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73"/>
        <w:gridCol w:w="37"/>
        <w:gridCol w:w="6"/>
        <w:gridCol w:w="243"/>
        <w:gridCol w:w="161"/>
        <w:gridCol w:w="136"/>
        <w:gridCol w:w="445"/>
        <w:gridCol w:w="155"/>
        <w:gridCol w:w="461"/>
        <w:gridCol w:w="213"/>
        <w:gridCol w:w="49"/>
        <w:gridCol w:w="548"/>
        <w:gridCol w:w="39"/>
        <w:gridCol w:w="104"/>
        <w:gridCol w:w="254"/>
        <w:gridCol w:w="578"/>
        <w:gridCol w:w="232"/>
        <w:gridCol w:w="36"/>
        <w:gridCol w:w="25"/>
        <w:gridCol w:w="429"/>
        <w:gridCol w:w="320"/>
        <w:gridCol w:w="313"/>
        <w:gridCol w:w="54"/>
        <w:gridCol w:w="716"/>
        <w:gridCol w:w="12"/>
        <w:gridCol w:w="113"/>
        <w:gridCol w:w="29"/>
        <w:gridCol w:w="85"/>
        <w:gridCol w:w="53"/>
        <w:gridCol w:w="130"/>
        <w:gridCol w:w="147"/>
        <w:gridCol w:w="124"/>
        <w:gridCol w:w="735"/>
        <w:gridCol w:w="192"/>
        <w:gridCol w:w="86"/>
        <w:gridCol w:w="821"/>
        <w:gridCol w:w="215"/>
        <w:gridCol w:w="936"/>
        <w:gridCol w:w="10"/>
        <w:gridCol w:w="13"/>
        <w:gridCol w:w="264"/>
        <w:gridCol w:w="18"/>
        <w:gridCol w:w="13"/>
      </w:tblGrid>
      <w:tr w:rsidR="00C808E7" w:rsidRPr="004A75A7" w14:paraId="132275AA" w14:textId="77777777" w:rsidTr="00531425">
        <w:trPr>
          <w:gridAfter w:val="1"/>
          <w:wAfter w:w="13" w:type="dxa"/>
          <w:trHeight w:val="480"/>
        </w:trPr>
        <w:tc>
          <w:tcPr>
            <w:tcW w:w="10206" w:type="dxa"/>
            <w:gridSpan w:val="43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89C66D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76C7ECC" w14:textId="77777777" w:rsidTr="00531425">
        <w:trPr>
          <w:gridAfter w:val="1"/>
          <w:wAfter w:w="13" w:type="dxa"/>
          <w:trHeight w:val="322"/>
        </w:trPr>
        <w:tc>
          <w:tcPr>
            <w:tcW w:w="10206" w:type="dxa"/>
            <w:gridSpan w:val="43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8C4A3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400D2F66" w14:textId="77777777" w:rsidTr="00F13182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9534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CA53A4A" w14:textId="77777777" w:rsidTr="00E55487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03D0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60:27:0060316</w:t>
            </w:r>
          </w:p>
          <w:p w14:paraId="39917794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D1ADA1F" w14:textId="77777777" w:rsidTr="00F60973">
        <w:trPr>
          <w:gridAfter w:val="1"/>
          <w:wAfter w:w="13" w:type="dxa"/>
          <w:trHeight w:val="789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9F457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DDF5DB6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B476FE2" w14:textId="77777777" w:rsidTr="00E55487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EAA48" w14:textId="438C6149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37063DD1" w14:textId="77777777" w:rsidTr="00AE1E33">
        <w:trPr>
          <w:gridAfter w:val="1"/>
          <w:wAfter w:w="13" w:type="dxa"/>
          <w:trHeight w:val="432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9C283C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7C07EC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ECD8C2A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E86ED3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948300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167418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14AA33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764BC3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E95632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4096220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5678C76" w14:textId="77777777" w:rsidTr="00E844BD">
        <w:trPr>
          <w:gridAfter w:val="1"/>
          <w:wAfter w:w="13" w:type="dxa"/>
          <w:trHeight w:val="106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7E4CC0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5322B6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5D85A3C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0847DB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22303EDD" w14:textId="77777777" w:rsidTr="00A309DC">
        <w:trPr>
          <w:gridAfter w:val="1"/>
          <w:wAfter w:w="13" w:type="dxa"/>
          <w:trHeight w:val="580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A6778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F536752" w14:textId="77777777" w:rsidTr="00A309DC">
        <w:trPr>
          <w:gridAfter w:val="1"/>
          <w:wAfter w:w="13" w:type="dxa"/>
          <w:trHeight w:val="951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E856B7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5D3E7A6" w14:textId="77777777" w:rsidTr="00A309DC">
        <w:trPr>
          <w:gridAfter w:val="1"/>
          <w:wAfter w:w="13" w:type="dxa"/>
          <w:trHeight w:val="869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DAFA183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A2129BB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D6A8299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35CCFCC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54AD86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FF0427B" w14:textId="77777777" w:rsidTr="00F33511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9C7990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287CAB3" w14:textId="77777777" w:rsidTr="00636ABD">
        <w:trPr>
          <w:gridAfter w:val="1"/>
          <w:wAfter w:w="13" w:type="dxa"/>
          <w:trHeight w:val="369"/>
        </w:trPr>
        <w:tc>
          <w:tcPr>
            <w:tcW w:w="70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33593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2D95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3D4102A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F96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14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27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BF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86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20EF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1D0770F8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23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325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60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A1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5F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3C69D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1249F194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859E3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30F0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3523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69C7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КУВИ-001/2024-5319061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0D64F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E7022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A51EB39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C56DB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0EF31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акты органов государственной власти или органов местного самоуправления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90FC5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02.06.2023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2CA16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884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385DB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Постановление Администрации г. Пскова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70B81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99A1436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B9A009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D20D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21619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02.06.2023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AAED3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884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5B9A1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Проект межевания территории (текстовая часть)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336443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7B013A0" w14:textId="77777777" w:rsidTr="00E0098C">
        <w:trPr>
          <w:gridAfter w:val="1"/>
          <w:wAfter w:w="13" w:type="dxa"/>
          <w:trHeight w:val="51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64C7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23E9D5B" w14:textId="77777777" w:rsidTr="00BA5886">
        <w:trPr>
          <w:gridAfter w:val="1"/>
          <w:wAfter w:w="13" w:type="dxa"/>
          <w:trHeight w:val="404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DA2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60:27:0060316. Комплексные кадастровые работы проводятся на основании Кадастрового плана территории № КУВИ-001/2024-5319061 от 09.01.2024 г. предоставленного заказчиком Комплексных кадастровых работ.</w:t>
            </w:r>
          </w:p>
          <w:p w14:paraId="4F8FB0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частично в территориальной зоне Ж-2,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682EC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 проведении комплексных кадастровых работ образование земельных участков осуществляется в соответствии с утвержденными проектами межевания территории. Проекты межевания территории утверждены постановлениями Администрации г. Пскова № 884 от 02.06.2023г. (данные документы приложены к Карта-плану).</w:t>
            </w:r>
          </w:p>
          <w:p w14:paraId="77CA29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19BAF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CB3DA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кадастрового квартала поясняю следующее:</w:t>
            </w:r>
          </w:p>
          <w:p w14:paraId="4AE4C0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60:27:0060316:27, 60:27:0060316:28, 60:27:0060316:29, 60:27:0060316:30, 60:27:0060316:31, 60:27:0060316:32, 60:27:0060316:35, 60:27:0060316:44, 60:27:0060316:47, 60:27:0060316:48, 60:27:0060316:49, 60:27:0060316:50, 60:27:0060316:52, 60:27:0060316:53, 60:27:0060316:55, 60:27:0060316:56, 60:27:0060316:1068, 60:27:0060316:1069, 60:27:0060316:1102 расположены в другом кадастровом квартале.</w:t>
            </w:r>
          </w:p>
          <w:p w14:paraId="44A795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Не удалось определить местоположение объекта недвижимости с кадастровым номером 60:27:0060316:40.</w:t>
            </w:r>
          </w:p>
          <w:p w14:paraId="6C176C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60:27:0060316:1070, 60:27:0060316:1080, 60:27:0060316:1081, 60:27:0060316:1082, 60:27:0060316:1085, 60:27:0060316:1086, 60:27:0060316:1089, 60:27:0060316:1094, 60:27:0060316:1095 – являются линейными объектами и не подлежат внесению в Карта-план.</w:t>
            </w:r>
          </w:p>
          <w:p w14:paraId="59B43A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образовано 4 земельных участка и уточнено 13 объектов капитального строительства.</w:t>
            </w:r>
          </w:p>
        </w:tc>
      </w:tr>
      <w:tr w:rsidR="00F33511" w:rsidRPr="004A75A7" w14:paraId="768FC8F3" w14:textId="77777777" w:rsidTr="002953A8">
        <w:trPr>
          <w:gridAfter w:val="1"/>
          <w:wAfter w:w="13" w:type="dxa"/>
          <w:trHeight w:val="29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7A271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7B3E67F" w14:textId="77777777" w:rsidTr="002953A8">
        <w:trPr>
          <w:gridAfter w:val="1"/>
          <w:wAfter w:w="13" w:type="dxa"/>
          <w:trHeight w:val="158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D14C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B12006C" w14:textId="77777777" w:rsidTr="00636ABD">
        <w:trPr>
          <w:gridAfter w:val="1"/>
          <w:wAfter w:w="13" w:type="dxa"/>
          <w:trHeight w:val="617"/>
        </w:trPr>
        <w:tc>
          <w:tcPr>
            <w:tcW w:w="70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E70C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A11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87296F5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DB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0DB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176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D595D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329F112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</w:p>
        </w:tc>
      </w:tr>
      <w:tr w:rsidR="00D52202" w:rsidRPr="00F13182" w14:paraId="77A3357C" w14:textId="77777777" w:rsidTr="00636ABD">
        <w:trPr>
          <w:gridAfter w:val="1"/>
          <w:wAfter w:w="13" w:type="dxa"/>
          <w:trHeight w:val="303"/>
        </w:trPr>
        <w:tc>
          <w:tcPr>
            <w:tcW w:w="703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3AF9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7072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A75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C45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401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BF5D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F6C36A1" w14:textId="77777777" w:rsidTr="00770A3A">
        <w:trPr>
          <w:gridAfter w:val="1"/>
          <w:wAfter w:w="13" w:type="dxa"/>
          <w:trHeight w:val="199"/>
        </w:trPr>
        <w:tc>
          <w:tcPr>
            <w:tcW w:w="703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3F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68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F7A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34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33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05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B9C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FC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4004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71272D39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23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F3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A44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99E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D44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1A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9A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28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472D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3ED63DF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ED29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13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71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876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–</w:t>
            </w:r>
          </w:p>
          <w:p w14:paraId="32A2886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841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6B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C0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C8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FD3C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</w:tr>
      <w:tr w:rsidR="003B64B7" w:rsidRPr="00F13182" w14:paraId="3D518E95" w14:textId="77777777" w:rsidTr="0057753C">
        <w:trPr>
          <w:gridAfter w:val="1"/>
          <w:wAfter w:w="13" w:type="dxa"/>
          <w:trHeight w:val="413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D3A47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226870D" w14:textId="77777777" w:rsidTr="005C5C3E">
        <w:trPr>
          <w:gridAfter w:val="1"/>
          <w:wAfter w:w="13" w:type="dxa"/>
          <w:trHeight w:val="966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7CD55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29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701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BD8B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5F38946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6F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65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26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57B2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ACEA000" w14:textId="77777777" w:rsidTr="005C5C3E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E61C0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CEB52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07726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–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BBC05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</w:tr>
      <w:tr w:rsidR="00035E0C" w:rsidRPr="00EB43A2" w14:paraId="5C250469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CE409" w14:textId="77777777" w:rsidR="00035E0C" w:rsidRPr="00EB43A2" w:rsidRDefault="005453F3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>об образуемых 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45CCF7D9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271381" w14:textId="77777777" w:rsidR="005453F3" w:rsidRDefault="005453F3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5D23E9CB" w14:textId="77777777" w:rsidR="005453F3" w:rsidRPr="005F643F" w:rsidRDefault="005453F3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:ЗУ1</w:t>
            </w:r>
          </w:p>
        </w:tc>
      </w:tr>
      <w:tr w:rsidR="0076187A" w:rsidRPr="002602AD" w14:paraId="51F71578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4D1746" w14:textId="77777777" w:rsidR="005453F3" w:rsidRPr="002602AD" w:rsidRDefault="005453F3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2B14C" w14:textId="77777777" w:rsidR="005453F3" w:rsidRPr="002602AD" w:rsidRDefault="005453F3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D8746B" w14:textId="77777777" w:rsidR="005453F3" w:rsidRPr="002602AD" w:rsidRDefault="005453F3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06FA451B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FF8C51" w14:textId="77777777" w:rsidR="005453F3" w:rsidRDefault="005453F3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CB6AC3B" w14:textId="77777777" w:rsidR="005453F3" w:rsidRDefault="005453F3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1895481C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39BF0D" w14:textId="77777777" w:rsidR="005453F3" w:rsidRPr="00EB43A2" w:rsidRDefault="005453F3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FF0" w14:textId="77777777" w:rsidR="005453F3" w:rsidRPr="00EB43A2" w:rsidRDefault="005453F3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D857" w14:textId="77777777" w:rsidR="005453F3" w:rsidRPr="00EB43A2" w:rsidRDefault="005453F3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4664" w14:textId="77777777" w:rsidR="005453F3" w:rsidRPr="00EB43A2" w:rsidRDefault="005453F3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733A6E" w14:textId="77777777" w:rsidR="005453F3" w:rsidRPr="00EB43A2" w:rsidRDefault="005453F3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2DD6199F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BDA" w14:textId="77777777" w:rsidR="005453F3" w:rsidRPr="00EB43A2" w:rsidRDefault="005453F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E15" w14:textId="77777777" w:rsidR="005453F3" w:rsidRPr="00EB43A2" w:rsidRDefault="005453F3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4D6" w14:textId="77777777" w:rsidR="005453F3" w:rsidRPr="00EB43A2" w:rsidRDefault="005453F3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AAF9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C5D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83A01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213076E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9C3" w14:textId="77777777" w:rsidR="005453F3" w:rsidRPr="00EB43A2" w:rsidRDefault="005453F3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EE1" w14:textId="77777777" w:rsidR="005453F3" w:rsidRPr="00EB43A2" w:rsidRDefault="005453F3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AB1" w14:textId="77777777" w:rsidR="005453F3" w:rsidRPr="00EB43A2" w:rsidRDefault="005453F3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60AE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EE3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F5EB1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5CE22AF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F5F0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B5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12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62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65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D0269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790A86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7481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FB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501949.94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76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1273892.75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70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F6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1BC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BC41D0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A84C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FE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501952.75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2F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1273906.61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20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F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53F2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96F955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B2E7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A9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501936.07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77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2D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C55A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6D7C0A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09C4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ED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501928.34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05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1273911.31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7F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AD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D8297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F3101B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7CDA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52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38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1273896.00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D1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6D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66657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726010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B380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BB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501925.09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EB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1273894.41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3B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A7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F54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4A133B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3375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191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33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501924.61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AD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0B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92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F461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4E68E4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A501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2C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501924.54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77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1273891.27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00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78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151A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F4EFF0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D461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6C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501922.50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DB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1273880.33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44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7B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48AD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63C3A8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B37E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91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501922.44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02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1273880.03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2C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01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3CDD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D60C6F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EE25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A3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501920.99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8C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1273872.92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96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04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83E09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452F77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E00E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5A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501919.48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EA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1273865.53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5D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D9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6B88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6B4768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DFB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B2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75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1273864.31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C4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6B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1B2C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167423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2F02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85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1F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DB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BF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5A49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0790B104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641544" w14:textId="77777777" w:rsidR="005453F3" w:rsidRPr="00215A10" w:rsidRDefault="005453F3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:ЗУ1</w:t>
            </w:r>
          </w:p>
        </w:tc>
      </w:tr>
      <w:tr w:rsidR="007C59F9" w:rsidRPr="00721C18" w14:paraId="2532B21E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4E39BBA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ADA0E08" w14:textId="77777777" w:rsidR="005453F3" w:rsidRPr="00721C18" w:rsidRDefault="005453F3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A590C1E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</w:tr>
      <w:tr w:rsidR="007C59F9" w:rsidRPr="00590258" w14:paraId="7985CE1F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7ECDC" w14:textId="77777777" w:rsidR="005453F3" w:rsidRPr="00590258" w:rsidRDefault="005453F3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68418" w14:textId="77777777" w:rsidR="005453F3" w:rsidRPr="00590258" w:rsidRDefault="005453F3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7433" w14:textId="77777777" w:rsidR="005453F3" w:rsidRPr="00590258" w:rsidRDefault="005453F3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947629" w14:textId="77777777" w:rsidR="005453F3" w:rsidRPr="00590258" w:rsidRDefault="005453F3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6D49A3A2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331" w14:textId="77777777" w:rsidR="005453F3" w:rsidRPr="00590258" w:rsidRDefault="005453F3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FE0" w14:textId="77777777" w:rsidR="005453F3" w:rsidRPr="00590258" w:rsidRDefault="005453F3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39B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545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8783D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10A62A4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7823" w14:textId="77777777" w:rsidR="005453F3" w:rsidRPr="00590258" w:rsidRDefault="005453F3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AF9" w14:textId="77777777" w:rsidR="005453F3" w:rsidRPr="00590258" w:rsidRDefault="005453F3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E80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1DA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7640E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2CF215A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1B52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F3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4F6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06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5203A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E5E5D2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4A30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9D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092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92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C9148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074BA2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7C35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A6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96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1A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08BE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63996E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6F0F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7E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81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3A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451F9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C15A54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FB0E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22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EF1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CC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D809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D7D422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1ECE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E6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369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5A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9F51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39891E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F192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7F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AB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3F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65932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47A056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13FD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33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B3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7EF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43EC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8A3412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F275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73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21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70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55AA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E58CF3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6A35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9A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BF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61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3AF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71F823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1BD9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B3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E13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CC3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7FE9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32BD51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4274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68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5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64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8D54E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FA9221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9F52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67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FA9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B9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8A04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69825B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D16C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57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14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6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9337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4CBA1ED7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EC7E68" w14:textId="77777777" w:rsidR="005453F3" w:rsidRPr="00550ABC" w:rsidRDefault="005453F3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:ЗУ1</w:t>
            </w:r>
          </w:p>
        </w:tc>
      </w:tr>
      <w:tr w:rsidR="007C59F9" w:rsidRPr="00550ABC" w14:paraId="3C4D4E55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3E0DC0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6A24AF4" w14:textId="77777777" w:rsidR="005453F3" w:rsidRDefault="005453F3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224211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435DA2C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2E9A4" w14:textId="77777777" w:rsidR="005453F3" w:rsidRPr="00590258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5D1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54BE7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E3B14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4AD" w14:textId="77777777" w:rsidR="005453F3" w:rsidRPr="00B66B69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464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7B767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0D893E3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15AA5E" w14:textId="77777777" w:rsidR="005453F3" w:rsidRPr="006262D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85C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E5D9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4174C384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24FEC7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29D" w14:textId="77777777" w:rsidR="005453F3" w:rsidRPr="00E70CD1" w:rsidRDefault="005453F3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43793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Текстильная ул, 16Б д</w:t>
            </w:r>
          </w:p>
        </w:tc>
      </w:tr>
      <w:tr w:rsidR="00E4036E" w:rsidRPr="004A75A7" w14:paraId="00C36F8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7D72E0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FA2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095E7" w14:textId="77777777" w:rsidR="005453F3" w:rsidRPr="00433946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5FE32A5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9B2347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75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88356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0956A5B6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C6356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D44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2C711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в соответствии с ранее использовавшимся классификатором (dUtilizations) и сведения о разрешенном использовании в соответствии с документом</w:t>
            </w:r>
          </w:p>
          <w:p w14:paraId="78EBCE4F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"Магазины" (код 4.4)</w:t>
            </w:r>
          </w:p>
        </w:tc>
      </w:tr>
      <w:tr w:rsidR="00A46CBB" w:rsidRPr="004A75A7" w14:paraId="5F03F511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1FF814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39C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06A89" w14:textId="77777777" w:rsidR="005453F3" w:rsidRPr="00A46CBB" w:rsidRDefault="005453F3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2CF8EA0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DD6B36" w14:textId="77777777" w:rsidR="005453F3" w:rsidRPr="00E4036E" w:rsidRDefault="005453F3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EE3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B8CE5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2951B06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3721A0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67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36048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1147 кв.м ± 7.06 кв.м</w:t>
            </w:r>
          </w:p>
        </w:tc>
      </w:tr>
      <w:tr w:rsidR="007311BF" w:rsidRPr="004A75A7" w14:paraId="69EF8CB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EA329E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C40" w14:textId="77777777" w:rsidR="005453F3" w:rsidRPr="00E70CD1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6CFD2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√1147 * √((1 + 1.51²)/(2 * 1.51)) = 7.06</w:t>
            </w:r>
          </w:p>
        </w:tc>
      </w:tr>
      <w:tr w:rsidR="007311BF" w:rsidRPr="004A75A7" w14:paraId="65853DE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5679A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7BD" w14:textId="77777777" w:rsidR="005453F3" w:rsidRPr="00550ABC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B41BA" w14:textId="77777777" w:rsidR="005453F3" w:rsidRPr="00E4036E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0A20FFC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4D61B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812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A8158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60:27:0060316:1095</w:t>
            </w:r>
          </w:p>
        </w:tc>
      </w:tr>
      <w:tr w:rsidR="007311BF" w:rsidRPr="004A75A7" w14:paraId="6AA62C91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099CF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5FE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4C929" w14:textId="77777777" w:rsidR="005453F3" w:rsidRPr="00AD6831" w:rsidRDefault="005453F3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0F487F4A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8AE7D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5E5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0ECC9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01C0B539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7EA0F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9C9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4A312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70A34F71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4EA5A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3B3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0B52D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2EE510E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BA8EC" w14:textId="77777777" w:rsidR="005453F3" w:rsidRPr="007311BF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DC6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ABF2E" w14:textId="77777777" w:rsidR="005453F3" w:rsidRPr="004F1F74" w:rsidRDefault="005453F3" w:rsidP="00805139">
            <w:pPr>
              <w:spacing w:before="120" w:after="120"/>
              <w:jc w:val="both"/>
            </w:pPr>
            <w:r w:rsidRPr="004F1F74">
              <w:t>ЗУ12</w:t>
            </w:r>
          </w:p>
        </w:tc>
      </w:tr>
      <w:tr w:rsidR="007311BF" w:rsidRPr="004A75A7" w14:paraId="0A89AA0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6CC9B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9DA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67E57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6A2B3DB8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D4B0D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082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71C73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2F1FB381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BA2CC" w14:textId="77777777" w:rsidR="005453F3" w:rsidRDefault="005453F3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59D" w14:textId="77777777" w:rsidR="005453F3" w:rsidRPr="00D018E3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2A925" w14:textId="77777777" w:rsidR="005453F3" w:rsidRPr="004F1F74" w:rsidRDefault="005453F3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31AE8B2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E362524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8A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D3171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6C586A86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1E0FFF" w14:textId="77777777" w:rsidR="005453F3" w:rsidRPr="0070755D" w:rsidRDefault="005453F3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7C59F9" w:rsidRPr="004A75A7" w14:paraId="1CCBFF51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6FB7C0F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8D31C26" w14:textId="77777777" w:rsidR="005453F3" w:rsidRDefault="005453F3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EBA955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064C39A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0E8D4F" w14:textId="77777777" w:rsidR="005453F3" w:rsidRPr="00E30A0D" w:rsidRDefault="005453F3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4FE319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1147 кв.м. Образуемый земельный участок по проекту имеет номер ЗУ12. Земельный участок образуется из земель населенных пунктов с видом разрешенного использования "Магазины" (код 4.4). Земельный участок образуется из земель, находящихся в государственной или муниципальной собственности.</w:t>
            </w:r>
          </w:p>
          <w:p w14:paraId="79C7EFEC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32C30480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BA9EF" w14:textId="77777777" w:rsidR="00035E0C" w:rsidRPr="00EB43A2" w:rsidRDefault="005453F3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>об образуемых 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2DECABB6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E9071B2" w14:textId="77777777" w:rsidR="005453F3" w:rsidRDefault="005453F3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0666B9A5" w14:textId="77777777" w:rsidR="005453F3" w:rsidRPr="005F643F" w:rsidRDefault="005453F3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:ЗУ2</w:t>
            </w:r>
          </w:p>
        </w:tc>
      </w:tr>
      <w:tr w:rsidR="0076187A" w:rsidRPr="002602AD" w14:paraId="14A926AF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42481" w14:textId="77777777" w:rsidR="005453F3" w:rsidRPr="002602AD" w:rsidRDefault="005453F3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95C54" w14:textId="77777777" w:rsidR="005453F3" w:rsidRPr="002602AD" w:rsidRDefault="005453F3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D7D8E9" w14:textId="77777777" w:rsidR="005453F3" w:rsidRPr="002602AD" w:rsidRDefault="005453F3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5F311F04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3DB85A" w14:textId="77777777" w:rsidR="005453F3" w:rsidRDefault="005453F3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2D6380D" w14:textId="77777777" w:rsidR="005453F3" w:rsidRDefault="005453F3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13715F16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7FC38D" w14:textId="77777777" w:rsidR="005453F3" w:rsidRPr="00EB43A2" w:rsidRDefault="005453F3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608" w14:textId="77777777" w:rsidR="005453F3" w:rsidRPr="00EB43A2" w:rsidRDefault="005453F3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437D" w14:textId="77777777" w:rsidR="005453F3" w:rsidRPr="00EB43A2" w:rsidRDefault="005453F3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DB6D4" w14:textId="77777777" w:rsidR="005453F3" w:rsidRPr="00EB43A2" w:rsidRDefault="005453F3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4BA121" w14:textId="77777777" w:rsidR="005453F3" w:rsidRPr="00EB43A2" w:rsidRDefault="005453F3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6B9857FE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846" w14:textId="77777777" w:rsidR="005453F3" w:rsidRPr="00EB43A2" w:rsidRDefault="005453F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8DB" w14:textId="77777777" w:rsidR="005453F3" w:rsidRPr="00EB43A2" w:rsidRDefault="005453F3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41E" w14:textId="77777777" w:rsidR="005453F3" w:rsidRPr="00EB43A2" w:rsidRDefault="005453F3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AC1C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444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0A3B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49692CF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DF4" w14:textId="77777777" w:rsidR="005453F3" w:rsidRPr="00EB43A2" w:rsidRDefault="005453F3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C05" w14:textId="77777777" w:rsidR="005453F3" w:rsidRPr="00EB43A2" w:rsidRDefault="005453F3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289D" w14:textId="77777777" w:rsidR="005453F3" w:rsidRPr="00EB43A2" w:rsidRDefault="005453F3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EFB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3C1F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62B55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6047A5B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E54A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D2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501940.63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07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1273838.97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3D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C2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15F0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7E823B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C9E2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EC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501956.54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DB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1D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04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C990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C09D0F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02DA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72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501957.81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C2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1273915.20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5D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98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A66E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65314D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20D3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н201У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20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501953.73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F1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1273916.36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AB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C5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A837C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C9638B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48D4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н202У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D3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501946.05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99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1273918.55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3D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18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F0A2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9CAC6B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997B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6E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501925.10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A3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04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9B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86295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FF5076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568F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E7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501915.34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FF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1273919.09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AE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B4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6A50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6A9E39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9034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27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501858.88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D6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1273929.01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F2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EE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F92A7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CE2CD0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DDAC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90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501842.60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D7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1273934.55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AE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C0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C609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38DB4C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0AAF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1C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501826.28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68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1273946.62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54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6C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6C34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285929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E506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15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501804.98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22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1274033.97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8C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FB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2B9F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23B26F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6BFB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2A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501799.38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2F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1274057.04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78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54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94079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5DB17E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2B6B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E7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501781.29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E4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1274043.85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38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2C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1446E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7F13BC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036D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B4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501786.72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AB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36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63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BAA4E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DE71C0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EA85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F2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41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1273995.94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CB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A1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1F09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D1CBE9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B36A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CA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8E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9A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D4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E707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9E7B6F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7DC4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A1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501781.67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E8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1273957.26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24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65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6D2F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8293AF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2801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6D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501790.95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0B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1273916.74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74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EC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B5D5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BF4448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7AD1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86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B7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1273899.72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59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A9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E252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F239B3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4BB9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89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54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1273898.42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F4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90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1987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FA5F9E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5B86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50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07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56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EE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F8FA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559764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16B7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57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501783.17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04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1273884.26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24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42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06F45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71E115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B047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DE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501791.41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A3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1273855.64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9F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1E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7ADA9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2632CF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B6A5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C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501767.86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8C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1273841.14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C4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8B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D7AF7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F9C7E1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02A3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65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501776.23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25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1273827.36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0F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17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D081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FE0E69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D745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A5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501756.62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88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1273815.42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B5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CA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06575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3D7C2C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BD5D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45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501747.94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33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1273829.11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C0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06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6773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B8D806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94C8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BE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501704.24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F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1273802.62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6E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73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D15E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37D410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4C33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B4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501723.98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EE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1273774.05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81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CC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0864E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2DE016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418C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04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501738.13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46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1273783.37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C2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95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07AA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0F14FA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9AB9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228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08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501747.19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35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1273778.49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E3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8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85BA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933AFD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919F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5B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501750.66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D3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1273771.77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E0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36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A39AE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8F2C55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D869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DF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501759.45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32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1273776.98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23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DD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387F0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601078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8D16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47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501755.93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24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1273781.98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8B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AB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A300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049E65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BC75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4D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501751.50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63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1273781.12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A8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42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8755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9915D2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674B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E6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501742.02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C9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1273796.73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BD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EF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B7D4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2B794C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EF3D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6B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501808.79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8B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1273837.40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4D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BA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2D2A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D6ACC1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4514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56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501819.39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B0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1273820.49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DB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80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BEE1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9DAD19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55ED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E1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501824.16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63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1273816.67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01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04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5834C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09F6CC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7D65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A5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501847.45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22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1273829.87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D9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90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9B19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7A512E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C4C9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E8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501839.51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48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1273842.53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F5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E6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D42B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53C6AB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369D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D8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501838.96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25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1273842.62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E0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79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412A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F81D20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76EA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246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501830.93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46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1273843.95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13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F0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8AC9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4C9089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43B9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41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501825.68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9E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1273844.82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09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28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BB419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E1AC43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C274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50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501814.40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59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1273850.92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72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83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8817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623435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7192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69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501825.03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B2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1273912.81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25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21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4EF75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44BA71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A5A7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BA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501844.92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F4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1273909.73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1A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3B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9E96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98561F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5668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49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501843.84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24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1273903.13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80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6F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BD9F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C34D04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B67F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246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90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501843.00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82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1273894.89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D0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E3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0B536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560A6A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710B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C3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501846.43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0A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1273894.27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7F3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CF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1DDA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714B93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753B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8D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501848.94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91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1273907.21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D9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7C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0082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C8FBC0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2946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A7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501921.37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D5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1273893.91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D5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18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EE33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E62C71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C31F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5E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501920.94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FD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B8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E4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0EF2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C38ACB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B973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49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501924.61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2A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B01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7E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247C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BAA3CF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6688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06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501925.09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03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1273894.41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44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5B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6B8BF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115132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2D2A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6E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B1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1273896.00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F4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8D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FBD7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F14E4C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D194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611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501928.34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E2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1273911.31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DA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F4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F5B0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EF295A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9851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17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501936.07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E5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A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ED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9CC6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87A180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32D0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8A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501952.75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40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1273906.61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41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55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B9FB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52D6FC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980E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07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501949.94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D1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1273892.75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C2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97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09EEC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76BD9B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6911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12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B8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C0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45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464CC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2A8070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C728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3E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2F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1273864.31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039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C2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5AF0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641A65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2FBB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F9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501919.48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ED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1273865.53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2B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A11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63165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9E06E8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7A4C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D1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501917.53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3D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1273855.95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1D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BA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9111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1E8832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CF11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E4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501915.06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7E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1273843.86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C4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84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F186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0218EF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D726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21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501940.63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17D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1273838.97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D9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69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5274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605A11F7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7652FB" w14:textId="77777777" w:rsidR="005453F3" w:rsidRPr="00215A10" w:rsidRDefault="005453F3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lastRenderedPageBreak/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:ЗУ2</w:t>
            </w:r>
          </w:p>
        </w:tc>
      </w:tr>
      <w:tr w:rsidR="007C59F9" w:rsidRPr="00721C18" w14:paraId="0B5F5ABE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A702611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714540" w14:textId="77777777" w:rsidR="005453F3" w:rsidRPr="00721C18" w:rsidRDefault="005453F3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7A7175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</w:tr>
      <w:tr w:rsidR="007C59F9" w:rsidRPr="00590258" w14:paraId="3A70CA34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8D834" w14:textId="77777777" w:rsidR="005453F3" w:rsidRPr="00590258" w:rsidRDefault="005453F3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310A" w14:textId="77777777" w:rsidR="005453F3" w:rsidRPr="00590258" w:rsidRDefault="005453F3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5008E" w14:textId="77777777" w:rsidR="005453F3" w:rsidRPr="00590258" w:rsidRDefault="005453F3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434312" w14:textId="77777777" w:rsidR="005453F3" w:rsidRPr="00590258" w:rsidRDefault="005453F3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7BC0D8D1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D5E" w14:textId="77777777" w:rsidR="005453F3" w:rsidRPr="00590258" w:rsidRDefault="005453F3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5C5" w14:textId="77777777" w:rsidR="005453F3" w:rsidRPr="00590258" w:rsidRDefault="005453F3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05D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BE8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FE13F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5AD808B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D34" w14:textId="77777777" w:rsidR="005453F3" w:rsidRPr="00590258" w:rsidRDefault="005453F3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05C" w14:textId="77777777" w:rsidR="005453F3" w:rsidRPr="00590258" w:rsidRDefault="005453F3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34E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CE8E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918C5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6B16B32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35BC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2F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8E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72.71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5E4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EC6A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277DEB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2CC0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C7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54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77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EEAF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C446C0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7F10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F5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25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5F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63BE3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E0FB43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105F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C4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142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AAB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7F5D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0D9CE6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0894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B9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EA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658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8A5B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A34370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0CB8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F5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45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A0C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F7EE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A688D4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F58C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A0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E2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57.32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F4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3FB32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00FF43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1782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87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7A6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83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1A12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D02063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7B6E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B4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77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4AB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5C84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E9AE3F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465F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D6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77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89.91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AD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80A9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D33C68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8AC6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F2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55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01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2145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12E0A4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39F8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54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F4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25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80BE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D6B9B3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DA38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7E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CA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EB5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0D94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6AD82D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E1F3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39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24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DB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0796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EB727D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21F3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7F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B7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CE3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8D3E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B3265EF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0C0A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E4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C8A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AAE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EB92A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EC09CF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D6E5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A3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62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86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F0572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37215D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26C3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A6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55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BF7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6944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942E72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CDAF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A8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87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69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3035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FD1DE3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AD43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81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6D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21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66949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B0A44D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62BB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F2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9F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54E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C439A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1D9A76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0849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DA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B9A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29.78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70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1D233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55C05A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7C8B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4C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C4B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AF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6E71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7DF6BD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2407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32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D5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60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6B3DF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AED984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924C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C1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139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CA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88D9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2B94BE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89AC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E0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8B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D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06C59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95FAD5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0BD6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09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0F1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51.10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47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F154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EB4BC8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9C21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96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22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90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81E7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6C5F8A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15AF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9F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AF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FFE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CDF0F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C04A1F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FD21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10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88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978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2160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C273F8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5CE2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71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C6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478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C6C6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560934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BDF0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F7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94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AC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24CFF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9D91C7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FC17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F6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5E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83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FD348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81F6B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5DA9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3F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CAA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1B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B5A2E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4D74B0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18C1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65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7F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19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8253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49A6D2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6F67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4E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7FB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78.18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58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A603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B93FB9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A7A7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70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C61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12B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E894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0AEC2E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6E70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ED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FCE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B9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1B08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05E990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7DBC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70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1B2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53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4863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28C142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20E6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28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2B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98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07CAF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D7E763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ECA9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D7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A41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90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D6DE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34A9C5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9C50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F2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1E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4B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9CFE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4E0472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C053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F1C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2B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C1CF8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2F8765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6CD6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CA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21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63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2DE5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C53ACF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0AD1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74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72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62.80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BA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24668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386B28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0625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95A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C6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49C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D34F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EB4601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C2FC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2E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F8C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79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BE45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B3D0A9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7EA7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37A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86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B68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F877A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5B323F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D2B2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77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7E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723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343F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0E5283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6736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9C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57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3F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CD2F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50F771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4967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D2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E6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73.64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15C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F1E0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5196E0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9707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83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2C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6CB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AB834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5EC083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F7CF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82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B8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C0C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C8877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4ED4A6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4B8D2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DA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C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F5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2C93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3FCC70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CE11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AC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2256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00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4FA22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D73925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C988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C3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04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9B9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D80D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64E03E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2DBB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4D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1B1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3B3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6300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8347D8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913C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49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11F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D4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6310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58F4B1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0EB5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D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F94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4C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72E7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60BE12F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0E82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E5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373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F35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B197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9964A8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ABFC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C15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A0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5F1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DBAD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E8F42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54D1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2D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213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28C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5711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6DE48F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CE65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831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6A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3D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F1B7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CBD9A4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26C0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2E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70B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CA2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6A25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39D502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446A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4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AE0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26.03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D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1711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1A51D6C3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18FA94" w14:textId="77777777" w:rsidR="005453F3" w:rsidRPr="00550ABC" w:rsidRDefault="005453F3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:ЗУ2</w:t>
            </w:r>
          </w:p>
        </w:tc>
      </w:tr>
      <w:tr w:rsidR="007C59F9" w:rsidRPr="00550ABC" w14:paraId="18B45B5F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A8A5E5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F11EBA" w14:textId="77777777" w:rsidR="005453F3" w:rsidRDefault="005453F3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D34ABEC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69C6498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20EDF" w14:textId="77777777" w:rsidR="005453F3" w:rsidRPr="00590258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62A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93B57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EB1E9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A079" w14:textId="77777777" w:rsidR="005453F3" w:rsidRPr="00B66B69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965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29FDA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7E9481F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01BA76" w14:textId="77777777" w:rsidR="005453F3" w:rsidRPr="006262D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36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E6BA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5E85ADC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4BBA14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BC9" w14:textId="77777777" w:rsidR="005453F3" w:rsidRPr="00E70CD1" w:rsidRDefault="005453F3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E3289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</w:t>
            </w:r>
          </w:p>
        </w:tc>
      </w:tr>
      <w:tr w:rsidR="00E4036E" w:rsidRPr="004A75A7" w14:paraId="3686AD5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68765F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480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DB21C" w14:textId="77777777" w:rsidR="005453F3" w:rsidRPr="00433946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6088855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B3F1C3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0E9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5CA23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7805BEE1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058A2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CA0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DADA5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 xml:space="preserve">в соответствии с ранее использовавшимся </w:t>
            </w:r>
            <w:r w:rsidRPr="00550ABC">
              <w:rPr>
                <w:lang w:val="en-US"/>
              </w:rPr>
              <w:lastRenderedPageBreak/>
              <w:t>классификатором (dUtilizations) и сведения о разрешенном использовании в соответствии с документом</w:t>
            </w:r>
          </w:p>
          <w:p w14:paraId="7C4B83A1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"Земельные участки (территории общего пользования)" (код 4.4)</w:t>
            </w:r>
          </w:p>
        </w:tc>
      </w:tr>
      <w:tr w:rsidR="00A46CBB" w:rsidRPr="004A75A7" w14:paraId="3E6AFAB8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78C6A3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94C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6774A" w14:textId="77777777" w:rsidR="005453F3" w:rsidRPr="00A46CBB" w:rsidRDefault="005453F3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71243C8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213E76" w14:textId="77777777" w:rsidR="005453F3" w:rsidRPr="00E4036E" w:rsidRDefault="005453F3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1A1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3B99B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6321CE8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341E35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C3A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B7705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12695 кв.м ± 22.62 кв.м</w:t>
            </w:r>
          </w:p>
        </w:tc>
      </w:tr>
      <w:tr w:rsidR="007311BF" w:rsidRPr="004A75A7" w14:paraId="34FD879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FC4D4F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1BF" w14:textId="77777777" w:rsidR="005453F3" w:rsidRPr="00E70CD1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FF241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√12695 * √((1 + 1.13²)/(2 * 1.13)) = 22.62</w:t>
            </w:r>
          </w:p>
        </w:tc>
      </w:tr>
      <w:tr w:rsidR="007311BF" w:rsidRPr="004A75A7" w14:paraId="4A68868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7C634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FFC" w14:textId="77777777" w:rsidR="005453F3" w:rsidRPr="00550ABC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11392" w14:textId="77777777" w:rsidR="005453F3" w:rsidRPr="00E4036E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121957F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DD59E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970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4D2FC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60:27:0060316:1095,</w:t>
            </w:r>
          </w:p>
          <w:p w14:paraId="4A2EECC8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60:27:0060316:1089,</w:t>
            </w:r>
          </w:p>
          <w:p w14:paraId="053E8954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60:27:0060316:1082,</w:t>
            </w:r>
          </w:p>
          <w:p w14:paraId="4B2718BB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60:27:0060316:1081,</w:t>
            </w:r>
          </w:p>
          <w:p w14:paraId="35ECA722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60:27:0060316:1086,</w:t>
            </w:r>
          </w:p>
          <w:p w14:paraId="52D49E17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60:27:0060316:1085,</w:t>
            </w:r>
          </w:p>
          <w:p w14:paraId="41C1B0EC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60:27:0060203:46,</w:t>
            </w:r>
          </w:p>
          <w:p w14:paraId="3EAD1C09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60:27:0000000:2651</w:t>
            </w:r>
          </w:p>
        </w:tc>
      </w:tr>
      <w:tr w:rsidR="007311BF" w:rsidRPr="004A75A7" w14:paraId="38250C3F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17321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A3E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3408" w14:textId="77777777" w:rsidR="005453F3" w:rsidRPr="00AD6831" w:rsidRDefault="005453F3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39E722D8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391C0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75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BF587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37C264C9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09A66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468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16C3E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53FC0865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139D4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671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F4161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6155CCF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AE296" w14:textId="77777777" w:rsidR="005453F3" w:rsidRPr="007311BF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A72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BA27F" w14:textId="77777777" w:rsidR="005453F3" w:rsidRPr="004F1F74" w:rsidRDefault="005453F3" w:rsidP="00805139">
            <w:pPr>
              <w:spacing w:before="120" w:after="120"/>
              <w:jc w:val="both"/>
            </w:pPr>
            <w:r w:rsidRPr="004F1F74">
              <w:t>ЗУ13</w:t>
            </w:r>
          </w:p>
        </w:tc>
      </w:tr>
      <w:tr w:rsidR="007311BF" w:rsidRPr="004A75A7" w14:paraId="62D354A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5BA23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B57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E5583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3C7B8821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2C715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9D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D64A9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79755AA0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22092" w14:textId="77777777" w:rsidR="005453F3" w:rsidRDefault="005453F3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EED" w14:textId="77777777" w:rsidR="005453F3" w:rsidRPr="00D018E3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E746E" w14:textId="77777777" w:rsidR="005453F3" w:rsidRPr="004F1F74" w:rsidRDefault="005453F3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7C8D145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2622B4F2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57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B2FFF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2A4CEBC0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522B1E" w14:textId="77777777" w:rsidR="005453F3" w:rsidRPr="0070755D" w:rsidRDefault="005453F3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:ЗУ2</w:t>
            </w:r>
          </w:p>
        </w:tc>
      </w:tr>
      <w:tr w:rsidR="007C59F9" w:rsidRPr="004A75A7" w14:paraId="0A70FFF6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FCF406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2A6AC2" w14:textId="77777777" w:rsidR="005453F3" w:rsidRDefault="005453F3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84E99D9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431F6AA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1849F3" w14:textId="77777777" w:rsidR="005453F3" w:rsidRPr="00E30A0D" w:rsidRDefault="005453F3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D9B0FD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12695 кв.м. Образуемый земельный участок по проекту имеет номер ЗУ13. Земельный участок образуется из земель населенных пунктов с видом разрешенного использования "Земельные участки (территории общего пользования)" (код 4.4). Земельный участок образуется из земель, находящихся в государственной или муниципальной собственности.</w:t>
            </w:r>
          </w:p>
          <w:p w14:paraId="4C67BF36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787DAD5F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AB7E6" w14:textId="77777777" w:rsidR="00035E0C" w:rsidRPr="00EB43A2" w:rsidRDefault="005453F3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>об образуемых 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56266DA0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87105E8" w14:textId="77777777" w:rsidR="005453F3" w:rsidRDefault="005453F3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72FC5A70" w14:textId="77777777" w:rsidR="005453F3" w:rsidRPr="005F643F" w:rsidRDefault="005453F3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:ЗУ3</w:t>
            </w:r>
          </w:p>
        </w:tc>
      </w:tr>
      <w:tr w:rsidR="0076187A" w:rsidRPr="002602AD" w14:paraId="111416EF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8858B" w14:textId="77777777" w:rsidR="005453F3" w:rsidRPr="002602AD" w:rsidRDefault="005453F3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37E6FC" w14:textId="77777777" w:rsidR="005453F3" w:rsidRPr="002602AD" w:rsidRDefault="005453F3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A521F2" w14:textId="77777777" w:rsidR="005453F3" w:rsidRPr="002602AD" w:rsidRDefault="005453F3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51578F07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AC09661" w14:textId="77777777" w:rsidR="005453F3" w:rsidRDefault="005453F3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55F2FC" w14:textId="77777777" w:rsidR="005453F3" w:rsidRDefault="005453F3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001340AC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16E573" w14:textId="77777777" w:rsidR="005453F3" w:rsidRPr="00EB43A2" w:rsidRDefault="005453F3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174" w14:textId="77777777" w:rsidR="005453F3" w:rsidRPr="00EB43A2" w:rsidRDefault="005453F3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2D37" w14:textId="77777777" w:rsidR="005453F3" w:rsidRPr="00EB43A2" w:rsidRDefault="005453F3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7B29" w14:textId="77777777" w:rsidR="005453F3" w:rsidRPr="00EB43A2" w:rsidRDefault="005453F3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D9A81C" w14:textId="77777777" w:rsidR="005453F3" w:rsidRPr="00EB43A2" w:rsidRDefault="005453F3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3A5BE0DF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BC1" w14:textId="77777777" w:rsidR="005453F3" w:rsidRPr="00EB43A2" w:rsidRDefault="005453F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0F0" w14:textId="77777777" w:rsidR="005453F3" w:rsidRPr="00EB43A2" w:rsidRDefault="005453F3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82E" w14:textId="77777777" w:rsidR="005453F3" w:rsidRPr="00EB43A2" w:rsidRDefault="005453F3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A7A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746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0B0D0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668FDA4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586" w14:textId="77777777" w:rsidR="005453F3" w:rsidRPr="00EB43A2" w:rsidRDefault="005453F3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FB5" w14:textId="77777777" w:rsidR="005453F3" w:rsidRPr="00EB43A2" w:rsidRDefault="005453F3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721" w14:textId="77777777" w:rsidR="005453F3" w:rsidRPr="00EB43A2" w:rsidRDefault="005453F3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58E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6E3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552F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4C8B1AD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6509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5B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A3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D4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48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FE90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CB3B1D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1828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F0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3F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1273995.94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B7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95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0BCB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573BE8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A28E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8D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501786.72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7B6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42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F3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9238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54E4A6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09FB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664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501750.66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E1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1274012.68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4A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C9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6260A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2A547A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8A27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0CC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501751.86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15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1274007.69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1A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DC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03DF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090A56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AAA3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260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E1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501755.41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7C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1273993.33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1B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48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1C2F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B461F3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5C13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88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501781.67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F4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1273957.26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76D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FA7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44634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45ABA3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96C2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42E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6E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564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43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FAC1E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1E92ED16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A6A19E" w14:textId="77777777" w:rsidR="005453F3" w:rsidRPr="00215A10" w:rsidRDefault="005453F3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:ЗУ3</w:t>
            </w:r>
          </w:p>
        </w:tc>
      </w:tr>
      <w:tr w:rsidR="007C59F9" w:rsidRPr="00721C18" w14:paraId="1B0B5A7B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9E31CC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0E9198E" w14:textId="77777777" w:rsidR="005453F3" w:rsidRPr="00721C18" w:rsidRDefault="005453F3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862A23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</w:tr>
      <w:tr w:rsidR="007C59F9" w:rsidRPr="00590258" w14:paraId="0F7CCF90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AEB64" w14:textId="77777777" w:rsidR="005453F3" w:rsidRPr="00590258" w:rsidRDefault="005453F3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1279" w14:textId="77777777" w:rsidR="005453F3" w:rsidRPr="00590258" w:rsidRDefault="005453F3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A02D" w14:textId="77777777" w:rsidR="005453F3" w:rsidRPr="00590258" w:rsidRDefault="005453F3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278743" w14:textId="77777777" w:rsidR="005453F3" w:rsidRPr="00590258" w:rsidRDefault="005453F3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380D028F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FF5" w14:textId="77777777" w:rsidR="005453F3" w:rsidRPr="00590258" w:rsidRDefault="005453F3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021" w14:textId="77777777" w:rsidR="005453F3" w:rsidRPr="00590258" w:rsidRDefault="005453F3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1EF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F89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CE012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0F881B7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0A1" w14:textId="77777777" w:rsidR="005453F3" w:rsidRPr="00590258" w:rsidRDefault="005453F3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1AC" w14:textId="77777777" w:rsidR="005453F3" w:rsidRPr="00590258" w:rsidRDefault="005453F3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D84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61D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631D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66D5C61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1719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99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4D6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B50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6902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26C2EB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D65F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65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84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4FD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63F02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51556E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99147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65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E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C4E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7C535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19CBC0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47F5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94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1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9D4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3CEAE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F4BE9C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5678D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695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FCB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2C7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94294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14D6F4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4521B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55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B2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3E6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A2941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B82546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2569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B3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62D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475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75CDC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7140CCE7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EC4C88" w14:textId="77777777" w:rsidR="005453F3" w:rsidRPr="00550ABC" w:rsidRDefault="005453F3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:ЗУ3</w:t>
            </w:r>
          </w:p>
        </w:tc>
      </w:tr>
      <w:tr w:rsidR="007C59F9" w:rsidRPr="00550ABC" w14:paraId="098A4937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01AF67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1B2FB6E" w14:textId="77777777" w:rsidR="005453F3" w:rsidRDefault="005453F3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A646BD9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25C6993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7843F" w14:textId="77777777" w:rsidR="005453F3" w:rsidRPr="00590258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062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C0B9F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27F49D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31D" w14:textId="77777777" w:rsidR="005453F3" w:rsidRPr="00B66B69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21B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FC617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569F3BE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4126CE" w14:textId="77777777" w:rsidR="005453F3" w:rsidRPr="006262D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B49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3FFF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590465E4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CB292D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5A9" w14:textId="77777777" w:rsidR="005453F3" w:rsidRPr="00E70CD1" w:rsidRDefault="005453F3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3D4B8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Новоселов ул, 30 д</w:t>
            </w:r>
          </w:p>
        </w:tc>
      </w:tr>
      <w:tr w:rsidR="00E4036E" w:rsidRPr="004A75A7" w14:paraId="3131916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C5CDDF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90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C09D2" w14:textId="77777777" w:rsidR="005453F3" w:rsidRPr="00433946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527F079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A5287D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31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227D6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1E416D8D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33DAA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EBC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6C08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в соответствии с ранее использовавшимся классификатором (dUtilizations) и сведения о разрешенном использовании в соответствии с документом</w:t>
            </w:r>
          </w:p>
          <w:p w14:paraId="03A64F6B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"Предоставление коммунальных услуг" (код 3.1.1)</w:t>
            </w:r>
          </w:p>
        </w:tc>
      </w:tr>
      <w:tr w:rsidR="00A46CBB" w:rsidRPr="004A75A7" w14:paraId="7818D480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147E1B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160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56B79" w14:textId="77777777" w:rsidR="005453F3" w:rsidRPr="00A46CBB" w:rsidRDefault="005453F3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3BF00BE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9D20A4" w14:textId="77777777" w:rsidR="005453F3" w:rsidRPr="00E4036E" w:rsidRDefault="005453F3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462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8505E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7348F1E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056A06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823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7B3C8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 кв.м ± 8.98 кв.м</w:t>
            </w:r>
          </w:p>
        </w:tc>
      </w:tr>
      <w:tr w:rsidR="007311BF" w:rsidRPr="004A75A7" w14:paraId="4A06B1F5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7596A4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C80" w14:textId="77777777" w:rsidR="005453F3" w:rsidRPr="00E70CD1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39C0E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√1961 * √((1 + 1.26²)/(2 * 1.26)) = 8.98</w:t>
            </w:r>
          </w:p>
        </w:tc>
      </w:tr>
      <w:tr w:rsidR="007311BF" w:rsidRPr="004A75A7" w14:paraId="5CAF693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DAFE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E0D" w14:textId="77777777" w:rsidR="005453F3" w:rsidRPr="00550ABC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C7B9F" w14:textId="77777777" w:rsidR="005453F3" w:rsidRPr="00E4036E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017DAFD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33BE4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16C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4FCAC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60:27:0060316:1082,</w:t>
            </w:r>
          </w:p>
          <w:p w14:paraId="038E346B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60:27:0060316:36</w:t>
            </w:r>
          </w:p>
        </w:tc>
      </w:tr>
      <w:tr w:rsidR="007311BF" w:rsidRPr="004A75A7" w14:paraId="50CDF7F4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04D3C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71F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6CAC7" w14:textId="77777777" w:rsidR="005453F3" w:rsidRPr="00AD6831" w:rsidRDefault="005453F3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19F57DAB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E264F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6F0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9CE8B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11D91312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2D46C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222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61F3C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lastRenderedPageBreak/>
              <w:t>–</w:t>
            </w:r>
          </w:p>
        </w:tc>
      </w:tr>
      <w:tr w:rsidR="00695EE6" w:rsidRPr="004A75A7" w14:paraId="5CB5AA81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D5DF3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6E6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7744F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3912636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AEC5B" w14:textId="77777777" w:rsidR="005453F3" w:rsidRPr="007311BF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28F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8708C" w14:textId="77777777" w:rsidR="005453F3" w:rsidRPr="004F1F74" w:rsidRDefault="005453F3" w:rsidP="00805139">
            <w:pPr>
              <w:spacing w:before="120" w:after="120"/>
              <w:jc w:val="both"/>
            </w:pPr>
            <w:r w:rsidRPr="004F1F74">
              <w:t>ЗУ14</w:t>
            </w:r>
          </w:p>
        </w:tc>
      </w:tr>
      <w:tr w:rsidR="007311BF" w:rsidRPr="004A75A7" w14:paraId="64C1220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D521F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CF7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39111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041002F8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23855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904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ECD20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5034498B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E9C5D" w14:textId="77777777" w:rsidR="005453F3" w:rsidRDefault="005453F3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C6D" w14:textId="77777777" w:rsidR="005453F3" w:rsidRPr="00D018E3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AEDDE" w14:textId="77777777" w:rsidR="005453F3" w:rsidRPr="004F1F74" w:rsidRDefault="005453F3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40D3B22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0F648EB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6AC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A79E8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54D0E63C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4672A5D" w14:textId="77777777" w:rsidR="005453F3" w:rsidRPr="0070755D" w:rsidRDefault="005453F3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:ЗУ3</w:t>
            </w:r>
          </w:p>
        </w:tc>
      </w:tr>
      <w:tr w:rsidR="007C59F9" w:rsidRPr="004A75A7" w14:paraId="532E1EEF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1D6B54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AB660F" w14:textId="77777777" w:rsidR="005453F3" w:rsidRDefault="005453F3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7720B1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2CF67F7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65A1C0" w14:textId="77777777" w:rsidR="005453F3" w:rsidRPr="00E30A0D" w:rsidRDefault="005453F3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FAFDF1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1961 кв.м. Образуемый земельный участок по проекту имеет номер ЗУ14. Земельный участок образуется из земель населенных пунктов с видом разрешенного использования "Предоставление коммунальных услуг" (код 3.1.1). Земельный участок образуется путем перераспределения ЗУ с</w:t>
            </w:r>
          </w:p>
          <w:p w14:paraId="5BECF36C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60:27:0060316:24 и государственной собственности.</w:t>
            </w:r>
          </w:p>
          <w:p w14:paraId="2C434D3A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3061BC44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5BAF3" w14:textId="77777777" w:rsidR="00035E0C" w:rsidRPr="00EB43A2" w:rsidRDefault="005453F3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>об образуемых 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283FC43C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805B30" w14:textId="77777777" w:rsidR="005453F3" w:rsidRDefault="005453F3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47371C26" w14:textId="77777777" w:rsidR="005453F3" w:rsidRPr="005F643F" w:rsidRDefault="005453F3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:ЗУ4</w:t>
            </w:r>
          </w:p>
        </w:tc>
      </w:tr>
      <w:tr w:rsidR="0076187A" w:rsidRPr="002602AD" w14:paraId="37E9F566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57F0E3" w14:textId="77777777" w:rsidR="005453F3" w:rsidRPr="002602AD" w:rsidRDefault="005453F3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C10C0F" w14:textId="77777777" w:rsidR="005453F3" w:rsidRPr="002602AD" w:rsidRDefault="005453F3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F85BE4" w14:textId="77777777" w:rsidR="005453F3" w:rsidRPr="002602AD" w:rsidRDefault="005453F3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529FA406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780D0B" w14:textId="77777777" w:rsidR="005453F3" w:rsidRDefault="005453F3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9992150" w14:textId="77777777" w:rsidR="005453F3" w:rsidRDefault="005453F3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0BD1C72F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64493A" w14:textId="77777777" w:rsidR="005453F3" w:rsidRPr="00EB43A2" w:rsidRDefault="005453F3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81D" w14:textId="77777777" w:rsidR="005453F3" w:rsidRPr="00EB43A2" w:rsidRDefault="005453F3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A58C" w14:textId="77777777" w:rsidR="005453F3" w:rsidRPr="00EB43A2" w:rsidRDefault="005453F3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AA7F" w14:textId="77777777" w:rsidR="005453F3" w:rsidRPr="00EB43A2" w:rsidRDefault="005453F3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B1C4A5" w14:textId="77777777" w:rsidR="005453F3" w:rsidRPr="00EB43A2" w:rsidRDefault="005453F3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60BFDDDC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65E" w14:textId="77777777" w:rsidR="005453F3" w:rsidRPr="00EB43A2" w:rsidRDefault="005453F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1C9" w14:textId="77777777" w:rsidR="005453F3" w:rsidRPr="00EB43A2" w:rsidRDefault="005453F3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0E2" w14:textId="77777777" w:rsidR="005453F3" w:rsidRPr="00EB43A2" w:rsidRDefault="005453F3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608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8EA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681D7" w14:textId="77777777" w:rsidR="005453F3" w:rsidRPr="00EB43A2" w:rsidRDefault="005453F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657B328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2913" w14:textId="77777777" w:rsidR="005453F3" w:rsidRPr="00EB43A2" w:rsidRDefault="005453F3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CF" w14:textId="77777777" w:rsidR="005453F3" w:rsidRPr="00EB43A2" w:rsidRDefault="005453F3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81A" w14:textId="77777777" w:rsidR="005453F3" w:rsidRPr="00EB43A2" w:rsidRDefault="005453F3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F022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C60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4DACF" w14:textId="77777777" w:rsidR="005453F3" w:rsidRPr="00185AAD" w:rsidRDefault="005453F3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4CD31A2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E64A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49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F37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C3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52E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9DD13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ACAB4C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F853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AA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8A2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1273898.42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6A0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7EC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6BC82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2D64C6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5D8FB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93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230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1273899.72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6C6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CC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BE17D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EA42AE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DFD03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261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DA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501786.38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70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1273899.52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D2B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FDA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380E1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7849AA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EC0BA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D1F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501783.17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808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1273884.26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F3F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165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AB3E8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754901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CFA09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C8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0E5" w14:textId="77777777" w:rsidR="005453F3" w:rsidRPr="00590258" w:rsidRDefault="005453F3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E38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9B2" w14:textId="77777777" w:rsidR="005453F3" w:rsidRPr="00AD6831" w:rsidRDefault="005453F3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E92DB" w14:textId="77777777" w:rsidR="005453F3" w:rsidRPr="004F1F74" w:rsidRDefault="005453F3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41634A69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285C21" w14:textId="77777777" w:rsidR="005453F3" w:rsidRPr="00215A10" w:rsidRDefault="005453F3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:ЗУ4</w:t>
            </w:r>
          </w:p>
        </w:tc>
      </w:tr>
      <w:tr w:rsidR="007C59F9" w:rsidRPr="00721C18" w14:paraId="1E1BD24A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2A719E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557B37" w14:textId="77777777" w:rsidR="005453F3" w:rsidRPr="00721C18" w:rsidRDefault="005453F3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664A507" w14:textId="77777777" w:rsidR="005453F3" w:rsidRPr="00721C18" w:rsidRDefault="005453F3" w:rsidP="007C59F9">
            <w:pPr>
              <w:pStyle w:val="a7"/>
              <w:rPr>
                <w:b/>
              </w:rPr>
            </w:pPr>
          </w:p>
        </w:tc>
      </w:tr>
      <w:tr w:rsidR="007C59F9" w:rsidRPr="00590258" w14:paraId="3AC08D18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F2512" w14:textId="77777777" w:rsidR="005453F3" w:rsidRPr="00590258" w:rsidRDefault="005453F3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E241" w14:textId="77777777" w:rsidR="005453F3" w:rsidRPr="00590258" w:rsidRDefault="005453F3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DB2B9" w14:textId="77777777" w:rsidR="005453F3" w:rsidRPr="00590258" w:rsidRDefault="005453F3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3E5E9C" w14:textId="77777777" w:rsidR="005453F3" w:rsidRPr="00590258" w:rsidRDefault="005453F3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611D06C0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677" w14:textId="77777777" w:rsidR="005453F3" w:rsidRPr="00590258" w:rsidRDefault="005453F3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76A" w14:textId="77777777" w:rsidR="005453F3" w:rsidRPr="00590258" w:rsidRDefault="005453F3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295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F9C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EB25A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12FEB27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EB5" w14:textId="77777777" w:rsidR="005453F3" w:rsidRPr="00590258" w:rsidRDefault="005453F3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25D" w14:textId="77777777" w:rsidR="005453F3" w:rsidRPr="00590258" w:rsidRDefault="005453F3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71B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12C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FC113" w14:textId="77777777" w:rsidR="005453F3" w:rsidRPr="00590258" w:rsidRDefault="005453F3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6884356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09043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3CE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B07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98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59F7B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1CF247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1BD36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FB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A5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8C5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2CF80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DC094A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791B9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688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E75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A2F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61216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85EA35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2DEFF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5E0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90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58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09A5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6198F2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D64B4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8EC" w14:textId="77777777" w:rsidR="005453F3" w:rsidRPr="00590258" w:rsidRDefault="005453F3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408" w14:textId="77777777" w:rsidR="005453F3" w:rsidRDefault="005453F3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FDA" w14:textId="77777777" w:rsidR="005453F3" w:rsidRDefault="005453F3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1D29D" w14:textId="77777777" w:rsidR="005453F3" w:rsidRDefault="005453F3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6E7E0B33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9594E5" w14:textId="77777777" w:rsidR="005453F3" w:rsidRPr="00550ABC" w:rsidRDefault="005453F3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:ЗУ4</w:t>
            </w:r>
          </w:p>
        </w:tc>
      </w:tr>
      <w:tr w:rsidR="007C59F9" w:rsidRPr="00550ABC" w14:paraId="532298EF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80A706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9488FE" w14:textId="77777777" w:rsidR="005453F3" w:rsidRDefault="005453F3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583CD6" w14:textId="77777777" w:rsidR="005453F3" w:rsidRPr="000C0B13" w:rsidRDefault="005453F3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15B10C8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1F5B1" w14:textId="77777777" w:rsidR="005453F3" w:rsidRPr="00590258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494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A1695" w14:textId="77777777" w:rsidR="005453F3" w:rsidRPr="00B66B69" w:rsidRDefault="005453F3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9C8A52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5115" w14:textId="77777777" w:rsidR="005453F3" w:rsidRPr="00B66B69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083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14249" w14:textId="77777777" w:rsidR="005453F3" w:rsidRPr="00F13182" w:rsidRDefault="005453F3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44EC7C1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7604E5" w14:textId="77777777" w:rsidR="005453F3" w:rsidRPr="006262D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2BE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85CC9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322BF6B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613581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3B8" w14:textId="77777777" w:rsidR="005453F3" w:rsidRPr="00E70CD1" w:rsidRDefault="005453F3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432C1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Текстильная ул</w:t>
            </w:r>
          </w:p>
        </w:tc>
      </w:tr>
      <w:tr w:rsidR="00E4036E" w:rsidRPr="004A75A7" w14:paraId="70CA181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A3E9AC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19D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FBD9E" w14:textId="77777777" w:rsidR="005453F3" w:rsidRPr="00433946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д. 18</w:t>
            </w:r>
          </w:p>
        </w:tc>
      </w:tr>
      <w:tr w:rsidR="00E4036E" w:rsidRPr="004A75A7" w14:paraId="169F56A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0BCF7A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4FA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9F37F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0F04C0C0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D41AD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C56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7DE0F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в соответствии с ранее использовавшимся классификатором (dUtilizations) и сведения о разрешенном использовании в соответствии с документом</w:t>
            </w:r>
          </w:p>
          <w:p w14:paraId="7C8ED816" w14:textId="77777777" w:rsidR="005453F3" w:rsidRPr="00550ABC" w:rsidRDefault="005453F3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"Предоставление коммунальных услуг" (код 3.1.1)</w:t>
            </w:r>
          </w:p>
        </w:tc>
      </w:tr>
      <w:tr w:rsidR="00A46CBB" w:rsidRPr="004A75A7" w14:paraId="6FCE36BF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6349DC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B08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22124" w14:textId="77777777" w:rsidR="005453F3" w:rsidRPr="00A46CBB" w:rsidRDefault="005453F3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019B23F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1720F7" w14:textId="77777777" w:rsidR="005453F3" w:rsidRPr="00E4036E" w:rsidRDefault="005453F3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D00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64112" w14:textId="77777777" w:rsidR="005453F3" w:rsidRPr="00AD683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76C2578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04939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EE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54F5C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кв.м ± 2.24 кв.м</w:t>
            </w:r>
          </w:p>
        </w:tc>
      </w:tr>
      <w:tr w:rsidR="007311BF" w:rsidRPr="004A75A7" w14:paraId="5686678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A4F7D1" w14:textId="77777777" w:rsidR="005453F3" w:rsidRPr="00E4036E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6B3" w14:textId="77777777" w:rsidR="005453F3" w:rsidRPr="00E70CD1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A7639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 * √((1 + 1.70²)/(2 * 1.70)) = 2.24</w:t>
            </w:r>
          </w:p>
        </w:tc>
      </w:tr>
      <w:tr w:rsidR="007311BF" w:rsidRPr="004A75A7" w14:paraId="4DE2DF7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FC6B7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EA8" w14:textId="77777777" w:rsidR="005453F3" w:rsidRPr="00550ABC" w:rsidRDefault="005453F3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71665" w14:textId="77777777" w:rsidR="005453F3" w:rsidRPr="00E4036E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059FDB8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453C5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721" w14:textId="77777777" w:rsidR="005453F3" w:rsidRPr="00550ABC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1470E" w14:textId="77777777" w:rsidR="005453F3" w:rsidRPr="00D018E3" w:rsidRDefault="005453F3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–</w:t>
            </w:r>
          </w:p>
        </w:tc>
      </w:tr>
      <w:tr w:rsidR="007311BF" w:rsidRPr="004A75A7" w14:paraId="237506F1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56BAF" w14:textId="77777777" w:rsidR="005453F3" w:rsidRPr="007311BF" w:rsidRDefault="005453F3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7C5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3D952" w14:textId="77777777" w:rsidR="005453F3" w:rsidRPr="00AD6831" w:rsidRDefault="005453F3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1815611A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8119B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124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38941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256B9E6E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AD7CC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D2C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A166F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40DD6FC9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9B06A" w14:textId="77777777" w:rsidR="005453F3" w:rsidRDefault="005453F3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CCE" w14:textId="77777777" w:rsidR="005453F3" w:rsidRPr="00550ABC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объекта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37A73" w14:textId="77777777" w:rsidR="005453F3" w:rsidRPr="00AD6831" w:rsidRDefault="005453F3" w:rsidP="00805139">
            <w:pPr>
              <w:spacing w:before="120" w:after="120"/>
              <w:jc w:val="both"/>
            </w:pPr>
            <w:r w:rsidRPr="004F1F74">
              <w:lastRenderedPageBreak/>
              <w:t>–</w:t>
            </w:r>
          </w:p>
        </w:tc>
      </w:tr>
      <w:tr w:rsidR="007311BF" w:rsidRPr="004A75A7" w14:paraId="0F022BE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63BFA" w14:textId="77777777" w:rsidR="005453F3" w:rsidRPr="007311BF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404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BD7CA" w14:textId="77777777" w:rsidR="005453F3" w:rsidRPr="004F1F74" w:rsidRDefault="005453F3" w:rsidP="00805139">
            <w:pPr>
              <w:spacing w:before="120" w:after="120"/>
              <w:jc w:val="both"/>
            </w:pPr>
            <w:r w:rsidRPr="004F1F74">
              <w:t>ЗУ15</w:t>
            </w:r>
          </w:p>
        </w:tc>
      </w:tr>
      <w:tr w:rsidR="007311BF" w:rsidRPr="004A75A7" w14:paraId="103216C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B6714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784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00FFD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3718C6A1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FCCA4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A4F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486EC" w14:textId="77777777" w:rsidR="005453F3" w:rsidRDefault="005453F3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70DB69BF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8DF7D" w14:textId="77777777" w:rsidR="005453F3" w:rsidRDefault="005453F3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674" w14:textId="77777777" w:rsidR="005453F3" w:rsidRPr="00D018E3" w:rsidRDefault="005453F3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2A407" w14:textId="77777777" w:rsidR="005453F3" w:rsidRPr="004F1F74" w:rsidRDefault="005453F3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7F85E2C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2C74AFFC" w14:textId="77777777" w:rsidR="005453F3" w:rsidRPr="00D018E3" w:rsidRDefault="005453F3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A18" w14:textId="77777777" w:rsidR="005453F3" w:rsidRPr="00E70CD1" w:rsidRDefault="005453F3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BA281" w14:textId="77777777" w:rsidR="005453F3" w:rsidRDefault="005453F3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759CF986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5A3480" w14:textId="77777777" w:rsidR="005453F3" w:rsidRPr="0070755D" w:rsidRDefault="005453F3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:ЗУ4</w:t>
            </w:r>
          </w:p>
        </w:tc>
      </w:tr>
      <w:tr w:rsidR="007C59F9" w:rsidRPr="004A75A7" w14:paraId="12092774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1D8085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D82516" w14:textId="77777777" w:rsidR="005453F3" w:rsidRDefault="005453F3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13B4BA" w14:textId="77777777" w:rsidR="005453F3" w:rsidRDefault="005453F3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4D50106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3B457E" w14:textId="77777777" w:rsidR="005453F3" w:rsidRPr="00E30A0D" w:rsidRDefault="005453F3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E596A9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110 кв.м. Образуемый земельный участок по проекту имеет номер ЗУ15. Земельный участок образуется из земель населенных пунктов с видом разрешенного использования "Предоставление коммунальных услуг" (код 3.1.1). Земельный участок образуется путем перераспределения ЗУ с 60:27:0060316:16 и государственной собственности.</w:t>
            </w:r>
          </w:p>
          <w:p w14:paraId="32D1D1D3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4C04" w14:textId="77777777" w:rsidR="005453F3" w:rsidRPr="00EB6BB1" w:rsidRDefault="005453F3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91230B" w14:paraId="34F9D31C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29FFB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10221E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AFFCE7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249689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60:27:0060316:34</w:t>
            </w:r>
          </w:p>
        </w:tc>
      </w:tr>
      <w:tr w:rsidR="00786373" w:rsidRPr="00EB43A2" w14:paraId="50FDCCB6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622EE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F6C559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4C803D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A332D1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7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A9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96A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3131B3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3DD903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E06055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C4AE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8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AD08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F1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C968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D27E23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9BCA29F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B08D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47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55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15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F6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8A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4B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EB2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934D5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445E1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7A66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B9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79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8B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E7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FD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BA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29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5AEE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C036C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96CD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CE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D7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35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07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501727.90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B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1273827.82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46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5C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0A6E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41109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1492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79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69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6C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6C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501754.49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D6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1273844.27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3C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9F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B254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46DE3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76DB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EA0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C1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47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8D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501743.40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6B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1273862.05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4A7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A8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6285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7B380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87FF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3E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B7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E1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A3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501757.95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30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1273870.83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1F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96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E23A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96FA1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052E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DB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37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63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1F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501762.50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EC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1273863.31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A5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E8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5ECB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66D5C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4A3B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94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0E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70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33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501774.01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1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1273870.17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E9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C3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F4A6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4E00E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4AE4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C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16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16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02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501738.87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1273927.73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CC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4C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C8DF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23200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4CFF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7B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4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8D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D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501678.69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65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1273891.14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CC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6B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7033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0C3C8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1B97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D5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DA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45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90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501685.63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3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1273879.7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3B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0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A347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85943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C06A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4A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5B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0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CC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501698.56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C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1273887.49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38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7B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992E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37B01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2E15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94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64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0D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8A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501713.41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A1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1273863.12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54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1E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7403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34E73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B0C9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DF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1A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7C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40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501708.35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BA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1273859.64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88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7D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5A8A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A6C1B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5FD5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74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75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60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48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501727.90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9A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1273827.82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77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97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67EA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FF1AB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3320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DA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A9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BA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DC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2A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F7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7E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8B25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1B5BC8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F8C4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794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D0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95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62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501725.35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B9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1273862.75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DA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3E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801B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7C4E0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EE0C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0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BA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A2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8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501752.75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F8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1273879.27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5F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9A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6AB7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6C71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9D73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BD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76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D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C6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501734.40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9E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1273909.30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D9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08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847C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2FFA0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03B0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9F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79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FF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EC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501707.05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6F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1273892.53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86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E2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A5C9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C11B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8D11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4D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63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D1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8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501725.35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7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1273862.75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C6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56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517B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623441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05679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60:27:0060316:34</w:t>
            </w:r>
          </w:p>
        </w:tc>
      </w:tr>
      <w:tr w:rsidR="00546C11" w:rsidRPr="00590258" w14:paraId="3DC850F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B6259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E23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48D94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A6D0A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FCA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1BD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CE2D4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7CDDD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0921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90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6905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6641D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70801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6C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1B9EC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628F6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99EC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D9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E9EE6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60:27:0060316:11</w:t>
            </w:r>
          </w:p>
        </w:tc>
      </w:tr>
      <w:tr w:rsidR="00546C11" w:rsidRPr="004A75A7" w14:paraId="06546C1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3746D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A9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16C4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5C35DAC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45977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EA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EAED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6DA8A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6BD04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33BE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18 д</w:t>
            </w:r>
          </w:p>
        </w:tc>
      </w:tr>
      <w:tr w:rsidR="00546C11" w:rsidRPr="004A75A7" w14:paraId="614C544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EB7D5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DD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0954C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1B456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49450A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A5B09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B3504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BE9C79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424E31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60:27:0060316:34</w:t>
            </w:r>
          </w:p>
        </w:tc>
      </w:tr>
      <w:tr w:rsidR="00546C11" w:rsidRPr="004A75A7" w14:paraId="6A2F841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858C60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6FE1D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60:27:0060316:34 по факту расположено в квартале 60:27:0060316 и на земельном участке с кадастровым номером 60:27:0060316:11.</w:t>
            </w:r>
          </w:p>
        </w:tc>
      </w:tr>
      <w:tr w:rsidR="00035E0C" w:rsidRPr="0091230B" w14:paraId="38C6751C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A385F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3817732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45AB49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8772A3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60:27:0060316:36</w:t>
            </w:r>
          </w:p>
        </w:tc>
      </w:tr>
      <w:tr w:rsidR="00786373" w:rsidRPr="00EB43A2" w14:paraId="15728143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8E1B8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3880D4A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4677C6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D5B5B7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72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6B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027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2FCFE0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E92EBA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6DD800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42F2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2A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4064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EE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1C62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A49B5E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DE956E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27DA5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83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28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74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A6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75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70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6C7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D3DF4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7CA36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763F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E89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A4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2B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D7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E34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B9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36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F8E2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40A84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5028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B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60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28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5A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501796.83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45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1273981.88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87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BF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D354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42D57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45EF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C5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35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90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BC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501791.89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F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1274000.88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85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56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C667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C7EE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41CF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DF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A3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ED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A6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501770.83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A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1273995.43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7B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AE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603C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A1B6F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D3CE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E9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76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E2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70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501772.77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9A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1273987.91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E7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E5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42B6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67F22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492B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6A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F8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9A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39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501781.71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15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1273990.25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8A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BC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76C7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2CCCD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1D0D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F3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15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69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5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501784.84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BE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1273978.98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15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E5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6692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04E6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A4AF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67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2C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EE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EF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501796.83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12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1273981.88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6D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6E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5210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C6202E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D7960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60:27:0060316:36</w:t>
            </w:r>
          </w:p>
        </w:tc>
      </w:tr>
      <w:tr w:rsidR="00546C11" w:rsidRPr="00590258" w14:paraId="357EA9C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D696A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624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6DCBA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5763D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750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EEF9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AA69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CE73B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D5BC9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087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C538F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278DF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AC485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84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DE2EE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86204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E1DD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42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A2EE7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47149A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0D46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FDF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94BE4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82C87C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3BE72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46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B363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E0851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16098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A6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FB0DA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30 д</w:t>
            </w:r>
          </w:p>
        </w:tc>
      </w:tr>
      <w:tr w:rsidR="00546C11" w:rsidRPr="004A75A7" w14:paraId="1FBE83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5DD044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A8B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4982A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09600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B4D863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E470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58859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7580C0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B5972D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60:27:0060316:36</w:t>
            </w:r>
          </w:p>
        </w:tc>
      </w:tr>
      <w:tr w:rsidR="00546C11" w:rsidRPr="004A75A7" w14:paraId="11FAB03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D912B4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AF4BC5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60:27:0060316:36 по факту расположено в квартале 60:27:0060316. Здание расположено на земельном участке с кадастровым номером 60:27:0060316:24. В рамках проведения ККР будет образован земельный участок, согласно Проекту межевания территории. Проект утвержден Постановлением Администрации г. Пскова № 884 от 02.06.2023 г. Согласно Проекту образуемый земельный участок имеет условный номер ЗУ14. Данный объект недвижимости пересекает сооружение с кадастровым номером 60:27:0060316:1082. Фактичексое пересечение объектов недвижимости отсутствует.</w:t>
            </w:r>
          </w:p>
        </w:tc>
      </w:tr>
      <w:tr w:rsidR="00035E0C" w:rsidRPr="0091230B" w14:paraId="7C7E23E3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7EEAC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9C2682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772F17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33B36E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60:27:0060316:39</w:t>
            </w:r>
          </w:p>
        </w:tc>
      </w:tr>
      <w:tr w:rsidR="00786373" w:rsidRPr="00EB43A2" w14:paraId="062217EC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68509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3A7187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57E284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FC5DF9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DD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A0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022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5288D3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538049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99AFF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000D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38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BFE8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02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498B8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3B6AB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DFB4FD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D32E9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59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35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FE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0D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A9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92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034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62CC1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50D16F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F35B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A7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22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1F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D5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59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3A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3F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912A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2259C1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6BF1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2E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DE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4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E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501785.56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A1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1274026.67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1B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FC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A9CF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4408F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2A95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61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BA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F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9B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501781.22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40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1274043.83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27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51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458E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DEA2D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98EA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89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93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76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F0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501774.64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E7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1274042.17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0C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3C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6FEE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0F212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8E1C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FF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C4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71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E9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501775.77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85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1274037.70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E3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76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9E5B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5A7EF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8D16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C2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FC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84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35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501752.74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3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1274031.65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4D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66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F2D5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949C0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51A4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6A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CD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9F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AE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501751.42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E9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1274036.55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68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B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F559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84BFC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20FE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C6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22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68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14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501751.00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D9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1274038.12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26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69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EDF2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5F79D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D12F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03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69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CD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4A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501744.68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B8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1274036.44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25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D9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1F70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4AF4C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268A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AF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C4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6B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17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501748.35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90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1274021.75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F4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F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1DAF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CA8E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D3A1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00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5B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0A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1F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501745.93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61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1274021.16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E0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0B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5417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9D879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779E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B2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E6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59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97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501747.07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58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1274016.50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18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B6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F4E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848D2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7190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AD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A2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A21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5F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501749.60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C7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1274017.15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6A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09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B526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963A1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7443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D4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AD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F4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61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501785.56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7D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1274026.67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76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43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FA55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96961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F8323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60:27:0060316:39</w:t>
            </w:r>
          </w:p>
        </w:tc>
      </w:tr>
      <w:tr w:rsidR="00546C11" w:rsidRPr="00590258" w14:paraId="2D1DBA2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8583A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68A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5146F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EBC97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E746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898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7BC33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763F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CCB60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FF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7DD01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26793F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C332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99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EAE0A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2EC999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45EDF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95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75D21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60:27:0060316:25</w:t>
            </w:r>
          </w:p>
        </w:tc>
      </w:tr>
      <w:tr w:rsidR="00546C11" w:rsidRPr="004A75A7" w14:paraId="2010F36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E526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454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1D0B9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4354B0D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62748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AD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109E1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C5078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FFE9F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22F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7264C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Новоселов ул, 30 д</w:t>
            </w:r>
          </w:p>
        </w:tc>
      </w:tr>
      <w:tr w:rsidR="00546C11" w:rsidRPr="004A75A7" w14:paraId="6A022D6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BF932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ED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1024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BF322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946B55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E68E7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F37AEB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7961E2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F314FF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60:27:0060316:39</w:t>
            </w:r>
          </w:p>
        </w:tc>
      </w:tr>
      <w:tr w:rsidR="00546C11" w:rsidRPr="004A75A7" w14:paraId="4478263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AD26D7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B7FD2C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60:27:0060316:39 по факту расположено в квартале 60:27:0060316 и на земельном участке с кадастровым номером 60:27:0060316:25.</w:t>
            </w:r>
          </w:p>
        </w:tc>
      </w:tr>
      <w:tr w:rsidR="00035E0C" w:rsidRPr="0091230B" w14:paraId="6820EB61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F3D1C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B8444B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7F45C3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F2C513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60:27:0060316:41</w:t>
            </w:r>
          </w:p>
        </w:tc>
      </w:tr>
      <w:tr w:rsidR="00786373" w:rsidRPr="00EB43A2" w14:paraId="693C73C9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43E34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1F32E1B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3BCF50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32C5C8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96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24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0975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9B19DC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1826F4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8CE0FE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03B3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CF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F4ED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A1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F2EC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2A0BEC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A431E97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B221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F0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72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16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CC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DD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E1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C7C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3AC3A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45F5E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9418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42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01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AB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48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8B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96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9F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3587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31A254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7272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92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40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9D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6C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501847.48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87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1273948.85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80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D5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FF36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30A52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5646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33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03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38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F0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</w:t>
            </w:r>
            <w:r w:rsidRPr="009067AB">
              <w:rPr>
                <w:lang w:val="en-US"/>
              </w:rPr>
              <w:lastRenderedPageBreak/>
              <w:t>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1E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1274039.2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8E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9D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2A27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16667C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B7EF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D8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9A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45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CD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501813.72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E7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1274036.27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99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BA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C33A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A7FD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9376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38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20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B2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5D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501815.12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4C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1274030.36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42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75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0E12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0E1BB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8344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0E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42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13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0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501813.89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96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1274030.07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F1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D8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4F3E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264EF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B29A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F8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10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D7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9B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501815.45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2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1274023.48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5F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ED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449F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DFCF4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F2E9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C2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35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B3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4A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501816.71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00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1274023.78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E8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B9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9BDB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E7AF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EA5D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50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16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CB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FF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501818.55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5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1274015.57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20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58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B043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44696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12C3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1A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7D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52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32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501817.16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FC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1274015.27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63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4F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D0DB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96412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D075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37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75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2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F7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501819.24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1F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1274007.27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84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8B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3B0E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E09C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EF1C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89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9E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8C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D0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501820.60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1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1274007.65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CF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F0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9F16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1A02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9F49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11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18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AA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C4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501822.23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91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1274000.50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BD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D0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9A87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F9F2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A8CE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5D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5C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F5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AC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501820.78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9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1274000.17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F7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C3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3F23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57AE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8F14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2C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9A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02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A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501822.56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A5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1273992.95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5E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5C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6FA1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BBD85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7F5D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6E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D6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EF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C8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501823.90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A3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1273993.28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78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58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19EF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E436D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7A2C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AF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B4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5D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C0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501825.91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4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1273985.30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7C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1B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B71A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C053B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9874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4E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5A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21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BC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501824.53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13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1273984.95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2A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9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FC2C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C898A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7696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51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8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EC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19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F7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1273978.61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D7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4E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0C45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086F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59CE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06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9B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C6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BD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501827.30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D3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1273978.90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D9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F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DA35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11E50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5A94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85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E9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AF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0B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11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1273970.57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9F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AC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682B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E4EA9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BEDA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44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DB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F9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B2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501827.87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FD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1273970.19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AC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84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22BB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D62CB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8A98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D1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93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E1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AC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501829.47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F6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1273963.71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34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16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F951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D468D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EB1F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4D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A3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F3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5A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501830.88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4E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1273964.06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B4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3B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AD5A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2FE9E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82C2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2D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C5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09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AE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B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1273955.48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A1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B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C010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428F5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DB2B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47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29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77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EF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501831.56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1E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1273955.12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55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A3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9F9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FEB7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1B44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00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83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F5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F8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501833.14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73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1273948.74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2F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DE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E5E2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B1028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83B1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66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70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6B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E1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501834.40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B8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1273949.05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3C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13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7875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2813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BE08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D7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F0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A8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2C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501835.07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A8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1273945.87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06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F1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5C63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2F3E0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4661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A6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A7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64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21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</w:t>
            </w:r>
            <w:r w:rsidRPr="009067AB">
              <w:rPr>
                <w:lang w:val="en-US"/>
              </w:rPr>
              <w:lastRenderedPageBreak/>
              <w:t>47.48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D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948.85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A4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45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82AD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6621F37C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BBC41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60:27:0060316:41</w:t>
            </w:r>
          </w:p>
        </w:tc>
      </w:tr>
      <w:tr w:rsidR="00546C11" w:rsidRPr="00590258" w14:paraId="3776B55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6CF23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B8E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05841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8D195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572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F80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9995C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A6BF1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1096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BA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F492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60CB6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D2E8B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0E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4CEDE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AD3BE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8F7F5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FEF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EFAED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60:27:0060316:1077</w:t>
            </w:r>
          </w:p>
        </w:tc>
      </w:tr>
      <w:tr w:rsidR="00546C11" w:rsidRPr="004A75A7" w14:paraId="218B7C9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0C72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ED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4CBCF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59F2042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B0FB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97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96771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3981C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675E2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28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ACDE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32 д</w:t>
            </w:r>
          </w:p>
        </w:tc>
      </w:tr>
      <w:tr w:rsidR="00546C11" w:rsidRPr="004A75A7" w14:paraId="6242109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34F3AF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72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08319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85BA2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3B878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4882E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D1967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F3B5BC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426399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60:27:0060316:41</w:t>
            </w:r>
          </w:p>
        </w:tc>
      </w:tr>
      <w:tr w:rsidR="00546C11" w:rsidRPr="004A75A7" w14:paraId="7423FC3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8F95E9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76D05C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60:27:0060316:41 по факту расположено в квартале 60:27:0060316 и на земельном участке с кадастровым номером 60:27:0060316:1077.</w:t>
            </w:r>
          </w:p>
        </w:tc>
      </w:tr>
      <w:tr w:rsidR="00035E0C" w:rsidRPr="0091230B" w14:paraId="4F102EBF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EA211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1EC3DEB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C0D5FF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DE2F14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60:27:0060316:42</w:t>
            </w:r>
          </w:p>
        </w:tc>
      </w:tr>
      <w:tr w:rsidR="00786373" w:rsidRPr="00EB43A2" w14:paraId="7BBA642E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DE9FA2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9ED767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5289E7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A229C7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4E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08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491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4D4B66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BFC528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815AE1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83C3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31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D56C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99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45E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959831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42A43B7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83215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C7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D1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FB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32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84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73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59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1788C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3C773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4877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A3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D42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2F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4E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13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82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C9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D406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AF329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5B9D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C0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0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BB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28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45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1274039.20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38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90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D4E3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1FFE4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44F5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5A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52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C2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501825.05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75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1274043.56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E7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2868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E58C6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BA33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D9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AC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AD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90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501829.76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AC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1274044.69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FF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A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9120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EBC18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840E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6E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95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0B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6B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B9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1274047.49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4C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A5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9883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24ABD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C5B8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4D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CA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57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B4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B6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F9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B4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BE2B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F9916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0532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47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86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20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E3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95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1274060.95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99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30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75FF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B9D98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CBE6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A3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2A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87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B3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501828.98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B1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1274060.71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B2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4B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FA92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2963A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AA9A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39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40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78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F8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501828.67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66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1274061.95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50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49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A40E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A0374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0767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F6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38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A8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6F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501825.28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C8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1274061.12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BE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9C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148B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3E0DA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5769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40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31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12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C0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501825.58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C7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1274059.89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70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71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084A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121E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F8E3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B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C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16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2F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501819.46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EC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1274058.38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E6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1E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CB6E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D53D6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F0D2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11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8C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FD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B9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501819.13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C4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1274059.72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95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CE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1B33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CB4F0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0FB3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D2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86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BC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F6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501812.37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01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1274058.06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9B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1A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7725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19A5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4637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97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7E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D6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7F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501812.68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B4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1274056.79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D4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64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CB75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5F1C4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B7F8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2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12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31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66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501806.92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D2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1274055.37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EF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53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2DA5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EEF03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C1C5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17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94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D5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00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501806.61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E6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1274056.64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5C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0B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F2C9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25BFA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2CA9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34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5F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48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A0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501803.04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A2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1274055.76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94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67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F84C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B39E5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7339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58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A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6C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41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501805.82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C9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1274044.49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ED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2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EF96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08A90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F58D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7B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13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32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5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501807.31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20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1274044.86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6B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96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C19D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183B8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9031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D1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E5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0D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0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501808.05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22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1274041.87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F8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77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A428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DAF62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F55E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FF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D9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65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F4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</w:t>
            </w:r>
            <w:r w:rsidRPr="009067AB">
              <w:rPr>
                <w:lang w:val="en-US"/>
              </w:rPr>
              <w:lastRenderedPageBreak/>
              <w:t>09.61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92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042.25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80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DC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D7C6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0F37CAF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120F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AF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93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4D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3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501810.42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74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1274042.45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BB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2F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5E67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D7EED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2F84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6E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CF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D4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77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38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1274039.24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A3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81D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AA2E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7E92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2FBD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8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8B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D0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11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501812.92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85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1274039.66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DD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A4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91CF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D553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9097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55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F0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1B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62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501813.72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EE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1274036.27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79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4C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DA20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BDDEB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BBA3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42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BA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2E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56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53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1274039.20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AB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D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4BEF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430271C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70BE5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60:27:0060316:42</w:t>
            </w:r>
          </w:p>
        </w:tc>
      </w:tr>
      <w:tr w:rsidR="00546C11" w:rsidRPr="00590258" w14:paraId="2F0F07D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92BA0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36C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C15D9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72B12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D0F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D00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8C036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F9E4B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327B2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B2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BDA13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9207FD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1EB3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C0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D2350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741EFE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440E7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EC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692FE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60:27:0060316:1078</w:t>
            </w:r>
          </w:p>
        </w:tc>
      </w:tr>
      <w:tr w:rsidR="00546C11" w:rsidRPr="004A75A7" w14:paraId="0D5528B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DD573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6C4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31CCF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548CCE3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79D2B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64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6BCFC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144AA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EDB95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C4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668E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Новоселов ул, 32А д</w:t>
            </w:r>
          </w:p>
        </w:tc>
      </w:tr>
      <w:tr w:rsidR="00546C11" w:rsidRPr="004A75A7" w14:paraId="1AE7129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80BA7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4B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6FCA4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3AA80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C12417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925C2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E5F6D2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DB8797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4D41A1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60:27:0060316:42</w:t>
            </w:r>
          </w:p>
        </w:tc>
      </w:tr>
      <w:tr w:rsidR="00546C11" w:rsidRPr="004A75A7" w14:paraId="205305A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ED9E59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E084C9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60:27:0060316:42 по факту расположено в квартале 60:27:0060316 и на земельном участке с кадастровым номером 60:27:0060316:1078.</w:t>
            </w:r>
          </w:p>
        </w:tc>
      </w:tr>
      <w:tr w:rsidR="00035E0C" w:rsidRPr="0091230B" w14:paraId="0DD76F0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CFACA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8FDDB6C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D34EB6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CAA972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60:27:0060316:45</w:t>
            </w:r>
          </w:p>
        </w:tc>
      </w:tr>
      <w:tr w:rsidR="00786373" w:rsidRPr="00EB43A2" w14:paraId="36A479DE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F5CDB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1A1500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9D5F20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E3FD75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A1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72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298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CB0C23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AF4905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573940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C120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4B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F953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BB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3D0D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4FDD95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3C62F2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34E1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64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6F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0A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8E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D3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30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77A3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2831A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4943D5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CCA5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8B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E57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C6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18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FF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F1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3B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9051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4BBA87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0DB5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1B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99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02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F3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78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A6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1E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F8F5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D85E8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ADAB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1A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81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F3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9D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501923.39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08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1274069.8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14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D2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8BEB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0CF00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E120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22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F8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A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33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501920.44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4F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1274082.30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44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85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5BBA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19B1D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107C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87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12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3F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5C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501914.55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EF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1274080.91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9B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97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B7D7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0CB0D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7B2D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4A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40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849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1A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501914.30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EF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1274081.99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B1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0E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2C50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8FF06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852F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09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72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BD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CB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501907.81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76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1274080.45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1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50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8033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D336E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68BB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AD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CC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BC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05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501908.12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A1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1274079.12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25B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8E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3893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C06F5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F144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DD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AC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93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501899.72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2C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1274077.13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4E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01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972A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2D118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D6F4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94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3B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E0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501899.42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9D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1274078.41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B6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80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9DA0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B1F25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67EF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3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DF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E3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C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501892.85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EA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1274076.86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3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9F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D62B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7D453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A828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16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2B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40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DC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501893.16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52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1274075.55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DC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4B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0933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F4FA3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5B98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83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EB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F1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F9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501884.63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3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1274073.53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66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20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ABC4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F9D05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0837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5B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A9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C8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4B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501884.37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79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1274074.64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21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D3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817E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CB4A3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B324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4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2A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550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97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501878.00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33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1274073.13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6D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6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9EFA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F4D38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BA99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F9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04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86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8C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501878.27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6E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1274071.97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81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7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EF33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B1CEF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3C06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70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CC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2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A5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501869.83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B9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1274069.97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AB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C1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F4D3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E3F4D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D6BA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5D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D7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AC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4A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501869.54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4F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1274071.18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D6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00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FD8F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3824C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5C0C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A0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68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B6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4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501863.05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BE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1274069.64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2E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B6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FE7B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FCF43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7B7F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81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B7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62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5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501863.38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FD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1274068.26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A7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15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4123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6DC38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0FF0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ED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24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7B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94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501854.71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1274066.40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A6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74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3512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7B6A2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3C56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75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3E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3A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06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501854.44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2A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1274067.68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1B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30B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BACA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BCE94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3E15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10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F0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FF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25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501848.00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D0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1274066.30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21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16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10EA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CA27E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E07E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0B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D1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06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C3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501848.34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F6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1274064.71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2E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D2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CC68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B86B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A8FF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4B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30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B6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F3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501839.71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64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1274062.86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66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F3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8074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73E5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BA0D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F8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10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F5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9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501839.43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73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1274064.15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80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3B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2F17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E57B8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FB26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E1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2E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06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C1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42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1274062.77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4E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46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FAE7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67798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0B18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67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C1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D5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AC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D2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1274061.76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37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EC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6B91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7EF7B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EFA0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64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CF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6D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9A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501829.93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05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1274060.95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D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FF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C7C0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4447F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1821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40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17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5F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34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</w:t>
            </w:r>
            <w:r w:rsidRPr="009067AB">
              <w:rPr>
                <w:lang w:val="en-US"/>
              </w:rPr>
              <w:lastRenderedPageBreak/>
              <w:t>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E1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1A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92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87C4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5D2CDEFF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8ACECF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60:27:0060316:45</w:t>
            </w:r>
          </w:p>
        </w:tc>
      </w:tr>
      <w:tr w:rsidR="00546C11" w:rsidRPr="00590258" w14:paraId="480E90C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3C9F6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65D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0703C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4D22A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A1B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985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47299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68D87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78762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A37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5F1C4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47AFA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585E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B7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E2D97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76826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A838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84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D9C6C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60:27:0060316:1076</w:t>
            </w:r>
          </w:p>
        </w:tc>
      </w:tr>
      <w:tr w:rsidR="00546C11" w:rsidRPr="004A75A7" w14:paraId="39F7791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64300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8C8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02C11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17BE0D9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D5D4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C5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1C422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7E228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D21E4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A3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6801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36 д</w:t>
            </w:r>
          </w:p>
        </w:tc>
      </w:tr>
      <w:tr w:rsidR="00546C11" w:rsidRPr="004A75A7" w14:paraId="0289605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FFFCF3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0A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096E3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BBF29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422706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DFF23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5BFB14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A72275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56CA99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60:27:0060316:45</w:t>
            </w:r>
          </w:p>
        </w:tc>
      </w:tr>
      <w:tr w:rsidR="00546C11" w:rsidRPr="004A75A7" w14:paraId="341847D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E191EF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A856D6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60:27:0060316:45 по факту расположено в квартале 60:27:0060316 и на земельном участке с кадастровым номером 60:27:0060316:1076.</w:t>
            </w:r>
          </w:p>
        </w:tc>
      </w:tr>
      <w:tr w:rsidR="00035E0C" w:rsidRPr="0091230B" w14:paraId="1FA66F52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956A1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9CD2F90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8C4D85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09659E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60:27:0060316:46</w:t>
            </w:r>
          </w:p>
        </w:tc>
      </w:tr>
      <w:tr w:rsidR="00786373" w:rsidRPr="00EB43A2" w14:paraId="51C9F660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86A91B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1236B8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2FD97B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FDB04B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AE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21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F739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F18960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0A6420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B7009A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EF84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B9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9AC5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2E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313D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B7D245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1CE599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00F45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66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43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1B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AA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8B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7A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6E1A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AA15B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4E3CB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0C14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81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19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CA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C9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4E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09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B78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04CC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101C1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D25A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A5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52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42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B2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501953.94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A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1273996.93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99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10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866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83FCE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28B1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73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29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7A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E8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501939.54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FB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1274057.10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C0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02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6C0E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4A0E9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9AAE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48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7D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DE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A7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501926.98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09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1274054.09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F0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B8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4353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C315D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DA21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11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70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5E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56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501928.45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1F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1274048.28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A1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E4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E377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08190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8CC3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DC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18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A0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32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501927.52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21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1274048.04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64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B0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2A31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CFB8D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5E42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E7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11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A8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72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501929.05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D0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1274041.99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4B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28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2966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84BEA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2F36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A4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41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6E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BC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501929.85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BC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1274042.19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07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6D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E126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14C0B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2E03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13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05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B6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92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501931.97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31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1274033.45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8E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47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29AA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684EA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19BC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5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CB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AD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6E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501930.91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1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1274033.19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A9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77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3797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A4291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F51B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20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DA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A9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2A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501932.47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A2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1274026.74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DC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5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605A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E0B53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94B7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F7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6C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8B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10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501933.65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47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1274027.03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C6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C6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C61C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7CF4B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5AEB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0B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19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A9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EA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501935.76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84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1274018.34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60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09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8276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038C6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3BBF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74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C6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D0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3B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501934.55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B6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1274018.04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B0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36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F4FC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1E9AC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F58C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3F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6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FF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A2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501936.19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A8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1274011.28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87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66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5822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D9394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4E6A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D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5B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68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3A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501937.31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6E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1274011.55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76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E3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A025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465F6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6452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C5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89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63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A9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501939.21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27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1274003.68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A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94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A10E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E7504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6E05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EF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16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F3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7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501938.08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10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1274003.41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41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43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B7BC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0A10E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0E58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FF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11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C5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DD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501939.63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FE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1273997.03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50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EC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BD22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178E5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7A65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BF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03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24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5C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501940.53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F8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1273997.25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D1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34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16A4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E4AE8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DA52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6C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C0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CE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F0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501941.35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1B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C7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47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628B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32F10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9284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3C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CF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3F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74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</w:t>
            </w:r>
            <w:r w:rsidRPr="009067AB">
              <w:rPr>
                <w:lang w:val="en-US"/>
              </w:rPr>
              <w:lastRenderedPageBreak/>
              <w:t>53.94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7F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996.93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4F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20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1833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34721CB5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5678B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60:27:0060316:46</w:t>
            </w:r>
          </w:p>
        </w:tc>
      </w:tr>
      <w:tr w:rsidR="00546C11" w:rsidRPr="00590258" w14:paraId="69B2738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42419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C7A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F0367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6D682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5468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898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F3125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A1095E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188FD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689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18CB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016C0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4CDE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68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B6013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949C0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9378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09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5907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60:27:0000000:1677</w:t>
            </w:r>
          </w:p>
        </w:tc>
      </w:tr>
      <w:tr w:rsidR="00546C11" w:rsidRPr="004A75A7" w14:paraId="4F90B25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3384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D0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47F9E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33EB913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629DD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BF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90CC3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7B41A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EFF43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915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4C2A0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38 д</w:t>
            </w:r>
          </w:p>
        </w:tc>
      </w:tr>
      <w:tr w:rsidR="00546C11" w:rsidRPr="004A75A7" w14:paraId="3DB63DB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93639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8B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0583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2140D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6A13E9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8A8C3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32DBA6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0A620F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C0D077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60:27:0060316:46</w:t>
            </w:r>
          </w:p>
        </w:tc>
      </w:tr>
      <w:tr w:rsidR="00546C11" w:rsidRPr="004A75A7" w14:paraId="5542894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60CAF8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5746C3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60:27:0060316:46 по факту расположено в квартале 60:27:0060316 и на земельном участке с кадастровым номером 60:27:0000000:1677.</w:t>
            </w:r>
          </w:p>
        </w:tc>
      </w:tr>
      <w:tr w:rsidR="00035E0C" w:rsidRPr="0091230B" w14:paraId="27B3B652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9F602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7F9CEB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CA0EC55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661E30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60:27:0060316:43</w:t>
            </w:r>
          </w:p>
        </w:tc>
      </w:tr>
      <w:tr w:rsidR="00786373" w:rsidRPr="00EB43A2" w14:paraId="69A9BC9A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74B00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B251BD6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98950C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B5544F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7E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DF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E4C4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922B6C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D8B67F1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9A936B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67A9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88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25B5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80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7347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8334BF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A694D82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F5940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C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AB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ED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B5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8F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12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2FE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A81FB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5FE7D8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F271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71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E1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07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69B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F6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79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3D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24E3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728F1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261B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97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64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EA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FA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501920.04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9C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1273926.07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C2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40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2C87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B0EF1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784B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4B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B4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EE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F2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501922.72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C1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1273938.37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D7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EF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59BA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192BD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04F1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9F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AC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48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4D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501861.42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71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1273949.98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73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B0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ACE4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1D72E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50A4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8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70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6C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7D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501859.03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10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1273937.34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F2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CC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53EF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6D71C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EEF3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71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F5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9F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D3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501864.82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77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1273936.24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BE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73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BBFE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52969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2EB5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86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55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11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AD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501864.61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8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1273935.16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7D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E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AFE1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E0FAD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8F23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7A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28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A5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0A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22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1273933.91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42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35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1CA0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4C2DA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4B53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36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88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5A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AE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501871.44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9B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1273935.09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A4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C7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A70F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60C9B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0914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A7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BE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89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4E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501879.80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5C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1273933.50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AC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00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5C48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F247A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7D36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FA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3A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E3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AD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501879.57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D9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1273932.26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60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8A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5C0C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30B7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46B1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13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A7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B7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63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501886.24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C5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1273931.00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A4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45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95A8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80B51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AC77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84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78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1D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FC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501886.48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17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1273932.27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03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C0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536B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3E57F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100E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42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18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10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FC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501895.17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33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1273930.62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FD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42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C5D9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65C3B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1AC4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17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A1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25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88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501894.96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19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1273929.51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91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45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828E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CA993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30EB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3C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7F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B8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B8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501901.39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67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1273928.29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6E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96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29DB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6BA8B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5350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4F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C5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8F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501901.60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F5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1273929.38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18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A4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E5D3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00C38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4D0E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00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CB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4A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9C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501910.53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8D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1273927.68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B8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4F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E398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F8640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B198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61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72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75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3C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501910.32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29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1273926.55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F2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15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6BB9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889E4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25342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85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1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2D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53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501916.67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EA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1273925.35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F1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7F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310C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DBB29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C014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63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96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93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E3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501916.93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DA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1273926.75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07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70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4D21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13C79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E16B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44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2A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86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56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</w:t>
            </w:r>
            <w:r w:rsidRPr="009067AB">
              <w:rPr>
                <w:lang w:val="en-US"/>
              </w:rPr>
              <w:lastRenderedPageBreak/>
              <w:t>20.04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4E1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926.07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87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EF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</w:t>
            </w:r>
            <w:r w:rsidRPr="009067AB">
              <w:rPr>
                <w:lang w:val="en-US"/>
              </w:rPr>
              <w:lastRenderedPageBreak/>
              <w:t>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78EF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24E4C970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DD8284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60:27:0060316:43</w:t>
            </w:r>
          </w:p>
        </w:tc>
      </w:tr>
      <w:tr w:rsidR="00546C11" w:rsidRPr="00590258" w14:paraId="628C4F0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08C1A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70D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45CE3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9175A9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BDC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93A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95BE7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F1DCB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C7E52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398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BE5F5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93F7D9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E3EB7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3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33D9C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EF564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1BD5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78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4F59D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60:27:0060316:1075</w:t>
            </w:r>
          </w:p>
        </w:tc>
      </w:tr>
      <w:tr w:rsidR="00546C11" w:rsidRPr="004A75A7" w14:paraId="39C7B01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D1417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8B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C95B3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399B57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C62A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F9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B5071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842F4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2D1AC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59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C682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34 д</w:t>
            </w:r>
          </w:p>
        </w:tc>
      </w:tr>
      <w:tr w:rsidR="00546C11" w:rsidRPr="004A75A7" w14:paraId="606BF57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179157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D74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6D37B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343B4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B3CF23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1E387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68593C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FF9888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D1C1AC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60:27:0060316:43</w:t>
            </w:r>
          </w:p>
        </w:tc>
      </w:tr>
      <w:tr w:rsidR="00546C11" w:rsidRPr="004A75A7" w14:paraId="2F22D29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8B8A52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4661CE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60:27:0060316:43 по факту расположено в квартале 60:27:0060316 и на земельном участке с кадастровым номером 60:27:0060316:1075.</w:t>
            </w:r>
          </w:p>
        </w:tc>
      </w:tr>
      <w:tr w:rsidR="00035E0C" w:rsidRPr="0091230B" w14:paraId="23DF9116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67C0B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0195E0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C821F3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CDC33F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60:27:0070201:360</w:t>
            </w:r>
          </w:p>
        </w:tc>
      </w:tr>
      <w:tr w:rsidR="00786373" w:rsidRPr="00EB43A2" w14:paraId="64A224D7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CB4DDB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769795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EEA212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6C33A8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EE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3E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5E6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1D9BCB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38B8F2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CC78E2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668F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70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B659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71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6692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A8A7C4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561753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BF78D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BA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BC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53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91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A7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BC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B64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9B5F4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595EC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9A22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AD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67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CD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C3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D7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2F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91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0A6B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67651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5C20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FD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51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AA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A2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501922.44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59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1273880.03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C5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DB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D9D4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39868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D007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D0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1E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1A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AE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501924.59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8D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1273891.63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92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AE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B6CCA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9C937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AEC3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26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DF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9F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AE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501920.94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C9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1273892.31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59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58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F84F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92058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1AAE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B2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B5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7F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7B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501853.09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F7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1273905.07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32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AE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312B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519C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A8FA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5A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D2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FA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89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501850.89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DC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1273893.35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36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CB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48D7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634BD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ABCA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ED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90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F2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F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501922.44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63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1273880.03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E9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AB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B41A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4F38D5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6211BD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60:27:0070201:360</w:t>
            </w:r>
          </w:p>
        </w:tc>
      </w:tr>
      <w:tr w:rsidR="00546C11" w:rsidRPr="00590258" w14:paraId="3430135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40D8F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A0B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D62B2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BEAE1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DD4C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267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E8270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443E51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8C8E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9C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98443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88301B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79824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42F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44760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84EE9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5D380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F4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F49F3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60:27:0060316:795</w:t>
            </w:r>
          </w:p>
        </w:tc>
      </w:tr>
      <w:tr w:rsidR="00546C11" w:rsidRPr="004A75A7" w14:paraId="318C36B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194E9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CC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B3E92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2120431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ADAFF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68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2AC7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847F0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A2E4E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09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353DA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16 д</w:t>
            </w:r>
          </w:p>
        </w:tc>
      </w:tr>
      <w:tr w:rsidR="00546C11" w:rsidRPr="004A75A7" w14:paraId="36E2C45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0914A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CA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E55EA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4CE8F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93A270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CB723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E86A8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3E10DE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91E655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60:27:0070201:360</w:t>
            </w:r>
          </w:p>
        </w:tc>
      </w:tr>
      <w:tr w:rsidR="00546C11" w:rsidRPr="004A75A7" w14:paraId="1EBCAD7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19BACA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1F9C50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60:27:0070201:360 по факту расположено в квартале 60:27:0060316 и на земельном участке с кадастровым номером 60:27:0060316:795.</w:t>
            </w:r>
          </w:p>
        </w:tc>
      </w:tr>
      <w:tr w:rsidR="00035E0C" w:rsidRPr="0091230B" w14:paraId="2E1D9F2D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76035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12B102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8CF2F6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704828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60:27:0070104:80</w:t>
            </w:r>
          </w:p>
        </w:tc>
      </w:tr>
      <w:tr w:rsidR="00786373" w:rsidRPr="00EB43A2" w14:paraId="2C296129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518555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74F00A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D4F1F6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813E35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8B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5E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89CF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1A7A5C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4C600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5362B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E624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4F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97B2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82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72A1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F168C0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6A1D4CD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DFA8F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B5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21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D7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77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7C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CF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25F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115E5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E33FD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D717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C5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F7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76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4C7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471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A1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BC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0283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798CD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4D2A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4D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6F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775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74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501840.08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DE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1273907.44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D2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4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3E15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C155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D0F1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56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D8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AF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85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501828.45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AC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1273909.68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90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A2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3AC76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AA6DC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B88C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39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20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D9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92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501818.33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31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1273856.94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05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66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A304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5063C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34E2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19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5D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27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D9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501830.23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59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1273854.93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AE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43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1E9B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0644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1AA81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A7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A5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3D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35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501840.08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BD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1273907.44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CD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0D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4085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85DFF0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3782C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60:27:0070104:80</w:t>
            </w:r>
          </w:p>
        </w:tc>
      </w:tr>
      <w:tr w:rsidR="00546C11" w:rsidRPr="00590258" w14:paraId="6A65B18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CDD9D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1A8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E2387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8F8E5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C4B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1CE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A7FA5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879888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3AE2B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B1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C9FC0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AE8DE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68B2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CF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4110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BE10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634D3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A0F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26809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60:27:0060316:793</w:t>
            </w:r>
          </w:p>
        </w:tc>
      </w:tr>
      <w:tr w:rsidR="00546C11" w:rsidRPr="004A75A7" w14:paraId="1387B66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92EC3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96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34B97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497482C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D390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07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F2328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FF3E4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A16EA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3D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E9E64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14 д</w:t>
            </w:r>
          </w:p>
        </w:tc>
      </w:tr>
      <w:tr w:rsidR="00546C11" w:rsidRPr="004A75A7" w14:paraId="5561492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048BAD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E9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4C61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BC561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3F8E46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1BCA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EEB5A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424973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3F5239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60:27:0070104:80</w:t>
            </w:r>
          </w:p>
        </w:tc>
      </w:tr>
      <w:tr w:rsidR="00546C11" w:rsidRPr="004A75A7" w14:paraId="7ACADC5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087440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60B349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60:27:0070104:80 по факту расположено в квартале 60:27:0060316 и на земельном участке с кадастровым номером 60:27:0060316:793.</w:t>
            </w:r>
          </w:p>
        </w:tc>
      </w:tr>
      <w:tr w:rsidR="00035E0C" w:rsidRPr="0091230B" w14:paraId="735C2012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51515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B6A81C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6C12B4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4753F1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60:27:0060203:49</w:t>
            </w:r>
          </w:p>
        </w:tc>
      </w:tr>
      <w:tr w:rsidR="00786373" w:rsidRPr="00EB43A2" w14:paraId="30F313EC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16482D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DBB672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E891BE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501CC6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22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81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7E75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630CA3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0C8516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2C1FA3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65C3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BE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022C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1C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C84D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981938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A1380D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A6DB0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AD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47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D0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29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1A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01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926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70540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4D846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00F5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E9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2E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90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2D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7C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E9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3F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93A4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D45FF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CDF0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15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53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EE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94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4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1273783.41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19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7E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5002B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5C83E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35C1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09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C7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72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59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501841.70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11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1273823.14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D0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E3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8178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97BEC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DA66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46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FE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B4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8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501830.55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F8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1273816.28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8D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5C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6D9A1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E1117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E57C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FF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B6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1B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37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501833.68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56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1273811.19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29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0D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13BD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F5A4B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7560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E9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AE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9A2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6A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501832.90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01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1273810.71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1B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94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9859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56D61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C5A7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A1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7C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55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E1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501836.30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65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1273805.17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CB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6C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7496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B6488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037FA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2D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35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A7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60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501837.05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D0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1273805.63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F6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9B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6ABB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08690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9FE33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AE1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23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E2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D8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501841.66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14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1273798.13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71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DD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8E93C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AAEB0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12CC6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08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DA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A1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26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501840.81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BB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1273797.6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9E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FE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1B3C8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3E48E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7509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BEF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C4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ED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34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501844.26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41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1273792.00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FE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75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9661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E6F0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EFFB5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B6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FB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94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DE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501845.23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37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1273792.60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84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29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E8D4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97976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5322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C99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AEB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23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66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501849.77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A6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1273785.21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43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99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41B49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DC33C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8737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0F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533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71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D7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501848.82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E6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1273784.62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D5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37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8D265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9D366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C016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CFE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99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97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A4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501852.36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BF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1273778.88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7F4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F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61480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8150B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C3D2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63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5E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39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1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501853.16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F7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1273779.37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F1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C61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C3BD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A1022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28EF7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7B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29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47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89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501854.96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C30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1273776.44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B0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9F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0DD27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F7B20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B611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70F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5E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56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21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501866.12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9D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1273783.41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20C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7E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AA48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335DB60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768E17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60:27:0060203:49</w:t>
            </w:r>
          </w:p>
        </w:tc>
      </w:tr>
      <w:tr w:rsidR="00546C11" w:rsidRPr="00590258" w14:paraId="616789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DD59C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C14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73420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C55DA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CAD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AF8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301B5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A28DA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60AD0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3D0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28985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33A87E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2284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E84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F6ECE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D1932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DD761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23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2D427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60:27:0060316:792</w:t>
            </w:r>
          </w:p>
        </w:tc>
      </w:tr>
      <w:tr w:rsidR="00546C11" w:rsidRPr="004A75A7" w14:paraId="52DD81B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79889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74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FAB5B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77483C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7655D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69D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5A053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E84FD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FDA74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5B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78364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8 д</w:t>
            </w:r>
          </w:p>
        </w:tc>
      </w:tr>
      <w:tr w:rsidR="00546C11" w:rsidRPr="004A75A7" w14:paraId="404E13C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4CEED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2DA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B425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CA912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5A586C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EDC8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5E46AF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384824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2F3606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60:27:0060203:49</w:t>
            </w:r>
          </w:p>
        </w:tc>
      </w:tr>
      <w:tr w:rsidR="00546C11" w:rsidRPr="004A75A7" w14:paraId="60CE7E7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345D40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EA47BA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60:27:0060203:49 по факту расположено в квартале 60:27:0060316 и на земельном участке с кадастровым номером 60:27:0060316:792. Данный объект недвижимости пересекает сооружение с кадастровым номером 60:27:0060316:1094. Фактическое пересечение объектов отсутствует.</w:t>
            </w:r>
          </w:p>
        </w:tc>
      </w:tr>
      <w:tr w:rsidR="00035E0C" w:rsidRPr="0091230B" w14:paraId="1BA619C9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76C08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585AF5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25D462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37F103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60:27:0070201:359</w:t>
            </w:r>
          </w:p>
        </w:tc>
      </w:tr>
      <w:tr w:rsidR="00786373" w:rsidRPr="00EB43A2" w14:paraId="5B473E51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19AB3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EA8C2D4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AAF5C4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2E9AA4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10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F2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0AB3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A45058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8BA5246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A34A14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DC4F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B6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2FDA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5E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F973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9E80A7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EB83F0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30578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5B7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7B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EAB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6E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1B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64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2DF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BE4F6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65F90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16E7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B1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7F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D2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725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17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E3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65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74B7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A31C2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0611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C8A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AE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8C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39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501815.83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EE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1273824.13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05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ED8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B68DF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CB371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B3E7C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7E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4F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5BB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425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501809.74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7C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1273834.35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36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89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155F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447E1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DA288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D5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597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A8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3CE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501747.33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BDB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1273796.32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81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C4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327A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94569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71FF0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844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68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08A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7E7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501753.53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47A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1273785.95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B2D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4A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7EE0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D1F6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9DD9B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07D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25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63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B1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501815.83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5C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1273824.13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DFF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6E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34364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9EA6C0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9B416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60:27:0070201:359</w:t>
            </w:r>
          </w:p>
        </w:tc>
      </w:tr>
      <w:tr w:rsidR="00546C11" w:rsidRPr="00590258" w14:paraId="61DC450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01022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FE9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44307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2AA97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D15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9AA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CF332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AF4D2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528E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A5B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9FB02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2847B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07BD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4F8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318BA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D34E1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562BA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24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409A8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60:27:0060316:794</w:t>
            </w:r>
          </w:p>
        </w:tc>
      </w:tr>
      <w:tr w:rsidR="00546C11" w:rsidRPr="004A75A7" w14:paraId="1C9535F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8B7CE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AAE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2550A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569D405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48D64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97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E1BC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85C6A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A44A3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4CC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CC8F2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12 д</w:t>
            </w:r>
          </w:p>
        </w:tc>
      </w:tr>
      <w:tr w:rsidR="00546C11" w:rsidRPr="004A75A7" w14:paraId="564580B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22CD3C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519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FA2CD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C7109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66E7A2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D109D1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727A35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9E08FB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D3E8FE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60:27:0070201:359</w:t>
            </w:r>
          </w:p>
        </w:tc>
      </w:tr>
      <w:tr w:rsidR="00546C11" w:rsidRPr="004A75A7" w14:paraId="6BA9DED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CB3B36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AB38AB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60:27:0070201:359 по факту расположено в квартале 60:27:0060316 и на земельном участке с кадастровым номером 60:27:0060316:794.</w:t>
            </w:r>
          </w:p>
        </w:tc>
      </w:tr>
      <w:tr w:rsidR="00035E0C" w:rsidRPr="0091230B" w14:paraId="6994281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705CB" w14:textId="77777777" w:rsidR="005453F3" w:rsidRDefault="005453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A062A5E" w14:textId="77777777" w:rsidR="00035E0C" w:rsidRPr="0091230B" w:rsidRDefault="005453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48BFBF4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D319A6" w14:textId="77777777" w:rsidR="005453F3" w:rsidRPr="00872610" w:rsidRDefault="005453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60:27:0070201:358</w:t>
            </w:r>
          </w:p>
        </w:tc>
      </w:tr>
      <w:tr w:rsidR="00786373" w:rsidRPr="00EB43A2" w14:paraId="40C5F278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4D82DB" w14:textId="77777777" w:rsidR="005453F3" w:rsidRPr="00786373" w:rsidRDefault="005453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A1BC69" w14:textId="77777777" w:rsidR="005453F3" w:rsidRPr="002E139C" w:rsidRDefault="005453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EA3EBF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F3B5D9" w14:textId="77777777" w:rsidR="005453F3" w:rsidRPr="00BB7DA2" w:rsidRDefault="005453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78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C0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396D1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4D9216" w14:textId="77777777" w:rsidR="005453F3" w:rsidRPr="00BB7DA2" w:rsidRDefault="005453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B26484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75D678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16C18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EE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4198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A30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127C" w14:textId="77777777" w:rsidR="005453F3" w:rsidRPr="00BB7DA2" w:rsidRDefault="005453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0E1117" w14:textId="77777777" w:rsidR="005453F3" w:rsidRPr="00BB7DA2" w:rsidRDefault="005453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3580A6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6E888" w14:textId="77777777" w:rsidR="005453F3" w:rsidRPr="00BB7DA2" w:rsidRDefault="005453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54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19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CA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E1D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37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DB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CAB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6BEE1" w14:textId="77777777" w:rsidR="005453F3" w:rsidRPr="00BB7DA2" w:rsidRDefault="005453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026E8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54204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189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72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B9C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FA6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666F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613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A5E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ACE8A" w14:textId="77777777" w:rsidR="005453F3" w:rsidRPr="00BB7DA2" w:rsidRDefault="005453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FB075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72E8D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43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646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28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D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501778.70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7B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1273716.08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1D6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75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49452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70177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4D1FE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B3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28C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658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D8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501740.89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F43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1273778.38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1C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37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4CD2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5CAC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1A53F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A60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292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1E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29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501730.78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30F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1273772.24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3A0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E69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2F173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5A053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113D4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645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F2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91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6B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501768.94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6BD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1273710.01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837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A8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73D5E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7733E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695B9" w14:textId="77777777" w:rsidR="005453F3" w:rsidRPr="00AB6621" w:rsidRDefault="005453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188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AC1" w14:textId="77777777" w:rsidR="005453F3" w:rsidRPr="00590258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AC3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414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501778.70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B2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1273716.08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FAE" w14:textId="77777777" w:rsidR="005453F3" w:rsidRPr="009067AB" w:rsidRDefault="005453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7F6" w14:textId="77777777" w:rsidR="005453F3" w:rsidRDefault="005453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2C25D" w14:textId="77777777" w:rsidR="005453F3" w:rsidRPr="005E14F4" w:rsidRDefault="005453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F02E875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E7DF5" w14:textId="77777777" w:rsidR="005453F3" w:rsidRPr="00590258" w:rsidRDefault="005453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60:27:0070201:358</w:t>
            </w:r>
          </w:p>
        </w:tc>
      </w:tr>
      <w:tr w:rsidR="00546C11" w:rsidRPr="00590258" w14:paraId="4611D65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CC325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FB" w14:textId="77777777" w:rsidR="005453F3" w:rsidRPr="00B634EE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1ED85" w14:textId="77777777" w:rsidR="005453F3" w:rsidRPr="00590258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0B133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FD4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D06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8C42F" w14:textId="77777777" w:rsidR="005453F3" w:rsidRPr="00F13182" w:rsidRDefault="005453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E9DBB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D2482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EE9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1B8C2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5D7AB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E00BF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B82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7D831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3E249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A5B35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316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98CE0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60:27:0060316:796</w:t>
            </w:r>
          </w:p>
        </w:tc>
      </w:tr>
      <w:tr w:rsidR="00546C11" w:rsidRPr="004A75A7" w14:paraId="29F1C6F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ED666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893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3DA11" w14:textId="77777777" w:rsidR="005453F3" w:rsidRPr="00BE7498" w:rsidRDefault="005453F3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37C322B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BF230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534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99698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48EC0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82DC8" w14:textId="77777777" w:rsidR="005453F3" w:rsidRPr="00546C11" w:rsidRDefault="005453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74B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8E8D4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10 д</w:t>
            </w:r>
          </w:p>
        </w:tc>
      </w:tr>
      <w:tr w:rsidR="00546C11" w:rsidRPr="004A75A7" w14:paraId="68F4F0F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93884F" w14:textId="77777777" w:rsidR="005453F3" w:rsidRPr="00546C11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847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773DE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D9AC3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CC8A4C" w14:textId="77777777" w:rsidR="005453F3" w:rsidRPr="00DF6CF8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E24E4B" w14:textId="77777777" w:rsidR="005453F3" w:rsidRPr="00BE7498" w:rsidRDefault="005453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E24E11" w14:textId="77777777" w:rsidR="005453F3" w:rsidRPr="00BE7498" w:rsidRDefault="005453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8AD929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B03269" w14:textId="77777777" w:rsidR="005453F3" w:rsidRPr="005E14F4" w:rsidRDefault="005453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60:27:0070201:358</w:t>
            </w:r>
          </w:p>
        </w:tc>
      </w:tr>
      <w:tr w:rsidR="00546C11" w:rsidRPr="004A75A7" w14:paraId="16BD1FA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B9CCC4" w14:textId="77777777" w:rsidR="005453F3" w:rsidRDefault="005453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F150FE" w14:textId="77777777" w:rsidR="005453F3" w:rsidRPr="00A552E8" w:rsidRDefault="005453F3" w:rsidP="005C4E99">
            <w:pPr>
              <w:spacing w:before="120" w:after="120"/>
            </w:pPr>
            <w:r w:rsidRPr="00A552E8">
              <w:t>Здание с кадастровым номером 60:27:0070201:358 по факту расположено в квартале 60:27:0060316 и на земельном участке с кадастровым номером 60:27:0060316:796.</w:t>
            </w:r>
          </w:p>
        </w:tc>
      </w:tr>
    </w:tbl>
    <w:p w14:paraId="70741B69" w14:textId="77777777" w:rsidR="00CE534D" w:rsidRDefault="005453F3">
      <w:r>
        <w:br w:type="page"/>
      </w:r>
    </w:p>
    <w:p w14:paraId="314C91DE" w14:textId="77777777" w:rsidR="00CE534D" w:rsidRDefault="00CE534D">
      <w:pPr>
        <w:sectPr w:rsidR="00CE534D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184BBE7" w14:textId="77777777" w:rsidR="005453F3" w:rsidRPr="007A37E2" w:rsidRDefault="005453F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B6091C3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C2966FB" w14:textId="77777777" w:rsidR="005453F3" w:rsidRPr="00904A74" w:rsidRDefault="005453F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F0EBE0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2C4B2DD" w14:textId="77777777" w:rsidR="005453F3" w:rsidRPr="008C3E59" w:rsidRDefault="005453F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21664" behindDoc="0" locked="0" layoutInCell="1" allowOverlap="1" wp14:anchorId="6C50AE18" wp14:editId="6E33C7B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B63F1A8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639BC730" w14:textId="77777777" w:rsidR="005453F3" w:rsidRPr="008C3E59" w:rsidRDefault="00000000" w:rsidP="005B25AC">
            <w:pPr>
              <w:jc w:val="center"/>
            </w:pPr>
            <w:r>
              <w:rPr>
                <w:noProof/>
              </w:rPr>
              <w:pict w14:anchorId="538211E5">
                <v:line id="_x0000_s3425" style="position:absolute;left:0;text-align:left;flip:x y;z-index:251122688;mso-position-horizontal-relative:text;mso-position-vertical-relative:text" from="205.5pt,150.45pt" to="240.2pt,143.4pt" strokecolor="red" strokeweight=".57pt"/>
              </w:pict>
            </w:r>
            <w:r>
              <w:rPr>
                <w:noProof/>
              </w:rPr>
              <w:pict w14:anchorId="3FF56A9D">
                <v:line id="_x0000_s3424" style="position:absolute;left:0;text-align:left;flip:x y;z-index:251123712;mso-position-horizontal-relative:text;mso-position-vertical-relative:text" from="240.2pt,143.4pt" to="255.3pt,140.35pt" strokecolor="red" strokeweight=".57pt"/>
              </w:pict>
            </w:r>
            <w:r>
              <w:rPr>
                <w:noProof/>
              </w:rPr>
              <w:pict w14:anchorId="4507DC81">
                <v:line id="_x0000_s3423" style="position:absolute;left:0;text-align:left;flip:x y;z-index:251124736;mso-position-horizontal-relative:text;mso-position-vertical-relative:text" from="255.3pt,140.35pt" to="258.8pt,158.5pt" strokecolor="red" strokeweight=".57pt"/>
              </w:pict>
            </w:r>
            <w:r>
              <w:rPr>
                <w:noProof/>
              </w:rPr>
              <w:pict w14:anchorId="59A3280A">
                <v:line id="_x0000_s3422" style="position:absolute;left:0;text-align:left;flip:x y;z-index:251125760;mso-position-horizontal-relative:text;mso-position-vertical-relative:text" from="258.8pt,158.5pt" to="260.45pt,166.95pt" strokecolor="red" strokeweight=".57pt"/>
              </w:pict>
            </w:r>
            <w:r>
              <w:rPr>
                <w:noProof/>
              </w:rPr>
              <w:pict w14:anchorId="6343E60A">
                <v:line id="_x0000_s3421" style="position:absolute;left:0;text-align:left;flip:x y;z-index:251126784;mso-position-horizontal-relative:text;mso-position-vertical-relative:text" from="260.45pt,166.95pt" to="243.75pt,170.15pt" strokecolor="red" strokeweight=".57pt"/>
              </w:pict>
            </w:r>
            <w:r>
              <w:rPr>
                <w:noProof/>
              </w:rPr>
              <w:pict w14:anchorId="3EDD08BE">
                <v:line id="_x0000_s3420" style="position:absolute;left:0;text-align:left;flip:x y;z-index:251127808;mso-position-horizontal-relative:text;mso-position-vertical-relative:text" from="243.75pt,170.15pt" to="242pt,170.5pt" strokecolor="red" strokeweight=".57pt"/>
              </w:pict>
            </w:r>
            <w:r>
              <w:rPr>
                <w:noProof/>
              </w:rPr>
              <w:pict w14:anchorId="40A52535">
                <v:line id="_x0000_s3419" style="position:absolute;left:0;text-align:left;flip:x y;z-index:251128832;mso-position-horizontal-relative:text;mso-position-vertical-relative:text" from="242pt,170.5pt" to="239pt,171pt" strokecolor="red" strokeweight=".57pt"/>
              </w:pict>
            </w:r>
            <w:r>
              <w:rPr>
                <w:noProof/>
              </w:rPr>
              <w:pict w14:anchorId="1A914756">
                <v:line id="_x0000_s3418" style="position:absolute;left:0;text-align:left;flip:x y;z-index:251129856;mso-position-horizontal-relative:text;mso-position-vertical-relative:text" from="239pt,171pt" to="238.6pt,171.1pt" strokecolor="red" strokeweight=".57pt"/>
              </w:pict>
            </w:r>
            <w:r>
              <w:rPr>
                <w:noProof/>
              </w:rPr>
              <w:pict w14:anchorId="526A62FE">
                <v:line id="_x0000_s3417" style="position:absolute;left:0;text-align:left;flip:x y;z-index:251130880;mso-position-horizontal-relative:text;mso-position-vertical-relative:text" from="238.6pt,171.1pt" to="226.65pt,173.3pt" strokecolor="red" strokeweight=".57pt"/>
              </w:pict>
            </w:r>
            <w:r>
              <w:rPr>
                <w:noProof/>
              </w:rPr>
              <w:pict w14:anchorId="56647F51">
                <v:line id="_x0000_s3416" style="position:absolute;left:0;text-align:left;flip:x y;z-index:251131904;mso-position-horizontal-relative:text;mso-position-vertical-relative:text" from="226.65pt,173.3pt" to="226.35pt,173.4pt" strokecolor="red" strokeweight=".57pt"/>
              </w:pict>
            </w:r>
            <w:r>
              <w:rPr>
                <w:noProof/>
              </w:rPr>
              <w:pict w14:anchorId="6875267B">
                <v:line id="_x0000_s3415" style="position:absolute;left:0;text-align:left;flip:x y;z-index:251132928;mso-position-horizontal-relative:text;mso-position-vertical-relative:text" from="226.35pt,173.4pt" to="218.6pt,174.95pt" strokecolor="red" strokeweight=".57pt"/>
              </w:pict>
            </w:r>
            <w:r>
              <w:rPr>
                <w:noProof/>
              </w:rPr>
              <w:pict w14:anchorId="715237A3">
                <v:line id="_x0000_s3414" style="position:absolute;left:0;text-align:left;flip:x y;z-index:251133952;mso-position-horizontal-relative:text;mso-position-vertical-relative:text" from="218.6pt,174.95pt" to="210.55pt,176.6pt" strokecolor="red" strokeweight=".57pt"/>
              </w:pict>
            </w:r>
            <w:r>
              <w:rPr>
                <w:noProof/>
              </w:rPr>
              <w:pict w14:anchorId="7A2D6B30">
                <v:line id="_x0000_s3413" style="position:absolute;left:0;text-align:left;flip:x y;z-index:251134976;mso-position-horizontal-relative:text;mso-position-vertical-relative:text" from="210.55pt,176.6pt" to="209.2pt,169.75pt" strokecolor="red" strokeweight=".57pt"/>
              </w:pict>
            </w:r>
            <w:r>
              <w:rPr>
                <w:noProof/>
              </w:rPr>
              <w:pict w14:anchorId="3B75FDC2">
                <v:line id="_x0000_s3412" style="position:absolute;left:0;text-align:left;flip:x y;z-index:251136000;mso-position-horizontal-relative:text;mso-position-vertical-relative:text" from="209.2pt,169.75pt" to="205.5pt,150.45pt" strokecolor="red" strokeweight=".57pt"/>
              </w:pict>
            </w:r>
            <w:r>
              <w:rPr>
                <w:noProof/>
              </w:rPr>
              <w:pict w14:anchorId="3894D5EA">
                <v:line id="_x0000_s3411" style="position:absolute;left:0;text-align:left;flip:x y;z-index:251137024;mso-position-horizontal-relative:text;mso-position-vertical-relative:text" from="181.55pt,153.55pt" to="258.9pt,136.2pt" strokecolor="red" strokeweight=".57pt"/>
              </w:pict>
            </w:r>
            <w:r>
              <w:rPr>
                <w:noProof/>
              </w:rPr>
              <w:pict w14:anchorId="40DF5510">
                <v:line id="_x0000_s3410" style="position:absolute;left:0;text-align:left;flip:x y;z-index:251138048;mso-position-horizontal-relative:text;mso-position-vertical-relative:text" from="258.9pt,136.2pt" to="264.7pt,134.8pt" strokecolor="red" strokeweight=".57pt"/>
              </w:pict>
            </w:r>
            <w:r>
              <w:rPr>
                <w:noProof/>
              </w:rPr>
              <w:pict w14:anchorId="52CF2599">
                <v:line id="_x0000_s3409" style="position:absolute;left:0;text-align:left;flip:x y;z-index:251139072;mso-position-horizontal-relative:text;mso-position-vertical-relative:text" from="264.7pt,134.8pt" to="265.95pt,139.25pt" strokecolor="red" strokeweight=".57pt"/>
              </w:pict>
            </w:r>
            <w:r>
              <w:rPr>
                <w:noProof/>
              </w:rPr>
              <w:pict w14:anchorId="6FE22FCD">
                <v:line id="_x0000_s3408" style="position:absolute;left:0;text-align:left;flip:x y;z-index:251140096;mso-position-horizontal-relative:text;mso-position-vertical-relative:text" from="265.95pt,139.25pt" to="268.35pt,147.65pt" strokecolor="red" strokeweight=".57pt"/>
              </w:pict>
            </w:r>
            <w:r>
              <w:rPr>
                <w:noProof/>
              </w:rPr>
              <w:pict w14:anchorId="5350C7C7">
                <v:line id="_x0000_s3407" style="position:absolute;left:0;text-align:left;flip:x y;z-index:251141120;mso-position-horizontal-relative:text;mso-position-vertical-relative:text" from="268.35pt,147.65pt" to="272.45pt,170.5pt" strokecolor="red" strokeweight=".57pt"/>
              </w:pict>
            </w:r>
            <w:r>
              <w:rPr>
                <w:noProof/>
              </w:rPr>
              <w:pict w14:anchorId="5D0D0451">
                <v:line id="_x0000_s3406" style="position:absolute;left:0;text-align:left;flip:x y;z-index:251142144;mso-position-horizontal-relative:text;mso-position-vertical-relative:text" from="272.45pt,170.5pt" to="268.9pt,181.1pt" strokecolor="red" strokeweight=".57pt"/>
              </w:pict>
            </w:r>
            <w:r>
              <w:rPr>
                <w:noProof/>
              </w:rPr>
              <w:pict w14:anchorId="576B8E43">
                <v:line id="_x0000_s3405" style="position:absolute;left:0;text-align:left;flip:x y;z-index:251143168;mso-position-horizontal-relative:text;mso-position-vertical-relative:text" from="268.9pt,181.1pt" to="279.75pt,242.65pt" strokecolor="red" strokeweight=".57pt"/>
              </w:pict>
            </w:r>
            <w:r>
              <w:rPr>
                <w:noProof/>
              </w:rPr>
              <w:pict w14:anchorId="543D7D53">
                <v:line id="_x0000_s3404" style="position:absolute;left:0;text-align:left;flip:x y;z-index:251144192;mso-position-horizontal-relative:text;mso-position-vertical-relative:text" from="279.75pt,242.65pt" to="285.75pt,260.4pt" strokecolor="red" strokeweight=".57pt"/>
              </w:pict>
            </w:r>
            <w:r>
              <w:rPr>
                <w:noProof/>
              </w:rPr>
              <w:pict w14:anchorId="55FDC2F3">
                <v:line id="_x0000_s3403" style="position:absolute;left:0;text-align:left;flip:x y;z-index:251145216;mso-position-horizontal-relative:text;mso-position-vertical-relative:text" from="285.75pt,260.4pt" to="298.95pt,278.2pt" strokecolor="red" strokeweight=".57pt"/>
              </w:pict>
            </w:r>
            <w:r>
              <w:rPr>
                <w:noProof/>
              </w:rPr>
              <w:pict w14:anchorId="032CD067">
                <v:line id="_x0000_s3402" style="position:absolute;left:0;text-align:left;flip:x y;z-index:251146240;mso-position-horizontal-relative:text;mso-position-vertical-relative:text" from="298.95pt,278.2pt" to="394.15pt,301.45pt" strokecolor="red" strokeweight=".57pt"/>
              </w:pict>
            </w:r>
            <w:r>
              <w:rPr>
                <w:noProof/>
              </w:rPr>
              <w:pict w14:anchorId="6943B703">
                <v:line id="_x0000_s3401" style="position:absolute;left:0;text-align:left;flip:x y;z-index:251147264;mso-position-horizontal-relative:text;mso-position-vertical-relative:text" from="394.15pt,301.45pt" to="419.3pt,307.55pt" strokecolor="red" strokeweight=".57pt"/>
              </w:pict>
            </w:r>
            <w:r>
              <w:rPr>
                <w:noProof/>
              </w:rPr>
              <w:pict w14:anchorId="65D0E5C0">
                <v:line id="_x0000_s3400" style="position:absolute;left:0;text-align:left;flip:x y;z-index:251148288;mso-position-horizontal-relative:text;mso-position-vertical-relative:text" from="419.3pt,307.55pt" to="404.95pt,327.25pt" strokecolor="red" strokeweight=".57pt"/>
              </w:pict>
            </w:r>
            <w:r>
              <w:rPr>
                <w:noProof/>
              </w:rPr>
              <w:pict w14:anchorId="1A0AEAAB">
                <v:line id="_x0000_s3399" style="position:absolute;left:0;text-align:left;flip:x y;z-index:251149312;mso-position-horizontal-relative:text;mso-position-vertical-relative:text" from="404.95pt,327.25pt" to="381.45pt,321.35pt" strokecolor="red" strokeweight=".57pt"/>
              </w:pict>
            </w:r>
            <w:r>
              <w:rPr>
                <w:noProof/>
              </w:rPr>
              <w:pict w14:anchorId="2FD95586">
                <v:line id="_x0000_s3398" style="position:absolute;left:0;text-align:left;flip:x y;z-index:251150336;mso-position-horizontal-relative:text;mso-position-vertical-relative:text" from="381.45pt,321.35pt" to="352.7pt,314.1pt" strokecolor="red" strokeweight=".57pt"/>
              </w:pict>
            </w:r>
            <w:r>
              <w:rPr>
                <w:noProof/>
              </w:rPr>
              <w:pict w14:anchorId="3FB2C062">
                <v:line id="_x0000_s3397" style="position:absolute;left:0;text-align:left;flip:x y;z-index:251151360;mso-position-horizontal-relative:text;mso-position-vertical-relative:text" from="352.7pt,314.1pt" to="317.5pt,304.4pt" strokecolor="red" strokeweight=".57pt"/>
              </w:pict>
            </w:r>
            <w:r>
              <w:rPr>
                <w:noProof/>
              </w:rPr>
              <w:pict w14:anchorId="478B4D1D">
                <v:line id="_x0000_s3396" style="position:absolute;left:0;text-align:left;flip:x y;z-index:251152384;mso-position-horizontal-relative:text;mso-position-vertical-relative:text" from="317.5pt,304.4pt" to="310.55pt,326.85pt" strokecolor="red" strokeweight=".57pt"/>
              </w:pict>
            </w:r>
            <w:r>
              <w:rPr>
                <w:noProof/>
              </w:rPr>
              <w:pict w14:anchorId="461A1F63">
                <v:line id="_x0000_s3395" style="position:absolute;left:0;text-align:left;flip:x y;z-index:251153408;mso-position-horizontal-relative:text;mso-position-vertical-relative:text" from="310.55pt,326.85pt" to="266.35pt,316.75pt" strokecolor="red" strokeweight=".57pt"/>
              </w:pict>
            </w:r>
            <w:r>
              <w:rPr>
                <w:noProof/>
              </w:rPr>
              <w:pict w14:anchorId="7332E83C">
                <v:line id="_x0000_s3394" style="position:absolute;left:0;text-align:left;flip:x y;z-index:251154432;mso-position-horizontal-relative:text;mso-position-vertical-relative:text" from="266.35pt,316.75pt" to="247.8pt,321.65pt" strokecolor="red" strokeweight=".57pt"/>
              </w:pict>
            </w:r>
            <w:r>
              <w:rPr>
                <w:noProof/>
              </w:rPr>
              <w:pict w14:anchorId="03044CBF">
                <v:line id="_x0000_s3393" style="position:absolute;left:0;text-align:left;flip:x y;z-index:251155456;mso-position-horizontal-relative:text;mso-position-vertical-relative:text" from="247.8pt,321.65pt" to="246.4pt,314.45pt" strokecolor="red" strokeweight=".57pt"/>
              </w:pict>
            </w:r>
            <w:r>
              <w:rPr>
                <w:noProof/>
              </w:rPr>
              <w:pict w14:anchorId="5700F41B">
                <v:line id="_x0000_s3392" style="position:absolute;left:0;text-align:left;flip:x y;z-index:251156480;mso-position-horizontal-relative:text;mso-position-vertical-relative:text" from="246.4pt,314.45pt" to="229.45pt,317.55pt" strokecolor="red" strokeweight=".57pt"/>
              </w:pict>
            </w:r>
            <w:r>
              <w:rPr>
                <w:noProof/>
              </w:rPr>
              <w:pict w14:anchorId="5AA19CE8">
                <v:line id="_x0000_s3391" style="position:absolute;left:0;text-align:left;flip:x y;z-index:251157504;mso-position-horizontal-relative:text;mso-position-vertical-relative:text" from="229.45pt,317.55pt" to="230.95pt,325.2pt" strokecolor="red" strokeweight=".57pt"/>
              </w:pict>
            </w:r>
            <w:r>
              <w:rPr>
                <w:noProof/>
              </w:rPr>
              <w:pict w14:anchorId="050D4CBF">
                <v:line id="_x0000_s3390" style="position:absolute;left:0;text-align:left;flip:x y;z-index:251158528;mso-position-horizontal-relative:text;mso-position-vertical-relative:text" from="230.95pt,325.2pt" to="199.75pt,316.25pt" strokecolor="red" strokeweight=".57pt"/>
              </w:pict>
            </w:r>
            <w:r>
              <w:rPr>
                <w:noProof/>
              </w:rPr>
              <w:pict w14:anchorId="6A45F468">
                <v:line id="_x0000_s3389" style="position:absolute;left:0;text-align:left;flip:x y;z-index:251159552;mso-position-horizontal-relative:text;mso-position-vertical-relative:text" from="199.75pt,316.25pt" to="183.95pt,341.9pt" strokecolor="red" strokeweight=".57pt"/>
              </w:pict>
            </w:r>
            <w:r>
              <w:rPr>
                <w:noProof/>
              </w:rPr>
              <w:pict w14:anchorId="18BE1C64">
                <v:line id="_x0000_s3388" style="position:absolute;left:0;text-align:left;flip:x y;z-index:251160576;mso-position-horizontal-relative:text;mso-position-vertical-relative:text" from="183.95pt,341.9pt" to="168.9pt,332.8pt" strokecolor="red" strokeweight=".57pt"/>
              </w:pict>
            </w:r>
            <w:r>
              <w:rPr>
                <w:noProof/>
              </w:rPr>
              <w:pict w14:anchorId="5053DD4D">
                <v:line id="_x0000_s3387" style="position:absolute;left:0;text-align:left;flip:x y;z-index:251161600;mso-position-horizontal-relative:text;mso-position-vertical-relative:text" from="168.9pt,332.8pt" to="155.9pt,354.15pt" strokecolor="red" strokeweight=".57pt"/>
              </w:pict>
            </w:r>
            <w:r>
              <w:rPr>
                <w:noProof/>
              </w:rPr>
              <w:pict w14:anchorId="3C5DBCEC">
                <v:line id="_x0000_s3386" style="position:absolute;left:0;text-align:left;flip:x y;z-index:251162624;mso-position-horizontal-relative:text;mso-position-vertical-relative:text" from="155.9pt,354.15pt" to="170.8pt,363.65pt" strokecolor="red" strokeweight=".57pt"/>
              </w:pict>
            </w:r>
            <w:r>
              <w:rPr>
                <w:noProof/>
              </w:rPr>
              <w:pict w14:anchorId="73257D6D">
                <v:line id="_x0000_s3385" style="position:absolute;left:0;text-align:left;flip:x y;z-index:251163648;mso-position-horizontal-relative:text;mso-position-vertical-relative:text" from="170.8pt,363.65pt" to="141.95pt,411.25pt" strokecolor="red" strokeweight=".57pt"/>
              </w:pict>
            </w:r>
            <w:r>
              <w:rPr>
                <w:noProof/>
              </w:rPr>
              <w:pict w14:anchorId="0049BAAF">
                <v:line id="_x0000_s3384" style="position:absolute;left:0;text-align:left;flip:x y;z-index:251164672;mso-position-horizontal-relative:text;mso-position-vertical-relative:text" from="141.95pt,411.25pt" to="110.8pt,389.75pt" strokecolor="red" strokeweight=".57pt"/>
              </w:pict>
            </w:r>
            <w:r>
              <w:rPr>
                <w:noProof/>
              </w:rPr>
              <w:pict w14:anchorId="278B7742">
                <v:line id="_x0000_s3383" style="position:absolute;left:0;text-align:left;flip:x y;z-index:251165696;mso-position-horizontal-relative:text;mso-position-vertical-relative:text" from="110.8pt,389.75pt" to="120.95pt,374.3pt" strokecolor="red" strokeweight=".57pt"/>
              </w:pict>
            </w:r>
            <w:r>
              <w:rPr>
                <w:noProof/>
              </w:rPr>
              <w:pict w14:anchorId="2C6AF4D9">
                <v:line id="_x0000_s3382" style="position:absolute;left:0;text-align:left;flip:x y;z-index:251166720;mso-position-horizontal-relative:text;mso-position-vertical-relative:text" from="120.95pt,374.3pt" to="115.65pt,364.45pt" strokecolor="red" strokeweight=".57pt"/>
              </w:pict>
            </w:r>
            <w:r>
              <w:rPr>
                <w:noProof/>
              </w:rPr>
              <w:pict w14:anchorId="1E3FF0D7">
                <v:line id="_x0000_s3381" style="position:absolute;left:0;text-align:left;flip:x y;z-index:251167744;mso-position-horizontal-relative:text;mso-position-vertical-relative:text" from="115.65pt,364.45pt" to="108.3pt,360.65pt" strokecolor="red" strokeweight=".57pt"/>
              </w:pict>
            </w:r>
            <w:r>
              <w:rPr>
                <w:noProof/>
              </w:rPr>
              <w:pict w14:anchorId="160730F0">
                <v:line id="_x0000_s3380" style="position:absolute;left:0;text-align:left;flip:x y;z-index:251168768;mso-position-horizontal-relative:text;mso-position-vertical-relative:text" from="108.3pt,360.65pt" to="114pt,351.1pt" strokecolor="red" strokeweight=".57pt"/>
              </w:pict>
            </w:r>
            <w:r>
              <w:rPr>
                <w:noProof/>
              </w:rPr>
              <w:pict w14:anchorId="2CED2FF2">
                <v:line id="_x0000_s3379" style="position:absolute;left:0;text-align:left;flip:x y;z-index:251169792;mso-position-horizontal-relative:text;mso-position-vertical-relative:text" from="114pt,351.1pt" to="119.45pt,354.9pt" strokecolor="red" strokeweight=".57pt"/>
              </w:pict>
            </w:r>
            <w:r>
              <w:rPr>
                <w:noProof/>
              </w:rPr>
              <w:pict w14:anchorId="225518B4">
                <v:line id="_x0000_s3378" style="position:absolute;left:0;text-align:left;flip:x y;z-index:251170816;mso-position-horizontal-relative:text;mso-position-vertical-relative:text" from="119.45pt,354.9pt" to="118.5pt,359.75pt" strokecolor="red" strokeweight=".57pt"/>
              </w:pict>
            </w:r>
            <w:r>
              <w:rPr>
                <w:noProof/>
              </w:rPr>
              <w:pict w14:anchorId="35A1774D">
                <v:line id="_x0000_s3377" style="position:absolute;left:0;text-align:left;flip:x y;z-index:251171840;mso-position-horizontal-relative:text;mso-position-vertical-relative:text" from="118.5pt,359.75pt" to="135.5pt,370.1pt" strokecolor="red" strokeweight=".57pt"/>
              </w:pict>
            </w:r>
            <w:r>
              <w:rPr>
                <w:noProof/>
              </w:rPr>
              <w:pict w14:anchorId="0E6A8A82">
                <v:line id="_x0000_s3376" style="position:absolute;left:0;text-align:left;flip:x y;z-index:251172864;mso-position-horizontal-relative:text;mso-position-vertical-relative:text" from="135.5pt,370.1pt" to="179.85pt,297.3pt" strokecolor="red" strokeweight=".57pt"/>
              </w:pict>
            </w:r>
            <w:r>
              <w:rPr>
                <w:noProof/>
              </w:rPr>
              <w:pict w14:anchorId="28506649">
                <v:line id="_x0000_s3375" style="position:absolute;left:0;text-align:left;flip:x y;z-index:251173888;mso-position-horizontal-relative:text;mso-position-vertical-relative:text" from="179.85pt,297.3pt" to="161.4pt,285.75pt" strokecolor="red" strokeweight=".57pt"/>
              </w:pict>
            </w:r>
            <w:r>
              <w:rPr>
                <w:noProof/>
              </w:rPr>
              <w:pict w14:anchorId="2F70B5D1">
                <v:line id="_x0000_s3374" style="position:absolute;left:0;text-align:left;flip:x y;z-index:251174912;mso-position-horizontal-relative:text;mso-position-vertical-relative:text" from="161.4pt,285.75pt" to="157.25pt,280.55pt" strokecolor="red" strokeweight=".57pt"/>
              </w:pict>
            </w:r>
            <w:r>
              <w:rPr>
                <w:noProof/>
              </w:rPr>
              <w:pict w14:anchorId="11FBEEB7">
                <v:line id="_x0000_s3373" style="position:absolute;left:0;text-align:left;flip:x y;z-index:251175936;mso-position-horizontal-relative:text;mso-position-vertical-relative:text" from="157.25pt,280.55pt" to="171.65pt,255.15pt" strokecolor="red" strokeweight=".57pt"/>
              </w:pict>
            </w:r>
            <w:r>
              <w:rPr>
                <w:noProof/>
              </w:rPr>
              <w:pict w14:anchorId="0901A984">
                <v:line id="_x0000_s3372" style="position:absolute;left:0;text-align:left;flip:x y;z-index:251176960;mso-position-horizontal-relative:text;mso-position-vertical-relative:text" from="171.65pt,255.15pt" to="185.45pt,263.8pt" strokecolor="red" strokeweight=".57pt"/>
              </w:pict>
            </w:r>
            <w:r>
              <w:rPr>
                <w:noProof/>
              </w:rPr>
              <w:pict w14:anchorId="1FD0E7ED">
                <v:line id="_x0000_s3371" style="position:absolute;left:0;text-align:left;flip:x y;z-index:251177984;mso-position-horizontal-relative:text;mso-position-vertical-relative:text" from="185.45pt,263.8pt" to="185.55pt,264.4pt" strokecolor="red" strokeweight=".57pt"/>
              </w:pict>
            </w:r>
            <w:r>
              <w:rPr>
                <w:noProof/>
              </w:rPr>
              <w:pict w14:anchorId="2C5E20B4">
                <v:line id="_x0000_s3370" style="position:absolute;left:0;text-align:left;flip:x y;z-index:251179008;mso-position-horizontal-relative:text;mso-position-vertical-relative:text" from="185.55pt,264.4pt" to="187pt,273.15pt" strokecolor="red" strokeweight=".57pt"/>
              </w:pict>
            </w:r>
            <w:r>
              <w:rPr>
                <w:noProof/>
              </w:rPr>
              <w:pict w14:anchorId="3219564F">
                <v:line id="_x0000_s3369" style="position:absolute;left:0;text-align:left;flip:x y;z-index:251180032;mso-position-horizontal-relative:text;mso-position-vertical-relative:text" from="187pt,273.15pt" to="187.95pt,278.85pt" strokecolor="red" strokeweight=".57pt"/>
              </w:pict>
            </w:r>
            <w:r>
              <w:rPr>
                <w:noProof/>
              </w:rPr>
              <w:pict w14:anchorId="1110E207">
                <v:line id="_x0000_s3368" style="position:absolute;left:0;text-align:left;flip:x y;z-index:251181056;mso-position-horizontal-relative:text;mso-position-vertical-relative:text" from="187.95pt,278.85pt" to="194.6pt,291.15pt" strokecolor="red" strokeweight=".57pt"/>
              </w:pict>
            </w:r>
            <w:r>
              <w:rPr>
                <w:noProof/>
              </w:rPr>
              <w:pict w14:anchorId="4FBBEB67">
                <v:line id="_x0000_s3367" style="position:absolute;left:0;text-align:left;flip:x y;z-index:251182080;mso-position-horizontal-relative:text;mso-position-vertical-relative:text" from="194.6pt,291.15pt" to="262.05pt,279.6pt" strokecolor="red" strokeweight=".57pt"/>
              </w:pict>
            </w:r>
            <w:r>
              <w:rPr>
                <w:noProof/>
              </w:rPr>
              <w:pict w14:anchorId="7742A57B">
                <v:line id="_x0000_s3366" style="position:absolute;left:0;text-align:left;flip:x y;z-index:251183104;mso-position-horizontal-relative:text;mso-position-vertical-relative:text" from="262.05pt,279.6pt" to="258.7pt,257.9pt" strokecolor="red" strokeweight=".57pt"/>
              </w:pict>
            </w:r>
            <w:r>
              <w:rPr>
                <w:noProof/>
              </w:rPr>
              <w:pict w14:anchorId="52D3626F">
                <v:line id="_x0000_s3365" style="position:absolute;left:0;text-align:left;flip:x y;z-index:251184128;mso-position-horizontal-relative:text;mso-position-vertical-relative:text" from="258.7pt,257.9pt" to="251.5pt,259.05pt" strokecolor="red" strokeweight=".57pt"/>
              </w:pict>
            </w:r>
            <w:r>
              <w:rPr>
                <w:noProof/>
              </w:rPr>
              <w:pict w14:anchorId="127414D1">
                <v:line id="_x0000_s3364" style="position:absolute;left:0;text-align:left;flip:x y;z-index:251185152;mso-position-horizontal-relative:text;mso-position-vertical-relative:text" from="251.5pt,259.05pt" to="242.55pt,260pt" strokecolor="red" strokeweight=".57pt"/>
              </w:pict>
            </w:r>
            <w:r>
              <w:rPr>
                <w:noProof/>
              </w:rPr>
              <w:pict w14:anchorId="0A4F5D43">
                <v:line id="_x0000_s3363" style="position:absolute;left:0;text-align:left;flip:x y;z-index:251186176;mso-position-horizontal-relative:text;mso-position-vertical-relative:text" from="242.55pt,260pt" to="241.85pt,256.25pt" strokecolor="red" strokeweight=".57pt"/>
              </w:pict>
            </w:r>
            <w:r>
              <w:rPr>
                <w:noProof/>
              </w:rPr>
              <w:pict w14:anchorId="21B983D2">
                <v:line id="_x0000_s3362" style="position:absolute;left:0;text-align:left;flip:x y;z-index:251187200;mso-position-horizontal-relative:text;mso-position-vertical-relative:text" from="241.85pt,256.25pt" to="255.95pt,253.5pt" strokecolor="red" strokeweight=".57pt"/>
              </w:pict>
            </w:r>
            <w:r>
              <w:rPr>
                <w:noProof/>
              </w:rPr>
              <w:pict w14:anchorId="6502D6C5">
                <v:line id="_x0000_s3361" style="position:absolute;left:0;text-align:left;flip:x y;z-index:251188224;mso-position-horizontal-relative:text;mso-position-vertical-relative:text" from="255.95pt,253.5pt" to="241.45pt,174.55pt" strokecolor="red" strokeweight=".57pt"/>
              </w:pict>
            </w:r>
            <w:r>
              <w:rPr>
                <w:noProof/>
              </w:rPr>
              <w:pict w14:anchorId="38F62859">
                <v:line id="_x0000_s3360" style="position:absolute;left:0;text-align:left;flip:x y;z-index:251189248;mso-position-horizontal-relative:text;mso-position-vertical-relative:text" from="241.45pt,174.55pt" to="239.7pt,175pt" strokecolor="red" strokeweight=".57pt"/>
              </w:pict>
            </w:r>
            <w:r>
              <w:rPr>
                <w:noProof/>
              </w:rPr>
              <w:pict w14:anchorId="56769D92">
                <v:line id="_x0000_s3359" style="position:absolute;left:0;text-align:left;flip:x y;z-index:251190272;mso-position-horizontal-relative:text;mso-position-vertical-relative:text" from="239.7pt,175pt" to="239pt,171pt" strokecolor="red" strokeweight=".57pt"/>
              </w:pict>
            </w:r>
            <w:r>
              <w:rPr>
                <w:noProof/>
              </w:rPr>
              <w:pict w14:anchorId="1F87CF92">
                <v:line id="_x0000_s3358" style="position:absolute;left:0;text-align:left;flip:x y;z-index:251191296;mso-position-horizontal-relative:text;mso-position-vertical-relative:text" from="239pt,171pt" to="242pt,170.5pt" strokecolor="red" strokeweight=".57pt"/>
              </w:pict>
            </w:r>
            <w:r>
              <w:rPr>
                <w:noProof/>
              </w:rPr>
              <w:pict w14:anchorId="3832CC3C">
                <v:line id="_x0000_s3357" style="position:absolute;left:0;text-align:left;flip:x y;z-index:251192320;mso-position-horizontal-relative:text;mso-position-vertical-relative:text" from="242pt,170.5pt" to="243.75pt,170.15pt" strokecolor="red" strokeweight=".57pt"/>
              </w:pict>
            </w:r>
            <w:r>
              <w:rPr>
                <w:noProof/>
              </w:rPr>
              <w:pict w14:anchorId="0FD1FC7B">
                <v:line id="_x0000_s3356" style="position:absolute;left:0;text-align:left;flip:x y;z-index:251193344;mso-position-horizontal-relative:text;mso-position-vertical-relative:text" from="243.75pt,170.15pt" to="260.45pt,166.95pt" strokecolor="red" strokeweight=".57pt"/>
              </w:pict>
            </w:r>
            <w:r>
              <w:rPr>
                <w:noProof/>
              </w:rPr>
              <w:pict w14:anchorId="05CFB6A1">
                <v:line id="_x0000_s3355" style="position:absolute;left:0;text-align:left;flip:x y;z-index:251194368;mso-position-horizontal-relative:text;mso-position-vertical-relative:text" from="260.45pt,166.95pt" to="258.8pt,158.5pt" strokecolor="red" strokeweight=".57pt"/>
              </w:pict>
            </w:r>
            <w:r>
              <w:rPr>
                <w:noProof/>
              </w:rPr>
              <w:pict w14:anchorId="0C9DFDF5">
                <v:line id="_x0000_s3354" style="position:absolute;left:0;text-align:left;flip:x y;z-index:251195392;mso-position-horizontal-relative:text;mso-position-vertical-relative:text" from="258.8pt,158.5pt" to="255.3pt,140.35pt" strokecolor="red" strokeweight=".57pt"/>
              </w:pict>
            </w:r>
            <w:r>
              <w:rPr>
                <w:noProof/>
              </w:rPr>
              <w:pict w14:anchorId="24244DB6">
                <v:line id="_x0000_s3353" style="position:absolute;left:0;text-align:left;flip:x y;z-index:251196416;mso-position-horizontal-relative:text;mso-position-vertical-relative:text" from="255.3pt,140.35pt" to="240.2pt,143.4pt" strokecolor="red" strokeweight=".57pt"/>
              </w:pict>
            </w:r>
            <w:r>
              <w:rPr>
                <w:noProof/>
              </w:rPr>
              <w:pict w14:anchorId="1FC61151">
                <v:line id="_x0000_s3352" style="position:absolute;left:0;text-align:left;flip:x y;z-index:251197440;mso-position-horizontal-relative:text;mso-position-vertical-relative:text" from="240.2pt,143.4pt" to="205.5pt,150.45pt" strokecolor="red" strokeweight=".57pt"/>
              </w:pict>
            </w:r>
            <w:r>
              <w:rPr>
                <w:noProof/>
              </w:rPr>
              <w:pict w14:anchorId="0C930DDF">
                <v:line id="_x0000_s3351" style="position:absolute;left:0;text-align:left;flip:x y;z-index:251198464;mso-position-horizontal-relative:text;mso-position-vertical-relative:text" from="205.5pt,150.45pt" to="209.2pt,169.75pt" strokecolor="red" strokeweight=".57pt"/>
              </w:pict>
            </w:r>
            <w:r>
              <w:rPr>
                <w:noProof/>
              </w:rPr>
              <w:pict w14:anchorId="0087D565">
                <v:line id="_x0000_s3350" style="position:absolute;left:0;text-align:left;flip:x y;z-index:251199488;mso-position-horizontal-relative:text;mso-position-vertical-relative:text" from="209.2pt,169.75pt" to="210.55pt,176.6pt" strokecolor="red" strokeweight=".57pt"/>
              </w:pict>
            </w:r>
            <w:r>
              <w:rPr>
                <w:noProof/>
              </w:rPr>
              <w:pict w14:anchorId="76122BB3">
                <v:line id="_x0000_s3349" style="position:absolute;left:0;text-align:left;flip:x y;z-index:251200512;mso-position-horizontal-relative:text;mso-position-vertical-relative:text" from="210.55pt,176.6pt" to="200.1pt,178.75pt" strokecolor="red" strokeweight=".57pt"/>
              </w:pict>
            </w:r>
            <w:r>
              <w:rPr>
                <w:noProof/>
              </w:rPr>
              <w:pict w14:anchorId="32237215">
                <v:line id="_x0000_s3348" style="position:absolute;left:0;text-align:left;flip:x y;z-index:251201536;mso-position-horizontal-relative:text;mso-position-vertical-relative:text" from="200.1pt,178.75pt" to="186.9pt,181.4pt" strokecolor="red" strokeweight=".57pt"/>
              </w:pict>
            </w:r>
            <w:r>
              <w:rPr>
                <w:noProof/>
              </w:rPr>
              <w:pict w14:anchorId="14DC5EFB">
                <v:line id="_x0000_s3347" style="position:absolute;left:0;text-align:left;flip:x y;z-index:251202560;mso-position-horizontal-relative:text;mso-position-vertical-relative:text" from="186.9pt,181.4pt" to="181.55pt,153.55pt" strokecolor="red" strokeweight=".57pt"/>
              </w:pict>
            </w:r>
            <w:r>
              <w:rPr>
                <w:noProof/>
              </w:rPr>
              <w:pict w14:anchorId="6534845F">
                <v:line id="_x0000_s3346" style="position:absolute;left:0;text-align:left;flip:x y;z-index:251203584;mso-position-horizontal-relative:text;mso-position-vertical-relative:text" from="317.5pt,304.4pt" to="352.7pt,314.1pt" strokecolor="red" strokeweight=".57pt"/>
              </w:pict>
            </w:r>
            <w:r>
              <w:rPr>
                <w:noProof/>
              </w:rPr>
              <w:pict w14:anchorId="2AC70B67">
                <v:line id="_x0000_s3345" style="position:absolute;left:0;text-align:left;flip:x y;z-index:251204608;mso-position-horizontal-relative:text;mso-position-vertical-relative:text" from="352.7pt,314.1pt" to="381.45pt,321.35pt" strokecolor="red" strokeweight=".57pt"/>
              </w:pict>
            </w:r>
            <w:r>
              <w:rPr>
                <w:noProof/>
              </w:rPr>
              <w:pict w14:anchorId="310D2E8F">
                <v:line id="_x0000_s3344" style="position:absolute;left:0;text-align:left;flip:x y;z-index:251205632;mso-position-horizontal-relative:text;mso-position-vertical-relative:text" from="381.45pt,321.35pt" to="370.95pt,360.65pt" strokecolor="red" strokeweight=".57pt"/>
              </w:pict>
            </w:r>
            <w:r>
              <w:rPr>
                <w:noProof/>
              </w:rPr>
              <w:pict w14:anchorId="61BFEA01">
                <v:line id="_x0000_s3343" style="position:absolute;left:0;text-align:left;flip:x y;z-index:251206656;mso-position-horizontal-relative:text;mso-position-vertical-relative:text" from="370.95pt,360.65pt" to="365.5pt,359.35pt" strokecolor="red" strokeweight=".57pt"/>
              </w:pict>
            </w:r>
            <w:r>
              <w:rPr>
                <w:noProof/>
              </w:rPr>
              <w:pict w14:anchorId="1A812233">
                <v:line id="_x0000_s3342" style="position:absolute;left:0;text-align:left;flip:x y;z-index:251207680;mso-position-horizontal-relative:text;mso-position-vertical-relative:text" from="365.5pt,359.35pt" to="349.85pt,355.5pt" strokecolor="red" strokeweight=".57pt"/>
              </w:pict>
            </w:r>
            <w:r>
              <w:rPr>
                <w:noProof/>
              </w:rPr>
              <w:pict w14:anchorId="6709BF57">
                <v:line id="_x0000_s3341" style="position:absolute;left:0;text-align:left;flip:x y;z-index:251208704;mso-position-horizontal-relative:text;mso-position-vertical-relative:text" from="349.85pt,355.5pt" to="310.55pt,326.85pt" strokecolor="red" strokeweight=".57pt"/>
              </w:pict>
            </w:r>
            <w:r>
              <w:rPr>
                <w:noProof/>
              </w:rPr>
              <w:pict w14:anchorId="7BFE4B03">
                <v:line id="_x0000_s3340" style="position:absolute;left:0;text-align:left;flip:x y;z-index:251209728;mso-position-horizontal-relative:text;mso-position-vertical-relative:text" from="310.55pt,326.85pt" to="317.5pt,304.4pt" strokecolor="red" strokeweight=".57pt"/>
              </w:pict>
            </w:r>
            <w:r>
              <w:rPr>
                <w:noProof/>
              </w:rPr>
              <w:pict w14:anchorId="6590AD32">
                <v:line id="_x0000_s3339" style="position:absolute;left:0;text-align:left;flip:x y;z-index:251210752;mso-position-horizontal-relative:text;mso-position-vertical-relative:text" from="229.45pt,317.55pt" to="246.4pt,314.45pt" strokecolor="red" strokeweight=".57pt"/>
              </w:pict>
            </w:r>
            <w:r>
              <w:rPr>
                <w:noProof/>
              </w:rPr>
              <w:pict w14:anchorId="7A5141C9">
                <v:line id="_x0000_s3338" style="position:absolute;left:0;text-align:left;flip:x y;z-index:251211776;mso-position-horizontal-relative:text;mso-position-vertical-relative:text" from="246.4pt,314.45pt" to="247.8pt,321.65pt" strokecolor="red" strokeweight=".57pt"/>
              </w:pict>
            </w:r>
            <w:r>
              <w:rPr>
                <w:noProof/>
              </w:rPr>
              <w:pict w14:anchorId="1A55A812">
                <v:line id="_x0000_s3337" style="position:absolute;left:0;text-align:left;flip:x y;z-index:251212800;mso-position-horizontal-relative:text;mso-position-vertical-relative:text" from="247.8pt,321.65pt" to="247.6pt,321.7pt" strokecolor="red" strokeweight=".57pt"/>
              </w:pict>
            </w:r>
            <w:r>
              <w:rPr>
                <w:noProof/>
              </w:rPr>
              <w:pict w14:anchorId="631D6B51">
                <v:line id="_x0000_s3336" style="position:absolute;left:0;text-align:left;flip:x y;z-index:251213824;mso-position-horizontal-relative:text;mso-position-vertical-relative:text" from="247.6pt,321.7pt" to="230.95pt,325.2pt" strokecolor="red" strokeweight=".57pt"/>
              </w:pict>
            </w:r>
            <w:r>
              <w:rPr>
                <w:noProof/>
              </w:rPr>
              <w:pict w14:anchorId="7AAAE5C7">
                <v:line id="_x0000_s3335" style="position:absolute;left:0;text-align:left;flip:x y;z-index:251214848;mso-position-horizontal-relative:text;mso-position-vertical-relative:text" from="230.95pt,325.2pt" to="229.45pt,317.55pt" strokecolor="red" strokeweight=".57pt"/>
              </w:pict>
            </w:r>
            <w:r>
              <w:rPr>
                <w:noProof/>
              </w:rPr>
              <w:pict w14:anchorId="093DFDF4">
                <v:line id="_x0000_s3334" style="position:absolute;left:0;text-align:left;flip:x y;z-index:251215872;mso-position-horizontal-relative:text;mso-position-vertical-relative:text" from="169.4pt,385.5pt" to="187.35pt,356.5pt" strokecolor="red" strokeweight=".57pt"/>
              </w:pict>
            </w:r>
            <w:r>
              <w:rPr>
                <w:noProof/>
              </w:rPr>
              <w:pict w14:anchorId="2A443A75">
                <v:line id="_x0000_s3333" style="position:absolute;left:0;text-align:left;flip:x y;z-index:251216896;mso-position-horizontal-relative:text;mso-position-vertical-relative:text" from="187.35pt,356.5pt" to="206.75pt,368.6pt" strokecolor="red" strokeweight=".57pt"/>
              </w:pict>
            </w:r>
            <w:r>
              <w:rPr>
                <w:noProof/>
              </w:rPr>
              <w:pict w14:anchorId="1683528E">
                <v:line id="_x0000_s3332" style="position:absolute;left:0;text-align:left;flip:x y;z-index:251217920;mso-position-horizontal-relative:text;mso-position-vertical-relative:text" from="206.75pt,368.6pt" to="216.3pt,352.7pt" strokecolor="red" strokeweight=".57pt"/>
              </w:pict>
            </w:r>
            <w:r>
              <w:rPr>
                <w:noProof/>
              </w:rPr>
              <w:pict w14:anchorId="4702BFF7">
                <v:line id="_x0000_s3331" style="position:absolute;left:0;text-align:left;flip:x y;z-index:251218944;mso-position-horizontal-relative:text;mso-position-vertical-relative:text" from="216.3pt,352.7pt" to="208.1pt,347.75pt" strokecolor="red" strokeweight=".57pt"/>
              </w:pict>
            </w:r>
            <w:r>
              <w:rPr>
                <w:noProof/>
              </w:rPr>
              <w:pict w14:anchorId="4F8B5147">
                <v:line id="_x0000_s3330" style="position:absolute;left:0;text-align:left;flip:x y;z-index:251219968;mso-position-horizontal-relative:text;mso-position-vertical-relative:text" from="208.1pt,347.75pt" to="215.6pt,335.2pt" strokecolor="red" strokeweight=".57pt"/>
              </w:pict>
            </w:r>
            <w:r>
              <w:rPr>
                <w:noProof/>
              </w:rPr>
              <w:pict w14:anchorId="2EB9F5DF">
                <v:line id="_x0000_s3329" style="position:absolute;left:0;text-align:left;flip:x y;z-index:251220992;mso-position-horizontal-relative:text;mso-position-vertical-relative:text" from="215.6pt,335.2pt" to="278.35pt,373.5pt" strokecolor="red" strokeweight=".57pt"/>
              </w:pict>
            </w:r>
            <w:r>
              <w:rPr>
                <w:noProof/>
              </w:rPr>
              <w:pict w14:anchorId="2F1A4720">
                <v:line id="_x0000_s3328" style="position:absolute;left:0;text-align:left;flip:x y;z-index:251222016;mso-position-horizontal-relative:text;mso-position-vertical-relative:text" from="278.35pt,373.5pt" to="238.45pt,439.15pt" strokecolor="red" strokeweight=".57pt"/>
              </w:pict>
            </w:r>
            <w:r>
              <w:rPr>
                <w:noProof/>
              </w:rPr>
              <w:pict w14:anchorId="1E276BAC">
                <v:line id="_x0000_s3327" style="position:absolute;left:0;text-align:left;flip:x y;z-index:251223040;mso-position-horizontal-relative:text;mso-position-vertical-relative:text" from="238.45pt,439.15pt" to="226pt,431.55pt" strokecolor="red" strokeweight=".57pt"/>
              </w:pict>
            </w:r>
            <w:r>
              <w:rPr>
                <w:noProof/>
              </w:rPr>
              <w:pict w14:anchorId="695A5F2D">
                <v:line id="_x0000_s3326" style="position:absolute;left:0;text-align:left;flip:x y;z-index:251224064;mso-position-horizontal-relative:text;mso-position-vertical-relative:text" from="226pt,431.55pt" to="234.45pt,417.45pt" strokecolor="red" strokeweight=".57pt"/>
              </w:pict>
            </w:r>
            <w:r>
              <w:rPr>
                <w:noProof/>
              </w:rPr>
              <w:pict w14:anchorId="4B023C4E">
                <v:line id="_x0000_s3325" style="position:absolute;left:0;text-align:left;flip:x y;z-index:251225088;mso-position-horizontal-relative:text;mso-position-vertical-relative:text" from="234.45pt,417.45pt" to="207.9pt,401.25pt" strokecolor="red" strokeweight=".57pt"/>
              </w:pict>
            </w:r>
            <w:r>
              <w:rPr>
                <w:noProof/>
              </w:rPr>
              <w:pict w14:anchorId="2FD058F3">
                <v:line id="_x0000_s3324" style="position:absolute;left:0;text-align:left;flip:x y;z-index:251226112;mso-position-horizontal-relative:text;mso-position-vertical-relative:text" from="207.9pt,401.25pt" to="204.1pt,406.8pt" strokecolor="red" strokeweight=".57pt"/>
              </w:pict>
            </w:r>
            <w:r>
              <w:rPr>
                <w:noProof/>
              </w:rPr>
              <w:pict w14:anchorId="66F1293B">
                <v:line id="_x0000_s3323" style="position:absolute;left:0;text-align:left;flip:x y;z-index:251227136;mso-position-horizontal-relative:text;mso-position-vertical-relative:text" from="204.1pt,406.8pt" to="169.4pt,385.5pt" strokecolor="red" strokeweight=".57pt"/>
              </w:pict>
            </w:r>
            <w:r>
              <w:rPr>
                <w:noProof/>
              </w:rPr>
              <w:pict w14:anchorId="4CC7BD29">
                <v:line id="_x0000_s3322" style="position:absolute;left:0;text-align:left;flip:x y;z-index:251228160;mso-position-horizontal-relative:text;mso-position-vertical-relative:text" from="207.5pt,388.25pt" to="225.5pt,358.4pt" strokecolor="red" strokeweight=".57pt"/>
              </w:pict>
            </w:r>
            <w:r>
              <w:rPr>
                <w:noProof/>
              </w:rPr>
              <w:pict w14:anchorId="25B0A9FC">
                <v:line id="_x0000_s3321" style="position:absolute;left:0;text-align:left;flip:x y;z-index:251229184;mso-position-horizontal-relative:text;mso-position-vertical-relative:text" from="225.5pt,358.4pt" to="258.25pt,378.4pt" strokecolor="red" strokeweight=".57pt"/>
              </w:pict>
            </w:r>
            <w:r>
              <w:rPr>
                <w:noProof/>
              </w:rPr>
              <w:pict w14:anchorId="0575E518">
                <v:line id="_x0000_s3320" style="position:absolute;left:0;text-align:left;flip:x y;z-index:251230208;mso-position-horizontal-relative:text;mso-position-vertical-relative:text" from="258.25pt,378.4pt" to="239.95pt,408.2pt" strokecolor="red" strokeweight=".57pt"/>
              </w:pict>
            </w:r>
            <w:r>
              <w:rPr>
                <w:noProof/>
              </w:rPr>
              <w:pict w14:anchorId="16E27435">
                <v:line id="_x0000_s3319" style="position:absolute;left:0;text-align:left;flip:x y;z-index:251231232;mso-position-horizontal-relative:text;mso-position-vertical-relative:text" from="239.95pt,408.2pt" to="207.5pt,388.25pt" strokecolor="red" strokeweight=".57pt"/>
              </w:pict>
            </w:r>
            <w:r>
              <w:rPr>
                <w:noProof/>
              </w:rPr>
              <w:pict w14:anchorId="0890C85C">
                <v:line id="_x0000_s3318" style="position:absolute;left:0;text-align:left;flip:x y;z-index:251232256;mso-position-horizontal-relative:text;mso-position-vertical-relative:text" from="337.4pt,310.3pt" to="358.1pt,315.7pt" strokecolor="red" strokeweight=".57pt"/>
              </w:pict>
            </w:r>
            <w:r>
              <w:rPr>
                <w:noProof/>
              </w:rPr>
              <w:pict w14:anchorId="35632041">
                <v:line id="_x0000_s3317" style="position:absolute;left:0;text-align:left;flip:x y;z-index:251233280;mso-position-horizontal-relative:text;mso-position-vertical-relative:text" from="358.1pt,315.7pt" to="352.15pt,338.65pt" strokecolor="red" strokeweight=".57pt"/>
              </w:pict>
            </w:r>
            <w:r>
              <w:rPr>
                <w:noProof/>
              </w:rPr>
              <w:pict w14:anchorId="36D9253F">
                <v:line id="_x0000_s3316" style="position:absolute;left:0;text-align:left;flip:x y;z-index:251234304;mso-position-horizontal-relative:text;mso-position-vertical-relative:text" from="352.15pt,338.65pt" to="343.95pt,336.55pt" strokecolor="red" strokeweight=".57pt"/>
              </w:pict>
            </w:r>
            <w:r>
              <w:rPr>
                <w:noProof/>
              </w:rPr>
              <w:pict w14:anchorId="4376AE3D">
                <v:line id="_x0000_s3315" style="position:absolute;left:0;text-align:left;flip:x y;z-index:251235328;mso-position-horizontal-relative:text;mso-position-vertical-relative:text" from="343.95pt,336.55pt" to="346.5pt,326.8pt" strokecolor="red" strokeweight=".57pt"/>
              </w:pict>
            </w:r>
            <w:r>
              <w:rPr>
                <w:noProof/>
              </w:rPr>
              <w:pict w14:anchorId="3B073785">
                <v:line id="_x0000_s3314" style="position:absolute;left:0;text-align:left;flip:x y;z-index:251236352;mso-position-horizontal-relative:text;mso-position-vertical-relative:text" from="346.5pt,326.8pt" to="334.2pt,323.4pt" strokecolor="red" strokeweight=".57pt"/>
              </w:pict>
            </w:r>
            <w:r>
              <w:rPr>
                <w:noProof/>
              </w:rPr>
              <w:pict w14:anchorId="1EE9CF99">
                <v:line id="_x0000_s3313" style="position:absolute;left:0;text-align:left;flip:x y;z-index:251237376;mso-position-horizontal-relative:text;mso-position-vertical-relative:text" from="334.2pt,323.4pt" to="337.4pt,310.3pt" strokecolor="red" strokeweight=".57pt"/>
              </w:pict>
            </w:r>
            <w:r>
              <w:rPr>
                <w:noProof/>
              </w:rPr>
              <w:pict w14:anchorId="0ACDD1BD">
                <v:line id="_x0000_s3312" style="position:absolute;left:0;text-align:left;flip:x y;z-index:251238400;mso-position-horizontal-relative:text;mso-position-vertical-relative:text" from="386.2pt,322.6pt" to="404.9pt,327.35pt" strokecolor="red" strokeweight=".57pt"/>
              </w:pict>
            </w:r>
            <w:r>
              <w:rPr>
                <w:noProof/>
              </w:rPr>
              <w:pict w14:anchorId="14F3F922">
                <v:line id="_x0000_s3311" style="position:absolute;left:0;text-align:left;flip:x y;z-index:251239424;mso-position-horizontal-relative:text;mso-position-vertical-relative:text" from="404.9pt,327.35pt" to="403.1pt,334.5pt" strokecolor="red" strokeweight=".57pt"/>
              </w:pict>
            </w:r>
            <w:r>
              <w:rPr>
                <w:noProof/>
              </w:rPr>
              <w:pict w14:anchorId="6EA94D0A">
                <v:line id="_x0000_s3310" style="position:absolute;left:0;text-align:left;flip:x y;z-index:251240448;mso-position-horizontal-relative:text;mso-position-vertical-relative:text" from="403.1pt,334.5pt" to="398.25pt,333.3pt" strokecolor="red" strokeweight=".57pt"/>
              </w:pict>
            </w:r>
            <w:r>
              <w:rPr>
                <w:noProof/>
              </w:rPr>
              <w:pict w14:anchorId="6FFD619B">
                <v:line id="_x0000_s3309" style="position:absolute;left:0;text-align:left;flip:x y;z-index:251241472;mso-position-horizontal-relative:text;mso-position-vertical-relative:text" from="398.25pt,333.3pt" to="391.65pt,358.4pt" strokecolor="red" strokeweight=".57pt"/>
              </w:pict>
            </w:r>
            <w:r>
              <w:rPr>
                <w:noProof/>
              </w:rPr>
              <w:pict w14:anchorId="66966394">
                <v:line id="_x0000_s3308" style="position:absolute;left:0;text-align:left;flip:x y;z-index:251242496;mso-position-horizontal-relative:text;mso-position-vertical-relative:text" from="391.65pt,358.4pt" to="397pt,359.85pt" strokecolor="red" strokeweight=".57pt"/>
              </w:pict>
            </w:r>
            <w:r>
              <w:rPr>
                <w:noProof/>
              </w:rPr>
              <w:pict w14:anchorId="327710BD">
                <v:line id="_x0000_s3307" style="position:absolute;left:0;text-align:left;flip:x y;z-index:251243520;mso-position-horizontal-relative:text;mso-position-vertical-relative:text" from="397pt,359.85pt" to="398.7pt,360.3pt" strokecolor="red" strokeweight=".57pt"/>
              </w:pict>
            </w:r>
            <w:r>
              <w:rPr>
                <w:noProof/>
              </w:rPr>
              <w:pict w14:anchorId="1CC9F2B0">
                <v:line id="_x0000_s3306" style="position:absolute;left:0;text-align:left;flip:x y;z-index:251244544;mso-position-horizontal-relative:text;mso-position-vertical-relative:text" from="398.7pt,360.3pt" to="396.85pt,367.2pt" strokecolor="red" strokeweight=".57pt"/>
              </w:pict>
            </w:r>
            <w:r>
              <w:rPr>
                <w:noProof/>
              </w:rPr>
              <w:pict w14:anchorId="0A6FFD1E">
                <v:line id="_x0000_s3305" style="position:absolute;left:0;text-align:left;flip:x y;z-index:251245568;mso-position-horizontal-relative:text;mso-position-vertical-relative:text" from="396.85pt,367.2pt" to="380.85pt,363.2pt" strokecolor="red" strokeweight=".57pt"/>
              </w:pict>
            </w:r>
            <w:r>
              <w:rPr>
                <w:noProof/>
              </w:rPr>
              <w:pict w14:anchorId="054E1DB3">
                <v:line id="_x0000_s3304" style="position:absolute;left:0;text-align:left;flip:x y;z-index:251246592;mso-position-horizontal-relative:text;mso-position-vertical-relative:text" from="380.85pt,363.2pt" to="380.2pt,365.8pt" strokecolor="red" strokeweight=".57pt"/>
              </w:pict>
            </w:r>
            <w:r>
              <w:rPr>
                <w:noProof/>
              </w:rPr>
              <w:pict w14:anchorId="20D61F8A">
                <v:line id="_x0000_s3303" style="position:absolute;left:0;text-align:left;flip:x y;z-index:251247616;mso-position-horizontal-relative:text;mso-position-vertical-relative:text" from="380.2pt,365.8pt" to="375.1pt,364.6pt" strokecolor="red" strokeweight=".57pt"/>
              </w:pict>
            </w:r>
            <w:r>
              <w:rPr>
                <w:noProof/>
              </w:rPr>
              <w:pict w14:anchorId="5184BDDC">
                <v:line id="_x0000_s3302" style="position:absolute;left:0;text-align:left;flip:x y;z-index:251248640;mso-position-horizontal-relative:text;mso-position-vertical-relative:text" from="375.1pt,364.6pt" to="375.85pt,361.8pt" strokecolor="red" strokeweight=".57pt"/>
              </w:pict>
            </w:r>
            <w:r>
              <w:rPr>
                <w:noProof/>
              </w:rPr>
              <w:pict w14:anchorId="6C747AC2">
                <v:line id="_x0000_s3301" style="position:absolute;left:0;text-align:left;flip:x y;z-index:251249664;mso-position-horizontal-relative:text;mso-position-vertical-relative:text" from="375.85pt,361.8pt" to="386.2pt,322.6pt" strokecolor="red" strokeweight=".57pt"/>
              </w:pict>
            </w:r>
            <w:r>
              <w:rPr>
                <w:noProof/>
              </w:rPr>
              <w:pict w14:anchorId="4B965C83">
                <v:line id="_x0000_s3300" style="position:absolute;left:0;text-align:left;flip:x y;z-index:251250688;mso-position-horizontal-relative:text;mso-position-vertical-relative:text" from="301.35pt,255.1pt" to="399.85pt,278.4pt" strokecolor="red" strokeweight=".57pt"/>
              </w:pict>
            </w:r>
            <w:r>
              <w:rPr>
                <w:noProof/>
              </w:rPr>
              <w:pict w14:anchorId="6267E721">
                <v:line id="_x0000_s3299" style="position:absolute;left:0;text-align:left;flip:x y;z-index:251251712;mso-position-horizontal-relative:text;mso-position-vertical-relative:text" from="399.85pt,278.4pt" to="396.65pt,291.9pt" strokecolor="red" strokeweight=".57pt"/>
              </w:pict>
            </w:r>
            <w:r>
              <w:rPr>
                <w:noProof/>
              </w:rPr>
              <w:pict w14:anchorId="471AB926">
                <v:line id="_x0000_s3298" style="position:absolute;left:0;text-align:left;flip:x y;z-index:251252736;mso-position-horizontal-relative:text;mso-position-vertical-relative:text" from="396.65pt,291.9pt" to="390.25pt,290.4pt" strokecolor="red" strokeweight=".57pt"/>
              </w:pict>
            </w:r>
            <w:r>
              <w:rPr>
                <w:noProof/>
              </w:rPr>
              <w:pict w14:anchorId="673DD0AD">
                <v:line id="_x0000_s3297" style="position:absolute;left:0;text-align:left;flip:x y;z-index:251253760;mso-position-horizontal-relative:text;mso-position-vertical-relative:text" from="390.25pt,290.4pt" to="389.9pt,291.7pt" strokecolor="red" strokeweight=".57pt"/>
              </w:pict>
            </w:r>
            <w:r>
              <w:rPr>
                <w:noProof/>
              </w:rPr>
              <w:pict w14:anchorId="497B6FF0">
                <v:line id="_x0000_s3296" style="position:absolute;left:0;text-align:left;flip:x y;z-index:251254784;mso-position-horizontal-relative:text;mso-position-vertical-relative:text" from="389.9pt,291.7pt" to="382.75pt,290pt" strokecolor="red" strokeweight=".57pt"/>
              </w:pict>
            </w:r>
            <w:r>
              <w:rPr>
                <w:noProof/>
              </w:rPr>
              <w:pict w14:anchorId="1F822407">
                <v:line id="_x0000_s3295" style="position:absolute;left:0;text-align:left;flip:x y;z-index:251255808;mso-position-horizontal-relative:text;mso-position-vertical-relative:text" from="382.75pt,290pt" to="383.05pt,288.65pt" strokecolor="red" strokeweight=".57pt"/>
              </w:pict>
            </w:r>
            <w:r>
              <w:rPr>
                <w:noProof/>
              </w:rPr>
              <w:pict w14:anchorId="5EACF237">
                <v:line id="_x0000_s3294" style="position:absolute;left:0;text-align:left;flip:x y;z-index:251256832;mso-position-horizontal-relative:text;mso-position-vertical-relative:text" from="383.05pt,288.65pt" to="374.1pt,286.65pt" strokecolor="red" strokeweight=".57pt"/>
              </w:pict>
            </w:r>
            <w:r>
              <w:rPr>
                <w:noProof/>
              </w:rPr>
              <w:pict w14:anchorId="2BD5015F">
                <v:line id="_x0000_s3293" style="position:absolute;left:0;text-align:left;flip:x y;z-index:251257856;mso-position-horizontal-relative:text;mso-position-vertical-relative:text" from="374.1pt,286.65pt" to="373.8pt,288.15pt" strokecolor="red" strokeweight=".57pt"/>
              </w:pict>
            </w:r>
            <w:r>
              <w:rPr>
                <w:noProof/>
              </w:rPr>
              <w:pict w14:anchorId="25A267BD">
                <v:line id="_x0000_s3292" style="position:absolute;left:0;text-align:left;flip:x y;z-index:251258880;mso-position-horizontal-relative:text;mso-position-vertical-relative:text" from="373.8pt,288.15pt" to="365.05pt,285.9pt" strokecolor="red" strokeweight=".57pt"/>
              </w:pict>
            </w:r>
            <w:r>
              <w:rPr>
                <w:noProof/>
              </w:rPr>
              <w:pict w14:anchorId="62728969">
                <v:line id="_x0000_s3291" style="position:absolute;left:0;text-align:left;flip:x y;z-index:251259904;mso-position-horizontal-relative:text;mso-position-vertical-relative:text" from="365.05pt,285.9pt" to="365.45pt,284.4pt" strokecolor="red" strokeweight=".57pt"/>
              </w:pict>
            </w:r>
            <w:r>
              <w:rPr>
                <w:noProof/>
              </w:rPr>
              <w:pict w14:anchorId="5F0E737C">
                <v:line id="_x0000_s3290" style="position:absolute;left:0;text-align:left;flip:x y;z-index:251260928;mso-position-horizontal-relative:text;mso-position-vertical-relative:text" from="365.45pt,284.4pt" to="357.7pt,282.65pt" strokecolor="red" strokeweight=".57pt"/>
              </w:pict>
            </w:r>
            <w:r>
              <w:rPr>
                <w:noProof/>
              </w:rPr>
              <w:pict w14:anchorId="48713CEE">
                <v:line id="_x0000_s3289" style="position:absolute;left:0;text-align:left;flip:x y;z-index:251261952;mso-position-horizontal-relative:text;mso-position-vertical-relative:text" from="357.7pt,282.65pt" to="357.3pt,284.2pt" strokecolor="red" strokeweight=".57pt"/>
              </w:pict>
            </w:r>
            <w:r>
              <w:rPr>
                <w:noProof/>
              </w:rPr>
              <w:pict w14:anchorId="3B3B4AFB">
                <v:line id="_x0000_s3288" style="position:absolute;left:0;text-align:left;flip:x y;z-index:251262976;mso-position-horizontal-relative:text;mso-position-vertical-relative:text" from="357.3pt,284.2pt" to="349.45pt,282.25pt" strokecolor="red" strokeweight=".57pt"/>
              </w:pict>
            </w:r>
            <w:r>
              <w:rPr>
                <w:noProof/>
              </w:rPr>
              <w:pict w14:anchorId="6CB854D3">
                <v:line id="_x0000_s3287" style="position:absolute;left:0;text-align:left;flip:x y;z-index:251264000;mso-position-horizontal-relative:text;mso-position-vertical-relative:text" from="349.45pt,282.25pt" to="349.8pt,280.8pt" strokecolor="red" strokeweight=".57pt"/>
              </w:pict>
            </w:r>
            <w:r>
              <w:rPr>
                <w:noProof/>
              </w:rPr>
              <w:pict w14:anchorId="769B1417">
                <v:line id="_x0000_s3286" style="position:absolute;left:0;text-align:left;flip:x y;z-index:251265024;mso-position-horizontal-relative:text;mso-position-vertical-relative:text" from="349.8pt,280.8pt" to="341.1pt,278.6pt" strokecolor="red" strokeweight=".57pt"/>
              </w:pict>
            </w:r>
            <w:r>
              <w:rPr>
                <w:noProof/>
              </w:rPr>
              <w:pict w14:anchorId="365EB6DC">
                <v:line id="_x0000_s3285" style="position:absolute;left:0;text-align:left;flip:x y;z-index:251266048;mso-position-horizontal-relative:text;mso-position-vertical-relative:text" from="341.1pt,278.6pt" to="340.7pt,280.1pt" strokecolor="red" strokeweight=".57pt"/>
              </w:pict>
            </w:r>
            <w:r>
              <w:rPr>
                <w:noProof/>
              </w:rPr>
              <w:pict w14:anchorId="6A99DD2D">
                <v:line id="_x0000_s3284" style="position:absolute;left:0;text-align:left;flip:x y;z-index:251267072;mso-position-horizontal-relative:text;mso-position-vertical-relative:text" from="340.7pt,280.1pt" to="333.8pt,278.4pt" strokecolor="red" strokeweight=".57pt"/>
              </w:pict>
            </w:r>
            <w:r>
              <w:rPr>
                <w:noProof/>
              </w:rPr>
              <w:pict w14:anchorId="2BC6FD96">
                <v:line id="_x0000_s3283" style="position:absolute;left:0;text-align:left;flip:x y;z-index:251268096;mso-position-horizontal-relative:text;mso-position-vertical-relative:text" from="333.8pt,278.4pt" to="334.15pt,277.1pt" strokecolor="red" strokeweight=".57pt"/>
              </w:pict>
            </w:r>
            <w:r>
              <w:rPr>
                <w:noProof/>
              </w:rPr>
              <w:pict w14:anchorId="0BFB2F19">
                <v:line id="_x0000_s3282" style="position:absolute;left:0;text-align:left;flip:x y;z-index:251269120;mso-position-horizontal-relative:text;mso-position-vertical-relative:text" from="334.15pt,277.1pt" to="325.05pt,274.85pt" strokecolor="red" strokeweight=".57pt"/>
              </w:pict>
            </w:r>
            <w:r>
              <w:rPr>
                <w:noProof/>
              </w:rPr>
              <w:pict w14:anchorId="3E4A9020">
                <v:line id="_x0000_s3281" style="position:absolute;left:0;text-align:left;flip:x y;z-index:251270144;mso-position-horizontal-relative:text;mso-position-vertical-relative:text" from="325.05pt,274.85pt" to="324.65pt,276.5pt" strokecolor="red" strokeweight=".57pt"/>
              </w:pict>
            </w:r>
            <w:r>
              <w:rPr>
                <w:noProof/>
              </w:rPr>
              <w:pict w14:anchorId="4D87DE63">
                <v:line id="_x0000_s3280" style="position:absolute;left:0;text-align:left;flip:x y;z-index:251271168;mso-position-horizontal-relative:text;mso-position-vertical-relative:text" from="324.65pt,276.5pt" to="317.55pt,274.75pt" strokecolor="red" strokeweight=".57pt"/>
              </w:pict>
            </w:r>
            <w:r>
              <w:rPr>
                <w:noProof/>
              </w:rPr>
              <w:pict w14:anchorId="706B4FBB">
                <v:line id="_x0000_s3279" style="position:absolute;left:0;text-align:left;flip:x y;z-index:251272192;mso-position-horizontal-relative:text;mso-position-vertical-relative:text" from="317.55pt,274.75pt" to="317.95pt,273.2pt" strokecolor="red" strokeweight=".57pt"/>
              </w:pict>
            </w:r>
            <w:r>
              <w:rPr>
                <w:noProof/>
              </w:rPr>
              <w:pict w14:anchorId="5FDEBBFB">
                <v:line id="_x0000_s3278" style="position:absolute;left:0;text-align:left;flip:x y;z-index:251273216;mso-position-horizontal-relative:text;mso-position-vertical-relative:text" from="317.95pt,273.2pt" to="308.6pt,270.9pt" strokecolor="red" strokeweight=".57pt"/>
              </w:pict>
            </w:r>
            <w:r>
              <w:rPr>
                <w:noProof/>
              </w:rPr>
              <w:pict w14:anchorId="7EDE808B">
                <v:line id="_x0000_s3277" style="position:absolute;left:0;text-align:left;flip:x y;z-index:251274240;mso-position-horizontal-relative:text;mso-position-vertical-relative:text" from="308.6pt,270.9pt" to="308.2pt,272.45pt" strokecolor="red" strokeweight=".57pt"/>
              </w:pict>
            </w:r>
            <w:r>
              <w:rPr>
                <w:noProof/>
              </w:rPr>
              <w:pict w14:anchorId="38F65812">
                <v:line id="_x0000_s3276" style="position:absolute;left:0;text-align:left;flip:x y;z-index:251275264;mso-position-horizontal-relative:text;mso-position-vertical-relative:text" from="308.2pt,272.45pt" to="301.25pt,270.75pt" strokecolor="red" strokeweight=".57pt"/>
              </w:pict>
            </w:r>
            <w:r>
              <w:rPr>
                <w:noProof/>
              </w:rPr>
              <w:pict w14:anchorId="5D9D82E1">
                <v:line id="_x0000_s3275" style="position:absolute;left:0;text-align:left;flip:x y;z-index:251276288;mso-position-horizontal-relative:text;mso-position-vertical-relative:text" from="301.25pt,270.75pt" to="301.6pt,269.35pt" strokecolor="red" strokeweight=".57pt"/>
              </w:pict>
            </w:r>
            <w:r>
              <w:rPr>
                <w:noProof/>
              </w:rPr>
              <w:pict w14:anchorId="7EB2D17E">
                <v:line id="_x0000_s3274" style="position:absolute;left:0;text-align:left;flip:x y;z-index:251277312;mso-position-horizontal-relative:text;mso-position-vertical-relative:text" from="301.6pt,269.35pt" to="298.1pt,268.65pt" strokecolor="red" strokeweight=".57pt"/>
              </w:pict>
            </w:r>
            <w:r>
              <w:rPr>
                <w:noProof/>
              </w:rPr>
              <w:pict w14:anchorId="2D1BD439">
                <v:line id="_x0000_s3273" style="position:absolute;left:0;text-align:left;flip:x y;z-index:251278336;mso-position-horizontal-relative:text;mso-position-vertical-relative:text" from="298.1pt,268.65pt" to="301.35pt,255.1pt" strokecolor="red" strokeweight=".57pt"/>
              </w:pict>
            </w:r>
            <w:r>
              <w:rPr>
                <w:noProof/>
              </w:rPr>
              <w:pict w14:anchorId="1FA95584">
                <v:line id="_x0000_s3272" style="position:absolute;left:0;text-align:left;flip:x y;z-index:251279360;mso-position-horizontal-relative:text;mso-position-vertical-relative:text" from="399.85pt,278.4pt" to="404.6pt,279.55pt" strokecolor="red" strokeweight=".57pt"/>
              </w:pict>
            </w:r>
            <w:r>
              <w:rPr>
                <w:noProof/>
              </w:rPr>
              <w:pict w14:anchorId="3E427561">
                <v:line id="_x0000_s3271" style="position:absolute;left:0;text-align:left;flip:x y;z-index:251280384;mso-position-horizontal-relative:text;mso-position-vertical-relative:text" from="404.6pt,279.55pt" to="405.85pt,274.4pt" strokecolor="red" strokeweight=".57pt"/>
              </w:pict>
            </w:r>
            <w:r>
              <w:rPr>
                <w:noProof/>
              </w:rPr>
              <w:pict w14:anchorId="169DEE92">
                <v:line id="_x0000_s3270" style="position:absolute;left:0;text-align:left;flip:x y;z-index:251281408;mso-position-horizontal-relative:text;mso-position-vertical-relative:text" from="405.85pt,274.4pt" to="408.9pt,275.15pt" strokecolor="red" strokeweight=".57pt"/>
              </w:pict>
            </w:r>
            <w:r>
              <w:rPr>
                <w:noProof/>
              </w:rPr>
              <w:pict w14:anchorId="43D612D5">
                <v:line id="_x0000_s3269" style="position:absolute;left:0;text-align:left;flip:x y;z-index:251282432;mso-position-horizontal-relative:text;mso-position-vertical-relative:text" from="408.9pt,275.15pt" to="409.95pt,270.9pt" strokecolor="red" strokeweight=".57pt"/>
              </w:pict>
            </w:r>
            <w:r>
              <w:rPr>
                <w:noProof/>
              </w:rPr>
              <w:pict w14:anchorId="069D4D46">
                <v:line id="_x0000_s3268" style="position:absolute;left:0;text-align:left;flip:x y;z-index:251283456;mso-position-horizontal-relative:text;mso-position-vertical-relative:text" from="409.95pt,270.9pt" to="423.6pt,274.25pt" strokecolor="red" strokeweight=".57pt"/>
              </w:pict>
            </w:r>
            <w:r>
              <w:rPr>
                <w:noProof/>
              </w:rPr>
              <w:pict w14:anchorId="5BAA2C60">
                <v:line id="_x0000_s3267" style="position:absolute;left:0;text-align:left;flip:x y;z-index:251284480;mso-position-horizontal-relative:text;mso-position-vertical-relative:text" from="423.6pt,274.25pt" to="423.3pt,275.25pt" strokecolor="red" strokeweight=".57pt"/>
              </w:pict>
            </w:r>
            <w:r>
              <w:rPr>
                <w:noProof/>
              </w:rPr>
              <w:pict w14:anchorId="2A7556B0">
                <v:line id="_x0000_s3266" style="position:absolute;left:0;text-align:left;flip:x y;z-index:251285504;mso-position-horizontal-relative:text;mso-position-vertical-relative:text" from="423.3pt,275.25pt" to="424.65pt,275.6pt" strokecolor="red" strokeweight=".57pt"/>
              </w:pict>
            </w:r>
            <w:r>
              <w:rPr>
                <w:noProof/>
              </w:rPr>
              <w:pict w14:anchorId="728B626B">
                <v:line id="_x0000_s3265" style="position:absolute;left:0;text-align:left;flip:x y;z-index:251286528;mso-position-horizontal-relative:text;mso-position-vertical-relative:text" from="424.65pt,275.6pt" to="423.75pt,279.3pt" strokecolor="red" strokeweight=".57pt"/>
              </w:pict>
            </w:r>
            <w:r>
              <w:rPr>
                <w:noProof/>
              </w:rPr>
              <w:pict w14:anchorId="684BA3D2">
                <v:line id="_x0000_s3264" style="position:absolute;left:0;text-align:left;flip:x y;z-index:251287552;mso-position-horizontal-relative:text;mso-position-vertical-relative:text" from="423.75pt,279.3pt" to="422.45pt,279pt" strokecolor="red" strokeweight=".57pt"/>
              </w:pict>
            </w:r>
            <w:r>
              <w:rPr>
                <w:noProof/>
              </w:rPr>
              <w:pict w14:anchorId="38D8A05B">
                <v:line id="_x0000_s3263" style="position:absolute;left:0;text-align:left;flip:x y;z-index:251288576;mso-position-horizontal-relative:text;mso-position-vertical-relative:text" from="422.45pt,279pt" to="420.8pt,285.65pt" strokecolor="red" strokeweight=".57pt"/>
              </w:pict>
            </w:r>
            <w:r>
              <w:rPr>
                <w:noProof/>
              </w:rPr>
              <w:pict w14:anchorId="698CA091">
                <v:line id="_x0000_s3262" style="position:absolute;left:0;text-align:left;flip:x y;z-index:251289600;mso-position-horizontal-relative:text;mso-position-vertical-relative:text" from="420.8pt,285.65pt" to="422.25pt,286pt" strokecolor="red" strokeweight=".57pt"/>
              </w:pict>
            </w:r>
            <w:r>
              <w:rPr>
                <w:noProof/>
              </w:rPr>
              <w:pict w14:anchorId="52F8CEE4">
                <v:line id="_x0000_s3261" style="position:absolute;left:0;text-align:left;flip:x y;z-index:251290624;mso-position-horizontal-relative:text;mso-position-vertical-relative:text" from="422.25pt,286pt" to="420.45pt,293.4pt" strokecolor="red" strokeweight=".57pt"/>
              </w:pict>
            </w:r>
            <w:r>
              <w:rPr>
                <w:noProof/>
              </w:rPr>
              <w:pict w14:anchorId="2E25D01B">
                <v:line id="_x0000_s3260" style="position:absolute;left:0;text-align:left;flip:x y;z-index:251291648;mso-position-horizontal-relative:text;mso-position-vertical-relative:text" from="420.45pt,293.4pt" to="419.05pt,293.05pt" strokecolor="red" strokeweight=".57pt"/>
              </w:pict>
            </w:r>
            <w:r>
              <w:rPr>
                <w:noProof/>
              </w:rPr>
              <w:pict w14:anchorId="7BAD5606">
                <v:line id="_x0000_s3259" style="position:absolute;left:0;text-align:left;flip:x y;z-index:251292672;mso-position-horizontal-relative:text;mso-position-vertical-relative:text" from="419.05pt,293.05pt" to="417.5pt,299.3pt" strokecolor="red" strokeweight=".57pt"/>
              </w:pict>
            </w:r>
            <w:r>
              <w:rPr>
                <w:noProof/>
              </w:rPr>
              <w:pict w14:anchorId="43CA298D">
                <v:line id="_x0000_s3258" style="position:absolute;left:0;text-align:left;flip:x y;z-index:251293696;mso-position-horizontal-relative:text;mso-position-vertical-relative:text" from="417.5pt,299.3pt" to="418.9pt,299.65pt" strokecolor="red" strokeweight=".57pt"/>
              </w:pict>
            </w:r>
            <w:r>
              <w:rPr>
                <w:noProof/>
              </w:rPr>
              <w:pict w14:anchorId="3DA8EC5A">
                <v:line id="_x0000_s3257" style="position:absolute;left:0;text-align:left;flip:x y;z-index:251294720;mso-position-horizontal-relative:text;mso-position-vertical-relative:text" from="418.9pt,299.65pt" to="417.9pt,303.55pt" strokecolor="red" strokeweight=".57pt"/>
              </w:pict>
            </w:r>
            <w:r>
              <w:rPr>
                <w:noProof/>
              </w:rPr>
              <w:pict w14:anchorId="14800247">
                <v:line id="_x0000_s3256" style="position:absolute;left:0;text-align:left;flip:x y;z-index:251295744;mso-position-horizontal-relative:text;mso-position-vertical-relative:text" from="417.9pt,303.55pt" to="405.65pt,300.5pt" strokecolor="red" strokeweight=".57pt"/>
              </w:pict>
            </w:r>
            <w:r>
              <w:rPr>
                <w:noProof/>
              </w:rPr>
              <w:pict w14:anchorId="0DE41F82">
                <v:line id="_x0000_s3255" style="position:absolute;left:0;text-align:left;flip:x y;z-index:251296768;mso-position-horizontal-relative:text;mso-position-vertical-relative:text" from="405.65pt,300.5pt" to="406.05pt,298.9pt" strokecolor="red" strokeweight=".57pt"/>
              </w:pict>
            </w:r>
            <w:r>
              <w:rPr>
                <w:noProof/>
              </w:rPr>
              <w:pict w14:anchorId="03997D2C">
                <v:line id="_x0000_s3254" style="position:absolute;left:0;text-align:left;flip:x y;z-index:251297792;mso-position-horizontal-relative:text;mso-position-vertical-relative:text" from="406.05pt,298.9pt" to="402.8pt,298.1pt" strokecolor="red" strokeweight=".57pt"/>
              </w:pict>
            </w:r>
            <w:r>
              <w:rPr>
                <w:noProof/>
              </w:rPr>
              <w:pict w14:anchorId="3263A447">
                <v:line id="_x0000_s3253" style="position:absolute;left:0;text-align:left;flip:x y;z-index:251298816;mso-position-horizontal-relative:text;mso-position-vertical-relative:text" from="402.8pt,298.1pt" to="403.2pt,296.4pt" strokecolor="red" strokeweight=".57pt"/>
              </w:pict>
            </w:r>
            <w:r>
              <w:rPr>
                <w:noProof/>
              </w:rPr>
              <w:pict w14:anchorId="33A20079">
                <v:line id="_x0000_s3252" style="position:absolute;left:0;text-align:left;flip:x y;z-index:251299840;mso-position-horizontal-relative:text;mso-position-vertical-relative:text" from="403.2pt,296.4pt" to="403.4pt,295.5pt" strokecolor="red" strokeweight=".57pt"/>
              </w:pict>
            </w:r>
            <w:r>
              <w:rPr>
                <w:noProof/>
              </w:rPr>
              <w:pict w14:anchorId="68F90323">
                <v:line id="_x0000_s3251" style="position:absolute;left:0;text-align:left;flip:x y;z-index:251300864;mso-position-horizontal-relative:text;mso-position-vertical-relative:text" from="403.4pt,295.5pt" to="399.9pt,294.65pt" strokecolor="red" strokeweight=".57pt"/>
              </w:pict>
            </w:r>
            <w:r>
              <w:rPr>
                <w:noProof/>
              </w:rPr>
              <w:pict w14:anchorId="33FA461C">
                <v:line id="_x0000_s3250" style="position:absolute;left:0;text-align:left;flip:x y;z-index:251301888;mso-position-horizontal-relative:text;mso-position-vertical-relative:text" from="399.9pt,294.65pt" to="400.35pt,292.8pt" strokecolor="red" strokeweight=".57pt"/>
              </w:pict>
            </w:r>
            <w:r>
              <w:rPr>
                <w:noProof/>
              </w:rPr>
              <w:pict w14:anchorId="23606555">
                <v:line id="_x0000_s3249" style="position:absolute;left:0;text-align:left;flip:x y;z-index:251302912;mso-position-horizontal-relative:text;mso-position-vertical-relative:text" from="400.35pt,292.8pt" to="396.65pt,291.9pt" strokecolor="red" strokeweight=".57pt"/>
              </w:pict>
            </w:r>
            <w:r>
              <w:rPr>
                <w:noProof/>
              </w:rPr>
              <w:pict w14:anchorId="441C3A75">
                <v:line id="_x0000_s3248" style="position:absolute;left:0;text-align:left;flip:x y;z-index:251303936;mso-position-horizontal-relative:text;mso-position-vertical-relative:text" from="396.65pt,291.9pt" to="399.85pt,278.4pt" strokecolor="red" strokeweight=".57pt"/>
              </w:pict>
            </w:r>
            <w:r>
              <w:rPr>
                <w:noProof/>
              </w:rPr>
              <w:pict w14:anchorId="09FB6669">
                <v:line id="_x0000_s3247" style="position:absolute;left:0;text-align:left;flip:x y;z-index:251304960;mso-position-horizontal-relative:text;mso-position-vertical-relative:text" from="409.95pt,270.9pt" to="433.25pt,172.35pt" strokecolor="red" strokeweight=".57pt"/>
              </w:pict>
            </w:r>
            <w:r>
              <w:rPr>
                <w:noProof/>
              </w:rPr>
              <w:pict w14:anchorId="0C947DB3">
                <v:line id="_x0000_s3246" style="position:absolute;left:0;text-align:left;flip:x y;z-index:251305984;mso-position-horizontal-relative:text;mso-position-vertical-relative:text" from="433.25pt,172.35pt" to="446.85pt,175.55pt" strokecolor="red" strokeweight=".57pt"/>
              </w:pict>
            </w:r>
            <w:r>
              <w:rPr>
                <w:noProof/>
              </w:rPr>
              <w:pict w14:anchorId="37A6EE4E">
                <v:line id="_x0000_s3245" style="position:absolute;left:0;text-align:left;flip:x y;z-index:251307008;mso-position-horizontal-relative:text;mso-position-vertical-relative:text" from="446.85pt,175.55pt" to="445.35pt,182pt" strokecolor="red" strokeweight=".57pt"/>
              </w:pict>
            </w:r>
            <w:r>
              <w:rPr>
                <w:noProof/>
              </w:rPr>
              <w:pict w14:anchorId="1A10FB9B">
                <v:line id="_x0000_s3244" style="position:absolute;left:0;text-align:left;flip:x y;z-index:251308032;mso-position-horizontal-relative:text;mso-position-vertical-relative:text" from="445.35pt,182pt" to="446.5pt,182.25pt" strokecolor="red" strokeweight=".57pt"/>
              </w:pict>
            </w:r>
            <w:r>
              <w:rPr>
                <w:noProof/>
              </w:rPr>
              <w:pict w14:anchorId="189137E9">
                <v:line id="_x0000_s3243" style="position:absolute;left:0;text-align:left;flip:x y;z-index:251309056;mso-position-horizontal-relative:text;mso-position-vertical-relative:text" from="446.5pt,182.25pt" to="444.85pt,189.35pt" strokecolor="red" strokeweight=".57pt"/>
              </w:pict>
            </w:r>
            <w:r>
              <w:rPr>
                <w:noProof/>
              </w:rPr>
              <w:pict w14:anchorId="161AADE1">
                <v:line id="_x0000_s3242" style="position:absolute;left:0;text-align:left;flip:x y;z-index:251310080;mso-position-horizontal-relative:text;mso-position-vertical-relative:text" from="444.85pt,189.35pt" to="443.4pt,189pt" strokecolor="red" strokeweight=".57pt"/>
              </w:pict>
            </w:r>
            <w:r>
              <w:rPr>
                <w:noProof/>
              </w:rPr>
              <w:pict w14:anchorId="188D481D">
                <v:line id="_x0000_s3241" style="position:absolute;left:0;text-align:left;flip:x y;z-index:251311104;mso-position-horizontal-relative:text;mso-position-vertical-relative:text" from="443.4pt,189pt" to="441.2pt,198.15pt" strokecolor="red" strokeweight=".57pt"/>
              </w:pict>
            </w:r>
            <w:r>
              <w:rPr>
                <w:noProof/>
              </w:rPr>
              <w:pict w14:anchorId="7F143CED">
                <v:line id="_x0000_s3240" style="position:absolute;left:0;text-align:left;flip:x y;z-index:251312128;mso-position-horizontal-relative:text;mso-position-vertical-relative:text" from="441.2pt,198.15pt" to="442.6pt,198.5pt" strokecolor="red" strokeweight=".57pt"/>
              </w:pict>
            </w:r>
            <w:r>
              <w:rPr>
                <w:noProof/>
              </w:rPr>
              <w:pict w14:anchorId="4672395F">
                <v:line id="_x0000_s3239" style="position:absolute;left:0;text-align:left;flip:x y;z-index:251313152;mso-position-horizontal-relative:text;mso-position-vertical-relative:text" from="442.6pt,198.5pt" to="440.95pt,205.65pt" strokecolor="red" strokeweight=".57pt"/>
              </w:pict>
            </w:r>
            <w:r>
              <w:rPr>
                <w:noProof/>
              </w:rPr>
              <w:pict w14:anchorId="270FD34C">
                <v:line id="_x0000_s3238" style="position:absolute;left:0;text-align:left;flip:x y;z-index:251314176;mso-position-horizontal-relative:text;mso-position-vertical-relative:text" from="440.95pt,205.65pt" to="439.5pt,205.3pt" strokecolor="red" strokeweight=".57pt"/>
              </w:pict>
            </w:r>
            <w:r>
              <w:rPr>
                <w:noProof/>
              </w:rPr>
              <w:pict w14:anchorId="2529BFA9">
                <v:line id="_x0000_s3237" style="position:absolute;left:0;text-align:left;flip:x y;z-index:251315200;mso-position-horizontal-relative:text;mso-position-vertical-relative:text" from="439.5pt,205.3pt" to="437.3pt,214.6pt" strokecolor="red" strokeweight=".57pt"/>
              </w:pict>
            </w:r>
            <w:r>
              <w:rPr>
                <w:noProof/>
              </w:rPr>
              <w:pict w14:anchorId="4DAA80F3">
                <v:line id="_x0000_s3236" style="position:absolute;left:0;text-align:left;flip:x y;z-index:251316224;mso-position-horizontal-relative:text;mso-position-vertical-relative:text" from="437.3pt,214.6pt" to="438.5pt,214.9pt" strokecolor="red" strokeweight=".57pt"/>
              </w:pict>
            </w:r>
            <w:r>
              <w:rPr>
                <w:noProof/>
              </w:rPr>
              <w:pict w14:anchorId="2121B9DA">
                <v:line id="_x0000_s3235" style="position:absolute;left:0;text-align:left;flip:x y;z-index:251317248;mso-position-horizontal-relative:text;mso-position-vertical-relative:text" from="438.5pt,214.9pt" to="436.85pt,221.85pt" strokecolor="red" strokeweight=".57pt"/>
              </w:pict>
            </w:r>
            <w:r>
              <w:rPr>
                <w:noProof/>
              </w:rPr>
              <w:pict w14:anchorId="25E3B64A">
                <v:line id="_x0000_s3234" style="position:absolute;left:0;text-align:left;flip:x y;z-index:251318272;mso-position-horizontal-relative:text;mso-position-vertical-relative:text" from="436.85pt,221.85pt" to="435.6pt,221.55pt" strokecolor="red" strokeweight=".57pt"/>
              </w:pict>
            </w:r>
            <w:r>
              <w:rPr>
                <w:noProof/>
              </w:rPr>
              <w:pict w14:anchorId="2BD50369">
                <v:line id="_x0000_s3233" style="position:absolute;left:0;text-align:left;flip:x y;z-index:251319296;mso-position-horizontal-relative:text;mso-position-vertical-relative:text" from="435.6pt,221.55pt" to="433.4pt,230.75pt" strokecolor="red" strokeweight=".57pt"/>
              </w:pict>
            </w:r>
            <w:r>
              <w:rPr>
                <w:noProof/>
              </w:rPr>
              <w:pict w14:anchorId="25F09469">
                <v:line id="_x0000_s3232" style="position:absolute;left:0;text-align:left;flip:x y;z-index:251320320;mso-position-horizontal-relative:text;mso-position-vertical-relative:text" from="433.4pt,230.75pt" to="434.75pt,231.05pt" strokecolor="red" strokeweight=".57pt"/>
              </w:pict>
            </w:r>
            <w:r>
              <w:rPr>
                <w:noProof/>
              </w:rPr>
              <w:pict w14:anchorId="197A3BA4">
                <v:line id="_x0000_s3231" style="position:absolute;left:0;text-align:left;flip:x y;z-index:251321344;mso-position-horizontal-relative:text;mso-position-vertical-relative:text" from="434.75pt,231.05pt" to="433.05pt,238.15pt" strokecolor="red" strokeweight=".57pt"/>
              </w:pict>
            </w:r>
            <w:r>
              <w:rPr>
                <w:noProof/>
              </w:rPr>
              <w:pict w14:anchorId="014EBE9A">
                <v:line id="_x0000_s3230" style="position:absolute;left:0;text-align:left;flip:x y;z-index:251322368;mso-position-horizontal-relative:text;mso-position-vertical-relative:text" from="433.05pt,238.15pt" to="431.55pt,237.75pt" strokecolor="red" strokeweight=".57pt"/>
              </w:pict>
            </w:r>
            <w:r>
              <w:rPr>
                <w:noProof/>
              </w:rPr>
              <w:pict w14:anchorId="44F2BA04">
                <v:line id="_x0000_s3229" style="position:absolute;left:0;text-align:left;flip:x y;z-index:251323392;mso-position-horizontal-relative:text;mso-position-vertical-relative:text" from="431.55pt,237.75pt" to="429.5pt,247.2pt" strokecolor="red" strokeweight=".57pt"/>
              </w:pict>
            </w:r>
            <w:r>
              <w:rPr>
                <w:noProof/>
              </w:rPr>
              <w:pict w14:anchorId="2ED6FB67">
                <v:line id="_x0000_s3228" style="position:absolute;left:0;text-align:left;flip:x y;z-index:251324416;mso-position-horizontal-relative:text;mso-position-vertical-relative:text" from="429.5pt,247.2pt" to="430.9pt,247.5pt" strokecolor="red" strokeweight=".57pt"/>
              </w:pict>
            </w:r>
            <w:r>
              <w:rPr>
                <w:noProof/>
              </w:rPr>
              <w:pict w14:anchorId="08777C75">
                <v:line id="_x0000_s3227" style="position:absolute;left:0;text-align:left;flip:x y;z-index:251325440;mso-position-horizontal-relative:text;mso-position-vertical-relative:text" from="430.9pt,247.5pt" to="429.4pt,254.55pt" strokecolor="red" strokeweight=".57pt"/>
              </w:pict>
            </w:r>
            <w:r>
              <w:rPr>
                <w:noProof/>
              </w:rPr>
              <w:pict w14:anchorId="6AEE4667">
                <v:line id="_x0000_s3226" style="position:absolute;left:0;text-align:left;flip:x y;z-index:251326464;mso-position-horizontal-relative:text;mso-position-vertical-relative:text" from="429.4pt,254.55pt" to="427.7pt,254.15pt" strokecolor="red" strokeweight=".57pt"/>
              </w:pict>
            </w:r>
            <w:r>
              <w:rPr>
                <w:noProof/>
              </w:rPr>
              <w:pict w14:anchorId="520FDC92">
                <v:line id="_x0000_s3225" style="position:absolute;left:0;text-align:left;flip:x y;z-index:251327488;mso-position-horizontal-relative:text;mso-position-vertical-relative:text" from="427.7pt,254.15pt" to="425.65pt,263.55pt" strokecolor="red" strokeweight=".57pt"/>
              </w:pict>
            </w:r>
            <w:r>
              <w:rPr>
                <w:noProof/>
              </w:rPr>
              <w:pict w14:anchorId="458DB052">
                <v:line id="_x0000_s3224" style="position:absolute;left:0;text-align:left;flip:x y;z-index:251328512;mso-position-horizontal-relative:text;mso-position-vertical-relative:text" from="425.65pt,263.55pt" to="427.05pt,263.9pt" strokecolor="red" strokeweight=".57pt"/>
              </w:pict>
            </w:r>
            <w:r>
              <w:rPr>
                <w:noProof/>
              </w:rPr>
              <w:pict w14:anchorId="67B2071D">
                <v:line id="_x0000_s3223" style="position:absolute;left:0;text-align:left;flip:x y;z-index:251329536;mso-position-horizontal-relative:text;mso-position-vertical-relative:text" from="427.05pt,263.9pt" to="425.55pt,270.9pt" strokecolor="red" strokeweight=".57pt"/>
              </w:pict>
            </w:r>
            <w:r>
              <w:rPr>
                <w:noProof/>
              </w:rPr>
              <w:pict w14:anchorId="33C7CEC2">
                <v:line id="_x0000_s3222" style="position:absolute;left:0;text-align:left;flip:x y;z-index:251330560;mso-position-horizontal-relative:text;mso-position-vertical-relative:text" from="425.55pt,270.9pt" to="424.45pt,270.65pt" strokecolor="red" strokeweight=".57pt"/>
              </w:pict>
            </w:r>
            <w:r>
              <w:rPr>
                <w:noProof/>
              </w:rPr>
              <w:pict w14:anchorId="1353BF8C">
                <v:line id="_x0000_s3221" style="position:absolute;left:0;text-align:left;flip:x y;z-index:251331584;mso-position-horizontal-relative:text;mso-position-vertical-relative:text" from="424.45pt,270.65pt" to="423.6pt,274.25pt" strokecolor="red" strokeweight=".57pt"/>
              </w:pict>
            </w:r>
            <w:r>
              <w:rPr>
                <w:noProof/>
              </w:rPr>
              <w:pict w14:anchorId="0EE813E3">
                <v:line id="_x0000_s3220" style="position:absolute;left:0;text-align:left;flip:x y;z-index:251332608;mso-position-horizontal-relative:text;mso-position-vertical-relative:text" from="423.6pt,274.25pt" to="409.95pt,270.9pt" strokecolor="red" strokeweight=".57pt"/>
              </w:pict>
            </w:r>
            <w:r>
              <w:rPr>
                <w:noProof/>
              </w:rPr>
              <w:pict w14:anchorId="784F9D84">
                <v:line id="_x0000_s3219" style="position:absolute;left:0;text-align:left;flip:x y;z-index:251333632;mso-position-horizontal-relative:text;mso-position-vertical-relative:text" from="353.8pt,139.05pt" to="419.4pt,154.75pt" strokecolor="red" strokeweight=".57pt"/>
              </w:pict>
            </w:r>
            <w:r>
              <w:rPr>
                <w:noProof/>
              </w:rPr>
              <w:pict w14:anchorId="215AB7AF">
                <v:line id="_x0000_s3218" style="position:absolute;left:0;text-align:left;flip:x y;z-index:251334656;mso-position-horizontal-relative:text;mso-position-vertical-relative:text" from="419.4pt,154.75pt" to="416.1pt,168.45pt" strokecolor="red" strokeweight=".57pt"/>
              </w:pict>
            </w:r>
            <w:r>
              <w:rPr>
                <w:noProof/>
              </w:rPr>
              <w:pict w14:anchorId="30456940">
                <v:line id="_x0000_s3217" style="position:absolute;left:0;text-align:left;flip:x y;z-index:251335680;mso-position-horizontal-relative:text;mso-position-vertical-relative:text" from="416.1pt,168.45pt" to="409.75pt,166.85pt" strokecolor="red" strokeweight=".57pt"/>
              </w:pict>
            </w:r>
            <w:r>
              <w:rPr>
                <w:noProof/>
              </w:rPr>
              <w:pict w14:anchorId="71E38A53">
                <v:line id="_x0000_s3216" style="position:absolute;left:0;text-align:left;flip:x y;z-index:251336704;mso-position-horizontal-relative:text;mso-position-vertical-relative:text" from="409.75pt,166.85pt" to="409.5pt,167.85pt" strokecolor="red" strokeweight=".57pt"/>
              </w:pict>
            </w:r>
            <w:r>
              <w:rPr>
                <w:noProof/>
              </w:rPr>
              <w:pict w14:anchorId="413E7655">
                <v:line id="_x0000_s3215" style="position:absolute;left:0;text-align:left;flip:x y;z-index:251337728;mso-position-horizontal-relative:text;mso-position-vertical-relative:text" from="409.5pt,167.85pt" to="402.9pt,166.15pt" strokecolor="red" strokeweight=".57pt"/>
              </w:pict>
            </w:r>
            <w:r>
              <w:rPr>
                <w:noProof/>
              </w:rPr>
              <w:pict w14:anchorId="144E6F2D">
                <v:line id="_x0000_s3214" style="position:absolute;left:0;text-align:left;flip:x y;z-index:251338752;mso-position-horizontal-relative:text;mso-position-vertical-relative:text" from="402.9pt,166.15pt" to="403.15pt,165.3pt" strokecolor="red" strokeweight=".57pt"/>
              </w:pict>
            </w:r>
            <w:r>
              <w:rPr>
                <w:noProof/>
              </w:rPr>
              <w:pict w14:anchorId="200BD217">
                <v:line id="_x0000_s3213" style="position:absolute;left:0;text-align:left;flip:x y;z-index:251339776;mso-position-horizontal-relative:text;mso-position-vertical-relative:text" from="403.15pt,165.3pt" to="393.6pt,163pt" strokecolor="red" strokeweight=".57pt"/>
              </w:pict>
            </w:r>
            <w:r>
              <w:rPr>
                <w:noProof/>
              </w:rPr>
              <w:pict w14:anchorId="00876D70">
                <v:line id="_x0000_s3212" style="position:absolute;left:0;text-align:left;flip:x y;z-index:251340800;mso-position-horizontal-relative:text;mso-position-vertical-relative:text" from="393.6pt,163pt" to="393.3pt,164.15pt" strokecolor="red" strokeweight=".57pt"/>
              </w:pict>
            </w:r>
            <w:r>
              <w:rPr>
                <w:noProof/>
              </w:rPr>
              <w:pict w14:anchorId="667E1430">
                <v:line id="_x0000_s3211" style="position:absolute;left:0;text-align:left;flip:x y;z-index:251341824;mso-position-horizontal-relative:text;mso-position-vertical-relative:text" from="393.3pt,164.15pt" to="386.3pt,162.45pt" strokecolor="red" strokeweight=".57pt"/>
              </w:pict>
            </w:r>
            <w:r>
              <w:rPr>
                <w:noProof/>
              </w:rPr>
              <w:pict w14:anchorId="0DD95F9E">
                <v:line id="_x0000_s3210" style="position:absolute;left:0;text-align:left;flip:x y;z-index:251342848;mso-position-horizontal-relative:text;mso-position-vertical-relative:text" from="386.3pt,162.45pt" to="386.6pt,161.15pt" strokecolor="red" strokeweight=".57pt"/>
              </w:pict>
            </w:r>
            <w:r>
              <w:rPr>
                <w:noProof/>
              </w:rPr>
              <w:pict w14:anchorId="6735D7BC">
                <v:line id="_x0000_s3209" style="position:absolute;left:0;text-align:left;flip:x y;z-index:251343872;mso-position-horizontal-relative:text;mso-position-vertical-relative:text" from="386.6pt,161.15pt" to="377.15pt,158.85pt" strokecolor="red" strokeweight=".57pt"/>
              </w:pict>
            </w:r>
            <w:r>
              <w:rPr>
                <w:noProof/>
              </w:rPr>
              <w:pict w14:anchorId="17A22F00">
                <v:line id="_x0000_s3208" style="position:absolute;left:0;text-align:left;flip:x y;z-index:251344896;mso-position-horizontal-relative:text;mso-position-vertical-relative:text" from="377.15pt,158.85pt" to="376.8pt,160.2pt" strokecolor="red" strokeweight=".57pt"/>
              </w:pict>
            </w:r>
            <w:r>
              <w:rPr>
                <w:noProof/>
              </w:rPr>
              <w:pict w14:anchorId="43F1D576">
                <v:line id="_x0000_s3207" style="position:absolute;left:0;text-align:left;flip:x y;z-index:251345920;mso-position-horizontal-relative:text;mso-position-vertical-relative:text" from="376.8pt,160.2pt" to="369.45pt,158.4pt" strokecolor="red" strokeweight=".57pt"/>
              </w:pict>
            </w:r>
            <w:r>
              <w:rPr>
                <w:noProof/>
              </w:rPr>
              <w:pict w14:anchorId="2F96EE21">
                <v:line id="_x0000_s3206" style="position:absolute;left:0;text-align:left;flip:x y;z-index:251346944;mso-position-horizontal-relative:text;mso-position-vertical-relative:text" from="369.45pt,158.4pt" to="369.7pt,157.15pt" strokecolor="red" strokeweight=".57pt"/>
              </w:pict>
            </w:r>
            <w:r>
              <w:rPr>
                <w:noProof/>
              </w:rPr>
              <w:pict w14:anchorId="4C3A2ECC">
                <v:line id="_x0000_s3205" style="position:absolute;left:0;text-align:left;flip:x y;z-index:251347968;mso-position-horizontal-relative:text;mso-position-vertical-relative:text" from="369.7pt,157.15pt" to="361.15pt,155.1pt" strokecolor="red" strokeweight=".57pt"/>
              </w:pict>
            </w:r>
            <w:r>
              <w:rPr>
                <w:noProof/>
              </w:rPr>
              <w:pict w14:anchorId="6F221489">
                <v:line id="_x0000_s3204" style="position:absolute;left:0;text-align:left;flip:x y;z-index:251348992;mso-position-horizontal-relative:text;mso-position-vertical-relative:text" from="361.15pt,155.1pt" to="360.85pt,156.35pt" strokecolor="red" strokeweight=".57pt"/>
              </w:pict>
            </w:r>
            <w:r>
              <w:rPr>
                <w:noProof/>
              </w:rPr>
              <w:pict w14:anchorId="097AB01A">
                <v:line id="_x0000_s3203" style="position:absolute;left:0;text-align:left;flip:x y;z-index:251350016;mso-position-horizontal-relative:text;mso-position-vertical-relative:text" from="360.85pt,156.35pt" to="353.9pt,154.65pt" strokecolor="red" strokeweight=".57pt"/>
              </w:pict>
            </w:r>
            <w:r>
              <w:rPr>
                <w:noProof/>
              </w:rPr>
              <w:pict w14:anchorId="42C29150">
                <v:line id="_x0000_s3202" style="position:absolute;left:0;text-align:left;flip:x y;z-index:251351040;mso-position-horizontal-relative:text;mso-position-vertical-relative:text" from="353.9pt,154.65pt" to="354.15pt,153.65pt" strokecolor="red" strokeweight=".57pt"/>
              </w:pict>
            </w:r>
            <w:r>
              <w:rPr>
                <w:noProof/>
              </w:rPr>
              <w:pict w14:anchorId="3D4D88EC">
                <v:line id="_x0000_s3201" style="position:absolute;left:0;text-align:left;flip:x y;z-index:251352064;mso-position-horizontal-relative:text;mso-position-vertical-relative:text" from="354.15pt,153.65pt" to="350.45pt,152.75pt" strokecolor="red" strokeweight=".57pt"/>
              </w:pict>
            </w:r>
            <w:r>
              <w:rPr>
                <w:noProof/>
              </w:rPr>
              <w:pict w14:anchorId="628A9DEC">
                <v:line id="_x0000_s3200" style="position:absolute;left:0;text-align:left;flip:x y;z-index:251353088;mso-position-horizontal-relative:text;mso-position-vertical-relative:text" from="350.45pt,152.75pt" to="353.8pt,139.05pt" strokecolor="red" strokeweight=".57pt"/>
              </w:pict>
            </w:r>
            <w:r>
              <w:rPr>
                <w:noProof/>
              </w:rPr>
              <w:pict w14:anchorId="7AD95EEB">
                <v:line id="_x0000_s3199" style="position:absolute;left:0;text-align:left;flip:x y;z-index:251354112;mso-position-horizontal-relative:text;mso-position-vertical-relative:text" from="276.55pt,176pt" to="289.95pt,173.05pt" strokecolor="red" strokeweight=".57pt"/>
              </w:pict>
            </w:r>
            <w:r>
              <w:rPr>
                <w:noProof/>
              </w:rPr>
              <w:pict w14:anchorId="001B44B4">
                <v:line id="_x0000_s3198" style="position:absolute;left:0;text-align:left;flip:x y;z-index:251355136;mso-position-horizontal-relative:text;mso-position-vertical-relative:text" from="289.95pt,173.05pt" to="302.6pt,239.9pt" strokecolor="red" strokeweight=".57pt"/>
              </w:pict>
            </w:r>
            <w:r>
              <w:rPr>
                <w:noProof/>
              </w:rPr>
              <w:pict w14:anchorId="31274D16">
                <v:line id="_x0000_s3197" style="position:absolute;left:0;text-align:left;flip:x y;z-index:251356160;mso-position-horizontal-relative:text;mso-position-vertical-relative:text" from="302.6pt,239.9pt" to="288.8pt,242.5pt" strokecolor="red" strokeweight=".57pt"/>
              </w:pict>
            </w:r>
            <w:r>
              <w:rPr>
                <w:noProof/>
              </w:rPr>
              <w:pict w14:anchorId="4BC51877">
                <v:line id="_x0000_s3196" style="position:absolute;left:0;text-align:left;flip:x y;z-index:251357184;mso-position-horizontal-relative:text;mso-position-vertical-relative:text" from="288.8pt,242.5pt" to="287.6pt,236.2pt" strokecolor="red" strokeweight=".57pt"/>
              </w:pict>
            </w:r>
            <w:r>
              <w:rPr>
                <w:noProof/>
              </w:rPr>
              <w:pict w14:anchorId="63485C6E">
                <v:line id="_x0000_s3195" style="position:absolute;left:0;text-align:left;flip:x y;z-index:251358208;mso-position-horizontal-relative:text;mso-position-vertical-relative:text" from="287.6pt,236.2pt" to="286.45pt,236.45pt" strokecolor="red" strokeweight=".57pt"/>
              </w:pict>
            </w:r>
            <w:r>
              <w:rPr>
                <w:noProof/>
              </w:rPr>
              <w:pict w14:anchorId="6A0EC193">
                <v:line id="_x0000_s3194" style="position:absolute;left:0;text-align:left;flip:x y;z-index:251359232;mso-position-horizontal-relative:text;mso-position-vertical-relative:text" from="286.45pt,236.45pt" to="285.1pt,229.2pt" strokecolor="red" strokeweight=".57pt"/>
              </w:pict>
            </w:r>
            <w:r>
              <w:rPr>
                <w:noProof/>
              </w:rPr>
              <w:pict w14:anchorId="53250788">
                <v:line id="_x0000_s3193" style="position:absolute;left:0;text-align:left;flip:x y;z-index:251360256;mso-position-horizontal-relative:text;mso-position-vertical-relative:text" from="285.1pt,229.2pt" to="286.35pt,229pt" strokecolor="red" strokeweight=".57pt"/>
              </w:pict>
            </w:r>
            <w:r>
              <w:rPr>
                <w:noProof/>
              </w:rPr>
              <w:pict w14:anchorId="4E9ED229">
                <v:line id="_x0000_s3192" style="position:absolute;left:0;text-align:left;flip:x y;z-index:251361280;mso-position-horizontal-relative:text;mso-position-vertical-relative:text" from="286.35pt,229pt" to="284.65pt,219.85pt" strokecolor="red" strokeweight=".57pt"/>
              </w:pict>
            </w:r>
            <w:r>
              <w:rPr>
                <w:noProof/>
              </w:rPr>
              <w:pict w14:anchorId="3DF13BFF">
                <v:line id="_x0000_s3191" style="position:absolute;left:0;text-align:left;flip:x y;z-index:251362304;mso-position-horizontal-relative:text;mso-position-vertical-relative:text" from="284.65pt,219.85pt" to="283.3pt,220.1pt" strokecolor="red" strokeweight=".57pt"/>
              </w:pict>
            </w:r>
            <w:r>
              <w:rPr>
                <w:noProof/>
              </w:rPr>
              <w:pict w14:anchorId="6A977BF4">
                <v:line id="_x0000_s3190" style="position:absolute;left:0;text-align:left;flip:x y;z-index:251363328;mso-position-horizontal-relative:text;mso-position-vertical-relative:text" from="283.3pt,220.1pt" to="281.9pt,212.85pt" strokecolor="red" strokeweight=".57pt"/>
              </w:pict>
            </w:r>
            <w:r>
              <w:rPr>
                <w:noProof/>
              </w:rPr>
              <w:pict w14:anchorId="507B2312">
                <v:line id="_x0000_s3189" style="position:absolute;left:0;text-align:left;flip:x y;z-index:251364352;mso-position-horizontal-relative:text;mso-position-vertical-relative:text" from="281.9pt,212.85pt" to="283.3pt,212.6pt" strokecolor="red" strokeweight=".57pt"/>
              </w:pict>
            </w:r>
            <w:r>
              <w:rPr>
                <w:noProof/>
              </w:rPr>
              <w:pict w14:anchorId="1EFD44CE">
                <v:line id="_x0000_s3188" style="position:absolute;left:0;text-align:left;flip:x y;z-index:251365376;mso-position-horizontal-relative:text;mso-position-vertical-relative:text" from="283.3pt,212.6pt" to="281.5pt,203.1pt" strokecolor="red" strokeweight=".57pt"/>
              </w:pict>
            </w:r>
            <w:r>
              <w:rPr>
                <w:noProof/>
              </w:rPr>
              <w:pict w14:anchorId="75454F73">
                <v:line id="_x0000_s3187" style="position:absolute;left:0;text-align:left;flip:x y;z-index:251366400;mso-position-horizontal-relative:text;mso-position-vertical-relative:text" from="281.5pt,203.1pt" to="280.3pt,203.35pt" strokecolor="red" strokeweight=".57pt"/>
              </w:pict>
            </w:r>
            <w:r>
              <w:rPr>
                <w:noProof/>
              </w:rPr>
              <w:pict w14:anchorId="7F05ECF4">
                <v:line id="_x0000_s3186" style="position:absolute;left:0;text-align:left;flip:x y;z-index:251367424;mso-position-horizontal-relative:text;mso-position-vertical-relative:text" from="280.3pt,203.35pt" to="278.95pt,196.35pt" strokecolor="red" strokeweight=".57pt"/>
              </w:pict>
            </w:r>
            <w:r>
              <w:rPr>
                <w:noProof/>
              </w:rPr>
              <w:pict w14:anchorId="21604859">
                <v:line id="_x0000_s3185" style="position:absolute;left:0;text-align:left;flip:x y;z-index:251368448;mso-position-horizontal-relative:text;mso-position-vertical-relative:text" from="278.95pt,196.35pt" to="280.15pt,196.1pt" strokecolor="red" strokeweight=".57pt"/>
              </w:pict>
            </w:r>
            <w:r>
              <w:rPr>
                <w:noProof/>
              </w:rPr>
              <w:pict w14:anchorId="05C453FB">
                <v:line id="_x0000_s3184" style="position:absolute;left:0;text-align:left;flip:x y;z-index:251369472;mso-position-horizontal-relative:text;mso-position-vertical-relative:text" from="280.15pt,196.1pt" to="278.3pt,186.35pt" strokecolor="red" strokeweight=".57pt"/>
              </w:pict>
            </w:r>
            <w:r>
              <w:rPr>
                <w:noProof/>
              </w:rPr>
              <w:pict w14:anchorId="57D668E6">
                <v:line id="_x0000_s3183" style="position:absolute;left:0;text-align:left;flip:x y;z-index:251370496;mso-position-horizontal-relative:text;mso-position-vertical-relative:text" from="278.3pt,186.35pt" to="277.05pt,186.6pt" strokecolor="red" strokeweight=".57pt"/>
              </w:pict>
            </w:r>
            <w:r>
              <w:rPr>
                <w:noProof/>
              </w:rPr>
              <w:pict w14:anchorId="5783198B">
                <v:line id="_x0000_s3182" style="position:absolute;left:0;text-align:left;flip:x y;z-index:251371520;mso-position-horizontal-relative:text;mso-position-vertical-relative:text" from="277.05pt,186.6pt" to="275.75pt,179.65pt" strokecolor="red" strokeweight=".57pt"/>
              </w:pict>
            </w:r>
            <w:r>
              <w:rPr>
                <w:noProof/>
              </w:rPr>
              <w:pict w14:anchorId="5B77C91A">
                <v:line id="_x0000_s3181" style="position:absolute;left:0;text-align:left;flip:x y;z-index:251372544;mso-position-horizontal-relative:text;mso-position-vertical-relative:text" from="275.75pt,179.65pt" to="277.25pt,179.4pt" strokecolor="red" strokeweight=".57pt"/>
              </w:pict>
            </w:r>
            <w:r>
              <w:rPr>
                <w:noProof/>
              </w:rPr>
              <w:pict w14:anchorId="1D6AE1F5">
                <v:line id="_x0000_s3180" style="position:absolute;left:0;text-align:left;flip:x y;z-index:251373568;mso-position-horizontal-relative:text;mso-position-vertical-relative:text" from="277.25pt,179.4pt" to="276.55pt,176pt" strokecolor="red" strokeweight=".57pt"/>
              </w:pict>
            </w:r>
            <w:r>
              <w:rPr>
                <w:noProof/>
              </w:rPr>
              <w:pict w14:anchorId="286B42FB">
                <v:line id="_x0000_s3179" style="position:absolute;left:0;text-align:left;flip:x y;z-index:251374592;mso-position-horizontal-relative:text;mso-position-vertical-relative:text" from="226.35pt,173.4pt" to="239pt,171.05pt" strokecolor="red" strokeweight=".57pt"/>
              </w:pict>
            </w:r>
            <w:r>
              <w:rPr>
                <w:noProof/>
              </w:rPr>
              <w:pict w14:anchorId="35F55BE5">
                <v:line id="_x0000_s3178" style="position:absolute;left:0;text-align:left;flip:x y;z-index:251375616;mso-position-horizontal-relative:text;mso-position-vertical-relative:text" from="239pt,171.05pt" to="239.7pt,175pt" strokecolor="red" strokeweight=".57pt"/>
              </w:pict>
            </w:r>
            <w:r>
              <w:rPr>
                <w:noProof/>
              </w:rPr>
              <w:pict w14:anchorId="20D32953">
                <v:line id="_x0000_s3177" style="position:absolute;left:0;text-align:left;flip:x y;z-index:251376640;mso-position-horizontal-relative:text;mso-position-vertical-relative:text" from="239.7pt,175pt" to="253.65pt,249pt" strokecolor="red" strokeweight=".57pt"/>
              </w:pict>
            </w:r>
            <w:r>
              <w:rPr>
                <w:noProof/>
              </w:rPr>
              <w:pict w14:anchorId="5FE5136B">
                <v:line id="_x0000_s3176" style="position:absolute;left:0;text-align:left;flip:x y;z-index:251377664;mso-position-horizontal-relative:text;mso-position-vertical-relative:text" from="253.65pt,249pt" to="240.85pt,251.4pt" strokecolor="red" strokeweight=".57pt"/>
              </w:pict>
            </w:r>
            <w:r>
              <w:rPr>
                <w:noProof/>
              </w:rPr>
              <w:pict w14:anchorId="7226C789">
                <v:line id="_x0000_s3175" style="position:absolute;left:0;text-align:left;flip:x y;z-index:251378688;mso-position-horizontal-relative:text;mso-position-vertical-relative:text" from="240.85pt,251.4pt" to="226.35pt,173.4pt" strokecolor="red" strokeweight=".57pt"/>
              </w:pict>
            </w:r>
            <w:r>
              <w:rPr>
                <w:noProof/>
              </w:rPr>
              <w:pict w14:anchorId="54C1C08A">
                <v:line id="_x0000_s3174" style="position:absolute;left:0;text-align:left;flip:x y;z-index:251379712;mso-position-horizontal-relative:text;mso-position-vertical-relative:text" from="256.2pt,263.15pt" to="258.65pt,275.85pt" strokecolor="red" strokeweight=".57pt"/>
              </w:pict>
            </w:r>
            <w:r>
              <w:rPr>
                <w:noProof/>
              </w:rPr>
              <w:pict w14:anchorId="28044C05">
                <v:line id="_x0000_s3173" style="position:absolute;left:0;text-align:left;flip:x y;z-index:251380736;mso-position-horizontal-relative:text;mso-position-vertical-relative:text" from="258.65pt,275.85pt" to="201.15pt,286.9pt" strokecolor="red" strokeweight=".57pt"/>
              </w:pict>
            </w:r>
            <w:r>
              <w:rPr>
                <w:noProof/>
              </w:rPr>
              <w:pict w14:anchorId="47E52625">
                <v:line id="_x0000_s3172" style="position:absolute;left:0;text-align:left;flip:x y;z-index:251381760;mso-position-horizontal-relative:text;mso-position-vertical-relative:text" from="201.15pt,286.9pt" to="198.95pt,273.9pt" strokecolor="red" strokeweight=".57pt"/>
              </w:pict>
            </w:r>
            <w:r>
              <w:rPr>
                <w:noProof/>
              </w:rPr>
              <w:pict w14:anchorId="3CF53A79">
                <v:line id="_x0000_s3171" style="position:absolute;left:0;text-align:left;flip:x y;z-index:251382784;mso-position-horizontal-relative:text;mso-position-vertical-relative:text" from="198.95pt,273.9pt" to="256.2pt,263.15pt" strokecolor="red" strokeweight=".57pt"/>
              </w:pict>
            </w:r>
            <w:r>
              <w:rPr>
                <w:noProof/>
              </w:rPr>
              <w:pict w14:anchorId="26D1166A">
                <v:line id="_x0000_s3170" style="position:absolute;left:0;text-align:left;flip:x y;z-index:251383808;mso-position-horizontal-relative:text;mso-position-vertical-relative:text" from="121pt,234.8pt" to="164.3pt,261.4pt" strokecolor="red" strokeweight=".57pt"/>
              </w:pict>
            </w:r>
            <w:r>
              <w:rPr>
                <w:noProof/>
              </w:rPr>
              <w:pict w14:anchorId="3E55ADE9">
                <v:line id="_x0000_s3169" style="position:absolute;left:0;text-align:left;flip:x y;z-index:251384832;mso-position-horizontal-relative:text;mso-position-vertical-relative:text" from="164.3pt,261.4pt" to="156.85pt,273.55pt" strokecolor="red" strokeweight=".57pt"/>
              </w:pict>
            </w:r>
            <w:r>
              <w:rPr>
                <w:noProof/>
              </w:rPr>
              <w:pict w14:anchorId="77FD8F78">
                <v:line id="_x0000_s3168" style="position:absolute;left:0;text-align:left;flip:x y;z-index:251385856;mso-position-horizontal-relative:text;mso-position-vertical-relative:text" from="156.85pt,273.55pt" to="151.3pt,270.15pt" strokecolor="red" strokeweight=".57pt"/>
              </w:pict>
            </w:r>
            <w:r>
              <w:rPr>
                <w:noProof/>
              </w:rPr>
              <w:pict w14:anchorId="5575E7E7">
                <v:line id="_x0000_s3167" style="position:absolute;left:0;text-align:left;flip:x y;z-index:251386880;mso-position-horizontal-relative:text;mso-position-vertical-relative:text" from="151.3pt,270.15pt" to="150.75pt,271pt" strokecolor="red" strokeweight=".57pt"/>
              </w:pict>
            </w:r>
            <w:r>
              <w:rPr>
                <w:noProof/>
              </w:rPr>
              <w:pict w14:anchorId="274E65C2">
                <v:line id="_x0000_s3166" style="position:absolute;left:0;text-align:left;flip:x y;z-index:251387904;mso-position-horizontal-relative:text;mso-position-vertical-relative:text" from="150.75pt,271pt" to="144.7pt,267.3pt" strokecolor="red" strokeweight=".57pt"/>
              </w:pict>
            </w:r>
            <w:r>
              <w:rPr>
                <w:noProof/>
              </w:rPr>
              <w:pict w14:anchorId="05A278FB">
                <v:line id="_x0000_s3165" style="position:absolute;left:0;text-align:left;flip:x y;z-index:251388928;mso-position-horizontal-relative:text;mso-position-vertical-relative:text" from="144.7pt,267.3pt" to="145.2pt,266.45pt" strokecolor="red" strokeweight=".57pt"/>
              </w:pict>
            </w:r>
            <w:r>
              <w:rPr>
                <w:noProof/>
              </w:rPr>
              <w:pict w14:anchorId="4507DCD2">
                <v:line id="_x0000_s3164" style="position:absolute;left:0;text-align:left;flip:x y;z-index:251389952;mso-position-horizontal-relative:text;mso-position-vertical-relative:text" from="145.2pt,266.45pt" to="137.05pt,261.45pt" strokecolor="red" strokeweight=".57pt"/>
              </w:pict>
            </w:r>
            <w:r>
              <w:rPr>
                <w:noProof/>
              </w:rPr>
              <w:pict w14:anchorId="59AF4180">
                <v:line id="_x0000_s3163" style="position:absolute;left:0;text-align:left;flip:x y;z-index:251390976;mso-position-horizontal-relative:text;mso-position-vertical-relative:text" from="137.05pt,261.45pt" to="136.5pt,262.4pt" strokecolor="red" strokeweight=".57pt"/>
              </w:pict>
            </w:r>
            <w:r>
              <w:rPr>
                <w:noProof/>
              </w:rPr>
              <w:pict w14:anchorId="3370A3D7">
                <v:line id="_x0000_s3162" style="position:absolute;left:0;text-align:left;flip:x y;z-index:251392000;mso-position-horizontal-relative:text;mso-position-vertical-relative:text" from="136.5pt,262.4pt" to="130.35pt,258.6pt" strokecolor="red" strokeweight=".57pt"/>
              </w:pict>
            </w:r>
            <w:r>
              <w:rPr>
                <w:noProof/>
              </w:rPr>
              <w:pict w14:anchorId="034A4EDE">
                <v:line id="_x0000_s3161" style="position:absolute;left:0;text-align:left;flip:x y;z-index:251393024;mso-position-horizontal-relative:text;mso-position-vertical-relative:text" from="130.35pt,258.6pt" to="131pt,257.55pt" strokecolor="red" strokeweight=".57pt"/>
              </w:pict>
            </w:r>
            <w:r>
              <w:rPr>
                <w:noProof/>
              </w:rPr>
              <w:pict w14:anchorId="54C0535E">
                <v:line id="_x0000_s3160" style="position:absolute;left:0;text-align:left;flip:x y;z-index:251394048;mso-position-horizontal-relative:text;mso-position-vertical-relative:text" from="131pt,257.55pt" to="122.95pt,252.6pt" strokecolor="red" strokeweight=".57pt"/>
              </w:pict>
            </w:r>
            <w:r>
              <w:rPr>
                <w:noProof/>
              </w:rPr>
              <w:pict w14:anchorId="714B2A3E">
                <v:line id="_x0000_s3159" style="position:absolute;left:0;text-align:left;flip:x y;z-index:251395072;mso-position-horizontal-relative:text;mso-position-vertical-relative:text" from="122.95pt,252.6pt" to="122.3pt,253.65pt" strokecolor="red" strokeweight=".57pt"/>
              </w:pict>
            </w:r>
            <w:r>
              <w:rPr>
                <w:noProof/>
              </w:rPr>
              <w:pict w14:anchorId="6BA08F59">
                <v:line id="_x0000_s3158" style="position:absolute;left:0;text-align:left;flip:x y;z-index:251396096;mso-position-horizontal-relative:text;mso-position-vertical-relative:text" from="122.3pt,253.65pt" to="116.05pt,249.8pt" strokecolor="red" strokeweight=".57pt"/>
              </w:pict>
            </w:r>
            <w:r>
              <w:rPr>
                <w:noProof/>
              </w:rPr>
              <w:pict w14:anchorId="09A828DF">
                <v:line id="_x0000_s3157" style="position:absolute;left:0;text-align:left;flip:x y;z-index:251397120;mso-position-horizontal-relative:text;mso-position-vertical-relative:text" from="116.05pt,249.8pt" to="116.6pt,248.9pt" strokecolor="red" strokeweight=".57pt"/>
              </w:pict>
            </w:r>
            <w:r>
              <w:rPr>
                <w:noProof/>
              </w:rPr>
              <w:pict w14:anchorId="133496E8">
                <v:line id="_x0000_s3156" style="position:absolute;left:0;text-align:left;flip:x y;z-index:251398144;mso-position-horizontal-relative:text;mso-position-vertical-relative:text" from="116.6pt,248.9pt" to="113.4pt,246.95pt" strokecolor="red" strokeweight=".57pt"/>
              </w:pict>
            </w:r>
            <w:r>
              <w:rPr>
                <w:noProof/>
              </w:rPr>
              <w:pict w14:anchorId="638DF5FB">
                <v:line id="_x0000_s3155" style="position:absolute;left:0;text-align:left;flip:x y;z-index:251399168;mso-position-horizontal-relative:text;mso-position-vertical-relative:text" from="113.4pt,246.95pt" to="121pt,234.8pt" strokecolor="red" strokeweight=".57pt"/>
              </w:pict>
            </w:r>
            <w:r>
              <w:rPr>
                <w:noProof/>
              </w:rPr>
              <w:pict w14:anchorId="582284C2">
                <v:line id="_x0000_s3154" style="position:absolute;left:0;text-align:left;flip:x y;z-index:251400192;mso-position-horizontal-relative:text;mso-position-vertical-relative:text" from="165.4pt,289.6pt" to="176.55pt,296.25pt" strokecolor="red" strokeweight=".57pt"/>
              </w:pict>
            </w:r>
            <w:r>
              <w:rPr>
                <w:noProof/>
              </w:rPr>
              <w:pict w14:anchorId="3F4BF9DE">
                <v:line id="_x0000_s3153" style="position:absolute;left:0;text-align:left;flip:x y;z-index:251401216;mso-position-horizontal-relative:text;mso-position-vertical-relative:text" from="176.55pt,296.25pt" to="135.05pt,364.3pt" strokecolor="red" strokeweight=".57pt"/>
              </w:pict>
            </w:r>
            <w:r>
              <w:rPr>
                <w:noProof/>
              </w:rPr>
              <w:pict w14:anchorId="60BD88FF">
                <v:line id="_x0000_s3152" style="position:absolute;left:0;text-align:left;flip:x y;z-index:251402240;mso-position-horizontal-relative:text;mso-position-vertical-relative:text" from="135.05pt,364.3pt" to="123.75pt,357.55pt" strokecolor="red" strokeweight=".57pt"/>
              </w:pict>
            </w:r>
            <w:r>
              <w:rPr>
                <w:noProof/>
              </w:rPr>
              <w:pict w14:anchorId="623D8630">
                <v:line id="_x0000_s3151" style="position:absolute;left:0;text-align:left;flip:x y;z-index:251403264;mso-position-horizontal-relative:text;mso-position-vertical-relative:text" from="123.75pt,357.55pt" to="165.4pt,289.6pt" strokecolor="red" strokeweight=".57pt"/>
              </w:pict>
            </w:r>
            <w:r>
              <w:rPr>
                <w:noProof/>
              </w:rPr>
              <w:pict w14:anchorId="6D51BA53">
                <v:line id="_x0000_s3150" style="position:absolute;left:0;text-align:left;flip:x y;z-index:251404288;mso-position-horizontal-relative:text;mso-position-vertical-relative:text" from="47.6pt,330.1pt" to="115.5pt,371.3pt" strokecolor="red" strokeweight=".57pt"/>
              </w:pict>
            </w:r>
            <w:r>
              <w:rPr>
                <w:noProof/>
              </w:rPr>
              <w:pict w14:anchorId="7365E8A7">
                <v:line id="_x0000_s3149" style="position:absolute;left:0;text-align:left;flip:x y;z-index:251405312;mso-position-horizontal-relative:text;mso-position-vertical-relative:text" from="115.5pt,371.3pt" to="108.8pt,382.35pt" strokecolor="red" strokeweight=".57pt"/>
              </w:pict>
            </w:r>
            <w:r>
              <w:rPr>
                <w:noProof/>
              </w:rPr>
              <w:pict w14:anchorId="279B3B17">
                <v:line id="_x0000_s3148" style="position:absolute;left:0;text-align:left;flip:x y;z-index:251406336;mso-position-horizontal-relative:text;mso-position-vertical-relative:text" from="108.8pt,382.35pt" to="40.95pt,340.75pt" strokecolor="red" strokeweight=".57pt"/>
              </w:pict>
            </w:r>
            <w:r>
              <w:rPr>
                <w:noProof/>
              </w:rPr>
              <w:pict w14:anchorId="0936B4E7">
                <v:line id="_x0000_s3147" style="position:absolute;left:0;text-align:left;flip:x y;z-index:251407360;mso-position-horizontal-relative:text;mso-position-vertical-relative:text" from="40.95pt,340.75pt" to="47.6pt,330.1pt" strokecolor="red" strokeweight=".57pt"/>
              </w:pict>
            </w:r>
            <w:r>
              <w:rPr>
                <w:noProof/>
              </w:rPr>
              <w:pict w14:anchorId="12C6C9B4">
                <v:line id="_x0000_s3146" style="position:absolute;left:0;text-align:left;flip:x y;z-index:251408384;mso-position-horizontal-relative:text;mso-position-vertical-relative:text" from="272.45pt,170.5pt" to="345.95pt,155.95pt" strokeweight=".57pt"/>
              </w:pict>
            </w:r>
            <w:r>
              <w:rPr>
                <w:noProof/>
              </w:rPr>
              <w:pict w14:anchorId="6F34B250">
                <v:line id="_x0000_s3145" style="position:absolute;left:0;text-align:left;flip:x y;z-index:251409408;mso-position-horizontal-relative:text;mso-position-vertical-relative:text" from="345.95pt,155.95pt" to="348pt,156.45pt" strokeweight=".57pt"/>
              </w:pict>
            </w:r>
            <w:r>
              <w:rPr>
                <w:noProof/>
              </w:rPr>
              <w:pict w14:anchorId="53A9A28B">
                <v:line id="_x0000_s3144" style="position:absolute;left:0;text-align:left;flip:x y;z-index:251410432;mso-position-horizontal-relative:text;mso-position-vertical-relative:text" from="348pt,156.45pt" to="340.45pt,188pt" strokeweight=".57pt"/>
              </w:pict>
            </w:r>
            <w:r>
              <w:rPr>
                <w:noProof/>
              </w:rPr>
              <w:pict w14:anchorId="2DCD9586">
                <v:line id="_x0000_s3143" style="position:absolute;left:0;text-align:left;flip:x y;z-index:251411456;mso-position-horizontal-relative:text;mso-position-vertical-relative:text" from="340.45pt,188pt" to="327.35pt,243.6pt" strokeweight=".57pt"/>
              </w:pict>
            </w:r>
            <w:r>
              <w:rPr>
                <w:noProof/>
              </w:rPr>
              <w:pict w14:anchorId="42EE0627">
                <v:line id="_x0000_s3142" style="position:absolute;left:0;text-align:left;flip:x y;z-index:251412480;mso-position-horizontal-relative:text;mso-position-vertical-relative:text" from="327.35pt,243.6pt" to="299.25pt,246.95pt" strokeweight=".57pt"/>
              </w:pict>
            </w:r>
            <w:r>
              <w:rPr>
                <w:noProof/>
              </w:rPr>
              <w:pict w14:anchorId="406EE327">
                <v:line id="_x0000_s3141" style="position:absolute;left:0;text-align:left;flip:x y;z-index:251413504;mso-position-horizontal-relative:text;mso-position-vertical-relative:text" from="299.25pt,246.95pt" to="285.75pt,260.4pt" strokeweight=".57pt"/>
              </w:pict>
            </w:r>
            <w:r>
              <w:rPr>
                <w:noProof/>
              </w:rPr>
              <w:pict w14:anchorId="790D38F7">
                <v:line id="_x0000_s3140" style="position:absolute;left:0;text-align:left;flip:x y;z-index:251414528;mso-position-horizontal-relative:text;mso-position-vertical-relative:text" from="285.75pt,260.4pt" to="279.75pt,242.65pt" strokeweight=".57pt"/>
              </w:pict>
            </w:r>
            <w:r>
              <w:rPr>
                <w:noProof/>
              </w:rPr>
              <w:pict w14:anchorId="0B4F47DB">
                <v:line id="_x0000_s3139" style="position:absolute;left:0;text-align:left;flip:x y;z-index:251415552;mso-position-horizontal-relative:text;mso-position-vertical-relative:text" from="279.75pt,242.65pt" to="268.9pt,181.1pt" strokeweight=".57pt"/>
              </w:pict>
            </w:r>
            <w:r>
              <w:rPr>
                <w:noProof/>
              </w:rPr>
              <w:pict w14:anchorId="7B84543A">
                <v:line id="_x0000_s3138" style="position:absolute;left:0;text-align:left;flip:x y;z-index:251416576;mso-position-horizontal-relative:text;mso-position-vertical-relative:text" from="268.9pt,181.1pt" to="272.45pt,170.5pt" strokeweight=".57pt"/>
              </w:pict>
            </w:r>
            <w:r>
              <w:rPr>
                <w:noProof/>
              </w:rPr>
              <w:pict w14:anchorId="1EA033B4">
                <v:line id="_x0000_s3137" style="position:absolute;left:0;text-align:left;flip:x y;z-index:251417600;mso-position-horizontal-relative:text;mso-position-vertical-relative:text" from="348pt,156.45pt" to="422.35pt,174.15pt" strokeweight=".57pt"/>
              </w:pict>
            </w:r>
            <w:r>
              <w:rPr>
                <w:noProof/>
              </w:rPr>
              <w:pict w14:anchorId="02EC32F9">
                <v:line id="_x0000_s3136" style="position:absolute;left:0;text-align:left;flip:x y;z-index:251418624;mso-position-horizontal-relative:text;mso-position-vertical-relative:text" from="422.35pt,174.15pt" to="424.6pt,162.3pt" strokeweight=".57pt"/>
              </w:pict>
            </w:r>
            <w:r>
              <w:rPr>
                <w:noProof/>
              </w:rPr>
              <w:pict w14:anchorId="3A6C1EDF">
                <v:line id="_x0000_s3135" style="position:absolute;left:0;text-align:left;flip:x y;z-index:251419648;mso-position-horizontal-relative:text;mso-position-vertical-relative:text" from="424.6pt,162.3pt" to="453.7pt,168.95pt" strokeweight=".57pt"/>
              </w:pict>
            </w:r>
            <w:r>
              <w:rPr>
                <w:noProof/>
              </w:rPr>
              <w:pict w14:anchorId="60E9357E">
                <v:line id="_x0000_s3134" style="position:absolute;left:0;text-align:left;flip:x y;z-index:251420672;mso-position-horizontal-relative:text;mso-position-vertical-relative:text" from="453.7pt,168.95pt" to="427.4pt,275.1pt" strokeweight=".57pt"/>
              </w:pict>
            </w:r>
            <w:r>
              <w:rPr>
                <w:noProof/>
              </w:rPr>
              <w:pict w14:anchorId="6DB60381">
                <v:line id="_x0000_s3133" style="position:absolute;left:0;text-align:left;flip:x y;z-index:251421696;mso-position-horizontal-relative:text;mso-position-vertical-relative:text" from="427.4pt,275.1pt" to="423.05pt,274.1pt" strokeweight=".57pt"/>
              </w:pict>
            </w:r>
            <w:r>
              <w:rPr>
                <w:noProof/>
              </w:rPr>
              <w:pict w14:anchorId="7AB158CE">
                <v:line id="_x0000_s3132" style="position:absolute;left:0;text-align:left;flip:x y;z-index:251422720;mso-position-horizontal-relative:text;mso-position-vertical-relative:text" from="423.05pt,274.1pt" to="404.6pt,269.55pt" strokeweight=".57pt"/>
              </w:pict>
            </w:r>
            <w:r>
              <w:rPr>
                <w:noProof/>
              </w:rPr>
              <w:pict w14:anchorId="00A8DB3D">
                <v:line id="_x0000_s3131" style="position:absolute;left:0;text-align:left;flip:x y;z-index:251423744;mso-position-horizontal-relative:text;mso-position-vertical-relative:text" from="404.6pt,269.55pt" to="405.3pt,265.7pt" strokeweight=".57pt"/>
              </w:pict>
            </w:r>
            <w:r>
              <w:rPr>
                <w:noProof/>
              </w:rPr>
              <w:pict w14:anchorId="68EF6523">
                <v:line id="_x0000_s3130" style="position:absolute;left:0;text-align:left;flip:x y;z-index:251424768;mso-position-horizontal-relative:text;mso-position-vertical-relative:text" from="405.3pt,265.7pt" to="402.55pt,261.15pt" strokeweight=".57pt"/>
              </w:pict>
            </w:r>
            <w:r>
              <w:rPr>
                <w:noProof/>
              </w:rPr>
              <w:pict w14:anchorId="4307CF79">
                <v:line id="_x0000_s3129" style="position:absolute;left:0;text-align:left;flip:x y;z-index:251425792;mso-position-horizontal-relative:text;mso-position-vertical-relative:text" from="402.55pt,261.15pt" to="406pt,245.4pt" strokeweight=".57pt"/>
              </w:pict>
            </w:r>
            <w:r>
              <w:rPr>
                <w:noProof/>
              </w:rPr>
              <w:pict w14:anchorId="1DAF3F82">
                <v:line id="_x0000_s3128" style="position:absolute;left:0;text-align:left;flip:x y;z-index:251426816;mso-position-horizontal-relative:text;mso-position-vertical-relative:text" from="406pt,245.4pt" to="379.2pt,238.6pt" strokeweight=".57pt"/>
              </w:pict>
            </w:r>
            <w:r>
              <w:rPr>
                <w:noProof/>
              </w:rPr>
              <w:pict w14:anchorId="67241CF1">
                <v:line id="_x0000_s3127" style="position:absolute;left:0;text-align:left;flip:x y;z-index:251427840;mso-position-horizontal-relative:text;mso-position-vertical-relative:text" from="379.2pt,238.6pt" to="389.05pt,200pt" strokeweight=".57pt"/>
              </w:pict>
            </w:r>
            <w:r>
              <w:rPr>
                <w:noProof/>
              </w:rPr>
              <w:pict w14:anchorId="6F7724A9">
                <v:line id="_x0000_s3126" style="position:absolute;left:0;text-align:left;flip:x y;z-index:251428864;mso-position-horizontal-relative:text;mso-position-vertical-relative:text" from="389.05pt,200pt" to="340.45pt,188pt" strokeweight=".57pt"/>
              </w:pict>
            </w:r>
            <w:r>
              <w:rPr>
                <w:noProof/>
              </w:rPr>
              <w:pict w14:anchorId="48C662CD">
                <v:line id="_x0000_s3125" style="position:absolute;left:0;text-align:left;flip:x y;z-index:251429888;mso-position-horizontal-relative:text;mso-position-vertical-relative:text" from="340.45pt,188pt" to="348pt,156.45pt" strokeweight=".57pt"/>
              </w:pict>
            </w:r>
            <w:r>
              <w:rPr>
                <w:noProof/>
              </w:rPr>
              <w:pict w14:anchorId="7DC9329A">
                <v:line id="_x0000_s3124" style="position:absolute;left:0;text-align:left;flip:x y;z-index:251430912;mso-position-horizontal-relative:text;mso-position-vertical-relative:text" from="340.45pt,188pt" to="389.05pt,200pt" strokeweight=".57pt"/>
              </w:pict>
            </w:r>
            <w:r>
              <w:rPr>
                <w:noProof/>
              </w:rPr>
              <w:pict w14:anchorId="2AA73FDF">
                <v:line id="_x0000_s3123" style="position:absolute;left:0;text-align:left;flip:x y;z-index:251431936;mso-position-horizontal-relative:text;mso-position-vertical-relative:text" from="389.05pt,200pt" to="379.2pt,238.6pt" strokeweight=".57pt"/>
              </w:pict>
            </w:r>
            <w:r>
              <w:rPr>
                <w:noProof/>
              </w:rPr>
              <w:pict w14:anchorId="6D4A26A6">
                <v:line id="_x0000_s3122" style="position:absolute;left:0;text-align:left;flip:x y;z-index:251432960;mso-position-horizontal-relative:text;mso-position-vertical-relative:text" from="379.2pt,238.6pt" to="372.8pt,261.9pt" strokeweight=".57pt"/>
              </w:pict>
            </w:r>
            <w:r>
              <w:rPr>
                <w:noProof/>
              </w:rPr>
              <w:pict w14:anchorId="50B9A9F0">
                <v:line id="_x0000_s3121" style="position:absolute;left:0;text-align:left;flip:x y;z-index:251433984;mso-position-horizontal-relative:text;mso-position-vertical-relative:text" from="372.8pt,261.9pt" to="383.2pt,264.45pt" strokeweight=".57pt"/>
              </w:pict>
            </w:r>
            <w:r>
              <w:rPr>
                <w:noProof/>
              </w:rPr>
              <w:pict w14:anchorId="7DB92AEF">
                <v:line id="_x0000_s3120" style="position:absolute;left:0;text-align:left;flip:x y;z-index:251435008;mso-position-horizontal-relative:text;mso-position-vertical-relative:text" from="383.2pt,264.45pt" to="394.9pt,272.55pt" strokeweight=".57pt"/>
              </w:pict>
            </w:r>
            <w:r>
              <w:rPr>
                <w:noProof/>
              </w:rPr>
              <w:pict w14:anchorId="43B10F5B">
                <v:line id="_x0000_s3119" style="position:absolute;left:0;text-align:left;flip:x y;z-index:251436032;mso-position-horizontal-relative:text;mso-position-vertical-relative:text" from="394.9pt,272.55pt" to="400.95pt,273.75pt" strokeweight=".57pt"/>
              </w:pict>
            </w:r>
            <w:r>
              <w:rPr>
                <w:noProof/>
              </w:rPr>
              <w:pict w14:anchorId="7AA6EBB3">
                <v:line id="_x0000_s3118" style="position:absolute;left:0;text-align:left;flip:x y;z-index:251437056;mso-position-horizontal-relative:text;mso-position-vertical-relative:text" from="400.95pt,273.75pt" to="396.65pt,291.9pt" strokeweight=".57pt"/>
              </w:pict>
            </w:r>
            <w:r>
              <w:rPr>
                <w:noProof/>
              </w:rPr>
              <w:pict w14:anchorId="70AD2377">
                <v:line id="_x0000_s3117" style="position:absolute;left:0;text-align:left;flip:x y;z-index:251438080;mso-position-horizontal-relative:text;mso-position-vertical-relative:text" from="396.65pt,291.9pt" to="394.15pt,301.45pt" strokeweight=".57pt"/>
              </w:pict>
            </w:r>
            <w:r>
              <w:rPr>
                <w:noProof/>
              </w:rPr>
              <w:pict w14:anchorId="3D368CBC">
                <v:line id="_x0000_s3116" style="position:absolute;left:0;text-align:left;flip:x y;z-index:251439104;mso-position-horizontal-relative:text;mso-position-vertical-relative:text" from="394.15pt,301.45pt" to="298.95pt,278.2pt" strokeweight=".57pt"/>
              </w:pict>
            </w:r>
            <w:r>
              <w:rPr>
                <w:noProof/>
              </w:rPr>
              <w:pict w14:anchorId="70C1CF8D">
                <v:line id="_x0000_s3115" style="position:absolute;left:0;text-align:left;flip:x y;z-index:251440128;mso-position-horizontal-relative:text;mso-position-vertical-relative:text" from="298.95pt,278.2pt" to="285.75pt,260.4pt" strokeweight=".57pt"/>
              </w:pict>
            </w:r>
            <w:r>
              <w:rPr>
                <w:noProof/>
              </w:rPr>
              <w:pict w14:anchorId="56444A75">
                <v:line id="_x0000_s3114" style="position:absolute;left:0;text-align:left;flip:x y;z-index:251441152;mso-position-horizontal-relative:text;mso-position-vertical-relative:text" from="285.75pt,260.4pt" to="299.25pt,246.95pt" strokeweight=".57pt"/>
              </w:pict>
            </w:r>
            <w:r>
              <w:rPr>
                <w:noProof/>
              </w:rPr>
              <w:pict w14:anchorId="14E95C9F">
                <v:line id="_x0000_s3113" style="position:absolute;left:0;text-align:left;flip:x y;z-index:251442176;mso-position-horizontal-relative:text;mso-position-vertical-relative:text" from="299.25pt,246.95pt" to="327.35pt,243.6pt" strokeweight=".57pt"/>
              </w:pict>
            </w:r>
            <w:r>
              <w:rPr>
                <w:noProof/>
              </w:rPr>
              <w:pict w14:anchorId="57930BBD">
                <v:line id="_x0000_s3112" style="position:absolute;left:0;text-align:left;flip:x y;z-index:251443200;mso-position-horizontal-relative:text;mso-position-vertical-relative:text" from="327.35pt,243.6pt" to="340.45pt,188pt" strokeweight=".57pt"/>
              </w:pict>
            </w:r>
            <w:r>
              <w:rPr>
                <w:noProof/>
              </w:rPr>
              <w:pict w14:anchorId="3F36328B">
                <v:line id="_x0000_s3111" style="position:absolute;left:0;text-align:left;flip:x y;z-index:251444224;mso-position-horizontal-relative:text;mso-position-vertical-relative:text" from="379.2pt,238.6pt" to="406pt,245.4pt" strokeweight=".57pt"/>
              </w:pict>
            </w:r>
            <w:r>
              <w:rPr>
                <w:noProof/>
              </w:rPr>
              <w:pict w14:anchorId="1D3DD305">
                <v:line id="_x0000_s3110" style="position:absolute;left:0;text-align:left;flip:x y;z-index:251445248;mso-position-horizontal-relative:text;mso-position-vertical-relative:text" from="406pt,245.4pt" to="402.55pt,261.15pt" strokeweight=".57pt"/>
              </w:pict>
            </w:r>
            <w:r>
              <w:rPr>
                <w:noProof/>
              </w:rPr>
              <w:pict w14:anchorId="67D51618">
                <v:line id="_x0000_s3109" style="position:absolute;left:0;text-align:left;flip:x y;z-index:251446272;mso-position-horizontal-relative:text;mso-position-vertical-relative:text" from="402.55pt,261.15pt" to="405.3pt,265.7pt" strokeweight=".57pt"/>
              </w:pict>
            </w:r>
            <w:r>
              <w:rPr>
                <w:noProof/>
              </w:rPr>
              <w:pict w14:anchorId="74BD8828">
                <v:line id="_x0000_s3108" style="position:absolute;left:0;text-align:left;flip:x y;z-index:251447296;mso-position-horizontal-relative:text;mso-position-vertical-relative:text" from="405.3pt,265.7pt" to="404.6pt,269.55pt" strokeweight=".57pt"/>
              </w:pict>
            </w:r>
            <w:r>
              <w:rPr>
                <w:noProof/>
              </w:rPr>
              <w:pict w14:anchorId="261D66E3">
                <v:line id="_x0000_s3107" style="position:absolute;left:0;text-align:left;flip:x y;z-index:251448320;mso-position-horizontal-relative:text;mso-position-vertical-relative:text" from="404.6pt,269.55pt" to="423.05pt,274.1pt" strokeweight=".57pt"/>
              </w:pict>
            </w:r>
            <w:r>
              <w:rPr>
                <w:noProof/>
              </w:rPr>
              <w:pict w14:anchorId="5100CBC9">
                <v:line id="_x0000_s3106" style="position:absolute;left:0;text-align:left;flip:x y;z-index:251449344;mso-position-horizontal-relative:text;mso-position-vertical-relative:text" from="423.05pt,274.1pt" to="427.4pt,275.1pt" strokeweight=".57pt"/>
              </w:pict>
            </w:r>
            <w:r>
              <w:rPr>
                <w:noProof/>
              </w:rPr>
              <w:pict w14:anchorId="2696B623">
                <v:line id="_x0000_s3105" style="position:absolute;left:0;text-align:left;flip:x y;z-index:251450368;mso-position-horizontal-relative:text;mso-position-vertical-relative:text" from="427.4pt,275.1pt" to="419.3pt,307.55pt" strokeweight=".57pt"/>
              </w:pict>
            </w:r>
            <w:r>
              <w:rPr>
                <w:noProof/>
              </w:rPr>
              <w:pict w14:anchorId="7ED62791">
                <v:line id="_x0000_s3104" style="position:absolute;left:0;text-align:left;flip:x y;z-index:251451392;mso-position-horizontal-relative:text;mso-position-vertical-relative:text" from="419.3pt,307.55pt" to="394.15pt,301.45pt" strokeweight=".57pt"/>
              </w:pict>
            </w:r>
            <w:r>
              <w:rPr>
                <w:noProof/>
              </w:rPr>
              <w:pict w14:anchorId="78B8D11F">
                <v:line id="_x0000_s3103" style="position:absolute;left:0;text-align:left;flip:x y;z-index:251452416;mso-position-horizontal-relative:text;mso-position-vertical-relative:text" from="394.15pt,301.45pt" to="396.65pt,291.9pt" strokeweight=".57pt"/>
              </w:pict>
            </w:r>
            <w:r>
              <w:rPr>
                <w:noProof/>
              </w:rPr>
              <w:pict w14:anchorId="653B7E62">
                <v:line id="_x0000_s3102" style="position:absolute;left:0;text-align:left;flip:x y;z-index:251453440;mso-position-horizontal-relative:text;mso-position-vertical-relative:text" from="396.65pt,291.9pt" to="400.95pt,273.75pt" strokeweight=".57pt"/>
              </w:pict>
            </w:r>
            <w:r>
              <w:rPr>
                <w:noProof/>
              </w:rPr>
              <w:pict w14:anchorId="366C53A3">
                <v:line id="_x0000_s3101" style="position:absolute;left:0;text-align:left;flip:x y;z-index:251454464;mso-position-horizontal-relative:text;mso-position-vertical-relative:text" from="400.95pt,273.75pt" to="394.9pt,272.55pt" strokeweight=".57pt"/>
              </w:pict>
            </w:r>
            <w:r>
              <w:rPr>
                <w:noProof/>
              </w:rPr>
              <w:pict w14:anchorId="74D16C7A">
                <v:line id="_x0000_s3100" style="position:absolute;left:0;text-align:left;flip:x y;z-index:251455488;mso-position-horizontal-relative:text;mso-position-vertical-relative:text" from="394.9pt,272.55pt" to="383.2pt,264.45pt" strokeweight=".57pt"/>
              </w:pict>
            </w:r>
            <w:r>
              <w:rPr>
                <w:noProof/>
              </w:rPr>
              <w:pict w14:anchorId="213B837A">
                <v:line id="_x0000_s3099" style="position:absolute;left:0;text-align:left;flip:x y;z-index:251456512;mso-position-horizontal-relative:text;mso-position-vertical-relative:text" from="383.2pt,264.45pt" to="372.8pt,261.9pt" strokeweight=".57pt"/>
              </w:pict>
            </w:r>
            <w:r>
              <w:rPr>
                <w:noProof/>
              </w:rPr>
              <w:pict w14:anchorId="032F9C3E">
                <v:line id="_x0000_s3098" style="position:absolute;left:0;text-align:left;flip:x y;z-index:251457536;mso-position-horizontal-relative:text;mso-position-vertical-relative:text" from="372.8pt,261.9pt" to="379.2pt,238.6pt" strokeweight=".57pt"/>
              </w:pict>
            </w:r>
            <w:r>
              <w:rPr>
                <w:noProof/>
              </w:rPr>
              <w:pict w14:anchorId="54899D7C">
                <v:line id="_x0000_s3097" style="position:absolute;left:0;text-align:left;flip:x y;z-index:251458560;mso-position-horizontal-relative:text;mso-position-vertical-relative:text" from="199.75pt,316.25pt" to="230.95pt,325.2pt" strokeweight=".57pt"/>
              </w:pict>
            </w:r>
            <w:r>
              <w:rPr>
                <w:noProof/>
              </w:rPr>
              <w:pict w14:anchorId="3E6B8946">
                <v:line id="_x0000_s3096" style="position:absolute;left:0;text-align:left;flip:x y;z-index:251459584;mso-position-horizontal-relative:text;mso-position-vertical-relative:text" from="230.95pt,325.2pt" to="247.6pt,321.7pt" strokeweight=".57pt"/>
              </w:pict>
            </w:r>
            <w:r>
              <w:rPr>
                <w:noProof/>
              </w:rPr>
              <w:pict w14:anchorId="3E7E0A23">
                <v:line id="_x0000_s3095" style="position:absolute;left:0;text-align:left;flip:x y;z-index:251460608;mso-position-horizontal-relative:text;mso-position-vertical-relative:text" from="247.6pt,321.7pt" to="266.35pt,316.75pt" strokeweight=".57pt"/>
              </w:pict>
            </w:r>
            <w:r>
              <w:rPr>
                <w:noProof/>
              </w:rPr>
              <w:pict w14:anchorId="0457B40A">
                <v:line id="_x0000_s3094" style="position:absolute;left:0;text-align:left;flip:x y;z-index:251461632;mso-position-horizontal-relative:text;mso-position-vertical-relative:text" from="266.35pt,316.75pt" to="310.55pt,326.85pt" strokeweight=".57pt"/>
              </w:pict>
            </w:r>
            <w:r>
              <w:rPr>
                <w:noProof/>
              </w:rPr>
              <w:pict w14:anchorId="33A29683">
                <v:line id="_x0000_s3093" style="position:absolute;left:0;text-align:left;flip:x y;z-index:251462656;mso-position-horizontal-relative:text;mso-position-vertical-relative:text" from="310.55pt,326.85pt" to="349.85pt,355.5pt" strokeweight=".57pt"/>
              </w:pict>
            </w:r>
            <w:r>
              <w:rPr>
                <w:noProof/>
              </w:rPr>
              <w:pict w14:anchorId="7F74DFE0">
                <v:line id="_x0000_s3092" style="position:absolute;left:0;text-align:left;flip:x y;z-index:251463680;mso-position-horizontal-relative:text;mso-position-vertical-relative:text" from="349.85pt,355.5pt" to="376.4pt,375pt" strokeweight=".57pt"/>
              </w:pict>
            </w:r>
            <w:r>
              <w:rPr>
                <w:noProof/>
              </w:rPr>
              <w:pict w14:anchorId="41BD8EBC">
                <v:line id="_x0000_s3091" style="position:absolute;left:0;text-align:left;flip:x y;z-index:251464704;mso-position-horizontal-relative:text;mso-position-vertical-relative:text" from="376.4pt,375pt" to="396.4pt,379.8pt" strokeweight=".57pt"/>
              </w:pict>
            </w:r>
            <w:r>
              <w:rPr>
                <w:noProof/>
              </w:rPr>
              <w:pict w14:anchorId="20198D9A">
                <v:line id="_x0000_s3090" style="position:absolute;left:0;text-align:left;flip:x y;z-index:251465728;mso-position-horizontal-relative:text;mso-position-vertical-relative:text" from="396.4pt,379.8pt" to="395.05pt,384.65pt" strokeweight=".57pt"/>
              </w:pict>
            </w:r>
            <w:r>
              <w:rPr>
                <w:noProof/>
              </w:rPr>
              <w:pict w14:anchorId="0F5A157B">
                <v:line id="_x0000_s3089" style="position:absolute;left:0;text-align:left;flip:x y;z-index:251466752;mso-position-horizontal-relative:text;mso-position-vertical-relative:text" from="395.05pt,384.65pt" to="394.05pt,388.05pt" strokeweight=".57pt"/>
              </w:pict>
            </w:r>
            <w:r>
              <w:rPr>
                <w:noProof/>
              </w:rPr>
              <w:pict w14:anchorId="0DF6BC92">
                <v:line id="_x0000_s3088" style="position:absolute;left:0;text-align:left;flip:x y;z-index:251467776;mso-position-horizontal-relative:text;mso-position-vertical-relative:text" from="394.05pt,388.05pt" to="394.1pt,391.6pt" strokeweight=".57pt"/>
              </w:pict>
            </w:r>
            <w:r>
              <w:rPr>
                <w:noProof/>
              </w:rPr>
              <w:pict w14:anchorId="4DACD8F2">
                <v:line id="_x0000_s3087" style="position:absolute;left:0;text-align:left;flip:x y;z-index:251468800;mso-position-horizontal-relative:text;mso-position-vertical-relative:text" from="394.1pt,391.6pt" to="398.7pt,396.75pt" strokeweight=".57pt"/>
              </w:pict>
            </w:r>
            <w:r>
              <w:rPr>
                <w:noProof/>
              </w:rPr>
              <w:pict w14:anchorId="7B0BA6AF">
                <v:line id="_x0000_s3086" style="position:absolute;left:0;text-align:left;flip:x y;z-index:251469824;mso-position-horizontal-relative:text;mso-position-vertical-relative:text" from="398.7pt,396.75pt" to="376.3pt,493.15pt" strokeweight=".57pt"/>
              </w:pict>
            </w:r>
            <w:r>
              <w:rPr>
                <w:noProof/>
              </w:rPr>
              <w:pict w14:anchorId="09068190">
                <v:line id="_x0000_s3085" style="position:absolute;left:0;text-align:left;flip:x y;z-index:251470848;mso-position-horizontal-relative:text;mso-position-vertical-relative:text" from="376.3pt,493.15pt" to="374.3pt,495.85pt" strokeweight=".57pt"/>
              </w:pict>
            </w:r>
            <w:r>
              <w:rPr>
                <w:noProof/>
              </w:rPr>
              <w:pict w14:anchorId="59A519B3">
                <v:line id="_x0000_s3084" style="position:absolute;left:0;text-align:left;flip:x y;z-index:251471872;mso-position-horizontal-relative:text;mso-position-vertical-relative:text" from="374.3pt,495.85pt" to="371.3pt,497.35pt" strokeweight=".57pt"/>
              </w:pict>
            </w:r>
            <w:r>
              <w:rPr>
                <w:noProof/>
              </w:rPr>
              <w:pict w14:anchorId="2DD7BE32">
                <v:line id="_x0000_s3083" style="position:absolute;left:0;text-align:left;flip:x y;z-index:251472896;mso-position-horizontal-relative:text;mso-position-vertical-relative:text" from="371.3pt,497.35pt" to="364.75pt,497.55pt" strokeweight=".57pt"/>
              </w:pict>
            </w:r>
            <w:r>
              <w:rPr>
                <w:noProof/>
              </w:rPr>
              <w:pict w14:anchorId="48A859A8">
                <v:line id="_x0000_s3082" style="position:absolute;left:0;text-align:left;flip:x y;z-index:251473920;mso-position-horizontal-relative:text;mso-position-vertical-relative:text" from="364.75pt,497.55pt" to="357.6pt,497.7pt" strokeweight=".57pt"/>
              </w:pict>
            </w:r>
            <w:r>
              <w:rPr>
                <w:noProof/>
              </w:rPr>
              <w:pict w14:anchorId="7D846588">
                <v:line id="_x0000_s3081" style="position:absolute;left:0;text-align:left;flip:x y;z-index:251474944;mso-position-horizontal-relative:text;mso-position-vertical-relative:text" from="357.6pt,497.7pt" to="347.95pt,495.1pt" strokeweight=".57pt"/>
              </w:pict>
            </w:r>
            <w:r>
              <w:rPr>
                <w:noProof/>
              </w:rPr>
              <w:pict w14:anchorId="5B381B00">
                <v:line id="_x0000_s3080" style="position:absolute;left:0;text-align:left;flip:x y;z-index:251475968;mso-position-horizontal-relative:text;mso-position-vertical-relative:text" from="347.95pt,495.1pt" to="233.35pt,464.45pt" strokeweight=".57pt"/>
              </w:pict>
            </w:r>
            <w:r>
              <w:rPr>
                <w:noProof/>
              </w:rPr>
              <w:pict w14:anchorId="1270ADF0">
                <v:line id="_x0000_s3079" style="position:absolute;left:0;text-align:left;flip:x y;z-index:251476992;mso-position-horizontal-relative:text;mso-position-vertical-relative:text" from="233.35pt,464.45pt" to="142pt,411.25pt" strokeweight=".57pt"/>
              </w:pict>
            </w:r>
            <w:r>
              <w:rPr>
                <w:noProof/>
              </w:rPr>
              <w:pict w14:anchorId="07CD88FD">
                <v:line id="_x0000_s3078" style="position:absolute;left:0;text-align:left;flip:x y;z-index:251478016;mso-position-horizontal-relative:text;mso-position-vertical-relative:text" from="142pt,411.25pt" to="170.8pt,363.65pt" strokeweight=".57pt"/>
              </w:pict>
            </w:r>
            <w:r>
              <w:rPr>
                <w:noProof/>
              </w:rPr>
              <w:pict w14:anchorId="730CF93F">
                <v:line id="_x0000_s3077" style="position:absolute;left:0;text-align:left;flip:x y;z-index:251479040;mso-position-horizontal-relative:text;mso-position-vertical-relative:text" from="170.8pt,363.65pt" to="155.9pt,354.15pt" strokeweight=".57pt"/>
              </w:pict>
            </w:r>
            <w:r>
              <w:rPr>
                <w:noProof/>
              </w:rPr>
              <w:pict w14:anchorId="53C2CD96">
                <v:line id="_x0000_s3076" style="position:absolute;left:0;text-align:left;flip:x y;z-index:251480064;mso-position-horizontal-relative:text;mso-position-vertical-relative:text" from="155.9pt,354.15pt" to="168.9pt,332.8pt" strokeweight=".57pt"/>
              </w:pict>
            </w:r>
            <w:r>
              <w:rPr>
                <w:noProof/>
              </w:rPr>
              <w:pict w14:anchorId="7355DC50">
                <v:line id="_x0000_s3075" style="position:absolute;left:0;text-align:left;flip:x y;z-index:251481088;mso-position-horizontal-relative:text;mso-position-vertical-relative:text" from="168.9pt,332.8pt" to="183.95pt,341.9pt" strokeweight=".57pt"/>
              </w:pict>
            </w:r>
            <w:r>
              <w:rPr>
                <w:noProof/>
              </w:rPr>
              <w:pict w14:anchorId="3FF1EDB0">
                <v:line id="_x0000_s3074" style="position:absolute;left:0;text-align:left;flip:x y;z-index:251482112;mso-position-horizontal-relative:text;mso-position-vertical-relative:text" from="183.95pt,341.9pt" to="199.75pt,316.25pt" strokeweight=".57pt"/>
              </w:pict>
            </w:r>
            <w:r>
              <w:rPr>
                <w:noProof/>
              </w:rPr>
              <w:pict w14:anchorId="3F383FE5">
                <v:line id="_x0000_s3073" style="position:absolute;left:0;text-align:left;flip:x y;z-index:251483136;mso-position-horizontal-relative:text;mso-position-vertical-relative:text" from="365.5pt,359.35pt" to="349.85pt,355.5pt" strokeweight=".57pt"/>
              </w:pict>
            </w:r>
            <w:r>
              <w:rPr>
                <w:noProof/>
              </w:rPr>
              <w:pict w14:anchorId="6BF80E8D">
                <v:line id="_x0000_s3072" style="position:absolute;left:0;text-align:left;flip:x y;z-index:251484160;mso-position-horizontal-relative:text;mso-position-vertical-relative:text" from="349.85pt,355.5pt" to="310.55pt,326.85pt" strokeweight=".57pt"/>
              </w:pict>
            </w:r>
            <w:r>
              <w:rPr>
                <w:noProof/>
              </w:rPr>
              <w:pict w14:anchorId="265339AD">
                <v:line id="_x0000_s3071" style="position:absolute;left:0;text-align:left;flip:x y;z-index:251485184;mso-position-horizontal-relative:text;mso-position-vertical-relative:text" from="310.55pt,326.85pt" to="317.5pt,304.4pt" strokeweight=".57pt"/>
              </w:pict>
            </w:r>
            <w:r>
              <w:rPr>
                <w:noProof/>
              </w:rPr>
              <w:pict w14:anchorId="61D85E77">
                <v:line id="_x0000_s3070" style="position:absolute;left:0;text-align:left;flip:x y;z-index:251486208;mso-position-horizontal-relative:text;mso-position-vertical-relative:text" from="317.5pt,304.4pt" to="352.7pt,314.1pt" strokeweight=".57pt"/>
              </w:pict>
            </w:r>
            <w:r>
              <w:rPr>
                <w:noProof/>
              </w:rPr>
              <w:pict w14:anchorId="44ACD30C">
                <v:line id="_x0000_s3069" style="position:absolute;left:0;text-align:left;flip:x y;z-index:251487232;mso-position-horizontal-relative:text;mso-position-vertical-relative:text" from="352.7pt,314.1pt" to="363.05pt,316.95pt" strokeweight=".57pt"/>
              </w:pict>
            </w:r>
            <w:r>
              <w:rPr>
                <w:noProof/>
              </w:rPr>
              <w:pict w14:anchorId="352948B4">
                <v:line id="_x0000_s3068" style="position:absolute;left:0;text-align:left;flip:x y;z-index:251488256;mso-position-horizontal-relative:text;mso-position-vertical-relative:text" from="363.05pt,316.95pt" to="361.85pt,321.3pt" strokeweight=".57pt"/>
              </w:pict>
            </w:r>
            <w:r>
              <w:rPr>
                <w:noProof/>
              </w:rPr>
              <w:pict w14:anchorId="0BD6F6F6">
                <v:line id="_x0000_s3067" style="position:absolute;left:0;text-align:left;flip:x y;z-index:251489280;mso-position-horizontal-relative:text;mso-position-vertical-relative:text" from="361.85pt,321.3pt" to="361.45pt,322.9pt" strokeweight=".57pt"/>
              </w:pict>
            </w:r>
            <w:r>
              <w:rPr>
                <w:noProof/>
              </w:rPr>
              <w:pict w14:anchorId="50CCFF7A">
                <v:line id="_x0000_s3066" style="position:absolute;left:0;text-align:left;flip:x y;z-index:251490304;mso-position-horizontal-relative:text;mso-position-vertical-relative:text" from="361.45pt,322.9pt" to="373.7pt,326.15pt" strokeweight=".57pt"/>
              </w:pict>
            </w:r>
            <w:r>
              <w:rPr>
                <w:noProof/>
              </w:rPr>
              <w:pict w14:anchorId="6371C96E">
                <v:line id="_x0000_s3065" style="position:absolute;left:0;text-align:left;flip:x y;z-index:251491328;mso-position-horizontal-relative:text;mso-position-vertical-relative:text" from="373.7pt,326.15pt" to="374.45pt,326.35pt" strokeweight=".57pt"/>
              </w:pict>
            </w:r>
            <w:r>
              <w:rPr>
                <w:noProof/>
              </w:rPr>
              <w:pict w14:anchorId="1F496032">
                <v:line id="_x0000_s3064" style="position:absolute;left:0;text-align:left;flip:x y;z-index:251492352;mso-position-horizontal-relative:text;mso-position-vertical-relative:text" from="374.45pt,326.35pt" to="365.5pt,359.35pt" strokeweight=".57pt"/>
              </w:pict>
            </w:r>
            <w:r>
              <w:rPr>
                <w:noProof/>
              </w:rPr>
              <w:pict w14:anchorId="5CFC32D5">
                <v:line id="_x0000_s3063" style="position:absolute;left:0;text-align:left;flip:x y;z-index:251493376;mso-position-horizontal-relative:text;mso-position-vertical-relative:text" from="381.45pt,321.35pt" to="386.2pt,322.6pt" strokeweight=".57pt"/>
              </w:pict>
            </w:r>
            <w:r>
              <w:rPr>
                <w:noProof/>
              </w:rPr>
              <w:pict w14:anchorId="5236F8F5">
                <v:line id="_x0000_s3062" style="position:absolute;left:0;text-align:left;flip:x y;z-index:251494400;mso-position-horizontal-relative:text;mso-position-vertical-relative:text" from="386.2pt,322.6pt" to="404.95pt,327.25pt" strokeweight=".57pt"/>
              </w:pict>
            </w:r>
            <w:r>
              <w:rPr>
                <w:noProof/>
              </w:rPr>
              <w:pict w14:anchorId="21F9B835">
                <v:line id="_x0000_s3061" style="position:absolute;left:0;text-align:left;flip:x y;z-index:251495424;mso-position-horizontal-relative:text;mso-position-vertical-relative:text" from="404.95pt,327.25pt" to="403.1pt,334.5pt" strokeweight=".57pt"/>
              </w:pict>
            </w:r>
            <w:r>
              <w:rPr>
                <w:noProof/>
              </w:rPr>
              <w:pict w14:anchorId="041C7DA2">
                <v:line id="_x0000_s3060" style="position:absolute;left:0;text-align:left;flip:x y;z-index:251496448;mso-position-horizontal-relative:text;mso-position-vertical-relative:text" from="403.1pt,334.5pt" to="397pt,359.85pt" strokeweight=".57pt"/>
              </w:pict>
            </w:r>
            <w:r>
              <w:rPr>
                <w:noProof/>
              </w:rPr>
              <w:pict w14:anchorId="540C620D">
                <v:line id="_x0000_s3059" style="position:absolute;left:0;text-align:left;flip:x y;z-index:251497472;mso-position-horizontal-relative:text;mso-position-vertical-relative:text" from="397pt,359.85pt" to="398.7pt,360.25pt" strokeweight=".57pt"/>
              </w:pict>
            </w:r>
            <w:r>
              <w:rPr>
                <w:noProof/>
              </w:rPr>
              <w:pict w14:anchorId="7A1A8162">
                <v:line id="_x0000_s3058" style="position:absolute;left:0;text-align:left;flip:x y;z-index:251498496;mso-position-horizontal-relative:text;mso-position-vertical-relative:text" from="398.7pt,360.25pt" to="396.85pt,367.2pt" strokeweight=".57pt"/>
              </w:pict>
            </w:r>
            <w:r>
              <w:rPr>
                <w:noProof/>
              </w:rPr>
              <w:pict w14:anchorId="65E285AF">
                <v:line id="_x0000_s3057" style="position:absolute;left:0;text-align:left;flip:x y;z-index:251499520;mso-position-horizontal-relative:text;mso-position-vertical-relative:text" from="396.85pt,367.2pt" to="380.85pt,363.2pt" strokeweight=".57pt"/>
              </w:pict>
            </w:r>
            <w:r>
              <w:rPr>
                <w:noProof/>
              </w:rPr>
              <w:pict w14:anchorId="3E2F78CB">
                <v:line id="_x0000_s3056" style="position:absolute;left:0;text-align:left;flip:x y;z-index:251500544;mso-position-horizontal-relative:text;mso-position-vertical-relative:text" from="380.85pt,363.2pt" to="380.2pt,365.8pt" strokeweight=".57pt"/>
              </w:pict>
            </w:r>
            <w:r>
              <w:rPr>
                <w:noProof/>
              </w:rPr>
              <w:pict w14:anchorId="3E39E501">
                <v:line id="_x0000_s3055" style="position:absolute;left:0;text-align:left;flip:x y;z-index:251501568;mso-position-horizontal-relative:text;mso-position-vertical-relative:text" from="380.2pt,365.8pt" to="375.1pt,364.6pt" strokeweight=".57pt"/>
              </w:pict>
            </w:r>
            <w:r>
              <w:rPr>
                <w:noProof/>
              </w:rPr>
              <w:pict w14:anchorId="4E13285C">
                <v:line id="_x0000_s3054" style="position:absolute;left:0;text-align:left;flip:x y;z-index:251502592;mso-position-horizontal-relative:text;mso-position-vertical-relative:text" from="375.1pt,364.6pt" to="375.85pt,361.8pt" strokeweight=".57pt"/>
              </w:pict>
            </w:r>
            <w:r>
              <w:rPr>
                <w:noProof/>
              </w:rPr>
              <w:pict w14:anchorId="500038D2">
                <v:line id="_x0000_s3053" style="position:absolute;left:0;text-align:left;flip:x y;z-index:251503616;mso-position-horizontal-relative:text;mso-position-vertical-relative:text" from="375.85pt,361.8pt" to="370.95pt,360.65pt" strokeweight=".57pt"/>
              </w:pict>
            </w:r>
            <w:r>
              <w:rPr>
                <w:noProof/>
              </w:rPr>
              <w:pict w14:anchorId="3390C39B">
                <v:line id="_x0000_s3052" style="position:absolute;left:0;text-align:left;flip:x y;z-index:251504640;mso-position-horizontal-relative:text;mso-position-vertical-relative:text" from="370.95pt,360.65pt" to="381.45pt,321.35pt" strokeweight=".57pt"/>
              </w:pict>
            </w:r>
            <w:r>
              <w:rPr>
                <w:noProof/>
              </w:rPr>
              <w:pict w14:anchorId="53ACD9B0">
                <v:line id="_x0000_s3051" style="position:absolute;left:0;text-align:left;flip:x y;z-index:251505664;mso-position-horizontal-relative:text;mso-position-vertical-relative:text" from="120.8pt,216.05pt" to="173.6pt,204.05pt" strokeweight=".57pt"/>
              </w:pict>
            </w:r>
            <w:r>
              <w:rPr>
                <w:noProof/>
              </w:rPr>
              <w:pict w14:anchorId="2928209C">
                <v:line id="_x0000_s3050" style="position:absolute;left:0;text-align:left;flip:x y;z-index:251506688;mso-position-horizontal-relative:text;mso-position-vertical-relative:text" from="173.6pt,204.05pt" to="181.25pt,238.3pt" strokeweight=".57pt"/>
              </w:pict>
            </w:r>
            <w:r>
              <w:rPr>
                <w:noProof/>
              </w:rPr>
              <w:pict w14:anchorId="0377DB30">
                <v:line id="_x0000_s3049" style="position:absolute;left:0;text-align:left;flip:x y;z-index:251507712;mso-position-horizontal-relative:text;mso-position-vertical-relative:text" from="181.25pt,238.3pt" to="171.65pt,255.15pt" strokeweight=".57pt"/>
              </w:pict>
            </w:r>
            <w:r>
              <w:rPr>
                <w:noProof/>
              </w:rPr>
              <w:pict w14:anchorId="28208419">
                <v:line id="_x0000_s3048" style="position:absolute;left:0;text-align:left;flip:x y;z-index:251508736;mso-position-horizontal-relative:text;mso-position-vertical-relative:text" from="171.65pt,255.15pt" to="157.25pt,280.55pt" strokeweight=".57pt"/>
              </w:pict>
            </w:r>
            <w:r>
              <w:rPr>
                <w:noProof/>
              </w:rPr>
              <w:pict w14:anchorId="02788DC0">
                <v:line id="_x0000_s3047" style="position:absolute;left:0;text-align:left;flip:x y;z-index:251509760;mso-position-horizontal-relative:text;mso-position-vertical-relative:text" from="157.25pt,280.55pt" to="101.6pt,246.65pt" strokeweight=".57pt"/>
              </w:pict>
            </w:r>
            <w:r>
              <w:rPr>
                <w:noProof/>
              </w:rPr>
              <w:pict w14:anchorId="65E2A9FB">
                <v:line id="_x0000_s3046" style="position:absolute;left:0;text-align:left;flip:x y;z-index:251510784;mso-position-horizontal-relative:text;mso-position-vertical-relative:text" from="101.6pt,246.65pt" to="120.8pt,216.05pt" strokeweight=".57pt"/>
              </w:pict>
            </w:r>
            <w:r>
              <w:rPr>
                <w:noProof/>
              </w:rPr>
              <w:pict w14:anchorId="439FFAF8">
                <v:line id="_x0000_s3045" style="position:absolute;left:0;text-align:left;flip:x y;z-index:251511808;mso-position-horizontal-relative:text;mso-position-vertical-relative:text" from="171.65pt,255.15pt" to="181.25pt,238.3pt" strokeweight=".57pt"/>
              </w:pict>
            </w:r>
            <w:r>
              <w:rPr>
                <w:noProof/>
              </w:rPr>
              <w:pict w14:anchorId="6B6BE571">
                <v:line id="_x0000_s3044" style="position:absolute;left:0;text-align:left;flip:x y;z-index:251512832;mso-position-horizontal-relative:text;mso-position-vertical-relative:text" from="181.25pt,238.3pt" to="225.15pt,228.2pt" strokeweight=".57pt"/>
              </w:pict>
            </w:r>
            <w:r>
              <w:rPr>
                <w:noProof/>
              </w:rPr>
              <w:pict w14:anchorId="254E08BA">
                <v:line id="_x0000_s3043" style="position:absolute;left:0;text-align:left;flip:x y;z-index:251513856;mso-position-horizontal-relative:text;mso-position-vertical-relative:text" from="225.15pt,228.2pt" to="230pt,251.2pt" strokeweight=".57pt"/>
              </w:pict>
            </w:r>
            <w:r>
              <w:rPr>
                <w:noProof/>
              </w:rPr>
              <w:pict w14:anchorId="3DB197F8">
                <v:line id="_x0000_s3042" style="position:absolute;left:0;text-align:left;flip:x y;z-index:251514880;mso-position-horizontal-relative:text;mso-position-vertical-relative:text" from="230pt,251.2pt" to="241.85pt,256.25pt" strokeweight=".57pt"/>
              </w:pict>
            </w:r>
            <w:r>
              <w:rPr>
                <w:noProof/>
              </w:rPr>
              <w:pict w14:anchorId="611FDB1C">
                <v:line id="_x0000_s3041" style="position:absolute;left:0;text-align:left;flip:x y;z-index:251515904;mso-position-horizontal-relative:text;mso-position-vertical-relative:text" from="241.85pt,256.25pt" to="242.55pt,260pt" strokeweight=".57pt"/>
              </w:pict>
            </w:r>
            <w:r>
              <w:rPr>
                <w:noProof/>
              </w:rPr>
              <w:pict w14:anchorId="1E25AF18">
                <v:line id="_x0000_s3040" style="position:absolute;left:0;text-align:left;flip:x y;z-index:251516928;mso-position-horizontal-relative:text;mso-position-vertical-relative:text" from="242.55pt,260pt" to="251.5pt,259.05pt" strokeweight=".57pt"/>
              </w:pict>
            </w:r>
            <w:r>
              <w:rPr>
                <w:noProof/>
              </w:rPr>
              <w:pict w14:anchorId="26BAF11B">
                <v:line id="_x0000_s3039" style="position:absolute;left:0;text-align:left;flip:x y;z-index:251517952;mso-position-horizontal-relative:text;mso-position-vertical-relative:text" from="251.5pt,259.05pt" to="258.7pt,257.9pt" strokeweight=".57pt"/>
              </w:pict>
            </w:r>
            <w:r>
              <w:rPr>
                <w:noProof/>
              </w:rPr>
              <w:pict w14:anchorId="6CC053ED">
                <v:line id="_x0000_s3038" style="position:absolute;left:0;text-align:left;flip:x y;z-index:251518976;mso-position-horizontal-relative:text;mso-position-vertical-relative:text" from="258.7pt,257.9pt" to="262.05pt,279.6pt" strokeweight=".57pt"/>
              </w:pict>
            </w:r>
            <w:r>
              <w:rPr>
                <w:noProof/>
              </w:rPr>
              <w:pict w14:anchorId="29609100">
                <v:line id="_x0000_s3037" style="position:absolute;left:0;text-align:left;flip:x y;z-index:251520000;mso-position-horizontal-relative:text;mso-position-vertical-relative:text" from="262.05pt,279.6pt" to="194.6pt,291.15pt" strokeweight=".57pt"/>
              </w:pict>
            </w:r>
            <w:r>
              <w:rPr>
                <w:noProof/>
              </w:rPr>
              <w:pict w14:anchorId="78A78809">
                <v:line id="_x0000_s3036" style="position:absolute;left:0;text-align:left;flip:x y;z-index:251521024;mso-position-horizontal-relative:text;mso-position-vertical-relative:text" from="194.6pt,291.15pt" to="187.95pt,278.85pt" strokeweight=".57pt"/>
              </w:pict>
            </w:r>
            <w:r>
              <w:rPr>
                <w:noProof/>
              </w:rPr>
              <w:pict w14:anchorId="4E1AB5B5">
                <v:line id="_x0000_s3035" style="position:absolute;left:0;text-align:left;flip:x y;z-index:251522048;mso-position-horizontal-relative:text;mso-position-vertical-relative:text" from="187.95pt,278.85pt" to="187pt,273.15pt" strokeweight=".57pt"/>
              </w:pict>
            </w:r>
            <w:r>
              <w:rPr>
                <w:noProof/>
              </w:rPr>
              <w:pict w14:anchorId="71B9C515">
                <v:line id="_x0000_s3034" style="position:absolute;left:0;text-align:left;flip:x y;z-index:251523072;mso-position-horizontal-relative:text;mso-position-vertical-relative:text" from="187pt,273.15pt" to="185.55pt,264.4pt" strokeweight=".57pt"/>
              </w:pict>
            </w:r>
            <w:r>
              <w:rPr>
                <w:noProof/>
              </w:rPr>
              <w:pict w14:anchorId="7ECA98C8">
                <v:line id="_x0000_s3033" style="position:absolute;left:0;text-align:left;flip:x y;z-index:251524096;mso-position-horizontal-relative:text;mso-position-vertical-relative:text" from="185.55pt,264.4pt" to="185.45pt,263.8pt" strokeweight=".57pt"/>
              </w:pict>
            </w:r>
            <w:r>
              <w:rPr>
                <w:noProof/>
              </w:rPr>
              <w:pict w14:anchorId="3D542F10">
                <v:line id="_x0000_s3032" style="position:absolute;left:0;text-align:left;flip:x y;z-index:251525120;mso-position-horizontal-relative:text;mso-position-vertical-relative:text" from="185.45pt,263.8pt" to="171.65pt,255.15pt" strokeweight=".57pt"/>
              </w:pict>
            </w:r>
            <w:r>
              <w:rPr>
                <w:noProof/>
              </w:rPr>
              <w:pict w14:anchorId="619E3CC5">
                <v:line id="_x0000_s3031" style="position:absolute;left:0;text-align:left;flip:x y;z-index:251526144;mso-position-horizontal-relative:text;mso-position-vertical-relative:text" from="101.6pt,246.65pt" to="157.25pt,280.55pt" strokeweight=".57pt"/>
              </w:pict>
            </w:r>
            <w:r>
              <w:rPr>
                <w:noProof/>
              </w:rPr>
              <w:pict w14:anchorId="0E8E481B">
                <v:line id="_x0000_s3030" style="position:absolute;left:0;text-align:left;flip:x y;z-index:251527168;mso-position-horizontal-relative:text;mso-position-vertical-relative:text" from="157.25pt,280.55pt" to="161.4pt,285.75pt" strokeweight=".57pt"/>
              </w:pict>
            </w:r>
            <w:r>
              <w:rPr>
                <w:noProof/>
              </w:rPr>
              <w:pict w14:anchorId="0370F4ED">
                <v:line id="_x0000_s3029" style="position:absolute;left:0;text-align:left;flip:x y;z-index:251528192;mso-position-horizontal-relative:text;mso-position-vertical-relative:text" from="161.4pt,285.75pt" to="179.85pt,297.3pt" strokeweight=".57pt"/>
              </w:pict>
            </w:r>
            <w:r>
              <w:rPr>
                <w:noProof/>
              </w:rPr>
              <w:pict w14:anchorId="1F70D5A8">
                <v:line id="_x0000_s3028" style="position:absolute;left:0;text-align:left;flip:x y;z-index:251529216;mso-position-horizontal-relative:text;mso-position-vertical-relative:text" from="179.85pt,297.3pt" to="135.5pt,370.1pt" strokeweight=".57pt"/>
              </w:pict>
            </w:r>
            <w:r>
              <w:rPr>
                <w:noProof/>
              </w:rPr>
              <w:pict w14:anchorId="46C1524A">
                <v:line id="_x0000_s3027" style="position:absolute;left:0;text-align:left;flip:x y;z-index:251530240;mso-position-horizontal-relative:text;mso-position-vertical-relative:text" from="135.5pt,370.1pt" to="118.5pt,359.75pt" strokeweight=".57pt"/>
              </w:pict>
            </w:r>
            <w:r>
              <w:rPr>
                <w:noProof/>
              </w:rPr>
              <w:pict w14:anchorId="017ECCEF">
                <v:line id="_x0000_s3026" style="position:absolute;left:0;text-align:left;flip:x y;z-index:251531264;mso-position-horizontal-relative:text;mso-position-vertical-relative:text" from="118.5pt,359.75pt" to="119.45pt,354.9pt" strokeweight=".57pt"/>
              </w:pict>
            </w:r>
            <w:r>
              <w:rPr>
                <w:noProof/>
              </w:rPr>
              <w:pict w14:anchorId="78889D73">
                <v:line id="_x0000_s3025" style="position:absolute;left:0;text-align:left;flip:x y;z-index:251532288;mso-position-horizontal-relative:text;mso-position-vertical-relative:text" from="119.45pt,354.9pt" to="114pt,351.1pt" strokeweight=".57pt"/>
              </w:pict>
            </w:r>
            <w:r>
              <w:rPr>
                <w:noProof/>
              </w:rPr>
              <w:pict w14:anchorId="2C0D4090">
                <v:line id="_x0000_s3024" style="position:absolute;left:0;text-align:left;flip:x y;z-index:251533312;mso-position-horizontal-relative:text;mso-position-vertical-relative:text" from="114pt,351.1pt" to="102.25pt,343.3pt" strokeweight=".57pt"/>
              </w:pict>
            </w:r>
            <w:r>
              <w:rPr>
                <w:noProof/>
              </w:rPr>
              <w:pict w14:anchorId="13729607">
                <v:line id="_x0000_s3023" style="position:absolute;left:0;text-align:left;flip:x y;z-index:251534336;mso-position-horizontal-relative:text;mso-position-vertical-relative:text" from="102.25pt,343.3pt" to="125.4pt,311.3pt" strokeweight=".57pt"/>
              </w:pict>
            </w:r>
            <w:r>
              <w:rPr>
                <w:noProof/>
              </w:rPr>
              <w:pict w14:anchorId="2DF2497C">
                <v:line id="_x0000_s3022" style="position:absolute;left:0;text-align:left;flip:x y;z-index:251535360;mso-position-horizontal-relative:text;mso-position-vertical-relative:text" from="125.4pt,311.3pt" to="79.05pt,281.85pt" strokeweight=".57pt"/>
              </w:pict>
            </w:r>
            <w:r>
              <w:rPr>
                <w:noProof/>
              </w:rPr>
              <w:pict w14:anchorId="42F9E3B4">
                <v:line id="_x0000_s3021" style="position:absolute;left:0;text-align:left;flip:x y;z-index:251536384;mso-position-horizontal-relative:text;mso-position-vertical-relative:text" from="79.05pt,281.85pt" to="101.6pt,246.65pt" strokeweight=".57pt"/>
              </w:pict>
            </w:r>
            <w:r>
              <w:rPr>
                <w:noProof/>
              </w:rPr>
              <w:pict w14:anchorId="07A13913">
                <v:line id="_x0000_s3020" style="position:absolute;left:0;text-align:left;flip:x y;z-index:251537408;mso-position-horizontal-relative:text;mso-position-vertical-relative:text" from="173.6pt,204.05pt" to="190.65pt,200.15pt" strokeweight=".57pt"/>
              </w:pict>
            </w:r>
            <w:r>
              <w:rPr>
                <w:noProof/>
              </w:rPr>
              <w:pict w14:anchorId="4F1748B8">
                <v:line id="_x0000_s3019" style="position:absolute;left:0;text-align:left;flip:x y;z-index:251538432;mso-position-horizontal-relative:text;mso-position-vertical-relative:text" from="190.65pt,200.15pt" to="186.9pt,181.4pt" strokeweight=".57pt"/>
              </w:pict>
            </w:r>
            <w:r>
              <w:rPr>
                <w:noProof/>
              </w:rPr>
              <w:pict w14:anchorId="4B4DAB3C">
                <v:line id="_x0000_s3018" style="position:absolute;left:0;text-align:left;flip:x y;z-index:251539456;mso-position-horizontal-relative:text;mso-position-vertical-relative:text" from="186.9pt,181.4pt" to="200.1pt,178.75pt" strokeweight=".57pt"/>
              </w:pict>
            </w:r>
            <w:r>
              <w:rPr>
                <w:noProof/>
              </w:rPr>
              <w:pict w14:anchorId="7DAF0851">
                <v:line id="_x0000_s3017" style="position:absolute;left:0;text-align:left;flip:x y;z-index:251540480;mso-position-horizontal-relative:text;mso-position-vertical-relative:text" from="200.1pt,178.75pt" to="218.6pt,174.95pt" strokeweight=".57pt"/>
              </w:pict>
            </w:r>
            <w:r>
              <w:rPr>
                <w:noProof/>
              </w:rPr>
              <w:pict w14:anchorId="3EDEFE5E">
                <v:line id="_x0000_s3016" style="position:absolute;left:0;text-align:left;flip:x y;z-index:251541504;mso-position-horizontal-relative:text;mso-position-vertical-relative:text" from="218.6pt,174.95pt" to="226.35pt,173.4pt" strokeweight=".57pt"/>
              </w:pict>
            </w:r>
            <w:r>
              <w:rPr>
                <w:noProof/>
              </w:rPr>
              <w:pict w14:anchorId="0BD12834">
                <v:line id="_x0000_s3015" style="position:absolute;left:0;text-align:left;flip:x y;z-index:251542528;mso-position-horizontal-relative:text;mso-position-vertical-relative:text" from="226.35pt,173.4pt" to="226.65pt,173.3pt" strokeweight=".57pt"/>
              </w:pict>
            </w:r>
            <w:r>
              <w:rPr>
                <w:noProof/>
              </w:rPr>
              <w:pict w14:anchorId="72001460">
                <v:line id="_x0000_s3014" style="position:absolute;left:0;text-align:left;flip:x y;z-index:251543552;mso-position-horizontal-relative:text;mso-position-vertical-relative:text" from="226.65pt,173.3pt" to="238.6pt,171.1pt" strokeweight=".57pt"/>
              </w:pict>
            </w:r>
            <w:r>
              <w:rPr>
                <w:noProof/>
              </w:rPr>
              <w:pict w14:anchorId="081A9DA4">
                <v:line id="_x0000_s3013" style="position:absolute;left:0;text-align:left;flip:x y;z-index:251544576;mso-position-horizontal-relative:text;mso-position-vertical-relative:text" from="238.6pt,171.1pt" to="239pt,171pt" strokeweight=".57pt"/>
              </w:pict>
            </w:r>
            <w:r>
              <w:rPr>
                <w:noProof/>
              </w:rPr>
              <w:pict w14:anchorId="001E4C50">
                <v:line id="_x0000_s3012" style="position:absolute;left:0;text-align:left;flip:x y;z-index:251545600;mso-position-horizontal-relative:text;mso-position-vertical-relative:text" from="239pt,171pt" to="239.7pt,175pt" strokeweight=".57pt"/>
              </w:pict>
            </w:r>
            <w:r>
              <w:rPr>
                <w:noProof/>
              </w:rPr>
              <w:pict w14:anchorId="2562413A">
                <v:line id="_x0000_s3011" style="position:absolute;left:0;text-align:left;flip:x y;z-index:251546624;mso-position-horizontal-relative:text;mso-position-vertical-relative:text" from="239.7pt,175pt" to="241.45pt,174.55pt" strokeweight=".57pt"/>
              </w:pict>
            </w:r>
            <w:r>
              <w:rPr>
                <w:noProof/>
              </w:rPr>
              <w:pict w14:anchorId="456D0F56">
                <v:line id="_x0000_s3010" style="position:absolute;left:0;text-align:left;flip:x y;z-index:251547648;mso-position-horizontal-relative:text;mso-position-vertical-relative:text" from="241.45pt,174.55pt" to="255.95pt,253.5pt" strokeweight=".57pt"/>
              </w:pict>
            </w:r>
            <w:r>
              <w:rPr>
                <w:noProof/>
              </w:rPr>
              <w:pict w14:anchorId="03F22020">
                <v:line id="_x0000_s3009" style="position:absolute;left:0;text-align:left;flip:x y;z-index:251548672;mso-position-horizontal-relative:text;mso-position-vertical-relative:text" from="255.95pt,253.5pt" to="241.85pt,256.25pt" strokeweight=".57pt"/>
              </w:pict>
            </w:r>
            <w:r>
              <w:rPr>
                <w:noProof/>
              </w:rPr>
              <w:pict w14:anchorId="7AC722D8">
                <v:line id="_x0000_s3008" style="position:absolute;left:0;text-align:left;flip:x y;z-index:251549696;mso-position-horizontal-relative:text;mso-position-vertical-relative:text" from="241.85pt,256.25pt" to="230pt,251.2pt" strokeweight=".57pt"/>
              </w:pict>
            </w:r>
            <w:r>
              <w:rPr>
                <w:noProof/>
              </w:rPr>
              <w:pict w14:anchorId="4490B3A7">
                <v:line id="_x0000_s3007" style="position:absolute;left:0;text-align:left;flip:x y;z-index:251550720;mso-position-horizontal-relative:text;mso-position-vertical-relative:text" from="230pt,251.2pt" to="225.15pt,228.2pt" strokeweight=".57pt"/>
              </w:pict>
            </w:r>
            <w:r>
              <w:rPr>
                <w:noProof/>
              </w:rPr>
              <w:pict w14:anchorId="7E48D8D1">
                <v:line id="_x0000_s3006" style="position:absolute;left:0;text-align:left;flip:x y;z-index:251551744;mso-position-horizontal-relative:text;mso-position-vertical-relative:text" from="225.15pt,228.2pt" to="181.25pt,238.3pt" strokeweight=".57pt"/>
              </w:pict>
            </w:r>
            <w:r>
              <w:rPr>
                <w:noProof/>
              </w:rPr>
              <w:pict w14:anchorId="4BB2D13F">
                <v:line id="_x0000_s3005" style="position:absolute;left:0;text-align:left;flip:x y;z-index:251552768;mso-position-horizontal-relative:text;mso-position-vertical-relative:text" from="181.25pt,238.3pt" to="173.6pt,204.05pt" strokeweight=".57pt"/>
              </w:pict>
            </w:r>
            <w:r>
              <w:rPr>
                <w:noProof/>
              </w:rPr>
              <w:pict w14:anchorId="26123987">
                <v:line id="_x0000_s3004" style="position:absolute;left:0;text-align:left;flip:x y;z-index:251553792;mso-position-horizontal-relative:text;mso-position-vertical-relative:text" from="25.8pt,339.1pt" to="41.1pt,314.3pt" strokeweight=".57pt"/>
              </w:pict>
            </w:r>
            <w:r>
              <w:rPr>
                <w:noProof/>
              </w:rPr>
              <w:pict w14:anchorId="2435A924">
                <v:line id="_x0000_s3003" style="position:absolute;left:0;text-align:left;flip:x y;z-index:251554816;mso-position-horizontal-relative:text;mso-position-vertical-relative:text" from="41.1pt,314.3pt" to="47.5pt,317.75pt" strokeweight=".57pt"/>
              </w:pict>
            </w:r>
            <w:r>
              <w:rPr>
                <w:noProof/>
              </w:rPr>
              <w:pict w14:anchorId="39A68D4A">
                <v:line id="_x0000_s3002" style="position:absolute;left:0;text-align:left;flip:x y;z-index:251555840;mso-position-horizontal-relative:text;mso-position-vertical-relative:text" from="47.5pt,317.75pt" to="62.95pt,307.3pt" strokeweight=".57pt"/>
              </w:pict>
            </w:r>
            <w:r>
              <w:rPr>
                <w:noProof/>
              </w:rPr>
              <w:pict w14:anchorId="45872719">
                <v:line id="_x0000_s3001" style="position:absolute;left:0;text-align:left;flip:x y;z-index:251556864;mso-position-horizontal-relative:text;mso-position-vertical-relative:text" from="62.95pt,307.3pt" to="79.05pt,281.85pt" strokeweight=".57pt"/>
              </w:pict>
            </w:r>
            <w:r>
              <w:rPr>
                <w:noProof/>
              </w:rPr>
              <w:pict w14:anchorId="6CF3D467">
                <v:line id="_x0000_s3000" style="position:absolute;left:0;text-align:left;flip:x y;z-index:251557888;mso-position-horizontal-relative:text;mso-position-vertical-relative:text" from="79.05pt,281.85pt" to="125.4pt,311.3pt" strokeweight=".57pt"/>
              </w:pict>
            </w:r>
            <w:r>
              <w:rPr>
                <w:noProof/>
              </w:rPr>
              <w:pict w14:anchorId="612869F4">
                <v:line id="_x0000_s2999" style="position:absolute;left:0;text-align:left;flip:x y;z-index:251558912;mso-position-horizontal-relative:text;mso-position-vertical-relative:text" from="125.4pt,311.3pt" to="102.25pt,343.3pt" strokeweight=".57pt"/>
              </w:pict>
            </w:r>
            <w:r>
              <w:rPr>
                <w:noProof/>
              </w:rPr>
              <w:pict w14:anchorId="66759D44">
                <v:line id="_x0000_s2998" style="position:absolute;left:0;text-align:left;flip:x y;z-index:251559936;mso-position-horizontal-relative:text;mso-position-vertical-relative:text" from="102.25pt,343.3pt" to="114pt,351.1pt" strokeweight=".57pt"/>
              </w:pict>
            </w:r>
            <w:r>
              <w:rPr>
                <w:noProof/>
              </w:rPr>
              <w:pict w14:anchorId="491F1B8F">
                <v:line id="_x0000_s2997" style="position:absolute;left:0;text-align:left;flip:x y;z-index:251560960;mso-position-horizontal-relative:text;mso-position-vertical-relative:text" from="114pt,351.1pt" to="108.3pt,360.65pt" strokeweight=".57pt"/>
              </w:pict>
            </w:r>
            <w:r>
              <w:rPr>
                <w:noProof/>
              </w:rPr>
              <w:pict w14:anchorId="49711F54">
                <v:line id="_x0000_s2996" style="position:absolute;left:0;text-align:left;flip:x y;z-index:251561984;mso-position-horizontal-relative:text;mso-position-vertical-relative:text" from="108.3pt,360.65pt" to="115.65pt,364.45pt" strokeweight=".57pt"/>
              </w:pict>
            </w:r>
            <w:r>
              <w:rPr>
                <w:noProof/>
              </w:rPr>
              <w:pict w14:anchorId="13CBC651">
                <v:line id="_x0000_s2995" style="position:absolute;left:0;text-align:left;flip:x y;z-index:251563008;mso-position-horizontal-relative:text;mso-position-vertical-relative:text" from="115.65pt,364.45pt" to="120.95pt,374.3pt" strokeweight=".57pt"/>
              </w:pict>
            </w:r>
            <w:r>
              <w:rPr>
                <w:noProof/>
              </w:rPr>
              <w:pict w14:anchorId="0B83BB04">
                <v:line id="_x0000_s2994" style="position:absolute;left:0;text-align:left;flip:x y;z-index:251564032;mso-position-horizontal-relative:text;mso-position-vertical-relative:text" from="120.95pt,374.3pt" to="110.8pt,389.75pt" strokeweight=".57pt"/>
              </w:pict>
            </w:r>
            <w:r>
              <w:rPr>
                <w:noProof/>
              </w:rPr>
              <w:pict w14:anchorId="57AA34A9">
                <v:line id="_x0000_s2993" style="position:absolute;left:0;text-align:left;flip:x y;z-index:251565056;mso-position-horizontal-relative:text;mso-position-vertical-relative:text" from="110.8pt,389.75pt" to="25.8pt,339.1pt" strokeweight=".57pt"/>
              </w:pict>
            </w:r>
            <w:r>
              <w:rPr>
                <w:noProof/>
              </w:rPr>
              <w:pict w14:anchorId="37B317AE">
                <v:line id="_x0000_s2992" style="position:absolute;left:0;text-align:left;flip:x y;z-index:251566080;mso-position-horizontal-relative:text;mso-position-vertical-relative:text" from="230.75pt,324.15pt" to="236.2pt,323.1pt" strokeweight=".57pt"/>
              </w:pict>
            </w:r>
            <w:r>
              <w:rPr>
                <w:noProof/>
              </w:rPr>
              <w:pict w14:anchorId="6CA03158">
                <v:line id="_x0000_s2991" style="position:absolute;left:0;text-align:left;flip:x y;z-index:251567104;mso-position-horizontal-relative:text;mso-position-vertical-relative:text" from="236.2pt,323.1pt" to="236.15pt,322.8pt" strokeweight=".57pt"/>
              </w:pict>
            </w:r>
            <w:r>
              <w:rPr>
                <w:noProof/>
              </w:rPr>
              <w:pict w14:anchorId="5891F394">
                <v:line id="_x0000_s2990" style="position:absolute;left:0;text-align:left;flip:x y;z-index:251568128;mso-position-horizontal-relative:text;mso-position-vertical-relative:text" from="236.15pt,322.8pt" to="247.4pt,320.65pt" strokeweight=".57pt"/>
              </w:pict>
            </w:r>
            <w:r>
              <w:rPr>
                <w:noProof/>
              </w:rPr>
              <w:pict w14:anchorId="723A6348">
                <v:line id="_x0000_s2989" style="position:absolute;left:0;text-align:left;flip:x y;z-index:251569152;mso-position-horizontal-relative:text;mso-position-vertical-relative:text" from="247.4pt,320.65pt" to="246.3pt,314.9pt" strokeweight=".57pt"/>
              </w:pict>
            </w:r>
            <w:r>
              <w:rPr>
                <w:noProof/>
              </w:rPr>
              <w:pict w14:anchorId="44FFBE49">
                <v:line id="_x0000_s2988" style="position:absolute;left:0;text-align:left;flip:x y;z-index:251570176;mso-position-horizontal-relative:text;mso-position-vertical-relative:text" from="246.3pt,314.9pt" to="235.05pt,317pt" strokeweight=".57pt"/>
              </w:pict>
            </w:r>
            <w:r>
              <w:rPr>
                <w:noProof/>
              </w:rPr>
              <w:pict w14:anchorId="2233DD8C">
                <v:line id="_x0000_s2987" style="position:absolute;left:0;text-align:left;flip:x y;z-index:251571200;mso-position-horizontal-relative:text;mso-position-vertical-relative:text" from="235.05pt,317pt" to="235pt,316.7pt" strokeweight=".57pt"/>
              </w:pict>
            </w:r>
            <w:r>
              <w:rPr>
                <w:noProof/>
              </w:rPr>
              <w:pict w14:anchorId="3AC71455">
                <v:line id="_x0000_s2986" style="position:absolute;left:0;text-align:left;flip:x y;z-index:251572224;mso-position-horizontal-relative:text;mso-position-vertical-relative:text" from="235pt,316.7pt" to="229.45pt,317.55pt" strokeweight=".57pt"/>
              </w:pict>
            </w:r>
            <w:r>
              <w:rPr>
                <w:noProof/>
              </w:rPr>
              <w:pict w14:anchorId="0263DDDE">
                <v:line id="_x0000_s2985" style="position:absolute;left:0;text-align:left;flip:x y;z-index:251573248;mso-position-horizontal-relative:text;mso-position-vertical-relative:text" from="229.45pt,317.55pt" to="230.75pt,324.15pt" strokeweight=".57pt"/>
              </w:pict>
            </w:r>
            <w:r>
              <w:rPr>
                <w:noProof/>
              </w:rPr>
              <w:pict w14:anchorId="4C435115">
                <v:line id="_x0000_s2984" style="position:absolute;left:0;text-align:left;flip:x y;z-index:251574272;mso-position-horizontal-relative:text;mso-position-vertical-relative:text" from="169.5pt,334.2pt" to="174.25pt,337.05pt" strokeweight=".57pt"/>
              </w:pict>
            </w:r>
            <w:r>
              <w:rPr>
                <w:noProof/>
              </w:rPr>
              <w:pict w14:anchorId="4D8A7EC1">
                <v:line id="_x0000_s2983" style="position:absolute;left:0;text-align:left;flip:x y;z-index:251575296;mso-position-horizontal-relative:text;mso-position-vertical-relative:text" from="174.25pt,337.05pt" to="162.3pt,356.75pt" strokeweight=".57pt"/>
              </w:pict>
            </w:r>
            <w:r>
              <w:rPr>
                <w:noProof/>
              </w:rPr>
              <w:pict w14:anchorId="552D80B6">
                <v:line id="_x0000_s2982" style="position:absolute;left:0;text-align:left;flip:x y;z-index:251576320;mso-position-horizontal-relative:text;mso-position-vertical-relative:text" from="162.3pt,356.75pt" to="157.6pt,353.9pt" strokeweight=".57pt"/>
              </w:pict>
            </w:r>
            <w:r>
              <w:rPr>
                <w:noProof/>
              </w:rPr>
              <w:pict w14:anchorId="4DAFB4B6">
                <v:line id="_x0000_s2981" style="position:absolute;left:0;text-align:left;flip:x y;z-index:251577344;mso-position-horizontal-relative:text;mso-position-vertical-relative:text" from="157.6pt,353.9pt" to="169.5pt,334.2pt" strokeweight=".57pt"/>
              </w:pict>
            </w:r>
            <w:r>
              <w:rPr>
                <w:noProof/>
              </w:rPr>
              <w:pict w14:anchorId="68B487DA">
                <v:oval id="_x0000_s2980" style="position:absolute;left:0;text-align:left;margin-left:203.35pt;margin-top:148.3pt;width:4.25pt;height:4.25pt;z-index:251578368;mso-position-horizontal-relative:text;mso-position-vertical-relative:text" fillcolor="black"/>
              </w:pict>
            </w:r>
            <w:r>
              <w:rPr>
                <w:noProof/>
              </w:rPr>
              <w:pict w14:anchorId="70CC98F3">
                <v:oval id="_x0000_s2979" style="position:absolute;left:0;text-align:left;margin-left:238.1pt;margin-top:141.25pt;width:4.25pt;height:4.25pt;z-index:251579392;mso-position-horizontal-relative:text;mso-position-vertical-relative:text" fillcolor="black"/>
              </w:pict>
            </w:r>
            <w:r>
              <w:rPr>
                <w:noProof/>
              </w:rPr>
              <w:pict w14:anchorId="74148B8C">
                <v:oval id="_x0000_s2978" style="position:absolute;left:0;text-align:left;margin-left:253.2pt;margin-top:138.2pt;width:4.25pt;height:4.25pt;z-index:251580416;mso-position-horizontal-relative:text;mso-position-vertical-relative:text" fillcolor="black"/>
              </w:pict>
            </w:r>
            <w:r>
              <w:rPr>
                <w:noProof/>
              </w:rPr>
              <w:pict w14:anchorId="533A8201">
                <v:oval id="_x0000_s2977" style="position:absolute;left:0;text-align:left;margin-left:256.7pt;margin-top:156.4pt;width:4.25pt;height:4.25pt;z-index:251581440;mso-position-horizontal-relative:text;mso-position-vertical-relative:text" fillcolor="black"/>
              </w:pict>
            </w:r>
            <w:r>
              <w:rPr>
                <w:noProof/>
              </w:rPr>
              <w:pict w14:anchorId="069A3BDB">
                <v:oval id="_x0000_s2976" style="position:absolute;left:0;text-align:left;margin-left:258.3pt;margin-top:164.8pt;width:4.25pt;height:4.25pt;z-index:251582464;mso-position-horizontal-relative:text;mso-position-vertical-relative:text" fillcolor="black"/>
              </w:pict>
            </w:r>
            <w:r>
              <w:rPr>
                <w:noProof/>
              </w:rPr>
              <w:pict w14:anchorId="65F6EBB7">
                <v:oval id="_x0000_s2975" style="position:absolute;left:0;text-align:left;margin-left:241.6pt;margin-top:168.05pt;width:4.25pt;height:4.25pt;z-index:251583488;mso-position-horizontal-relative:text;mso-position-vertical-relative:text" fillcolor="black"/>
              </w:pict>
            </w:r>
            <w:r>
              <w:rPr>
                <w:noProof/>
              </w:rPr>
              <w:pict w14:anchorId="4CBDBD4C">
                <v:oval id="_x0000_s2974" style="position:absolute;left:0;text-align:left;margin-left:239.9pt;margin-top:168.35pt;width:4.25pt;height:4.25pt;z-index:251584512;mso-position-horizontal-relative:text;mso-position-vertical-relative:text" fillcolor="black"/>
              </w:pict>
            </w:r>
            <w:r>
              <w:rPr>
                <w:noProof/>
              </w:rPr>
              <w:pict w14:anchorId="2613E314">
                <v:oval id="_x0000_s2973" style="position:absolute;left:0;text-align:left;margin-left:236.85pt;margin-top:168.9pt;width:4.25pt;height:4.25pt;z-index:251585536;mso-position-horizontal-relative:text;mso-position-vertical-relative:text" fillcolor="black"/>
              </w:pict>
            </w:r>
            <w:r>
              <w:rPr>
                <w:noProof/>
              </w:rPr>
              <w:pict w14:anchorId="63FB4144">
                <v:oval id="_x0000_s2972" style="position:absolute;left:0;text-align:left;margin-left:236.45pt;margin-top:168.95pt;width:4.25pt;height:4.25pt;z-index:251586560;mso-position-horizontal-relative:text;mso-position-vertical-relative:text" fillcolor="black"/>
              </w:pict>
            </w:r>
            <w:r>
              <w:rPr>
                <w:noProof/>
              </w:rPr>
              <w:pict w14:anchorId="3903C716">
                <v:oval id="_x0000_s2971" style="position:absolute;left:0;text-align:left;margin-left:224.55pt;margin-top:171.2pt;width:4.25pt;height:4.25pt;z-index:251587584;mso-position-horizontal-relative:text;mso-position-vertical-relative:text" fillcolor="black"/>
              </w:pict>
            </w:r>
            <w:r>
              <w:rPr>
                <w:noProof/>
              </w:rPr>
              <w:pict w14:anchorId="60F97AB8">
                <v:oval id="_x0000_s2970" style="position:absolute;left:0;text-align:left;margin-left:224.2pt;margin-top:171.25pt;width:4.25pt;height:4.25pt;z-index:251588608;mso-position-horizontal-relative:text;mso-position-vertical-relative:text" fillcolor="black"/>
              </w:pict>
            </w:r>
            <w:r>
              <w:rPr>
                <w:noProof/>
              </w:rPr>
              <w:pict w14:anchorId="5DE5DBFA">
                <v:oval id="_x0000_s2969" style="position:absolute;left:0;text-align:left;margin-left:216.45pt;margin-top:172.85pt;width:4.25pt;height:4.25pt;z-index:251589632;mso-position-horizontal-relative:text;mso-position-vertical-relative:text" fillcolor="black"/>
              </w:pict>
            </w:r>
            <w:r>
              <w:rPr>
                <w:noProof/>
              </w:rPr>
              <w:pict w14:anchorId="5634FEAE">
                <v:oval id="_x0000_s2968" style="position:absolute;left:0;text-align:left;margin-left:208.4pt;margin-top:174.5pt;width:4.25pt;height:4.25pt;z-index:251590656;mso-position-horizontal-relative:text;mso-position-vertical-relative:text" fillcolor="black"/>
              </w:pict>
            </w:r>
            <w:r>
              <w:rPr>
                <w:noProof/>
              </w:rPr>
              <w:pict w14:anchorId="4A1B3286">
                <v:oval id="_x0000_s2967" style="position:absolute;left:0;text-align:left;margin-left:207.05pt;margin-top:167.6pt;width:4.25pt;height:4.25pt;z-index:251591680;mso-position-horizontal-relative:text;mso-position-vertical-relative:text" fillcolor="black"/>
              </w:pict>
            </w:r>
            <w:r>
              <w:rPr>
                <w:noProof/>
              </w:rPr>
              <w:pict w14:anchorId="106E2C4E">
                <v:oval id="_x0000_s2966" style="position:absolute;left:0;text-align:left;margin-left:203.35pt;margin-top:148.3pt;width:4.25pt;height:4.25pt;z-index:251592704;mso-position-horizontal-relative:text;mso-position-vertical-relative:text" fillcolor="black"/>
              </w:pict>
            </w:r>
            <w:r>
              <w:rPr>
                <w:noProof/>
              </w:rPr>
              <w:pict w14:anchorId="6DA655D8">
                <v:oval id="_x0000_s2965" style="position:absolute;left:0;text-align:left;margin-left:179.45pt;margin-top:151.4pt;width:4.25pt;height:4.25pt;z-index:251593728;mso-position-horizontal-relative:text;mso-position-vertical-relative:text" fillcolor="black"/>
              </w:pict>
            </w:r>
            <w:r>
              <w:rPr>
                <w:noProof/>
              </w:rPr>
              <w:pict w14:anchorId="21383170">
                <v:oval id="_x0000_s2964" style="position:absolute;left:0;text-align:left;margin-left:256.8pt;margin-top:134.05pt;width:4.25pt;height:4.25pt;z-index:251594752;mso-position-horizontal-relative:text;mso-position-vertical-relative:text" fillcolor="black"/>
              </w:pict>
            </w:r>
            <w:r>
              <w:rPr>
                <w:noProof/>
              </w:rPr>
              <w:pict w14:anchorId="03CD53CF">
                <v:oval id="_x0000_s2963" style="position:absolute;left:0;text-align:left;margin-left:262.55pt;margin-top:132.7pt;width:4.25pt;height:4.25pt;z-index:251595776;mso-position-horizontal-relative:text;mso-position-vertical-relative:text" fillcolor="black"/>
              </w:pict>
            </w:r>
            <w:r>
              <w:rPr>
                <w:noProof/>
              </w:rPr>
              <w:pict w14:anchorId="7714CF90">
                <v:oval id="_x0000_s2962" style="position:absolute;left:0;text-align:left;margin-left:263.8pt;margin-top:137.15pt;width:4.25pt;height:4.25pt;z-index:251596800;mso-position-horizontal-relative:text;mso-position-vertical-relative:text" fillcolor="black"/>
              </w:pict>
            </w:r>
            <w:r>
              <w:rPr>
                <w:noProof/>
              </w:rPr>
              <w:pict w14:anchorId="746BBD52">
                <v:oval id="_x0000_s2961" style="position:absolute;left:0;text-align:left;margin-left:266.2pt;margin-top:145.5pt;width:4.25pt;height:4.25pt;z-index:251597824;mso-position-horizontal-relative:text;mso-position-vertical-relative:text" fillcolor="black"/>
              </w:pict>
            </w:r>
            <w:r>
              <w:rPr>
                <w:noProof/>
              </w:rPr>
              <w:pict w14:anchorId="644AF649">
                <v:oval id="_x0000_s2960" style="position:absolute;left:0;text-align:left;margin-left:270.3pt;margin-top:168.35pt;width:4.25pt;height:4.25pt;z-index:251598848;mso-position-horizontal-relative:text;mso-position-vertical-relative:text" fillcolor="black"/>
              </w:pict>
            </w:r>
            <w:r>
              <w:rPr>
                <w:noProof/>
              </w:rPr>
              <w:pict w14:anchorId="2AD74655">
                <v:oval id="_x0000_s2959" style="position:absolute;left:0;text-align:left;margin-left:266.8pt;margin-top:179pt;width:4.25pt;height:4.25pt;z-index:251599872;mso-position-horizontal-relative:text;mso-position-vertical-relative:text" fillcolor="black"/>
              </w:pict>
            </w:r>
            <w:r>
              <w:rPr>
                <w:noProof/>
              </w:rPr>
              <w:pict w14:anchorId="1FB1EF5E">
                <v:oval id="_x0000_s2958" style="position:absolute;left:0;text-align:left;margin-left:277.6pt;margin-top:240.55pt;width:4.25pt;height:4.25pt;z-index:251600896;mso-position-horizontal-relative:text;mso-position-vertical-relative:text" fillcolor="black"/>
              </w:pict>
            </w:r>
            <w:r>
              <w:rPr>
                <w:noProof/>
              </w:rPr>
              <w:pict w14:anchorId="08389D61">
                <v:oval id="_x0000_s2957" style="position:absolute;left:0;text-align:left;margin-left:283.65pt;margin-top:258.3pt;width:4.25pt;height:4.25pt;z-index:251601920;mso-position-horizontal-relative:text;mso-position-vertical-relative:text" fillcolor="black"/>
              </w:pict>
            </w:r>
            <w:r>
              <w:rPr>
                <w:noProof/>
              </w:rPr>
              <w:pict w14:anchorId="7EFA3680">
                <v:oval id="_x0000_s2956" style="position:absolute;left:0;text-align:left;margin-left:296.8pt;margin-top:276.1pt;width:4.25pt;height:4.25pt;z-index:251602944;mso-position-horizontal-relative:text;mso-position-vertical-relative:text" fillcolor="black"/>
              </w:pict>
            </w:r>
            <w:r>
              <w:rPr>
                <w:noProof/>
              </w:rPr>
              <w:pict w14:anchorId="6009C967">
                <v:oval id="_x0000_s2955" style="position:absolute;left:0;text-align:left;margin-left:392.05pt;margin-top:299.3pt;width:4.25pt;height:4.25pt;z-index:251603968;mso-position-horizontal-relative:text;mso-position-vertical-relative:text" fillcolor="black"/>
              </w:pict>
            </w:r>
            <w:r>
              <w:rPr>
                <w:noProof/>
              </w:rPr>
              <w:pict w14:anchorId="72806CD3">
                <v:oval id="_x0000_s2954" style="position:absolute;left:0;text-align:left;margin-left:417.2pt;margin-top:305.4pt;width:4.25pt;height:4.25pt;z-index:251604992;mso-position-horizontal-relative:text;mso-position-vertical-relative:text" fillcolor="black"/>
              </w:pict>
            </w:r>
            <w:r>
              <w:rPr>
                <w:noProof/>
              </w:rPr>
              <w:pict w14:anchorId="43DBD6E2">
                <v:oval id="_x0000_s2953" style="position:absolute;left:0;text-align:left;margin-left:402.8pt;margin-top:325.15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63CF7C3C">
                <v:oval id="_x0000_s2952" style="position:absolute;left:0;text-align:left;margin-left:379.35pt;margin-top:319.2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29DDE55C">
                <v:oval id="_x0000_s2951" style="position:absolute;left:0;text-align:left;margin-left:350.6pt;margin-top:311.95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40B4D2EA">
                <v:oval id="_x0000_s2950" style="position:absolute;left:0;text-align:left;margin-left:315.35pt;margin-top:302.25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740C2256">
                <v:oval id="_x0000_s2949" style="position:absolute;left:0;text-align:left;margin-left:308.4pt;margin-top:324.75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108E3A73">
                <v:oval id="_x0000_s2948" style="position:absolute;left:0;text-align:left;margin-left:264.25pt;margin-top:314.6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3B651556">
                <v:oval id="_x0000_s2947" style="position:absolute;left:0;text-align:left;margin-left:245.7pt;margin-top:319.55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2FF049A1">
                <v:oval id="_x0000_s2946" style="position:absolute;left:0;text-align:left;margin-left:244.25pt;margin-top:312.35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3045609C">
                <v:oval id="_x0000_s2945" style="position:absolute;left:0;text-align:left;margin-left:227.35pt;margin-top:315.4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70980035">
                <v:oval id="_x0000_s2944" style="position:absolute;left:0;text-align:left;margin-left:228.8pt;margin-top:323.1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124CF2A8">
                <v:oval id="_x0000_s2943" style="position:absolute;left:0;text-align:left;margin-left:197.6pt;margin-top:314.1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2D05E52F">
                <v:oval id="_x0000_s2942" style="position:absolute;left:0;text-align:left;margin-left:181.8pt;margin-top:339.8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563600DB">
                <v:oval id="_x0000_s2941" style="position:absolute;left:0;text-align:left;margin-left:166.8pt;margin-top:330.65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70CBC804">
                <v:oval id="_x0000_s2940" style="position:absolute;left:0;text-align:left;margin-left:153.75pt;margin-top:352.05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54C54853">
                <v:oval id="_x0000_s2939" style="position:absolute;left:0;text-align:left;margin-left:168.7pt;margin-top:361.5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2F747032">
                <v:oval id="_x0000_s2938" style="position:absolute;left:0;text-align:left;margin-left:139.8pt;margin-top:409.1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2100F20D">
                <v:oval id="_x0000_s2937" style="position:absolute;left:0;text-align:left;margin-left:108.65pt;margin-top:387.6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3C52A5EE">
                <v:oval id="_x0000_s2936" style="position:absolute;left:0;text-align:left;margin-left:118.85pt;margin-top:372.2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49B460B2">
                <v:oval id="_x0000_s2935" style="position:absolute;left:0;text-align:left;margin-left:113.5pt;margin-top:362.3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27EE6036">
                <v:oval id="_x0000_s2934" style="position:absolute;left:0;text-align:left;margin-left:106.2pt;margin-top:358.5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7EEDBF65">
                <v:oval id="_x0000_s2933" style="position:absolute;left:0;text-align:left;margin-left:111.85pt;margin-top:348.9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01D48659">
                <v:oval id="_x0000_s2932" style="position:absolute;left:0;text-align:left;margin-left:117.3pt;margin-top:352.8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5132B329">
                <v:oval id="_x0000_s2931" style="position:absolute;left:0;text-align:left;margin-left:116.35pt;margin-top:357.6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211019E5">
                <v:oval id="_x0000_s2930" style="position:absolute;left:0;text-align:left;margin-left:133.4pt;margin-top:367.9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01BE2330">
                <v:oval id="_x0000_s2929" style="position:absolute;left:0;text-align:left;margin-left:177.75pt;margin-top:295.1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7658965E">
                <v:oval id="_x0000_s2928" style="position:absolute;left:0;text-align:left;margin-left:159.3pt;margin-top:283.6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3F8D7B41">
                <v:oval id="_x0000_s2927" style="position:absolute;left:0;text-align:left;margin-left:155.15pt;margin-top:278.4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31BE34C5">
                <v:oval id="_x0000_s2926" style="position:absolute;left:0;text-align:left;margin-left:169.5pt;margin-top:253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68FB4055">
                <v:oval id="_x0000_s2925" style="position:absolute;left:0;text-align:left;margin-left:183.3pt;margin-top:261.6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09DFE3C2">
                <v:oval id="_x0000_s2924" style="position:absolute;left:0;text-align:left;margin-left:183.4pt;margin-top:262.2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6D314C03">
                <v:oval id="_x0000_s2923" style="position:absolute;left:0;text-align:left;margin-left:184.85pt;margin-top:271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173DF452">
                <v:oval id="_x0000_s2922" style="position:absolute;left:0;text-align:left;margin-left:185.8pt;margin-top:276.7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3ED2B08D">
                <v:oval id="_x0000_s2921" style="position:absolute;left:0;text-align:left;margin-left:192.45pt;margin-top:289.0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33CBE4FE">
                <v:oval id="_x0000_s2920" style="position:absolute;left:0;text-align:left;margin-left:259.95pt;margin-top:277.4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301CC0F6">
                <v:oval id="_x0000_s2919" style="position:absolute;left:0;text-align:left;margin-left:256.6pt;margin-top:255.7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5A236B4B">
                <v:oval id="_x0000_s2918" style="position:absolute;left:0;text-align:left;margin-left:249.4pt;margin-top:256.9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1BD7F27E">
                <v:oval id="_x0000_s2917" style="position:absolute;left:0;text-align:left;margin-left:240.4pt;margin-top:257.8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467E81DF">
                <v:oval id="_x0000_s2916" style="position:absolute;left:0;text-align:left;margin-left:239.75pt;margin-top:254.1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7E492764">
                <v:oval id="_x0000_s2915" style="position:absolute;left:0;text-align:left;margin-left:253.85pt;margin-top:251.4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5779304C">
                <v:oval id="_x0000_s2914" style="position:absolute;left:0;text-align:left;margin-left:239.35pt;margin-top:172.4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5F3EAEF2">
                <v:oval id="_x0000_s2913" style="position:absolute;left:0;text-align:left;margin-left:237.6pt;margin-top:172.9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02CA63DE">
                <v:oval id="_x0000_s2912" style="position:absolute;left:0;text-align:left;margin-left:236.85pt;margin-top:168.9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2965E8FB">
                <v:oval id="_x0000_s2911" style="position:absolute;left:0;text-align:left;margin-left:239.9pt;margin-top:168.3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45A7BAE7">
                <v:oval id="_x0000_s2910" style="position:absolute;left:0;text-align:left;margin-left:241.6pt;margin-top:168.0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4EBA18F8">
                <v:oval id="_x0000_s2909" style="position:absolute;left:0;text-align:left;margin-left:258.3pt;margin-top:164.8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545CAEE5">
                <v:oval id="_x0000_s2908" style="position:absolute;left:0;text-align:left;margin-left:256.7pt;margin-top:156.4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02AE6801">
                <v:oval id="_x0000_s2907" style="position:absolute;left:0;text-align:left;margin-left:253.2pt;margin-top:138.2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77D8958C">
                <v:oval id="_x0000_s2906" style="position:absolute;left:0;text-align:left;margin-left:238.1pt;margin-top:141.2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4AEE1BFD">
                <v:oval id="_x0000_s2905" style="position:absolute;left:0;text-align:left;margin-left:203.35pt;margin-top:148.3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2BB49AB1">
                <v:oval id="_x0000_s2904" style="position:absolute;left:0;text-align:left;margin-left:207.05pt;margin-top:167.6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4A9F53B7">
                <v:oval id="_x0000_s2903" style="position:absolute;left:0;text-align:left;margin-left:208.4pt;margin-top:174.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5D5B5E08">
                <v:oval id="_x0000_s2902" style="position:absolute;left:0;text-align:left;margin-left:197.95pt;margin-top:176.6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15334ED9">
                <v:oval id="_x0000_s2901" style="position:absolute;left:0;text-align:left;margin-left:184.75pt;margin-top:179.3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6C648A8F">
                <v:oval id="_x0000_s2900" style="position:absolute;left:0;text-align:left;margin-left:179.45pt;margin-top:151.4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82484D6">
                <v:oval id="_x0000_s2899" style="position:absolute;left:0;text-align:left;margin-left:315.35pt;margin-top:302.2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C08ED5E">
                <v:oval id="_x0000_s2898" style="position:absolute;left:0;text-align:left;margin-left:350.6pt;margin-top:311.9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5D871101">
                <v:oval id="_x0000_s2897" style="position:absolute;left:0;text-align:left;margin-left:379.35pt;margin-top:319.2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21A435BF">
                <v:oval id="_x0000_s2896" style="position:absolute;left:0;text-align:left;margin-left:368.85pt;margin-top:358.5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33AEA6D2">
                <v:oval id="_x0000_s2895" style="position:absolute;left:0;text-align:left;margin-left:363.4pt;margin-top:357.2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4E42963D">
                <v:oval id="_x0000_s2894" style="position:absolute;left:0;text-align:left;margin-left:347.75pt;margin-top:353.3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6B8A74BB">
                <v:oval id="_x0000_s2893" style="position:absolute;left:0;text-align:left;margin-left:308.4pt;margin-top:324.7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39AD0A38">
                <v:oval id="_x0000_s2892" style="position:absolute;left:0;text-align:left;margin-left:315.35pt;margin-top:302.2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3E6DC98E">
                <v:oval id="_x0000_s2891" style="position:absolute;left:0;text-align:left;margin-left:227.35pt;margin-top:315.4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14DA23CE">
                <v:oval id="_x0000_s2890" style="position:absolute;left:0;text-align:left;margin-left:244.25pt;margin-top:312.3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0F9C59CD">
                <v:oval id="_x0000_s2889" style="position:absolute;left:0;text-align:left;margin-left:245.7pt;margin-top:319.5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7C2DB748">
                <v:oval id="_x0000_s2888" style="position:absolute;left:0;text-align:left;margin-left:245.45pt;margin-top:319.6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00DD2CA3">
                <v:oval id="_x0000_s2887" style="position:absolute;left:0;text-align:left;margin-left:228.8pt;margin-top:323.1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400616D9">
                <v:oval id="_x0000_s2886" style="position:absolute;left:0;text-align:left;margin-left:227.35pt;margin-top:315.4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4A74E10">
                <v:oval id="_x0000_s2885" style="position:absolute;left:0;text-align:left;margin-left:168pt;margin-top:384.05pt;width:2.85pt;height:2.8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616A88D6">
                <v:oval id="_x0000_s2884" style="position:absolute;left:0;text-align:left;margin-left:185.95pt;margin-top:355.05pt;width:2.85pt;height:2.8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4F106F74">
                <v:oval id="_x0000_s2883" style="position:absolute;left:0;text-align:left;margin-left:205.3pt;margin-top:367.15pt;width:2.85pt;height:2.8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44909CB1">
                <v:oval id="_x0000_s2882" style="position:absolute;left:0;text-align:left;margin-left:214.9pt;margin-top:351.3pt;width:2.85pt;height:2.8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7AD80D2F">
                <v:oval id="_x0000_s2881" style="position:absolute;left:0;text-align:left;margin-left:206.7pt;margin-top:346.35pt;width:2.85pt;height:2.8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4D7ED0F0">
                <v:oval id="_x0000_s2880" style="position:absolute;left:0;text-align:left;margin-left:214.15pt;margin-top:333.8pt;width:2.85pt;height:2.8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1522739D">
                <v:oval id="_x0000_s2879" style="position:absolute;left:0;text-align:left;margin-left:276.9pt;margin-top:372.1pt;width:2.85pt;height:2.8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65B9FB24">
                <v:oval id="_x0000_s2878" style="position:absolute;left:0;text-align:left;margin-left:237.05pt;margin-top:437.7pt;width:2.85pt;height:2.8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2AE47B42">
                <v:oval id="_x0000_s2877" style="position:absolute;left:0;text-align:left;margin-left:224.6pt;margin-top:430.15pt;width:2.85pt;height:2.8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1A594B07">
                <v:oval id="_x0000_s2876" style="position:absolute;left:0;text-align:left;margin-left:233.05pt;margin-top:416.05pt;width:2.85pt;height:2.8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E9FF9EC">
                <v:oval id="_x0000_s2875" style="position:absolute;left:0;text-align:left;margin-left:206.5pt;margin-top:399.85pt;width:2.85pt;height:2.8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0A43BD49">
                <v:oval id="_x0000_s2874" style="position:absolute;left:0;text-align:left;margin-left:202.7pt;margin-top:405.35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63C15862">
                <v:oval id="_x0000_s2873" style="position:absolute;left:0;text-align:left;margin-left:168pt;margin-top:384.05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0B6890A8">
                <v:oval id="_x0000_s2872" style="position:absolute;left:0;text-align:left;margin-left:206.1pt;margin-top:386.85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45822378">
                <v:oval id="_x0000_s2871" style="position:absolute;left:0;text-align:left;margin-left:224.1pt;margin-top:356.95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2C979367">
                <v:oval id="_x0000_s2870" style="position:absolute;left:0;text-align:left;margin-left:256.85pt;margin-top:376.95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4DFEA3F8">
                <v:oval id="_x0000_s2869" style="position:absolute;left:0;text-align:left;margin-left:238.55pt;margin-top:406.8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3CE53ADC">
                <v:oval id="_x0000_s2868" style="position:absolute;left:0;text-align:left;margin-left:206.1pt;margin-top:386.8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10FD4A0">
                <v:oval id="_x0000_s2867" style="position:absolute;left:0;text-align:left;margin-left:335.95pt;margin-top:308.9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75CDBA3">
                <v:oval id="_x0000_s2866" style="position:absolute;left:0;text-align:left;margin-left:356.65pt;margin-top:314.3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6062CA10">
                <v:oval id="_x0000_s2865" style="position:absolute;left:0;text-align:left;margin-left:350.75pt;margin-top:337.25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48EEBD73">
                <v:oval id="_x0000_s2864" style="position:absolute;left:0;text-align:left;margin-left:342.55pt;margin-top:335.15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09E6C55D">
                <v:oval id="_x0000_s2863" style="position:absolute;left:0;text-align:left;margin-left:345.1pt;margin-top:325.4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52E396E">
                <v:oval id="_x0000_s2862" style="position:absolute;left:0;text-align:left;margin-left:332.8pt;margin-top:322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095E1718">
                <v:oval id="_x0000_s2861" style="position:absolute;left:0;text-align:left;margin-left:335.95pt;margin-top:308.9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79A89702">
                <v:oval id="_x0000_s2860" style="position:absolute;left:0;text-align:left;margin-left:384.8pt;margin-top:321.2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53B616C5">
                <v:oval id="_x0000_s2859" style="position:absolute;left:0;text-align:left;margin-left:403.5pt;margin-top:325.95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B9464E7">
                <v:oval id="_x0000_s2858" style="position:absolute;left:0;text-align:left;margin-left:401.7pt;margin-top:333.1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56EFA385">
                <v:oval id="_x0000_s2857" style="position:absolute;left:0;text-align:left;margin-left:396.8pt;margin-top:331.8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42610899">
                <v:oval id="_x0000_s2856" style="position:absolute;left:0;text-align:left;margin-left:390.2pt;margin-top:357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F93A2E9">
                <v:oval id="_x0000_s2855" style="position:absolute;left:0;text-align:left;margin-left:395.55pt;margin-top:358.4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DDD8980">
                <v:oval id="_x0000_s2854" style="position:absolute;left:0;text-align:left;margin-left:397.25pt;margin-top:358.85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36F0F0EE">
                <v:oval id="_x0000_s2853" style="position:absolute;left:0;text-align:left;margin-left:395.45pt;margin-top:365.7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5457B6FF">
                <v:oval id="_x0000_s2852" style="position:absolute;left:0;text-align:left;margin-left:379.45pt;margin-top:361.7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4143AFD">
                <v:oval id="_x0000_s2851" style="position:absolute;left:0;text-align:left;margin-left:378.8pt;margin-top:364.4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727DA65">
                <v:oval id="_x0000_s2850" style="position:absolute;left:0;text-align:left;margin-left:373.7pt;margin-top:363.1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2EF23068">
                <v:oval id="_x0000_s2849" style="position:absolute;left:0;text-align:left;margin-left:374.4pt;margin-top:360.4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1C37C5D9">
                <v:oval id="_x0000_s2848" style="position:absolute;left:0;text-align:left;margin-left:384.8pt;margin-top:321.2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2ADD4EC">
                <v:oval id="_x0000_s2847" style="position:absolute;left:0;text-align:left;margin-left:299.95pt;margin-top:253.7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1CE3954">
                <v:oval id="_x0000_s2846" style="position:absolute;left:0;text-align:left;margin-left:398.45pt;margin-top:277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5F7A0BF4">
                <v:oval id="_x0000_s2845" style="position:absolute;left:0;text-align:left;margin-left:395.25pt;margin-top:290.5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68297192">
                <v:oval id="_x0000_s2844" style="position:absolute;left:0;text-align:left;margin-left:388.8pt;margin-top:288.95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8F6EE65">
                <v:oval id="_x0000_s2843" style="position:absolute;left:0;text-align:left;margin-left:388.5pt;margin-top:290.3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42451F0">
                <v:oval id="_x0000_s2842" style="position:absolute;left:0;text-align:left;margin-left:381.3pt;margin-top:288.6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0683557">
                <v:oval id="_x0000_s2841" style="position:absolute;left:0;text-align:left;margin-left:381.65pt;margin-top:287.2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08D2F338">
                <v:oval id="_x0000_s2840" style="position:absolute;left:0;text-align:left;margin-left:372.7pt;margin-top:285.2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1FC9700E">
                <v:oval id="_x0000_s2839" style="position:absolute;left:0;text-align:left;margin-left:372.35pt;margin-top:286.75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0DDC9238">
                <v:oval id="_x0000_s2838" style="position:absolute;left:0;text-align:left;margin-left:363.65pt;margin-top:284.45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61E22C9B">
                <v:oval id="_x0000_s2837" style="position:absolute;left:0;text-align:left;margin-left:364.05pt;margin-top:283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3CD63457">
                <v:oval id="_x0000_s2836" style="position:absolute;left:0;text-align:left;margin-left:356.25pt;margin-top:281.2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00A2B504">
                <v:oval id="_x0000_s2835" style="position:absolute;left:0;text-align:left;margin-left:355.9pt;margin-top:282.8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7D0711E6">
                <v:oval id="_x0000_s2834" style="position:absolute;left:0;text-align:left;margin-left:348.05pt;margin-top:280.85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13468E48">
                <v:oval id="_x0000_s2833" style="position:absolute;left:0;text-align:left;margin-left:348.4pt;margin-top:279.4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4CD2A90">
                <v:oval id="_x0000_s2832" style="position:absolute;left:0;text-align:left;margin-left:339.7pt;margin-top:277.2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1DE697F4">
                <v:oval id="_x0000_s2831" style="position:absolute;left:0;text-align:left;margin-left:339.3pt;margin-top:278.7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260239D">
                <v:oval id="_x0000_s2830" style="position:absolute;left:0;text-align:left;margin-left:332.4pt;margin-top:276.9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2D430BD0">
                <v:oval id="_x0000_s2829" style="position:absolute;left:0;text-align:left;margin-left:332.7pt;margin-top:275.7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0028F2DF">
                <v:oval id="_x0000_s2828" style="position:absolute;left:0;text-align:left;margin-left:323.65pt;margin-top:273.45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3DFA135A">
                <v:oval id="_x0000_s2827" style="position:absolute;left:0;text-align:left;margin-left:323.2pt;margin-top:275.0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3DC54255">
                <v:oval id="_x0000_s2826" style="position:absolute;left:0;text-align:left;margin-left:316.15pt;margin-top:273.3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538E888D">
                <v:oval id="_x0000_s2825" style="position:absolute;left:0;text-align:left;margin-left:316.55pt;margin-top:271.8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E19629D">
                <v:oval id="_x0000_s2824" style="position:absolute;left:0;text-align:left;margin-left:307.2pt;margin-top:269.45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4EE8EF42">
                <v:oval id="_x0000_s2823" style="position:absolute;left:0;text-align:left;margin-left:306.8pt;margin-top:271.0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592FA917">
                <v:oval id="_x0000_s2822" style="position:absolute;left:0;text-align:left;margin-left:299.85pt;margin-top:269.3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1476C9B3">
                <v:oval id="_x0000_s2821" style="position:absolute;left:0;text-align:left;margin-left:300.15pt;margin-top:267.9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2C24928C">
                <v:oval id="_x0000_s2820" style="position:absolute;left:0;text-align:left;margin-left:296.7pt;margin-top:267.2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1216D962">
                <v:oval id="_x0000_s2819" style="position:absolute;left:0;text-align:left;margin-left:299.95pt;margin-top:253.7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119E33E2">
                <v:oval id="_x0000_s2818" style="position:absolute;left:0;text-align:left;margin-left:398.45pt;margin-top:277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7D39302D">
                <v:oval id="_x0000_s2817" style="position:absolute;left:0;text-align:left;margin-left:403.2pt;margin-top:278.1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15FA2EB4">
                <v:oval id="_x0000_s2816" style="position:absolute;left:0;text-align:left;margin-left:404.45pt;margin-top:273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39DE68B6">
                <v:oval id="_x0000_s2815" style="position:absolute;left:0;text-align:left;margin-left:407.5pt;margin-top:273.7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2463E63C">
                <v:oval id="_x0000_s2814" style="position:absolute;left:0;text-align:left;margin-left:408.55pt;margin-top:269.4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78456A7">
                <v:oval id="_x0000_s2813" style="position:absolute;left:0;text-align:left;margin-left:422.15pt;margin-top:272.8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1AFD09C1">
                <v:oval id="_x0000_s2812" style="position:absolute;left:0;text-align:left;margin-left:421.9pt;margin-top:273.8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86BF6B8">
                <v:oval id="_x0000_s2811" style="position:absolute;left:0;text-align:left;margin-left:423.25pt;margin-top:274.2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60E4E73B">
                <v:oval id="_x0000_s2810" style="position:absolute;left:0;text-align:left;margin-left:422.35pt;margin-top:277.9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8879BF9">
                <v:oval id="_x0000_s2809" style="position:absolute;left:0;text-align:left;margin-left:421pt;margin-top:277.5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15777B9F">
                <v:oval id="_x0000_s2808" style="position:absolute;left:0;text-align:left;margin-left:419.35pt;margin-top:284.2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23CE4646">
                <v:oval id="_x0000_s2807" style="position:absolute;left:0;text-align:left;margin-left:420.8pt;margin-top:284.6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3B6AB828">
                <v:oval id="_x0000_s2806" style="position:absolute;left:0;text-align:left;margin-left:419pt;margin-top:291.9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0827B060">
                <v:oval id="_x0000_s2805" style="position:absolute;left:0;text-align:left;margin-left:417.65pt;margin-top:291.65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75A5FE2E">
                <v:oval id="_x0000_s2804" style="position:absolute;left:0;text-align:left;margin-left:416.1pt;margin-top:297.9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C152A76">
                <v:oval id="_x0000_s2803" style="position:absolute;left:0;text-align:left;margin-left:417.45pt;margin-top:298.2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30AE588">
                <v:oval id="_x0000_s2802" style="position:absolute;left:0;text-align:left;margin-left:416.5pt;margin-top:302.1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4146533">
                <v:oval id="_x0000_s2801" style="position:absolute;left:0;text-align:left;margin-left:404.2pt;margin-top:299.1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7D7B4AB6">
                <v:oval id="_x0000_s2800" style="position:absolute;left:0;text-align:left;margin-left:404.6pt;margin-top:297.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7DEE2B9D">
                <v:oval id="_x0000_s2799" style="position:absolute;left:0;text-align:left;margin-left:401.35pt;margin-top:296.6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350C1DD9">
                <v:oval id="_x0000_s2798" style="position:absolute;left:0;text-align:left;margin-left:401.8pt;margin-top:294.9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2CE1D265">
                <v:oval id="_x0000_s2797" style="position:absolute;left:0;text-align:left;margin-left:402pt;margin-top:294.1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6E5127E2">
                <v:oval id="_x0000_s2796" style="position:absolute;left:0;text-align:left;margin-left:398.5pt;margin-top:293.2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3A73F5F9">
                <v:oval id="_x0000_s2795" style="position:absolute;left:0;text-align:left;margin-left:398.95pt;margin-top:291.3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0DB02874">
                <v:oval id="_x0000_s2794" style="position:absolute;left:0;text-align:left;margin-left:395.25pt;margin-top:290.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3A0C9932">
                <v:oval id="_x0000_s2793" style="position:absolute;left:0;text-align:left;margin-left:398.45pt;margin-top:277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105DEFB4">
                <v:oval id="_x0000_s2792" style="position:absolute;left:0;text-align:left;margin-left:408.55pt;margin-top:269.45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7EC18C60">
                <v:oval id="_x0000_s2791" style="position:absolute;left:0;text-align:left;margin-left:431.85pt;margin-top:170.9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623343B9">
                <v:oval id="_x0000_s2790" style="position:absolute;left:0;text-align:left;margin-left:445.45pt;margin-top:174.1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63B9EBFE">
                <v:oval id="_x0000_s2789" style="position:absolute;left:0;text-align:left;margin-left:443.95pt;margin-top:180.5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6E9F5CAB">
                <v:oval id="_x0000_s2788" style="position:absolute;left:0;text-align:left;margin-left:445.1pt;margin-top:180.8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72B2ED73">
                <v:oval id="_x0000_s2787" style="position:absolute;left:0;text-align:left;margin-left:443.4pt;margin-top:187.9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554C532E">
                <v:oval id="_x0000_s2786" style="position:absolute;left:0;text-align:left;margin-left:441.95pt;margin-top:187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C1FF608">
                <v:oval id="_x0000_s2785" style="position:absolute;left:0;text-align:left;margin-left:439.8pt;margin-top:196.7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12E8772">
                <v:oval id="_x0000_s2784" style="position:absolute;left:0;text-align:left;margin-left:441.2pt;margin-top:197.0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110EE1AE">
                <v:oval id="_x0000_s2783" style="position:absolute;left:0;text-align:left;margin-left:439.5pt;margin-top:204.2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02F48BB5">
                <v:oval id="_x0000_s2782" style="position:absolute;left:0;text-align:left;margin-left:438.1pt;margin-top:203.9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AA05AC5">
                <v:oval id="_x0000_s2781" style="position:absolute;left:0;text-align:left;margin-left:435.9pt;margin-top:213.2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74C7245D">
                <v:oval id="_x0000_s2780" style="position:absolute;left:0;text-align:left;margin-left:437.1pt;margin-top:213.4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16CAEAD0">
                <v:oval id="_x0000_s2779" style="position:absolute;left:0;text-align:left;margin-left:435.45pt;margin-top:220.4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019EFE1D">
                <v:oval id="_x0000_s2778" style="position:absolute;left:0;text-align:left;margin-left:434.2pt;margin-top:220.1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4B875C20">
                <v:oval id="_x0000_s2777" style="position:absolute;left:0;text-align:left;margin-left:6in;margin-top:229.3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22E61D4E">
                <v:oval id="_x0000_s2776" style="position:absolute;left:0;text-align:left;margin-left:433.3pt;margin-top:229.6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70FF0AEE">
                <v:oval id="_x0000_s2775" style="position:absolute;left:0;text-align:left;margin-left:431.65pt;margin-top:236.7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3534540">
                <v:oval id="_x0000_s2774" style="position:absolute;left:0;text-align:left;margin-left:430.15pt;margin-top:236.3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2C94543C">
                <v:oval id="_x0000_s2773" style="position:absolute;left:0;text-align:left;margin-left:428.1pt;margin-top:245.8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51704D2D">
                <v:oval id="_x0000_s2772" style="position:absolute;left:0;text-align:left;margin-left:429.5pt;margin-top:246.1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C4D9DD9">
                <v:oval id="_x0000_s2771" style="position:absolute;left:0;text-align:left;margin-left:428pt;margin-top:253.1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28AD7A41">
                <v:oval id="_x0000_s2770" style="position:absolute;left:0;text-align:left;margin-left:426.25pt;margin-top:252.7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2237E316">
                <v:oval id="_x0000_s2769" style="position:absolute;left:0;text-align:left;margin-left:424.25pt;margin-top:262.1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550F83CE">
                <v:oval id="_x0000_s2768" style="position:absolute;left:0;text-align:left;margin-left:425.65pt;margin-top:262.4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4F40543F">
                <v:oval id="_x0000_s2767" style="position:absolute;left:0;text-align:left;margin-left:424.15pt;margin-top:269.4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71ECC9A1">
                <v:oval id="_x0000_s2766" style="position:absolute;left:0;text-align:left;margin-left:423.05pt;margin-top:269.2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2400100A">
                <v:oval id="_x0000_s2765" style="position:absolute;left:0;text-align:left;margin-left:422.15pt;margin-top:272.8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31740E80">
                <v:oval id="_x0000_s2764" style="position:absolute;left:0;text-align:left;margin-left:408.55pt;margin-top:269.4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4C5D0730">
                <v:oval id="_x0000_s2763" style="position:absolute;left:0;text-align:left;margin-left:352.35pt;margin-top:137.6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27E9893E">
                <v:oval id="_x0000_s2762" style="position:absolute;left:0;text-align:left;margin-left:417.95pt;margin-top:153.3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4542C9F8">
                <v:oval id="_x0000_s2761" style="position:absolute;left:0;text-align:left;margin-left:414.7pt;margin-top:167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2E4AFCA5">
                <v:oval id="_x0000_s2760" style="position:absolute;left:0;text-align:left;margin-left:408.35pt;margin-top:165.4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DCB1FB5">
                <v:oval id="_x0000_s2759" style="position:absolute;left:0;text-align:left;margin-left:408.1pt;margin-top:166.4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448C2D75">
                <v:oval id="_x0000_s2758" style="position:absolute;left:0;text-align:left;margin-left:401.5pt;margin-top:164.75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50B8BF04">
                <v:oval id="_x0000_s2757" style="position:absolute;left:0;text-align:left;margin-left:401.7pt;margin-top:163.9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5A84CA4D">
                <v:oval id="_x0000_s2756" style="position:absolute;left:0;text-align:left;margin-left:392.2pt;margin-top:161.5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3351E19C">
                <v:oval id="_x0000_s2755" style="position:absolute;left:0;text-align:left;margin-left:391.9pt;margin-top:162.7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6748FE41">
                <v:oval id="_x0000_s2754" style="position:absolute;left:0;text-align:left;margin-left:384.85pt;margin-top:161.0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764EE29F">
                <v:oval id="_x0000_s2753" style="position:absolute;left:0;text-align:left;margin-left:385.2pt;margin-top:159.7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4B58D3E3">
                <v:oval id="_x0000_s2752" style="position:absolute;left:0;text-align:left;margin-left:375.7pt;margin-top:157.4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29C59B7C">
                <v:oval id="_x0000_s2751" style="position:absolute;left:0;text-align:left;margin-left:375.4pt;margin-top:158.7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1CEAACBB">
                <v:oval id="_x0000_s2750" style="position:absolute;left:0;text-align:left;margin-left:368pt;margin-top:156.9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71F13CC0">
                <v:oval id="_x0000_s2749" style="position:absolute;left:0;text-align:left;margin-left:368.3pt;margin-top:155.7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4EB48224">
                <v:oval id="_x0000_s2748" style="position:absolute;left:0;text-align:left;margin-left:359.75pt;margin-top:153.7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7DF18A99">
                <v:oval id="_x0000_s2747" style="position:absolute;left:0;text-align:left;margin-left:359.45pt;margin-top:154.9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365F0286">
                <v:oval id="_x0000_s2746" style="position:absolute;left:0;text-align:left;margin-left:352.5pt;margin-top:153.2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75F09ABB">
                <v:oval id="_x0000_s2745" style="position:absolute;left:0;text-align:left;margin-left:352.7pt;margin-top:152.2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2A6CDFC9">
                <v:oval id="_x0000_s2744" style="position:absolute;left:0;text-align:left;margin-left:349.05pt;margin-top:151.3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2DD1F292">
                <v:oval id="_x0000_s2743" style="position:absolute;left:0;text-align:left;margin-left:352.35pt;margin-top:137.6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6A5388A1">
                <v:oval id="_x0000_s2742" style="position:absolute;left:0;text-align:left;margin-left:275.1pt;margin-top:174.6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21AD6E2B">
                <v:oval id="_x0000_s2741" style="position:absolute;left:0;text-align:left;margin-left:288.5pt;margin-top:171.6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15682DC2">
                <v:oval id="_x0000_s2740" style="position:absolute;left:0;text-align:left;margin-left:301.2pt;margin-top:238.5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58B01F8D">
                <v:oval id="_x0000_s2739" style="position:absolute;left:0;text-align:left;margin-left:287.4pt;margin-top:241.1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77B74746">
                <v:oval id="_x0000_s2738" style="position:absolute;left:0;text-align:left;margin-left:286.2pt;margin-top:234.8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4D364D94">
                <v:oval id="_x0000_s2737" style="position:absolute;left:0;text-align:left;margin-left:285pt;margin-top:23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74AF810">
                <v:oval id="_x0000_s2736" style="position:absolute;left:0;text-align:left;margin-left:283.65pt;margin-top:227.8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521B5AB9">
                <v:oval id="_x0000_s2735" style="position:absolute;left:0;text-align:left;margin-left:284.95pt;margin-top:227.5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7E744E09">
                <v:oval id="_x0000_s2734" style="position:absolute;left:0;text-align:left;margin-left:283.2pt;margin-top:218.4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4EE29F83">
                <v:oval id="_x0000_s2733" style="position:absolute;left:0;text-align:left;margin-left:281.85pt;margin-top:218.7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670E4253">
                <v:oval id="_x0000_s2732" style="position:absolute;left:0;text-align:left;margin-left:280.5pt;margin-top:211.4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29134CE9">
                <v:oval id="_x0000_s2731" style="position:absolute;left:0;text-align:left;margin-left:281.85pt;margin-top:211.1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647A498E">
                <v:oval id="_x0000_s2730" style="position:absolute;left:0;text-align:left;margin-left:280.05pt;margin-top:201.7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264AE4B">
                <v:oval id="_x0000_s2729" style="position:absolute;left:0;text-align:left;margin-left:278.85pt;margin-top:201.9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2B7F47B1">
                <v:oval id="_x0000_s2728" style="position:absolute;left:0;text-align:left;margin-left:277.55pt;margin-top:194.9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4CEE1FFA">
                <v:oval id="_x0000_s2727" style="position:absolute;left:0;text-align:left;margin-left:278.7pt;margin-top:194.7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664D8904">
                <v:oval id="_x0000_s2726" style="position:absolute;left:0;text-align:left;margin-left:276.85pt;margin-top:184.9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478E5E6E">
                <v:oval id="_x0000_s2725" style="position:absolute;left:0;text-align:left;margin-left:275.65pt;margin-top:185.1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3BC98517">
                <v:oval id="_x0000_s2724" style="position:absolute;left:0;text-align:left;margin-left:274.35pt;margin-top:178.2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3D03A91C">
                <v:oval id="_x0000_s2723" style="position:absolute;left:0;text-align:left;margin-left:275.85pt;margin-top:177.9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507B6446">
                <v:oval id="_x0000_s2722" style="position:absolute;left:0;text-align:left;margin-left:275.1pt;margin-top:174.6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28C2A7C0">
                <v:oval id="_x0000_s2721" style="position:absolute;left:0;text-align:left;margin-left:224.9pt;margin-top:171.9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4EAA2DD1">
                <v:oval id="_x0000_s2720" style="position:absolute;left:0;text-align:left;margin-left:237.55pt;margin-top:169.6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71AC8630">
                <v:oval id="_x0000_s2719" style="position:absolute;left:0;text-align:left;margin-left:238.3pt;margin-top:173.6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02A4C26C">
                <v:oval id="_x0000_s2718" style="position:absolute;left:0;text-align:left;margin-left:252.2pt;margin-top:247.5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05C35AC4">
                <v:oval id="_x0000_s2717" style="position:absolute;left:0;text-align:left;margin-left:239.45pt;margin-top:249.9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327DC728">
                <v:oval id="_x0000_s2716" style="position:absolute;left:0;text-align:left;margin-left:224.9pt;margin-top:171.9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1E4E0B9C">
                <v:oval id="_x0000_s2715" style="position:absolute;left:0;text-align:left;margin-left:254.8pt;margin-top:261.7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33203235">
                <v:oval id="_x0000_s2714" style="position:absolute;left:0;text-align:left;margin-left:257.25pt;margin-top:274.4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7532E4DE">
                <v:oval id="_x0000_s2713" style="position:absolute;left:0;text-align:left;margin-left:199.75pt;margin-top:285.4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3C831764">
                <v:oval id="_x0000_s2712" style="position:absolute;left:0;text-align:left;margin-left:197.55pt;margin-top:272.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0C25276E">
                <v:oval id="_x0000_s2711" style="position:absolute;left:0;text-align:left;margin-left:254.8pt;margin-top:261.7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0866611C">
                <v:oval id="_x0000_s2710" style="position:absolute;left:0;text-align:left;margin-left:119.6pt;margin-top:233.3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5AA820D9">
                <v:oval id="_x0000_s2709" style="position:absolute;left:0;text-align:left;margin-left:162.9pt;margin-top:260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7F010F14">
                <v:oval id="_x0000_s2708" style="position:absolute;left:0;text-align:left;margin-left:155.4pt;margin-top:272.1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66AC61D5">
                <v:oval id="_x0000_s2707" style="position:absolute;left:0;text-align:left;margin-left:149.85pt;margin-top:268.7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7E32140C">
                <v:oval id="_x0000_s2706" style="position:absolute;left:0;text-align:left;margin-left:149.35pt;margin-top:269.6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6238113C">
                <v:oval id="_x0000_s2705" style="position:absolute;left:0;text-align:left;margin-left:143.3pt;margin-top:265.9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1BFA14D3">
                <v:oval id="_x0000_s2704" style="position:absolute;left:0;text-align:left;margin-left:143.8pt;margin-top:265.05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63FD96F3">
                <v:oval id="_x0000_s2703" style="position:absolute;left:0;text-align:left;margin-left:135.65pt;margin-top:260.0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1294E03E">
                <v:oval id="_x0000_s2702" style="position:absolute;left:0;text-align:left;margin-left:135.05pt;margin-top:260.9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746B5694">
                <v:oval id="_x0000_s2701" style="position:absolute;left:0;text-align:left;margin-left:128.95pt;margin-top:257.2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54E56479">
                <v:oval id="_x0000_s2700" style="position:absolute;left:0;text-align:left;margin-left:129.6pt;margin-top:256.1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7F4C67C5">
                <v:oval id="_x0000_s2699" style="position:absolute;left:0;text-align:left;margin-left:121.55pt;margin-top:251.2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3135ED66">
                <v:oval id="_x0000_s2698" style="position:absolute;left:0;text-align:left;margin-left:120.9pt;margin-top:252.2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7CE12D34">
                <v:oval id="_x0000_s2697" style="position:absolute;left:0;text-align:left;margin-left:114.65pt;margin-top:248.3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65902B36">
                <v:oval id="_x0000_s2696" style="position:absolute;left:0;text-align:left;margin-left:115.15pt;margin-top:247.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6D69241">
                <v:oval id="_x0000_s2695" style="position:absolute;left:0;text-align:left;margin-left:112pt;margin-top:245.5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50B5A712">
                <v:oval id="_x0000_s2694" style="position:absolute;left:0;text-align:left;margin-left:119.6pt;margin-top:233.3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63D7471C">
                <v:oval id="_x0000_s2693" style="position:absolute;left:0;text-align:left;margin-left:163.95pt;margin-top:288.2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54CFFAC0">
                <v:oval id="_x0000_s2692" style="position:absolute;left:0;text-align:left;margin-left:175.1pt;margin-top:294.85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49D38213">
                <v:oval id="_x0000_s2691" style="position:absolute;left:0;text-align:left;margin-left:133.65pt;margin-top:362.8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5231E313">
                <v:oval id="_x0000_s2690" style="position:absolute;left:0;text-align:left;margin-left:122.35pt;margin-top:356.1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5EE13760">
                <v:oval id="_x0000_s2689" style="position:absolute;left:0;text-align:left;margin-left:163.95pt;margin-top:288.2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0116582A">
                <v:oval id="_x0000_s2688" style="position:absolute;left:0;text-align:left;margin-left:46.15pt;margin-top:328.6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5140E127">
                <v:oval id="_x0000_s2687" style="position:absolute;left:0;text-align:left;margin-left:114.1pt;margin-top:369.9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410A8137">
                <v:oval id="_x0000_s2686" style="position:absolute;left:0;text-align:left;margin-left:107.4pt;margin-top:380.9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4B0BFD70">
                <v:oval id="_x0000_s2685" style="position:absolute;left:0;text-align:left;margin-left:39.55pt;margin-top:339.3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26067F17">
                <v:oval id="_x0000_s2684" style="position:absolute;left:0;text-align:left;margin-left:46.15pt;margin-top:328.65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6246612E">
                <v:shape id="_x0000_s2683" style="position:absolute;left:0;text-align:left;margin-left:155.7pt;margin-top:137.5pt;width:5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0E3FA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0B1B05">
                <v:shape id="_x0000_s2682" style="position:absolute;left:0;text-align:left;margin-left:189.6pt;margin-top:130.55pt;width:54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F8F30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86B93">
                <v:shape id="_x0000_s2681" style="position:absolute;left:0;text-align:left;margin-left:254.75pt;margin-top:128.7pt;width:5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C482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3E1A8">
                <v:shape id="_x0000_s2680" style="position:absolute;left:0;text-align:left;margin-left:261.65pt;margin-top:152pt;width:54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48AE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4E285">
                <v:shape id="_x0000_s2679" style="position:absolute;left:0;text-align:left;margin-left:262.05pt;margin-top:166.45pt;width:54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B287A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82BEC9">
                <v:shape id="_x0000_s2678" style="position:absolute;left:0;text-align:left;margin-left:240.25pt;margin-top:173pt;width:54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57B5A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E273F">
                <v:shape id="_x0000_s2677" style="position:absolute;left:0;text-align:left;margin-left:238.45pt;margin-top:173.35pt;width:54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60802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46A09">
                <v:shape id="_x0000_s2676" style="position:absolute;left:0;text-align:left;margin-left:235.45pt;margin-top:173.9pt;width:40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6F6AD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4C66C">
                <v:shape id="_x0000_s2675" style="position:absolute;left:0;text-align:left;margin-left:235.1pt;margin-top:173.95pt;width:40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FEFA8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2CC71E">
                <v:shape id="_x0000_s2674" style="position:absolute;left:0;text-align:left;margin-left:223.2pt;margin-top:176.15pt;width:40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0C7F0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FB858">
                <v:shape id="_x0000_s2673" style="position:absolute;left:0;text-align:left;margin-left:222.9pt;margin-top:176.2pt;width:40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CC9E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FD7EB">
                <v:shape id="_x0000_s2672" style="position:absolute;left:0;text-align:left;margin-left:215.2pt;margin-top:177.8pt;width:40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B816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B24F2">
                <v:shape id="_x0000_s2671" style="position:absolute;left:0;text-align:left;margin-left:157.1pt;margin-top:178.25pt;width:54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4167E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511D6">
                <v:shape id="_x0000_s2670" style="position:absolute;left:0;text-align:left;margin-left:152.35pt;margin-top:166.25pt;width:54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DA99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A01E2">
                <v:shape id="_x0000_s2669" style="position:absolute;left:0;text-align:left;margin-left:210.95pt;margin-top:146.45pt;width:45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075CA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36E4FD">
                <v:shape id="_x0000_s2668" style="position:absolute;left:0;text-align:left;margin-left:145.7pt;margin-top:140.6pt;width:40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D15A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FB85FD">
                <v:shape id="_x0000_s2667" style="position:absolute;left:0;text-align:left;margin-left:222.1pt;margin-top:123.4pt;width:40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81B0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503112">
                <v:shape id="_x0000_s2666" style="position:absolute;left:0;text-align:left;margin-left:263.7pt;margin-top:122.9pt;width:54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6320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76A8A">
                <v:shape id="_x0000_s2665" style="position:absolute;left:0;text-align:left;margin-left:268.65pt;margin-top:132.05pt;width:54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F5AE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EF24B">
                <v:shape id="_x0000_s2664" style="position:absolute;left:0;text-align:left;margin-left:271.1pt;margin-top:140.85pt;width:54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17123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21000">
                <v:shape id="_x0000_s2663" style="position:absolute;left:0;text-align:left;margin-left:275.4pt;margin-top:166.05pt;width:40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2FAA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C8115">
                <v:shape id="_x0000_s2662" style="position:absolute;left:0;text-align:left;margin-left:271.9pt;margin-top:176.7pt;width:40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DC18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0B521">
                <v:shape id="_x0000_s2661" style="position:absolute;left:0;text-align:left;margin-left:282.5pt;margin-top:235.7pt;width:40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8AE3F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19D2A">
                <v:shape id="_x0000_s2660" style="position:absolute;left:0;text-align:left;margin-left:287.85pt;margin-top:251.7pt;width:40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C184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7167E">
                <v:shape id="_x0000_s2659" style="position:absolute;left:0;text-align:left;margin-left:298.35pt;margin-top:266.55pt;width:40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6C90D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6CF7E">
                <v:shape id="_x0000_s2658" style="position:absolute;left:0;text-align:left;margin-left:391.05pt;margin-top:288.65pt;width:40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D1AB6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2E7F2">
                <v:shape id="_x0000_s2657" style="position:absolute;left:0;text-align:left;margin-left:421.85pt;margin-top:299.8pt;width:40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48B8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8FA38">
                <v:shape id="_x0000_s2656" style="position:absolute;left:0;text-align:left;margin-left:402.65pt;margin-top:329.8pt;width:40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0BDDD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3FEDF">
                <v:shape id="_x0000_s2655" style="position:absolute;left:0;text-align:left;margin-left:344.5pt;margin-top:324.1pt;width:40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5883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5AA9E">
                <v:shape id="_x0000_s2654" style="position:absolute;left:0;text-align:left;margin-left:315.65pt;margin-top:316.85pt;width:40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2D41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0F681B">
                <v:shape id="_x0000_s2653" style="position:absolute;left:0;text-align:left;margin-left:316.3pt;margin-top:306.4pt;width:40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F302E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19C58D">
                <v:shape id="_x0000_s2652" style="position:absolute;left:0;text-align:left;margin-left:309.55pt;margin-top:328.8pt;width:40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6358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BC81E0">
                <v:shape id="_x0000_s2651" style="position:absolute;left:0;text-align:left;margin-left:261.5pt;margin-top:319.75pt;width:40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BF9C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F2513">
                <v:shape id="_x0000_s2650" style="position:absolute;left:0;text-align:left;margin-left:194.55pt;margin-top:323.45pt;width:5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160CE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E144E">
                <v:shape id="_x0000_s2649" style="position:absolute;left:0;text-align:left;margin-left:192.9pt;margin-top:316.1pt;width:5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352E8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EDDC56">
                <v:shape id="_x0000_s2648" style="position:absolute;left:0;text-align:left;margin-left:231.05pt;margin-top:317.05pt;width:40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22DA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AAD94">
                <v:shape id="_x0000_s2647" style="position:absolute;left:0;text-align:left;margin-left:231.35pt;margin-top:326.15pt;width:40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0C1B4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51D48B">
                <v:shape id="_x0000_s2646" style="position:absolute;left:0;text-align:left;margin-left:197.65pt;margin-top:318.7pt;width:40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BCCFF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53A0CC">
                <v:shape id="_x0000_s2645" style="position:absolute;left:0;text-align:left;margin-left:180.8pt;margin-top:344.7pt;width:40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83BD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CBD2D">
                <v:shape id="_x0000_s2644" style="position:absolute;left:0;text-align:left;margin-left:165.8pt;margin-top:335.55pt;width:40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40E10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0245FC">
                <v:shape id="_x0000_s2643" style="position:absolute;left:0;text-align:left;margin-left:158.7pt;margin-top:347.35pt;width:40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515B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397D5">
                <v:shape id="_x0000_s2642" style="position:absolute;left:0;text-align:left;margin-left:173.6pt;margin-top:356.8pt;width:40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F4FF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4A491">
                <v:shape id="_x0000_s2641" style="position:absolute;left:0;text-align:left;margin-left:138.6pt;margin-top:414.1pt;width:40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5AE0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A0E85">
                <v:shape id="_x0000_s2640" style="position:absolute;left:0;text-align:left;margin-left:67.95pt;margin-top:386.25pt;width:40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0C9B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BAE80">
                <v:shape id="_x0000_s2639" style="position:absolute;left:0;text-align:left;margin-left:77.95pt;margin-top:368.95pt;width:40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598C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24874">
                <v:shape id="_x0000_s2638" style="position:absolute;left:0;text-align:left;margin-left:75pt;margin-top:365.15pt;width:40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EEB3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26FD1">
                <v:shape id="_x0000_s2637" style="position:absolute;left:0;text-align:left;margin-left:65.6pt;margin-top:357.85pt;width:40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5AC7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8917F">
                <v:shape id="_x0000_s2636" style="position:absolute;left:0;text-align:left;margin-left:77.3pt;margin-top:338.25pt;width:40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C9381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2968C">
                <v:shape id="_x0000_s2635" style="position:absolute;left:0;text-align:left;margin-left:121.85pt;margin-top:346.95pt;width:40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64385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36316E">
                <v:shape id="_x0000_s2634" style="position:absolute;left:0;text-align:left;margin-left:120.8pt;margin-top:351.5pt;width:40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1784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32820">
                <v:shape id="_x0000_s2633" style="position:absolute;left:0;text-align:left;margin-left:98.6pt;margin-top:357.3pt;width:40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59888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6FAF7">
                <v:shape id="_x0000_s2632" style="position:absolute;left:0;text-align:left;margin-left:137.05pt;margin-top:294.1pt;width:40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6556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069712">
                <v:shape id="_x0000_s2631" style="position:absolute;left:0;text-align:left;margin-left:121.1pt;margin-top:286.7pt;width:40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A377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E5001">
                <v:shape id="_x0000_s2630" style="position:absolute;left:0;text-align:left;margin-left:114.3pt;margin-top:276.15pt;width:40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254F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AFEE42">
                <v:shape id="_x0000_s2629" style="position:absolute;left:0;text-align:left;margin-left:134.7pt;margin-top:242.4pt;width:40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71A875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544726">
                <v:shape id="_x0000_s2628" style="position:absolute;left:0;text-align:left;margin-left:187.1pt;margin-top:254.35pt;width:40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D806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A493A">
                <v:shape id="_x0000_s2627" style="position:absolute;left:0;text-align:left;margin-left:188.45pt;margin-top:258.1pt;width:40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8D00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840C3">
                <v:shape id="_x0000_s2626" style="position:absolute;left:0;text-align:left;margin-left:189.9pt;margin-top:266.85pt;width:40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0327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95B12">
                <v:shape id="_x0000_s2625" style="position:absolute;left:0;text-align:left;margin-left:190.5pt;margin-top:271.3pt;width:40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AA04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A7A066">
                <v:shape id="_x0000_s2624" style="position:absolute;left:0;text-align:left;margin-left:193.1pt;margin-top:278.95pt;width:40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4287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1413E">
                <v:shape id="_x0000_s2623" style="position:absolute;left:0;text-align:left;margin-left:220.6pt;margin-top:269.9pt;width:40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6B364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F0DFB5">
                <v:shape id="_x0000_s2622" style="position:absolute;left:0;text-align:left;margin-left:219pt;margin-top:259.35pt;width:40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5AC8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C30A15">
                <v:shape id="_x0000_s2621" style="position:absolute;left:0;text-align:left;margin-left:247.55pt;margin-top:262pt;width:40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F323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668D9D">
                <v:shape id="_x0000_s2620" style="position:absolute;left:0;text-align:left;margin-left:202.7pt;margin-top:261.4pt;width:40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9AF5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38C89">
                <v:shape id="_x0000_s2619" style="position:absolute;left:0;text-align:left;margin-left:200.25pt;margin-top:246.75pt;width:40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B74B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34F12">
                <v:shape id="_x0000_s2618" style="position:absolute;left:0;text-align:left;margin-left:214.35pt;margin-top:244pt;width:40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AD856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D1D36">
                <v:shape id="_x0000_s2617" style="position:absolute;left:0;text-align:left;margin-left:202.2pt;margin-top:176.3pt;width:40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A21E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678E2">
                <v:shape id="_x0000_s2616" style="position:absolute;left:0;text-align:left;margin-left:200.45pt;margin-top:176.8pt;width:40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0535B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A84EE5">
                <v:shape id="_x0000_s2615" style="position:absolute;left:0;text-align:left;margin-left:196.7pt;margin-top:181.55pt;width:40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F2E1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E76408">
                <v:shape id="_x0000_s2614" style="position:absolute;left:0;text-align:left;margin-left:147.45pt;margin-top:183.05pt;width:40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8136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573A1">
                <v:shape id="_x0000_s2613" style="position:absolute;left:0;text-align:left;margin-left:241.8pt;margin-top:261.05pt;width:45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E2B264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61B08B">
                <v:shape id="_x0000_s2612" style="position:absolute;left:0;text-align:left;margin-left:370.05pt;margin-top:362.55pt;width:40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0A9A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EA228">
                <v:shape id="_x0000_s2611" style="position:absolute;left:0;text-align:left;margin-left:328.6pt;margin-top:362.15pt;width:40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932D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FB451">
                <v:shape id="_x0000_s2610" style="position:absolute;left:0;text-align:left;margin-left:311.5pt;margin-top:357.75pt;width:40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6B2B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574D3">
                <v:shape id="_x0000_s2609" style="position:absolute;left:0;text-align:left;margin-left:324pt;margin-top:320.55pt;width:45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A66DE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F7D9F">
                <v:shape id="_x0000_s2608" style="position:absolute;left:0;text-align:left;margin-left:244.55pt;margin-top:324.45pt;width:40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6D45C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314BA">
                <v:shape id="_x0000_s2607" style="position:absolute;left:0;text-align:left;margin-left:216.65pt;margin-top:307.85pt;width:45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E54966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F06DB">
                <v:shape id="_x0000_s2606" style="position:absolute;left:0;text-align:left;margin-left:125.3pt;margin-top:384.1pt;width:42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E94A3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6A685">
                <v:shape id="_x0000_s2605" style="position:absolute;left:0;text-align:left;margin-left:148.55pt;margin-top:343.7pt;width:42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02CEA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F278A">
                <v:shape id="_x0000_s2604" style="position:absolute;left:0;text-align:left;margin-left:167.85pt;margin-top:355.8pt;width:42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A3372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CBBCF">
                <v:shape id="_x0000_s2603" style="position:absolute;left:0;text-align:left;margin-left:171.55pt;margin-top:349.65pt;width:42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7B49F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EDFCDF">
                <v:shape id="_x0000_s2602" style="position:absolute;left:0;text-align:left;margin-left:163.35pt;margin-top:344.7pt;width:42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BC5D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AB67B">
                <v:shape id="_x0000_s2601" style="position:absolute;left:0;text-align:left;margin-left:176.65pt;margin-top:322.45pt;width:42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525F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073A64">
                <v:shape id="_x0000_s2600" style="position:absolute;left:0;text-align:left;margin-left:281.1pt;margin-top:366.65pt;width:42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73FAD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7E087">
                <v:shape id="_x0000_s2599" style="position:absolute;left:0;text-align:left;margin-left:235.35pt;margin-top:441.9pt;width:42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258E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D587C">
                <v:shape id="_x0000_s2598" style="position:absolute;left:0;text-align:left;margin-left:181.25pt;margin-top:428.5pt;width:42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50A95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864CB">
                <v:shape id="_x0000_s2597" style="position:absolute;left:0;text-align:left;margin-left:183.7pt;margin-top:414.3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B2D55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F67C2">
                <v:shape id="_x0000_s2596" style="position:absolute;left:0;text-align:left;margin-left:204.55pt;margin-top:404.1pt;width:48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027F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4C572A">
                <v:shape id="_x0000_s2595" style="position:absolute;left:0;text-align:left;margin-left:200.75pt;margin-top:409.6pt;width:48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5429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8D05C">
                <v:shape id="_x0000_s2594" style="position:absolute;left:0;text-align:left;margin-left:160.8pt;margin-top:376.15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8C902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1E14B0">
                <v:shape id="_x0000_s2593" style="position:absolute;left:0;text-align:left;margin-left:180.6pt;margin-top:345.6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4585C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0C97C6">
                <v:shape id="_x0000_s2592" style="position:absolute;left:0;text-align:left;margin-left:261pt;margin-top:371.5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80E8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278017">
                <v:shape id="_x0000_s2591" style="position:absolute;left:0;text-align:left;margin-left:236.8pt;margin-top:411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8338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69C12D">
                <v:shape id="_x0000_s2590" style="position:absolute;left:0;text-align:left;margin-left:205.9pt;margin-top:375.15pt;width:37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6CF42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24DED9">
                <v:shape id="_x0000_s2589" style="position:absolute;left:0;text-align:left;margin-left:333.4pt;margin-top:297.4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722AC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5FC47">
                <v:shape id="_x0000_s2588" style="position:absolute;left:0;text-align:left;margin-left:5in;margin-top:306.6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93A9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C1AA5">
                <v:shape id="_x0000_s2587" style="position:absolute;left:0;text-align:left;margin-left:351.2pt;margin-top:340.5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3866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6E051">
                <v:shape id="_x0000_s2586" style="position:absolute;left:0;text-align:left;margin-left:294.05pt;margin-top:335.6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3FDD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85BFE">
                <v:shape id="_x0000_s2585" style="position:absolute;left:0;text-align:left;margin-left:296.55pt;margin-top:325.8pt;width:48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E360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DED93">
                <v:shape id="_x0000_s2584" style="position:absolute;left:0;text-align:left;margin-left:284.3pt;margin-top:322.4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EF7E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FF321">
                <v:shape id="_x0000_s2583" style="position:absolute;left:0;text-align:left;margin-left:328.15pt;margin-top:312.5pt;width:37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47F8B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EDA7B">
                <v:shape id="_x0000_s2582" style="position:absolute;left:0;text-align:left;margin-left:382.2pt;margin-top:309.6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6CF7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081F1">
                <v:shape id="_x0000_s2581" style="position:absolute;left:0;text-align:left;margin-left:406.8pt;margin-top:318.25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929CF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5CB8C">
                <v:shape id="_x0000_s2580" style="position:absolute;left:0;text-align:left;margin-left:402.2pt;margin-top:336.4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64787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AEA143">
                <v:shape id="_x0000_s2579" style="position:absolute;left:0;text-align:left;margin-left:397.3pt;margin-top:335.15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DF68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D544A">
                <v:shape id="_x0000_s2578" style="position:absolute;left:0;text-align:left;margin-left:393.55pt;margin-top:349.4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3BDC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789A1">
                <v:shape id="_x0000_s2577" style="position:absolute;left:0;text-align:left;margin-left:394.05pt;margin-top:347.1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97C7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77AAF2">
                <v:shape id="_x0000_s2576" style="position:absolute;left:0;text-align:left;margin-left:400.6pt;margin-top:351.3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EFEB8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E5EE5E">
                <v:shape id="_x0000_s2575" style="position:absolute;left:0;text-align:left;margin-left:395.95pt;margin-top:369.05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9213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647B8">
                <v:shape id="_x0000_s2574" style="position:absolute;left:0;text-align:left;margin-left:380pt;margin-top:365.05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098F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A20D4">
                <v:shape id="_x0000_s2573" style="position:absolute;left:0;text-align:left;margin-left:379.35pt;margin-top:367.65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1532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3A4DB0">
                <v:shape id="_x0000_s2572" style="position:absolute;left:0;text-align:left;margin-left:325.25pt;margin-top:363.7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CE29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34FA1">
                <v:shape id="_x0000_s2571" style="position:absolute;left:0;text-align:left;margin-left:325.1pt;margin-top:354.8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145A0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27C2E">
                <v:shape id="_x0000_s2570" style="position:absolute;left:0;text-align:left;margin-left:372pt;margin-top:332.9pt;width:37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6F077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F29606">
                <v:shape id="_x0000_s2569" style="position:absolute;left:0;text-align:left;margin-left:297.3pt;margin-top:242.15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0D4E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724F8E">
                <v:shape id="_x0000_s2568" style="position:absolute;left:0;text-align:left;margin-left:401.7pt;margin-top:269.2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93717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2B93B">
                <v:shape id="_x0000_s2567" style="position:absolute;left:0;text-align:left;margin-left:395.9pt;margin-top:293.7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FCBC6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8BA36">
                <v:shape id="_x0000_s2566" style="position:absolute;left:0;text-align:left;margin-left:389.45pt;margin-top:292.2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9785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CA924">
                <v:shape id="_x0000_s2565" style="position:absolute;left:0;text-align:left;margin-left:389.1pt;margin-top:293.5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75A34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1D020">
                <v:shape id="_x0000_s2564" style="position:absolute;left:0;text-align:left;margin-left:332.9pt;margin-top:289.2pt;width:48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1355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A33D1">
                <v:shape id="_x0000_s2563" style="position:absolute;left:0;text-align:left;margin-left:333.25pt;margin-top:287.9pt;width:4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401D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2AABF">
                <v:shape id="_x0000_s2562" style="position:absolute;left:0;text-align:left;margin-left:373.4pt;margin-top:288.4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703B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D48B7">
                <v:shape id="_x0000_s2561" style="position:absolute;left:0;text-align:left;margin-left:372.95pt;margin-top:289.95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0A432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B5A78">
                <v:shape id="_x0000_s2560" style="position:absolute;left:0;text-align:left;margin-left:315.1pt;margin-top:284.9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8852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A53BD">
                <v:shape id="_x0000_s2559" style="position:absolute;left:0;text-align:left;margin-left:315.6pt;margin-top:283.5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7B948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AB183C">
                <v:shape id="_x0000_s2558" style="position:absolute;left:0;text-align:left;margin-left:356.95pt;margin-top:284.4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11E35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D6D79">
                <v:shape id="_x0000_s2557" style="position:absolute;left:0;text-align:left;margin-left:356.5pt;margin-top:286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A4CD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ED83DE">
                <v:shape id="_x0000_s2556" style="position:absolute;left:0;text-align:left;margin-left:299.6pt;margin-top:281.4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CEB0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88503">
                <v:shape id="_x0000_s2555" style="position:absolute;left:0;text-align:left;margin-left:299.95pt;margin-top:279.95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2258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381C2">
                <v:shape id="_x0000_s2554" style="position:absolute;left:0;text-align:left;margin-left:340.2pt;margin-top:280.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28CC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5B5C2">
                <v:shape id="_x0000_s2553" style="position:absolute;left:0;text-align:left;margin-left:339.85pt;margin-top:282pt;width:48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6004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ABBDA">
                <v:shape id="_x0000_s2552" style="position:absolute;left:0;text-align:left;margin-left:283.95pt;margin-top:277.5pt;width:48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4AB35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57515">
                <v:shape id="_x0000_s2551" style="position:absolute;left:0;text-align:left;margin-left:284.3pt;margin-top:276.25pt;width:48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5BE5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998D22">
                <v:shape id="_x0000_s2550" style="position:absolute;left:0;text-align:left;margin-left:324.15pt;margin-top:276.7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69A2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C81768">
                <v:shape id="_x0000_s2549" style="position:absolute;left:0;text-align:left;margin-left:323.75pt;margin-top:278.35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67CA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6EA9D">
                <v:shape id="_x0000_s2548" style="position:absolute;left:0;text-align:left;margin-left:267.7pt;margin-top:273.85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FB61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D37036">
                <v:shape id="_x0000_s2547" style="position:absolute;left:0;text-align:left;margin-left:268.1pt;margin-top:272.35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C89D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4A607">
                <v:shape id="_x0000_s2546" style="position:absolute;left:0;text-align:left;margin-left:307.7pt;margin-top:272.75pt;width:48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7179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22F4A">
                <v:shape id="_x0000_s2545" style="position:absolute;left:0;text-align:left;margin-left:307.35pt;margin-top:274.3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828D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CEE12">
                <v:shape id="_x0000_s2544" style="position:absolute;left:0;text-align:left;margin-left:251.4pt;margin-top:269.85pt;width:48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E9E6F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5E740">
                <v:shape id="_x0000_s2543" style="position:absolute;left:0;text-align:left;margin-left:251.8pt;margin-top:268.6pt;width:48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29DD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583BA">
                <v:shape id="_x0000_s2542" style="position:absolute;left:0;text-align:left;margin-left:248.35pt;margin-top:267.9pt;width:48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BCEB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B4B9E">
                <v:shape id="_x0000_s2541" style="position:absolute;left:0;text-align:left;margin-left:331pt;margin-top:261.5pt;width:37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2F7FB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B0A617">
                <v:shape id="_x0000_s2540" style="position:absolute;left:0;text-align:left;margin-left:357.45pt;margin-top:267.75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B953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E0BB50">
                <v:shape id="_x0000_s2539" style="position:absolute;left:0;text-align:left;margin-left:358.65pt;margin-top:262.6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FDB8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EC8C0">
                <v:shape id="_x0000_s2538" style="position:absolute;left:0;text-align:left;margin-left:361.75pt;margin-top:263.3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7277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83BAC">
                <v:shape id="_x0000_s2537" style="position:absolute;left:0;text-align:left;margin-left:362.85pt;margin-top:259.05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A6F4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63216">
                <v:shape id="_x0000_s2536" style="position:absolute;left:0;text-align:left;margin-left:425.45pt;margin-top:265.1pt;width:48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28E8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C78E5">
                <v:shape id="_x0000_s2535" style="position:absolute;left:0;text-align:left;margin-left:425.2pt;margin-top:266.15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8C32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B6A942">
                <v:shape id="_x0000_s2534" style="position:absolute;left:0;text-align:left;margin-left:426.5pt;margin-top:266.5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7E3C8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80811">
                <v:shape id="_x0000_s2533" style="position:absolute;left:0;text-align:left;margin-left:422.9pt;margin-top:281.15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601B31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A4BC4">
                <v:shape id="_x0000_s2532" style="position:absolute;left:0;text-align:left;margin-left:421.55pt;margin-top:280.8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D6787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98502">
                <v:shape id="_x0000_s2531" style="position:absolute;left:0;text-align:left;margin-left:422.65pt;margin-top:276.5pt;width:48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42916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E0594C">
                <v:shape id="_x0000_s2530" style="position:absolute;left:0;text-align:left;margin-left:424.1pt;margin-top:276.85pt;width:48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50AF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CE7B98">
                <v:shape id="_x0000_s2529" style="position:absolute;left:0;text-align:left;margin-left:419.6pt;margin-top:295.2pt;width:48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1606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85EE5">
                <v:shape id="_x0000_s2528" style="position:absolute;left:0;text-align:left;margin-left:418.2pt;margin-top:294.9pt;width:48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9E320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0D4785">
                <v:shape id="_x0000_s2527" style="position:absolute;left:0;text-align:left;margin-left:419.35pt;margin-top:290.2pt;width:48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5F98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D6201">
                <v:shape id="_x0000_s2526" style="position:absolute;left:0;text-align:left;margin-left:420.7pt;margin-top:290.5pt;width:48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4AFB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58C0B">
                <v:shape id="_x0000_s2525" style="position:absolute;left:0;text-align:left;margin-left:417.05pt;margin-top:305.4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507A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7A4702">
                <v:shape id="_x0000_s2524" style="position:absolute;left:0;text-align:left;margin-left:355.8pt;margin-top:299.65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C772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2D65F">
                <v:shape id="_x0000_s2523" style="position:absolute;left:0;text-align:left;margin-left:356.2pt;margin-top:298.05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E0CD8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6A84B">
                <v:shape id="_x0000_s2522" style="position:absolute;left:0;text-align:left;margin-left:352.95pt;margin-top:297.25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E5A50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31E69">
                <v:shape id="_x0000_s2521" style="position:absolute;left:0;text-align:left;margin-left:352.4pt;margin-top:289.5pt;width:48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207B5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281D4">
                <v:shape id="_x0000_s2520" style="position:absolute;left:0;text-align:left;margin-left:353.55pt;margin-top:294.65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B319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B7A22">
                <v:shape id="_x0000_s2519" style="position:absolute;left:0;text-align:left;margin-left:350.05pt;margin-top:293.75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A36E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93535">
                <v:shape id="_x0000_s2518" style="position:absolute;left:0;text-align:left;margin-left:350.55pt;margin-top:291.95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F8E6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4AF757">
                <v:shape id="_x0000_s2517" style="position:absolute;left:0;text-align:left;margin-left:392.65pt;margin-top:275.2pt;width:37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847B5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F8A37">
                <v:shape id="_x0000_s2516" style="position:absolute;left:0;text-align:left;margin-left:386.05pt;margin-top:160.55pt;width:48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E327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63000">
                <v:shape id="_x0000_s2515" style="position:absolute;left:0;text-align:left;margin-left:448.65pt;margin-top:166.35pt;width:48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D59D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C6FE7">
                <v:shape id="_x0000_s2514" style="position:absolute;left:0;text-align:left;margin-left:447.15pt;margin-top:172.75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B58B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DCD28">
                <v:shape id="_x0000_s2513" style="position:absolute;left:0;text-align:left;margin-left:448.3pt;margin-top:173.05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582A2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644202">
                <v:shape id="_x0000_s2512" style="position:absolute;left:0;text-align:left;margin-left:444.05pt;margin-top:191.15pt;width:48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C3A7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535B3">
                <v:shape id="_x0000_s2511" style="position:absolute;left:0;text-align:left;margin-left:442.6pt;margin-top:190.8pt;width:48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DC9CA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29C7E0">
                <v:shape id="_x0000_s2510" style="position:absolute;left:0;text-align:left;margin-left:443.05pt;margin-top:188.95pt;width:48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468D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E5D0E4">
                <v:shape id="_x0000_s2509" style="position:absolute;left:0;text-align:left;margin-left:444.4pt;margin-top:189.25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4465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8B7F9C">
                <v:shape id="_x0000_s2508" style="position:absolute;left:0;text-align:left;margin-left:440.15pt;margin-top:207.45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E979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B7A22">
                <v:shape id="_x0000_s2507" style="position:absolute;left:0;text-align:left;margin-left:438.7pt;margin-top:207.1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41A9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94ADC">
                <v:shape id="_x0000_s2506" style="position:absolute;left:0;text-align:left;margin-left:439.1pt;margin-top:205.4pt;width:48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45DE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9B1F7">
                <v:shape id="_x0000_s2505" style="position:absolute;left:0;text-align:left;margin-left:440.3pt;margin-top:205.7pt;width:48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52DB8B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D149D">
                <v:shape id="_x0000_s2504" style="position:absolute;left:0;text-align:left;margin-left:436.05pt;margin-top:223.65pt;width:48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1C1C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CBA9B">
                <v:shape id="_x0000_s2503" style="position:absolute;left:0;text-align:left;margin-left:434.8pt;margin-top:223.35pt;width:48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C23D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F918B">
                <v:shape id="_x0000_s2502" style="position:absolute;left:0;text-align:left;margin-left:435.25pt;margin-top:221.5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5AFB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F550B">
                <v:shape id="_x0000_s2501" style="position:absolute;left:0;text-align:left;margin-left:436.55pt;margin-top:221.85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E1ED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E4EC7">
                <v:shape id="_x0000_s2500" style="position:absolute;left:0;text-align:left;margin-left:432.25pt;margin-top:239.95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0021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E10294">
                <v:shape id="_x0000_s2499" style="position:absolute;left:0;text-align:left;margin-left:430.8pt;margin-top:239.55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5AF3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2CE33F">
                <v:shape id="_x0000_s2498" style="position:absolute;left:0;text-align:left;margin-left:431.25pt;margin-top:237.85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CC324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16CEEA">
                <v:shape id="_x0000_s2497" style="position:absolute;left:0;text-align:left;margin-left:432.65pt;margin-top:238.15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D27A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CB78E">
                <v:shape id="_x0000_s2496" style="position:absolute;left:0;text-align:left;margin-left:428.75pt;margin-top:256.2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4D33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EAA68A">
                <v:shape id="_x0000_s2495" style="position:absolute;left:0;text-align:left;margin-left:427.05pt;margin-top:255.9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6286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3E1D0">
                <v:shape id="_x0000_s2494" style="position:absolute;left:0;text-align:left;margin-left:427.4pt;margin-top:254.2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B77B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AAEB2">
                <v:shape id="_x0000_s2493" style="position:absolute;left:0;text-align:left;margin-left:428.8pt;margin-top:254.5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7C97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0CBD1A">
                <v:shape id="_x0000_s2492" style="position:absolute;left:0;text-align:left;margin-left:424.9pt;margin-top:272.6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AF1A6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F7181">
                <v:shape id="_x0000_s2491" style="position:absolute;left:0;text-align:left;margin-left:423.7pt;margin-top:272.4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D9E7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21A49">
                <v:shape id="_x0000_s2490" style="position:absolute;left:0;text-align:left;margin-left:410.4pt;margin-top:211.3pt;width:37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C84CA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6733BE">
                <v:shape id="_x0000_s2489" style="position:absolute;left:0;text-align:left;margin-left:349.7pt;margin-top:126.1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5CE4D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8D5F8">
                <v:shape id="_x0000_s2488" style="position:absolute;left:0;text-align:left;margin-left:421.2pt;margin-top:145.55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F34C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54BAE">
                <v:shape id="_x0000_s2487" style="position:absolute;left:0;text-align:left;margin-left:415.25pt;margin-top:170.25pt;width:54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C166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54214">
                <v:shape id="_x0000_s2486" style="position:absolute;left:0;text-align:left;margin-left:408.85pt;margin-top:168.7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2C2C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4DA73">
                <v:shape id="_x0000_s2485" style="position:absolute;left:0;text-align:left;margin-left:408.6pt;margin-top:169.7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103E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DD37CF">
                <v:shape id="_x0000_s2484" style="position:absolute;left:0;text-align:left;margin-left:347.05pt;margin-top:165.3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D38F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2C55B">
                <v:shape id="_x0000_s2483" style="position:absolute;left:0;text-align:left;margin-left:347.3pt;margin-top:164.4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467BA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A26FF">
                <v:shape id="_x0000_s2482" style="position:absolute;left:0;text-align:left;margin-left:392.75pt;margin-top:164.8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FB95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6F6E8">
                <v:shape id="_x0000_s2481" style="position:absolute;left:0;text-align:left;margin-left:392.45pt;margin-top:166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E209F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AD5D5">
                <v:shape id="_x0000_s2480" style="position:absolute;left:0;text-align:left;margin-left:330.45pt;margin-top:161.6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F8929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A2505">
                <v:shape id="_x0000_s2479" style="position:absolute;left:0;text-align:left;margin-left:330.75pt;margin-top:160.3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DB93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B0616">
                <v:shape id="_x0000_s2478" style="position:absolute;left:0;text-align:left;margin-left:376.25pt;margin-top:160.7pt;width:54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12D01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54897">
                <v:shape id="_x0000_s2477" style="position:absolute;left:0;text-align:left;margin-left:375.95pt;margin-top:162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11BE6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EB772">
                <v:shape id="_x0000_s2476" style="position:absolute;left:0;text-align:left;margin-left:313.6pt;margin-top:157.5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A020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09484">
                <v:shape id="_x0000_s2475" style="position:absolute;left:0;text-align:left;margin-left:313.9pt;margin-top:156.35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E523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E486B">
                <v:shape id="_x0000_s2474" style="position:absolute;left:0;text-align:left;margin-left:360.3pt;margin-top:156.9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F215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8D211D">
                <v:shape id="_x0000_s2473" style="position:absolute;left:0;text-align:left;margin-left:5in;margin-top:158.15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785EC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C3345">
                <v:shape id="_x0000_s2472" style="position:absolute;left:0;text-align:left;margin-left:298.05pt;margin-top:153.8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A4459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87C0D3">
                <v:shape id="_x0000_s2471" style="position:absolute;left:0;text-align:left;margin-left:298.3pt;margin-top:152.8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EC440E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D2190">
                <v:shape id="_x0000_s2470" style="position:absolute;left:0;text-align:left;margin-left:294.65pt;margin-top:151.9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E34C9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FD7305">
                <v:shape id="_x0000_s2469" style="position:absolute;left:0;text-align:left;margin-left:366.95pt;margin-top:141.75pt;width:37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DCE96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325B44">
                <v:shape id="_x0000_s2468" style="position:absolute;left:0;text-align:left;margin-left:226.65pt;margin-top:163.05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C7CE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3E804">
                <v:shape id="_x0000_s2467" style="position:absolute;left:0;text-align:left;margin-left:289.35pt;margin-top:161.4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2FFF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8B0A8">
                <v:shape id="_x0000_s2466" style="position:absolute;left:0;text-align:left;margin-left:304.2pt;margin-top:239.4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2D63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DD048">
                <v:shape id="_x0000_s2465" style="position:absolute;left:0;text-align:left;margin-left:235.3pt;margin-top:244.1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2975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C3D4A">
                <v:shape id="_x0000_s2464" style="position:absolute;left:0;text-align:left;margin-left:234.15pt;margin-top:237.8pt;width:5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44799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7FF5A">
                <v:shape id="_x0000_s2463" style="position:absolute;left:0;text-align:left;margin-left:232.95pt;margin-top:238.05pt;width:5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6681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BCD67">
                <v:shape id="_x0000_s2462" style="position:absolute;left:0;text-align:left;margin-left:229.45pt;margin-top:219.7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C09F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3BA9E">
                <v:shape id="_x0000_s2461" style="position:absolute;left:0;text-align:left;margin-left:230.75pt;margin-top:219.45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951DE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AFCD8">
                <v:shape id="_x0000_s2460" style="position:absolute;left:0;text-align:left;margin-left:231.1pt;margin-top:221.45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778E2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29BD9">
                <v:shape id="_x0000_s2459" style="position:absolute;left:0;text-align:left;margin-left:229.75pt;margin-top:221.7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511D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1A235">
                <v:shape id="_x0000_s2458" style="position:absolute;left:0;text-align:left;margin-left:226.3pt;margin-top:203.3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48EB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8A4F2">
                <v:shape id="_x0000_s2457" style="position:absolute;left:0;text-align:left;margin-left:227.7pt;margin-top:203.1pt;width:5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1F04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C9BA7">
                <v:shape id="_x0000_s2456" style="position:absolute;left:0;text-align:left;margin-left:228pt;margin-top:204.7pt;width:5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2AC3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C10F0">
                <v:shape id="_x0000_s2455" style="position:absolute;left:0;text-align:left;margin-left:226.8pt;margin-top:204.95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0B554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294A9">
                <v:shape id="_x0000_s2454" style="position:absolute;left:0;text-align:left;margin-left:223.35pt;margin-top:186.85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6B08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E108E">
                <v:shape id="_x0000_s2453" style="position:absolute;left:0;text-align:left;margin-left:224.5pt;margin-top:186.6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1E0FA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DE67D">
                <v:shape id="_x0000_s2452" style="position:absolute;left:0;text-align:left;margin-left:224.75pt;margin-top:187.95pt;width:54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CDE1E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00726">
                <v:shape id="_x0000_s2451" style="position:absolute;left:0;text-align:left;margin-left:223.55pt;margin-top:188.2pt;width:5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1C8B6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F306C">
                <v:shape id="_x0000_s2450" style="position:absolute;left:0;text-align:left;margin-left:220.15pt;margin-top:170.15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35203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15D34">
                <v:shape id="_x0000_s2449" style="position:absolute;left:0;text-align:left;margin-left:221.6pt;margin-top:169.95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3989A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014FAF">
                <v:shape id="_x0000_s2448" style="position:absolute;left:0;text-align:left;margin-left:271.15pt;margin-top:195.8pt;width:37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C205EA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AC478">
                <v:shape id="_x0000_s2447" style="position:absolute;left:0;text-align:left;margin-left:176.6pt;margin-top:160.4pt;width:54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29A9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FE58C">
                <v:shape id="_x0000_s2446" style="position:absolute;left:0;text-align:left;margin-left:238.5pt;margin-top:159.45pt;width:5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2723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5D6F2">
                <v:shape id="_x0000_s2445" style="position:absolute;left:0;text-align:left;margin-left:242.6pt;margin-top:168.55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8479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3C665">
                <v:shape id="_x0000_s2444" style="position:absolute;left:0;text-align:left;margin-left:255.25pt;margin-top:248.5pt;width:5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55F740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F11A5">
                <v:shape id="_x0000_s2443" style="position:absolute;left:0;text-align:left;margin-left:187.35pt;margin-top:253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3168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4B1A5">
                <v:shape id="_x0000_s2442" style="position:absolute;left:0;text-align:left;margin-left:219pt;margin-top:199.2pt;width:43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9D8CC5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FE474">
                <v:shape id="_x0000_s2441" style="position:absolute;left:0;text-align:left;margin-left:256.3pt;margin-top:252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65309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4C03FE">
                <v:shape id="_x0000_s2440" style="position:absolute;left:0;text-align:left;margin-left:260.3pt;margin-top:275.3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E5BAC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1F68D">
                <v:shape id="_x0000_s2439" style="position:absolute;left:0;text-align:left;margin-left:147.6pt;margin-top:288.4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8893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9C3971">
                <v:shape id="_x0000_s2438" style="position:absolute;left:0;text-align:left;margin-left:143.4pt;margin-top:264.35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B1B278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48310">
                <v:shape id="_x0000_s2437" style="position:absolute;left:0;text-align:left;margin-left:210.8pt;margin-top:263.05pt;width:37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FBE6C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4BC94">
                <v:shape id="_x0000_s2436" style="position:absolute;left:0;text-align:left;margin-left:118.15pt;margin-top:222.1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56F75E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34358">
                <v:shape id="_x0000_s2435" style="position:absolute;left:0;text-align:left;margin-left:167.1pt;margin-top:254.55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D84E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B6F0B">
                <v:shape id="_x0000_s2434" style="position:absolute;left:0;text-align:left;margin-left:153.7pt;margin-top:276.35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BF12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FDE60">
                <v:shape id="_x0000_s2433" style="position:absolute;left:0;text-align:left;margin-left:148.15pt;margin-top:272.9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6488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92D980">
                <v:shape id="_x0000_s2432" style="position:absolute;left:0;text-align:left;margin-left:147.6pt;margin-top:273.8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68E62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AEC80F">
                <v:shape id="_x0000_s2431" style="position:absolute;left:0;text-align:left;margin-left:87.95pt;margin-top:264.15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045EF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3DC901">
                <v:shape id="_x0000_s2430" style="position:absolute;left:0;text-align:left;margin-left:88.45pt;margin-top:263.35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F5B911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55183C">
                <v:shape id="_x0000_s2429" style="position:absolute;left:0;text-align:left;margin-left:133.9pt;margin-top:264.25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BA66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F8CB7">
                <v:shape id="_x0000_s2428" style="position:absolute;left:0;text-align:left;margin-left:133.35pt;margin-top:265.15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32B66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1616EF">
                <v:shape id="_x0000_s2427" style="position:absolute;left:0;text-align:left;margin-left:73.6pt;margin-top:255.45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51EC7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7A891F">
                <v:shape id="_x0000_s2426" style="position:absolute;left:0;text-align:left;margin-left:74.25pt;margin-top:254.4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81A5B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EB29E1">
                <v:shape id="_x0000_s2425" style="position:absolute;left:0;text-align:left;margin-left:119.8pt;margin-top:255.4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A2C4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26F60">
                <v:shape id="_x0000_s2424" style="position:absolute;left:0;text-align:left;margin-left:119.15pt;margin-top:256.45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822229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7B062">
                <v:shape id="_x0000_s2423" style="position:absolute;left:0;text-align:left;margin-left:59.25pt;margin-top:246.6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DA93D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678C4">
                <v:shape id="_x0000_s2422" style="position:absolute;left:0;text-align:left;margin-left:59.8pt;margin-top:245.75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4291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B3D6E4">
                <v:shape id="_x0000_s2421" style="position:absolute;left:0;text-align:left;margin-left:56.6pt;margin-top:243.8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F19DC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79A95">
                <v:shape id="_x0000_s2420" style="position:absolute;left:0;text-align:left;margin-left:120.85pt;margin-top:242.15pt;width:37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D4E34F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210FB">
                <v:shape id="_x0000_s2419" style="position:absolute;left:0;text-align:left;margin-left:162.5pt;margin-top:276.9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592D8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258A2">
                <v:shape id="_x0000_s2418" style="position:absolute;left:0;text-align:left;margin-left:179.3pt;margin-top:289.3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6A505A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1F0476">
                <v:shape id="_x0000_s2417" style="position:absolute;left:0;text-align:left;margin-left:132pt;margin-top:367.0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6354DF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FAF2E3">
                <v:shape id="_x0000_s2416" style="position:absolute;left:0;text-align:left;margin-left:67pt;margin-top:354.4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0C390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4EE5D">
                <v:shape id="_x0000_s2415" style="position:absolute;left:0;text-align:left;margin-left:129.15pt;margin-top:314.95pt;width:43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AAE4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796862">
                <v:shape id="_x0000_s2414" style="position:absolute;left:0;text-align:left;margin-left:44.75pt;margin-top:317.4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9AFA93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66885">
                <v:shape id="_x0000_s2413" style="position:absolute;left:0;text-align:left;margin-left:118.3pt;margin-top:364.4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3F0B75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0485E5">
                <v:shape id="_x0000_s2412" style="position:absolute;left:0;text-align:left;margin-left:105.7pt;margin-top:385.1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53334" w14:textId="77777777" w:rsidR="00CE534D" w:rsidRDefault="005453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151EC">
                <v:shape id="_x0000_s2411" style="position:absolute;left:0;text-align:left;margin-left:0;margin-top:337.55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A11215" w14:textId="77777777" w:rsidR="00CE534D" w:rsidRDefault="005453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009942">
                <v:shape id="_x0000_s2410" style="position:absolute;left:0;text-align:left;margin-left:57.25pt;margin-top:344.2pt;width:43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D0537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46099">
                <v:shape id="_x0000_s2409" style="position:absolute;left:0;text-align:left;margin-left:284.45pt;margin-top:196.2pt;width:49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53B2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FAD5CD">
                <v:shape id="_x0000_s2408" style="position:absolute;left:0;text-align:left;margin-left:373.1pt;margin-top:203.8pt;width:49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5D83E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E8FC02">
                <v:shape id="_x0000_s2407" style="position:absolute;left:0;text-align:left;margin-left:319.35pt;margin-top:232.7pt;width:49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29AED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886BC">
                <v:shape id="_x0000_s2406" style="position:absolute;left:0;text-align:left;margin-left:376.1pt;margin-top:261.05pt;width:49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947F5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5A202">
                <v:shape id="_x0000_s2405" style="position:absolute;left:0;text-align:left;margin-left:252.35pt;margin-top:394.95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17626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4D3AF">
                <v:shape id="_x0000_s2404" style="position:absolute;left:0;text-align:left;margin-left:324.5pt;margin-top:319.85pt;width:37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91718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9B9D0">
                <v:shape id="_x0000_s2403" style="position:absolute;left:0;text-align:left;margin-left:369.95pt;margin-top:332.25pt;width:37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6755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A4737">
                <v:shape id="_x0000_s2402" style="position:absolute;left:0;text-align:left;margin-left:120.4pt;margin-top:230.3pt;width:43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2D5E9E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ADCFA">
                <v:shape id="_x0000_s2401" style="position:absolute;left:0;text-align:left;margin-left:195.85pt;margin-top:247.7pt;width:43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5F020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C2E0C">
                <v:shape id="_x0000_s2400" style="position:absolute;left:0;text-align:left;margin-left:108.45pt;margin-top:296.35pt;width:43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73FF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F6A49">
                <v:shape id="_x0000_s2399" style="position:absolute;left:0;text-align:left;margin-left:193.8pt;margin-top:201.65pt;width:43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780D73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D49E2">
                <v:shape id="_x0000_s2398" style="position:absolute;left:0;text-align:left;margin-left:54.6pt;margin-top:323.8pt;width:43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70A77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85B5D">
                <v:shape id="_x0000_s2397" style="position:absolute;left:0;text-align:left;margin-left:220.45pt;margin-top:307.55pt;width:37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906551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5C6B8">
                <v:shape id="_x0000_s2396" style="position:absolute;left:0;text-align:left;margin-left:141.9pt;margin-top:333.45pt;width:49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4B39B" w14:textId="77777777" w:rsidR="00CE534D" w:rsidRDefault="005453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:1103</w:t>
                        </w:r>
                      </w:p>
                    </w:txbxContent>
                  </v:textbox>
                </v:shape>
              </w:pict>
            </w:r>
          </w:p>
          <w:p w14:paraId="6A355753" w14:textId="77777777" w:rsidR="005453F3" w:rsidRPr="008C3E59" w:rsidRDefault="005453F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350C5D4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643A8016" w14:textId="77777777" w:rsidR="005453F3" w:rsidRDefault="005453F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2600</w:t>
            </w:r>
          </w:p>
        </w:tc>
      </w:tr>
    </w:tbl>
    <w:p w14:paraId="3CC216D4" w14:textId="77777777" w:rsidR="005453F3" w:rsidRPr="00312000" w:rsidRDefault="005453F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E506ADC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327A758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F2A16C" w14:textId="77777777" w:rsidR="005453F3" w:rsidRPr="00230DDF" w:rsidRDefault="005453F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19C0E6D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34B9F3B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2728601F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52FC4CE4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41EB98B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11BEA9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86545D7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034FA43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B7195D0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F8D0C41" w14:textId="77777777" w:rsidR="005453F3" w:rsidRPr="00230DDF" w:rsidRDefault="005453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4FBA8136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703EE1A" w14:textId="77777777" w:rsidR="005453F3" w:rsidRPr="00230DDF" w:rsidRDefault="005453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CD2169A" w14:textId="77777777" w:rsidR="005453F3" w:rsidRPr="00F40298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2B9F3A8" w14:textId="77777777" w:rsidR="005453F3" w:rsidRPr="00230DDF" w:rsidRDefault="005453F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5A542B4" wp14:editId="3FFCE6A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32C5221D" w14:textId="77777777" w:rsidR="005453F3" w:rsidRPr="00F40298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248722E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0FBDAD2" w14:textId="77777777" w:rsidR="005453F3" w:rsidRPr="00F40298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067AD7" w14:textId="77777777" w:rsidR="005453F3" w:rsidRPr="00F40298" w:rsidRDefault="005453F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8A347B3" w14:textId="77777777" w:rsidR="005453F3" w:rsidRPr="00230DDF" w:rsidRDefault="005453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B025D58" w14:textId="77777777" w:rsidR="005453F3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44C3BF1A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73BACFB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F521B27" w14:textId="77777777" w:rsidR="005453F3" w:rsidRPr="00230DDF" w:rsidRDefault="005453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BE8AC51" w14:textId="77777777" w:rsidR="005453F3" w:rsidRPr="00F40298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82770B9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28A1BA">
                      <v:line id="_x0000_s2394" style="position:absolute;left:0;text-align:left;flip:y;z-index:25219276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C1C461E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336BB2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0C002D0" w14:textId="77777777" w:rsidR="005453F3" w:rsidRPr="00230DDF" w:rsidRDefault="005453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38C34C" w14:textId="77777777" w:rsidR="005453F3" w:rsidRPr="00F40298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91D5E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D1445A">
                      <v:line id="_x0000_s2369" style="position:absolute;left:0;text-align:left;flip:y;z-index:25217740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86210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4AE7B9B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B6C1F9" w14:textId="77777777" w:rsidR="005453F3" w:rsidRPr="00100A99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3C627E" w14:textId="77777777" w:rsidR="005453F3" w:rsidRPr="00100A99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A9B7156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37D3C3">
                      <v:oval id="_x0000_s2370" style="position:absolute;left:0;text-align:left;margin-left:0;margin-top:2.15pt;width:4.25pt;height:4.25pt;z-index:2521784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857C9DC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84193D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B7AB1" w14:textId="77777777" w:rsidR="005453F3" w:rsidRPr="00100A99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2EA567" w14:textId="77777777" w:rsidR="005453F3" w:rsidRPr="00100A99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38C36BD" w14:textId="77777777" w:rsidR="005453F3" w:rsidRPr="00230DDF" w:rsidRDefault="005453F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0C3B9FB" wp14:editId="0FC2995E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51CADBB" w14:textId="77777777" w:rsidR="005453F3" w:rsidRPr="00100A99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046F2E6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D1355C" w14:textId="77777777" w:rsidR="005453F3" w:rsidRPr="00100A99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F8E23C" w14:textId="77777777" w:rsidR="005453F3" w:rsidRPr="00100A99" w:rsidRDefault="005453F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C1382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82740E">
                      <v:rect id="_x0000_s2371" style="position:absolute;left:0;text-align:left;margin-left:39.9pt;margin-top:9.2pt;width:8.5pt;height:8.5pt;z-index:2521794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55116E" w14:textId="77777777" w:rsidR="005453F3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58A9370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243BCF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CE138C5" w14:textId="77777777" w:rsidR="005453F3" w:rsidRPr="00230DDF" w:rsidRDefault="005453F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4BC7E3" w14:textId="77777777" w:rsidR="005453F3" w:rsidRPr="00100A99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404601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AB0CD0">
                      <v:oval id="_x0000_s2372" style="position:absolute;left:0;text-align:left;margin-left:39.9pt;margin-top:12.7pt;width:8.5pt;height:8.5pt;z-index:2521804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CA55A1" w14:textId="77777777" w:rsidR="005453F3" w:rsidRPr="00230DDF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6177B4F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BB5CB90" w14:textId="77777777" w:rsidR="005453F3" w:rsidRPr="00100A99" w:rsidRDefault="005453F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84F401C" w14:textId="77777777" w:rsidR="005453F3" w:rsidRPr="00100A99" w:rsidRDefault="005453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35B421F" w14:textId="77777777" w:rsidR="005453F3" w:rsidRPr="00313936" w:rsidRDefault="005453F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F0471D5" w14:textId="77777777" w:rsidR="005453F3" w:rsidRDefault="005453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88FD8AA" w14:textId="77777777" w:rsidR="005453F3" w:rsidRPr="00313936" w:rsidRDefault="005453F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6522DFFA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866654F" w14:textId="77777777" w:rsidR="005453F3" w:rsidRPr="00BF6242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B497206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BA8205A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17453B">
                      <v:line id="_x0000_s2395" style="position:absolute;left:0;text-align:left;flip:y;z-index:25219379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BEE042C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4DD0319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5F76B6A" w14:textId="77777777" w:rsidR="005453F3" w:rsidRPr="00100A99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FE08311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31120E7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2C7AEB7">
                      <v:line id="_x0000_s2374" style="position:absolute;left:0;text-align:left;flip:y;z-index:25218150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3283654" w14:textId="77777777" w:rsidR="005453F3" w:rsidRDefault="005453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8B90A62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2F8A96F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70B151E" w14:textId="77777777" w:rsidR="005453F3" w:rsidRPr="00100A99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F3600A2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5C30D70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868ADA">
                      <v:line id="_x0000_s2375" style="position:absolute;left:0;text-align:left;flip:y;z-index:25218252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6E73936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D58B57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2CDA2F2" w14:textId="77777777" w:rsidR="005453F3" w:rsidRPr="00100A99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5F1005E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9A80A11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89CE72">
                      <v:line id="_x0000_s2376" style="position:absolute;left:0;text-align:left;flip:y;z-index:25218355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E96E193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495016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F369A1B" w14:textId="77777777" w:rsidR="005453F3" w:rsidRPr="00100A99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2CBA8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BE1AB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EC1D1FE">
                      <v:line id="_x0000_s2377" style="position:absolute;left:0;text-align:left;flip:y;z-index:25218457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D3DB4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FBBA81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3638C2E" w14:textId="77777777" w:rsidR="005453F3" w:rsidRPr="00100A99" w:rsidRDefault="005453F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5B0A7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6DEE4" w14:textId="77777777" w:rsidR="005453F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A1CA4C">
                      <v:line id="_x0000_s2378" style="position:absolute;left:0;text-align:left;flip:y;z-index:25218560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B1C412" w14:textId="77777777" w:rsidR="005453F3" w:rsidRPr="00100A99" w:rsidRDefault="005453F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0F59D1F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2CC4D0" w14:textId="77777777" w:rsidR="005453F3" w:rsidRPr="00100A99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73175" w14:textId="77777777" w:rsidR="005453F3" w:rsidRPr="000E07F5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8143CC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DABB52">
                      <v:oval id="_x0000_s2379" style="position:absolute;left:0;text-align:left;margin-left:0;margin-top:5.35pt;width:2.85pt;height:2.85pt;z-index:2521866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12D156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9E4D993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9996FAE" w14:textId="77777777" w:rsidR="005453F3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5E0947" w14:textId="77777777" w:rsidR="005453F3" w:rsidRPr="000E07F5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896C2EE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3512056">
                      <v:group id="_x0000_s2391" style="position:absolute;left:0;text-align:left;margin-left:36.1pt;margin-top:8.5pt;width:17.05pt;height:14.35pt;z-index:2521917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AC11202" w14:textId="77777777" w:rsidR="005453F3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4BDC9FA2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02D9738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0B7BC06F" w14:textId="77777777" w:rsidR="005453F3" w:rsidRPr="00230DDF" w:rsidRDefault="005453F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592289C" w14:textId="77777777" w:rsidR="005453F3" w:rsidRPr="00230DDF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32CAAAE" w14:textId="77777777" w:rsidR="005453F3" w:rsidRPr="00230DDF" w:rsidRDefault="005453F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39CD664" w14:textId="77777777" w:rsidR="005453F3" w:rsidRPr="00230DDF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A1ABE0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B30BFAD" w14:textId="77777777" w:rsidR="005453F3" w:rsidRPr="00230DDF" w:rsidRDefault="005453F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836494F" w14:textId="77777777" w:rsidR="005453F3" w:rsidRPr="00230DDF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5A73709" w14:textId="77777777" w:rsidR="005453F3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A52847F">
                      <v:group id="_x0000_s2383" style="position:absolute;left:0;text-align:left;margin-left:39.5pt;margin-top:8.55pt;width:9.25pt;height:9.25pt;z-index:252187648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AF73E38" w14:textId="77777777" w:rsidR="005453F3" w:rsidRPr="00230DDF" w:rsidRDefault="005453F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B9BD42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F95B5A" w14:textId="77777777" w:rsidR="005453F3" w:rsidRPr="000E07F5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325DBE" w14:textId="77777777" w:rsidR="005453F3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5A4317E4" w14:textId="77777777" w:rsidR="005453F3" w:rsidRPr="000E07F5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F865CF" w14:textId="77777777" w:rsidR="005453F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AB1BC5A">
                      <v:group id="_x0000_s2386" style="position:absolute;left:0;text-align:left;margin-left:0;margin-top:5.3pt;width:6.05pt;height:6.05pt;z-index:252188672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66AA31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A2BD26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276292" w14:textId="77777777" w:rsidR="005453F3" w:rsidRPr="000E07F5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FD3290" w14:textId="77777777" w:rsidR="005453F3" w:rsidRPr="000E07F5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988A5" w14:textId="77777777" w:rsidR="005453F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9395B9">
                      <v:line id="_x0000_s2389" style="position:absolute;left:0;text-align:left;flip:y;z-index:25218969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4BDC9C" w14:textId="77777777" w:rsidR="005453F3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95B2F21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3ABF6D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331227" w14:textId="77777777" w:rsidR="005453F3" w:rsidRPr="000E07F5" w:rsidRDefault="005453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C5B7B" w14:textId="77777777" w:rsidR="005453F3" w:rsidRPr="000E07F5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5E3427" w14:textId="77777777" w:rsidR="005453F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E3A98E">
                      <v:line id="_x0000_s2390" style="position:absolute;left:0;text-align:left;flip:y;z-index:25219072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03BE64" w14:textId="77777777" w:rsidR="005453F3" w:rsidRPr="00230DDF" w:rsidRDefault="005453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27298141" w14:textId="77777777" w:rsidR="005453F3" w:rsidRPr="005B4876" w:rsidRDefault="005453F3" w:rsidP="00D45A64">
            <w:pPr>
              <w:jc w:val="center"/>
            </w:pPr>
          </w:p>
        </w:tc>
      </w:tr>
    </w:tbl>
    <w:p w14:paraId="6E20685D" w14:textId="77777777" w:rsidR="005453F3" w:rsidRDefault="005453F3"/>
    <w:sectPr w:rsidR="005453F3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15E7" w14:textId="77777777" w:rsidR="00BD7993" w:rsidRDefault="00BD7993">
      <w:r>
        <w:separator/>
      </w:r>
    </w:p>
  </w:endnote>
  <w:endnote w:type="continuationSeparator" w:id="0">
    <w:p w14:paraId="1968D21F" w14:textId="77777777" w:rsidR="00BD7993" w:rsidRDefault="00B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35B8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7893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AD85" w14:textId="77777777" w:rsidR="008D51C3" w:rsidRDefault="005453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94C54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FC9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C1F1" w14:textId="77777777" w:rsidR="00BD7993" w:rsidRDefault="00BD7993">
      <w:r>
        <w:separator/>
      </w:r>
    </w:p>
  </w:footnote>
  <w:footnote w:type="continuationSeparator" w:id="0">
    <w:p w14:paraId="6D0A8511" w14:textId="77777777" w:rsidR="00BD7993" w:rsidRDefault="00BD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87D2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84744553">
    <w:abstractNumId w:val="32"/>
  </w:num>
  <w:num w:numId="2" w16cid:durableId="1552423577">
    <w:abstractNumId w:val="28"/>
  </w:num>
  <w:num w:numId="3" w16cid:durableId="878318733">
    <w:abstractNumId w:val="38"/>
  </w:num>
  <w:num w:numId="4" w16cid:durableId="516039249">
    <w:abstractNumId w:val="15"/>
  </w:num>
  <w:num w:numId="5" w16cid:durableId="1908106323">
    <w:abstractNumId w:val="12"/>
  </w:num>
  <w:num w:numId="6" w16cid:durableId="677660223">
    <w:abstractNumId w:val="27"/>
  </w:num>
  <w:num w:numId="7" w16cid:durableId="1046952448">
    <w:abstractNumId w:val="17"/>
  </w:num>
  <w:num w:numId="8" w16cid:durableId="1587225920">
    <w:abstractNumId w:val="42"/>
  </w:num>
  <w:num w:numId="9" w16cid:durableId="1363674921">
    <w:abstractNumId w:val="7"/>
  </w:num>
  <w:num w:numId="10" w16cid:durableId="1655255483">
    <w:abstractNumId w:val="1"/>
  </w:num>
  <w:num w:numId="11" w16cid:durableId="1914774660">
    <w:abstractNumId w:val="13"/>
  </w:num>
  <w:num w:numId="12" w16cid:durableId="271939721">
    <w:abstractNumId w:val="30"/>
  </w:num>
  <w:num w:numId="13" w16cid:durableId="418916271">
    <w:abstractNumId w:val="24"/>
  </w:num>
  <w:num w:numId="14" w16cid:durableId="2035568225">
    <w:abstractNumId w:val="31"/>
  </w:num>
  <w:num w:numId="15" w16cid:durableId="1203403386">
    <w:abstractNumId w:val="5"/>
  </w:num>
  <w:num w:numId="16" w16cid:durableId="753165471">
    <w:abstractNumId w:val="35"/>
  </w:num>
  <w:num w:numId="17" w16cid:durableId="412513994">
    <w:abstractNumId w:val="0"/>
  </w:num>
  <w:num w:numId="18" w16cid:durableId="1937980967">
    <w:abstractNumId w:val="39"/>
  </w:num>
  <w:num w:numId="19" w16cid:durableId="1279098827">
    <w:abstractNumId w:val="10"/>
  </w:num>
  <w:num w:numId="20" w16cid:durableId="910434079">
    <w:abstractNumId w:val="4"/>
  </w:num>
  <w:num w:numId="21" w16cid:durableId="268591129">
    <w:abstractNumId w:val="37"/>
  </w:num>
  <w:num w:numId="22" w16cid:durableId="1092969167">
    <w:abstractNumId w:val="11"/>
  </w:num>
  <w:num w:numId="23" w16cid:durableId="1392968155">
    <w:abstractNumId w:val="33"/>
  </w:num>
  <w:num w:numId="24" w16cid:durableId="1634096560">
    <w:abstractNumId w:val="21"/>
  </w:num>
  <w:num w:numId="25" w16cid:durableId="1525246396">
    <w:abstractNumId w:val="2"/>
  </w:num>
  <w:num w:numId="26" w16cid:durableId="974413636">
    <w:abstractNumId w:val="22"/>
  </w:num>
  <w:num w:numId="27" w16cid:durableId="1119686253">
    <w:abstractNumId w:val="44"/>
  </w:num>
  <w:num w:numId="28" w16cid:durableId="200796">
    <w:abstractNumId w:val="29"/>
  </w:num>
  <w:num w:numId="29" w16cid:durableId="272707705">
    <w:abstractNumId w:val="36"/>
  </w:num>
  <w:num w:numId="30" w16cid:durableId="1190071212">
    <w:abstractNumId w:val="14"/>
  </w:num>
  <w:num w:numId="31" w16cid:durableId="1251355251">
    <w:abstractNumId w:val="6"/>
  </w:num>
  <w:num w:numId="32" w16cid:durableId="1406413470">
    <w:abstractNumId w:val="8"/>
  </w:num>
  <w:num w:numId="33" w16cid:durableId="1221286274">
    <w:abstractNumId w:val="26"/>
  </w:num>
  <w:num w:numId="34" w16cid:durableId="1912735902">
    <w:abstractNumId w:val="18"/>
  </w:num>
  <w:num w:numId="35" w16cid:durableId="145971833">
    <w:abstractNumId w:val="19"/>
  </w:num>
  <w:num w:numId="36" w16cid:durableId="266154722">
    <w:abstractNumId w:val="23"/>
  </w:num>
  <w:num w:numId="37" w16cid:durableId="90854004">
    <w:abstractNumId w:val="3"/>
  </w:num>
  <w:num w:numId="38" w16cid:durableId="442960357">
    <w:abstractNumId w:val="9"/>
  </w:num>
  <w:num w:numId="39" w16cid:durableId="1172139986">
    <w:abstractNumId w:val="25"/>
  </w:num>
  <w:num w:numId="40" w16cid:durableId="2006591883">
    <w:abstractNumId w:val="43"/>
  </w:num>
  <w:num w:numId="41" w16cid:durableId="1145200857">
    <w:abstractNumId w:val="43"/>
    <w:lvlOverride w:ilvl="0">
      <w:startOverride w:val="1"/>
    </w:lvlOverride>
  </w:num>
  <w:num w:numId="42" w16cid:durableId="121466929">
    <w:abstractNumId w:val="43"/>
    <w:lvlOverride w:ilvl="0">
      <w:startOverride w:val="1"/>
    </w:lvlOverride>
  </w:num>
  <w:num w:numId="43" w16cid:durableId="1147166801">
    <w:abstractNumId w:val="43"/>
    <w:lvlOverride w:ilvl="0">
      <w:startOverride w:val="1"/>
    </w:lvlOverride>
  </w:num>
  <w:num w:numId="44" w16cid:durableId="1674451644">
    <w:abstractNumId w:val="16"/>
  </w:num>
  <w:num w:numId="45" w16cid:durableId="1205484405">
    <w:abstractNumId w:val="20"/>
  </w:num>
  <w:num w:numId="46" w16cid:durableId="666248205">
    <w:abstractNumId w:val="41"/>
  </w:num>
  <w:num w:numId="47" w16cid:durableId="680398084">
    <w:abstractNumId w:val="40"/>
  </w:num>
  <w:num w:numId="48" w16cid:durableId="8580091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3F3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577F1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03A5F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D7993"/>
    <w:rsid w:val="00BE1C64"/>
    <w:rsid w:val="00BE2728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E534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0773D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6"/>
    <o:shapelayout v:ext="edit">
      <o:idmap v:ext="edit" data="2,3"/>
    </o:shapelayout>
  </w:shapeDefaults>
  <w:decimalSymbol w:val=","/>
  <w:listSeparator w:val=";"/>
  <w14:docId w14:val="124FD2F5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11944</Words>
  <Characters>68083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2024-06-18T12:00:00Z</cp:lastPrinted>
  <dcterms:created xsi:type="dcterms:W3CDTF">2024-06-05T08:56:00Z</dcterms:created>
  <dcterms:modified xsi:type="dcterms:W3CDTF">2024-06-18T12:00:00Z</dcterms:modified>
</cp:coreProperties>
</file>