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132BAEC8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024E9D7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DCAC4CC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CE1B0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2645520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CB83A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29A8CD8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26E1D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60:27:0060327</w:t>
            </w:r>
          </w:p>
          <w:p w14:paraId="79E71EEE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020E4BB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A0206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6CC8BEC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66D19D0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3A77C" w14:textId="1ACF6918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</w:p>
        </w:tc>
      </w:tr>
      <w:tr w:rsidR="008D40AA" w:rsidRPr="004A75A7" w14:paraId="5E09D717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840B44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EB10D3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4954C4D5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40FEEA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02435D4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6D5D3F4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D50AD1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B0DC56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A5A6C5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9FB055E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49B145D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A8D756E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FDEE243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6CEA84A0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C68D61A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5DB597A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EDE84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3624855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B0469F9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38AF73B7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C7D944F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890626E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DF7053A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CCCB84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61CE010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D734818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750C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54A72C6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A1C471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A097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6DDFDD9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ED8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E1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6D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C5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147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5C33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0CCCBFC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FE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D98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95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73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62B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0B8C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561512B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E4D0FD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32422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03CD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C9DA5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КУВИ-001/2024-5236009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C93EB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773AB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B96D68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7CD1B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859AB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8C49E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FBDA7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F95B5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3820FA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30FE4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D05032A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B208B5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29E6FAC5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71B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0FA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60:27:0060327. Комплексные кадастровые работы проводятся на основании Кадастрового плана территории № КУВИ-001/2024-5236009 от 09.01.2024 г. предоставленного заказчиком Комплексных кадастровых работ.</w:t>
            </w:r>
          </w:p>
          <w:p w14:paraId="7CD834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0D58BE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08D89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70D184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30E0D5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60:27:0060327:18 отсутствует на местности.</w:t>
            </w:r>
          </w:p>
          <w:p w14:paraId="3C6334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60:27:0060327:140 перераспределился в результате чего поставлен на ГКУ объект недвижимости с кадастровым номером 60:27:0060327:141. Таким образом объект недвижимости с кадастровым номером 60:27:0060327:140 подлежит снятию с ГКУ после того как на объект 60:27:0060327:141 будут зарегистрированы права.</w:t>
            </w:r>
          </w:p>
          <w:p w14:paraId="44E1EA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2 объекта капитального строительства, исправлены реестровые ошибки в отношении 3 земельных участков и 1 объекта капитального строительства.</w:t>
            </w:r>
          </w:p>
        </w:tc>
      </w:tr>
      <w:tr w:rsidR="00F33511" w:rsidRPr="004A75A7" w14:paraId="35E35BD3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F2D23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36C9713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68BC3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35BE8C2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C88A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C7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6F42FC7C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285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3B8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CF058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D153F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1B34CAFC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144DAEC1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1B2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3DA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34D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9216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9E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3BA44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2EFF5B6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2E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582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D75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2F4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9EFE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99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CAF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0D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E6BF2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22B27D4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5F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BA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04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3AB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E3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CC8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599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37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0283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101CE7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BC27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EC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85F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62D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1CA79B5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CA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DB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3B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9F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4231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9A3CB9A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B7BA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3E4E353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6982E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04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DBC2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C7BC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8829256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A7D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46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75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E28D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031594E6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349DE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99496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 xml:space="preserve">Аппаратура геодезическая </w:t>
            </w:r>
            <w:r w:rsidRPr="0057753C">
              <w:rPr>
                <w:sz w:val="22"/>
                <w:szCs w:val="22"/>
                <w:lang w:val="en-US"/>
              </w:rPr>
              <w:lastRenderedPageBreak/>
              <w:t>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A2DD8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lastRenderedPageBreak/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18377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 xml:space="preserve">№ С-ГСХ/12-12-2023/301457631, </w:t>
            </w:r>
            <w:r w:rsidRPr="0057753C">
              <w:rPr>
                <w:sz w:val="22"/>
                <w:szCs w:val="22"/>
                <w:lang w:val="en-US"/>
              </w:rPr>
              <w:lastRenderedPageBreak/>
              <w:t>действительно до 11.12.2024 г.</w:t>
            </w:r>
          </w:p>
        </w:tc>
      </w:tr>
      <w:tr w:rsidR="00E55487" w:rsidRPr="004A75A7" w14:paraId="15DDF226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FDF0FA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129438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CFA6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AEA43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449C81B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F696D" w14:textId="77777777" w:rsidR="00035E0C" w:rsidRPr="00EB43A2" w:rsidRDefault="0065369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C9E3EA4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285052" w14:textId="77777777" w:rsidR="00653699" w:rsidRPr="00E30EC3" w:rsidRDefault="0065369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60:27:0060327:2</w:t>
            </w:r>
          </w:p>
        </w:tc>
      </w:tr>
      <w:tr w:rsidR="00105FDF" w:rsidRPr="00EB43A2" w14:paraId="5C21F36C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DD60626" w14:textId="77777777" w:rsidR="00653699" w:rsidRPr="003603C1" w:rsidRDefault="0065369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B6C149" w14:textId="77777777" w:rsidR="00653699" w:rsidRPr="00A868BD" w:rsidRDefault="0065369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1459CC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845146" w14:textId="77777777" w:rsidR="00653699" w:rsidRPr="008417BF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880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9110B" w14:textId="77777777" w:rsidR="00653699" w:rsidRPr="008417BF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A74A" w14:textId="77777777" w:rsidR="00653699" w:rsidRPr="00A9191B" w:rsidRDefault="0065369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381A8FC" w14:textId="77777777" w:rsidR="00653699" w:rsidRPr="008417BF" w:rsidRDefault="0065369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CA2FE" w14:textId="77777777" w:rsidR="00653699" w:rsidRPr="00E35930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6AF0D5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9C421A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80D" w14:textId="77777777" w:rsidR="00653699" w:rsidRPr="008417BF" w:rsidRDefault="0065369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7492E" w14:textId="77777777" w:rsidR="00653699" w:rsidRPr="008417BF" w:rsidRDefault="0065369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F34DD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E33E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99D2A" w14:textId="77777777" w:rsidR="00653699" w:rsidRPr="00E35930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DA5A321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1F44" w14:textId="77777777" w:rsidR="00653699" w:rsidRPr="00EB43A2" w:rsidRDefault="0065369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149" w14:textId="77777777" w:rsidR="00653699" w:rsidRPr="00EB43A2" w:rsidRDefault="0065369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17B" w14:textId="77777777" w:rsidR="00653699" w:rsidRPr="00EB43A2" w:rsidRDefault="0065369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BDC" w14:textId="77777777" w:rsidR="00653699" w:rsidRPr="00EB43A2" w:rsidRDefault="0065369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C809" w14:textId="77777777" w:rsidR="00653699" w:rsidRPr="00EB43A2" w:rsidRDefault="0065369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531" w14:textId="77777777" w:rsidR="00653699" w:rsidRPr="00EB43A2" w:rsidRDefault="0065369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D0F" w14:textId="77777777" w:rsidR="00653699" w:rsidRPr="00EB43A2" w:rsidRDefault="0065369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89480" w14:textId="77777777" w:rsidR="00653699" w:rsidRPr="00E35930" w:rsidRDefault="0065369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63D656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FE68" w14:textId="77777777" w:rsidR="00653699" w:rsidRPr="00EB43A2" w:rsidRDefault="0065369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851" w14:textId="77777777" w:rsidR="00653699" w:rsidRPr="00EB43A2" w:rsidRDefault="0065369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E1C7" w14:textId="77777777" w:rsidR="00653699" w:rsidRPr="00EB43A2" w:rsidRDefault="0065369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DED" w14:textId="77777777" w:rsidR="00653699" w:rsidRPr="00EB43A2" w:rsidRDefault="0065369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6BE" w14:textId="77777777" w:rsidR="00653699" w:rsidRPr="00EB43A2" w:rsidRDefault="0065369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AB92" w14:textId="77777777" w:rsidR="00653699" w:rsidRPr="00EB43A2" w:rsidRDefault="0065369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651" w14:textId="77777777" w:rsidR="00653699" w:rsidRPr="005B4FA1" w:rsidRDefault="0065369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A788F0" w14:textId="77777777" w:rsidR="00653699" w:rsidRPr="005B4FA1" w:rsidRDefault="0065369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7B6338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746BA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D84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501274.21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2A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1273459.28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90F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501274.21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FF7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1273459.28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477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4E9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6AAE1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A7287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2DDC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66E0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501249.87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6B5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1273484.45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499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501249.87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910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1273484.45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F97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975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E0309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CCD31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83FE9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FF4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501242.14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31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1273477.29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6E0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501242.14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7F0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1273477.29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FB5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B1A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B5EB4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3ED0B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AFFEE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0DA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501235.39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A8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1273470.26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E0B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501235.39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D3F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1273470.26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077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241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1CD52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4F6D19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9646D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E0A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501240.50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39A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1273464.61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6BD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501240.50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88D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1273464.61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589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A37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BDAD4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8ACE9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3F1EF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ABC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501257.74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9F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1273446.33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80C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501257.74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AB4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1273446.33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2F75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CEA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06CCD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58A2D8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52437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141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3FA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1273444.92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4B7C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501259.06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0B1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1273444.92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EAE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DBC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07BCD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E255C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18DE1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18D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501274.21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CA3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1273459.28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319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501274.21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8EA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1273459.28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580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4BB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FEC9E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8380FA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5CE132" w14:textId="77777777" w:rsidR="00653699" w:rsidRPr="00666D74" w:rsidRDefault="0065369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60:27:0060327:2</w:t>
            </w:r>
          </w:p>
        </w:tc>
      </w:tr>
      <w:tr w:rsidR="00590258" w:rsidRPr="00666D74" w14:paraId="7D219A60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E8238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6696C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72E3A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952051" w14:textId="77777777" w:rsidR="00653699" w:rsidRDefault="0065369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C059492" w14:textId="77777777" w:rsidR="00653699" w:rsidRPr="00666D74" w:rsidRDefault="0065369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8CDE5D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C401A" w14:textId="77777777" w:rsidR="00653699" w:rsidRPr="00590258" w:rsidRDefault="0065369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638" w14:textId="77777777" w:rsidR="00653699" w:rsidRPr="00590258" w:rsidRDefault="0065369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C10" w14:textId="77777777" w:rsidR="00653699" w:rsidRPr="00590258" w:rsidRDefault="0065369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642" w14:textId="77777777" w:rsidR="00653699" w:rsidRPr="00590258" w:rsidRDefault="0065369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750A8" w14:textId="77777777" w:rsidR="00653699" w:rsidRPr="00590258" w:rsidRDefault="0065369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1608F0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84F43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078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0158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06F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5F8A5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15584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B1AFF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5E5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0F0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21A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996A9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9571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8D154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183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AF2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CE9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E6CEB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85F07D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68416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FC1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F0E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44F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1DE04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AAB42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C620C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751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2C4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6B6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34854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86BD8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E1CE7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080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C63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C4B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C7A47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8A40D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3DCA6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E7E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15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F65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23438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A88E0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5E1DB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40F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173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5FE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B0340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9840F4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CC1D0" w14:textId="77777777" w:rsidR="00653699" w:rsidRPr="00590258" w:rsidRDefault="0065369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60:27:0060327:2</w:t>
            </w:r>
          </w:p>
        </w:tc>
      </w:tr>
      <w:tr w:rsidR="00EB43A2" w:rsidRPr="00666D74" w14:paraId="7D354EB1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9C12" w14:textId="77777777" w:rsidR="00653699" w:rsidRPr="00666D74" w:rsidRDefault="0065369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20A1" w14:textId="77777777" w:rsidR="00653699" w:rsidRPr="00B1242C" w:rsidRDefault="0065369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37BE9" w14:textId="77777777" w:rsidR="00653699" w:rsidRPr="00B1242C" w:rsidRDefault="0065369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FB7DE2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D39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CFE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A6956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C34521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22821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90A" w14:textId="77777777" w:rsidR="00653699" w:rsidRPr="00B1242C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0D04F" w14:textId="77777777" w:rsidR="00653699" w:rsidRPr="00B1242C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3CC1BC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D619E" w14:textId="77777777" w:rsidR="00653699" w:rsidRPr="00B1242C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597" w14:textId="77777777" w:rsidR="00653699" w:rsidRPr="00E70CD1" w:rsidRDefault="0065369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6E781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Автозаводская ул, 13 д</w:t>
            </w:r>
          </w:p>
        </w:tc>
      </w:tr>
      <w:tr w:rsidR="00E70CD1" w:rsidRPr="004A75A7" w14:paraId="426444F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35C72" w14:textId="77777777" w:rsidR="00653699" w:rsidRPr="00CE1DAD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425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321CC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FF2D32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74D88" w14:textId="77777777" w:rsidR="00653699" w:rsidRPr="006360AC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B42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ACD4C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722 кв.м ± 5.37 кв.м</w:t>
            </w:r>
          </w:p>
        </w:tc>
      </w:tr>
      <w:tr w:rsidR="00E70CD1" w:rsidRPr="004A75A7" w14:paraId="2765BDE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B19EC" w14:textId="77777777" w:rsidR="00653699" w:rsidRPr="006360AC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04B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9A182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√722 * √((1 + 1.02²)/(2 * 1.02)) = 5.37</w:t>
            </w:r>
          </w:p>
        </w:tc>
      </w:tr>
      <w:tr w:rsidR="00E70CD1" w:rsidRPr="004A75A7" w14:paraId="2D97575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36AA4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4A3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A5764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1B9DC18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D9CEA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25C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4F37C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122 кв.м</w:t>
            </w:r>
          </w:p>
        </w:tc>
      </w:tr>
      <w:tr w:rsidR="00E70CD1" w:rsidRPr="004A75A7" w14:paraId="59248EA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52318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1028" w14:textId="77777777" w:rsidR="00653699" w:rsidRPr="00E70CD1" w:rsidRDefault="0065369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8B077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9868838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A34BA34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1935A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91D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BD2D9" w14:textId="77777777" w:rsidR="00653699" w:rsidRPr="006360AC" w:rsidRDefault="0065369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FB4139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841E4" w14:textId="77777777" w:rsidR="00653699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255" w14:textId="77777777" w:rsidR="00653699" w:rsidRPr="006360AC" w:rsidRDefault="0065369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03669" w14:textId="77777777" w:rsidR="00653699" w:rsidRPr="00AF1B59" w:rsidRDefault="0065369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DFE87C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15417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91E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187AB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60:27:0060327:12</w:t>
            </w:r>
          </w:p>
        </w:tc>
      </w:tr>
      <w:tr w:rsidR="00AF1B59" w:rsidRPr="004A75A7" w14:paraId="3A3DCD8E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CDE21" w14:textId="77777777" w:rsidR="00653699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7DE" w14:textId="77777777" w:rsidR="00653699" w:rsidRPr="00DC26F1" w:rsidRDefault="0065369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BEC1C" w14:textId="77777777" w:rsidR="00653699" w:rsidRPr="00DC26F1" w:rsidRDefault="0065369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C9EEF5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03A330" w14:textId="77777777" w:rsidR="00653699" w:rsidRPr="008030E7" w:rsidRDefault="0065369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986A23" w14:textId="77777777" w:rsidR="00653699" w:rsidRPr="008030E7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2CAABD" w14:textId="77777777" w:rsidR="00653699" w:rsidRPr="008030E7" w:rsidRDefault="0065369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7635654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5014C0" w14:textId="77777777" w:rsidR="00653699" w:rsidRDefault="0065369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7338DC2B" w14:textId="77777777" w:rsidR="00653699" w:rsidRPr="00CD1C19" w:rsidRDefault="0065369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60:27:0060327:2</w:t>
            </w:r>
          </w:p>
        </w:tc>
      </w:tr>
      <w:tr w:rsidR="006360AC" w:rsidRPr="004A75A7" w14:paraId="59CAFE5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F3C654" w14:textId="77777777" w:rsidR="00653699" w:rsidRPr="006360AC" w:rsidRDefault="0065369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0C8158" w14:textId="77777777" w:rsidR="00653699" w:rsidRPr="00F70DBD" w:rsidRDefault="0065369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60:27:0060327:2 площадь земельного участка составила 722 кв.м. Площадь земельного участка увеличилась на 122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60:27:0060327:12.</w:t>
            </w:r>
          </w:p>
        </w:tc>
      </w:tr>
      <w:tr w:rsidR="00035E0C" w:rsidRPr="00EB43A2" w14:paraId="245C59F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BFC56" w14:textId="77777777" w:rsidR="00035E0C" w:rsidRPr="00EB43A2" w:rsidRDefault="0065369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FCC80C2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F33F35" w14:textId="77777777" w:rsidR="00653699" w:rsidRPr="00E30EC3" w:rsidRDefault="0065369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60:27:0060327:8</w:t>
            </w:r>
          </w:p>
        </w:tc>
      </w:tr>
      <w:tr w:rsidR="00105FDF" w:rsidRPr="00EB43A2" w14:paraId="6F9DD76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748EA2" w14:textId="77777777" w:rsidR="00653699" w:rsidRPr="003603C1" w:rsidRDefault="0065369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90B5DD" w14:textId="77777777" w:rsidR="00653699" w:rsidRPr="00A868BD" w:rsidRDefault="0065369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38AA7C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5D1E0D" w14:textId="77777777" w:rsidR="00653699" w:rsidRPr="008417BF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</w:t>
            </w:r>
            <w:r w:rsidRPr="008417BF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A2FA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72AE3" w14:textId="77777777" w:rsidR="00653699" w:rsidRPr="008417BF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Метод </w:t>
            </w:r>
            <w:r w:rsidRPr="008417BF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506AE" w14:textId="77777777" w:rsidR="00653699" w:rsidRPr="00A9191B" w:rsidRDefault="0065369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A9191B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</w:t>
            </w:r>
          </w:p>
          <w:p w14:paraId="420E0E3D" w14:textId="77777777" w:rsidR="00653699" w:rsidRPr="008417BF" w:rsidRDefault="0065369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50983" w14:textId="77777777" w:rsidR="00653699" w:rsidRPr="00E35930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0333FE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0333FE" w:rsidRPr="008417BF" w14:paraId="36DAFCEF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53582E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336" w14:textId="77777777" w:rsidR="00653699" w:rsidRPr="008417BF" w:rsidRDefault="0065369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FDB0A" w14:textId="77777777" w:rsidR="00653699" w:rsidRPr="008417BF" w:rsidRDefault="0065369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E22D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BC67F" w14:textId="77777777" w:rsidR="00653699" w:rsidRPr="008417BF" w:rsidRDefault="0065369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AAA11" w14:textId="77777777" w:rsidR="00653699" w:rsidRPr="00E35930" w:rsidRDefault="0065369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F2B58A9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D7E" w14:textId="77777777" w:rsidR="00653699" w:rsidRPr="00EB43A2" w:rsidRDefault="0065369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BE2" w14:textId="77777777" w:rsidR="00653699" w:rsidRPr="00EB43A2" w:rsidRDefault="0065369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762" w14:textId="77777777" w:rsidR="00653699" w:rsidRPr="00EB43A2" w:rsidRDefault="0065369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539" w14:textId="77777777" w:rsidR="00653699" w:rsidRPr="00EB43A2" w:rsidRDefault="0065369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7C1" w14:textId="77777777" w:rsidR="00653699" w:rsidRPr="00EB43A2" w:rsidRDefault="0065369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E1C" w14:textId="77777777" w:rsidR="00653699" w:rsidRPr="00EB43A2" w:rsidRDefault="0065369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73A" w14:textId="77777777" w:rsidR="00653699" w:rsidRPr="00EB43A2" w:rsidRDefault="0065369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0989C" w14:textId="77777777" w:rsidR="00653699" w:rsidRPr="00E35930" w:rsidRDefault="0065369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7FD76A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29E1" w14:textId="77777777" w:rsidR="00653699" w:rsidRPr="00EB43A2" w:rsidRDefault="0065369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873" w14:textId="77777777" w:rsidR="00653699" w:rsidRPr="00EB43A2" w:rsidRDefault="0065369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BA34" w14:textId="77777777" w:rsidR="00653699" w:rsidRPr="00EB43A2" w:rsidRDefault="0065369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4259" w14:textId="77777777" w:rsidR="00653699" w:rsidRPr="00EB43A2" w:rsidRDefault="0065369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018F" w14:textId="77777777" w:rsidR="00653699" w:rsidRPr="00EB43A2" w:rsidRDefault="0065369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B1C1" w14:textId="77777777" w:rsidR="00653699" w:rsidRPr="00EB43A2" w:rsidRDefault="0065369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4AF" w14:textId="77777777" w:rsidR="00653699" w:rsidRPr="005B4FA1" w:rsidRDefault="0065369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5A090" w14:textId="77777777" w:rsidR="00653699" w:rsidRPr="005B4FA1" w:rsidRDefault="0065369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E749E4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CA873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2D3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AB2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3D3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23A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D55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628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0E52C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630F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7F237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036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501232.85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559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074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501232.85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533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1273497.90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52C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C31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A8A2A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0BBF1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4DB11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1216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501249.22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9F3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1273513.74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EBD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501249.22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318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1273513.74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212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18F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7F416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0281E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FB48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FC0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7E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A92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501227.73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F5B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1273535.37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85D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D9D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5942F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F09B3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D4E10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D91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501210.83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1E88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1273518.97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C7D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501210.83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363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1273518.97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6A0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1AA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6C2EC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36A8F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08C9D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CDF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F0B" w14:textId="77777777" w:rsidR="00653699" w:rsidRPr="00590258" w:rsidRDefault="0065369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8E7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BCB" w14:textId="77777777" w:rsidR="00653699" w:rsidRDefault="00653699" w:rsidP="008F4E28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539" w14:textId="77777777" w:rsidR="00653699" w:rsidRPr="00737280" w:rsidRDefault="0065369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AAC" w14:textId="77777777" w:rsidR="00653699" w:rsidRPr="00737280" w:rsidRDefault="0065369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3F911" w14:textId="77777777" w:rsidR="00653699" w:rsidRPr="000333FE" w:rsidRDefault="0065369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4D8283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FCD083" w14:textId="77777777" w:rsidR="00653699" w:rsidRPr="00666D74" w:rsidRDefault="0065369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60:27:0060327:8</w:t>
            </w:r>
          </w:p>
        </w:tc>
      </w:tr>
      <w:tr w:rsidR="00590258" w:rsidRPr="00666D74" w14:paraId="62C04FE8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B1AF9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69268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25A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DEC6FB" w14:textId="77777777" w:rsidR="00653699" w:rsidRDefault="0065369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4844E66" w14:textId="77777777" w:rsidR="00653699" w:rsidRPr="00666D74" w:rsidRDefault="0065369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007B5220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6619C" w14:textId="77777777" w:rsidR="00653699" w:rsidRPr="00590258" w:rsidRDefault="0065369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7C" w14:textId="77777777" w:rsidR="00653699" w:rsidRPr="00590258" w:rsidRDefault="0065369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2128" w14:textId="77777777" w:rsidR="00653699" w:rsidRPr="00590258" w:rsidRDefault="0065369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5D1" w14:textId="77777777" w:rsidR="00653699" w:rsidRPr="00590258" w:rsidRDefault="0065369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91730" w14:textId="77777777" w:rsidR="00653699" w:rsidRPr="00590258" w:rsidRDefault="0065369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74F72D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A4642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0109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7F1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D8D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BF916" w14:textId="77777777" w:rsidR="00653699" w:rsidRPr="00666D74" w:rsidRDefault="0065369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FC6649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4B41C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D80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D7C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2A8D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92828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64AA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CE6F1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458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0D0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1EB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993B8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AAD0E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139E5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CDA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5B0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7725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DA7D9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73C48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C545D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17D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9C0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D36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9FEE0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09AAE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7FB4A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3DA" w14:textId="77777777" w:rsidR="00653699" w:rsidRPr="00590258" w:rsidRDefault="0065369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DFE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1CD" w14:textId="77777777" w:rsidR="00653699" w:rsidRDefault="0065369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F4F16" w14:textId="77777777" w:rsidR="00653699" w:rsidRPr="005B4FA1" w:rsidRDefault="0065369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FF47E2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E2453" w14:textId="77777777" w:rsidR="00653699" w:rsidRPr="00590258" w:rsidRDefault="0065369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60:27:0060327:8</w:t>
            </w:r>
          </w:p>
        </w:tc>
      </w:tr>
      <w:tr w:rsidR="00EB43A2" w:rsidRPr="00666D74" w14:paraId="52EF265D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D377" w14:textId="77777777" w:rsidR="00653699" w:rsidRPr="00666D74" w:rsidRDefault="0065369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266" w14:textId="77777777" w:rsidR="00653699" w:rsidRPr="00B1242C" w:rsidRDefault="0065369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DE88C" w14:textId="77777777" w:rsidR="00653699" w:rsidRPr="00B1242C" w:rsidRDefault="0065369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903488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A004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984F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20D40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E9ACC7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19199" w14:textId="77777777" w:rsidR="00653699" w:rsidRPr="00B1242C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36A" w14:textId="77777777" w:rsidR="00653699" w:rsidRPr="00B1242C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1A244" w14:textId="77777777" w:rsidR="00653699" w:rsidRPr="00B1242C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DEEC3B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3C3AF" w14:textId="77777777" w:rsidR="00653699" w:rsidRPr="00B1242C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61B" w14:textId="77777777" w:rsidR="00653699" w:rsidRPr="00E70CD1" w:rsidRDefault="0065369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0B93B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Пионерская ул, 11 д</w:t>
            </w:r>
          </w:p>
        </w:tc>
      </w:tr>
      <w:tr w:rsidR="00E70CD1" w:rsidRPr="004A75A7" w14:paraId="4B20A2B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7B8B9" w14:textId="77777777" w:rsidR="00653699" w:rsidRPr="00CE1DAD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83D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3FD7F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B11D21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00FF1" w14:textId="77777777" w:rsidR="00653699" w:rsidRPr="006360AC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4E2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0BDE6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712 кв.м ± 5.34 кв.м</w:t>
            </w:r>
          </w:p>
        </w:tc>
      </w:tr>
      <w:tr w:rsidR="00E70CD1" w:rsidRPr="004A75A7" w14:paraId="2EDBC1A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54BF2" w14:textId="77777777" w:rsidR="00653699" w:rsidRPr="006360AC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E00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47A7D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√712 * √((1 + 1.02²)/(2 * 1.02)) = 5.34</w:t>
            </w:r>
          </w:p>
        </w:tc>
      </w:tr>
      <w:tr w:rsidR="00E70CD1" w:rsidRPr="004A75A7" w14:paraId="648086B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054D8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904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D7A10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508A952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CD839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FF6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9CE42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 кв.м</w:t>
            </w:r>
          </w:p>
        </w:tc>
      </w:tr>
      <w:tr w:rsidR="00E70CD1" w:rsidRPr="004A75A7" w14:paraId="40B9733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94844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B02" w14:textId="77777777" w:rsidR="00653699" w:rsidRPr="00E70CD1" w:rsidRDefault="0065369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E0A69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4E217D8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C1EA8A2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556CA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AB8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22552" w14:textId="77777777" w:rsidR="00653699" w:rsidRPr="006360AC" w:rsidRDefault="0065369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011AD12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833C8" w14:textId="77777777" w:rsidR="00653699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CD5" w14:textId="77777777" w:rsidR="00653699" w:rsidRPr="006360AC" w:rsidRDefault="0065369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B64AB" w14:textId="77777777" w:rsidR="00653699" w:rsidRPr="00AF1B59" w:rsidRDefault="0065369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6B54402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940D0" w14:textId="77777777" w:rsidR="00653699" w:rsidRPr="00E70CD1" w:rsidRDefault="0065369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B05" w14:textId="77777777" w:rsidR="00653699" w:rsidRPr="00E70CD1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2F607" w14:textId="77777777" w:rsidR="00653699" w:rsidRDefault="0065369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60:27:0060327:15</w:t>
            </w:r>
          </w:p>
        </w:tc>
      </w:tr>
      <w:tr w:rsidR="00AF1B59" w:rsidRPr="004A75A7" w14:paraId="14F05BF0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ED5EC" w14:textId="77777777" w:rsidR="00653699" w:rsidRDefault="0065369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65D" w14:textId="77777777" w:rsidR="00653699" w:rsidRPr="00DC26F1" w:rsidRDefault="0065369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C9080" w14:textId="77777777" w:rsidR="00653699" w:rsidRPr="00DC26F1" w:rsidRDefault="0065369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lastRenderedPageBreak/>
              <w:t xml:space="preserve">Земли (земельные участки) </w:t>
            </w:r>
            <w:r w:rsidRPr="00DC26F1">
              <w:rPr>
                <w:lang w:val="en-US"/>
              </w:rPr>
              <w:lastRenderedPageBreak/>
              <w:t>общего пользования</w:t>
            </w:r>
          </w:p>
        </w:tc>
      </w:tr>
      <w:tr w:rsidR="00E70CD1" w:rsidRPr="004A75A7" w14:paraId="089FD07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03CD11" w14:textId="77777777" w:rsidR="00653699" w:rsidRPr="008030E7" w:rsidRDefault="0065369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DEFEF0" w14:textId="77777777" w:rsidR="00653699" w:rsidRPr="008030E7" w:rsidRDefault="0065369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E6F709" w14:textId="77777777" w:rsidR="00653699" w:rsidRPr="008030E7" w:rsidRDefault="0065369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2AEF777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0C388D" w14:textId="77777777" w:rsidR="00653699" w:rsidRDefault="0065369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4DE26E51" w14:textId="77777777" w:rsidR="00653699" w:rsidRPr="00CD1C19" w:rsidRDefault="0065369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60:27:0060327:8</w:t>
            </w:r>
          </w:p>
        </w:tc>
      </w:tr>
      <w:tr w:rsidR="006360AC" w:rsidRPr="004A75A7" w14:paraId="7B62BE4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584223" w14:textId="77777777" w:rsidR="00653699" w:rsidRPr="006360AC" w:rsidRDefault="0065369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EDEB26" w14:textId="77777777" w:rsidR="00653699" w:rsidRPr="00F70DBD" w:rsidRDefault="0065369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60:27:0060327:8 площадь земельного участка составила 712 кв.м. Площадь земельного участка увеличилась на 112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60:27:0060327:15.</w:t>
            </w:r>
          </w:p>
        </w:tc>
      </w:tr>
      <w:tr w:rsidR="00035E0C" w:rsidRPr="00B634EE" w14:paraId="0500BA4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ADA2D" w14:textId="77777777" w:rsidR="00035E0C" w:rsidRPr="00B634EE" w:rsidRDefault="0065369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0390BB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F80088" w14:textId="77777777" w:rsidR="00653699" w:rsidRPr="00BF41B4" w:rsidRDefault="0065369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60:27:0060327:4</w:t>
            </w:r>
          </w:p>
        </w:tc>
      </w:tr>
      <w:tr w:rsidR="001D786B" w:rsidRPr="00DF5913" w14:paraId="3B82FB4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784438D" w14:textId="77777777" w:rsidR="00653699" w:rsidRPr="001D786B" w:rsidRDefault="0065369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82055A8" w14:textId="77777777" w:rsidR="00653699" w:rsidRPr="001D786B" w:rsidRDefault="0065369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DA450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EEA631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5FA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1F79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3953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DC133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0D4CF9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96F6C9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D50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D3B2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81EE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5F8C1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34DB7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D24BCF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F10" w14:textId="77777777" w:rsidR="00653699" w:rsidRPr="00EB43A2" w:rsidRDefault="0065369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AAE" w14:textId="77777777" w:rsidR="00653699" w:rsidRPr="00EB43A2" w:rsidRDefault="0065369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BB9" w14:textId="77777777" w:rsidR="00653699" w:rsidRPr="00EB43A2" w:rsidRDefault="0065369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FFD" w14:textId="77777777" w:rsidR="00653699" w:rsidRPr="00EB43A2" w:rsidRDefault="0065369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6FB" w14:textId="77777777" w:rsidR="00653699" w:rsidRPr="00EB43A2" w:rsidRDefault="0065369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DC42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97FC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26761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7AC11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46D" w14:textId="77777777" w:rsidR="00653699" w:rsidRPr="00EB43A2" w:rsidRDefault="0065369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FA8" w14:textId="77777777" w:rsidR="00653699" w:rsidRPr="00EB43A2" w:rsidRDefault="0065369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3381" w14:textId="77777777" w:rsidR="00653699" w:rsidRPr="00EB43A2" w:rsidRDefault="0065369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CAE" w14:textId="77777777" w:rsidR="00653699" w:rsidRPr="00EB43A2" w:rsidRDefault="0065369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742" w14:textId="77777777" w:rsidR="00653699" w:rsidRPr="00EB43A2" w:rsidRDefault="0065369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3B9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C465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21567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3D7EE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7533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04DC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A4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68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501213.09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616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1273444.55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ACF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5E0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628CB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144F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30BD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CF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501235.39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7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5832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501235.39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2B4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1273470.26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8362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EBA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DDAEC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FB65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62A9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ADE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501242.14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DB8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DC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501242.14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E48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1273477.29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278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5EC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B676B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94DC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1872C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94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</w:t>
            </w:r>
            <w:r>
              <w:rPr>
                <w:lang w:val="en-US"/>
              </w:rPr>
              <w:lastRenderedPageBreak/>
              <w:t>6.74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54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12734</w:t>
            </w:r>
            <w:r>
              <w:rPr>
                <w:lang w:val="en-US"/>
              </w:rPr>
              <w:lastRenderedPageBreak/>
              <w:t>91.27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7C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50122</w:t>
            </w:r>
            <w:r w:rsidRPr="009067AB">
              <w:rPr>
                <w:lang w:val="en-US"/>
              </w:rPr>
              <w:lastRenderedPageBreak/>
              <w:t>6.74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083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12734</w:t>
            </w:r>
            <w:r w:rsidRPr="009067AB">
              <w:rPr>
                <w:lang w:val="en-US"/>
              </w:rPr>
              <w:lastRenderedPageBreak/>
              <w:t>91.27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A87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71D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0449C" w14:textId="77777777" w:rsidR="00653699" w:rsidRDefault="00653699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42FD79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2C80A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16C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BE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1273491.87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2D4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C48D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1273491.87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E47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773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0A8EE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A2DF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D97F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5A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E6A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250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DAE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527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3F2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D8F64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254F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201E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82A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DAA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B46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507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1273463.86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B51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118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12A6C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EB63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5E14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EC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7F4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5D4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39C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1273457.85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6FC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E0B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B766F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7B89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05F0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A6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75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B60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501202.00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B60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1273447.55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959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E65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E51F9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4CF6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CE7D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B7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B2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A97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501204.23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56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1273448.28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28F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AA2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DAC05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F1C9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315C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F7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32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C9D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501213.09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2A4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1273444.55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516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254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3EB97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32F0FE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B300C" w14:textId="77777777" w:rsidR="00653699" w:rsidRPr="00443290" w:rsidRDefault="0065369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60:27:0060327:4</w:t>
            </w:r>
          </w:p>
        </w:tc>
      </w:tr>
      <w:tr w:rsidR="00590258" w:rsidRPr="00DF5913" w14:paraId="5AA36BF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1FF0F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2E31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F31A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D02835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AAD8D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67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66C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E6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BCD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4472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BC16B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8D8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B6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554F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597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DFD0B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76BE9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307AA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9BA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8DAA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51D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0BF69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B126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E761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25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9F6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8B9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0797B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56FB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0D648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47FF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230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907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7A738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74A4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B216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E7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436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952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FB020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51AC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5C50A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4B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3EA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5E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643BD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FAF3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1B13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33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ACC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CD3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016E4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00C5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4E64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88C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760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2BC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C4D5E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7662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9016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CC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F9F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2E0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845B0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9EB7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D1C5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EE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AC7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0FC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B7B1C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F0B4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F39F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E7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0EE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F70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2BF46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248D30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B0558" w14:textId="77777777" w:rsidR="00653699" w:rsidRPr="000049CC" w:rsidRDefault="0065369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60:27:0060327:4</w:t>
            </w:r>
          </w:p>
        </w:tc>
      </w:tr>
      <w:tr w:rsidR="00EB43A2" w:rsidRPr="00590258" w14:paraId="05E39C3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41651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7C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7A4A1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C1AF09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64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699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298C0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B350F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DA255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4E9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70D45" w14:textId="77777777" w:rsidR="00653699" w:rsidRPr="003C4580" w:rsidRDefault="0065369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81C2C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5BA9F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987" w14:textId="77777777" w:rsidR="00653699" w:rsidRPr="006A3E83" w:rsidRDefault="0065369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85BF2" w14:textId="77777777" w:rsidR="00653699" w:rsidRPr="002E34DF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Фабричный пер, 3 д</w:t>
            </w:r>
          </w:p>
        </w:tc>
      </w:tr>
      <w:tr w:rsidR="002E34DF" w:rsidRPr="004A75A7" w14:paraId="5C9756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099A8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974D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03392" w14:textId="77777777" w:rsidR="00653699" w:rsidRPr="002E34DF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3FBA7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36296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740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F1529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1095 кв.м ± 6.63 кв.м</w:t>
            </w:r>
          </w:p>
        </w:tc>
      </w:tr>
      <w:tr w:rsidR="002E34DF" w:rsidRPr="004A75A7" w14:paraId="4B7EB0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99363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201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31F90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√1095 * √((1 + 1.07²)/(2 * 1.07)) = 6.63</w:t>
            </w:r>
          </w:p>
        </w:tc>
      </w:tr>
      <w:tr w:rsidR="002E34DF" w:rsidRPr="004A75A7" w14:paraId="08871A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6573A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1D3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D38C2" w14:textId="77777777" w:rsidR="00653699" w:rsidRPr="00942F16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1112</w:t>
            </w:r>
          </w:p>
        </w:tc>
      </w:tr>
      <w:tr w:rsidR="00942F16" w:rsidRPr="004A75A7" w14:paraId="54A964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DD164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498" w14:textId="77777777" w:rsidR="00653699" w:rsidRPr="00942F16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0B7D7" w14:textId="77777777" w:rsidR="00653699" w:rsidRPr="00942F16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14:paraId="12BB86A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3974C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DD1" w14:textId="77777777" w:rsidR="00653699" w:rsidRPr="00942F16" w:rsidRDefault="0065369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32F0A" w14:textId="77777777" w:rsidR="00653699" w:rsidRPr="000825F3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91055E1" w14:textId="77777777" w:rsidR="00653699" w:rsidRPr="000825F3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1AD98D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856E1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DCC5" w14:textId="77777777" w:rsidR="00653699" w:rsidRPr="00942F16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71BAC" w14:textId="77777777" w:rsidR="00653699" w:rsidRPr="005E1946" w:rsidRDefault="0065369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60:27:0060327:11</w:t>
            </w:r>
          </w:p>
        </w:tc>
      </w:tr>
      <w:tr w:rsidR="007C13B7" w:rsidRPr="004A75A7" w14:paraId="016A514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D0D40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359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E5187" w14:textId="77777777" w:rsidR="00653699" w:rsidRPr="00954E32" w:rsidRDefault="0065369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3C013F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C00B4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E47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90CE2" w14:textId="77777777" w:rsidR="00653699" w:rsidRPr="00954E32" w:rsidRDefault="0065369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6CD6D5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9D638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218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4E762" w14:textId="77777777" w:rsidR="00653699" w:rsidRPr="00954E32" w:rsidRDefault="0065369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70DA00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E7D103" w14:textId="77777777" w:rsidR="00653699" w:rsidRPr="00942F16" w:rsidRDefault="0065369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4A1AFC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FA068B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0F4C4F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66161E0" w14:textId="77777777" w:rsidR="00653699" w:rsidRPr="00601D79" w:rsidRDefault="0065369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60:27:0060327:4</w:t>
            </w:r>
          </w:p>
        </w:tc>
      </w:tr>
      <w:tr w:rsidR="007C13B7" w:rsidRPr="004A75A7" w14:paraId="6873346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5E612" w14:textId="77777777" w:rsidR="00653699" w:rsidRDefault="0065369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7F0F1" w14:textId="77777777" w:rsidR="00653699" w:rsidRPr="00942F16" w:rsidRDefault="00653699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60:27:0060327:4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7CB475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F2280" w14:textId="77777777" w:rsidR="00035E0C" w:rsidRPr="00B634EE" w:rsidRDefault="0065369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B03158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DA3D6" w14:textId="77777777" w:rsidR="00653699" w:rsidRPr="00BF41B4" w:rsidRDefault="0065369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60:27:0060327:141</w:t>
            </w:r>
          </w:p>
        </w:tc>
      </w:tr>
      <w:tr w:rsidR="001D786B" w:rsidRPr="00DF5913" w14:paraId="2F31CD3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5E564F" w14:textId="77777777" w:rsidR="00653699" w:rsidRPr="001D786B" w:rsidRDefault="0065369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E21BBE3" w14:textId="77777777" w:rsidR="00653699" w:rsidRPr="001D786B" w:rsidRDefault="0065369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FE94CA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9B298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26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848EE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29D0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7E7207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1D23D4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2DD7BD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54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6B360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C4C41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6466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C7FA17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89B3C6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02B" w14:textId="77777777" w:rsidR="00653699" w:rsidRPr="00EB43A2" w:rsidRDefault="0065369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4C2" w14:textId="77777777" w:rsidR="00653699" w:rsidRPr="00EB43A2" w:rsidRDefault="0065369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6BA" w14:textId="77777777" w:rsidR="00653699" w:rsidRPr="00EB43A2" w:rsidRDefault="0065369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5A7" w14:textId="77777777" w:rsidR="00653699" w:rsidRPr="00EB43A2" w:rsidRDefault="0065369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778" w14:textId="77777777" w:rsidR="00653699" w:rsidRPr="00EB43A2" w:rsidRDefault="0065369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1B3A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898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477F9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A9DCF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6CE4" w14:textId="77777777" w:rsidR="00653699" w:rsidRPr="00EB43A2" w:rsidRDefault="0065369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593E" w14:textId="77777777" w:rsidR="00653699" w:rsidRPr="00EB43A2" w:rsidRDefault="0065369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8761" w14:textId="77777777" w:rsidR="00653699" w:rsidRPr="00EB43A2" w:rsidRDefault="0065369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E47" w14:textId="77777777" w:rsidR="00653699" w:rsidRPr="00EB43A2" w:rsidRDefault="0065369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D972" w14:textId="77777777" w:rsidR="00653699" w:rsidRPr="00EB43A2" w:rsidRDefault="0065369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D856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0A0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77B9C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EB4D6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325A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C1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BFC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5D20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B1F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1273457.23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FE5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A03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37ED0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9D78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E0CB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0F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F0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7FC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CD8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1273457.85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C55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5C2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854E4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0CFC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B561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8414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28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717D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2CE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1273463.86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F31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A24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ED423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E221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93CDF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16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33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FF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AB3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FB2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21E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58CA9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1C10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22A6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13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5C4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1273498.36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8F2D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C6C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470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848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BEC11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5749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FE42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04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D50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1273504.91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768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93C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1273504.91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570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803B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E2969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1C81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27C5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CA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501195.21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D2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1273504.26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980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501195.21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1C1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1273504.26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580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7EA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5C2BD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C288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7AE7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3B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501173.58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754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1273483.73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ECF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501173.58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502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1273483.73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DFA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F20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1597A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70A6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5B32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957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16EC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3C7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501168.72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D2D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1273478.65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6EA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AAD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1DFB9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D075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6002C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08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F8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A6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501180.51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947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1273467.06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3C4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7CF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73D1D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7282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DF6E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DF8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A6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661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501190.33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79B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1273457.58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E9E9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6C1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EEC0D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A09C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7D85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EAF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63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EBF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9CE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1273457.23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1F4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760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45729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684D6D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22D69" w14:textId="77777777" w:rsidR="00653699" w:rsidRPr="00443290" w:rsidRDefault="0065369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60:27:0060327:141</w:t>
            </w:r>
          </w:p>
        </w:tc>
      </w:tr>
      <w:tr w:rsidR="00590258" w:rsidRPr="00DF5913" w14:paraId="00961C6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374DC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70BF1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1E53C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33E99E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3B13F9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6D1F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AD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182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0E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95E3E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5AA81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61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8A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3A38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617E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CEF06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A98F9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DB72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4B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2A4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668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AABAD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BA1E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6013F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BDB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C5A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09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546CE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AC6A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89B0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FF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E46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39D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1A0A3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FD3E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03074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26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72F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142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A5C21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C6CA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4A56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1F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600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AD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32889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4D98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E2D4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A7F4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718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A2F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5CE72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947E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FCE4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DD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39A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443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5B599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8046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41A1C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23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ABE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ECA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4CE6F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AD69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6BB5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71F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662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CD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3526A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5D3C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3872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F4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564B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C2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D60F3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59E3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CFB0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F18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AB5F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123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16C05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B6E831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85A743" w14:textId="77777777" w:rsidR="00653699" w:rsidRPr="000049CC" w:rsidRDefault="0065369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60:27:0060327:141</w:t>
            </w:r>
          </w:p>
        </w:tc>
      </w:tr>
      <w:tr w:rsidR="00EB43A2" w:rsidRPr="00590258" w14:paraId="175250F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8F53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E835D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A25BD3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6D3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75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8A45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E28ED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849AF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797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74D9A" w14:textId="77777777" w:rsidR="00653699" w:rsidRPr="003C4580" w:rsidRDefault="0065369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DCC8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49370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22D" w14:textId="77777777" w:rsidR="00653699" w:rsidRPr="006A3E83" w:rsidRDefault="0065369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1072A" w14:textId="77777777" w:rsidR="00653699" w:rsidRPr="002E34DF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7/5 д</w:t>
            </w:r>
          </w:p>
        </w:tc>
      </w:tr>
      <w:tr w:rsidR="002E34DF" w:rsidRPr="004A75A7" w14:paraId="598939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3F619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0E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3BAFC" w14:textId="77777777" w:rsidR="00653699" w:rsidRPr="002E34DF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5820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588EC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3A0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06C51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1170 кв.м ± 6.84 кв.м</w:t>
            </w:r>
          </w:p>
        </w:tc>
      </w:tr>
      <w:tr w:rsidR="002E34DF" w:rsidRPr="004A75A7" w14:paraId="738FCB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5220E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759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01704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√1170 * √((1 + 1.03²)/(2 * 1.03)) = 6.84</w:t>
            </w:r>
          </w:p>
        </w:tc>
      </w:tr>
      <w:tr w:rsidR="002E34DF" w:rsidRPr="004A75A7" w14:paraId="4FBECE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CA9D4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CEA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3F36E" w14:textId="77777777" w:rsidR="00653699" w:rsidRPr="00942F16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1159</w:t>
            </w:r>
          </w:p>
        </w:tc>
      </w:tr>
      <w:tr w:rsidR="00942F16" w:rsidRPr="004A75A7" w14:paraId="6FD290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F8008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A7A4" w14:textId="77777777" w:rsidR="00653699" w:rsidRPr="00942F16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F3EA2" w14:textId="77777777" w:rsidR="00653699" w:rsidRPr="00942F16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1BEDD66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48BFE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EFE" w14:textId="77777777" w:rsidR="00653699" w:rsidRPr="00942F16" w:rsidRDefault="0065369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3A984" w14:textId="77777777" w:rsidR="00653699" w:rsidRPr="000825F3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64B2596" w14:textId="77777777" w:rsidR="00653699" w:rsidRPr="000825F3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C376C3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78211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CAE" w14:textId="77777777" w:rsidR="00653699" w:rsidRPr="00942F16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2EC7E" w14:textId="77777777" w:rsidR="00653699" w:rsidRPr="005E1946" w:rsidRDefault="0065369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60:27:0060327:139</w:t>
            </w:r>
          </w:p>
        </w:tc>
      </w:tr>
      <w:tr w:rsidR="007C13B7" w:rsidRPr="004A75A7" w14:paraId="355D40C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FA75E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C2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C9AD9" w14:textId="77777777" w:rsidR="00653699" w:rsidRPr="00954E32" w:rsidRDefault="0065369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4604E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B4393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F19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7C3FA" w14:textId="77777777" w:rsidR="00653699" w:rsidRPr="00954E32" w:rsidRDefault="0065369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CA9537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68C13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84C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1ABD1" w14:textId="77777777" w:rsidR="00653699" w:rsidRPr="00954E32" w:rsidRDefault="0065369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B8D9F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F383E0" w14:textId="77777777" w:rsidR="00653699" w:rsidRPr="00942F16" w:rsidRDefault="0065369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16F03B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0AE8B2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F97560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3250E03" w14:textId="77777777" w:rsidR="00653699" w:rsidRPr="00601D79" w:rsidRDefault="0065369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60:27:0060327:141</w:t>
            </w:r>
          </w:p>
        </w:tc>
      </w:tr>
      <w:tr w:rsidR="007C13B7" w:rsidRPr="004A75A7" w14:paraId="0450376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CAC60" w14:textId="77777777" w:rsidR="00653699" w:rsidRDefault="0065369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DCA8C" w14:textId="77777777" w:rsidR="00653699" w:rsidRPr="00942F16" w:rsidRDefault="00653699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60:27:0060327:141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0385F6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9218A" w14:textId="77777777" w:rsidR="00035E0C" w:rsidRPr="00B634EE" w:rsidRDefault="0065369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F5A8E2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B1F6EC" w14:textId="77777777" w:rsidR="00653699" w:rsidRPr="00BF41B4" w:rsidRDefault="0065369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60:27:0060327:7</w:t>
            </w:r>
          </w:p>
        </w:tc>
      </w:tr>
      <w:tr w:rsidR="001D786B" w:rsidRPr="00DF5913" w14:paraId="1D72FB8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00C66E0" w14:textId="77777777" w:rsidR="00653699" w:rsidRPr="001D786B" w:rsidRDefault="0065369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6D3911E" w14:textId="77777777" w:rsidR="00653699" w:rsidRPr="001D786B" w:rsidRDefault="0065369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4E312B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2906EB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623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64B8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89ED1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3185B5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1CB558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511B5F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3C8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AB94D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3C3AC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66B57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B09185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E6B38A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47C7" w14:textId="77777777" w:rsidR="00653699" w:rsidRPr="00EB43A2" w:rsidRDefault="0065369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36C" w14:textId="77777777" w:rsidR="00653699" w:rsidRPr="00EB43A2" w:rsidRDefault="0065369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FD0" w14:textId="77777777" w:rsidR="00653699" w:rsidRPr="00EB43A2" w:rsidRDefault="0065369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6A4" w14:textId="77777777" w:rsidR="00653699" w:rsidRPr="00EB43A2" w:rsidRDefault="0065369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084" w14:textId="77777777" w:rsidR="00653699" w:rsidRPr="00EB43A2" w:rsidRDefault="0065369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37F9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422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E63E5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15AAA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7785" w14:textId="77777777" w:rsidR="00653699" w:rsidRPr="00EB43A2" w:rsidRDefault="0065369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822" w14:textId="77777777" w:rsidR="00653699" w:rsidRPr="00EB43A2" w:rsidRDefault="0065369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311" w14:textId="77777777" w:rsidR="00653699" w:rsidRPr="00EB43A2" w:rsidRDefault="0065369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089" w14:textId="77777777" w:rsidR="00653699" w:rsidRPr="00EB43A2" w:rsidRDefault="0065369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AE0D" w14:textId="77777777" w:rsidR="00653699" w:rsidRPr="00EB43A2" w:rsidRDefault="0065369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D9E0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4636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7454F" w14:textId="77777777" w:rsidR="00653699" w:rsidRPr="00EB43A2" w:rsidRDefault="0065369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EE393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484E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A2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47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9F9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4C3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ED8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DA4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986C1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D5E3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132B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95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4EF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1273518.97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A9E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501210.83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86A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1273518.97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C42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9F8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35F8F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1838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60E6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76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488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1273504.91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33F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307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1273504.91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938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5EB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3837C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3D35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5301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39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95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1273498.36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B3F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5065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ABC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22F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5DE48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1A51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610E0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92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DD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67C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AC1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16F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891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EC2F7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34D7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E17C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508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1A2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1273491.87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EC44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C48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1273491.87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D1D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4AE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101F5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BA50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B7076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4B5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32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DE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269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363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F93" w14:textId="77777777" w:rsidR="00653699" w:rsidRPr="001121D1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C9699" w14:textId="77777777" w:rsidR="00653699" w:rsidRDefault="0065369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D9F027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F7EC4" w14:textId="77777777" w:rsidR="00653699" w:rsidRPr="00443290" w:rsidRDefault="0065369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60:27:0060327:7</w:t>
            </w:r>
          </w:p>
        </w:tc>
      </w:tr>
      <w:tr w:rsidR="00590258" w:rsidRPr="00DF5913" w14:paraId="21FA95E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F54B7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1F27B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03837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898685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C271FD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775F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3BED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05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91CF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F93D5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451C0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E75B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5CE2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273C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2087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FE56F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BBE38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15557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14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085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4FA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9F94F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40BC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1908D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30C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3E1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CD1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03BBE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663B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276A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699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DB5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674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E209E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03D6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B9E4E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59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DEE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206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CDC80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9817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692E1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5CF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865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7E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4C5E1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5B71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E6D18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17B3" w14:textId="77777777" w:rsidR="00653699" w:rsidRPr="00590258" w:rsidRDefault="0065369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9AB" w14:textId="77777777" w:rsidR="00653699" w:rsidRDefault="0065369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356F" w14:textId="77777777" w:rsidR="00653699" w:rsidRDefault="0065369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8EE50" w14:textId="77777777" w:rsidR="00653699" w:rsidRDefault="0065369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2C3AC5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114CFF" w14:textId="77777777" w:rsidR="00653699" w:rsidRPr="000049CC" w:rsidRDefault="0065369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60:27:0060327:7</w:t>
            </w:r>
          </w:p>
        </w:tc>
      </w:tr>
      <w:tr w:rsidR="00EB43A2" w:rsidRPr="00590258" w14:paraId="3B77859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6D640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6E2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4499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05441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422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FDA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79FA4" w14:textId="77777777" w:rsidR="00653699" w:rsidRPr="00DF5913" w:rsidRDefault="0065369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009DB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ECD2F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510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1E3B8" w14:textId="77777777" w:rsidR="00653699" w:rsidRPr="003C4580" w:rsidRDefault="0065369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70B1B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58FB3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FA5" w14:textId="77777777" w:rsidR="00653699" w:rsidRPr="006A3E83" w:rsidRDefault="0065369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BD0EF" w14:textId="77777777" w:rsidR="00653699" w:rsidRPr="002E34DF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г, Пионерская ул, 9 д</w:t>
            </w:r>
          </w:p>
        </w:tc>
      </w:tr>
      <w:tr w:rsidR="002E34DF" w:rsidRPr="004A75A7" w14:paraId="6F7842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F13BF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446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49BC2" w14:textId="77777777" w:rsidR="00653699" w:rsidRPr="002E34DF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DAC9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C57AE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220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47F76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617 кв.м ± 4.97 кв.м</w:t>
            </w:r>
          </w:p>
        </w:tc>
      </w:tr>
      <w:tr w:rsidR="002E34DF" w:rsidRPr="004A75A7" w14:paraId="4A435A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07C4E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B0EC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93FD9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√617 * √((1 + 1.04²)/(2 * 1.04)) = 4.97</w:t>
            </w:r>
          </w:p>
        </w:tc>
      </w:tr>
      <w:tr w:rsidR="002E34DF" w:rsidRPr="004A75A7" w14:paraId="7A34DA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72B05" w14:textId="77777777" w:rsidR="00653699" w:rsidRPr="002E34DF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AEA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72A0C" w14:textId="77777777" w:rsidR="00653699" w:rsidRPr="00942F16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616</w:t>
            </w:r>
          </w:p>
        </w:tc>
      </w:tr>
      <w:tr w:rsidR="00942F16" w:rsidRPr="004A75A7" w14:paraId="2D9B7D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33662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A71" w14:textId="77777777" w:rsidR="00653699" w:rsidRPr="00942F16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AE68C" w14:textId="77777777" w:rsidR="00653699" w:rsidRPr="00942F16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5F6804D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FD0FE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F94" w14:textId="77777777" w:rsidR="00653699" w:rsidRPr="00942F16" w:rsidRDefault="0065369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852C4" w14:textId="77777777" w:rsidR="00653699" w:rsidRPr="000825F3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7C08BE" w14:textId="77777777" w:rsidR="00653699" w:rsidRPr="000825F3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B3CB71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E7F34" w14:textId="77777777" w:rsidR="00653699" w:rsidRDefault="0065369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B239" w14:textId="77777777" w:rsidR="00653699" w:rsidRPr="00942F16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C27B9" w14:textId="77777777" w:rsidR="00653699" w:rsidRPr="005E1946" w:rsidRDefault="0065369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60:27:0060327:138</w:t>
            </w:r>
          </w:p>
        </w:tc>
      </w:tr>
      <w:tr w:rsidR="007C13B7" w:rsidRPr="004A75A7" w14:paraId="7C740D2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8500E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877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12EFA" w14:textId="77777777" w:rsidR="00653699" w:rsidRPr="00954E32" w:rsidRDefault="0065369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4B58A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A67D2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920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28669" w14:textId="77777777" w:rsidR="00653699" w:rsidRPr="00954E32" w:rsidRDefault="0065369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655B57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54899" w14:textId="77777777" w:rsidR="00653699" w:rsidRDefault="0065369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36E" w14:textId="77777777" w:rsidR="00653699" w:rsidRPr="00942F16" w:rsidRDefault="0065369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3515F" w14:textId="77777777" w:rsidR="00653699" w:rsidRPr="00954E32" w:rsidRDefault="0065369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E9093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1FEED9" w14:textId="77777777" w:rsidR="00653699" w:rsidRPr="00942F16" w:rsidRDefault="0065369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1AD965" w14:textId="77777777" w:rsidR="00653699" w:rsidRPr="00E70CD1" w:rsidRDefault="0065369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12B401" w14:textId="77777777" w:rsidR="00653699" w:rsidRDefault="0065369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19CCF7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B658B45" w14:textId="77777777" w:rsidR="00653699" w:rsidRPr="00601D79" w:rsidRDefault="0065369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60:27:0060327:7</w:t>
            </w:r>
          </w:p>
        </w:tc>
      </w:tr>
      <w:tr w:rsidR="007C13B7" w:rsidRPr="004A75A7" w14:paraId="1061DC0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F5281" w14:textId="77777777" w:rsidR="00653699" w:rsidRDefault="0065369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D1600" w14:textId="77777777" w:rsidR="00653699" w:rsidRPr="00942F16" w:rsidRDefault="00653699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60:27:0060327:7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4B9CF62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31D8A" w14:textId="77777777" w:rsidR="00653699" w:rsidRDefault="0065369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AD0E98F" w14:textId="77777777" w:rsidR="00035E0C" w:rsidRPr="0091230B" w:rsidRDefault="0065369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F34D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9C22E3" w14:textId="77777777" w:rsidR="00653699" w:rsidRPr="00872610" w:rsidRDefault="0065369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60:27:0060327:19</w:t>
            </w:r>
          </w:p>
        </w:tc>
      </w:tr>
      <w:tr w:rsidR="00786373" w:rsidRPr="00EB43A2" w14:paraId="30C22F5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FCD4E5" w14:textId="77777777" w:rsidR="00653699" w:rsidRPr="00786373" w:rsidRDefault="0065369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800EBD" w14:textId="77777777" w:rsidR="00653699" w:rsidRPr="002E139C" w:rsidRDefault="0065369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C935F3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9E1B48" w14:textId="77777777" w:rsidR="00653699" w:rsidRPr="00BB7DA2" w:rsidRDefault="0065369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F5D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432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6BABD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C69D74" w14:textId="77777777" w:rsidR="00653699" w:rsidRPr="00BB7DA2" w:rsidRDefault="0065369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331C87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B835AA" w14:textId="77777777" w:rsidR="00653699" w:rsidRPr="00BB7DA2" w:rsidRDefault="0065369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FAA8D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D5D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35FF8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600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ADBA" w14:textId="77777777" w:rsidR="00653699" w:rsidRPr="00BB7DA2" w:rsidRDefault="0065369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51763D" w14:textId="77777777" w:rsidR="00653699" w:rsidRPr="00BB7DA2" w:rsidRDefault="0065369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890C83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37F6C" w14:textId="77777777" w:rsidR="00653699" w:rsidRPr="00BB7DA2" w:rsidRDefault="0065369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36A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2AE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764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A6C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BF0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C7A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D730" w14:textId="77777777" w:rsidR="00653699" w:rsidRPr="00BB7DA2" w:rsidRDefault="0065369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F4897" w14:textId="77777777" w:rsidR="00653699" w:rsidRPr="00BB7DA2" w:rsidRDefault="0065369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922B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E778C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FDA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EAA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BE4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BEB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9903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E7B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F16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49FC5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02CE0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BD12E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063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52A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5DF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F25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501224.68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DD5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1273467.64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17C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8201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31D6E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5548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2CDB0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0C2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175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B12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C04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501230.69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9D32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1273473.87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CC3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996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2E3AE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E74F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B8736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7A9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E74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CE3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4A6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501224.87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962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1273479.75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FB7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487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448BD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B01C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84D3A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108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3E9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75F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40E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501218.36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DEF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1273473.42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34A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313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4ADE6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FFF8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1CDA5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2DB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314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1FBD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559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501224.68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04F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1273467.64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C89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256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A3A6B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0E714B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FF5D8" w14:textId="77777777" w:rsidR="00653699" w:rsidRPr="00590258" w:rsidRDefault="0065369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60:27:0060327:19</w:t>
            </w:r>
          </w:p>
        </w:tc>
      </w:tr>
      <w:tr w:rsidR="00546C11" w:rsidRPr="00590258" w14:paraId="3BF134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39C7B" w14:textId="77777777" w:rsidR="00653699" w:rsidRPr="00590258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443" w14:textId="77777777" w:rsidR="00653699" w:rsidRPr="00B634EE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B2F44" w14:textId="77777777" w:rsidR="00653699" w:rsidRPr="00590258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97AC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E6B1" w14:textId="77777777" w:rsidR="00653699" w:rsidRPr="00F13182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D5C9" w14:textId="77777777" w:rsidR="00653699" w:rsidRPr="00F13182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676C8" w14:textId="77777777" w:rsidR="00653699" w:rsidRPr="00F13182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C246F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B1046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50D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C3BF0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03273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64D13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0A6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AFCD6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62299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1680B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823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92DE6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60:27:0060327:4</w:t>
            </w:r>
          </w:p>
        </w:tc>
      </w:tr>
      <w:tr w:rsidR="00546C11" w:rsidRPr="004A75A7" w14:paraId="5251EC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61398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BE3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9A9BF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60:27:0060327</w:t>
            </w:r>
          </w:p>
        </w:tc>
      </w:tr>
      <w:tr w:rsidR="00546C11" w:rsidRPr="004A75A7" w14:paraId="230397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4CFBB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912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D13F6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A848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4D3EB" w14:textId="77777777" w:rsidR="00653699" w:rsidRPr="00546C11" w:rsidRDefault="0065369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CC7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11967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Фабричный пер, 3 д</w:t>
            </w:r>
          </w:p>
        </w:tc>
      </w:tr>
      <w:tr w:rsidR="00546C11" w:rsidRPr="004A75A7" w14:paraId="5C0386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F900E4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830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6687F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E536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446B0E" w14:textId="77777777" w:rsidR="00653699" w:rsidRPr="00DF6CF8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CBB034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33BCF8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96782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5B81FD" w14:textId="77777777" w:rsidR="00653699" w:rsidRPr="005E14F4" w:rsidRDefault="0065369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60:27:0060327:19</w:t>
            </w:r>
          </w:p>
        </w:tc>
      </w:tr>
      <w:tr w:rsidR="00546C11" w:rsidRPr="004A75A7" w14:paraId="0F6291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8BBD83" w14:textId="77777777" w:rsidR="00653699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F252E2" w14:textId="77777777" w:rsidR="00653699" w:rsidRPr="00A552E8" w:rsidRDefault="00653699" w:rsidP="005C4E99">
            <w:pPr>
              <w:spacing w:before="120" w:after="120"/>
            </w:pPr>
            <w:r w:rsidRPr="00A552E8">
              <w:t>Здание с кадастровым номером 60:27:0060327:19 расположено в кадастровом квартале 60:27:0060327 и на земельном участке с кадастровым номером 60:27:0060327:4.</w:t>
            </w:r>
          </w:p>
        </w:tc>
      </w:tr>
      <w:tr w:rsidR="00035E0C" w:rsidRPr="0091230B" w14:paraId="1A88A16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5B166" w14:textId="77777777" w:rsidR="00653699" w:rsidRDefault="0065369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236939" w14:textId="77777777" w:rsidR="00035E0C" w:rsidRPr="0091230B" w:rsidRDefault="0065369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80710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6A3A869" w14:textId="77777777" w:rsidR="00653699" w:rsidRPr="00872610" w:rsidRDefault="0065369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60:27:0060327:15</w:t>
            </w:r>
          </w:p>
        </w:tc>
      </w:tr>
      <w:tr w:rsidR="00786373" w:rsidRPr="00EB43A2" w14:paraId="2AF537D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CEBD1" w14:textId="77777777" w:rsidR="00653699" w:rsidRPr="00786373" w:rsidRDefault="0065369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C6F7557" w14:textId="77777777" w:rsidR="00653699" w:rsidRPr="002E139C" w:rsidRDefault="0065369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565DB8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6CE80A" w14:textId="77777777" w:rsidR="00653699" w:rsidRPr="00BB7DA2" w:rsidRDefault="0065369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771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92E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09D36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1C2936" w14:textId="77777777" w:rsidR="00653699" w:rsidRPr="00BB7DA2" w:rsidRDefault="0065369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F03A3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A48F62" w14:textId="77777777" w:rsidR="00653699" w:rsidRPr="00BB7DA2" w:rsidRDefault="0065369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D704E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1AD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AAC4E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0F5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1452" w14:textId="77777777" w:rsidR="00653699" w:rsidRPr="00BB7DA2" w:rsidRDefault="0065369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288E85" w14:textId="77777777" w:rsidR="00653699" w:rsidRPr="00BB7DA2" w:rsidRDefault="0065369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AF22F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53447" w14:textId="77777777" w:rsidR="00653699" w:rsidRPr="00BB7DA2" w:rsidRDefault="0065369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6EA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0CB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806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AD59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EC0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4E0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2938" w14:textId="77777777" w:rsidR="00653699" w:rsidRPr="00BB7DA2" w:rsidRDefault="0065369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42D00" w14:textId="77777777" w:rsidR="00653699" w:rsidRPr="00BB7DA2" w:rsidRDefault="0065369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5481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CCF32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81DC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C6D0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6FF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81E3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8E7F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E58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F82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3F32C" w14:textId="77777777" w:rsidR="00653699" w:rsidRPr="00BB7DA2" w:rsidRDefault="0065369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5A78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B886A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CC7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910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4CC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4DC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501227.66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216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1273516.18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1DA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56A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F4657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44BB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59065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7F6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6F8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052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DE3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501233.34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04B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1273521.75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D7E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1FE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98875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69AA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FFCFD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167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794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437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AECF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501234.16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CB7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1273521.06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983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90C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7DEC3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0857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53512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9F0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14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4BF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695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501235.57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46E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1273522.30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501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76B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32ED4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2D30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68271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9C7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387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2E3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711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501229.25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7C2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1273529.15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543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67D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8D982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09A0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37457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F17E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7FA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D6B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56B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501221.95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1A7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1273522.07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DF4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51F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B0D49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C076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9A00B" w14:textId="77777777" w:rsidR="00653699" w:rsidRPr="00AB6621" w:rsidRDefault="0065369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FCB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ADF" w14:textId="77777777" w:rsidR="00653699" w:rsidRPr="00590258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49C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5F8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501227.66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801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1273516.18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132" w14:textId="77777777" w:rsidR="00653699" w:rsidRPr="009067AB" w:rsidRDefault="0065369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51F" w14:textId="77777777" w:rsidR="00653699" w:rsidRDefault="0065369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F1474" w14:textId="77777777" w:rsidR="00653699" w:rsidRPr="005E14F4" w:rsidRDefault="0065369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2BE14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9BE1A3" w14:textId="77777777" w:rsidR="00653699" w:rsidRPr="00590258" w:rsidRDefault="0065369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60:27:0060327:15</w:t>
            </w:r>
          </w:p>
        </w:tc>
      </w:tr>
      <w:tr w:rsidR="00546C11" w:rsidRPr="00590258" w14:paraId="4621C4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E9AC3" w14:textId="77777777" w:rsidR="00653699" w:rsidRPr="00590258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49A" w14:textId="77777777" w:rsidR="00653699" w:rsidRPr="00B634EE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CE1DE" w14:textId="77777777" w:rsidR="00653699" w:rsidRPr="00590258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08E1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2345" w14:textId="77777777" w:rsidR="00653699" w:rsidRPr="00F13182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627" w14:textId="77777777" w:rsidR="00653699" w:rsidRPr="00F13182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43F9B" w14:textId="77777777" w:rsidR="00653699" w:rsidRPr="00F13182" w:rsidRDefault="0065369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0849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0C313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8A6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515F5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4A762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3949B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901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FBE60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64CCE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E81E8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382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F8060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60:27:0060327:8</w:t>
            </w:r>
          </w:p>
        </w:tc>
      </w:tr>
      <w:tr w:rsidR="00546C11" w:rsidRPr="004A75A7" w14:paraId="3A6A57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88C47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04D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D4204" w14:textId="77777777" w:rsidR="00653699" w:rsidRPr="00BE7498" w:rsidRDefault="00653699" w:rsidP="00B138FB">
            <w:pPr>
              <w:spacing w:before="120" w:after="120"/>
            </w:pPr>
            <w:r w:rsidRPr="00BE7498">
              <w:rPr>
                <w:lang w:val="en-US"/>
              </w:rPr>
              <w:t>60:27:0060327</w:t>
            </w:r>
          </w:p>
        </w:tc>
      </w:tr>
      <w:tr w:rsidR="00546C11" w:rsidRPr="004A75A7" w14:paraId="226B33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56DD1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0CD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FA2F3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1F85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9D22E" w14:textId="77777777" w:rsidR="00653699" w:rsidRPr="00546C11" w:rsidRDefault="0065369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DD77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D0541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11 д</w:t>
            </w:r>
          </w:p>
        </w:tc>
      </w:tr>
      <w:tr w:rsidR="00546C11" w:rsidRPr="004A75A7" w14:paraId="3A91FC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5249B6" w14:textId="77777777" w:rsidR="00653699" w:rsidRPr="00546C11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166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0DE6E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1D4B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9B1777" w14:textId="77777777" w:rsidR="00653699" w:rsidRPr="00DF6CF8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DFFA6A" w14:textId="77777777" w:rsidR="00653699" w:rsidRPr="00BE7498" w:rsidRDefault="0065369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96613D" w14:textId="77777777" w:rsidR="00653699" w:rsidRPr="00BE7498" w:rsidRDefault="0065369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39F14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F40393" w14:textId="77777777" w:rsidR="00653699" w:rsidRPr="005E14F4" w:rsidRDefault="0065369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60:27:0060327:15</w:t>
            </w:r>
          </w:p>
        </w:tc>
      </w:tr>
      <w:tr w:rsidR="00546C11" w:rsidRPr="004A75A7" w14:paraId="17A341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E9E039" w14:textId="77777777" w:rsidR="00653699" w:rsidRDefault="0065369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4BC3CD" w14:textId="77777777" w:rsidR="00653699" w:rsidRPr="00A552E8" w:rsidRDefault="00653699" w:rsidP="005C4E99">
            <w:pPr>
              <w:spacing w:before="120" w:after="120"/>
            </w:pPr>
            <w:r w:rsidRPr="00A552E8">
              <w:t>Здание с кадастровым номером 60:27:0060327:15 расположено в кадастровом квартале 60:27:0060327 и на земельном участке с кадастровым номером 60:27:0060327:8.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397BAF75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117E3" w14:textId="77777777" w:rsidR="00653699" w:rsidRDefault="00653699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299E504F" w14:textId="77777777" w:rsidR="00035E0C" w:rsidRPr="0062256B" w:rsidRDefault="00653699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77644C27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06DD4A" w14:textId="77777777" w:rsidR="00653699" w:rsidRPr="005B036F" w:rsidRDefault="00653699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368FD282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5DCA6010" w14:textId="77777777" w:rsidR="00653699" w:rsidRPr="00283AD9" w:rsidRDefault="00653699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4353B" w14:textId="77777777" w:rsidR="00653699" w:rsidRPr="009774C6" w:rsidRDefault="00653699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630AF618" w14:textId="77777777" w:rsidR="00653699" w:rsidRPr="00283AD9" w:rsidRDefault="00653699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7290A14E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68B8C42" w14:textId="77777777" w:rsidR="00653699" w:rsidRPr="00F26439" w:rsidRDefault="00653699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60:27:0060327:139</w:t>
            </w:r>
          </w:p>
        </w:tc>
      </w:tr>
      <w:tr w:rsidR="00F26439" w:rsidRPr="00EB43A2" w14:paraId="684398B3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892BAB" w14:textId="77777777" w:rsidR="00653699" w:rsidRPr="00F26439" w:rsidRDefault="00653699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65CFC2F" w14:textId="77777777" w:rsidR="00653699" w:rsidRPr="00F26439" w:rsidRDefault="00653699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249046EE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45EE29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lastRenderedPageBreak/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A4A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F9F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FD15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21CBB2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3F2960B7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FDD514" w14:textId="77777777" w:rsidR="00653699" w:rsidRPr="00483EE9" w:rsidRDefault="00653699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816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2F9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007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0A8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1E4C8" w14:textId="77777777" w:rsidR="00653699" w:rsidRPr="00483EE9" w:rsidRDefault="00653699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E28587" w14:textId="77777777" w:rsidR="00653699" w:rsidRPr="00483EE9" w:rsidRDefault="00653699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427014C1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0152A" w14:textId="77777777" w:rsidR="00653699" w:rsidRPr="00483EE9" w:rsidRDefault="00653699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714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44B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CC4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EE38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D38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CC6" w14:textId="77777777" w:rsidR="00653699" w:rsidRPr="00B46FC3" w:rsidRDefault="0065369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0F2" w14:textId="77777777" w:rsidR="00653699" w:rsidRPr="00483EE9" w:rsidRDefault="00653699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155AA" w14:textId="77777777" w:rsidR="00653699" w:rsidRPr="00483EE9" w:rsidRDefault="00653699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1F441523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8FA37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278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469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2DC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CF49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36F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0D8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47F0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5A83D" w14:textId="77777777" w:rsidR="00653699" w:rsidRPr="00483EE9" w:rsidRDefault="0065369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3C48733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BA58D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0CA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290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53D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E1A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501190.33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D73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1273457.58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C56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4A0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A6F9C" w14:textId="77777777" w:rsidR="00653699" w:rsidRPr="00697B13" w:rsidRDefault="0065369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019B0E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8B9A8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01C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FFC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122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F20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501196.92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3D3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1273464.41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E26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8C6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4DAC5" w14:textId="77777777" w:rsidR="00653699" w:rsidRPr="00697B13" w:rsidRDefault="0065369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A23AD1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35E23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399C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7CB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395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6FE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501188.66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FC46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1273472.39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E6A5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9EC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38C22" w14:textId="77777777" w:rsidR="00653699" w:rsidRPr="00697B13" w:rsidRDefault="0065369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77BB33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378A3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AAD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0F0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29B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FB9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501187.77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6C2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1273471.47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A66B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69B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31078" w14:textId="77777777" w:rsidR="00653699" w:rsidRPr="00697B13" w:rsidRDefault="0065369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C2132DE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74D33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FE9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427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316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171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501186.21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CB4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1273472.97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1E1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4C1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C6F29" w14:textId="77777777" w:rsidR="00653699" w:rsidRPr="00697B13" w:rsidRDefault="0065369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D908AB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92040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A88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0CE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106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C7D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501180.51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440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1273467.06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0BF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3C0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2D9F6" w14:textId="77777777" w:rsidR="00653699" w:rsidRPr="00697B13" w:rsidRDefault="0065369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F47087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62183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DAC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C95" w14:textId="77777777" w:rsidR="00653699" w:rsidRPr="00590258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597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73F0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501190.33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655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1273457.58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4C1" w14:textId="77777777" w:rsidR="00653699" w:rsidRPr="009067AB" w:rsidRDefault="0065369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7CEA" w14:textId="77777777" w:rsidR="00653699" w:rsidRDefault="0065369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5FDD1" w14:textId="77777777" w:rsidR="00653699" w:rsidRPr="00697B13" w:rsidRDefault="0065369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1C18B8B3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1D0A15" w14:textId="77777777" w:rsidR="00653699" w:rsidRPr="00590258" w:rsidRDefault="00653699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60:27:0060327:139</w:t>
            </w:r>
          </w:p>
        </w:tc>
      </w:tr>
      <w:tr w:rsidR="0062256B" w:rsidRPr="00EB43A2" w14:paraId="6E2D2632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2622C" w14:textId="77777777" w:rsidR="00653699" w:rsidRPr="00F22E7D" w:rsidRDefault="00653699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2B2F1601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1F41E0" w14:textId="77777777" w:rsidR="00653699" w:rsidRDefault="00653699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60:27:0060327:139</w:t>
            </w:r>
          </w:p>
        </w:tc>
      </w:tr>
      <w:tr w:rsidR="003629ED" w:rsidRPr="00EB43A2" w14:paraId="6D77B6F0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BDFDB" w14:textId="77777777" w:rsidR="00653699" w:rsidRPr="003629ED" w:rsidRDefault="00653699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здания с КН 60:27:0060327:139 была выявлена реестровая ошибка, а именно: местоположение здания не соответствует сведениям </w:t>
            </w:r>
            <w:r w:rsidRPr="00A045EF">
              <w:rPr>
                <w:lang w:val="en-US"/>
              </w:rPr>
              <w:lastRenderedPageBreak/>
              <w:t>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60:27:0060327:141.</w:t>
            </w:r>
          </w:p>
        </w:tc>
      </w:tr>
    </w:tbl>
    <w:p w14:paraId="24B201FC" w14:textId="77777777" w:rsidR="00F77DB9" w:rsidRDefault="00653699">
      <w:r>
        <w:lastRenderedPageBreak/>
        <w:br w:type="page"/>
      </w:r>
    </w:p>
    <w:p w14:paraId="5C02F07E" w14:textId="77777777" w:rsidR="00F77DB9" w:rsidRDefault="00F77DB9">
      <w:pPr>
        <w:sectPr w:rsidR="00F77DB9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7D10AB4" w14:textId="77777777" w:rsidR="00653699" w:rsidRPr="007A37E2" w:rsidRDefault="00653699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46191CD8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2994A20A" w14:textId="77777777" w:rsidR="00653699" w:rsidRPr="00904A74" w:rsidRDefault="00653699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7D460E6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4C7461AF" w14:textId="77777777" w:rsidR="00653699" w:rsidRPr="008C3E59" w:rsidRDefault="00653699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07200" behindDoc="0" locked="0" layoutInCell="1" allowOverlap="1" wp14:anchorId="5F68BCDA" wp14:editId="5021EB6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1188A48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199627BB" w14:textId="77777777" w:rsidR="00653699" w:rsidRPr="008C3E59" w:rsidRDefault="00000000" w:rsidP="005B25AC">
            <w:pPr>
              <w:jc w:val="center"/>
            </w:pPr>
            <w:r>
              <w:rPr>
                <w:noProof/>
              </w:rPr>
              <w:pict w14:anchorId="4050EA6B">
                <v:line id="_x0000_s2672" style="position:absolute;left:0;text-align:left;flip:x y;z-index:251508224;mso-position-horizontal-relative:text;mso-position-vertical-relative:text" from="168.95pt,144.35pt" to="265.35pt,237.55pt" strokeweight=".57pt"/>
              </w:pict>
            </w:r>
            <w:r>
              <w:rPr>
                <w:noProof/>
              </w:rPr>
              <w:pict w14:anchorId="7B3DEB73">
                <v:line id="_x0000_s2671" style="position:absolute;left:0;text-align:left;flip:x y;z-index:251509248;mso-position-horizontal-relative:text;mso-position-vertical-relative:text" from="265.35pt,237.55pt" to="237.95pt,267.2pt" strokeweight=".57pt"/>
              </w:pict>
            </w:r>
            <w:r>
              <w:rPr>
                <w:noProof/>
              </w:rPr>
              <w:pict w14:anchorId="117EA027">
                <v:line id="_x0000_s2670" style="position:absolute;left:0;text-align:left;flip:x y;z-index:251510272;mso-position-horizontal-relative:text;mso-position-vertical-relative:text" from="237.95pt,267.2pt" to="211pt,293.05pt" strokeweight=".57pt"/>
              </w:pict>
            </w:r>
            <w:r>
              <w:rPr>
                <w:noProof/>
              </w:rPr>
              <w:pict w14:anchorId="41D2B7EF">
                <v:line id="_x0000_s2669" style="position:absolute;left:0;text-align:left;flip:x y;z-index:251511296;mso-position-horizontal-relative:text;mso-position-vertical-relative:text" from="211pt,293.05pt" to="189.35pt,273.45pt" strokeweight=".57pt"/>
              </w:pict>
            </w:r>
            <w:r>
              <w:rPr>
                <w:noProof/>
              </w:rPr>
              <w:pict w14:anchorId="4BE71567">
                <v:line id="_x0000_s2668" style="position:absolute;left:0;text-align:left;flip:x y;z-index:251512320;mso-position-horizontal-relative:text;mso-position-vertical-relative:text" from="189.35pt,273.45pt" to="119.35pt,207.4pt" strokeweight=".57pt"/>
              </w:pict>
            </w:r>
            <w:r>
              <w:rPr>
                <w:noProof/>
              </w:rPr>
              <w:pict w14:anchorId="7B2CF87D">
                <v:line id="_x0000_s2667" style="position:absolute;left:0;text-align:left;flip:x y;z-index:251513344;mso-position-horizontal-relative:text;mso-position-vertical-relative:text" from="119.35pt,207.4pt" to="113.95pt,202.35pt" strokeweight=".57pt"/>
              </w:pict>
            </w:r>
            <w:r>
              <w:rPr>
                <w:noProof/>
              </w:rPr>
              <w:pict w14:anchorId="0745DF15">
                <v:line id="_x0000_s2666" style="position:absolute;left:0;text-align:left;flip:x y;z-index:251514368;mso-position-horizontal-relative:text;mso-position-vertical-relative:text" from="113.95pt,202.35pt" to="168.95pt,144.35pt" strokeweight=".57pt"/>
              </w:pict>
            </w:r>
            <w:r>
              <w:rPr>
                <w:noProof/>
              </w:rPr>
              <w:pict w14:anchorId="1E8BCBEC">
                <v:line id="_x0000_s2665" style="position:absolute;left:0;text-align:left;flip:x y;z-index:251515392;mso-position-horizontal-relative:text;mso-position-vertical-relative:text" from="315.75pt,303.9pt" to="316.9pt,302.75pt" strokeweight=".57pt"/>
              </w:pict>
            </w:r>
            <w:r>
              <w:rPr>
                <w:noProof/>
              </w:rPr>
              <w:pict w14:anchorId="741AE569">
                <v:line id="_x0000_s2664" style="position:absolute;left:0;text-align:left;flip:x y;z-index:251516416;mso-position-horizontal-relative:text;mso-position-vertical-relative:text" from="316.9pt,302.75pt" to="377.55pt,240.05pt" strokeweight=".57pt"/>
              </w:pict>
            </w:r>
            <w:r>
              <w:rPr>
                <w:noProof/>
              </w:rPr>
              <w:pict w14:anchorId="46DFF4B1">
                <v:line id="_x0000_s2663" style="position:absolute;left:0;text-align:left;flip:x y;z-index:251517440;mso-position-horizontal-relative:text;mso-position-vertical-relative:text" from="377.55pt,240.05pt" to="460.4pt,322.4pt" strokecolor="red" strokeweight=".57pt"/>
              </w:pict>
            </w:r>
            <w:r>
              <w:rPr>
                <w:noProof/>
              </w:rPr>
              <w:pict w14:anchorId="18BAF468">
                <v:line id="_x0000_s2662" style="position:absolute;left:0;text-align:left;flip:x y;z-index:251518464;mso-position-horizontal-relative:text;mso-position-vertical-relative:text" from="460.4pt,322.4pt" to="397.6pt,387.1pt" strokecolor="red" strokeweight=".57pt"/>
              </w:pict>
            </w:r>
            <w:r>
              <w:rPr>
                <w:noProof/>
              </w:rPr>
              <w:pict w14:anchorId="573F05E8">
                <v:line id="_x0000_s2661" style="position:absolute;left:0;text-align:left;flip:x y;z-index:251519488;mso-position-horizontal-relative:text;mso-position-vertical-relative:text" from="397.6pt,387.1pt" to="315.75pt,303.9pt" strokeweight=".57pt"/>
              </w:pict>
            </w:r>
            <w:r>
              <w:rPr>
                <w:noProof/>
              </w:rPr>
              <w:pict w14:anchorId="27D2841A">
                <v:line id="_x0000_s2660" style="position:absolute;left:0;text-align:left;flip:x y;z-index:251520512;mso-position-horizontal-relative:text;mso-position-vertical-relative:text" from="112.5pt,378.45pt" to="211pt,293.05pt" strokecolor="red" strokeweight=".57pt"/>
              </w:pict>
            </w:r>
            <w:r>
              <w:rPr>
                <w:noProof/>
              </w:rPr>
              <w:pict w14:anchorId="5222A5B9">
                <v:line id="_x0000_s2659" style="position:absolute;left:0;text-align:left;flip:x y;z-index:251521536;mso-position-horizontal-relative:text;mso-position-vertical-relative:text" from="211pt,293.05pt" to="237.95pt,267.2pt" strokeweight=".57pt"/>
              </w:pict>
            </w:r>
            <w:r>
              <w:rPr>
                <w:noProof/>
              </w:rPr>
              <w:pict w14:anchorId="163C809A">
                <v:line id="_x0000_s2658" style="position:absolute;left:0;text-align:left;flip:x y;z-index:251522560;mso-position-horizontal-relative:text;mso-position-vertical-relative:text" from="237.95pt,267.2pt" to="291.5pt,326.15pt" strokeweight=".57pt"/>
              </w:pict>
            </w:r>
            <w:r>
              <w:rPr>
                <w:noProof/>
              </w:rPr>
              <w:pict w14:anchorId="2A1E57FB">
                <v:line id="_x0000_s2657" style="position:absolute;left:0;text-align:left;flip:x y;z-index:251523584;mso-position-horizontal-relative:text;mso-position-vertical-relative:text" from="291.5pt,326.15pt" to="293.8pt,327.15pt" strokeweight=".57pt"/>
              </w:pict>
            </w:r>
            <w:r>
              <w:rPr>
                <w:noProof/>
              </w:rPr>
              <w:pict w14:anchorId="69220F53">
                <v:line id="_x0000_s2656" style="position:absolute;left:0;text-align:left;flip:x y;z-index:251524608;mso-position-horizontal-relative:text;mso-position-vertical-relative:text" from="293.8pt,327.15pt" to="262.65pt,359.45pt" strokecolor="red" strokeweight=".57pt"/>
              </w:pict>
            </w:r>
            <w:r>
              <w:rPr>
                <w:noProof/>
              </w:rPr>
              <w:pict w14:anchorId="5AB2C682">
                <v:line id="_x0000_s2655" style="position:absolute;left:0;text-align:left;flip:x y;z-index:251525632;mso-position-horizontal-relative:text;mso-position-vertical-relative:text" from="262.65pt,359.45pt" to="186.5pt,438.15pt" strokecolor="red" strokeweight=".57pt"/>
              </w:pict>
            </w:r>
            <w:r>
              <w:rPr>
                <w:noProof/>
              </w:rPr>
              <w:pict w14:anchorId="17763D86">
                <v:line id="_x0000_s2654" style="position:absolute;left:0;text-align:left;flip:x y;z-index:251526656;mso-position-horizontal-relative:text;mso-position-vertical-relative:text" from="186.5pt,438.15pt" to="163.45pt,461.75pt" strokecolor="red" strokeweight=".57pt"/>
              </w:pict>
            </w:r>
            <w:r>
              <w:rPr>
                <w:noProof/>
              </w:rPr>
              <w:pict w14:anchorId="2E22FE6B">
                <v:line id="_x0000_s2653" style="position:absolute;left:0;text-align:left;flip:x y;z-index:251527680;mso-position-horizontal-relative:text;mso-position-vertical-relative:text" from="163.45pt,461.75pt" to="124pt,420.95pt" strokecolor="red" strokeweight=".57pt"/>
              </w:pict>
            </w:r>
            <w:r>
              <w:rPr>
                <w:noProof/>
              </w:rPr>
              <w:pict w14:anchorId="0F872651">
                <v:line id="_x0000_s2652" style="position:absolute;left:0;text-align:left;flip:x y;z-index:251528704;mso-position-horizontal-relative:text;mso-position-vertical-relative:text" from="124pt,420.95pt" to="126.8pt,412.4pt" strokecolor="red" strokeweight=".57pt"/>
              </w:pict>
            </w:r>
            <w:r>
              <w:rPr>
                <w:noProof/>
              </w:rPr>
              <w:pict w14:anchorId="4ED5A3ED">
                <v:line id="_x0000_s2651" style="position:absolute;left:0;text-align:left;flip:x y;z-index:251529728;mso-position-horizontal-relative:text;mso-position-vertical-relative:text" from="126.8pt,412.4pt" to="112.5pt,378.45pt" strokecolor="red" strokeweight=".57pt"/>
              </w:pict>
            </w:r>
            <w:r>
              <w:rPr>
                <w:noProof/>
              </w:rPr>
              <w:pict w14:anchorId="74FEA545">
                <v:line id="_x0000_s2650" style="position:absolute;left:0;text-align:left;flip:x y;z-index:251530752;mso-position-horizontal-relative:text;mso-position-vertical-relative:text" from="161.1pt,464.15pt" to="163.45pt,461.75pt" strokecolor="red" strokeweight=".57pt"/>
              </w:pict>
            </w:r>
            <w:r>
              <w:rPr>
                <w:noProof/>
              </w:rPr>
              <w:pict w14:anchorId="681730AA">
                <v:line id="_x0000_s2649" style="position:absolute;left:0;text-align:left;flip:x y;z-index:251531776;mso-position-horizontal-relative:text;mso-position-vertical-relative:text" from="163.45pt,461.75pt" to="186.5pt,438.15pt" strokecolor="red" strokeweight=".57pt"/>
              </w:pict>
            </w:r>
            <w:r>
              <w:rPr>
                <w:noProof/>
              </w:rPr>
              <w:pict w14:anchorId="5CB2D979">
                <v:line id="_x0000_s2648" style="position:absolute;left:0;text-align:left;flip:x y;z-index:251532800;mso-position-horizontal-relative:text;mso-position-vertical-relative:text" from="186.5pt,438.15pt" to="262.65pt,359.45pt" strokecolor="red" strokeweight=".57pt"/>
              </w:pict>
            </w:r>
            <w:r>
              <w:rPr>
                <w:noProof/>
              </w:rPr>
              <w:pict w14:anchorId="544DF07D">
                <v:line id="_x0000_s2647" style="position:absolute;left:0;text-align:left;flip:x y;z-index:251533824;mso-position-horizontal-relative:text;mso-position-vertical-relative:text" from="262.65pt,359.45pt" to="318.65pt,417.8pt" strokecolor="red" strokeweight=".57pt"/>
              </w:pict>
            </w:r>
            <w:r>
              <w:rPr>
                <w:noProof/>
              </w:rPr>
              <w:pict w14:anchorId="4D0FDD13">
                <v:line id="_x0000_s2646" style="position:absolute;left:0;text-align:left;flip:x y;z-index:251534848;mso-position-horizontal-relative:text;mso-position-vertical-relative:text" from="318.65pt,417.8pt" to="343.75pt,443.9pt" strokeweight=".57pt"/>
              </w:pict>
            </w:r>
            <w:r>
              <w:rPr>
                <w:noProof/>
              </w:rPr>
              <w:pict w14:anchorId="74A110CB">
                <v:line id="_x0000_s2645" style="position:absolute;left:0;text-align:left;flip:x y;z-index:251535872;mso-position-horizontal-relative:text;mso-position-vertical-relative:text" from="343.75pt,443.9pt" to="341.25pt,446.95pt" strokeweight=".57pt"/>
              </w:pict>
            </w:r>
            <w:r>
              <w:rPr>
                <w:noProof/>
              </w:rPr>
              <w:pict w14:anchorId="620E355A">
                <v:line id="_x0000_s2644" style="position:absolute;left:0;text-align:left;flip:x y;z-index:251536896;mso-position-horizontal-relative:text;mso-position-vertical-relative:text" from="341.25pt,446.95pt" to="262.6pt,529.8pt" strokeweight=".57pt"/>
              </w:pict>
            </w:r>
            <w:r>
              <w:rPr>
                <w:noProof/>
              </w:rPr>
              <w:pict w14:anchorId="5621B667">
                <v:line id="_x0000_s2643" style="position:absolute;left:0;text-align:left;flip:x y;z-index:251537920;mso-position-horizontal-relative:text;mso-position-vertical-relative:text" from="262.6pt,529.8pt" to="243.15pt,548.4pt" strokecolor="red" strokeweight=".57pt"/>
              </w:pict>
            </w:r>
            <w:r>
              <w:rPr>
                <w:noProof/>
              </w:rPr>
              <w:pict w14:anchorId="665F7F28">
                <v:line id="_x0000_s2642" style="position:absolute;left:0;text-align:left;flip:x y;z-index:251538944;mso-position-horizontal-relative:text;mso-position-vertical-relative:text" from="243.15pt,548.4pt" to="198.75pt,503.25pt" strokecolor="red" strokeweight=".57pt"/>
              </w:pict>
            </w:r>
            <w:r>
              <w:rPr>
                <w:noProof/>
              </w:rPr>
              <w:pict w14:anchorId="789E1764">
                <v:line id="_x0000_s2641" style="position:absolute;left:0;text-align:left;flip:x y;z-index:251539968;mso-position-horizontal-relative:text;mso-position-vertical-relative:text" from="198.75pt,503.25pt" to="162.45pt,465.65pt" strokecolor="red" strokeweight=".57pt"/>
              </w:pict>
            </w:r>
            <w:r>
              <w:rPr>
                <w:noProof/>
              </w:rPr>
              <w:pict w14:anchorId="63F44CD0">
                <v:line id="_x0000_s2640" style="position:absolute;left:0;text-align:left;flip:x y;z-index:251540992;mso-position-horizontal-relative:text;mso-position-vertical-relative:text" from="162.45pt,465.65pt" to="161.1pt,464.15pt" strokecolor="red" strokeweight=".57pt"/>
              </w:pict>
            </w:r>
            <w:r>
              <w:rPr>
                <w:noProof/>
              </w:rPr>
              <w:pict w14:anchorId="2E33C093">
                <v:line id="_x0000_s2639" style="position:absolute;left:0;text-align:left;flip:x y;z-index:251542016;mso-position-horizontal-relative:text;mso-position-vertical-relative:text" from="315.75pt,303.9pt" to="397.6pt,387.1pt" strokeweight=".57pt"/>
              </w:pict>
            </w:r>
            <w:r>
              <w:rPr>
                <w:noProof/>
              </w:rPr>
              <w:pict w14:anchorId="126F884B">
                <v:line id="_x0000_s2638" style="position:absolute;left:0;text-align:left;flip:x y;z-index:251543040;mso-position-horizontal-relative:text;mso-position-vertical-relative:text" from="397.6pt,387.1pt" to="343.75pt,443.9pt" strokeweight=".57pt"/>
              </w:pict>
            </w:r>
            <w:r>
              <w:rPr>
                <w:noProof/>
              </w:rPr>
              <w:pict w14:anchorId="5BCC6442">
                <v:line id="_x0000_s2637" style="position:absolute;left:0;text-align:left;flip:x y;z-index:251544064;mso-position-horizontal-relative:text;mso-position-vertical-relative:text" from="343.75pt,443.9pt" to="318.65pt,417.8pt" strokeweight=".57pt"/>
              </w:pict>
            </w:r>
            <w:r>
              <w:rPr>
                <w:noProof/>
              </w:rPr>
              <w:pict w14:anchorId="4B2F2EF6">
                <v:line id="_x0000_s2636" style="position:absolute;left:0;text-align:left;flip:x y;z-index:251545088;mso-position-horizontal-relative:text;mso-position-vertical-relative:text" from="318.65pt,417.8pt" to="262.65pt,359.45pt" strokecolor="red" strokeweight=".57pt"/>
              </w:pict>
            </w:r>
            <w:r>
              <w:rPr>
                <w:noProof/>
              </w:rPr>
              <w:pict w14:anchorId="6C297E4A">
                <v:line id="_x0000_s2635" style="position:absolute;left:0;text-align:left;flip:x y;z-index:251546112;mso-position-horizontal-relative:text;mso-position-vertical-relative:text" from="262.65pt,359.45pt" to="293.8pt,327.15pt" strokecolor="red" strokeweight=".57pt"/>
              </w:pict>
            </w:r>
            <w:r>
              <w:rPr>
                <w:noProof/>
              </w:rPr>
              <w:pict w14:anchorId="0EDEBE71">
                <v:line id="_x0000_s2634" style="position:absolute;left:0;text-align:left;flip:x y;z-index:251547136;mso-position-horizontal-relative:text;mso-position-vertical-relative:text" from="293.8pt,327.15pt" to="315.75pt,303.9pt" strokeweight=".57pt"/>
              </w:pict>
            </w:r>
            <w:r>
              <w:rPr>
                <w:noProof/>
              </w:rPr>
              <w:pict w14:anchorId="123CBBB6">
                <v:line id="_x0000_s2633" style="position:absolute;left:0;text-align:left;flip:x y;z-index:251548160;mso-position-horizontal-relative:text;mso-position-vertical-relative:text" from="386.9pt,322.65pt" to="408.25pt,300.9pt" strokecolor="red" strokeweight=".57pt"/>
              </w:pict>
            </w:r>
            <w:r>
              <w:rPr>
                <w:noProof/>
              </w:rPr>
              <w:pict w14:anchorId="3EF9F39C">
                <v:line id="_x0000_s2632" style="position:absolute;left:0;text-align:left;flip:x y;z-index:251549184;mso-position-horizontal-relative:text;mso-position-vertical-relative:text" from="408.25pt,300.9pt" to="405.6pt,297.75pt" strokecolor="red" strokeweight=".57pt"/>
              </w:pict>
            </w:r>
            <w:r>
              <w:rPr>
                <w:noProof/>
              </w:rPr>
              <w:pict w14:anchorId="16036DE2">
                <v:line id="_x0000_s2631" style="position:absolute;left:0;text-align:left;flip:x y;z-index:251550208;mso-position-horizontal-relative:text;mso-position-vertical-relative:text" from="405.6pt,297.75pt" to="410.35pt,292.35pt" strokecolor="red" strokeweight=".57pt"/>
              </w:pict>
            </w:r>
            <w:r>
              <w:rPr>
                <w:noProof/>
              </w:rPr>
              <w:pict w14:anchorId="1C9B3226">
                <v:line id="_x0000_s2630" style="position:absolute;left:0;text-align:left;flip:x y;z-index:251551232;mso-position-horizontal-relative:text;mso-position-vertical-relative:text" from="410.35pt,292.35pt" to="436.6pt,316.55pt" strokecolor="red" strokeweight=".57pt"/>
              </w:pict>
            </w:r>
            <w:r>
              <w:rPr>
                <w:noProof/>
              </w:rPr>
              <w:pict w14:anchorId="08DF9461">
                <v:line id="_x0000_s2629" style="position:absolute;left:0;text-align:left;flip:x y;z-index:251552256;mso-position-horizontal-relative:text;mso-position-vertical-relative:text" from="436.6pt,316.55pt" to="409.45pt,344.5pt" strokecolor="red" strokeweight=".57pt"/>
              </w:pict>
            </w:r>
            <w:r>
              <w:rPr>
                <w:noProof/>
              </w:rPr>
              <w:pict w14:anchorId="044C060A">
                <v:line id="_x0000_s2628" style="position:absolute;left:0;text-align:left;flip:x y;z-index:251553280;mso-position-horizontal-relative:text;mso-position-vertical-relative:text" from="409.45pt,344.5pt" to="386.9pt,322.65pt" strokecolor="red" strokeweight=".57pt"/>
              </w:pict>
            </w:r>
            <w:r>
              <w:rPr>
                <w:noProof/>
              </w:rPr>
              <w:pict w14:anchorId="739054F8">
                <v:line id="_x0000_s2627" style="position:absolute;left:0;text-align:left;flip:x y;z-index:251554304;mso-position-horizontal-relative:text;mso-position-vertical-relative:text" from="162.45pt,465.65pt" to="188.6pt,440.4pt" strokecolor="red" strokeweight=".57pt"/>
              </w:pict>
            </w:r>
            <w:r>
              <w:rPr>
                <w:noProof/>
              </w:rPr>
              <w:pict w14:anchorId="031895CC">
                <v:line id="_x0000_s2626" style="position:absolute;left:0;text-align:left;flip:x y;z-index:251555328;mso-position-horizontal-relative:text;mso-position-vertical-relative:text" from="188.6pt,440.4pt" to="219.15pt,472.05pt" strokecolor="red" strokeweight=".57pt"/>
              </w:pict>
            </w:r>
            <w:r>
              <w:rPr>
                <w:noProof/>
              </w:rPr>
              <w:pict w14:anchorId="61377592">
                <v:line id="_x0000_s2625" style="position:absolute;left:0;text-align:left;flip:x y;z-index:251556352;mso-position-horizontal-relative:text;mso-position-vertical-relative:text" from="219.15pt,472.05pt" to="215.65pt,475.45pt" strokecolor="red" strokeweight=".57pt"/>
              </w:pict>
            </w:r>
            <w:r>
              <w:rPr>
                <w:noProof/>
              </w:rPr>
              <w:pict w14:anchorId="27A6404E">
                <v:line id="_x0000_s2624" style="position:absolute;left:0;text-align:left;flip:x y;z-index:251557376;mso-position-horizontal-relative:text;mso-position-vertical-relative:text" from="215.65pt,475.45pt" to="221.4pt,481.45pt" strokecolor="red" strokeweight=".57pt"/>
              </w:pict>
            </w:r>
            <w:r>
              <w:rPr>
                <w:noProof/>
              </w:rPr>
              <w:pict w14:anchorId="2FFDA7C9">
                <v:line id="_x0000_s2623" style="position:absolute;left:0;text-align:left;flip:x y;z-index:251558400;mso-position-horizontal-relative:text;mso-position-vertical-relative:text" from="221.4pt,481.45pt" to="198.75pt,503.25pt" strokecolor="red" strokeweight=".57pt"/>
              </w:pict>
            </w:r>
            <w:r>
              <w:rPr>
                <w:noProof/>
              </w:rPr>
              <w:pict w14:anchorId="311A8D62">
                <v:line id="_x0000_s2622" style="position:absolute;left:0;text-align:left;flip:x y;z-index:251559424;mso-position-horizontal-relative:text;mso-position-vertical-relative:text" from="198.75pt,503.25pt" to="162.45pt,465.65pt" strokecolor="red" strokeweight=".57pt"/>
              </w:pict>
            </w:r>
            <w:r>
              <w:rPr>
                <w:noProof/>
              </w:rPr>
              <w:pict w14:anchorId="62AEA764">
                <v:line id="_x0000_s2621" style="position:absolute;left:0;text-align:left;flip:x y;z-index:251560448;mso-position-horizontal-relative:text;mso-position-vertical-relative:text" from="19.1pt,302.55pt" to="113.95pt,202.35pt" strokeweight=".57pt"/>
              </w:pict>
            </w:r>
            <w:r>
              <w:rPr>
                <w:noProof/>
              </w:rPr>
              <w:pict w14:anchorId="61588968">
                <v:line id="_x0000_s2620" style="position:absolute;left:0;text-align:left;flip:x y;z-index:251561472;mso-position-horizontal-relative:text;mso-position-vertical-relative:text" from="113.95pt,202.35pt" to="119.35pt,207.4pt" strokeweight=".57pt"/>
              </w:pict>
            </w:r>
            <w:r>
              <w:rPr>
                <w:noProof/>
              </w:rPr>
              <w:pict w14:anchorId="1C9C5212">
                <v:line id="_x0000_s2619" style="position:absolute;left:0;text-align:left;flip:x y;z-index:251562496;mso-position-horizontal-relative:text;mso-position-vertical-relative:text" from="119.35pt,207.4pt" to="189.35pt,273.45pt" strokeweight=".57pt"/>
              </w:pict>
            </w:r>
            <w:r>
              <w:rPr>
                <w:noProof/>
              </w:rPr>
              <w:pict w14:anchorId="3405369C">
                <v:line id="_x0000_s2618" style="position:absolute;left:0;text-align:left;flip:x y;z-index:251563520;mso-position-horizontal-relative:text;mso-position-vertical-relative:text" from="189.35pt,273.45pt" to="211pt,293.05pt" strokeweight=".57pt"/>
              </w:pict>
            </w:r>
            <w:r>
              <w:rPr>
                <w:noProof/>
              </w:rPr>
              <w:pict w14:anchorId="470CCFBF">
                <v:line id="_x0000_s2617" style="position:absolute;left:0;text-align:left;flip:x y;z-index:251564544;mso-position-horizontal-relative:text;mso-position-vertical-relative:text" from="211pt,293.05pt" to="112.5pt,378.45pt" strokeweight=".57pt"/>
              </w:pict>
            </w:r>
            <w:r>
              <w:rPr>
                <w:noProof/>
              </w:rPr>
              <w:pict w14:anchorId="518A9A64">
                <v:line id="_x0000_s2616" style="position:absolute;left:0;text-align:left;flip:x y;z-index:251565568;mso-position-horizontal-relative:text;mso-position-vertical-relative:text" from="112.5pt,378.45pt" to="101.45pt,388.05pt" strokeweight=".57pt"/>
              </w:pict>
            </w:r>
            <w:r>
              <w:rPr>
                <w:noProof/>
              </w:rPr>
              <w:pict w14:anchorId="4D51DD85">
                <v:line id="_x0000_s2615" style="position:absolute;left:0;text-align:left;flip:x y;z-index:251566592;mso-position-horizontal-relative:text;mso-position-vertical-relative:text" from="101.45pt,388.05pt" to="98.85pt,385.1pt" strokeweight=".57pt"/>
              </w:pict>
            </w:r>
            <w:r>
              <w:rPr>
                <w:noProof/>
              </w:rPr>
              <w:pict w14:anchorId="58AC266F">
                <v:line id="_x0000_s2614" style="position:absolute;left:0;text-align:left;flip:x y;z-index:251567616;mso-position-horizontal-relative:text;mso-position-vertical-relative:text" from="98.85pt,385.1pt" to="96pt,387.65pt" strokeweight=".57pt"/>
              </w:pict>
            </w:r>
            <w:r>
              <w:rPr>
                <w:noProof/>
              </w:rPr>
              <w:pict w14:anchorId="5F4B5879">
                <v:line id="_x0000_s2613" style="position:absolute;left:0;text-align:left;flip:x y;z-index:251568640;mso-position-horizontal-relative:text;mso-position-vertical-relative:text" from="96pt,387.65pt" to="35.15pt,320.35pt" strokeweight=".57pt"/>
              </w:pict>
            </w:r>
            <w:r>
              <w:rPr>
                <w:noProof/>
              </w:rPr>
              <w:pict w14:anchorId="688E063A">
                <v:line id="_x0000_s2612" style="position:absolute;left:0;text-align:left;flip:x y;z-index:251569664;mso-position-horizontal-relative:text;mso-position-vertical-relative:text" from="35.15pt,320.35pt" to="19.1pt,302.55pt" strokeweight=".57pt"/>
              </w:pict>
            </w:r>
            <w:r>
              <w:rPr>
                <w:noProof/>
              </w:rPr>
              <w:pict w14:anchorId="2B91CAF8">
                <v:line id="_x0000_s2611" style="position:absolute;left:0;text-align:left;flip:x y;z-index:251570688;mso-position-horizontal-relative:text;mso-position-vertical-relative:text" from="96pt,387.65pt" to="98.85pt,385.1pt" strokeweight=".57pt"/>
              </w:pict>
            </w:r>
            <w:r>
              <w:rPr>
                <w:noProof/>
              </w:rPr>
              <w:pict w14:anchorId="13245527">
                <v:line id="_x0000_s2610" style="position:absolute;left:0;text-align:left;flip:x y;z-index:251571712;mso-position-horizontal-relative:text;mso-position-vertical-relative:text" from="98.85pt,385.1pt" to="101.45pt,388.05pt" strokeweight=".57pt"/>
              </w:pict>
            </w:r>
            <w:r>
              <w:rPr>
                <w:noProof/>
              </w:rPr>
              <w:pict w14:anchorId="73E37076">
                <v:line id="_x0000_s2609" style="position:absolute;left:0;text-align:left;flip:x y;z-index:251572736;mso-position-horizontal-relative:text;mso-position-vertical-relative:text" from="101.45pt,388.05pt" to="98.6pt,390.55pt" strokeweight=".57pt"/>
              </w:pict>
            </w:r>
            <w:r>
              <w:rPr>
                <w:noProof/>
              </w:rPr>
              <w:pict w14:anchorId="775E6104">
                <v:line id="_x0000_s2608" style="position:absolute;left:0;text-align:left;flip:x y;z-index:251573760;mso-position-horizontal-relative:text;mso-position-vertical-relative:text" from="98.6pt,390.55pt" to="96pt,387.65pt" strokeweight=".57pt"/>
              </w:pict>
            </w:r>
            <w:r>
              <w:rPr>
                <w:noProof/>
              </w:rPr>
              <w:pict w14:anchorId="7ABCC3EC">
                <v:line id="_x0000_s2607" style="position:absolute;left:0;text-align:left;flip:x y;z-index:251574784;mso-position-horizontal-relative:text;mso-position-vertical-relative:text" from="261.6pt,362.35pt" to="340.35pt,446.2pt" strokeweight=".57pt"/>
              </w:pict>
            </w:r>
            <w:r>
              <w:rPr>
                <w:noProof/>
              </w:rPr>
              <w:pict w14:anchorId="36B51D1C">
                <v:line id="_x0000_s2606" style="position:absolute;left:0;text-align:left;flip:x y;z-index:251575808;mso-position-horizontal-relative:text;mso-position-vertical-relative:text" from="340.35pt,446.2pt" to="341.25pt,446.95pt" strokeweight=".57pt"/>
              </w:pict>
            </w:r>
            <w:r>
              <w:rPr>
                <w:noProof/>
              </w:rPr>
              <w:pict w14:anchorId="5D2A960F">
                <v:line id="_x0000_s2605" style="position:absolute;left:0;text-align:left;flip:x y;z-index:251576832;mso-position-horizontal-relative:text;mso-position-vertical-relative:text" from="341.25pt,446.95pt" to="262.6pt,529.8pt" strokeweight=".57pt"/>
              </w:pict>
            </w:r>
            <w:r>
              <w:rPr>
                <w:noProof/>
              </w:rPr>
              <w:pict w14:anchorId="45CBA3F3">
                <v:line id="_x0000_s2604" style="position:absolute;left:0;text-align:left;flip:x y;z-index:251577856;mso-position-horizontal-relative:text;mso-position-vertical-relative:text" from="262.6pt,529.8pt" to="241.55pt,549.6pt" strokeweight=".57pt"/>
              </w:pict>
            </w:r>
            <w:r>
              <w:rPr>
                <w:noProof/>
              </w:rPr>
              <w:pict w14:anchorId="305D8DB3">
                <v:line id="_x0000_s2603" style="position:absolute;left:0;text-align:left;flip:x y;z-index:251578880;mso-position-horizontal-relative:text;mso-position-vertical-relative:text" from="241.55pt,549.6pt" to="240.4pt,548.4pt" strokeweight=".57pt"/>
              </w:pict>
            </w:r>
            <w:r>
              <w:rPr>
                <w:noProof/>
              </w:rPr>
              <w:pict w14:anchorId="1011DF80">
                <v:line id="_x0000_s2602" style="position:absolute;left:0;text-align:left;flip:x y;z-index:251579904;mso-position-horizontal-relative:text;mso-position-vertical-relative:text" from="240.4pt,548.4pt" to="162.6pt,466.05pt" strokeweight=".57pt"/>
              </w:pict>
            </w:r>
            <w:r>
              <w:rPr>
                <w:noProof/>
              </w:rPr>
              <w:pict w14:anchorId="18B7F251">
                <v:line id="_x0000_s2601" style="position:absolute;left:0;text-align:left;flip:x y;z-index:251580928;mso-position-horizontal-relative:text;mso-position-vertical-relative:text" from="162.6pt,466.05pt" to="165.15pt,463.4pt" strokeweight=".57pt"/>
              </w:pict>
            </w:r>
            <w:r>
              <w:rPr>
                <w:noProof/>
              </w:rPr>
              <w:pict w14:anchorId="63D7C578">
                <v:line id="_x0000_s2600" style="position:absolute;left:0;text-align:left;flip:x y;z-index:251581952;mso-position-horizontal-relative:text;mso-position-vertical-relative:text" from="165.15pt,463.4pt" to="261.6pt,362.35pt" strokeweight=".57pt"/>
              </w:pict>
            </w:r>
            <w:r>
              <w:rPr>
                <w:noProof/>
              </w:rPr>
              <w:pict w14:anchorId="67BF87B3">
                <v:line id="_x0000_s2599" style="position:absolute;left:0;text-align:left;flip:x y;z-index:251582976;mso-position-horizontal-relative:text;mso-position-vertical-relative:text" from="162.6pt,466.05pt" to="165.15pt,463.4pt" strokeweight=".57pt"/>
              </w:pict>
            </w:r>
            <w:r>
              <w:rPr>
                <w:noProof/>
              </w:rPr>
              <w:pict w14:anchorId="39C5C893">
                <v:line id="_x0000_s2598" style="position:absolute;left:0;text-align:left;flip:x y;z-index:251584000;mso-position-horizontal-relative:text;mso-position-vertical-relative:text" from="165.15pt,463.4pt" to="261.6pt,362.35pt" strokeweight=".57pt"/>
              </w:pict>
            </w:r>
            <w:r>
              <w:rPr>
                <w:noProof/>
              </w:rPr>
              <w:pict w14:anchorId="73AC947A">
                <v:line id="_x0000_s2597" style="position:absolute;left:0;text-align:left;flip:x y;z-index:251585024;mso-position-horizontal-relative:text;mso-position-vertical-relative:text" from="261.6pt,362.35pt" to="263.55pt,360.35pt" strokeweight=".57pt"/>
              </w:pict>
            </w:r>
            <w:r>
              <w:rPr>
                <w:noProof/>
              </w:rPr>
              <w:pict w14:anchorId="3EC90DCC">
                <v:line id="_x0000_s2596" style="position:absolute;left:0;text-align:left;flip:x y;z-index:251586048;mso-position-horizontal-relative:text;mso-position-vertical-relative:text" from="263.55pt,360.35pt" to="318.65pt,417.8pt" strokeweight=".57pt"/>
              </w:pict>
            </w:r>
            <w:r>
              <w:rPr>
                <w:noProof/>
              </w:rPr>
              <w:pict w14:anchorId="42232027">
                <v:line id="_x0000_s2595" style="position:absolute;left:0;text-align:left;flip:x y;z-index:251587072;mso-position-horizontal-relative:text;mso-position-vertical-relative:text" from="318.65pt,417.8pt" to="343.75pt,443.9pt" strokeweight=".57pt"/>
              </w:pict>
            </w:r>
            <w:r>
              <w:rPr>
                <w:noProof/>
              </w:rPr>
              <w:pict w14:anchorId="5895583A">
                <v:line id="_x0000_s2594" style="position:absolute;left:0;text-align:left;flip:x y;z-index:251588096;mso-position-horizontal-relative:text;mso-position-vertical-relative:text" from="343.75pt,443.9pt" to="341.25pt,446.95pt" strokeweight=".57pt"/>
              </w:pict>
            </w:r>
            <w:r>
              <w:rPr>
                <w:noProof/>
              </w:rPr>
              <w:pict w14:anchorId="74667DA9">
                <v:line id="_x0000_s2593" style="position:absolute;left:0;text-align:left;flip:x y;z-index:251589120;mso-position-horizontal-relative:text;mso-position-vertical-relative:text" from="341.25pt,446.95pt" to="262.6pt,529.8pt" strokeweight=".57pt"/>
              </w:pict>
            </w:r>
            <w:r>
              <w:rPr>
                <w:noProof/>
              </w:rPr>
              <w:pict w14:anchorId="1AEFBF5F">
                <v:line id="_x0000_s2592" style="position:absolute;left:0;text-align:left;flip:x y;z-index:251590144;mso-position-horizontal-relative:text;mso-position-vertical-relative:text" from="262.6pt,529.8pt" to="241.55pt,549.6pt" strokeweight=".57pt"/>
              </w:pict>
            </w:r>
            <w:r>
              <w:rPr>
                <w:noProof/>
              </w:rPr>
              <w:pict w14:anchorId="7A8D6677">
                <v:line id="_x0000_s2591" style="position:absolute;left:0;text-align:left;flip:x y;z-index:251591168;mso-position-horizontal-relative:text;mso-position-vertical-relative:text" from="241.55pt,549.6pt" to="240.4pt,548.4pt" strokeweight=".57pt"/>
              </w:pict>
            </w:r>
            <w:r>
              <w:rPr>
                <w:noProof/>
              </w:rPr>
              <w:pict w14:anchorId="1DA0E3F6">
                <v:line id="_x0000_s2590" style="position:absolute;left:0;text-align:left;flip:x y;z-index:251592192;mso-position-horizontal-relative:text;mso-position-vertical-relative:text" from="240.4pt,548.4pt" to="162.6pt,466.05pt" strokeweight=".57pt"/>
              </w:pict>
            </w:r>
            <w:r>
              <w:rPr>
                <w:noProof/>
              </w:rPr>
              <w:pict w14:anchorId="40560A3E">
                <v:line id="_x0000_s2589" style="position:absolute;left:0;text-align:left;flip:x y;z-index:251593216;mso-position-horizontal-relative:text;mso-position-vertical-relative:text" from="168.95pt,144.35pt" to="224.2pt,82.9pt" strokeweight=".57pt"/>
              </w:pict>
            </w:r>
            <w:r>
              <w:rPr>
                <w:noProof/>
              </w:rPr>
              <w:pict w14:anchorId="3FD3B701">
                <v:line id="_x0000_s2588" style="position:absolute;left:0;text-align:left;flip:x y;z-index:251594240;mso-position-horizontal-relative:text;mso-position-vertical-relative:text" from="224.2pt,82.9pt" to="299.5pt,157.4pt" strokeweight=".57pt"/>
              </w:pict>
            </w:r>
            <w:r>
              <w:rPr>
                <w:noProof/>
              </w:rPr>
              <w:pict w14:anchorId="382069F8">
                <v:line id="_x0000_s2587" style="position:absolute;left:0;text-align:left;flip:x y;z-index:251595264;mso-position-horizontal-relative:text;mso-position-vertical-relative:text" from="299.5pt,157.4pt" to="312pt,172.75pt" strokeweight=".57pt"/>
              </w:pict>
            </w:r>
            <w:r>
              <w:rPr>
                <w:noProof/>
              </w:rPr>
              <w:pict w14:anchorId="4E8E294F">
                <v:line id="_x0000_s2586" style="position:absolute;left:0;text-align:left;flip:x y;z-index:251596288;mso-position-horizontal-relative:text;mso-position-vertical-relative:text" from="312pt,172.75pt" to="321.85pt,183pt" strokeweight=".57pt"/>
              </w:pict>
            </w:r>
            <w:r>
              <w:rPr>
                <w:noProof/>
              </w:rPr>
              <w:pict w14:anchorId="3ED389DA">
                <v:line id="_x0000_s2585" style="position:absolute;left:0;text-align:left;flip:x y;z-index:251597312;mso-position-horizontal-relative:text;mso-position-vertical-relative:text" from="321.85pt,183pt" to="265.35pt,237.55pt" strokeweight=".57pt"/>
              </w:pict>
            </w:r>
            <w:r>
              <w:rPr>
                <w:noProof/>
              </w:rPr>
              <w:pict w14:anchorId="545C34FB">
                <v:line id="_x0000_s2584" style="position:absolute;left:0;text-align:left;flip:x y;z-index:251598336;mso-position-horizontal-relative:text;mso-position-vertical-relative:text" from="265.35pt,237.55pt" to="168.95pt,144.35pt" strokeweight=".57pt"/>
              </w:pict>
            </w:r>
            <w:r>
              <w:rPr>
                <w:noProof/>
              </w:rPr>
              <w:pict w14:anchorId="70695148">
                <v:line id="_x0000_s2583" style="position:absolute;left:0;text-align:left;flip:x y;z-index:251599360;mso-position-horizontal-relative:text;mso-position-vertical-relative:text" from="112.5pt,378.45pt" to="211pt,293.05pt" strokeweight=".57pt"/>
              </w:pict>
            </w:r>
            <w:r>
              <w:rPr>
                <w:noProof/>
              </w:rPr>
              <w:pict w14:anchorId="136017AB">
                <v:line id="_x0000_s2582" style="position:absolute;left:0;text-align:left;flip:x y;z-index:251600384;mso-position-horizontal-relative:text;mso-position-vertical-relative:text" from="211pt,293.05pt" to="237.95pt,267.2pt" strokeweight=".57pt"/>
              </w:pict>
            </w:r>
            <w:r>
              <w:rPr>
                <w:noProof/>
              </w:rPr>
              <w:pict w14:anchorId="6878ACCC">
                <v:line id="_x0000_s2581" style="position:absolute;left:0;text-align:left;flip:x y;z-index:251601408;mso-position-horizontal-relative:text;mso-position-vertical-relative:text" from="237.95pt,267.2pt" to="291.5pt,326.15pt" strokeweight=".57pt"/>
              </w:pict>
            </w:r>
            <w:r>
              <w:rPr>
                <w:noProof/>
              </w:rPr>
              <w:pict w14:anchorId="7889F85B">
                <v:line id="_x0000_s2580" style="position:absolute;left:0;text-align:left;flip:x y;z-index:251602432;mso-position-horizontal-relative:text;mso-position-vertical-relative:text" from="291.5pt,326.15pt" to="264.15pt,359.75pt" strokeweight=".57pt"/>
              </w:pict>
            </w:r>
            <w:r>
              <w:rPr>
                <w:noProof/>
              </w:rPr>
              <w:pict w14:anchorId="6009AAA0">
                <v:line id="_x0000_s2579" style="position:absolute;left:0;text-align:left;flip:x y;z-index:251603456;mso-position-horizontal-relative:text;mso-position-vertical-relative:text" from="264.15pt,359.75pt" to="165.15pt,463.4pt" strokeweight=".57pt"/>
              </w:pict>
            </w:r>
            <w:r>
              <w:rPr>
                <w:noProof/>
              </w:rPr>
              <w:pict w14:anchorId="6DE3A7CB">
                <v:line id="_x0000_s2578" style="position:absolute;left:0;text-align:left;flip:x y;z-index:251604480;mso-position-horizontal-relative:text;mso-position-vertical-relative:text" from="165.15pt,463.4pt" to="140.95pt,438.1pt" strokeweight=".57pt"/>
              </w:pict>
            </w:r>
            <w:r>
              <w:rPr>
                <w:noProof/>
              </w:rPr>
              <w:pict w14:anchorId="51A9179F">
                <v:line id="_x0000_s2577" style="position:absolute;left:0;text-align:left;flip:x y;z-index:251605504;mso-position-horizontal-relative:text;mso-position-vertical-relative:text" from="140.95pt,438.1pt" to="121.3pt,417.55pt" strokeweight=".57pt"/>
              </w:pict>
            </w:r>
            <w:r>
              <w:rPr>
                <w:noProof/>
              </w:rPr>
              <w:pict w14:anchorId="5EFC18C9">
                <v:line id="_x0000_s2576" style="position:absolute;left:0;text-align:left;flip:x y;z-index:251606528;mso-position-horizontal-relative:text;mso-position-vertical-relative:text" from="121.3pt,417.55pt" to="124.65pt,406.75pt" strokeweight=".57pt"/>
              </w:pict>
            </w:r>
            <w:r>
              <w:rPr>
                <w:noProof/>
              </w:rPr>
              <w:pict w14:anchorId="084FB1B0">
                <v:line id="_x0000_s2575" style="position:absolute;left:0;text-align:left;flip:x y;z-index:251607552;mso-position-horizontal-relative:text;mso-position-vertical-relative:text" from="124.65pt,406.75pt" to="112.5pt,378.45pt" strokeweight=".57pt"/>
              </w:pict>
            </w:r>
            <w:r>
              <w:rPr>
                <w:noProof/>
              </w:rPr>
              <w:pict w14:anchorId="7460582B">
                <v:line id="_x0000_s2574" style="position:absolute;left:0;text-align:left;flip:x y;z-index:251608576;mso-position-horizontal-relative:text;mso-position-vertical-relative:text" from="321.85pt,183pt" to="377.55pt,240.05pt" strokeweight=".57pt"/>
              </w:pict>
            </w:r>
            <w:r>
              <w:rPr>
                <w:noProof/>
              </w:rPr>
              <w:pict w14:anchorId="2F236268">
                <v:line id="_x0000_s2573" style="position:absolute;left:0;text-align:left;flip:x y;z-index:251609600;mso-position-horizontal-relative:text;mso-position-vertical-relative:text" from="377.55pt,240.05pt" to="316.9pt,302.75pt" strokeweight=".57pt"/>
              </w:pict>
            </w:r>
            <w:r>
              <w:rPr>
                <w:noProof/>
              </w:rPr>
              <w:pict w14:anchorId="7B830220">
                <v:line id="_x0000_s2572" style="position:absolute;left:0;text-align:left;flip:x y;z-index:251610624;mso-position-horizontal-relative:text;mso-position-vertical-relative:text" from="316.9pt,302.75pt" to="293.8pt,327.15pt" strokeweight=".57pt"/>
              </w:pict>
            </w:r>
            <w:r>
              <w:rPr>
                <w:noProof/>
              </w:rPr>
              <w:pict w14:anchorId="6BF5775D">
                <v:line id="_x0000_s2571" style="position:absolute;left:0;text-align:left;flip:x y;z-index:251611648;mso-position-horizontal-relative:text;mso-position-vertical-relative:text" from="293.8pt,327.15pt" to="291.5pt,326.15pt" strokeweight=".57pt"/>
              </w:pict>
            </w:r>
            <w:r>
              <w:rPr>
                <w:noProof/>
              </w:rPr>
              <w:pict w14:anchorId="42F120CC">
                <v:line id="_x0000_s2570" style="position:absolute;left:0;text-align:left;flip:x y;z-index:251612672;mso-position-horizontal-relative:text;mso-position-vertical-relative:text" from="291.5pt,326.15pt" to="237.95pt,267.2pt" strokeweight=".57pt"/>
              </w:pict>
            </w:r>
            <w:r>
              <w:rPr>
                <w:noProof/>
              </w:rPr>
              <w:pict w14:anchorId="37840F3F">
                <v:line id="_x0000_s2569" style="position:absolute;left:0;text-align:left;flip:x y;z-index:251613696;mso-position-horizontal-relative:text;mso-position-vertical-relative:text" from="237.95pt,267.2pt" to="265.35pt,237.55pt" strokeweight=".57pt"/>
              </w:pict>
            </w:r>
            <w:r>
              <w:rPr>
                <w:noProof/>
              </w:rPr>
              <w:pict w14:anchorId="6049B542">
                <v:line id="_x0000_s2568" style="position:absolute;left:0;text-align:left;flip:x y;z-index:251614720;mso-position-horizontal-relative:text;mso-position-vertical-relative:text" from="265.35pt,237.55pt" to="321.85pt,183pt" strokeweight=".57pt"/>
              </w:pict>
            </w:r>
            <w:r>
              <w:rPr>
                <w:noProof/>
              </w:rPr>
              <w:pict w14:anchorId="06BB88DC">
                <v:line id="_x0000_s2567" style="position:absolute;left:0;text-align:left;flip:x y;z-index:251615744;mso-position-horizontal-relative:text;mso-position-vertical-relative:text" from="315.75pt,303.9pt" to="397.6pt,387.1pt" strokeweight=".57pt"/>
              </w:pict>
            </w:r>
            <w:r>
              <w:rPr>
                <w:noProof/>
              </w:rPr>
              <w:pict w14:anchorId="637E1844">
                <v:line id="_x0000_s2566" style="position:absolute;left:0;text-align:left;flip:x y;z-index:251616768;mso-position-horizontal-relative:text;mso-position-vertical-relative:text" from="397.6pt,387.1pt" to="343.75pt,443.9pt" strokeweight=".57pt"/>
              </w:pict>
            </w:r>
            <w:r>
              <w:rPr>
                <w:noProof/>
              </w:rPr>
              <w:pict w14:anchorId="7775D951">
                <v:line id="_x0000_s2565" style="position:absolute;left:0;text-align:left;flip:x y;z-index:251617792;mso-position-horizontal-relative:text;mso-position-vertical-relative:text" from="343.75pt,443.9pt" to="318.65pt,417.8pt" strokeweight=".57pt"/>
              </w:pict>
            </w:r>
            <w:r>
              <w:rPr>
                <w:noProof/>
              </w:rPr>
              <w:pict w14:anchorId="7F1EF8D9">
                <v:line id="_x0000_s2564" style="position:absolute;left:0;text-align:left;flip:x y;z-index:251618816;mso-position-horizontal-relative:text;mso-position-vertical-relative:text" from="318.65pt,417.8pt" to="263.55pt,360.35pt" strokeweight=".57pt"/>
              </w:pict>
            </w:r>
            <w:r>
              <w:rPr>
                <w:noProof/>
              </w:rPr>
              <w:pict w14:anchorId="623DA9EC">
                <v:line id="_x0000_s2563" style="position:absolute;left:0;text-align:left;flip:x y;z-index:251619840;mso-position-horizontal-relative:text;mso-position-vertical-relative:text" from="263.55pt,360.35pt" to="264.15pt,359.75pt" strokeweight=".57pt"/>
              </w:pict>
            </w:r>
            <w:r>
              <w:rPr>
                <w:noProof/>
              </w:rPr>
              <w:pict w14:anchorId="72AC9DC5">
                <v:line id="_x0000_s2562" style="position:absolute;left:0;text-align:left;flip:x y;z-index:251620864;mso-position-horizontal-relative:text;mso-position-vertical-relative:text" from="264.15pt,359.75pt" to="271.4pt,350.8pt" strokeweight=".57pt"/>
              </w:pict>
            </w:r>
            <w:r>
              <w:rPr>
                <w:noProof/>
              </w:rPr>
              <w:pict w14:anchorId="632D8301">
                <v:line id="_x0000_s2561" style="position:absolute;left:0;text-align:left;flip:x y;z-index:251621888;mso-position-horizontal-relative:text;mso-position-vertical-relative:text" from="271.4pt,350.8pt" to="293.8pt,327.15pt" strokeweight=".57pt"/>
              </w:pict>
            </w:r>
            <w:r>
              <w:rPr>
                <w:noProof/>
              </w:rPr>
              <w:pict w14:anchorId="6407A1B1">
                <v:line id="_x0000_s2560" style="position:absolute;left:0;text-align:left;flip:x y;z-index:251622912;mso-position-horizontal-relative:text;mso-position-vertical-relative:text" from="293.8pt,327.15pt" to="315.75pt,303.9pt" strokeweight=".57pt"/>
              </w:pict>
            </w:r>
            <w:r>
              <w:rPr>
                <w:noProof/>
              </w:rPr>
              <w:pict w14:anchorId="13D2E576">
                <v:line id="_x0000_s2559" style="position:absolute;left:0;text-align:left;flip:x y;z-index:251623936;mso-position-horizontal-relative:text;mso-position-vertical-relative:text" from="125.5pt,196.45pt" to="142.9pt,180.1pt" strokeweight=".57pt"/>
              </w:pict>
            </w:r>
            <w:r>
              <w:rPr>
                <w:noProof/>
              </w:rPr>
              <w:pict w14:anchorId="1CB99166">
                <v:line id="_x0000_s2558" style="position:absolute;left:0;text-align:left;flip:x y;z-index:251624960;mso-position-horizontal-relative:text;mso-position-vertical-relative:text" from="142.9pt,180.1pt" to="146.7pt,184.15pt" strokeweight=".57pt"/>
              </w:pict>
            </w:r>
            <w:r>
              <w:rPr>
                <w:noProof/>
              </w:rPr>
              <w:pict w14:anchorId="160BAC02">
                <v:line id="_x0000_s2557" style="position:absolute;left:0;text-align:left;flip:x y;z-index:251625984;mso-position-horizontal-relative:text;mso-position-vertical-relative:text" from="146.7pt,184.15pt" to="161.2pt,169.9pt" strokeweight=".57pt"/>
              </w:pict>
            </w:r>
            <w:r>
              <w:rPr>
                <w:noProof/>
              </w:rPr>
              <w:pict w14:anchorId="58D273CF">
                <v:line id="_x0000_s2556" style="position:absolute;left:0;text-align:left;flip:x y;z-index:251627008;mso-position-horizontal-relative:text;mso-position-vertical-relative:text" from="161.2pt,169.9pt" to="183.4pt,193.55pt" strokeweight=".57pt"/>
              </w:pict>
            </w:r>
            <w:r>
              <w:rPr>
                <w:noProof/>
              </w:rPr>
              <w:pict w14:anchorId="1CB1B70D">
                <v:line id="_x0000_s2555" style="position:absolute;left:0;text-align:left;flip:x y;z-index:251628032;mso-position-horizontal-relative:text;mso-position-vertical-relative:text" from="183.4pt,193.55pt" to="177.15pt,199.5pt" strokeweight=".57pt"/>
              </w:pict>
            </w:r>
            <w:r>
              <w:rPr>
                <w:noProof/>
              </w:rPr>
              <w:pict w14:anchorId="68C821F2">
                <v:line id="_x0000_s2554" style="position:absolute;left:0;text-align:left;flip:x y;z-index:251629056;mso-position-horizontal-relative:text;mso-position-vertical-relative:text" from="177.15pt,199.5pt" to="185.75pt,208.7pt" strokeweight=".57pt"/>
              </w:pict>
            </w:r>
            <w:r>
              <w:rPr>
                <w:noProof/>
              </w:rPr>
              <w:pict w14:anchorId="60CB31E7">
                <v:line id="_x0000_s2553" style="position:absolute;left:0;text-align:left;flip:x y;z-index:251630080;mso-position-horizontal-relative:text;mso-position-vertical-relative:text" from="185.75pt,208.7pt" to="177.2pt,216.7pt" strokeweight=".57pt"/>
              </w:pict>
            </w:r>
            <w:r>
              <w:rPr>
                <w:noProof/>
              </w:rPr>
              <w:pict w14:anchorId="6E4667D2">
                <v:line id="_x0000_s2552" style="position:absolute;left:0;text-align:left;flip:x y;z-index:251631104;mso-position-horizontal-relative:text;mso-position-vertical-relative:text" from="177.2pt,216.7pt" to="167.55pt,206.3pt" strokeweight=".57pt"/>
              </w:pict>
            </w:r>
            <w:r>
              <w:rPr>
                <w:noProof/>
              </w:rPr>
              <w:pict w14:anchorId="1E09DBA0">
                <v:line id="_x0000_s2551" style="position:absolute;left:0;text-align:left;flip:x y;z-index:251632128;mso-position-horizontal-relative:text;mso-position-vertical-relative:text" from="167.55pt,206.3pt" to="150.15pt,222.8pt" strokeweight=".57pt"/>
              </w:pict>
            </w:r>
            <w:r>
              <w:rPr>
                <w:noProof/>
              </w:rPr>
              <w:pict w14:anchorId="7B3B582C">
                <v:line id="_x0000_s2550" style="position:absolute;left:0;text-align:left;flip:x y;z-index:251633152;mso-position-horizontal-relative:text;mso-position-vertical-relative:text" from="150.15pt,222.8pt" to="125.5pt,196.45pt" strokeweight=".57pt"/>
              </w:pict>
            </w:r>
            <w:r>
              <w:rPr>
                <w:noProof/>
              </w:rPr>
              <w:pict w14:anchorId="2EB28207">
                <v:line id="_x0000_s2549" style="position:absolute;left:0;text-align:left;flip:x y;z-index:251634176;mso-position-horizontal-relative:text;mso-position-vertical-relative:text" from="316.9pt,319.65pt" to="338pt,336.65pt" strokeweight=".57pt"/>
              </w:pict>
            </w:r>
            <w:r>
              <w:rPr>
                <w:noProof/>
              </w:rPr>
              <w:pict w14:anchorId="11330BB4">
                <v:line id="_x0000_s2548" style="position:absolute;left:0;text-align:left;flip:x y;z-index:251635200;mso-position-horizontal-relative:text;mso-position-vertical-relative:text" from="338pt,336.65pt" to="309.85pt,371.6pt" strokeweight=".57pt"/>
              </w:pict>
            </w:r>
            <w:r>
              <w:rPr>
                <w:noProof/>
              </w:rPr>
              <w:pict w14:anchorId="6E54C4F7">
                <v:line id="_x0000_s2547" style="position:absolute;left:0;text-align:left;flip:x y;z-index:251636224;mso-position-horizontal-relative:text;mso-position-vertical-relative:text" from="309.85pt,371.6pt" to="288.75pt,354.65pt" strokeweight=".57pt"/>
              </w:pict>
            </w:r>
            <w:r>
              <w:rPr>
                <w:noProof/>
              </w:rPr>
              <w:pict w14:anchorId="451529FF">
                <v:line id="_x0000_s2546" style="position:absolute;left:0;text-align:left;flip:x y;z-index:251637248;mso-position-horizontal-relative:text;mso-position-vertical-relative:text" from="288.75pt,354.65pt" to="316.9pt,319.65pt" strokeweight=".57pt"/>
              </w:pict>
            </w:r>
            <w:r>
              <w:rPr>
                <w:noProof/>
              </w:rPr>
              <w:pict w14:anchorId="57F8F5A0">
                <v:line id="_x0000_s2545" style="position:absolute;left:0;text-align:left;flip:x y;z-index:251638272;mso-position-horizontal-relative:text;mso-position-vertical-relative:text" from="316.9pt,319.65pt" to="338pt,336.65pt" strokeweight=".57pt"/>
              </w:pict>
            </w:r>
            <w:r>
              <w:rPr>
                <w:noProof/>
              </w:rPr>
              <w:pict w14:anchorId="04F3DABD">
                <v:line id="_x0000_s2544" style="position:absolute;left:0;text-align:left;flip:x y;z-index:251639296;mso-position-horizontal-relative:text;mso-position-vertical-relative:text" from="338pt,336.65pt" to="316.15pt,363.7pt" strokeweight=".57pt"/>
              </w:pict>
            </w:r>
            <w:r>
              <w:rPr>
                <w:noProof/>
              </w:rPr>
              <w:pict w14:anchorId="1A1B2F72">
                <v:line id="_x0000_s2543" style="position:absolute;left:0;text-align:left;flip:x y;z-index:251640320;mso-position-horizontal-relative:text;mso-position-vertical-relative:text" from="316.15pt,363.7pt" to="295.1pt,346.8pt" strokeweight=".57pt"/>
              </w:pict>
            </w:r>
            <w:r>
              <w:rPr>
                <w:noProof/>
              </w:rPr>
              <w:pict w14:anchorId="1FF7F764">
                <v:line id="_x0000_s2542" style="position:absolute;left:0;text-align:left;flip:x y;z-index:251641344;mso-position-horizontal-relative:text;mso-position-vertical-relative:text" from="295.1pt,346.8pt" to="316.9pt,319.65pt" strokeweight=".57pt"/>
              </w:pict>
            </w:r>
            <w:r>
              <w:rPr>
                <w:noProof/>
              </w:rPr>
              <w:pict w14:anchorId="06DA7C0B">
                <v:line id="_x0000_s2541" style="position:absolute;left:0;text-align:left;flip:x y;z-index:251642368;mso-position-horizontal-relative:text;mso-position-vertical-relative:text" from="165.8pt,464.05pt" to="191.95pt,438.8pt" strokeweight=".57pt"/>
              </w:pict>
            </w:r>
            <w:r>
              <w:rPr>
                <w:noProof/>
              </w:rPr>
              <w:pict w14:anchorId="06D554C4">
                <v:line id="_x0000_s2540" style="position:absolute;left:0;text-align:left;flip:x y;z-index:251643392;mso-position-horizontal-relative:text;mso-position-vertical-relative:text" from="191.95pt,438.8pt" to="222.55pt,470.45pt" strokeweight=".57pt"/>
              </w:pict>
            </w:r>
            <w:r>
              <w:rPr>
                <w:noProof/>
              </w:rPr>
              <w:pict w14:anchorId="4121A178">
                <v:line id="_x0000_s2539" style="position:absolute;left:0;text-align:left;flip:x y;z-index:251644416;mso-position-horizontal-relative:text;mso-position-vertical-relative:text" from="222.55pt,470.45pt" to="219pt,473.85pt" strokeweight=".57pt"/>
              </w:pict>
            </w:r>
            <w:r>
              <w:rPr>
                <w:noProof/>
              </w:rPr>
              <w:pict w14:anchorId="423C5043">
                <v:line id="_x0000_s2538" style="position:absolute;left:0;text-align:left;flip:x y;z-index:251645440;mso-position-horizontal-relative:text;mso-position-vertical-relative:text" from="219pt,473.85pt" to="224.75pt,479.8pt" strokeweight=".57pt"/>
              </w:pict>
            </w:r>
            <w:r>
              <w:rPr>
                <w:noProof/>
              </w:rPr>
              <w:pict w14:anchorId="1EDFE1C0">
                <v:line id="_x0000_s2537" style="position:absolute;left:0;text-align:left;flip:x y;z-index:251646464;mso-position-horizontal-relative:text;mso-position-vertical-relative:text" from="224.75pt,479.8pt" to="202.1pt,501.65pt" strokeweight=".57pt"/>
              </w:pict>
            </w:r>
            <w:r>
              <w:rPr>
                <w:noProof/>
              </w:rPr>
              <w:pict w14:anchorId="0DE43A33">
                <v:line id="_x0000_s2536" style="position:absolute;left:0;text-align:left;flip:x y;z-index:251647488;mso-position-horizontal-relative:text;mso-position-vertical-relative:text" from="202.1pt,501.65pt" to="165.8pt,464.05pt" strokeweight=".57pt"/>
              </w:pict>
            </w:r>
            <w:r>
              <w:rPr>
                <w:noProof/>
              </w:rPr>
              <w:pict w14:anchorId="079979E4">
                <v:line id="_x0000_s2535" style="position:absolute;left:0;text-align:left;flip:x y;z-index:251648512;mso-position-horizontal-relative:text;mso-position-vertical-relative:text" from="261.65pt,140.9pt" to="268.95pt,133.8pt" strokeweight=".57pt"/>
              </w:pict>
            </w:r>
            <w:r>
              <w:rPr>
                <w:noProof/>
              </w:rPr>
              <w:pict w14:anchorId="25E5DE9F">
                <v:line id="_x0000_s2534" style="position:absolute;left:0;text-align:left;flip:x y;z-index:251649536;mso-position-horizontal-relative:text;mso-position-vertical-relative:text" from="268.95pt,133.8pt" to="272.15pt,137pt" strokeweight=".57pt"/>
              </w:pict>
            </w:r>
            <w:r>
              <w:rPr>
                <w:noProof/>
              </w:rPr>
              <w:pict w14:anchorId="7E9A357A">
                <v:line id="_x0000_s2533" style="position:absolute;left:0;text-align:left;flip:x y;z-index:251650560;mso-position-horizontal-relative:text;mso-position-vertical-relative:text" from="272.15pt,137pt" to="268.95pt,140.15pt" strokeweight=".57pt"/>
              </w:pict>
            </w:r>
            <w:r>
              <w:rPr>
                <w:noProof/>
              </w:rPr>
              <w:pict w14:anchorId="7D02809A">
                <v:line id="_x0000_s2532" style="position:absolute;left:0;text-align:left;flip:x y;z-index:251651584;mso-position-horizontal-relative:text;mso-position-vertical-relative:text" from="268.95pt,140.15pt" to="271.7pt,142.9pt" strokeweight=".57pt"/>
              </w:pict>
            </w:r>
            <w:r>
              <w:rPr>
                <w:noProof/>
              </w:rPr>
              <w:pict w14:anchorId="640C9ABD">
                <v:line id="_x0000_s2531" style="position:absolute;left:0;text-align:left;flip:x y;z-index:251652608;mso-position-horizontal-relative:text;mso-position-vertical-relative:text" from="271.7pt,142.9pt" to="272.6pt,141.9pt" strokeweight=".57pt"/>
              </w:pict>
            </w:r>
            <w:r>
              <w:rPr>
                <w:noProof/>
              </w:rPr>
              <w:pict w14:anchorId="52993C2C">
                <v:line id="_x0000_s2530" style="position:absolute;left:0;text-align:left;flip:x y;z-index:251653632;mso-position-horizontal-relative:text;mso-position-vertical-relative:text" from="272.6pt,141.9pt" to="306.9pt,175pt" strokeweight=".57pt"/>
              </w:pict>
            </w:r>
            <w:r>
              <w:rPr>
                <w:noProof/>
              </w:rPr>
              <w:pict w14:anchorId="5BA632F5">
                <v:line id="_x0000_s2529" style="position:absolute;left:0;text-align:left;flip:x y;z-index:251654656;mso-position-horizontal-relative:text;mso-position-vertical-relative:text" from="306.9pt,175pt" to="283pt,199.75pt" strokeweight=".57pt"/>
              </w:pict>
            </w:r>
            <w:r>
              <w:rPr>
                <w:noProof/>
              </w:rPr>
              <w:pict w14:anchorId="11FDCC14">
                <v:line id="_x0000_s2528" style="position:absolute;left:0;text-align:left;flip:x y;z-index:251655680;mso-position-horizontal-relative:text;mso-position-vertical-relative:text" from="283pt,199.75pt" to="266.45pt,183.2pt" strokeweight=".57pt"/>
              </w:pict>
            </w:r>
            <w:r>
              <w:rPr>
                <w:noProof/>
              </w:rPr>
              <w:pict w14:anchorId="508AE465">
                <v:line id="_x0000_s2527" style="position:absolute;left:0;text-align:left;flip:x y;z-index:251656704;mso-position-horizontal-relative:text;mso-position-vertical-relative:text" from="266.45pt,183.2pt" to="261.5pt,188.2pt" strokeweight=".57pt"/>
              </w:pict>
            </w:r>
            <w:r>
              <w:rPr>
                <w:noProof/>
              </w:rPr>
              <w:pict w14:anchorId="7B68DB51">
                <v:line id="_x0000_s2526" style="position:absolute;left:0;text-align:left;flip:x y;z-index:251657728;mso-position-horizontal-relative:text;mso-position-vertical-relative:text" from="261.5pt,188.2pt" to="243.45pt,170.9pt" strokeweight=".57pt"/>
              </w:pict>
            </w:r>
            <w:r>
              <w:rPr>
                <w:noProof/>
              </w:rPr>
              <w:pict w14:anchorId="00B2B076">
                <v:line id="_x0000_s2525" style="position:absolute;left:0;text-align:left;flip:x y;z-index:251658752;mso-position-horizontal-relative:text;mso-position-vertical-relative:text" from="243.45pt,170.9pt" to="267.6pt,146.85pt" strokeweight=".57pt"/>
              </w:pict>
            </w:r>
            <w:r>
              <w:rPr>
                <w:noProof/>
              </w:rPr>
              <w:pict w14:anchorId="6228400F">
                <v:line id="_x0000_s2524" style="position:absolute;left:0;text-align:left;flip:x y;z-index:251659776;mso-position-horizontal-relative:text;mso-position-vertical-relative:text" from="267.6pt,146.85pt" to="261.65pt,140.9pt" strokeweight=".57pt"/>
              </w:pict>
            </w:r>
            <w:r>
              <w:rPr>
                <w:noProof/>
              </w:rPr>
              <w:pict w14:anchorId="3D2E6B33">
                <v:line id="_x0000_s2523" style="position:absolute;left:0;text-align:left;flip:x y;z-index:251660800;mso-position-horizontal-relative:text;mso-position-vertical-relative:text" from="200.95pt,334.05pt" to="224.85pt,311.05pt" strokecolor="red" strokeweight=".57pt"/>
              </w:pict>
            </w:r>
            <w:r>
              <w:rPr>
                <w:noProof/>
              </w:rPr>
              <w:pict w14:anchorId="38D34A1C">
                <v:line id="_x0000_s2522" style="position:absolute;left:0;text-align:left;flip:x y;z-index:251661824;mso-position-horizontal-relative:text;mso-position-vertical-relative:text" from="224.85pt,311.05pt" to="247.35pt,333.35pt" strokecolor="red" strokeweight=".57pt"/>
              </w:pict>
            </w:r>
            <w:r>
              <w:rPr>
                <w:noProof/>
              </w:rPr>
              <w:pict w14:anchorId="1CCEF20F">
                <v:line id="_x0000_s2521" style="position:absolute;left:0;text-align:left;flip:x y;z-index:251662848;mso-position-horizontal-relative:text;mso-position-vertical-relative:text" from="247.35pt,333.35pt" to="223.1pt,358.25pt" strokecolor="red" strokeweight=".57pt"/>
              </w:pict>
            </w:r>
            <w:r>
              <w:rPr>
                <w:noProof/>
              </w:rPr>
              <w:pict w14:anchorId="4A28F3C7">
                <v:line id="_x0000_s2520" style="position:absolute;left:0;text-align:left;flip:x y;z-index:251663872;mso-position-horizontal-relative:text;mso-position-vertical-relative:text" from="223.1pt,358.25pt" to="200.95pt,334.05pt" strokecolor="red" strokeweight=".57pt"/>
              </w:pict>
            </w:r>
            <w:r>
              <w:rPr>
                <w:noProof/>
              </w:rPr>
              <w:pict w14:anchorId="201CFA54">
                <v:oval id="_x0000_s2519" style="position:absolute;left:0;text-align:left;margin-left:166.8pt;margin-top:142.2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12BC249C">
                <v:oval id="_x0000_s2518" style="position:absolute;left:0;text-align:left;margin-left:263.25pt;margin-top:235.4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56D54212">
                <v:oval id="_x0000_s2517" style="position:absolute;left:0;text-align:left;margin-left:235.8pt;margin-top:265.0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4E549EBB">
                <v:oval id="_x0000_s2516" style="position:absolute;left:0;text-align:left;margin-left:208.9pt;margin-top:290.9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1F5A3EE2">
                <v:oval id="_x0000_s2515" style="position:absolute;left:0;text-align:left;margin-left:187.25pt;margin-top:271.3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642B1A7F">
                <v:oval id="_x0000_s2514" style="position:absolute;left:0;text-align:left;margin-left:117.2pt;margin-top:205.3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64A47564">
                <v:oval id="_x0000_s2513" style="position:absolute;left:0;text-align:left;margin-left:111.8pt;margin-top:200.2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143875D1">
                <v:oval id="_x0000_s2512" style="position:absolute;left:0;text-align:left;margin-left:166.8pt;margin-top:142.2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550C8966">
                <v:oval id="_x0000_s2511" style="position:absolute;left:0;text-align:left;margin-left:313.6pt;margin-top:301.8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5CFFE9EA">
                <v:oval id="_x0000_s2510" style="position:absolute;left:0;text-align:left;margin-left:314.75pt;margin-top:300.6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60BDAA5F">
                <v:oval id="_x0000_s2509" style="position:absolute;left:0;text-align:left;margin-left:375.45pt;margin-top:237.9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673DDBB8">
                <v:oval id="_x0000_s2508" style="position:absolute;left:0;text-align:left;margin-left:458.3pt;margin-top:320.2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4B23208C">
                <v:oval id="_x0000_s2507" style="position:absolute;left:0;text-align:left;margin-left:395.45pt;margin-top:38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1DA47A9F">
                <v:oval id="_x0000_s2506" style="position:absolute;left:0;text-align:left;margin-left:313.6pt;margin-top:301.8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4A00DE7B">
                <v:oval id="_x0000_s2505" style="position:absolute;left:0;text-align:left;margin-left:110.4pt;margin-top:376.3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1E6401C8">
                <v:oval id="_x0000_s2504" style="position:absolute;left:0;text-align:left;margin-left:208.9pt;margin-top:290.9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7DA51B1D">
                <v:oval id="_x0000_s2503" style="position:absolute;left:0;text-align:left;margin-left:235.8pt;margin-top:265.0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420E0FFC">
                <v:oval id="_x0000_s2502" style="position:absolute;left:0;text-align:left;margin-left:289.35pt;margin-top:324.0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3088187B">
                <v:oval id="_x0000_s2501" style="position:absolute;left:0;text-align:left;margin-left:291.65pt;margin-top:32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701FE9AB">
                <v:oval id="_x0000_s2500" style="position:absolute;left:0;text-align:left;margin-left:260.5pt;margin-top:357.3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13542DCD">
                <v:oval id="_x0000_s2499" style="position:absolute;left:0;text-align:left;margin-left:184.35pt;margin-top:436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1F6DBB82">
                <v:oval id="_x0000_s2498" style="position:absolute;left:0;text-align:left;margin-left:161.35pt;margin-top:459.6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4FBF403E">
                <v:oval id="_x0000_s2497" style="position:absolute;left:0;text-align:left;margin-left:121.9pt;margin-top:418.8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77107871">
                <v:oval id="_x0000_s2496" style="position:absolute;left:0;text-align:left;margin-left:124.7pt;margin-top:410.2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4DE972CC">
                <v:oval id="_x0000_s2495" style="position:absolute;left:0;text-align:left;margin-left:110.4pt;margin-top:376.3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0FE5DDBF">
                <v:oval id="_x0000_s2494" style="position:absolute;left:0;text-align:left;margin-left:158.95pt;margin-top:462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00788F81">
                <v:oval id="_x0000_s2493" style="position:absolute;left:0;text-align:left;margin-left:161.35pt;margin-top:459.6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2C25F44C">
                <v:oval id="_x0000_s2492" style="position:absolute;left:0;text-align:left;margin-left:184.35pt;margin-top:436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4719D66F">
                <v:oval id="_x0000_s2491" style="position:absolute;left:0;text-align:left;margin-left:260.5pt;margin-top:357.3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454448F6">
                <v:oval id="_x0000_s2490" style="position:absolute;left:0;text-align:left;margin-left:316.5pt;margin-top:415.6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67AFE56C">
                <v:oval id="_x0000_s2489" style="position:absolute;left:0;text-align:left;margin-left:341.6pt;margin-top:441.8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62015B31">
                <v:oval id="_x0000_s2488" style="position:absolute;left:0;text-align:left;margin-left:339.1pt;margin-top:444.8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69144369">
                <v:oval id="_x0000_s2487" style="position:absolute;left:0;text-align:left;margin-left:260.45pt;margin-top:527.7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496B0077">
                <v:oval id="_x0000_s2486" style="position:absolute;left:0;text-align:left;margin-left:241pt;margin-top:546.3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28FDAF99">
                <v:oval id="_x0000_s2485" style="position:absolute;left:0;text-align:left;margin-left:196.6pt;margin-top:501.1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2746364F">
                <v:oval id="_x0000_s2484" style="position:absolute;left:0;text-align:left;margin-left:160.3pt;margin-top:463.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4B9E313E">
                <v:oval id="_x0000_s2483" style="position:absolute;left:0;text-align:left;margin-left:158.95pt;margin-top:462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0ED3E860">
                <v:oval id="_x0000_s2482" style="position:absolute;left:0;text-align:left;margin-left:313.6pt;margin-top:301.8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72865DF9">
                <v:oval id="_x0000_s2481" style="position:absolute;left:0;text-align:left;margin-left:395.45pt;margin-top:38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27D01504">
                <v:oval id="_x0000_s2480" style="position:absolute;left:0;text-align:left;margin-left:341.6pt;margin-top:441.8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74C30228">
                <v:oval id="_x0000_s2479" style="position:absolute;left:0;text-align:left;margin-left:316.5pt;margin-top:415.6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7836B236">
                <v:oval id="_x0000_s2478" style="position:absolute;left:0;text-align:left;margin-left:260.5pt;margin-top:357.3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655FC138">
                <v:oval id="_x0000_s2477" style="position:absolute;left:0;text-align:left;margin-left:291.65pt;margin-top:32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25846813">
                <v:oval id="_x0000_s2476" style="position:absolute;left:0;text-align:left;margin-left:313.6pt;margin-top:301.8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63995580">
                <v:oval id="_x0000_s2475" style="position:absolute;left:0;text-align:left;margin-left:385.5pt;margin-top:321.2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0C71FCF9">
                <v:oval id="_x0000_s2474" style="position:absolute;left:0;text-align:left;margin-left:406.8pt;margin-top:299.4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0C029E66">
                <v:oval id="_x0000_s2473" style="position:absolute;left:0;text-align:left;margin-left:404.2pt;margin-top:296.35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5B835C89">
                <v:oval id="_x0000_s2472" style="position:absolute;left:0;text-align:left;margin-left:408.95pt;margin-top:290.9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5981D76C">
                <v:oval id="_x0000_s2471" style="position:absolute;left:0;text-align:left;margin-left:435.15pt;margin-top:315.1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65323A66">
                <v:oval id="_x0000_s2470" style="position:absolute;left:0;text-align:left;margin-left:408.05pt;margin-top:343.1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52F75809">
                <v:oval id="_x0000_s2469" style="position:absolute;left:0;text-align:left;margin-left:385.5pt;margin-top:321.2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75F92A35">
                <v:oval id="_x0000_s2468" style="position:absolute;left:0;text-align:left;margin-left:161pt;margin-top:464.2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72D52465">
                <v:oval id="_x0000_s2467" style="position:absolute;left:0;text-align:left;margin-left:187.15pt;margin-top:439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75E21B51">
                <v:oval id="_x0000_s2466" style="position:absolute;left:0;text-align:left;margin-left:217.75pt;margin-top:470.6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7E3EF087">
                <v:oval id="_x0000_s2465" style="position:absolute;left:0;text-align:left;margin-left:214.2pt;margin-top:474.0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4F9E5FDB">
                <v:oval id="_x0000_s2464" style="position:absolute;left:0;text-align:left;margin-left:219.95pt;margin-top:480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09D0354B">
                <v:oval id="_x0000_s2463" style="position:absolute;left:0;text-align:left;margin-left:197.35pt;margin-top:501.8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139944D5">
                <v:oval id="_x0000_s2462" style="position:absolute;left:0;text-align:left;margin-left:161pt;margin-top:464.2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79F256E6">
                <v:oval id="_x0000_s2461" style="position:absolute;left:0;text-align:left;margin-left:199.55pt;margin-top:332.6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60FCA63F">
                <v:oval id="_x0000_s2460" style="position:absolute;left:0;text-align:left;margin-left:223.4pt;margin-top:309.6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57829FEB">
                <v:oval id="_x0000_s2459" style="position:absolute;left:0;text-align:left;margin-left:245.95pt;margin-top:331.9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493DDCD4">
                <v:oval id="_x0000_s2458" style="position:absolute;left:0;text-align:left;margin-left:221.7pt;margin-top:356.8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654D7E6A">
                <v:oval id="_x0000_s2457" style="position:absolute;left:0;text-align:left;margin-left:199.55pt;margin-top:332.6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68F79AB2">
                <v:shape id="_x0000_s2456" style="position:absolute;left:0;text-align:left;margin-left:166.95pt;margin-top:131.9pt;width:28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5A6D80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697F8">
                <v:shape id="_x0000_s2455" style="position:absolute;left:0;text-align:left;margin-left:268.35pt;margin-top:232.35pt;width:2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72DE15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10837">
                <v:shape id="_x0000_s2454" style="position:absolute;left:0;text-align:left;margin-left:238.65pt;margin-top:267.8pt;width:2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9558A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152164">
                <v:shape id="_x0000_s2453" style="position:absolute;left:0;text-align:left;margin-left:206.1pt;margin-top:296.05pt;width:28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6BD285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EB31A">
                <v:shape id="_x0000_s2452" style="position:absolute;left:0;text-align:left;margin-left:160.95pt;margin-top:274.35pt;width:28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5183C7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19A1A5">
                <v:shape id="_x0000_s2451" style="position:absolute;left:0;text-align:left;margin-left:90.85pt;margin-top:208.25pt;width:28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D1C38E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5B0F6E">
                <v:shape id="_x0000_s2450" style="position:absolute;left:0;text-align:left;margin-left:82.95pt;margin-top:197.6pt;width:28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2C7521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BDCA9">
                <v:shape id="_x0000_s2449" style="position:absolute;left:0;text-align:left;margin-left:174.65pt;margin-top:206.7pt;width:31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204B76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CEFDF">
                <v:shape id="_x0000_s2448" style="position:absolute;left:0;text-align:left;margin-left:283.65pt;margin-top:291.5pt;width:34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00D2BA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B2BDB">
                <v:shape id="_x0000_s2447" style="position:absolute;left:0;text-align:left;margin-left:282.2pt;margin-top:292.15pt;width:34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80957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1E5557">
                <v:shape id="_x0000_s2446" style="position:absolute;left:0;text-align:left;margin-left:348.5pt;margin-top:227.05pt;width:34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85DB3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BCA9D9">
                <v:shape id="_x0000_s2445" style="position:absolute;left:0;text-align:left;margin-left:449.85pt;margin-top:317.3pt;width:4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DCE76B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CCA900">
                <v:shape id="_x0000_s2444" style="position:absolute;left:0;text-align:left;margin-left:392.6pt;margin-top:390.1pt;width:34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5CBA3B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C1D33">
                <v:shape id="_x0000_s2443" style="position:absolute;left:0;text-align:left;margin-left:373.05pt;margin-top:301.6pt;width:31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64915B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8E9D9">
                <v:shape id="_x0000_s2442" style="position:absolute;left:0;text-align:left;margin-left:66.7pt;margin-top:365.95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4FA54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AFFCC6">
                <v:shape id="_x0000_s2441" style="position:absolute;left:0;text-align:left;margin-left:291.1pt;margin-top:314.65pt;width:34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1E7F3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81018D">
                <v:shape id="_x0000_s2440" style="position:absolute;left:0;text-align:left;margin-left:296.6pt;margin-top:320.5pt;width:34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987D6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5303E">
                <v:shape id="_x0000_s2439" style="position:absolute;left:0;text-align:left;margin-left:263.4pt;margin-top:5in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60205D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B86439">
                <v:shape id="_x0000_s2438" style="position:absolute;left:0;text-align:left;margin-left:187.2pt;margin-top:438.7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FF4C12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9A88D">
                <v:shape id="_x0000_s2437" style="position:absolute;left:0;text-align:left;margin-left:120.45pt;margin-top:464.75pt;width:48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21050D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F3F01A">
                <v:shape id="_x0000_s2436" style="position:absolute;left:0;text-align:left;margin-left:73.2pt;margin-top:417.75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6DD7C7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F0F34">
                <v:shape id="_x0000_s2435" style="position:absolute;left:0;text-align:left;margin-left:75.8pt;margin-top:407.75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17DBF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071E19">
                <v:shape id="_x0000_s2434" style="position:absolute;left:0;text-align:left;margin-left:188.15pt;margin-top:353.3pt;width:31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8D2FF1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1A879C">
                <v:shape id="_x0000_s2433" style="position:absolute;left:0;text-align:left;margin-left:110.1pt;margin-top:458.8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64FACE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16667">
                <v:shape id="_x0000_s2432" style="position:absolute;left:0;text-align:left;margin-left:319.4pt;margin-top:407.25pt;width:34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54DC96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526BA3">
                <v:shape id="_x0000_s2431" style="position:absolute;left:0;text-align:left;margin-left:346.75pt;margin-top:438.6pt;width:34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A73533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F82D8C">
                <v:shape id="_x0000_s2430" style="position:absolute;left:0;text-align:left;margin-left:342.25pt;margin-top:447.25pt;width:34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0E0CD1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82BD4">
                <v:shape id="_x0000_s2429" style="position:absolute;left:0;text-align:left;margin-left:263.25pt;margin-top:530.45pt;width:34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F933CD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B620EE">
                <v:shape id="_x0000_s2428" style="position:absolute;left:0;text-align:left;margin-left:200pt;margin-top:551.4pt;width:48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55456B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A3E26">
                <v:shape id="_x0000_s2427" style="position:absolute;left:0;text-align:left;margin-left:150pt;margin-top:503.85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C55FE2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F2307">
                <v:shape id="_x0000_s2426" style="position:absolute;left:0;text-align:left;margin-left:113.55pt;margin-top:466.1pt;width:48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7FEE7C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7F9AB0">
                <v:shape id="_x0000_s2425" style="position:absolute;left:0;text-align:left;margin-left:231.4pt;margin-top:442.55pt;width:43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40369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5E0EEE">
                <v:shape id="_x0000_s2424" style="position:absolute;left:0;text-align:left;margin-left:315.1pt;margin-top:361.9pt;width:31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6F52B3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F94C2">
                <v:shape id="_x0000_s2423" style="position:absolute;left:0;text-align:left;margin-left:340.8pt;margin-top:310.25pt;width:48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16888C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AA9738">
                <v:shape id="_x0000_s2422" style="position:absolute;left:0;text-align:left;margin-left:357.25pt;margin-top:295.6pt;width:48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FB8063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7F06B">
                <v:shape id="_x0000_s2421" style="position:absolute;left:0;text-align:left;margin-left:354.6pt;margin-top:292.65pt;width:4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C6D103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F3819">
                <v:shape id="_x0000_s2420" style="position:absolute;left:0;text-align:left;margin-left:366.95pt;margin-top:279.35pt;width:48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4EE79F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280168">
                <v:shape id="_x0000_s2419" style="position:absolute;left:0;text-align:left;margin-left:439.6pt;margin-top:311.35pt;width:48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BDE56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CAC2F4">
                <v:shape id="_x0000_s2418" style="position:absolute;left:0;text-align:left;margin-left:404.6pt;margin-top:347.5pt;width:48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662341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A5F21E">
                <v:shape id="_x0000_s2417" style="position:absolute;left:0;text-align:left;margin-left:393.75pt;margin-top:306.45pt;width:37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60EE57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463CD1">
                <v:shape id="_x0000_s2416" style="position:absolute;left:0;text-align:left;margin-left:112.85pt;margin-top:465.2pt;width:48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984CA3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8088C">
                <v:shape id="_x0000_s2415" style="position:absolute;left:0;text-align:left;margin-left:183.75pt;margin-top:427.4pt;width:48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17B0AF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8CCEE8">
                <v:shape id="_x0000_s2414" style="position:absolute;left:0;text-align:left;margin-left:222.15pt;margin-top:467.2pt;width:48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6EF1C3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EA7146">
                <v:shape id="_x0000_s2413" style="position:absolute;left:0;text-align:left;margin-left:218.65pt;margin-top:470.6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F52E0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085FD9">
                <v:shape id="_x0000_s2412" style="position:absolute;left:0;text-align:left;margin-left:224.4pt;margin-top:476.6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34A8C3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1E45E">
                <v:shape id="_x0000_s2411" style="position:absolute;left:0;text-align:left;margin-left:155.6pt;margin-top:506.25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FC5A32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B2D080">
                <v:shape id="_x0000_s2410" style="position:absolute;left:0;text-align:left;margin-left:172.6pt;margin-top:459.05pt;width:43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9D61FF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59D23">
                <v:shape id="_x0000_s2409" style="position:absolute;left:0;text-align:left;margin-left:94.05pt;margin-top:283.2pt;width:43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4846D5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A0AFF">
                <v:shape id="_x0000_s2408" style="position:absolute;left:0;text-align:left;margin-left:77.75pt;margin-top:375.8pt;width:43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22821F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A4DD30">
                <v:shape id="_x0000_s2407" style="position:absolute;left:0;text-align:left;margin-left:230.95pt;margin-top:444pt;width:43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A9420B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C63A59">
                <v:shape id="_x0000_s2406" style="position:absolute;left:0;text-align:left;margin-left:230.4pt;margin-top:148.25pt;width:31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6A848D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B96637">
                <v:shape id="_x0000_s2405" style="position:absolute;left:0;text-align:left;margin-left:292.75pt;margin-top:243.1pt;width:31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04DF6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30574">
                <v:shape id="_x0000_s2404" style="position:absolute;left:0;text-align:left;margin-left:137.65pt;margin-top:184.35pt;width:37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C005CE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4F2D5">
                <v:shape id="_x0000_s2403" style="position:absolute;left:0;text-align:left;margin-left:285.35pt;margin-top:333.65pt;width:57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A5709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2497FE">
                <v:shape id="_x0000_s2402" style="position:absolute;left:0;text-align:left;margin-left:288.55pt;margin-top:329.7pt;width:57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3E997A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E7B11B">
                <v:shape id="_x0000_s2401" style="position:absolute;left:0;text-align:left;margin-left:257.2pt;margin-top:154.8pt;width:37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DFE62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23DBD">
                <v:shape id="_x0000_s2400" style="position:absolute;left:0;text-align:left;margin-left:154.95pt;margin-top:321.65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BBF09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748D6">
                <v:shape id="_x0000_s2399" style="position:absolute;left:0;text-align:left;margin-left:219.9pt;margin-top:298.0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ECD6D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21708">
                <v:shape id="_x0000_s2398" style="position:absolute;left:0;text-align:left;margin-left:250.35pt;margin-top:328.25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F9B201" w14:textId="77777777" w:rsidR="00F77DB9" w:rsidRDefault="0065369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A46DA">
                <v:shape id="_x0000_s2397" style="position:absolute;left:0;text-align:left;margin-left:180pt;margin-top:361.25pt;width:4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EB587" w14:textId="77777777" w:rsidR="00F77DB9" w:rsidRDefault="0065369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BCF4D5">
                <v:shape id="_x0000_s2396" style="position:absolute;left:0;text-align:left;margin-left:206.15pt;margin-top:322.65pt;width:37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A0870" w14:textId="77777777" w:rsidR="00F77DB9" w:rsidRDefault="0065369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</w:p>
          <w:p w14:paraId="307EF20C" w14:textId="77777777" w:rsidR="00653699" w:rsidRPr="008C3E59" w:rsidRDefault="00653699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1E5BE8D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757DB06A" w14:textId="77777777" w:rsidR="00653699" w:rsidRDefault="00653699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740</w:t>
            </w:r>
          </w:p>
        </w:tc>
      </w:tr>
    </w:tbl>
    <w:p w14:paraId="15CC24BB" w14:textId="77777777" w:rsidR="00653699" w:rsidRPr="00312000" w:rsidRDefault="00653699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D6EC0D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35A9F643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3A9D700" w14:textId="77777777" w:rsidR="00653699" w:rsidRPr="00230DDF" w:rsidRDefault="00653699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3C3A86B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4594B52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0AB609C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9A5EFA7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DE7AF3C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7E98128F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C4FB08A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08347A99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604FF89A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7010E8C" w14:textId="77777777" w:rsidR="00653699" w:rsidRPr="00230DDF" w:rsidRDefault="0065369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1775E285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B0CE1F9" w14:textId="77777777" w:rsidR="00653699" w:rsidRPr="00230DDF" w:rsidRDefault="0065369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845E832" w14:textId="77777777" w:rsidR="00653699" w:rsidRPr="00F40298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CE99EBB" w14:textId="77777777" w:rsidR="00653699" w:rsidRPr="00230DDF" w:rsidRDefault="0065369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3096ED6" wp14:editId="5BEDF151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97B3A3C" w14:textId="77777777" w:rsidR="00653699" w:rsidRPr="00F40298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5D26FA7D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07FD02D" w14:textId="77777777" w:rsidR="00653699" w:rsidRPr="00F40298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262093D" w14:textId="77777777" w:rsidR="00653699" w:rsidRPr="00F40298" w:rsidRDefault="0065369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6096085" w14:textId="77777777" w:rsidR="00653699" w:rsidRPr="00230DDF" w:rsidRDefault="0065369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0C8B5B8" w14:textId="77777777" w:rsidR="006536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EF020CB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1A1428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B64793C" w14:textId="77777777" w:rsidR="00653699" w:rsidRPr="00230DDF" w:rsidRDefault="0065369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88BB4E3" w14:textId="77777777" w:rsidR="00653699" w:rsidRPr="00F40298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2A723E2" w14:textId="77777777" w:rsidR="00653699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4F87A4">
                      <v:line id="_x0000_s2394" style="position:absolute;left:0;text-align:left;flip:y;z-index:25180723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1187084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942711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28144CC" w14:textId="77777777" w:rsidR="00653699" w:rsidRPr="00230DDF" w:rsidRDefault="0065369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394291" w14:textId="77777777" w:rsidR="00653699" w:rsidRPr="00F40298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BB8333" w14:textId="77777777" w:rsidR="00653699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1388E7">
                      <v:line id="_x0000_s2369" style="position:absolute;left:0;text-align:left;flip:y;z-index:25179187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A52326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815B51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F9B581" w14:textId="77777777" w:rsidR="00653699" w:rsidRPr="00100A99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B50583" w14:textId="77777777" w:rsidR="00653699" w:rsidRPr="00100A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DA1186D" w14:textId="77777777" w:rsidR="00653699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77D618">
                      <v:oval id="_x0000_s2370" style="position:absolute;left:0;text-align:left;margin-left:0;margin-top:2.15pt;width:4.25pt;height:4.25pt;z-index:25179289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8330363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27429BC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D23D07" w14:textId="77777777" w:rsidR="00653699" w:rsidRPr="00100A99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7C1C6C" w14:textId="77777777" w:rsidR="00653699" w:rsidRPr="00100A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B5B1DC6" w14:textId="77777777" w:rsidR="00653699" w:rsidRPr="00230DDF" w:rsidRDefault="0065369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85D17D5" wp14:editId="36681A4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191F3CC" w14:textId="77777777" w:rsidR="00653699" w:rsidRPr="00100A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3EEF0240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5FADE9" w14:textId="77777777" w:rsidR="00653699" w:rsidRPr="00100A99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9FA475" w14:textId="77777777" w:rsidR="00653699" w:rsidRPr="00100A99" w:rsidRDefault="0065369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74C3B2" w14:textId="77777777" w:rsidR="00653699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C5C03B">
                      <v:rect id="_x0000_s2371" style="position:absolute;left:0;text-align:left;margin-left:39.9pt;margin-top:9.2pt;width:8.5pt;height:8.5pt;z-index:2517939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843711" w14:textId="77777777" w:rsidR="006536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24151E2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849F63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2361F19" w14:textId="77777777" w:rsidR="00653699" w:rsidRPr="00230DDF" w:rsidRDefault="0065369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53F7B9" w14:textId="77777777" w:rsidR="00653699" w:rsidRPr="00100A99" w:rsidRDefault="0065369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532E94" w14:textId="77777777" w:rsidR="00653699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76C837C">
                      <v:oval id="_x0000_s2372" style="position:absolute;left:0;text-align:left;margin-left:39.9pt;margin-top:12.7pt;width:8.5pt;height:8.5pt;z-index:25179494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EAA59" w14:textId="77777777" w:rsidR="00653699" w:rsidRPr="00230DDF" w:rsidRDefault="0065369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26131129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8778CBF" w14:textId="77777777" w:rsidR="00653699" w:rsidRPr="00100A99" w:rsidRDefault="00653699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D5F6377" w14:textId="77777777" w:rsidR="00653699" w:rsidRPr="00100A99" w:rsidRDefault="0065369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F778B2C" w14:textId="77777777" w:rsidR="00653699" w:rsidRPr="00313936" w:rsidRDefault="00653699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822E0A3" w14:textId="77777777" w:rsidR="00653699" w:rsidRDefault="0065369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D10BC43" w14:textId="77777777" w:rsidR="00653699" w:rsidRPr="00313936" w:rsidRDefault="00653699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0C652454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4861BEC" w14:textId="77777777" w:rsidR="00653699" w:rsidRPr="00BF6242" w:rsidRDefault="0065369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7EA1841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AB1688E" w14:textId="77777777" w:rsidR="00653699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FCDCAC">
                      <v:line id="_x0000_s2395" style="position:absolute;left:0;text-align:left;flip:y;z-index:25180825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304DB7E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4DC59C6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F2F5CCB" w14:textId="77777777" w:rsidR="00653699" w:rsidRPr="00100A99" w:rsidRDefault="0065369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707AD03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C85410D" w14:textId="77777777" w:rsidR="00653699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7AAAE44">
                      <v:line id="_x0000_s2374" style="position:absolute;left:0;text-align:left;flip:y;z-index:25179596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F1D7E65" w14:textId="77777777" w:rsidR="00653699" w:rsidRDefault="0065369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986A71B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5107CEF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10E4DAC" w14:textId="77777777" w:rsidR="00653699" w:rsidRPr="00100A99" w:rsidRDefault="0065369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CC69E0C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AA9EEAD" w14:textId="77777777" w:rsidR="00653699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9EC433D">
                      <v:line id="_x0000_s2375" style="position:absolute;left:0;text-align:left;flip:y;z-index:25179699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4364528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206C6E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39CE0B5" w14:textId="77777777" w:rsidR="00653699" w:rsidRPr="00100A99" w:rsidRDefault="0065369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46551F4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E05BB15" w14:textId="77777777" w:rsidR="00653699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DC6182">
                      <v:line id="_x0000_s2376" style="position:absolute;left:0;text-align:left;flip:y;z-index:25179801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CE6EC5F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E34CDA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908CC28" w14:textId="77777777" w:rsidR="00653699" w:rsidRPr="00100A99" w:rsidRDefault="0065369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8CDE45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37B856" w14:textId="77777777" w:rsidR="00653699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C95BD39">
                      <v:line id="_x0000_s2377" style="position:absolute;left:0;text-align:left;flip:y;z-index:25179904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A788B8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8DACDCF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3AC1DB67" w14:textId="77777777" w:rsidR="00653699" w:rsidRPr="00100A99" w:rsidRDefault="0065369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0ADB8E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95A7F5" w14:textId="77777777" w:rsidR="00653699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891D6E">
                      <v:line id="_x0000_s2378" style="position:absolute;left:0;text-align:left;flip:y;z-index:25180006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5945E3" w14:textId="77777777" w:rsidR="00653699" w:rsidRPr="00100A99" w:rsidRDefault="0065369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AD9E40F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166ED1" w14:textId="77777777" w:rsidR="00653699" w:rsidRPr="00100A99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62D74" w14:textId="77777777" w:rsidR="00653699" w:rsidRPr="000E07F5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2A99B3" w14:textId="77777777" w:rsidR="00653699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23AEA1D">
                      <v:oval id="_x0000_s2379" style="position:absolute;left:0;text-align:left;margin-left:0;margin-top:5.35pt;width:2.85pt;height:2.85pt;z-index:2518010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574AB4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E46A2EA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40EF947" w14:textId="77777777" w:rsidR="00653699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D7DECF1" w14:textId="77777777" w:rsidR="00653699" w:rsidRPr="000E07F5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2F78C5A" w14:textId="77777777" w:rsidR="00653699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9343CC5">
                      <v:group id="_x0000_s2391" style="position:absolute;left:0;text-align:left;margin-left:36.1pt;margin-top:8.5pt;width:17.05pt;height:14.35pt;z-index:25180620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DD03861" w14:textId="77777777" w:rsidR="006536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80FB95B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FE349A5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6E4B017" w14:textId="77777777" w:rsidR="00653699" w:rsidRPr="00230DDF" w:rsidRDefault="0065369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E444E53" w14:textId="77777777" w:rsidR="00653699" w:rsidRPr="00230DDF" w:rsidRDefault="0065369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D7DBC8A" w14:textId="77777777" w:rsidR="00653699" w:rsidRPr="00230DDF" w:rsidRDefault="0065369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B6D3AB" w14:textId="77777777" w:rsidR="00653699" w:rsidRPr="00230DDF" w:rsidRDefault="00653699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6A33B9AE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D8D28F7" w14:textId="77777777" w:rsidR="00653699" w:rsidRPr="00230DDF" w:rsidRDefault="0065369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B696665" w14:textId="77777777" w:rsidR="00653699" w:rsidRPr="00230DDF" w:rsidRDefault="0065369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58A024A" w14:textId="77777777" w:rsidR="00653699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40C0A10">
                      <v:group id="_x0000_s2383" style="position:absolute;left:0;text-align:left;margin-left:39.5pt;margin-top:8.55pt;width:9.25pt;height:9.25pt;z-index:251802112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A86A34F" w14:textId="77777777" w:rsidR="00653699" w:rsidRPr="00230DDF" w:rsidRDefault="0065369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3C1B663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6739F3" w14:textId="77777777" w:rsidR="00653699" w:rsidRPr="000E07F5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271523" w14:textId="77777777" w:rsidR="006536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262D533" w14:textId="77777777" w:rsidR="00653699" w:rsidRPr="000E07F5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9FE8A" w14:textId="77777777" w:rsidR="00653699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CEAE001">
                      <v:group id="_x0000_s2386" style="position:absolute;left:0;text-align:left;margin-left:0;margin-top:5.3pt;width:6.05pt;height:6.05pt;z-index:251803136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C6B506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74A540A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2C5CCA" w14:textId="77777777" w:rsidR="00653699" w:rsidRPr="000E07F5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F075F0" w14:textId="77777777" w:rsidR="00653699" w:rsidRPr="000E07F5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E9801B" w14:textId="77777777" w:rsidR="00653699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A0582F">
                      <v:line id="_x0000_s2389" style="position:absolute;left:0;text-align:left;flip:y;z-index:25180416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E48FC3" w14:textId="77777777" w:rsidR="00653699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06BDA5E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2847E57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AD63B1" w14:textId="77777777" w:rsidR="00653699" w:rsidRPr="000E07F5" w:rsidRDefault="0065369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D632E0" w14:textId="77777777" w:rsidR="00653699" w:rsidRPr="000E07F5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6A9059" w14:textId="77777777" w:rsidR="00653699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763EA66">
                      <v:line id="_x0000_s2390" style="position:absolute;left:0;text-align:left;flip:y;z-index:25180518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307010" w14:textId="77777777" w:rsidR="00653699" w:rsidRPr="00230DDF" w:rsidRDefault="0065369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93ABCED" w14:textId="77777777" w:rsidR="00653699" w:rsidRPr="005B4876" w:rsidRDefault="00653699" w:rsidP="00D45A64">
            <w:pPr>
              <w:jc w:val="center"/>
            </w:pPr>
          </w:p>
        </w:tc>
      </w:tr>
    </w:tbl>
    <w:p w14:paraId="6CE9C649" w14:textId="77777777" w:rsidR="00653699" w:rsidRDefault="00653699"/>
    <w:sectPr w:rsidR="00653699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1795" w14:textId="77777777" w:rsidR="00F5620D" w:rsidRDefault="00F5620D">
      <w:r>
        <w:separator/>
      </w:r>
    </w:p>
  </w:endnote>
  <w:endnote w:type="continuationSeparator" w:id="0">
    <w:p w14:paraId="34D89DC3" w14:textId="77777777" w:rsidR="00F5620D" w:rsidRDefault="00F5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0CD1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0C6C6B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DFAC" w14:textId="77777777" w:rsidR="008D51C3" w:rsidRDefault="00653699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3AA86C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1079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4DAB8" w14:textId="77777777" w:rsidR="00F5620D" w:rsidRDefault="00F5620D">
      <w:r>
        <w:separator/>
      </w:r>
    </w:p>
  </w:footnote>
  <w:footnote w:type="continuationSeparator" w:id="0">
    <w:p w14:paraId="1078004F" w14:textId="77777777" w:rsidR="00F5620D" w:rsidRDefault="00F5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99EA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15433576">
    <w:abstractNumId w:val="32"/>
  </w:num>
  <w:num w:numId="2" w16cid:durableId="1385064563">
    <w:abstractNumId w:val="28"/>
  </w:num>
  <w:num w:numId="3" w16cid:durableId="754008608">
    <w:abstractNumId w:val="38"/>
  </w:num>
  <w:num w:numId="4" w16cid:durableId="704527050">
    <w:abstractNumId w:val="15"/>
  </w:num>
  <w:num w:numId="5" w16cid:durableId="1197622279">
    <w:abstractNumId w:val="12"/>
  </w:num>
  <w:num w:numId="6" w16cid:durableId="1833138756">
    <w:abstractNumId w:val="27"/>
  </w:num>
  <w:num w:numId="7" w16cid:durableId="2099864284">
    <w:abstractNumId w:val="17"/>
  </w:num>
  <w:num w:numId="8" w16cid:durableId="1780291276">
    <w:abstractNumId w:val="42"/>
  </w:num>
  <w:num w:numId="9" w16cid:durableId="1163275385">
    <w:abstractNumId w:val="7"/>
  </w:num>
  <w:num w:numId="10" w16cid:durableId="1912740189">
    <w:abstractNumId w:val="1"/>
  </w:num>
  <w:num w:numId="11" w16cid:durableId="324823473">
    <w:abstractNumId w:val="13"/>
  </w:num>
  <w:num w:numId="12" w16cid:durableId="1065686821">
    <w:abstractNumId w:val="30"/>
  </w:num>
  <w:num w:numId="13" w16cid:durableId="1598831120">
    <w:abstractNumId w:val="24"/>
  </w:num>
  <w:num w:numId="14" w16cid:durableId="1911766607">
    <w:abstractNumId w:val="31"/>
  </w:num>
  <w:num w:numId="15" w16cid:durableId="2122259492">
    <w:abstractNumId w:val="5"/>
  </w:num>
  <w:num w:numId="16" w16cid:durableId="2022658922">
    <w:abstractNumId w:val="35"/>
  </w:num>
  <w:num w:numId="17" w16cid:durableId="211114957">
    <w:abstractNumId w:val="0"/>
  </w:num>
  <w:num w:numId="18" w16cid:durableId="954676919">
    <w:abstractNumId w:val="39"/>
  </w:num>
  <w:num w:numId="19" w16cid:durableId="770055724">
    <w:abstractNumId w:val="10"/>
  </w:num>
  <w:num w:numId="20" w16cid:durableId="1403988721">
    <w:abstractNumId w:val="4"/>
  </w:num>
  <w:num w:numId="21" w16cid:durableId="254632354">
    <w:abstractNumId w:val="37"/>
  </w:num>
  <w:num w:numId="22" w16cid:durableId="841432882">
    <w:abstractNumId w:val="11"/>
  </w:num>
  <w:num w:numId="23" w16cid:durableId="254830075">
    <w:abstractNumId w:val="33"/>
  </w:num>
  <w:num w:numId="24" w16cid:durableId="826017445">
    <w:abstractNumId w:val="21"/>
  </w:num>
  <w:num w:numId="25" w16cid:durableId="257561148">
    <w:abstractNumId w:val="2"/>
  </w:num>
  <w:num w:numId="26" w16cid:durableId="1335643934">
    <w:abstractNumId w:val="22"/>
  </w:num>
  <w:num w:numId="27" w16cid:durableId="1760178258">
    <w:abstractNumId w:val="44"/>
  </w:num>
  <w:num w:numId="28" w16cid:durableId="1487091567">
    <w:abstractNumId w:val="29"/>
  </w:num>
  <w:num w:numId="29" w16cid:durableId="620766291">
    <w:abstractNumId w:val="36"/>
  </w:num>
  <w:num w:numId="30" w16cid:durableId="2122331534">
    <w:abstractNumId w:val="14"/>
  </w:num>
  <w:num w:numId="31" w16cid:durableId="11229558">
    <w:abstractNumId w:val="6"/>
  </w:num>
  <w:num w:numId="32" w16cid:durableId="213155155">
    <w:abstractNumId w:val="8"/>
  </w:num>
  <w:num w:numId="33" w16cid:durableId="1655257217">
    <w:abstractNumId w:val="26"/>
  </w:num>
  <w:num w:numId="34" w16cid:durableId="1216351957">
    <w:abstractNumId w:val="18"/>
  </w:num>
  <w:num w:numId="35" w16cid:durableId="1479955080">
    <w:abstractNumId w:val="19"/>
  </w:num>
  <w:num w:numId="36" w16cid:durableId="1229413482">
    <w:abstractNumId w:val="23"/>
  </w:num>
  <w:num w:numId="37" w16cid:durableId="504512631">
    <w:abstractNumId w:val="3"/>
  </w:num>
  <w:num w:numId="38" w16cid:durableId="745759217">
    <w:abstractNumId w:val="9"/>
  </w:num>
  <w:num w:numId="39" w16cid:durableId="1993873322">
    <w:abstractNumId w:val="25"/>
  </w:num>
  <w:num w:numId="40" w16cid:durableId="1684746137">
    <w:abstractNumId w:val="43"/>
  </w:num>
  <w:num w:numId="41" w16cid:durableId="1571302975">
    <w:abstractNumId w:val="43"/>
    <w:lvlOverride w:ilvl="0">
      <w:startOverride w:val="1"/>
    </w:lvlOverride>
  </w:num>
  <w:num w:numId="42" w16cid:durableId="1906144918">
    <w:abstractNumId w:val="43"/>
    <w:lvlOverride w:ilvl="0">
      <w:startOverride w:val="1"/>
    </w:lvlOverride>
  </w:num>
  <w:num w:numId="43" w16cid:durableId="1890651041">
    <w:abstractNumId w:val="43"/>
    <w:lvlOverride w:ilvl="0">
      <w:startOverride w:val="1"/>
    </w:lvlOverride>
  </w:num>
  <w:num w:numId="44" w16cid:durableId="2078816760">
    <w:abstractNumId w:val="16"/>
  </w:num>
  <w:num w:numId="45" w16cid:durableId="354305786">
    <w:abstractNumId w:val="20"/>
  </w:num>
  <w:num w:numId="46" w16cid:durableId="501942395">
    <w:abstractNumId w:val="41"/>
  </w:num>
  <w:num w:numId="47" w16cid:durableId="185413274">
    <w:abstractNumId w:val="40"/>
  </w:num>
  <w:num w:numId="48" w16cid:durableId="3358157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820FA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3699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66A12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A6BB1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20D"/>
    <w:rsid w:val="00F568EE"/>
    <w:rsid w:val="00F60973"/>
    <w:rsid w:val="00F61163"/>
    <w:rsid w:val="00F67646"/>
    <w:rsid w:val="00F77DB9"/>
    <w:rsid w:val="00F827DB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3"/>
    <o:shapelayout v:ext="edit">
      <o:idmap v:ext="edit" data="2"/>
    </o:shapelayout>
  </w:shapeDefaults>
  <w:decimalSymbol w:val=","/>
  <w:listSeparator w:val=";"/>
  <w14:docId w14:val="7BD0EF21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5813</Words>
  <Characters>33136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2024-06-18T12:12:00Z</cp:lastPrinted>
  <dcterms:created xsi:type="dcterms:W3CDTF">2024-06-03T11:32:00Z</dcterms:created>
  <dcterms:modified xsi:type="dcterms:W3CDTF">2024-06-18T12:12:00Z</dcterms:modified>
</cp:coreProperties>
</file>