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1FF05F83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70CC50D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0381418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CEB9F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F8B80DC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7B4AF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B65441D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B1EF5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60:27:0060330</w:t>
            </w:r>
          </w:p>
          <w:p w14:paraId="723F8F3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E6D11DB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C302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A2FFF96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0AC5ECE9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2DBC5" w14:textId="4A31FF6B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5982FD68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E600A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6573EB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C0DDF93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B46F63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C60D12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944CD5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4F85518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8965FB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BE3EDD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2282794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CD358F5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14051CF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8F2034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E3F211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308A8C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58C9F2A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68BC3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914D8CF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EC2FA9A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C8BAE2D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CE687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EE7BE0B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5A5A640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F2CC677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B7268D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2FDCA4F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68C36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68F7E5E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47189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7DF5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8FA64D3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8D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BF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5F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4A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E3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D18B9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2B166F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08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FB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89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E6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6E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C518D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3B264B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C6E16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C2DD1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810D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9C153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КУВИ-001/2024-5255563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E7203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CBEF9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3D3232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CFA96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A2F98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CC9A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E1CCE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7DEE9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37E82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39FCCD1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92F7D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7ECC1DE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131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60:27:0060330. Комплексные кадастровые работы проводятся на основании Кадастрового плана территории № КУВИ-001/2024-5255563 от 09.01.2024 г. предоставленного заказчиком Комплексных кадастровых работ.</w:t>
            </w:r>
          </w:p>
          <w:p w14:paraId="2B60C1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9F667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CF8F7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62942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3 объекта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14:paraId="3ABFA204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65D2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5B5C38C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743ED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602EE9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BB3A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5FF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D065BD4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39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DF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11C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ECD19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3C2F19F0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033CEDA0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D78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AE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8DA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3A2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89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E945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3B8D491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D2D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5E8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B0F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5F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862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715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08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3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20A7A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80F42D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E3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6C3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4A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A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7A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99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DC9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40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76DE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27FA18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4978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3A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23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11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1CAFBDB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2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2A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1F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8F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2E38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B5AC5CC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4E966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2A9DEA1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2F17C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B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565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7155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69F7EA9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94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45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911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E8A2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31B691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EF819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4A61E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9BC18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5C184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973156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9AFA9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C099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78E3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F7909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2DA381A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8BF66" w14:textId="77777777" w:rsidR="00035E0C" w:rsidRPr="00B634EE" w:rsidRDefault="00D61DC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6402AE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09B3B" w14:textId="77777777" w:rsidR="00D61DC2" w:rsidRPr="00BF41B4" w:rsidRDefault="00D61DC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60:27:0060330:1</w:t>
            </w:r>
          </w:p>
        </w:tc>
      </w:tr>
      <w:tr w:rsidR="001D786B" w:rsidRPr="00DF5913" w14:paraId="3BF4305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6BAE584" w14:textId="77777777" w:rsidR="00D61DC2" w:rsidRPr="001D786B" w:rsidRDefault="00D61DC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03CD9F" w14:textId="77777777" w:rsidR="00D61DC2" w:rsidRPr="001D786B" w:rsidRDefault="00D61DC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923350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EF62CF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9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06F7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D268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5C833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B661BE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B5B857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BF0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D0DC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4403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41AD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870F6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C3D400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67C" w14:textId="77777777" w:rsidR="00D61DC2" w:rsidRPr="00EB43A2" w:rsidRDefault="00D61DC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89E" w14:textId="77777777" w:rsidR="00D61DC2" w:rsidRPr="00EB43A2" w:rsidRDefault="00D61DC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0BC" w14:textId="77777777" w:rsidR="00D61DC2" w:rsidRPr="00EB43A2" w:rsidRDefault="00D61DC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F2D" w14:textId="77777777" w:rsidR="00D61DC2" w:rsidRPr="00EB43A2" w:rsidRDefault="00D61DC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1A4" w14:textId="77777777" w:rsidR="00D61DC2" w:rsidRPr="00EB43A2" w:rsidRDefault="00D61DC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AE35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18D9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5FE65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20B35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158" w14:textId="77777777" w:rsidR="00D61DC2" w:rsidRPr="00EB43A2" w:rsidRDefault="00D61DC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B43" w14:textId="77777777" w:rsidR="00D61DC2" w:rsidRPr="00EB43A2" w:rsidRDefault="00D61DC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192" w14:textId="77777777" w:rsidR="00D61DC2" w:rsidRPr="00EB43A2" w:rsidRDefault="00D61DC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48D" w14:textId="77777777" w:rsidR="00D61DC2" w:rsidRPr="00EB43A2" w:rsidRDefault="00D61DC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CFF" w14:textId="77777777" w:rsidR="00D61DC2" w:rsidRPr="00EB43A2" w:rsidRDefault="00D61DC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26E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019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2BCA0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E4B789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1F32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152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DD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1273690.49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2A0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5CE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1273690.49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3B9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96A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01CBE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0FFA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D40D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294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CF5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100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501389.75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959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1273706.62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F0E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282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5A10A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1341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2F31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9D5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FFE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548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501383.53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51D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1273715.99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7B9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B45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9E1AB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0949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59ACD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9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B26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64E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C57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7EB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2B2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245B6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6B1D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86EE7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8E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9E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5E7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501361.91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E9A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210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AAB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43734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D268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23B63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F1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D36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940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501345.75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72C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1273716.51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48B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F01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91049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D251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3E2F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F2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4F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1273690.49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411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153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1273690.49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C20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2B2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A4629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15E80D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06990" w14:textId="77777777" w:rsidR="00D61DC2" w:rsidRPr="00443290" w:rsidRDefault="00D61DC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60:27:0060330:1</w:t>
            </w:r>
          </w:p>
        </w:tc>
      </w:tr>
      <w:tr w:rsidR="00590258" w:rsidRPr="00DF5913" w14:paraId="70050EF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2B06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5F42C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521E3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D1DC81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72C2D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F15F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771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2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DC9D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259D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AA67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A0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1B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C37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D69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E395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6FD26E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D9304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55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23B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34B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B306A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E6E1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94D7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1B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289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86C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44B3B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724A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BF852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927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56D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4F8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DB701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ADAC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97F3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D7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06D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069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71BAF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AB7F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B4B6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8EE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579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C45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8D977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E203D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8C0C0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C39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292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909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131D9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CA6C51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8FBF6" w14:textId="77777777" w:rsidR="00D61DC2" w:rsidRPr="000049CC" w:rsidRDefault="00D61DC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60:27:0060330:1</w:t>
            </w:r>
          </w:p>
        </w:tc>
      </w:tr>
      <w:tr w:rsidR="00EB43A2" w:rsidRPr="00590258" w14:paraId="02A499B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3CA1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9D0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5A917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7719B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550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AD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4D75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11C46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3A41C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30D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9B25C" w14:textId="77777777" w:rsidR="00D61DC2" w:rsidRPr="003C4580" w:rsidRDefault="00D61DC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5922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EA12A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BC2" w14:textId="77777777" w:rsidR="00D61DC2" w:rsidRPr="006A3E83" w:rsidRDefault="00D61DC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AA2EC" w14:textId="77777777" w:rsidR="00D61DC2" w:rsidRPr="002E34DF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25 д</w:t>
            </w:r>
          </w:p>
        </w:tc>
      </w:tr>
      <w:tr w:rsidR="002E34DF" w:rsidRPr="004A75A7" w14:paraId="119CC5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088B7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579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98980" w14:textId="77777777" w:rsidR="00D61DC2" w:rsidRPr="002E34DF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5D9D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081DB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2AA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15103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797 кв.м ± 5.68 кв.м</w:t>
            </w:r>
          </w:p>
        </w:tc>
      </w:tr>
      <w:tr w:rsidR="002E34DF" w:rsidRPr="004A75A7" w14:paraId="3D0E0F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2815F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586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CF19F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√797 * √((1 + 1.18²)/(2 * 1.18)) = 5.68</w:t>
            </w:r>
          </w:p>
        </w:tc>
      </w:tr>
      <w:tr w:rsidR="002E34DF" w:rsidRPr="004A75A7" w14:paraId="07101B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0623D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542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1D2C8" w14:textId="77777777" w:rsidR="00D61DC2" w:rsidRPr="00942F16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792</w:t>
            </w:r>
          </w:p>
        </w:tc>
      </w:tr>
      <w:tr w:rsidR="00942F16" w:rsidRPr="004A75A7" w14:paraId="47C892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F875D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8E6" w14:textId="77777777" w:rsidR="00D61DC2" w:rsidRPr="00942F16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A3FA5" w14:textId="77777777" w:rsidR="00D61DC2" w:rsidRPr="00942F16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51957AD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A77B3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ECC" w14:textId="77777777" w:rsidR="00D61DC2" w:rsidRPr="00942F16" w:rsidRDefault="00D61DC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199D1" w14:textId="77777777" w:rsidR="00D61DC2" w:rsidRPr="000825F3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C06F298" w14:textId="77777777" w:rsidR="00D61DC2" w:rsidRPr="000825F3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00B071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7AC0E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644" w14:textId="77777777" w:rsidR="00D61DC2" w:rsidRPr="00942F16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5FF2C" w14:textId="77777777" w:rsidR="00D61DC2" w:rsidRPr="005E1946" w:rsidRDefault="00D61DC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60:27:0060330:123</w:t>
            </w:r>
          </w:p>
        </w:tc>
      </w:tr>
      <w:tr w:rsidR="007C13B7" w:rsidRPr="004A75A7" w14:paraId="4DA73F6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CABFD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B8E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5269D" w14:textId="77777777" w:rsidR="00D61DC2" w:rsidRPr="00954E32" w:rsidRDefault="00D61DC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7238F2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967EF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0CC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6AC0F" w14:textId="77777777" w:rsidR="00D61DC2" w:rsidRPr="00954E32" w:rsidRDefault="00D61DC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42CFA0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75429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AF0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D456A" w14:textId="77777777" w:rsidR="00D61DC2" w:rsidRPr="00954E32" w:rsidRDefault="00D61DC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0EE3B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7FD400" w14:textId="77777777" w:rsidR="00D61DC2" w:rsidRPr="00942F16" w:rsidRDefault="00D61DC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4E375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C6E93B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FDD0F3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E65BBA8" w14:textId="77777777" w:rsidR="00D61DC2" w:rsidRPr="00601D79" w:rsidRDefault="00D61DC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60:27:0060330:1</w:t>
            </w:r>
          </w:p>
        </w:tc>
      </w:tr>
      <w:tr w:rsidR="007C13B7" w:rsidRPr="004A75A7" w14:paraId="6B23257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CD1F8" w14:textId="77777777" w:rsidR="00D61DC2" w:rsidRDefault="00D61DC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00B02" w14:textId="77777777" w:rsidR="00D61DC2" w:rsidRPr="00942F16" w:rsidRDefault="00D61DC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60:27:0060330:1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511AEE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21D7A" w14:textId="77777777" w:rsidR="00035E0C" w:rsidRPr="00B634EE" w:rsidRDefault="00D61DC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668E39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6FCF1A" w14:textId="77777777" w:rsidR="00D61DC2" w:rsidRPr="00BF41B4" w:rsidRDefault="00D61DC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60:27:0060330:2</w:t>
            </w:r>
          </w:p>
        </w:tc>
      </w:tr>
      <w:tr w:rsidR="001D786B" w:rsidRPr="00DF5913" w14:paraId="7B40975B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0F04589" w14:textId="77777777" w:rsidR="00D61DC2" w:rsidRPr="001D786B" w:rsidRDefault="00D61DC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CA89A9F" w14:textId="77777777" w:rsidR="00D61DC2" w:rsidRPr="001D786B" w:rsidRDefault="00D61DC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337D7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FB76D7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ED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336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E6B5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6678C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7F1321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6254D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97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769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C749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F3774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3F216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04F70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670" w14:textId="77777777" w:rsidR="00D61DC2" w:rsidRPr="00EB43A2" w:rsidRDefault="00D61DC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C1C" w14:textId="77777777" w:rsidR="00D61DC2" w:rsidRPr="00EB43A2" w:rsidRDefault="00D61DC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459" w14:textId="77777777" w:rsidR="00D61DC2" w:rsidRPr="00EB43A2" w:rsidRDefault="00D61DC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A52" w14:textId="77777777" w:rsidR="00D61DC2" w:rsidRPr="00EB43A2" w:rsidRDefault="00D61DC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A46" w14:textId="77777777" w:rsidR="00D61DC2" w:rsidRPr="00EB43A2" w:rsidRDefault="00D61DC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9B24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A81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42C51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2771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B41" w14:textId="77777777" w:rsidR="00D61DC2" w:rsidRPr="00EB43A2" w:rsidRDefault="00D61DC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E8C" w14:textId="77777777" w:rsidR="00D61DC2" w:rsidRPr="00EB43A2" w:rsidRDefault="00D61DC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3D9" w14:textId="77777777" w:rsidR="00D61DC2" w:rsidRPr="00EB43A2" w:rsidRDefault="00D61DC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E26" w14:textId="77777777" w:rsidR="00D61DC2" w:rsidRPr="00EB43A2" w:rsidRDefault="00D61DC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D1C3" w14:textId="77777777" w:rsidR="00D61DC2" w:rsidRPr="00EB43A2" w:rsidRDefault="00D61DC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B42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4C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0728E" w14:textId="77777777" w:rsidR="00D61DC2" w:rsidRPr="00EB43A2" w:rsidRDefault="00D61DC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ACA0B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8D3C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4F2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55C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BCD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50136</w:t>
            </w:r>
            <w:r w:rsidRPr="009067AB">
              <w:rPr>
                <w:lang w:val="en-US"/>
              </w:rPr>
              <w:lastRenderedPageBreak/>
              <w:t>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5DA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12737</w:t>
            </w:r>
            <w:r w:rsidRPr="009067AB">
              <w:rPr>
                <w:lang w:val="en-US"/>
              </w:rPr>
              <w:lastRenderedPageBreak/>
              <w:t>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B06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78F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EF151" w14:textId="77777777" w:rsidR="00D61DC2" w:rsidRDefault="00D61DC2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BC78F7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F7DA7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76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585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927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501356.34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534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1273737.72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56E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920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B5423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F2FB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6BBE4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B94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6C3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0F3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501353.57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00C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1273745.51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E73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46C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DB344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97FF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058CD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3D4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04F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DCC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501351.85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8EA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1273751.57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1E0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22F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FDDAD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5C0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64110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E1F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6E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835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501324.89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708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1273741.10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A90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A0B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288C5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5EEC2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5FF20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C40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CD6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050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501345.75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D58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1273716.51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278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5D7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B378D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F08B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7268F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5DF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F26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50E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501361.91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22B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1273727.82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B6B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2DE" w14:textId="77777777" w:rsidR="00D61DC2" w:rsidRPr="001121D1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A872D" w14:textId="77777777" w:rsidR="00D61DC2" w:rsidRDefault="00D61DC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FF7BCC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D8297" w14:textId="77777777" w:rsidR="00D61DC2" w:rsidRPr="00443290" w:rsidRDefault="00D61DC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60:27:0060330:2</w:t>
            </w:r>
          </w:p>
        </w:tc>
      </w:tr>
      <w:tr w:rsidR="00590258" w:rsidRPr="00DF5913" w14:paraId="1322071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2547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62B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12D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A99E12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23CF14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14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1B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15A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B8F0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78E59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E0A41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D73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84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72D6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A33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1B1AF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9B7FC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2EA1D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5B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1F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A71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0F306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9541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E6F5E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CC3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92B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8C7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C6256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586B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0583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B66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B99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ABA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C6C03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78A2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BB671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E59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93F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25B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E26F0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80C7A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95AC0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2E8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8E1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4DC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B63CF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3E41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82822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1B9" w14:textId="77777777" w:rsidR="00D61DC2" w:rsidRPr="00590258" w:rsidRDefault="00D61DC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2F1" w14:textId="77777777" w:rsidR="00D61DC2" w:rsidRDefault="00D61DC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BE2" w14:textId="77777777" w:rsidR="00D61DC2" w:rsidRDefault="00D61DC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1B01F" w14:textId="77777777" w:rsidR="00D61DC2" w:rsidRDefault="00D61DC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CDDBA8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DF85D" w14:textId="77777777" w:rsidR="00D61DC2" w:rsidRPr="000049CC" w:rsidRDefault="00D61DC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60:27:0060330:2</w:t>
            </w:r>
          </w:p>
        </w:tc>
      </w:tr>
      <w:tr w:rsidR="00EB43A2" w:rsidRPr="00590258" w14:paraId="5749BB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90C4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93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C19E1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F28179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8F8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03E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D75AB" w14:textId="77777777" w:rsidR="00D61DC2" w:rsidRPr="00DF5913" w:rsidRDefault="00D61DC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FEDA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D8FB6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821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D69C0" w14:textId="77777777" w:rsidR="00D61DC2" w:rsidRPr="003C4580" w:rsidRDefault="00D61DC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123BC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8A061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82E" w14:textId="77777777" w:rsidR="00D61DC2" w:rsidRPr="006A3E83" w:rsidRDefault="00D61DC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2765E" w14:textId="77777777" w:rsidR="00D61DC2" w:rsidRPr="002E34DF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28 д</w:t>
            </w:r>
          </w:p>
        </w:tc>
      </w:tr>
      <w:tr w:rsidR="002E34DF" w:rsidRPr="004A75A7" w14:paraId="1EAF9D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F232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88E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12B1C" w14:textId="77777777" w:rsidR="00D61DC2" w:rsidRPr="002E34DF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3838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39AA7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296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B76C4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671 кв.м ± 5.19 кв.м</w:t>
            </w:r>
          </w:p>
        </w:tc>
      </w:tr>
      <w:tr w:rsidR="002E34DF" w:rsidRPr="004A75A7" w14:paraId="607F01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9387E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005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845EB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√671 * √((1 + 1.06²)/(2 * 1.06)) = 5.19</w:t>
            </w:r>
          </w:p>
        </w:tc>
      </w:tr>
      <w:tr w:rsidR="002E34DF" w:rsidRPr="004A75A7" w14:paraId="29727B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53BF0" w14:textId="77777777" w:rsidR="00D61DC2" w:rsidRPr="002E34DF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B29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3DDD8" w14:textId="77777777" w:rsidR="00D61DC2" w:rsidRPr="00942F16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671</w:t>
            </w:r>
          </w:p>
        </w:tc>
      </w:tr>
      <w:tr w:rsidR="00942F16" w:rsidRPr="004A75A7" w14:paraId="22B1AC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BCFFA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BDF" w14:textId="77777777" w:rsidR="00D61DC2" w:rsidRPr="00942F16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AC984" w14:textId="77777777" w:rsidR="00D61DC2" w:rsidRPr="00942F16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C11A10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440D1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4C4B" w14:textId="77777777" w:rsidR="00D61DC2" w:rsidRPr="00942F16" w:rsidRDefault="00D61DC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6C631" w14:textId="77777777" w:rsidR="00D61DC2" w:rsidRPr="000825F3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3DE23D6" w14:textId="77777777" w:rsidR="00D61DC2" w:rsidRPr="000825F3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D1252A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AA285" w14:textId="77777777" w:rsidR="00D61DC2" w:rsidRDefault="00D61DC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528" w14:textId="77777777" w:rsidR="00D61DC2" w:rsidRPr="00942F16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63C41" w14:textId="77777777" w:rsidR="00D61DC2" w:rsidRPr="005E1946" w:rsidRDefault="00D61DC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60:27:0060330:7</w:t>
            </w:r>
          </w:p>
        </w:tc>
      </w:tr>
      <w:tr w:rsidR="007C13B7" w:rsidRPr="004A75A7" w14:paraId="7E1EB9B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A47C8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F72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19F72" w14:textId="77777777" w:rsidR="00D61DC2" w:rsidRPr="00954E32" w:rsidRDefault="00D61DC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51FD15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8AC59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C20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192F7" w14:textId="77777777" w:rsidR="00D61DC2" w:rsidRPr="00954E32" w:rsidRDefault="00D61DC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323E6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DE420" w14:textId="77777777" w:rsidR="00D61DC2" w:rsidRDefault="00D61DC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EFA" w14:textId="77777777" w:rsidR="00D61DC2" w:rsidRPr="00942F16" w:rsidRDefault="00D61DC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3C53C" w14:textId="77777777" w:rsidR="00D61DC2" w:rsidRPr="00954E32" w:rsidRDefault="00D61DC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51AD4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8FCFD3" w14:textId="77777777" w:rsidR="00D61DC2" w:rsidRPr="00942F16" w:rsidRDefault="00D61DC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24C185" w14:textId="77777777" w:rsidR="00D61DC2" w:rsidRPr="00E70CD1" w:rsidRDefault="00D61DC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20EC6D" w14:textId="77777777" w:rsidR="00D61DC2" w:rsidRDefault="00D61DC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CBB590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5D20AC" w14:textId="77777777" w:rsidR="00D61DC2" w:rsidRPr="00601D79" w:rsidRDefault="00D61DC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60:27:0060330:2</w:t>
            </w:r>
          </w:p>
        </w:tc>
      </w:tr>
      <w:tr w:rsidR="007C13B7" w:rsidRPr="004A75A7" w14:paraId="38DEB82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41726" w14:textId="77777777" w:rsidR="00D61DC2" w:rsidRDefault="00D61DC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8D4F6" w14:textId="77777777" w:rsidR="00D61DC2" w:rsidRPr="00942F16" w:rsidRDefault="00D61DC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60:27:0060330:2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</w:t>
            </w:r>
            <w:r w:rsidRPr="001121D1">
              <w:rPr>
                <w:lang w:val="en-US"/>
              </w:rPr>
              <w:lastRenderedPageBreak/>
              <w:t>проводилось с учетом границ, существующих на местности.</w:t>
            </w:r>
          </w:p>
        </w:tc>
      </w:tr>
      <w:tr w:rsidR="00035E0C" w:rsidRPr="0091230B" w14:paraId="363E735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AD73A" w14:textId="77777777" w:rsidR="00D61DC2" w:rsidRDefault="00D61DC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92FB4F7" w14:textId="77777777" w:rsidR="00035E0C" w:rsidRPr="0091230B" w:rsidRDefault="00D61DC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B259C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4DAF9EB" w14:textId="77777777" w:rsidR="00D61DC2" w:rsidRPr="00872610" w:rsidRDefault="00D61DC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60:27:0060330:7</w:t>
            </w:r>
          </w:p>
        </w:tc>
      </w:tr>
      <w:tr w:rsidR="00786373" w:rsidRPr="00EB43A2" w14:paraId="4040426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B03FA" w14:textId="77777777" w:rsidR="00D61DC2" w:rsidRPr="00786373" w:rsidRDefault="00D61DC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44821C" w14:textId="77777777" w:rsidR="00D61DC2" w:rsidRPr="002E139C" w:rsidRDefault="00D61DC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F3975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40B8F7" w14:textId="77777777" w:rsidR="00D61DC2" w:rsidRPr="00BB7DA2" w:rsidRDefault="00D61DC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17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801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2A4E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6AD82A" w14:textId="77777777" w:rsidR="00D61DC2" w:rsidRPr="00BB7DA2" w:rsidRDefault="00D61DC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2E621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0143B6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80EB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57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BD7C5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13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4DAF" w14:textId="77777777" w:rsidR="00D61DC2" w:rsidRPr="00BB7DA2" w:rsidRDefault="00D61DC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7C1495" w14:textId="77777777" w:rsidR="00D61DC2" w:rsidRPr="00BB7DA2" w:rsidRDefault="00D61DC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14569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5A42E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FC5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A74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7F0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F82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896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4F2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B489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D9D3A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CB46F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BED4B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A5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32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7D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13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71A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D81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5E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101F2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970E9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883D6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E5C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9F1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292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F4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501339.10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B6F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1273731.37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D55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82E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7C1C2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E998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E1193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761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B31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787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22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501346.19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EE5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1273733.93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809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11A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D516D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03F3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F6DBB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D0C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E3B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21B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306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501343.01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662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1273742.28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1FA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C63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1B044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90F7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E6475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765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50D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B1F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794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501336.25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125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1273739.87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41C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70C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A5161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6E1C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D9D3E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F28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047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052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5A4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501339.10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E86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1273731.37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D97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B90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B77C3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CB96C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3AD35F" w14:textId="77777777" w:rsidR="00D61DC2" w:rsidRPr="00590258" w:rsidRDefault="00D61DC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60:27:0060330:7</w:t>
            </w:r>
          </w:p>
        </w:tc>
      </w:tr>
      <w:tr w:rsidR="00546C11" w:rsidRPr="00590258" w14:paraId="06FD30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399F7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4D9" w14:textId="77777777" w:rsidR="00D61DC2" w:rsidRPr="00B634EE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EFD03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60FF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6D5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4F1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FBA0A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512C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0105C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0E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262B3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6E7D3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C123B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FFE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7D5F5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4EFB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AD0BE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D1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CB3EA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60:27:0060330:2</w:t>
            </w:r>
          </w:p>
        </w:tc>
      </w:tr>
      <w:tr w:rsidR="00546C11" w:rsidRPr="004A75A7" w14:paraId="4D45F3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F324E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8B6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A27CE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777459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BF976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AFB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0D1FC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6DB2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77EDD" w14:textId="77777777" w:rsidR="00D61DC2" w:rsidRPr="00546C11" w:rsidRDefault="00D61DC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CA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A4A34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28 д</w:t>
            </w:r>
          </w:p>
        </w:tc>
      </w:tr>
      <w:tr w:rsidR="00546C11" w:rsidRPr="004A75A7" w14:paraId="50D5F1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70B9A3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C5A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5763E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6334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A1986D" w14:textId="77777777" w:rsidR="00D61DC2" w:rsidRPr="00DF6CF8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616962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14C200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CDB0B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F3E60F" w14:textId="77777777" w:rsidR="00D61DC2" w:rsidRPr="005E14F4" w:rsidRDefault="00D61DC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60:27:0060330:7</w:t>
            </w:r>
          </w:p>
        </w:tc>
      </w:tr>
      <w:tr w:rsidR="00546C11" w:rsidRPr="004A75A7" w14:paraId="6C70C9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01C342" w14:textId="77777777" w:rsidR="00D61DC2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ACA634" w14:textId="77777777" w:rsidR="00D61DC2" w:rsidRPr="00A552E8" w:rsidRDefault="00D61DC2" w:rsidP="005C4E99">
            <w:pPr>
              <w:spacing w:before="120" w:after="120"/>
            </w:pPr>
            <w:r w:rsidRPr="00A552E8">
              <w:t>Здание с кадастровым номером 60:27:0060330:7 расположено в кадастровом квартале 60:27:0060330 и на земельном участке с кадастровым номером 60:27:0060330:2.</w:t>
            </w:r>
          </w:p>
        </w:tc>
      </w:tr>
      <w:tr w:rsidR="00035E0C" w:rsidRPr="0091230B" w14:paraId="76CF21E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5887A" w14:textId="77777777" w:rsidR="00D61DC2" w:rsidRDefault="00D61DC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8184C5" w14:textId="77777777" w:rsidR="00035E0C" w:rsidRPr="0091230B" w:rsidRDefault="00D61DC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5F967E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5383F1" w14:textId="77777777" w:rsidR="00D61DC2" w:rsidRPr="00872610" w:rsidRDefault="00D61DC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60:27:0060330:8</w:t>
            </w:r>
          </w:p>
        </w:tc>
      </w:tr>
      <w:tr w:rsidR="00786373" w:rsidRPr="00EB43A2" w14:paraId="4BF093A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12E67A" w14:textId="77777777" w:rsidR="00D61DC2" w:rsidRPr="00786373" w:rsidRDefault="00D61DC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20A898" w14:textId="77777777" w:rsidR="00D61DC2" w:rsidRPr="002E139C" w:rsidRDefault="00D61DC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4C0E8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5C5B1B" w14:textId="77777777" w:rsidR="00D61DC2" w:rsidRPr="00BB7DA2" w:rsidRDefault="00D61DC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FE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6E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C16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42BCA6" w14:textId="77777777" w:rsidR="00D61DC2" w:rsidRPr="00BB7DA2" w:rsidRDefault="00D61DC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F1B17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D67CA0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804AE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91B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F4F1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0AD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135D" w14:textId="77777777" w:rsidR="00D61DC2" w:rsidRPr="00BB7DA2" w:rsidRDefault="00D61DC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0E9833" w14:textId="77777777" w:rsidR="00D61DC2" w:rsidRPr="00BB7DA2" w:rsidRDefault="00D61DC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5DBEA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1BE4B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AD8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628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C5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39E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D60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1B6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1AE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8F3BF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D924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E3AA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FB46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7C4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42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3003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6BF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758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929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EBA98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25F6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390D2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59B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C0A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15B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2F6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501392.17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E94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D3B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A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4491F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7512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2C266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2F8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B9C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F81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DE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501389.25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2F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1273760.41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361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52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FFFCD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913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F8C00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7A3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7AD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B0F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5A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501379.67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515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6CE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DF3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6A732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6127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8F224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D0A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9ED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C60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B58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501382.57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8DA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1273749.35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A6B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FB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3475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71B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5C591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38F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6C3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3AD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87D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501392.17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670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4B1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85E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2D7E9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935BD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EE0D0" w14:textId="77777777" w:rsidR="00D61DC2" w:rsidRPr="00590258" w:rsidRDefault="00D61DC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60:27:0060330:8</w:t>
            </w:r>
          </w:p>
        </w:tc>
      </w:tr>
      <w:tr w:rsidR="00546C11" w:rsidRPr="00590258" w14:paraId="3B6AD9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602A4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3BD" w14:textId="77777777" w:rsidR="00D61DC2" w:rsidRPr="00B634EE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394A9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1988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557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289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E49FF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8AB9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9D13D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677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C941C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24050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7FB0A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69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1E7A4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083D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D5F7A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AF9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9F927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60:27:0060330:4</w:t>
            </w:r>
          </w:p>
        </w:tc>
      </w:tr>
      <w:tr w:rsidR="00546C11" w:rsidRPr="004A75A7" w14:paraId="3A7BB4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CE1E6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9DC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3D694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46E157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65A99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99C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67131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071A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2BFCC" w14:textId="77777777" w:rsidR="00D61DC2" w:rsidRPr="00546C11" w:rsidRDefault="00D61DC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AE6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8D8EF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32 д</w:t>
            </w:r>
          </w:p>
        </w:tc>
      </w:tr>
      <w:tr w:rsidR="00546C11" w:rsidRPr="004A75A7" w14:paraId="2B7F25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933366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A2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1E306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B00F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D3AA7E" w14:textId="77777777" w:rsidR="00D61DC2" w:rsidRPr="00DF6CF8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407A2B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9B87A8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BE53E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42EE57" w14:textId="77777777" w:rsidR="00D61DC2" w:rsidRPr="005E14F4" w:rsidRDefault="00D61DC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60:27:0060330:8</w:t>
            </w:r>
          </w:p>
        </w:tc>
      </w:tr>
      <w:tr w:rsidR="00546C11" w:rsidRPr="004A75A7" w14:paraId="32ACDB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585A7" w14:textId="77777777" w:rsidR="00D61DC2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055579" w14:textId="77777777" w:rsidR="00D61DC2" w:rsidRPr="00A552E8" w:rsidRDefault="00D61DC2" w:rsidP="005C4E99">
            <w:pPr>
              <w:spacing w:before="120" w:after="120"/>
            </w:pPr>
            <w:r w:rsidRPr="00A552E8">
              <w:t>Здание с кадастровым номером 60:27:0060330:8 расположено в кадастровом квартале 60:27:0060330 и на земельном участке с кадастровым номером 60:27:0060330:4.</w:t>
            </w:r>
          </w:p>
        </w:tc>
      </w:tr>
      <w:tr w:rsidR="00035E0C" w:rsidRPr="0091230B" w14:paraId="449D292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CD156" w14:textId="77777777" w:rsidR="00D61DC2" w:rsidRDefault="00D61DC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778E5B" w14:textId="77777777" w:rsidR="00035E0C" w:rsidRPr="0091230B" w:rsidRDefault="00D61DC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3670AF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408CD1" w14:textId="77777777" w:rsidR="00D61DC2" w:rsidRPr="00872610" w:rsidRDefault="00D61DC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60:27:0060330:9</w:t>
            </w:r>
          </w:p>
        </w:tc>
      </w:tr>
      <w:tr w:rsidR="00786373" w:rsidRPr="00EB43A2" w14:paraId="799EFB2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D5651" w14:textId="77777777" w:rsidR="00D61DC2" w:rsidRPr="00786373" w:rsidRDefault="00D61DC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852310" w14:textId="77777777" w:rsidR="00D61DC2" w:rsidRPr="002E139C" w:rsidRDefault="00D61DC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A286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15AE94" w14:textId="77777777" w:rsidR="00D61DC2" w:rsidRPr="00BB7DA2" w:rsidRDefault="00D61DC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295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0C5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2BF6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BB4067" w14:textId="77777777" w:rsidR="00D61DC2" w:rsidRPr="00BB7DA2" w:rsidRDefault="00D61DC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F4763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10FF4E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F27A2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29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1A24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67A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0A20" w14:textId="77777777" w:rsidR="00D61DC2" w:rsidRPr="00BB7DA2" w:rsidRDefault="00D61DC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6C7C98" w14:textId="77777777" w:rsidR="00D61DC2" w:rsidRPr="00BB7DA2" w:rsidRDefault="00D61DC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12CE1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7C8CB" w14:textId="77777777" w:rsidR="00D61DC2" w:rsidRPr="00BB7DA2" w:rsidRDefault="00D61DC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8D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036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29F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0C8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C63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2BD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F29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F6AD9" w14:textId="77777777" w:rsidR="00D61DC2" w:rsidRPr="00BB7DA2" w:rsidRDefault="00D61DC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067C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9183B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B09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CA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B9C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371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2BD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A97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2BB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212C2" w14:textId="77777777" w:rsidR="00D61DC2" w:rsidRPr="00BB7DA2" w:rsidRDefault="00D61DC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35C1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04945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F50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255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1A8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749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501405.54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0A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D06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E75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6FFF2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0BF1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BFD45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8F9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82E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0BE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F4E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501414.09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BB6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1273757.73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FEE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CFF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A3CD1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9A7F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A3784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F9C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02F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A81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FE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501410.36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C7B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1273767.94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168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D09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E8C56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674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87889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725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2D5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EA7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E61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501401.71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53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1273764.69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178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16F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51293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43DC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176A0" w14:textId="77777777" w:rsidR="00D61DC2" w:rsidRPr="00AB6621" w:rsidRDefault="00D61DC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D35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63A" w14:textId="77777777" w:rsidR="00D61DC2" w:rsidRPr="00590258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F18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542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501405.54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123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1273754.43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597" w14:textId="77777777" w:rsidR="00D61DC2" w:rsidRPr="009067AB" w:rsidRDefault="00D61DC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EA8" w14:textId="77777777" w:rsidR="00D61DC2" w:rsidRDefault="00D61DC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6C3D7" w14:textId="77777777" w:rsidR="00D61DC2" w:rsidRPr="005E14F4" w:rsidRDefault="00D61DC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9346C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4F2CB" w14:textId="77777777" w:rsidR="00D61DC2" w:rsidRPr="00590258" w:rsidRDefault="00D61DC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60:27:0060330:9</w:t>
            </w:r>
          </w:p>
        </w:tc>
      </w:tr>
      <w:tr w:rsidR="00546C11" w:rsidRPr="00590258" w14:paraId="2A284E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07713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1C1" w14:textId="77777777" w:rsidR="00D61DC2" w:rsidRPr="00B634EE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57863" w14:textId="77777777" w:rsidR="00D61DC2" w:rsidRPr="00590258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6687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2FDE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DC8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DC4E0" w14:textId="77777777" w:rsidR="00D61DC2" w:rsidRPr="00F13182" w:rsidRDefault="00D61DC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3C86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93C4D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944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96E63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83143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B970D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2E2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5B4AE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773A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88972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96B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AB325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60:27:0060330:5</w:t>
            </w:r>
          </w:p>
        </w:tc>
      </w:tr>
      <w:tr w:rsidR="00546C11" w:rsidRPr="004A75A7" w14:paraId="3E7A9F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2ED70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5CA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B32D9" w14:textId="77777777" w:rsidR="00D61DC2" w:rsidRPr="00BE7498" w:rsidRDefault="00D61DC2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38B6AE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5797E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53A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F396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1AA4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07D38" w14:textId="77777777" w:rsidR="00D61DC2" w:rsidRPr="00546C11" w:rsidRDefault="00D61DC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C47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DFEF3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34 д</w:t>
            </w:r>
          </w:p>
        </w:tc>
      </w:tr>
      <w:tr w:rsidR="00546C11" w:rsidRPr="004A75A7" w14:paraId="2C0618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25450C" w14:textId="77777777" w:rsidR="00D61DC2" w:rsidRPr="00546C11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E18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7654C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E4C6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F47A54" w14:textId="77777777" w:rsidR="00D61DC2" w:rsidRPr="00DF6CF8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05AA27" w14:textId="77777777" w:rsidR="00D61DC2" w:rsidRPr="00BE7498" w:rsidRDefault="00D61DC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5D7880" w14:textId="77777777" w:rsidR="00D61DC2" w:rsidRPr="00BE7498" w:rsidRDefault="00D61DC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43050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90BA2C" w14:textId="77777777" w:rsidR="00D61DC2" w:rsidRPr="005E14F4" w:rsidRDefault="00D61DC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60:27:0060330:9</w:t>
            </w:r>
          </w:p>
        </w:tc>
      </w:tr>
      <w:tr w:rsidR="00546C11" w:rsidRPr="004A75A7" w14:paraId="122729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248541" w14:textId="77777777" w:rsidR="00D61DC2" w:rsidRDefault="00D61DC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18F2CC" w14:textId="77777777" w:rsidR="00D61DC2" w:rsidRPr="00A552E8" w:rsidRDefault="00D61DC2" w:rsidP="005C4E99">
            <w:pPr>
              <w:spacing w:before="120" w:after="120"/>
            </w:pPr>
            <w:r w:rsidRPr="00A552E8">
              <w:t>Здание с кадастровым номером 60:27:0060330:9 расположено в кадастровом квартале 60:27:0060330 и на земельном участке с кадастровым номером 60:27:0060330:5.</w:t>
            </w:r>
          </w:p>
        </w:tc>
      </w:tr>
    </w:tbl>
    <w:p w14:paraId="0381C8DF" w14:textId="77777777" w:rsidR="00486279" w:rsidRDefault="00D61DC2">
      <w:r>
        <w:br w:type="page"/>
      </w:r>
    </w:p>
    <w:p w14:paraId="2503B8DA" w14:textId="77777777" w:rsidR="00486279" w:rsidRDefault="00486279">
      <w:pPr>
        <w:sectPr w:rsidR="0048627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1AD7529F" w14:textId="77777777" w:rsidR="00D61DC2" w:rsidRPr="007A37E2" w:rsidRDefault="00D61DC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F17BF24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18965EB" w14:textId="77777777" w:rsidR="00D61DC2" w:rsidRPr="00904A74" w:rsidRDefault="00D61DC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4E0F1C2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D0C8897" w14:textId="77777777" w:rsidR="00D61DC2" w:rsidRPr="008C3E59" w:rsidRDefault="00D61DC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88096" behindDoc="0" locked="0" layoutInCell="1" allowOverlap="1" wp14:anchorId="094C6692" wp14:editId="5307A10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74DB1D5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14A75E58" w14:textId="77777777" w:rsidR="00D61DC2" w:rsidRPr="008C3E59" w:rsidRDefault="00000000" w:rsidP="005B25AC">
            <w:pPr>
              <w:jc w:val="center"/>
            </w:pPr>
            <w:r>
              <w:rPr>
                <w:noProof/>
              </w:rPr>
              <w:pict w14:anchorId="66B8F636">
                <v:line id="_x0000_s2514" style="position:absolute;left:0;text-align:left;flip:x y;z-index:251589120;mso-position-horizontal-relative:text;mso-position-vertical-relative:text" from="23.3pt,374.95pt" to="106.45pt,265.65pt" strokecolor="red" strokeweight=".57pt"/>
              </w:pict>
            </w:r>
            <w:r>
              <w:rPr>
                <w:noProof/>
              </w:rPr>
              <w:pict w14:anchorId="60CA54B3">
                <v:line id="_x0000_s2513" style="position:absolute;left:0;text-align:left;flip:x y;z-index:251590144;mso-position-horizontal-relative:text;mso-position-vertical-relative:text" from="106.45pt,265.65pt" to="154.75pt,297.7pt" strokecolor="red" strokeweight=".57pt"/>
              </w:pict>
            </w:r>
            <w:r>
              <w:rPr>
                <w:noProof/>
              </w:rPr>
              <w:pict w14:anchorId="4D20441F">
                <v:line id="_x0000_s2512" style="position:absolute;left:0;text-align:left;flip:x y;z-index:251591168;mso-position-horizontal-relative:text;mso-position-vertical-relative:text" from="154.75pt,297.7pt" to="155.55pt,348.4pt" strokecolor="red" strokeweight=".57pt"/>
              </w:pict>
            </w:r>
            <w:r>
              <w:rPr>
                <w:noProof/>
              </w:rPr>
              <w:pict w14:anchorId="69E24515">
                <v:line id="_x0000_s2511" style="position:absolute;left:0;text-align:left;flip:x y;z-index:251592192;mso-position-horizontal-relative:text;mso-position-vertical-relative:text" from="155.55pt,348.4pt" to="215.7pt,409.15pt" strokecolor="red" strokeweight=".57pt"/>
              </w:pict>
            </w:r>
            <w:r>
              <w:rPr>
                <w:noProof/>
              </w:rPr>
              <w:pict w14:anchorId="28811F15">
                <v:line id="_x0000_s2510" style="position:absolute;left:0;text-align:left;flip:x y;z-index:251593216;mso-position-horizontal-relative:text;mso-position-vertical-relative:text" from="215.7pt,409.15pt" to="157.4pt,492.45pt" strokecolor="red" strokeweight=".57pt"/>
              </w:pict>
            </w:r>
            <w:r>
              <w:rPr>
                <w:noProof/>
              </w:rPr>
              <w:pict w14:anchorId="7C92240B">
                <v:line id="_x0000_s2509" style="position:absolute;left:0;text-align:left;flip:x y;z-index:251594240;mso-position-horizontal-relative:text;mso-position-vertical-relative:text" from="157.4pt,492.45pt" to="23.3pt,374.95pt" strokecolor="red" strokeweight=".57pt"/>
              </w:pict>
            </w:r>
            <w:r>
              <w:rPr>
                <w:noProof/>
              </w:rPr>
              <w:pict w14:anchorId="0D7DBBC6">
                <v:line id="_x0000_s2508" style="position:absolute;left:0;text-align:left;flip:x y;z-index:251595264;mso-position-horizontal-relative:text;mso-position-vertical-relative:text" from="215.7pt,409.15pt" to="266.75pt,437.85pt" strokecolor="red" strokeweight=".57pt"/>
              </w:pict>
            </w:r>
            <w:r>
              <w:rPr>
                <w:noProof/>
              </w:rPr>
              <w:pict w14:anchorId="2B99657C">
                <v:line id="_x0000_s2507" style="position:absolute;left:0;text-align:left;flip:x y;z-index:251596288;mso-position-horizontal-relative:text;mso-position-vertical-relative:text" from="266.75pt,437.85pt" to="306.9pt,452.15pt" strokecolor="red" strokeweight=".57pt"/>
              </w:pict>
            </w:r>
            <w:r>
              <w:rPr>
                <w:noProof/>
              </w:rPr>
              <w:pict w14:anchorId="36D7159F">
                <v:line id="_x0000_s2506" style="position:absolute;left:0;text-align:left;flip:x y;z-index:251597312;mso-position-horizontal-relative:text;mso-position-vertical-relative:text" from="306.9pt,452.15pt" to="338.1pt,461pt" strokecolor="red" strokeweight=".57pt"/>
              </w:pict>
            </w:r>
            <w:r>
              <w:rPr>
                <w:noProof/>
              </w:rPr>
              <w:pict w14:anchorId="74654ADA">
                <v:line id="_x0000_s2505" style="position:absolute;left:0;text-align:left;flip:x y;z-index:251598336;mso-position-horizontal-relative:text;mso-position-vertical-relative:text" from="338.1pt,461pt" to="284.15pt,599.95pt" strokecolor="red" strokeweight=".57pt"/>
              </w:pict>
            </w:r>
            <w:r>
              <w:rPr>
                <w:noProof/>
              </w:rPr>
              <w:pict w14:anchorId="6CF58215">
                <v:line id="_x0000_s2504" style="position:absolute;left:0;text-align:left;flip:x y;z-index:251599360;mso-position-horizontal-relative:text;mso-position-vertical-relative:text" from="284.15pt,599.95pt" to="157.4pt,492.45pt" strokecolor="red" strokeweight=".57pt"/>
              </w:pict>
            </w:r>
            <w:r>
              <w:rPr>
                <w:noProof/>
              </w:rPr>
              <w:pict w14:anchorId="218C4742">
                <v:line id="_x0000_s2503" style="position:absolute;left:0;text-align:left;flip:x y;z-index:251600384;mso-position-horizontal-relative:text;mso-position-vertical-relative:text" from="157.4pt,492.45pt" to="215.7pt,409.15pt" strokecolor="red" strokeweight=".57pt"/>
              </w:pict>
            </w:r>
            <w:r>
              <w:rPr>
                <w:noProof/>
              </w:rPr>
              <w:pict w14:anchorId="1D966A8C">
                <v:line id="_x0000_s2502" style="position:absolute;left:0;text-align:left;flip:x y;z-index:251601408;mso-position-horizontal-relative:text;mso-position-vertical-relative:text" from="234pt,526.7pt" to="247.2pt,490.15pt" strokecolor="red" strokeweight=".57pt"/>
              </w:pict>
            </w:r>
            <w:r>
              <w:rPr>
                <w:noProof/>
              </w:rPr>
              <w:pict w14:anchorId="2E823FD9">
                <v:line id="_x0000_s2501" style="position:absolute;left:0;text-align:left;flip:x y;z-index:251602432;mso-position-horizontal-relative:text;mso-position-vertical-relative:text" from="247.2pt,490.15pt" to="290.25pt,506.55pt" strokecolor="red" strokeweight=".57pt"/>
              </w:pict>
            </w:r>
            <w:r>
              <w:rPr>
                <w:noProof/>
              </w:rPr>
              <w:pict w14:anchorId="55D82A24">
                <v:line id="_x0000_s2500" style="position:absolute;left:0;text-align:left;flip:x y;z-index:251603456;mso-position-horizontal-relative:text;mso-position-vertical-relative:text" from="290.25pt,506.55pt" to="277.8pt,541.4pt" strokecolor="red" strokeweight=".57pt"/>
              </w:pict>
            </w:r>
            <w:r>
              <w:rPr>
                <w:noProof/>
              </w:rPr>
              <w:pict w14:anchorId="60D59DC3">
                <v:line id="_x0000_s2499" style="position:absolute;left:0;text-align:left;flip:x y;z-index:251604480;mso-position-horizontal-relative:text;mso-position-vertical-relative:text" from="277.8pt,541.4pt" to="234pt,526.7pt" strokecolor="red" strokeweight=".57pt"/>
              </w:pict>
            </w:r>
            <w:r>
              <w:rPr>
                <w:noProof/>
              </w:rPr>
              <w:pict w14:anchorId="7E123740">
                <v:line id="_x0000_s2498" style="position:absolute;left:0;text-align:left;flip:x y;z-index:251605504;mso-position-horizontal-relative:text;mso-position-vertical-relative:text" from="345.7pt,253.2pt" to="383.65pt,268.25pt" strokecolor="red" strokeweight=".57pt"/>
              </w:pict>
            </w:r>
            <w:r>
              <w:rPr>
                <w:noProof/>
              </w:rPr>
              <w:pict w14:anchorId="1BDE844B">
                <v:line id="_x0000_s2497" style="position:absolute;left:0;text-align:left;flip:x y;z-index:251606528;mso-position-horizontal-relative:text;mso-position-vertical-relative:text" from="383.65pt,268.25pt" to="364.25pt,317.6pt" strokecolor="red" strokeweight=".57pt"/>
              </w:pict>
            </w:r>
            <w:r>
              <w:rPr>
                <w:noProof/>
              </w:rPr>
              <w:pict w14:anchorId="4285F668">
                <v:line id="_x0000_s2496" style="position:absolute;left:0;text-align:left;flip:x y;z-index:251607552;mso-position-horizontal-relative:text;mso-position-vertical-relative:text" from="364.25pt,317.6pt" to="326.65pt,302.65pt" strokecolor="red" strokeweight=".57pt"/>
              </w:pict>
            </w:r>
            <w:r>
              <w:rPr>
                <w:noProof/>
              </w:rPr>
              <w:pict w14:anchorId="284AC05C">
                <v:line id="_x0000_s2495" style="position:absolute;left:0;text-align:left;flip:x y;z-index:251608576;mso-position-horizontal-relative:text;mso-position-vertical-relative:text" from="326.65pt,302.65pt" to="345.7pt,253.2pt" strokecolor="red" strokeweight=".57pt"/>
              </w:pict>
            </w:r>
            <w:r>
              <w:rPr>
                <w:noProof/>
              </w:rPr>
              <w:pict w14:anchorId="56C25553">
                <v:line id="_x0000_s2494" style="position:absolute;left:0;text-align:left;flip:x y;z-index:251609600;mso-position-horizontal-relative:text;mso-position-vertical-relative:text" from="352.85pt,184.3pt" to="369.85pt,140.2pt" strokecolor="red" strokeweight=".57pt"/>
              </w:pict>
            </w:r>
            <w:r>
              <w:rPr>
                <w:noProof/>
              </w:rPr>
              <w:pict w14:anchorId="78502B10">
                <v:line id="_x0000_s2493" style="position:absolute;left:0;text-align:left;flip:x y;z-index:251610624;mso-position-horizontal-relative:text;mso-position-vertical-relative:text" from="369.85pt,140.2pt" to="422.5pt,159.45pt" strokecolor="red" strokeweight=".57pt"/>
              </w:pict>
            </w:r>
            <w:r>
              <w:rPr>
                <w:noProof/>
              </w:rPr>
              <w:pict w14:anchorId="369103D1">
                <v:line id="_x0000_s2492" style="position:absolute;left:0;text-align:left;flip:x y;z-index:251611648;mso-position-horizontal-relative:text;mso-position-vertical-relative:text" from="422.5pt,159.45pt" to="405.75pt,204pt" strokecolor="red" strokeweight=".57pt"/>
              </w:pict>
            </w:r>
            <w:r>
              <w:rPr>
                <w:noProof/>
              </w:rPr>
              <w:pict w14:anchorId="744C3E44">
                <v:line id="_x0000_s2491" style="position:absolute;left:0;text-align:left;flip:x y;z-index:251612672;mso-position-horizontal-relative:text;mso-position-vertical-relative:text" from="405.75pt,204pt" to="352.85pt,184.3pt" strokecolor="red" strokeweight=".57pt"/>
              </w:pict>
            </w:r>
            <w:r>
              <w:rPr>
                <w:noProof/>
              </w:rPr>
              <w:pict w14:anchorId="2BFDB2A3">
                <v:line id="_x0000_s2490" style="position:absolute;left:0;text-align:left;flip:x y;z-index:251613696;mso-position-horizontal-relative:text;mso-position-vertical-relative:text" from="23.3pt,374.95pt" to="108.65pt,262.8pt" strokeweight=".57pt"/>
              </w:pict>
            </w:r>
            <w:r>
              <w:rPr>
                <w:noProof/>
              </w:rPr>
              <w:pict w14:anchorId="3EBADB7A">
                <v:line id="_x0000_s2489" style="position:absolute;left:0;text-align:left;flip:x y;z-index:251614720;mso-position-horizontal-relative:text;mso-position-vertical-relative:text" from="108.65pt,262.8pt" to="158.1pt,298.3pt" strokeweight=".57pt"/>
              </w:pict>
            </w:r>
            <w:r>
              <w:rPr>
                <w:noProof/>
              </w:rPr>
              <w:pict w14:anchorId="21829D01">
                <v:line id="_x0000_s2488" style="position:absolute;left:0;text-align:left;flip:x y;z-index:251615744;mso-position-horizontal-relative:text;mso-position-vertical-relative:text" from="158.1pt,298.3pt" to="157.9pt,342.7pt" strokeweight=".57pt"/>
              </w:pict>
            </w:r>
            <w:r>
              <w:rPr>
                <w:noProof/>
              </w:rPr>
              <w:pict w14:anchorId="2ACE065B">
                <v:line id="_x0000_s2487" style="position:absolute;left:0;text-align:left;flip:x y;z-index:251616768;mso-position-horizontal-relative:text;mso-position-vertical-relative:text" from="157.9pt,342.7pt" to="176.35pt,367.65pt" strokeweight=".57pt"/>
              </w:pict>
            </w:r>
            <w:r>
              <w:rPr>
                <w:noProof/>
              </w:rPr>
              <w:pict w14:anchorId="3CD6A67A">
                <v:line id="_x0000_s2486" style="position:absolute;left:0;text-align:left;flip:x y;z-index:251617792;mso-position-horizontal-relative:text;mso-position-vertical-relative:text" from="176.35pt,367.65pt" to="192.25pt,398.8pt" strokeweight=".57pt"/>
              </w:pict>
            </w:r>
            <w:r>
              <w:rPr>
                <w:noProof/>
              </w:rPr>
              <w:pict w14:anchorId="11BD72DC">
                <v:line id="_x0000_s2485" style="position:absolute;left:0;text-align:left;flip:x y;z-index:251618816;mso-position-horizontal-relative:text;mso-position-vertical-relative:text" from="192.25pt,398.8pt" to="215.3pt,406.75pt" strokeweight=".57pt"/>
              </w:pict>
            </w:r>
            <w:r>
              <w:rPr>
                <w:noProof/>
              </w:rPr>
              <w:pict w14:anchorId="2BEC21EA">
                <v:line id="_x0000_s2484" style="position:absolute;left:0;text-align:left;flip:x y;z-index:251619840;mso-position-horizontal-relative:text;mso-position-vertical-relative:text" from="215.3pt,406.75pt" to="156.15pt,490.3pt" strokeweight=".57pt"/>
              </w:pict>
            </w:r>
            <w:r>
              <w:rPr>
                <w:noProof/>
              </w:rPr>
              <w:pict w14:anchorId="1CDDC622">
                <v:line id="_x0000_s2483" style="position:absolute;left:0;text-align:left;flip:x y;z-index:251620864;mso-position-horizontal-relative:text;mso-position-vertical-relative:text" from="156.15pt,490.3pt" to="23.3pt,374.95pt" strokeweight=".57pt"/>
              </w:pict>
            </w:r>
            <w:r>
              <w:rPr>
                <w:noProof/>
              </w:rPr>
              <w:pict w14:anchorId="0306BBB4">
                <v:line id="_x0000_s2482" style="position:absolute;left:0;text-align:left;flip:x y;z-index:251621888;mso-position-horizontal-relative:text;mso-position-vertical-relative:text" from="215.3pt,406.75pt" to="156.15pt,490.3pt" strokeweight=".57pt"/>
              </w:pict>
            </w:r>
            <w:r>
              <w:rPr>
                <w:noProof/>
              </w:rPr>
              <w:pict w14:anchorId="345BA875">
                <v:line id="_x0000_s2481" style="position:absolute;left:0;text-align:left;flip:x y;z-index:251622912;mso-position-horizontal-relative:text;mso-position-vertical-relative:text" from="156.15pt,490.3pt" to="284.3pt,594.55pt" strokeweight=".57pt"/>
              </w:pict>
            </w:r>
            <w:r>
              <w:rPr>
                <w:noProof/>
              </w:rPr>
              <w:pict w14:anchorId="3B5A4F99">
                <v:line id="_x0000_s2480" style="position:absolute;left:0;text-align:left;flip:x y;z-index:251623936;mso-position-horizontal-relative:text;mso-position-vertical-relative:text" from="284.3pt,594.55pt" to="335.65pt,462.65pt" strokeweight=".57pt"/>
              </w:pict>
            </w:r>
            <w:r>
              <w:rPr>
                <w:noProof/>
              </w:rPr>
              <w:pict w14:anchorId="12AC68D1">
                <v:line id="_x0000_s2479" style="position:absolute;left:0;text-align:left;flip:x y;z-index:251624960;mso-position-horizontal-relative:text;mso-position-vertical-relative:text" from="335.65pt,462.65pt" to="215.3pt,406.75pt" strokeweight=".57pt"/>
              </w:pict>
            </w:r>
            <w:r>
              <w:rPr>
                <w:noProof/>
              </w:rPr>
              <w:pict w14:anchorId="7B3DD14B">
                <v:line id="_x0000_s2478" style="position:absolute;left:0;text-align:left;flip:x y;z-index:251625984;mso-position-horizontal-relative:text;mso-position-vertical-relative:text" from="145.8pt,236.95pt" to="192.75pt,156.6pt" strokeweight=".57pt"/>
              </w:pict>
            </w:r>
            <w:r>
              <w:rPr>
                <w:noProof/>
              </w:rPr>
              <w:pict w14:anchorId="0D93335E">
                <v:line id="_x0000_s2477" style="position:absolute;left:0;text-align:left;flip:x y;z-index:251627008;mso-position-horizontal-relative:text;mso-position-vertical-relative:text" from="192.75pt,156.6pt" to="211.15pt,166.4pt" strokeweight=".57pt"/>
              </w:pict>
            </w:r>
            <w:r>
              <w:rPr>
                <w:noProof/>
              </w:rPr>
              <w:pict w14:anchorId="63266035">
                <v:line id="_x0000_s2476" style="position:absolute;left:0;text-align:left;flip:x y;z-index:251628032;mso-position-horizontal-relative:text;mso-position-vertical-relative:text" from="211.15pt,166.4pt" to="324.7pt,226.25pt" strokeweight=".57pt"/>
              </w:pict>
            </w:r>
            <w:r>
              <w:rPr>
                <w:noProof/>
              </w:rPr>
              <w:pict w14:anchorId="5245C0E5">
                <v:line id="_x0000_s2475" style="position:absolute;left:0;text-align:left;flip:x y;z-index:251629056;mso-position-horizontal-relative:text;mso-position-vertical-relative:text" from="324.7pt,226.25pt" to="413.4pt,256.45pt" strokeweight=".57pt"/>
              </w:pict>
            </w:r>
            <w:r>
              <w:rPr>
                <w:noProof/>
              </w:rPr>
              <w:pict w14:anchorId="590603C1">
                <v:line id="_x0000_s2474" style="position:absolute;left:0;text-align:left;flip:x y;z-index:251630080;mso-position-horizontal-relative:text;mso-position-vertical-relative:text" from="413.4pt,256.45pt" to="375.85pt,356.4pt" strokeweight=".57pt"/>
              </w:pict>
            </w:r>
            <w:r>
              <w:rPr>
                <w:noProof/>
              </w:rPr>
              <w:pict w14:anchorId="56CAF8E6">
                <v:line id="_x0000_s2473" style="position:absolute;left:0;text-align:left;flip:x y;z-index:251631104;mso-position-horizontal-relative:text;mso-position-vertical-relative:text" from="375.85pt,356.4pt" to="159.5pt,246.25pt" strokeweight=".57pt"/>
              </w:pict>
            </w:r>
            <w:r>
              <w:rPr>
                <w:noProof/>
              </w:rPr>
              <w:pict w14:anchorId="43BB7E13">
                <v:line id="_x0000_s2472" style="position:absolute;left:0;text-align:left;flip:x y;z-index:251632128;mso-position-horizontal-relative:text;mso-position-vertical-relative:text" from="159.5pt,246.25pt" to="145.8pt,236.95pt" strokeweight=".57pt"/>
              </w:pict>
            </w:r>
            <w:r>
              <w:rPr>
                <w:noProof/>
              </w:rPr>
              <w:pict w14:anchorId="0AE075AC">
                <v:line id="_x0000_s2471" style="position:absolute;left:0;text-align:left;flip:x y;z-index:251633152;mso-position-horizontal-relative:text;mso-position-vertical-relative:text" from="211.15pt,166.4pt" to="324.7pt,226.25pt" strokeweight=".57pt"/>
              </w:pict>
            </w:r>
            <w:r>
              <w:rPr>
                <w:noProof/>
              </w:rPr>
              <w:pict w14:anchorId="600F07FF">
                <v:line id="_x0000_s2470" style="position:absolute;left:0;text-align:left;flip:x y;z-index:251634176;mso-position-horizontal-relative:text;mso-position-vertical-relative:text" from="324.7pt,226.25pt" to="413.4pt,256.45pt" strokeweight=".57pt"/>
              </w:pict>
            </w:r>
            <w:r>
              <w:rPr>
                <w:noProof/>
              </w:rPr>
              <w:pict w14:anchorId="3BB2AA89">
                <v:line id="_x0000_s2469" style="position:absolute;left:0;text-align:left;flip:x y;z-index:251635200;mso-position-horizontal-relative:text;mso-position-vertical-relative:text" from="413.4pt,256.45pt" to="447.6pt,171.55pt" strokeweight=".57pt"/>
              </w:pict>
            </w:r>
            <w:r>
              <w:rPr>
                <w:noProof/>
              </w:rPr>
              <w:pict w14:anchorId="50452EFF">
                <v:line id="_x0000_s2468" style="position:absolute;left:0;text-align:left;flip:x y;z-index:251636224;mso-position-horizontal-relative:text;mso-position-vertical-relative:text" from="447.6pt,171.55pt" to="456.2pt,139.25pt" strokeweight=".57pt"/>
              </w:pict>
            </w:r>
            <w:r>
              <w:rPr>
                <w:noProof/>
              </w:rPr>
              <w:pict w14:anchorId="0928D5B1">
                <v:line id="_x0000_s2467" style="position:absolute;left:0;text-align:left;flip:x y;z-index:251637248;mso-position-horizontal-relative:text;mso-position-vertical-relative:text" from="456.2pt,139.25pt" to="411.05pt,119.05pt" strokeweight=".57pt"/>
              </w:pict>
            </w:r>
            <w:r>
              <w:rPr>
                <w:noProof/>
              </w:rPr>
              <w:pict w14:anchorId="7E9A8DBC">
                <v:line id="_x0000_s2466" style="position:absolute;left:0;text-align:left;flip:x y;z-index:251638272;mso-position-horizontal-relative:text;mso-position-vertical-relative:text" from="411.05pt,119.05pt" to="395.65pt,108.45pt" strokeweight=".57pt"/>
              </w:pict>
            </w:r>
            <w:r>
              <w:rPr>
                <w:noProof/>
              </w:rPr>
              <w:pict w14:anchorId="0A3C6C79">
                <v:line id="_x0000_s2465" style="position:absolute;left:0;text-align:left;flip:x y;z-index:251639296;mso-position-horizontal-relative:text;mso-position-vertical-relative:text" from="395.65pt,108.45pt" to="383.15pt,92.45pt" strokeweight=".57pt"/>
              </w:pict>
            </w:r>
            <w:r>
              <w:rPr>
                <w:noProof/>
              </w:rPr>
              <w:pict w14:anchorId="4B1A0525">
                <v:line id="_x0000_s2464" style="position:absolute;left:0;text-align:left;flip:x y;z-index:251640320;mso-position-horizontal-relative:text;mso-position-vertical-relative:text" from="383.15pt,92.45pt" to="294.55pt,32.55pt" strokeweight=".57pt"/>
              </w:pict>
            </w:r>
            <w:r>
              <w:rPr>
                <w:noProof/>
              </w:rPr>
              <w:pict w14:anchorId="40443635">
                <v:line id="_x0000_s2463" style="position:absolute;left:0;text-align:left;flip:x y;z-index:251641344;mso-position-horizontal-relative:text;mso-position-vertical-relative:text" from="294.55pt,32.55pt" to="211.15pt,166.4pt" strokeweight=".57pt"/>
              </w:pict>
            </w:r>
            <w:r>
              <w:rPr>
                <w:noProof/>
              </w:rPr>
              <w:pict w14:anchorId="13E059F6">
                <v:line id="_x0000_s2462" style="position:absolute;left:0;text-align:left;flip:x y;z-index:251642368;mso-position-horizontal-relative:text;mso-position-vertical-relative:text" from="95.1pt,380.75pt" to="115.2pt,360.35pt" strokeweight=".57pt"/>
              </w:pict>
            </w:r>
            <w:r>
              <w:rPr>
                <w:noProof/>
              </w:rPr>
              <w:pict w14:anchorId="20E7E984">
                <v:line id="_x0000_s2461" style="position:absolute;left:0;text-align:left;flip:x y;z-index:251643392;mso-position-horizontal-relative:text;mso-position-vertical-relative:text" from="115.2pt,360.35pt" to="129.55pt,374.5pt" strokeweight=".57pt"/>
              </w:pict>
            </w:r>
            <w:r>
              <w:rPr>
                <w:noProof/>
              </w:rPr>
              <w:pict w14:anchorId="7BF63ACD">
                <v:line id="_x0000_s2460" style="position:absolute;left:0;text-align:left;flip:x y;z-index:251644416;mso-position-horizontal-relative:text;mso-position-vertical-relative:text" from="129.55pt,374.5pt" to="141.25pt,362.65pt" strokeweight=".57pt"/>
              </w:pict>
            </w:r>
            <w:r>
              <w:rPr>
                <w:noProof/>
              </w:rPr>
              <w:pict w14:anchorId="303AC01D">
                <v:line id="_x0000_s2459" style="position:absolute;left:0;text-align:left;flip:x y;z-index:251645440;mso-position-horizontal-relative:text;mso-position-vertical-relative:text" from="141.25pt,362.65pt" to="191.6pt,412.35pt" strokeweight=".57pt"/>
              </w:pict>
            </w:r>
            <w:r>
              <w:rPr>
                <w:noProof/>
              </w:rPr>
              <w:pict w14:anchorId="58E8D2E7">
                <v:line id="_x0000_s2458" style="position:absolute;left:0;text-align:left;flip:x y;z-index:251646464;mso-position-horizontal-relative:text;mso-position-vertical-relative:text" from="191.6pt,412.35pt" to="148.15pt,456.35pt" strokeweight=".57pt"/>
              </w:pict>
            </w:r>
            <w:r>
              <w:rPr>
                <w:noProof/>
              </w:rPr>
              <w:pict w14:anchorId="76EFD4DC">
                <v:line id="_x0000_s2457" style="position:absolute;left:0;text-align:left;flip:x y;z-index:251647488;mso-position-horizontal-relative:text;mso-position-vertical-relative:text" from="148.15pt,456.35pt" to="97.8pt,406.75pt" strokeweight=".57pt"/>
              </w:pict>
            </w:r>
            <w:r>
              <w:rPr>
                <w:noProof/>
              </w:rPr>
              <w:pict w14:anchorId="69C6002B">
                <v:line id="_x0000_s2456" style="position:absolute;left:0;text-align:left;flip:x y;z-index:251648512;mso-position-horizontal-relative:text;mso-position-vertical-relative:text" from="97.8pt,406.75pt" to="109.45pt,394.85pt" strokeweight=".57pt"/>
              </w:pict>
            </w:r>
            <w:r>
              <w:rPr>
                <w:noProof/>
              </w:rPr>
              <w:pict w14:anchorId="6C016263">
                <v:line id="_x0000_s2455" style="position:absolute;left:0;text-align:left;flip:x y;z-index:251649536;mso-position-horizontal-relative:text;mso-position-vertical-relative:text" from="109.45pt,394.85pt" to="95.1pt,380.75pt" strokeweight=".57pt"/>
              </w:pict>
            </w:r>
            <w:r>
              <w:rPr>
                <w:noProof/>
              </w:rPr>
              <w:pict w14:anchorId="0C2857F8">
                <v:oval id="_x0000_s2454" style="position:absolute;left:0;text-align:left;margin-left:21.2pt;margin-top:372.8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02C37D12">
                <v:oval id="_x0000_s2453" style="position:absolute;left:0;text-align:left;margin-left:104.3pt;margin-top:263.5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20A1C2F4">
                <v:oval id="_x0000_s2452" style="position:absolute;left:0;text-align:left;margin-left:152.6pt;margin-top:295.6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78C0D2F2">
                <v:oval id="_x0000_s2451" style="position:absolute;left:0;text-align:left;margin-left:153.45pt;margin-top:346.2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186989A0">
                <v:oval id="_x0000_s2450" style="position:absolute;left:0;text-align:left;margin-left:213.6pt;margin-top:40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3D16E68">
                <v:oval id="_x0000_s2449" style="position:absolute;left:0;text-align:left;margin-left:155.3pt;margin-top:490.3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348556DC">
                <v:oval id="_x0000_s2448" style="position:absolute;left:0;text-align:left;margin-left:21.2pt;margin-top:372.8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7A620FE8">
                <v:oval id="_x0000_s2447" style="position:absolute;left:0;text-align:left;margin-left:213.6pt;margin-top:407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1F093D41">
                <v:oval id="_x0000_s2446" style="position:absolute;left:0;text-align:left;margin-left:264.6pt;margin-top:435.7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407FB7C3">
                <v:oval id="_x0000_s2445" style="position:absolute;left:0;text-align:left;margin-left:304.75pt;margin-top:450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EB982D0">
                <v:oval id="_x0000_s2444" style="position:absolute;left:0;text-align:left;margin-left:336pt;margin-top:458.8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2DDC50A3">
                <v:oval id="_x0000_s2443" style="position:absolute;left:0;text-align:left;margin-left:282pt;margin-top:597.8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780E466B">
                <v:oval id="_x0000_s2442" style="position:absolute;left:0;text-align:left;margin-left:155.3pt;margin-top:490.3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6B06278">
                <v:oval id="_x0000_s2441" style="position:absolute;left:0;text-align:left;margin-left:213.6pt;margin-top:407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47BE6923">
                <v:oval id="_x0000_s2440" style="position:absolute;left:0;text-align:left;margin-left:232.6pt;margin-top:525.3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6ED451DB">
                <v:oval id="_x0000_s2439" style="position:absolute;left:0;text-align:left;margin-left:245.8pt;margin-top:488.7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62553F35">
                <v:oval id="_x0000_s2438" style="position:absolute;left:0;text-align:left;margin-left:288.8pt;margin-top:505.15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7B66CFCF">
                <v:oval id="_x0000_s2437" style="position:absolute;left:0;text-align:left;margin-left:276.4pt;margin-top:540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23F2632">
                <v:oval id="_x0000_s2436" style="position:absolute;left:0;text-align:left;margin-left:232.6pt;margin-top:525.3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3BA91884">
                <v:oval id="_x0000_s2435" style="position:absolute;left:0;text-align:left;margin-left:344.25pt;margin-top:251.75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11E5D50">
                <v:oval id="_x0000_s2434" style="position:absolute;left:0;text-align:left;margin-left:382.25pt;margin-top:266.8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64EEAC56">
                <v:oval id="_x0000_s2433" style="position:absolute;left:0;text-align:left;margin-left:362.85pt;margin-top:316.2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33565D1F">
                <v:oval id="_x0000_s2432" style="position:absolute;left:0;text-align:left;margin-left:325.25pt;margin-top:301.2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33F4E19">
                <v:oval id="_x0000_s2431" style="position:absolute;left:0;text-align:left;margin-left:344.25pt;margin-top:251.7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7EA3D4C5">
                <v:oval id="_x0000_s2430" style="position:absolute;left:0;text-align:left;margin-left:351.45pt;margin-top:182.85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E26728A">
                <v:oval id="_x0000_s2429" style="position:absolute;left:0;text-align:left;margin-left:368.45pt;margin-top:138.8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54050467">
                <v:oval id="_x0000_s2428" style="position:absolute;left:0;text-align:left;margin-left:421.05pt;margin-top:158.0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5F86CF63">
                <v:oval id="_x0000_s2427" style="position:absolute;left:0;text-align:left;margin-left:404.3pt;margin-top:202.6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51CEFF5A">
                <v:oval id="_x0000_s2426" style="position:absolute;left:0;text-align:left;margin-left:351.45pt;margin-top:182.85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0D26F93D">
                <v:shape id="_x0000_s2425" style="position:absolute;left:0;text-align:left;margin-left:0;margin-top:362.75pt;width:28pt;height:36pt;z-index:25168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A5848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44EF6">
                <v:shape id="_x0000_s2424" style="position:absolute;left:0;text-align:left;margin-left:76.1pt;margin-top:252.8pt;width:34pt;height:36pt;z-index:25168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E1902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5F6E1">
                <v:shape id="_x0000_s2423" style="position:absolute;left:0;text-align:left;margin-left:156.75pt;margin-top:288.9pt;width:34pt;height:36pt;z-index:25168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01851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CE278">
                <v:shape id="_x0000_s2422" style="position:absolute;left:0;text-align:left;margin-left:157.95pt;margin-top:340.3pt;width:34pt;height:36pt;z-index:25168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E8002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8C912">
                <v:shape id="_x0000_s2421" style="position:absolute;left:0;text-align:left;margin-left:218.7pt;margin-top:403.45pt;width:34pt;height:36pt;z-index:25168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F0B46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368935">
                <v:shape id="_x0000_s2420" style="position:absolute;left:0;text-align:left;margin-left:153.4pt;margin-top:495.4pt;width:34pt;height:36pt;z-index:25168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FEA6A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3AB603">
                <v:shape id="_x0000_s2419" style="position:absolute;left:0;text-align:left;margin-left:104.5pt;margin-top:365.6pt;width:31pt;height:36pt;z-index:25168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0C6F5A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53906">
                <v:shape id="_x0000_s2418" style="position:absolute;left:0;text-align:left;margin-left:265.05pt;margin-top:425.55pt;width:42pt;height:36pt;z-index:25168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7BB65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99445">
                <v:shape id="_x0000_s2417" style="position:absolute;left:0;text-align:left;margin-left:304.3pt;margin-top:439.5pt;width:42pt;height:36pt;z-index:25168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CF7A3A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9D3A2">
                <v:shape id="_x0000_s2416" style="position:absolute;left:0;text-align:left;margin-left:340.25pt;margin-top:452.45pt;width:42pt;height:36pt;z-index:25168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0587B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8F360">
                <v:shape id="_x0000_s2415" style="position:absolute;left:0;text-align:left;margin-left:281.1pt;margin-top:602.7pt;width:48pt;height:36pt;z-index:25169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F6ACF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2D77BA">
                <v:shape id="_x0000_s2414" style="position:absolute;left:0;text-align:left;margin-left:232.1pt;margin-top:491.35pt;width:31pt;height:36pt;z-index:25169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2E968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56E9D9">
                <v:shape id="_x0000_s2413" style="position:absolute;left:0;text-align:left;margin-left:186.4pt;margin-top:515.15pt;width:48pt;height:36pt;z-index:25169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6C421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5E40D">
                <v:shape id="_x0000_s2412" style="position:absolute;left:0;text-align:left;margin-left:200.85pt;margin-top:477.9pt;width:48pt;height:36pt;z-index:25169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74B305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1AA5BB">
                <v:shape id="_x0000_s2411" style="position:absolute;left:0;text-align:left;margin-left:292.5pt;margin-top:498.2pt;width:48pt;height:36pt;z-index:25169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3875D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54DD10">
                <v:shape id="_x0000_s2410" style="position:absolute;left:0;text-align:left;margin-left:276.3pt;margin-top:543.6pt;width:48pt;height:36pt;z-index:25169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46A172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17877">
                <v:shape id="_x0000_s2409" style="position:absolute;left:0;text-align:left;margin-left:247.1pt;margin-top:503.8pt;width:31pt;height:36pt;z-index:25169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9961BD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675C46">
                <v:shape id="_x0000_s2408" style="position:absolute;left:0;text-align:left;margin-left:342.2pt;margin-top:240.35pt;width:48pt;height:36pt;z-index:25169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C53BB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BCAC3">
                <v:shape id="_x0000_s2407" style="position:absolute;left:0;text-align:left;margin-left:386pt;margin-top:260.05pt;width:48pt;height:36pt;z-index:25169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D821A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AE72CF">
                <v:shape id="_x0000_s2406" style="position:absolute;left:0;text-align:left;margin-left:362.4pt;margin-top:319.95pt;width:48pt;height:36pt;z-index:25169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48A43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72C1D">
                <v:shape id="_x0000_s2405" style="position:absolute;left:0;text-align:left;margin-left:276.35pt;margin-top:300.9pt;width:48pt;height:36pt;z-index:25170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5927A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44839">
                <v:shape id="_x0000_s2404" style="position:absolute;left:0;text-align:left;margin-left:340.15pt;margin-top:273.4pt;width:31pt;height:36pt;z-index:25170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D0445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39DEE">
                <v:shape id="_x0000_s2403" style="position:absolute;left:0;text-align:left;margin-left:305.35pt;margin-top:172.7pt;width:48pt;height:36pt;z-index:25170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648FE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BE8A9B">
                <v:shape id="_x0000_s2402" style="position:absolute;left:0;text-align:left;margin-left:323.55pt;margin-top:127.95pt;width:48pt;height:36pt;z-index:25170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F8377" w14:textId="77777777" w:rsidR="00486279" w:rsidRDefault="00D61DC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8194D">
                <v:shape id="_x0000_s2401" style="position:absolute;left:0;text-align:left;margin-left:424.75pt;margin-top:151.1pt;width:48pt;height:36pt;z-index:25170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54651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4F7344">
                <v:shape id="_x0000_s2400" style="position:absolute;left:0;text-align:left;margin-left:404.05pt;margin-top:206.3pt;width:48pt;height:36pt;z-index:25170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298C9" w14:textId="77777777" w:rsidR="00486279" w:rsidRDefault="00D61DC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5DECE">
                <v:shape id="_x0000_s2399" style="position:absolute;left:0;text-align:left;margin-left:372.65pt;margin-top:160.1pt;width:31pt;height:36pt;z-index:25170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99F19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415C46">
                <v:shape id="_x0000_s2398" style="position:absolute;left:0;text-align:left;margin-left:264.6pt;margin-top:244.5pt;width:31pt;height:36pt;z-index:25170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73518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DE8A8">
                <v:shape id="_x0000_s2397" style="position:absolute;left:0;text-align:left;margin-left:318.7pt;margin-top:132.5pt;width:31pt;height:36pt;z-index:25170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6F5D0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35F5B">
                <v:shape id="_x0000_s2396" style="position:absolute;left:0;text-align:left;margin-left:122.35pt;margin-top:396.35pt;width:43pt;height:36pt;z-index:25170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122FC0" w14:textId="77777777" w:rsidR="00486279" w:rsidRDefault="00D61DC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:123</w:t>
                        </w:r>
                      </w:p>
                    </w:txbxContent>
                  </v:textbox>
                </v:shape>
              </w:pict>
            </w:r>
          </w:p>
          <w:p w14:paraId="73DB18A7" w14:textId="77777777" w:rsidR="00D61DC2" w:rsidRPr="008C3E59" w:rsidRDefault="00D61DC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751F3DB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AAC1943" w14:textId="77777777" w:rsidR="00D61DC2" w:rsidRDefault="00D61DC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550</w:t>
            </w:r>
          </w:p>
        </w:tc>
      </w:tr>
    </w:tbl>
    <w:p w14:paraId="1E051491" w14:textId="77777777" w:rsidR="00D61DC2" w:rsidRPr="00312000" w:rsidRDefault="00D61DC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476B1C8C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435AAF9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3F2C9D4" w14:textId="77777777" w:rsidR="00D61DC2" w:rsidRPr="00230DDF" w:rsidRDefault="00D61DC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0F265A6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9ECEDF2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1712E71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E0F4A23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B9C1D8C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1C6B356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D66F364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194123B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8C1F2D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294CE9A" w14:textId="77777777" w:rsidR="00D61DC2" w:rsidRPr="00230DDF" w:rsidRDefault="00D61DC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0497001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EDAD413" w14:textId="77777777" w:rsidR="00D61DC2" w:rsidRPr="00230DDF" w:rsidRDefault="00D61DC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C06DFBB" w14:textId="77777777" w:rsidR="00D61DC2" w:rsidRPr="00F40298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EC1C21B" w14:textId="77777777" w:rsidR="00D61DC2" w:rsidRPr="00230DDF" w:rsidRDefault="00D61DC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27DF63B" wp14:editId="655C1CE8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A404FFE" w14:textId="77777777" w:rsidR="00D61DC2" w:rsidRPr="00F40298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33C634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7C5AC10F" w14:textId="77777777" w:rsidR="00D61DC2" w:rsidRPr="00F40298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AD4F77" w14:textId="77777777" w:rsidR="00D61DC2" w:rsidRPr="00F40298" w:rsidRDefault="00D61DC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3CE5B2D" w14:textId="77777777" w:rsidR="00D61DC2" w:rsidRPr="00230DDF" w:rsidRDefault="00D61DC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E8CAA1C" w14:textId="77777777" w:rsidR="00D61DC2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566C910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A750C58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EBA3772" w14:textId="77777777" w:rsidR="00D61DC2" w:rsidRPr="00230DDF" w:rsidRDefault="00D61DC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8EDEC47" w14:textId="77777777" w:rsidR="00D61DC2" w:rsidRPr="00F40298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A8E2DCC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9CDEAA4">
                      <v:line id="_x0000_s2394" style="position:absolute;left:0;text-align:left;flip:y;z-index:25172633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B7FA1F5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AB72BD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7676BBB" w14:textId="77777777" w:rsidR="00D61DC2" w:rsidRPr="00230DDF" w:rsidRDefault="00D61DC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9C9DA8" w14:textId="77777777" w:rsidR="00D61DC2" w:rsidRPr="00F40298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8FCC4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AF60CF">
                      <v:line id="_x0000_s2369" style="position:absolute;left:0;text-align:left;flip:y;z-index:25171097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E5B0A9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3070C4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9DF40" w14:textId="77777777" w:rsidR="00D61DC2" w:rsidRPr="00100A99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675AA" w14:textId="77777777" w:rsidR="00D61DC2" w:rsidRPr="00100A99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62CC550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221A6C2">
                      <v:oval id="_x0000_s2370" style="position:absolute;left:0;text-align:left;margin-left:0;margin-top:2.15pt;width:4.25pt;height:4.25pt;z-index:2517120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E9A5DA3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E3B08B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013A" w14:textId="77777777" w:rsidR="00D61DC2" w:rsidRPr="00100A99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BCF55" w14:textId="77777777" w:rsidR="00D61DC2" w:rsidRPr="00100A99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87DD1BB" w14:textId="77777777" w:rsidR="00D61DC2" w:rsidRPr="00230DDF" w:rsidRDefault="00D61DC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0075E35" wp14:editId="75B5E926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DE3FBAE" w14:textId="77777777" w:rsidR="00D61DC2" w:rsidRPr="00100A99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A3AADA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A51C3" w14:textId="77777777" w:rsidR="00D61DC2" w:rsidRPr="00100A99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AF744B" w14:textId="77777777" w:rsidR="00D61DC2" w:rsidRPr="00100A99" w:rsidRDefault="00D61DC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0D1B8A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BE4519">
                      <v:rect id="_x0000_s2371" style="position:absolute;left:0;text-align:left;margin-left:39.9pt;margin-top:9.2pt;width:8.5pt;height:8.5pt;z-index:25171302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E6631D" w14:textId="77777777" w:rsidR="00D61DC2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9750B2F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717946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825374F" w14:textId="77777777" w:rsidR="00D61DC2" w:rsidRPr="00230DDF" w:rsidRDefault="00D61DC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C7C8C2" w14:textId="77777777" w:rsidR="00D61DC2" w:rsidRPr="00100A99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6DAC5E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6DB84F">
                      <v:oval id="_x0000_s2372" style="position:absolute;left:0;text-align:left;margin-left:39.9pt;margin-top:12.7pt;width:8.5pt;height:8.5pt;z-index:2517140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A6F96" w14:textId="77777777" w:rsidR="00D61DC2" w:rsidRPr="00230DDF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CBE888C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EA3FA46" w14:textId="77777777" w:rsidR="00D61DC2" w:rsidRPr="00100A99" w:rsidRDefault="00D61DC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3C50946" w14:textId="77777777" w:rsidR="00D61DC2" w:rsidRPr="00100A99" w:rsidRDefault="00D61DC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901A4F7" w14:textId="77777777" w:rsidR="00D61DC2" w:rsidRPr="00313936" w:rsidRDefault="00D61DC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F2245BC" w14:textId="77777777" w:rsidR="00D61DC2" w:rsidRDefault="00D61DC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0DA2B5F" w14:textId="77777777" w:rsidR="00D61DC2" w:rsidRPr="00313936" w:rsidRDefault="00D61DC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0563A747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54891CB4" w14:textId="77777777" w:rsidR="00D61DC2" w:rsidRPr="00BF6242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B1F07EC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07FBD1A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447B93">
                      <v:line id="_x0000_s2395" style="position:absolute;left:0;text-align:left;flip:y;z-index:25172736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F867C84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A2DA3A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B1501AB" w14:textId="77777777" w:rsidR="00D61DC2" w:rsidRPr="00100A99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FEDE3C6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447F6EC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459E2E">
                      <v:line id="_x0000_s2374" style="position:absolute;left:0;text-align:left;flip:y;z-index:25171507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7D8AD54" w14:textId="77777777" w:rsidR="00D61DC2" w:rsidRDefault="00D61DC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E7E3115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1BC5F01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3EB4FBF" w14:textId="77777777" w:rsidR="00D61DC2" w:rsidRPr="00100A99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55F40AF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2413B6F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D21423">
                      <v:line id="_x0000_s2375" style="position:absolute;left:0;text-align:left;flip:y;z-index:25171609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B920491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D7193B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3986BCA" w14:textId="77777777" w:rsidR="00D61DC2" w:rsidRPr="00100A99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96BD828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9506414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5B8337">
                      <v:line id="_x0000_s2376" style="position:absolute;left:0;text-align:left;flip:y;z-index:25171712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C1C1C2C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9EEBCF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93C6AC9" w14:textId="77777777" w:rsidR="00D61DC2" w:rsidRPr="00100A99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9674E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5CDD58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C5C299">
                      <v:line id="_x0000_s2377" style="position:absolute;left:0;text-align:left;flip:y;z-index:25171814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A47A25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7405F8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6D48D01" w14:textId="77777777" w:rsidR="00D61DC2" w:rsidRPr="00100A99" w:rsidRDefault="00D61DC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320C18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06DF6A" w14:textId="77777777" w:rsidR="00D61DC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C75DD2">
                      <v:line id="_x0000_s2378" style="position:absolute;left:0;text-align:left;flip:y;z-index:25171916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5D886" w14:textId="77777777" w:rsidR="00D61DC2" w:rsidRPr="00100A99" w:rsidRDefault="00D61DC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5843BFD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9E7A03" w14:textId="77777777" w:rsidR="00D61DC2" w:rsidRPr="00100A99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BC478" w14:textId="77777777" w:rsidR="00D61DC2" w:rsidRPr="000E07F5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D0156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670D0B">
                      <v:oval id="_x0000_s2379" style="position:absolute;left:0;text-align:left;margin-left:0;margin-top:5.35pt;width:2.85pt;height:2.85pt;z-index:25172019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946F7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D22E96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CFE0C9C" w14:textId="77777777" w:rsidR="00D61DC2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36A340" w14:textId="77777777" w:rsidR="00D61DC2" w:rsidRPr="000E07F5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0219B46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E6C2AF9">
                      <v:group id="_x0000_s2391" style="position:absolute;left:0;text-align:left;margin-left:36.1pt;margin-top:8.5pt;width:17.05pt;height:14.35pt;z-index:25172531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44EC225" w14:textId="77777777" w:rsidR="00D61DC2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5C7AC6A1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A40CD5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F5FEE60" w14:textId="77777777" w:rsidR="00D61DC2" w:rsidRPr="00230DDF" w:rsidRDefault="00D61DC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E48C54C" w14:textId="77777777" w:rsidR="00D61DC2" w:rsidRPr="00230DDF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8C5C827" w14:textId="77777777" w:rsidR="00D61DC2" w:rsidRPr="00230DDF" w:rsidRDefault="00D61DC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69C6E50" w14:textId="77777777" w:rsidR="00D61DC2" w:rsidRPr="00230DDF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03ADC4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312CAD1" w14:textId="77777777" w:rsidR="00D61DC2" w:rsidRPr="00230DDF" w:rsidRDefault="00D61DC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2FB7497" w14:textId="77777777" w:rsidR="00D61DC2" w:rsidRPr="00230DDF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3B49555" w14:textId="77777777" w:rsidR="00D61DC2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6B97357">
                      <v:group id="_x0000_s2383" style="position:absolute;left:0;text-align:left;margin-left:39.5pt;margin-top:8.55pt;width:9.25pt;height:9.25pt;z-index:251721216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1D19481" w14:textId="77777777" w:rsidR="00D61DC2" w:rsidRPr="00230DDF" w:rsidRDefault="00D61DC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0D0E8DA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23BBB" w14:textId="77777777" w:rsidR="00D61DC2" w:rsidRPr="000E07F5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A52E6" w14:textId="77777777" w:rsidR="00D61DC2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52AEC7C" w14:textId="77777777" w:rsidR="00D61DC2" w:rsidRPr="000E07F5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F5453" w14:textId="77777777" w:rsidR="00D61DC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38AA533">
                      <v:group id="_x0000_s2386" style="position:absolute;left:0;text-align:left;margin-left:0;margin-top:5.3pt;width:6.05pt;height:6.05pt;z-index:251722240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12B09E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17CA7D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5CAA2B" w14:textId="77777777" w:rsidR="00D61DC2" w:rsidRPr="000E07F5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8E214" w14:textId="77777777" w:rsidR="00D61DC2" w:rsidRPr="000E07F5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05E46B" w14:textId="77777777" w:rsidR="00D61DC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8F07224">
                      <v:line id="_x0000_s2389" style="position:absolute;left:0;text-align:left;flip:y;z-index:25172326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18D4D6" w14:textId="77777777" w:rsidR="00D61DC2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EA9C1CD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3EF6DF8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EEEAA" w14:textId="77777777" w:rsidR="00D61DC2" w:rsidRPr="000E07F5" w:rsidRDefault="00D61DC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56E59F" w14:textId="77777777" w:rsidR="00D61DC2" w:rsidRPr="000E07F5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3D3E2" w14:textId="77777777" w:rsidR="00D61DC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57960A">
                      <v:line id="_x0000_s2390" style="position:absolute;left:0;text-align:left;flip:y;z-index:25172428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47E1C" w14:textId="77777777" w:rsidR="00D61DC2" w:rsidRPr="00230DDF" w:rsidRDefault="00D61DC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FE8F77C" w14:textId="77777777" w:rsidR="00D61DC2" w:rsidRPr="005B4876" w:rsidRDefault="00D61DC2" w:rsidP="00D45A64">
            <w:pPr>
              <w:jc w:val="center"/>
            </w:pPr>
          </w:p>
        </w:tc>
      </w:tr>
    </w:tbl>
    <w:p w14:paraId="73331227" w14:textId="77777777" w:rsidR="00D61DC2" w:rsidRDefault="00D61DC2"/>
    <w:sectPr w:rsidR="00D61DC2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EB04" w14:textId="77777777" w:rsidR="000D132E" w:rsidRDefault="000D132E">
      <w:r>
        <w:separator/>
      </w:r>
    </w:p>
  </w:endnote>
  <w:endnote w:type="continuationSeparator" w:id="0">
    <w:p w14:paraId="519BF659" w14:textId="77777777" w:rsidR="000D132E" w:rsidRDefault="000D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FC99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E687A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03F3" w14:textId="77777777" w:rsidR="008D51C3" w:rsidRDefault="00D61DC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945B0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F0B2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8AA2" w14:textId="77777777" w:rsidR="000D132E" w:rsidRDefault="000D132E">
      <w:r>
        <w:separator/>
      </w:r>
    </w:p>
  </w:footnote>
  <w:footnote w:type="continuationSeparator" w:id="0">
    <w:p w14:paraId="74EBEA48" w14:textId="77777777" w:rsidR="000D132E" w:rsidRDefault="000D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56E0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65729680">
    <w:abstractNumId w:val="32"/>
  </w:num>
  <w:num w:numId="2" w16cid:durableId="711924103">
    <w:abstractNumId w:val="28"/>
  </w:num>
  <w:num w:numId="3" w16cid:durableId="1362633359">
    <w:abstractNumId w:val="38"/>
  </w:num>
  <w:num w:numId="4" w16cid:durableId="878203454">
    <w:abstractNumId w:val="15"/>
  </w:num>
  <w:num w:numId="5" w16cid:durableId="1748572124">
    <w:abstractNumId w:val="12"/>
  </w:num>
  <w:num w:numId="6" w16cid:durableId="491483657">
    <w:abstractNumId w:val="27"/>
  </w:num>
  <w:num w:numId="7" w16cid:durableId="1079328129">
    <w:abstractNumId w:val="17"/>
  </w:num>
  <w:num w:numId="8" w16cid:durableId="1229195200">
    <w:abstractNumId w:val="42"/>
  </w:num>
  <w:num w:numId="9" w16cid:durableId="2032294042">
    <w:abstractNumId w:val="7"/>
  </w:num>
  <w:num w:numId="10" w16cid:durableId="757094422">
    <w:abstractNumId w:val="1"/>
  </w:num>
  <w:num w:numId="11" w16cid:durableId="1065419964">
    <w:abstractNumId w:val="13"/>
  </w:num>
  <w:num w:numId="12" w16cid:durableId="844711008">
    <w:abstractNumId w:val="30"/>
  </w:num>
  <w:num w:numId="13" w16cid:durableId="219706490">
    <w:abstractNumId w:val="24"/>
  </w:num>
  <w:num w:numId="14" w16cid:durableId="1406951759">
    <w:abstractNumId w:val="31"/>
  </w:num>
  <w:num w:numId="15" w16cid:durableId="1628126570">
    <w:abstractNumId w:val="5"/>
  </w:num>
  <w:num w:numId="16" w16cid:durableId="101610428">
    <w:abstractNumId w:val="35"/>
  </w:num>
  <w:num w:numId="17" w16cid:durableId="1394934638">
    <w:abstractNumId w:val="0"/>
  </w:num>
  <w:num w:numId="18" w16cid:durableId="595330855">
    <w:abstractNumId w:val="39"/>
  </w:num>
  <w:num w:numId="19" w16cid:durableId="246885468">
    <w:abstractNumId w:val="10"/>
  </w:num>
  <w:num w:numId="20" w16cid:durableId="1156606743">
    <w:abstractNumId w:val="4"/>
  </w:num>
  <w:num w:numId="21" w16cid:durableId="1491171619">
    <w:abstractNumId w:val="37"/>
  </w:num>
  <w:num w:numId="22" w16cid:durableId="940642858">
    <w:abstractNumId w:val="11"/>
  </w:num>
  <w:num w:numId="23" w16cid:durableId="1742748236">
    <w:abstractNumId w:val="33"/>
  </w:num>
  <w:num w:numId="24" w16cid:durableId="1502238976">
    <w:abstractNumId w:val="21"/>
  </w:num>
  <w:num w:numId="25" w16cid:durableId="64646269">
    <w:abstractNumId w:val="2"/>
  </w:num>
  <w:num w:numId="26" w16cid:durableId="1346513388">
    <w:abstractNumId w:val="22"/>
  </w:num>
  <w:num w:numId="27" w16cid:durableId="79374253">
    <w:abstractNumId w:val="44"/>
  </w:num>
  <w:num w:numId="28" w16cid:durableId="550574896">
    <w:abstractNumId w:val="29"/>
  </w:num>
  <w:num w:numId="29" w16cid:durableId="411048798">
    <w:abstractNumId w:val="36"/>
  </w:num>
  <w:num w:numId="30" w16cid:durableId="1803956481">
    <w:abstractNumId w:val="14"/>
  </w:num>
  <w:num w:numId="31" w16cid:durableId="91827627">
    <w:abstractNumId w:val="6"/>
  </w:num>
  <w:num w:numId="32" w16cid:durableId="1360397295">
    <w:abstractNumId w:val="8"/>
  </w:num>
  <w:num w:numId="33" w16cid:durableId="658464944">
    <w:abstractNumId w:val="26"/>
  </w:num>
  <w:num w:numId="34" w16cid:durableId="1878079687">
    <w:abstractNumId w:val="18"/>
  </w:num>
  <w:num w:numId="35" w16cid:durableId="2074616377">
    <w:abstractNumId w:val="19"/>
  </w:num>
  <w:num w:numId="36" w16cid:durableId="941648446">
    <w:abstractNumId w:val="23"/>
  </w:num>
  <w:num w:numId="37" w16cid:durableId="165560772">
    <w:abstractNumId w:val="3"/>
  </w:num>
  <w:num w:numId="38" w16cid:durableId="605576560">
    <w:abstractNumId w:val="9"/>
  </w:num>
  <w:num w:numId="39" w16cid:durableId="151147806">
    <w:abstractNumId w:val="25"/>
  </w:num>
  <w:num w:numId="40" w16cid:durableId="186795076">
    <w:abstractNumId w:val="43"/>
  </w:num>
  <w:num w:numId="41" w16cid:durableId="265817186">
    <w:abstractNumId w:val="43"/>
    <w:lvlOverride w:ilvl="0">
      <w:startOverride w:val="1"/>
    </w:lvlOverride>
  </w:num>
  <w:num w:numId="42" w16cid:durableId="1143621311">
    <w:abstractNumId w:val="43"/>
    <w:lvlOverride w:ilvl="0">
      <w:startOverride w:val="1"/>
    </w:lvlOverride>
  </w:num>
  <w:num w:numId="43" w16cid:durableId="1526867586">
    <w:abstractNumId w:val="43"/>
    <w:lvlOverride w:ilvl="0">
      <w:startOverride w:val="1"/>
    </w:lvlOverride>
  </w:num>
  <w:num w:numId="44" w16cid:durableId="1341587912">
    <w:abstractNumId w:val="16"/>
  </w:num>
  <w:num w:numId="45" w16cid:durableId="1409814023">
    <w:abstractNumId w:val="20"/>
  </w:num>
  <w:num w:numId="46" w16cid:durableId="478494905">
    <w:abstractNumId w:val="41"/>
  </w:num>
  <w:num w:numId="47" w16cid:durableId="1866552759">
    <w:abstractNumId w:val="40"/>
  </w:num>
  <w:num w:numId="48" w16cid:durableId="8202750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5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32E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B26E3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86279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3206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14C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1DC2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46E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5"/>
    <o:shapelayout v:ext="edit">
      <o:idmap v:ext="edit" data="2"/>
    </o:shapelayout>
  </w:shapeDefaults>
  <w:decimalSymbol w:val=","/>
  <w:listSeparator w:val=";"/>
  <w14:docId w14:val="20E04308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2024-06-18T12:13:00Z</cp:lastPrinted>
  <dcterms:created xsi:type="dcterms:W3CDTF">2024-05-31T13:26:00Z</dcterms:created>
  <dcterms:modified xsi:type="dcterms:W3CDTF">2024-06-18T12:13:00Z</dcterms:modified>
</cp:coreProperties>
</file>