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06" w:type="dxa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8"/>
        <w:gridCol w:w="44"/>
        <w:gridCol w:w="242"/>
        <w:gridCol w:w="312"/>
        <w:gridCol w:w="9"/>
        <w:gridCol w:w="7"/>
        <w:gridCol w:w="414"/>
        <w:gridCol w:w="156"/>
        <w:gridCol w:w="339"/>
        <w:gridCol w:w="7"/>
        <w:gridCol w:w="353"/>
        <w:gridCol w:w="7"/>
        <w:gridCol w:w="17"/>
        <w:gridCol w:w="549"/>
        <w:gridCol w:w="39"/>
        <w:gridCol w:w="101"/>
        <w:gridCol w:w="257"/>
        <w:gridCol w:w="527"/>
        <w:gridCol w:w="53"/>
        <w:gridCol w:w="13"/>
        <w:gridCol w:w="218"/>
        <w:gridCol w:w="62"/>
        <w:gridCol w:w="218"/>
        <w:gridCol w:w="68"/>
        <w:gridCol w:w="144"/>
        <w:gridCol w:w="148"/>
        <w:gridCol w:w="172"/>
        <w:gridCol w:w="315"/>
        <w:gridCol w:w="771"/>
        <w:gridCol w:w="11"/>
        <w:gridCol w:w="142"/>
        <w:gridCol w:w="85"/>
        <w:gridCol w:w="62"/>
        <w:gridCol w:w="142"/>
        <w:gridCol w:w="132"/>
        <w:gridCol w:w="855"/>
        <w:gridCol w:w="192"/>
        <w:gridCol w:w="94"/>
        <w:gridCol w:w="708"/>
        <w:gridCol w:w="285"/>
        <w:gridCol w:w="44"/>
        <w:gridCol w:w="1234"/>
      </w:tblGrid>
      <w:tr w:rsidR="00C808E7" w:rsidRPr="004A75A7" w14:paraId="543ADA79" w14:textId="77777777" w:rsidTr="00531425">
        <w:trPr>
          <w:trHeight w:val="480"/>
        </w:trPr>
        <w:tc>
          <w:tcPr>
            <w:tcW w:w="10206" w:type="dxa"/>
            <w:gridSpan w:val="42"/>
            <w:vMerge w:val="restart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  <w:vAlign w:val="center"/>
          </w:tcPr>
          <w:p w14:paraId="067BBE29" w14:textId="77777777" w:rsidR="00C808E7" w:rsidRPr="004A75A7" w:rsidRDefault="008D40AA" w:rsidP="0032318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КАРТА-ПЛАН ТЕРРИТОРИИ</w:t>
            </w:r>
          </w:p>
        </w:tc>
      </w:tr>
      <w:tr w:rsidR="00C808E7" w:rsidRPr="004A75A7" w14:paraId="4BCCC626" w14:textId="77777777" w:rsidTr="00531425">
        <w:trPr>
          <w:trHeight w:val="322"/>
        </w:trPr>
        <w:tc>
          <w:tcPr>
            <w:tcW w:w="10206" w:type="dxa"/>
            <w:gridSpan w:val="42"/>
            <w:vMerge/>
            <w:tcBorders>
              <w:top w:val="single" w:sz="2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0DC3AE8" w14:textId="77777777" w:rsidR="00C808E7" w:rsidRPr="004A75A7" w:rsidRDefault="00C808E7" w:rsidP="0032318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35E0C" w:rsidRPr="004A75A7" w14:paraId="1E9333F1" w14:textId="77777777" w:rsidTr="00F13182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9DA80FE" w14:textId="77777777" w:rsidR="00035E0C" w:rsidRPr="008D40AA" w:rsidRDefault="008D40AA" w:rsidP="00AD1547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8D40AA">
              <w:rPr>
                <w:b/>
                <w:sz w:val="28"/>
                <w:szCs w:val="28"/>
              </w:rPr>
              <w:t>Пояснительная записка</w:t>
            </w:r>
          </w:p>
        </w:tc>
      </w:tr>
      <w:tr w:rsidR="00E55487" w:rsidRPr="004A75A7" w14:paraId="1B557392" w14:textId="77777777" w:rsidTr="00E55487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03C69B6" w14:textId="77777777" w:rsidR="00E55487" w:rsidRPr="00FB5EE8" w:rsidRDefault="00E55487" w:rsidP="006141CF">
            <w:pPr>
              <w:pStyle w:val="a7"/>
              <w:spacing w:before="120" w:after="120"/>
              <w:jc w:val="both"/>
              <w:rPr>
                <w:b/>
                <w:u w:val="single"/>
                <w:lang w:val="ru-RU"/>
              </w:rPr>
            </w:pPr>
            <w:r w:rsidRPr="00FB5EE8">
              <w:rPr>
                <w:b/>
                <w:lang w:val="ru-RU"/>
              </w:rPr>
              <w:t>1.</w:t>
            </w:r>
            <w:r w:rsidRPr="00FB5EE8">
              <w:rPr>
                <w:b/>
              </w:rPr>
              <w:t> </w:t>
            </w:r>
            <w:r w:rsidRPr="00FB5EE8">
              <w:rPr>
                <w:b/>
                <w:lang w:val="ru-RU"/>
              </w:rPr>
              <w:t>Сведения о территории выполнения комплексных кадастровых работ:</w:t>
            </w:r>
            <w:r w:rsidR="00194F66">
              <w:rPr>
                <w:b/>
                <w:lang w:val="ru-RU"/>
              </w:rPr>
              <w:t xml:space="preserve"> </w:t>
            </w:r>
            <w:r w:rsidRPr="00FB5EE8">
              <w:rPr>
                <w:u w:val="single"/>
                <w:lang w:val="ru-RU"/>
              </w:rPr>
              <w:t>Псковская обл., Псков г</w:t>
            </w:r>
            <w:r w:rsidR="00194F66" w:rsidRPr="00194F66">
              <w:rPr>
                <w:lang w:val="ru-RU"/>
              </w:rPr>
              <w:t xml:space="preserve"> </w:t>
            </w:r>
            <w:r w:rsidR="00C40534" w:rsidRPr="00FB5EE8">
              <w:rPr>
                <w:u w:val="single"/>
                <w:lang w:val="ru-RU"/>
              </w:rPr>
              <w:t>60:27:0060333</w:t>
            </w:r>
          </w:p>
          <w:p w14:paraId="78B037B1" w14:textId="77777777" w:rsidR="00E55487" w:rsidRPr="00E55487" w:rsidRDefault="00E55487" w:rsidP="00F60973">
            <w:pPr>
              <w:pStyle w:val="a7"/>
              <w:spacing w:after="120"/>
              <w:jc w:val="both"/>
              <w:rPr>
                <w:lang w:val="ru-RU"/>
              </w:rPr>
            </w:pPr>
            <w:r w:rsidRPr="00E55487">
              <w:rPr>
                <w:sz w:val="20"/>
                <w:lang w:val="ru-RU"/>
              </w:rPr>
              <w:t>(наименование субъекта Российской Федерации, муниципального образования, населенного пункта, уникальные учетные номера кадастровых кварталов, иные сведения, позволяющие определить местоположение территории, на которой выполняются комплексные кадастровые работы</w:t>
            </w:r>
            <w:r w:rsidR="008D1623">
              <w:rPr>
                <w:sz w:val="20"/>
                <w:lang w:val="ru-RU"/>
              </w:rPr>
              <w:t>, например, наименование садоводческого или огороднического некоммерческого товарищества, гаражного кооператива, элемента планировочной структуры</w:t>
            </w:r>
            <w:r w:rsidRPr="00E55487">
              <w:rPr>
                <w:sz w:val="20"/>
                <w:lang w:val="ru-RU"/>
              </w:rPr>
              <w:t>)</w:t>
            </w:r>
          </w:p>
        </w:tc>
      </w:tr>
      <w:tr w:rsidR="00E55487" w:rsidRPr="004A75A7" w14:paraId="7E2CAF4B" w14:textId="77777777" w:rsidTr="00F60973">
        <w:trPr>
          <w:trHeight w:val="789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83F5BAA" w14:textId="77777777" w:rsidR="00F60973" w:rsidRPr="00FB5EE8" w:rsidRDefault="00E55487" w:rsidP="00F60973">
            <w:pPr>
              <w:pStyle w:val="a7"/>
              <w:spacing w:before="120" w:after="120"/>
              <w:contextualSpacing w:val="0"/>
              <w:jc w:val="left"/>
              <w:rPr>
                <w:b/>
                <w:lang w:val="ru-RU"/>
              </w:rPr>
            </w:pPr>
            <w:r w:rsidRPr="00FB5EE8">
              <w:rPr>
                <w:b/>
                <w:lang w:val="ru-RU"/>
              </w:rPr>
              <w:t>2. Основания выполнения комплексных кадастровых работ</w:t>
            </w:r>
            <w:r w:rsidR="002953A8" w:rsidRPr="00FB5EE8">
              <w:rPr>
                <w:b/>
                <w:lang w:val="ru-RU"/>
              </w:rPr>
              <w:t>:</w:t>
            </w:r>
          </w:p>
          <w:p w14:paraId="71AC685D" w14:textId="77777777" w:rsidR="00E55487" w:rsidRPr="00E55487" w:rsidRDefault="00F60973" w:rsidP="00F60973">
            <w:pPr>
              <w:pStyle w:val="a7"/>
              <w:spacing w:after="120"/>
              <w:jc w:val="left"/>
              <w:rPr>
                <w:b/>
                <w:lang w:val="ru-RU"/>
              </w:rPr>
            </w:pPr>
            <w:r w:rsidRPr="00E55487">
              <w:rPr>
                <w:sz w:val="22"/>
                <w:szCs w:val="22"/>
                <w:lang w:val="ru-RU"/>
              </w:rPr>
              <w:t>Наименование, дата и номер документа, на основании которого выполняются комплексные кадастровые работы:</w:t>
            </w:r>
            <w:r w:rsidR="00194F66">
              <w:rPr>
                <w:sz w:val="22"/>
                <w:szCs w:val="22"/>
                <w:lang w:val="ru-RU"/>
              </w:rPr>
              <w:t xml:space="preserve"> </w:t>
            </w:r>
            <w:r w:rsidRPr="00172FF9">
              <w:rPr>
                <w:sz w:val="22"/>
                <w:u w:val="single"/>
                <w:lang w:val="ru-RU"/>
              </w:rPr>
              <w:t>Муниципальный контракт №3 от 26.02.2024</w:t>
            </w:r>
          </w:p>
        </w:tc>
      </w:tr>
      <w:tr w:rsidR="00E55487" w:rsidRPr="004A75A7" w14:paraId="29A4B026" w14:textId="77777777" w:rsidTr="00E55487">
        <w:tc>
          <w:tcPr>
            <w:tcW w:w="10206" w:type="dxa"/>
            <w:gridSpan w:val="4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34DC5A9" w14:textId="47763869" w:rsidR="00E55487" w:rsidRPr="00E55487" w:rsidRDefault="00E55487" w:rsidP="006141CF">
            <w:pPr>
              <w:pStyle w:val="a7"/>
              <w:spacing w:before="120" w:after="120"/>
              <w:jc w:val="left"/>
              <w:rPr>
                <w:sz w:val="22"/>
                <w:szCs w:val="22"/>
                <w:lang w:val="ru-RU"/>
              </w:rPr>
            </w:pPr>
            <w:r w:rsidRPr="00FB5EE8">
              <w:rPr>
                <w:b/>
                <w:lang w:val="ru-RU"/>
              </w:rPr>
              <w:t>3. Дата подготовки карты-плана территории</w:t>
            </w:r>
            <w:r w:rsidRPr="00FB5EE8">
              <w:rPr>
                <w:lang w:val="ru-RU"/>
              </w:rPr>
              <w:t>:</w:t>
            </w:r>
            <w:r w:rsidR="00717232">
              <w:rPr>
                <w:lang w:val="ru-RU"/>
              </w:rPr>
              <w:t xml:space="preserve"> </w:t>
            </w:r>
          </w:p>
        </w:tc>
      </w:tr>
      <w:tr w:rsidR="008D40AA" w:rsidRPr="004A75A7" w14:paraId="6D864E60" w14:textId="77777777" w:rsidTr="00AE1E33">
        <w:trPr>
          <w:trHeight w:val="432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E066DC9" w14:textId="77777777" w:rsidR="00AE1E33" w:rsidRPr="00FB5EE8" w:rsidRDefault="00E55487" w:rsidP="00E93000">
            <w:pPr>
              <w:pStyle w:val="a7"/>
              <w:spacing w:before="120" w:after="120"/>
              <w:jc w:val="both"/>
              <w:rPr>
                <w:b/>
                <w:lang w:val="ru-RU"/>
              </w:rPr>
            </w:pPr>
            <w:r w:rsidRPr="00FB5EE8">
              <w:rPr>
                <w:b/>
                <w:lang w:val="ru-RU"/>
              </w:rPr>
              <w:t>4</w:t>
            </w:r>
            <w:r w:rsidR="00997D53" w:rsidRPr="00FB5EE8">
              <w:rPr>
                <w:b/>
                <w:lang w:val="ru-RU"/>
              </w:rPr>
              <w:t xml:space="preserve">. </w:t>
            </w:r>
            <w:r w:rsidRPr="00FB5EE8">
              <w:rPr>
                <w:b/>
                <w:lang w:val="ru-RU"/>
              </w:rPr>
              <w:t>Сведения о заказчике</w:t>
            </w:r>
            <w:r w:rsidR="00194F66">
              <w:rPr>
                <w:b/>
                <w:lang w:val="ru-RU"/>
              </w:rPr>
              <w:t xml:space="preserve"> </w:t>
            </w:r>
            <w:r w:rsidRPr="00FB5EE8">
              <w:rPr>
                <w:b/>
                <w:lang w:val="ru-RU"/>
              </w:rPr>
              <w:t>(ах) комплексных кадастровых работ:</w:t>
            </w:r>
          </w:p>
          <w:p w14:paraId="47AE728A" w14:textId="77777777" w:rsidR="00AE1E33" w:rsidRPr="004F7D2A" w:rsidRDefault="00AE1E33" w:rsidP="00E93000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 xml:space="preserve">В отношении юридического лица, органа 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местного самоуправления муниципального района, муниципального округа или городского округа либо уполномоченного исполнительного органа государственной </w:t>
            </w: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 xml:space="preserve">власти субъекта Российской Федерации: </w:t>
            </w:r>
          </w:p>
          <w:p w14:paraId="0A6CECA8" w14:textId="77777777" w:rsidR="00AE1E33" w:rsidRPr="00E844BD" w:rsidRDefault="00AE1E33" w:rsidP="007F2625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ind w:left="70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полное или сокращенное (в случае, если имеется) наименование:</w:t>
            </w:r>
            <w:r w:rsidR="00194F6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="00C1180D" w:rsidRPr="00C1180D">
              <w:rPr>
                <w:rFonts w:ascii="Times New Roman" w:hAnsi="Times New Roman"/>
                <w:b w:val="0"/>
                <w:sz w:val="22"/>
                <w:szCs w:val="24"/>
                <w:u w:val="single"/>
              </w:rPr>
              <w:t>УПРАВЛЕНИЕ ПО ГРАДОСТРОИТЕЛЬНОЙ ДЕЯТЕЛЬНОСТИ АДМИНИСТРАЦИИ ГОРОДА ПСКОВА, ИНН: 6027065310, ОГРН: 1026000971985</w:t>
            </w:r>
          </w:p>
          <w:p w14:paraId="0FBF9850" w14:textId="77777777" w:rsidR="00AE1E33" w:rsidRPr="004F7D2A" w:rsidRDefault="00AE1E33" w:rsidP="007F2625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ind w:left="708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основной государственный регистрационный номер:</w:t>
            </w:r>
            <w:r w:rsidR="00194F6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Pr="00086122">
              <w:rPr>
                <w:rFonts w:ascii="Times New Roman" w:hAnsi="Times New Roman"/>
                <w:b w:val="0"/>
                <w:sz w:val="22"/>
                <w:szCs w:val="24"/>
                <w:u w:val="single"/>
              </w:rPr>
              <w:t>1026000971985</w:t>
            </w:r>
          </w:p>
          <w:p w14:paraId="44430024" w14:textId="77777777" w:rsidR="00AE1E33" w:rsidRPr="004F7D2A" w:rsidRDefault="00AE1E33" w:rsidP="007F2625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ind w:left="708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идентифика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ционный номер налогоплательщика: </w:t>
            </w:r>
            <w:r w:rsidRPr="00086122">
              <w:rPr>
                <w:rFonts w:ascii="Times New Roman" w:hAnsi="Times New Roman"/>
                <w:b w:val="0"/>
                <w:sz w:val="22"/>
                <w:szCs w:val="24"/>
                <w:u w:val="single"/>
              </w:rPr>
              <w:t>6027065310</w:t>
            </w:r>
          </w:p>
          <w:p w14:paraId="59693F11" w14:textId="77777777" w:rsidR="00AE1E33" w:rsidRPr="004F7D2A" w:rsidRDefault="00AE1E33" w:rsidP="00E93000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В отношении физического лица или представителя физических или юридических лиц:</w:t>
            </w:r>
          </w:p>
          <w:p w14:paraId="35A54EC9" w14:textId="77777777" w:rsidR="00AE1E33" w:rsidRPr="004F7D2A" w:rsidRDefault="00AE1E33" w:rsidP="007F2625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ind w:left="708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фамилия, имя, отчество (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последнее - </w:t>
            </w: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при наличии):</w:t>
            </w:r>
            <w:r w:rsidR="00194F6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Pr="00086122">
              <w:rPr>
                <w:rFonts w:ascii="Times New Roman" w:hAnsi="Times New Roman"/>
                <w:b w:val="0"/>
                <w:sz w:val="22"/>
                <w:szCs w:val="24"/>
                <w:u w:val="single"/>
              </w:rPr>
              <w:t>–</w:t>
            </w:r>
          </w:p>
          <w:p w14:paraId="21CC462B" w14:textId="77777777" w:rsidR="00AE1E33" w:rsidRPr="004F7D2A" w:rsidRDefault="00AE1E33" w:rsidP="007F2625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ind w:left="708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страховой номер индивидуального лицевого счета в системе обязат</w:t>
            </w:r>
            <w:r w:rsidR="007F2625">
              <w:rPr>
                <w:rFonts w:ascii="Times New Roman" w:hAnsi="Times New Roman"/>
                <w:b w:val="0"/>
                <w:sz w:val="22"/>
                <w:szCs w:val="22"/>
              </w:rPr>
              <w:t xml:space="preserve">ельного пенсионного страхования </w:t>
            </w: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Российской Федерации (СНИЛС):</w:t>
            </w:r>
            <w:r w:rsidR="00194F6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Pr="00086122">
              <w:rPr>
                <w:rFonts w:ascii="Times New Roman" w:hAnsi="Times New Roman"/>
                <w:b w:val="0"/>
                <w:sz w:val="22"/>
                <w:szCs w:val="24"/>
                <w:u w:val="single"/>
              </w:rPr>
              <w:t>–</w:t>
            </w:r>
          </w:p>
          <w:p w14:paraId="34ACAE99" w14:textId="77777777" w:rsidR="00AE1E33" w:rsidRPr="004F7D2A" w:rsidRDefault="00AE1E33" w:rsidP="00E93000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Наименование и реквизиты документа, подтверждающие полномочия представителя заказчика(ов) комплексных кадастровых работ:</w:t>
            </w:r>
            <w:r w:rsidR="00194F6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Pr="00086122">
              <w:rPr>
                <w:rFonts w:ascii="Times New Roman" w:hAnsi="Times New Roman"/>
                <w:b w:val="0"/>
                <w:sz w:val="22"/>
                <w:szCs w:val="24"/>
                <w:u w:val="single"/>
              </w:rPr>
              <w:t>–</w:t>
            </w:r>
          </w:p>
          <w:p w14:paraId="5FB2E84A" w14:textId="77777777" w:rsidR="008D40AA" w:rsidRPr="00E55487" w:rsidRDefault="00AE1E33" w:rsidP="00E93000">
            <w:pPr>
              <w:autoSpaceDE w:val="0"/>
              <w:autoSpaceDN w:val="0"/>
              <w:adjustRightInd w:val="0"/>
              <w:spacing w:after="120"/>
              <w:jc w:val="both"/>
              <w:rPr>
                <w:b/>
              </w:rPr>
            </w:pPr>
            <w:r w:rsidRPr="004F7D2A">
              <w:rPr>
                <w:sz w:val="22"/>
                <w:szCs w:val="22"/>
              </w:rPr>
              <w:t>Адрес электронной почты (для направления уведомления о результатах внесения сведений</w:t>
            </w:r>
            <w:r w:rsidR="00194F66">
              <w:rPr>
                <w:sz w:val="22"/>
                <w:szCs w:val="22"/>
              </w:rPr>
              <w:t xml:space="preserve"> </w:t>
            </w:r>
            <w:r w:rsidRPr="004F7D2A">
              <w:rPr>
                <w:sz w:val="22"/>
                <w:szCs w:val="22"/>
              </w:rPr>
              <w:t>в Единый государственный реестр недвижимости):</w:t>
            </w:r>
            <w:r w:rsidR="00194F66">
              <w:rPr>
                <w:sz w:val="22"/>
                <w:szCs w:val="22"/>
              </w:rPr>
              <w:t xml:space="preserve"> </w:t>
            </w:r>
            <w:r w:rsidRPr="00F26D72">
              <w:rPr>
                <w:sz w:val="22"/>
                <w:u w:val="single"/>
              </w:rPr>
              <w:t>–</w:t>
            </w:r>
          </w:p>
        </w:tc>
      </w:tr>
      <w:tr w:rsidR="00E55487" w:rsidRPr="004A75A7" w14:paraId="7BC149AE" w14:textId="77777777" w:rsidTr="00E844BD">
        <w:trPr>
          <w:trHeight w:val="1065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14:paraId="54799D81" w14:textId="77777777" w:rsidR="00E844BD" w:rsidRPr="00FB5EE8" w:rsidRDefault="00E93F2A" w:rsidP="00E93000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E55487"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об исполнителе комплексных кадастровых работ</w:t>
            </w:r>
            <w:r w:rsidR="002953A8"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589C359A" w14:textId="77777777" w:rsidR="00E55487" w:rsidRPr="004A75A7" w:rsidRDefault="00E844BD" w:rsidP="00E93000">
            <w:pPr>
              <w:pStyle w:val="ConsPlusNonformat"/>
              <w:spacing w:after="12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C21C5">
              <w:rPr>
                <w:rFonts w:ascii="Times New Roman" w:hAnsi="Times New Roman" w:cs="Times New Roman"/>
                <w:sz w:val="22"/>
                <w:szCs w:val="22"/>
              </w:rPr>
              <w:t>Полное или сокращенное (в случае, если имеется) наименование и адрес юридического лица, с которым заключен государственный или муниципальный ко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нтракт либо договор подряда</w:t>
            </w:r>
            <w:r w:rsidRPr="00DC21C5">
              <w:rPr>
                <w:rFonts w:ascii="Times New Roman" w:hAnsi="Times New Roman" w:cs="Times New Roman"/>
                <w:sz w:val="22"/>
                <w:szCs w:val="22"/>
              </w:rPr>
              <w:t xml:space="preserve"> на выполнение комплексных кадастровых работ: </w:t>
            </w:r>
            <w:r w:rsidRPr="00396072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ООО "ПрофКадастр", 180000, Псковская обл., Псков г, Советская ул, 56/2 д, 1001 пом</w:t>
            </w:r>
          </w:p>
        </w:tc>
      </w:tr>
      <w:tr w:rsidR="00E93F2A" w:rsidRPr="004A75A7" w14:paraId="19C22C84" w14:textId="77777777" w:rsidTr="00531425">
        <w:trPr>
          <w:trHeight w:val="358"/>
        </w:trPr>
        <w:tc>
          <w:tcPr>
            <w:tcW w:w="10206" w:type="dxa"/>
            <w:gridSpan w:val="42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double" w:sz="4" w:space="0" w:color="auto"/>
            </w:tcBorders>
            <w:vAlign w:val="center"/>
          </w:tcPr>
          <w:p w14:paraId="41349843" w14:textId="77777777" w:rsidR="00A309DC" w:rsidRPr="00484ED8" w:rsidRDefault="00567640" w:rsidP="00484ED8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DC21C5">
              <w:rPr>
                <w:rFonts w:ascii="Times New Roman" w:hAnsi="Times New Roman" w:cs="Times New Roman"/>
                <w:sz w:val="22"/>
                <w:szCs w:val="22"/>
              </w:rPr>
              <w:t>Фамилия, имя, отчество кадастрового инженера (</w:t>
            </w:r>
            <w:r w:rsidR="00E844BD">
              <w:rPr>
                <w:rFonts w:ascii="Times New Roman" w:hAnsi="Times New Roman" w:cs="Times New Roman"/>
                <w:sz w:val="22"/>
                <w:szCs w:val="22"/>
              </w:rPr>
              <w:t xml:space="preserve">последнее - </w:t>
            </w:r>
            <w:r w:rsidRPr="00DC21C5">
              <w:rPr>
                <w:rFonts w:ascii="Times New Roman" w:hAnsi="Times New Roman" w:cs="Times New Roman"/>
                <w:sz w:val="22"/>
                <w:szCs w:val="22"/>
              </w:rPr>
              <w:t xml:space="preserve">при наличии): </w:t>
            </w:r>
            <w:r w:rsidRPr="00DC21C5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Тихомиров Александр Васильевич</w:t>
            </w:r>
            <w:r w:rsidR="001E73ED" w:rsidRPr="003A615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A309DC">
              <w:rPr>
                <w:rFonts w:ascii="Times New Roman" w:hAnsi="Times New Roman" w:cs="Times New Roman"/>
                <w:sz w:val="22"/>
                <w:szCs w:val="22"/>
              </w:rPr>
              <w:t xml:space="preserve">и основной государственный регистрационный номер кадастрового инженера индивидуального предпринимателя (ОГРНИП): </w:t>
            </w:r>
            <w:r w:rsidR="00484ED8" w:rsidRPr="008015A2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–</w:t>
            </w:r>
          </w:p>
        </w:tc>
      </w:tr>
      <w:tr w:rsidR="00E93F2A" w:rsidRPr="004A75A7" w14:paraId="3252CF28" w14:textId="77777777" w:rsidTr="00A309DC">
        <w:trPr>
          <w:trHeight w:val="580"/>
        </w:trPr>
        <w:tc>
          <w:tcPr>
            <w:tcW w:w="10206" w:type="dxa"/>
            <w:gridSpan w:val="42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9328631" w14:textId="77777777" w:rsidR="00E93F2A" w:rsidRPr="00CF7B29" w:rsidRDefault="00A309DC" w:rsidP="00E93000">
            <w:pPr>
              <w:pStyle w:val="a6"/>
              <w:spacing w:before="120" w:beforeAutospacing="0" w:after="120"/>
              <w:jc w:val="both"/>
            </w:pPr>
            <w:r w:rsidRPr="00DC21C5">
              <w:rPr>
                <w:sz w:val="22"/>
                <w:szCs w:val="22"/>
              </w:rPr>
              <w:t>Страховой номер индивидуального лицевого счета в системе обязательного пенсионного страхования Российской Федерации (СНИЛС)</w:t>
            </w:r>
            <w:r>
              <w:rPr>
                <w:sz w:val="22"/>
                <w:szCs w:val="22"/>
              </w:rPr>
              <w:t xml:space="preserve"> кадастрового инженера: </w:t>
            </w:r>
            <w:r w:rsidRPr="00B75329">
              <w:rPr>
                <w:sz w:val="22"/>
                <w:szCs w:val="22"/>
                <w:u w:val="single"/>
              </w:rPr>
              <w:t>01314337595</w:t>
            </w:r>
          </w:p>
        </w:tc>
      </w:tr>
      <w:tr w:rsidR="00A309DC" w:rsidRPr="004A75A7" w14:paraId="52DB38B1" w14:textId="77777777" w:rsidTr="00A309DC">
        <w:trPr>
          <w:trHeight w:val="951"/>
        </w:trPr>
        <w:tc>
          <w:tcPr>
            <w:tcW w:w="10206" w:type="dxa"/>
            <w:gridSpan w:val="42"/>
            <w:tcBorders>
              <w:top w:val="sing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  <w:vAlign w:val="center"/>
          </w:tcPr>
          <w:p w14:paraId="2DE204B4" w14:textId="77777777" w:rsidR="00A309DC" w:rsidRPr="00DC21C5" w:rsidRDefault="00A309DC" w:rsidP="00446C3E">
            <w:pPr>
              <w:pStyle w:val="a6"/>
              <w:spacing w:before="120" w:beforeAutospacing="0" w:after="120"/>
              <w:jc w:val="both"/>
              <w:rPr>
                <w:sz w:val="22"/>
                <w:szCs w:val="22"/>
              </w:rPr>
            </w:pPr>
            <w:r w:rsidRPr="00DC21C5">
              <w:rPr>
                <w:sz w:val="22"/>
                <w:szCs w:val="22"/>
              </w:rPr>
              <w:t xml:space="preserve">Уникальный </w:t>
            </w:r>
            <w:r w:rsidR="00A21FED">
              <w:rPr>
                <w:sz w:val="22"/>
                <w:szCs w:val="22"/>
              </w:rPr>
              <w:t>реестровый</w:t>
            </w:r>
            <w:r w:rsidRPr="00DC21C5">
              <w:rPr>
                <w:sz w:val="22"/>
                <w:szCs w:val="22"/>
              </w:rPr>
              <w:t xml:space="preserve"> номер </w:t>
            </w:r>
            <w:r w:rsidR="00A21FED">
              <w:rPr>
                <w:sz w:val="22"/>
                <w:szCs w:val="22"/>
              </w:rPr>
              <w:t>кадастрового инженера в реестре</w:t>
            </w:r>
            <w:r w:rsidR="00717232">
              <w:rPr>
                <w:sz w:val="22"/>
                <w:szCs w:val="22"/>
              </w:rPr>
              <w:t xml:space="preserve"> </w:t>
            </w:r>
            <w:r w:rsidRPr="00DC21C5">
              <w:rPr>
                <w:sz w:val="22"/>
                <w:szCs w:val="22"/>
              </w:rPr>
              <w:t>саморегулируемой организации кадастровых инженеров и дата внесения сведений о физическом лице в такой реестр:</w:t>
            </w:r>
            <w:r w:rsidR="00B60B00" w:rsidRPr="00B60B00">
              <w:rPr>
                <w:sz w:val="22"/>
                <w:szCs w:val="22"/>
              </w:rPr>
              <w:t xml:space="preserve"> </w:t>
            </w:r>
            <w:r w:rsidRPr="00DC21C5">
              <w:rPr>
                <w:sz w:val="22"/>
                <w:szCs w:val="22"/>
                <w:u w:val="single"/>
              </w:rPr>
              <w:t>5278,</w:t>
            </w:r>
            <w:r w:rsidR="001E73ED" w:rsidRPr="00717232">
              <w:rPr>
                <w:sz w:val="22"/>
                <w:szCs w:val="22"/>
              </w:rPr>
              <w:t xml:space="preserve"> </w:t>
            </w:r>
            <w:r w:rsidRPr="00EC1A3D">
              <w:rPr>
                <w:sz w:val="22"/>
                <w:szCs w:val="22"/>
                <w:u w:val="single"/>
              </w:rPr>
              <w:t>14.02.2012</w:t>
            </w:r>
          </w:p>
        </w:tc>
      </w:tr>
      <w:tr w:rsidR="00E55487" w:rsidRPr="004A75A7" w14:paraId="023ECA6A" w14:textId="77777777" w:rsidTr="00A309DC">
        <w:trPr>
          <w:trHeight w:val="869"/>
        </w:trPr>
        <w:tc>
          <w:tcPr>
            <w:tcW w:w="10206" w:type="dxa"/>
            <w:gridSpan w:val="42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double" w:sz="4" w:space="0" w:color="auto"/>
            </w:tcBorders>
            <w:vAlign w:val="center"/>
          </w:tcPr>
          <w:p w14:paraId="3F1ACD32" w14:textId="77777777" w:rsidR="00E55487" w:rsidRPr="00DC21C5" w:rsidRDefault="00DC21C5" w:rsidP="00E9300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C21C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Полное или (в случае, если имеется) сокращенное наименование саморегулируемой организации кадастровых инженеров, членом которой является кадастровый инженер: </w:t>
            </w:r>
            <w:r w:rsidRPr="00DC21C5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Ассоциация СРО "ОПКД"</w:t>
            </w:r>
          </w:p>
        </w:tc>
      </w:tr>
      <w:tr w:rsidR="00DC21C5" w:rsidRPr="004A75A7" w14:paraId="05FEFD49" w14:textId="77777777" w:rsidTr="00531425">
        <w:trPr>
          <w:trHeight w:val="358"/>
        </w:trPr>
        <w:tc>
          <w:tcPr>
            <w:tcW w:w="10206" w:type="dxa"/>
            <w:gridSpan w:val="42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double" w:sz="4" w:space="0" w:color="auto"/>
            </w:tcBorders>
            <w:vAlign w:val="center"/>
          </w:tcPr>
          <w:p w14:paraId="3DE7F06B" w14:textId="77777777" w:rsidR="00DC21C5" w:rsidRPr="00DC21C5" w:rsidRDefault="00A309DC" w:rsidP="00A309DC">
            <w:pPr>
              <w:pStyle w:val="ConsPlusNonformat"/>
              <w:widowControl/>
              <w:spacing w:before="120" w:after="120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К</w:t>
            </w:r>
            <w:r w:rsidR="00DC21C5" w:rsidRPr="00DC21C5">
              <w:rPr>
                <w:rFonts w:ascii="Times New Roman" w:hAnsi="Times New Roman" w:cs="Times New Roman"/>
                <w:sz w:val="22"/>
                <w:szCs w:val="24"/>
              </w:rPr>
              <w:t xml:space="preserve">онтактный телефон: </w:t>
            </w:r>
            <w:r w:rsidR="00DC21C5" w:rsidRPr="00DC21C5">
              <w:rPr>
                <w:rFonts w:ascii="Times New Roman" w:hAnsi="Times New Roman" w:cs="Times New Roman"/>
                <w:sz w:val="22"/>
                <w:szCs w:val="24"/>
                <w:u w:val="single"/>
              </w:rPr>
              <w:t>605-625</w:t>
            </w:r>
          </w:p>
        </w:tc>
      </w:tr>
      <w:tr w:rsidR="00E55487" w:rsidRPr="004A75A7" w14:paraId="307CC757" w14:textId="77777777" w:rsidTr="00531425">
        <w:trPr>
          <w:trHeight w:val="358"/>
        </w:trPr>
        <w:tc>
          <w:tcPr>
            <w:tcW w:w="10206" w:type="dxa"/>
            <w:gridSpan w:val="42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double" w:sz="4" w:space="0" w:color="auto"/>
            </w:tcBorders>
            <w:vAlign w:val="center"/>
          </w:tcPr>
          <w:p w14:paraId="22479DC8" w14:textId="77777777" w:rsidR="00E55487" w:rsidRPr="00DC21C5" w:rsidRDefault="00DC21C5" w:rsidP="00F35B4A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DC21C5">
              <w:rPr>
                <w:rFonts w:ascii="Times New Roman" w:hAnsi="Times New Roman" w:cs="Times New Roman"/>
                <w:sz w:val="22"/>
                <w:szCs w:val="24"/>
              </w:rPr>
              <w:t xml:space="preserve">Почтовый адрес и адрес электронной почты, по которым осуществляется связь с кадастровым инженером: </w:t>
            </w:r>
            <w:r w:rsidRPr="00DC21C5">
              <w:rPr>
                <w:rFonts w:ascii="Times New Roman" w:hAnsi="Times New Roman" w:cs="Times New Roman"/>
                <w:sz w:val="22"/>
                <w:szCs w:val="24"/>
                <w:u w:val="single"/>
              </w:rPr>
              <w:t>г.Псков, ул.Советская, д.56/2,пом.1001, profkadastr@mail.ru</w:t>
            </w:r>
          </w:p>
        </w:tc>
      </w:tr>
      <w:tr w:rsidR="00E55487" w:rsidRPr="004A75A7" w14:paraId="74AD61FF" w14:textId="77777777" w:rsidTr="00F33511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DF82B99" w14:textId="77777777" w:rsidR="00E55487" w:rsidRPr="00FB5EE8" w:rsidRDefault="00F33511" w:rsidP="00F1500D">
            <w:pPr>
              <w:pStyle w:val="ConsPlusNonformat"/>
              <w:widowControl/>
              <w:spacing w:before="120" w:after="12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  <w:r w:rsidR="00F676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документов, использованных при подготовке карты-плана территории</w:t>
            </w:r>
            <w:r w:rsidR="002953A8"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3B64B7" w:rsidRPr="004A75A7" w14:paraId="4E04FF9E" w14:textId="77777777" w:rsidTr="00636ABD">
        <w:trPr>
          <w:trHeight w:val="369"/>
        </w:trPr>
        <w:tc>
          <w:tcPr>
            <w:tcW w:w="703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3A957689" w14:textId="77777777" w:rsidR="003B64B7" w:rsidRPr="00F33511" w:rsidRDefault="003B64B7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9503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2F14C33" w14:textId="77777777" w:rsidR="003B64B7" w:rsidRPr="00F33511" w:rsidRDefault="003B64B7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Реквизиты документа</w:t>
            </w:r>
          </w:p>
        </w:tc>
      </w:tr>
      <w:tr w:rsidR="00E93000" w:rsidRPr="004A75A7" w14:paraId="63A51370" w14:textId="77777777" w:rsidTr="00636ABD">
        <w:trPr>
          <w:trHeight w:val="278"/>
        </w:trPr>
        <w:tc>
          <w:tcPr>
            <w:tcW w:w="703" w:type="dxa"/>
            <w:gridSpan w:val="2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F27FE" w14:textId="77777777" w:rsidR="00E93000" w:rsidRPr="00F33511" w:rsidRDefault="00E93000" w:rsidP="00E93000">
            <w:pPr>
              <w:pStyle w:val="ConsPlusNonformat"/>
              <w:widowControl/>
              <w:spacing w:before="120" w:after="1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DFBB7" w14:textId="77777777" w:rsidR="00E93000" w:rsidRPr="00F33511" w:rsidRDefault="00E93000" w:rsidP="00E9300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</w:t>
            </w:r>
            <w:r w:rsidRPr="00F33511">
              <w:rPr>
                <w:b/>
                <w:sz w:val="22"/>
                <w:szCs w:val="22"/>
              </w:rPr>
              <w:t>ид</w:t>
            </w:r>
          </w:p>
        </w:tc>
        <w:tc>
          <w:tcPr>
            <w:tcW w:w="12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E570C" w14:textId="77777777" w:rsidR="00E93000" w:rsidRPr="00F33511" w:rsidRDefault="00E93000" w:rsidP="00E9300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</w:t>
            </w:r>
            <w:r w:rsidRPr="00F33511">
              <w:rPr>
                <w:b/>
                <w:sz w:val="22"/>
                <w:szCs w:val="22"/>
              </w:rPr>
              <w:t>ата</w:t>
            </w:r>
          </w:p>
        </w:tc>
        <w:tc>
          <w:tcPr>
            <w:tcW w:w="17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E50B5" w14:textId="77777777" w:rsidR="00E93000" w:rsidRPr="00F33511" w:rsidRDefault="00E93000" w:rsidP="00E9300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</w:t>
            </w:r>
            <w:r w:rsidRPr="00F33511">
              <w:rPr>
                <w:b/>
                <w:sz w:val="22"/>
                <w:szCs w:val="22"/>
              </w:rPr>
              <w:t>омер</w:t>
            </w:r>
          </w:p>
        </w:tc>
        <w:tc>
          <w:tcPr>
            <w:tcW w:w="28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B186E" w14:textId="77777777" w:rsidR="00E93000" w:rsidRPr="00F33511" w:rsidRDefault="00E93000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Н</w:t>
            </w: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аименование</w:t>
            </w:r>
          </w:p>
        </w:tc>
        <w:tc>
          <w:tcPr>
            <w:tcW w:w="25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6A5045B" w14:textId="77777777" w:rsidR="00E93000" w:rsidRPr="00DB123C" w:rsidRDefault="00DB123C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B123C">
              <w:rPr>
                <w:rFonts w:ascii="Times New Roman" w:hAnsi="Times New Roman" w:cs="Times New Roman"/>
                <w:b/>
                <w:sz w:val="22"/>
                <w:szCs w:val="22"/>
              </w:rPr>
              <w:t>Иные сведения</w:t>
            </w:r>
          </w:p>
        </w:tc>
      </w:tr>
      <w:tr w:rsidR="00E93000" w:rsidRPr="004A75A7" w14:paraId="61094FD2" w14:textId="77777777" w:rsidTr="00636ABD">
        <w:trPr>
          <w:trHeight w:val="27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79D9B" w14:textId="77777777" w:rsidR="00E93000" w:rsidRPr="00F33511" w:rsidRDefault="00E93000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1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62F0F" w14:textId="77777777" w:rsidR="00E93000" w:rsidRPr="00F33511" w:rsidRDefault="00E93000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12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80D91" w14:textId="77777777" w:rsidR="00E93000" w:rsidRPr="00F33511" w:rsidRDefault="00E93000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17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D5994" w14:textId="77777777" w:rsidR="00E93000" w:rsidRPr="00F33511" w:rsidRDefault="00E93000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28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25DCE" w14:textId="77777777" w:rsidR="00E93000" w:rsidRPr="00F33511" w:rsidRDefault="00E93000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</w:p>
        </w:tc>
        <w:tc>
          <w:tcPr>
            <w:tcW w:w="25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E8575E8" w14:textId="77777777" w:rsidR="00E93000" w:rsidRPr="00DB123C" w:rsidRDefault="00DB123C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B123C">
              <w:rPr>
                <w:rFonts w:ascii="Times New Roman" w:hAnsi="Times New Roman" w:cs="Times New Roman"/>
                <w:b/>
                <w:sz w:val="22"/>
                <w:szCs w:val="22"/>
              </w:rPr>
              <w:t>6</w:t>
            </w:r>
          </w:p>
        </w:tc>
      </w:tr>
      <w:tr w:rsidR="00E93000" w:rsidRPr="004A75A7" w14:paraId="37AC1C1F" w14:textId="77777777" w:rsidTr="00636ABD">
        <w:trPr>
          <w:trHeight w:val="27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3D4825F2" w14:textId="77777777" w:rsidR="00E93000" w:rsidRPr="004648C9" w:rsidRDefault="00E93000" w:rsidP="00D165D6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4648C9">
              <w:rPr>
                <w:sz w:val="22"/>
                <w:szCs w:val="22"/>
              </w:rPr>
              <w:t>1</w:t>
            </w:r>
          </w:p>
        </w:tc>
        <w:tc>
          <w:tcPr>
            <w:tcW w:w="1142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3E49C05" w14:textId="77777777"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</w:rPr>
              <w:t>Кадастровый план территории</w:t>
            </w:r>
          </w:p>
        </w:tc>
        <w:tc>
          <w:tcPr>
            <w:tcW w:w="1273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4421CE5" w14:textId="77777777"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</w:rPr>
              <w:t>09.01.2024</w:t>
            </w:r>
          </w:p>
        </w:tc>
        <w:tc>
          <w:tcPr>
            <w:tcW w:w="1700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75B560F" w14:textId="77777777"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</w:rPr>
              <w:t>КУВИ-001/2024-5266585</w:t>
            </w:r>
          </w:p>
        </w:tc>
        <w:tc>
          <w:tcPr>
            <w:tcW w:w="2837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6014142" w14:textId="77777777"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  <w:lang w:val="en-US"/>
              </w:rPr>
              <w:t>Кадастровый план территории</w:t>
            </w:r>
          </w:p>
        </w:tc>
        <w:tc>
          <w:tcPr>
            <w:tcW w:w="2551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9316994" w14:textId="77777777" w:rsidR="00E93000" w:rsidRPr="00A62A9E" w:rsidRDefault="00CB275F" w:rsidP="00A62A9E">
            <w:pPr>
              <w:pStyle w:val="a6"/>
              <w:spacing w:before="113" w:beforeAutospacing="0" w:after="113"/>
              <w:rPr>
                <w:lang w:val="en-US"/>
              </w:rPr>
            </w:pPr>
            <w:r w:rsidRPr="00080428">
              <w:rPr>
                <w:sz w:val="22"/>
                <w:szCs w:val="22"/>
                <w:u w:val="single"/>
                <w:lang w:val="en-US"/>
              </w:rPr>
              <w:t>–</w:t>
            </w:r>
          </w:p>
        </w:tc>
      </w:tr>
      <w:tr w:rsidR="00E93000" w:rsidRPr="004A75A7" w14:paraId="2BDB100A" w14:textId="77777777" w:rsidTr="00636ABD">
        <w:trPr>
          <w:trHeight w:val="27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60BFA46E" w14:textId="77777777" w:rsidR="00E93000" w:rsidRPr="004648C9" w:rsidRDefault="00E93000" w:rsidP="00D165D6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4648C9">
              <w:rPr>
                <w:sz w:val="22"/>
                <w:szCs w:val="22"/>
              </w:rPr>
              <w:t>2</w:t>
            </w:r>
          </w:p>
        </w:tc>
        <w:tc>
          <w:tcPr>
            <w:tcW w:w="1142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31401A1" w14:textId="77777777"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</w:rPr>
              <w:t>Иные документы</w:t>
            </w:r>
          </w:p>
        </w:tc>
        <w:tc>
          <w:tcPr>
            <w:tcW w:w="1273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18F4605" w14:textId="77777777"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</w:rPr>
              <w:t>27.10.2022</w:t>
            </w:r>
          </w:p>
        </w:tc>
        <w:tc>
          <w:tcPr>
            <w:tcW w:w="1700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07E0111" w14:textId="77777777"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</w:rPr>
              <w:t>1811/180</w:t>
            </w:r>
          </w:p>
        </w:tc>
        <w:tc>
          <w:tcPr>
            <w:tcW w:w="2837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CFB9515" w14:textId="77777777"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  <w:lang w:val="en-US"/>
              </w:rPr>
              <w:t>Выписка о дифференциальных геодезических станциях</w:t>
            </w:r>
          </w:p>
        </w:tc>
        <w:tc>
          <w:tcPr>
            <w:tcW w:w="2551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A933166" w14:textId="77777777" w:rsidR="00E93000" w:rsidRPr="00A62A9E" w:rsidRDefault="00CB275F" w:rsidP="00A62A9E">
            <w:pPr>
              <w:pStyle w:val="a6"/>
              <w:spacing w:before="113" w:beforeAutospacing="0" w:after="113"/>
              <w:rPr>
                <w:lang w:val="en-US"/>
              </w:rPr>
            </w:pPr>
            <w:r w:rsidRPr="00080428">
              <w:rPr>
                <w:sz w:val="22"/>
                <w:szCs w:val="22"/>
                <w:u w:val="single"/>
                <w:lang w:val="en-US"/>
              </w:rPr>
              <w:t>–</w:t>
            </w:r>
          </w:p>
        </w:tc>
      </w:tr>
      <w:tr w:rsidR="004648C9" w:rsidRPr="004A75A7" w14:paraId="28B16BC5" w14:textId="77777777" w:rsidTr="00E0098C">
        <w:trPr>
          <w:trHeight w:val="51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E031E63" w14:textId="77777777" w:rsidR="004648C9" w:rsidRPr="00FB5EE8" w:rsidRDefault="004648C9" w:rsidP="00E0098C">
            <w:pPr>
              <w:pStyle w:val="ConsPlusNonformat"/>
              <w:widowControl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  <w:r w:rsidR="00F676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B123C"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Пояснения к карте-плану территории</w:t>
            </w:r>
            <w:r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E0098C" w:rsidRPr="004A75A7" w14:paraId="319A5102" w14:textId="77777777" w:rsidTr="00BA5886">
        <w:trPr>
          <w:trHeight w:val="404"/>
        </w:trPr>
        <w:tc>
          <w:tcPr>
            <w:tcW w:w="10206" w:type="dxa"/>
            <w:gridSpan w:val="4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9803A0F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Настоящий карта-план подготовлен в результате проведения комплексных кадастровых работ в отношении кадастрового квартала 60:27:0060333. Комплексные кадастровые работы проводятся на основании Кадастрового плана территории № КУВИ-001/2024-5266585 от 09.01.2024 г. предоставленного заказчиком Комплексных кадастровых работ.</w:t>
            </w:r>
          </w:p>
          <w:p w14:paraId="074034F5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Комплексные кадастровые работы проводятся на территории муниципального образования «Город Псков» - реестровый номер 60:00-3.1. Данный квартал расположен в территориальной зоне Ж-4 – реестровый номер границы 60:27-7.412, согласно Правил землепользования и застройки муниципального образования "Город Псков". На основании Правил землепользования и застройки муниципального образования «Город Псков» предельные минимальные размеры земельных участков в данной территориальной зоне «Для индивидуального жилищного строительства» 600-1500 кв.м. Правила землепользования и застройки муниципального образования «Город Псков» утверждены решением Псковской городской Думы от 05.12.2013 г. № 795 Об утверждении Правил землепользования и застройки муниципального образования «Город Псков» (Решение Псковской городской думы № 851 от 27.09.2019 г. «О внесении изменений в Решение Псковской городской Думы от 05 декабря 2013 г. N 795 "Об утверждении Правил землепользования и застройки муниципального образования "Город Псков"; Решение Псковской городской думы № 1469 от 12 февраля 2021 года, принято на 47-ой очередной сессии Псковской городской Думы шестого созыва «О внесении изменений в Правила землепользования и застройки муниципального образования «Город Псков», утвержденные Решением Псковской городской Думы от 05.12.2013 № 795). Источник публикации издание "Псковские новости" № 91 от 11.12.2013 г., http://www.pskovgorod.ru</w:t>
            </w:r>
          </w:p>
          <w:p w14:paraId="453C56DF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Уточнение местоположения участков, зданий, строений и сооружений производилось в соответствии с Приказом Федеральной службы государственной регистрации, кадастра и картографии от 23 октября 2020 г. № П/0393 “Об утверждении требований к точности и </w:t>
            </w: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методам определения координат характерных точек границ земельного участка, требований к точности и методам определения координат характерных точек контура здания, сооружения или объекта незавершенного строительства на земельном участке, а также требований к определению площади здания, сооружения, помещения, машино-места”.</w:t>
            </w:r>
          </w:p>
          <w:p w14:paraId="36DD87DF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Комплексные кадастровые работы проводились в соответствии с Федеральным законом "О кадастровой деятельности" от 24.07.2007 N 221-ФЗ.</w:t>
            </w:r>
          </w:p>
          <w:p w14:paraId="6BB24E33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 отношении данного квартала поясняю следующее:</w:t>
            </w:r>
          </w:p>
          <w:p w14:paraId="326EF2B7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 Объект недвижимости с кадастровым номером 60:27:0060333:21 расположен в другом кадастровом квартале.</w:t>
            </w:r>
          </w:p>
          <w:p w14:paraId="65621771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 Объекты недвижимости с кадастровыми номерами 60:27:0060333:22 и 60:27:0060333:255 являются линейными сооружениями и не подлежат включению в Карта-план.</w:t>
            </w:r>
          </w:p>
          <w:p w14:paraId="7F2A3665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 Объект недвижимости с кадастровым номером 60:27:0060333:23 отсутствует на местности.</w:t>
            </w:r>
          </w:p>
          <w:p w14:paraId="1175B38F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 Из объекта недвижимости с кадастровым номером 60:27:0060333:24 образовался объект 60:27:0060333:42 (внесен в Карта-план). Согласно сведений ЕГРН ОКС 60:27:0060333:24 без прав. Таким образом определить местоположение данного объекта не представляется возможным, в связи с этим он не внесен в Карта-план.</w:t>
            </w:r>
          </w:p>
          <w:p w14:paraId="6B7639F5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 рамках комплексных кадастровых работ в отношении кадастрового квартала: уточнено 1 земельный участок и 8 объектов капитального строительства, исправлены реестровые ошибки в отношении 11 земельных участков.</w:t>
            </w:r>
          </w:p>
        </w:tc>
      </w:tr>
      <w:tr w:rsidR="00F33511" w:rsidRPr="004A75A7" w14:paraId="30A97D2D" w14:textId="77777777" w:rsidTr="002953A8">
        <w:trPr>
          <w:trHeight w:val="29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8228DE0" w14:textId="77777777" w:rsidR="00AC245B" w:rsidRPr="00AC245B" w:rsidRDefault="004648C9" w:rsidP="00DE69F5">
            <w:pPr>
              <w:pStyle w:val="ConsPlusNonformat"/>
              <w:spacing w:before="120" w:after="12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E22EAF">
              <w:rPr>
                <w:rFonts w:ascii="Times New Roman" w:hAnsi="Times New Roman" w:cs="Times New Roman"/>
                <w:b/>
                <w:sz w:val="24"/>
              </w:rPr>
              <w:lastRenderedPageBreak/>
              <w:t xml:space="preserve">Сведения о пунктах геодезической </w:t>
            </w:r>
            <w:r w:rsidR="002953A8" w:rsidRPr="00E22EAF">
              <w:rPr>
                <w:rFonts w:ascii="Times New Roman" w:hAnsi="Times New Roman" w:cs="Times New Roman"/>
                <w:b/>
                <w:sz w:val="24"/>
              </w:rPr>
              <w:t>сети</w:t>
            </w:r>
            <w:r w:rsidR="001E73ED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2953A8" w:rsidRPr="00E22EAF">
              <w:rPr>
                <w:rFonts w:ascii="Times New Roman" w:hAnsi="Times New Roman" w:cs="Times New Roman"/>
                <w:b/>
                <w:sz w:val="24"/>
              </w:rPr>
              <w:t>и средствах</w:t>
            </w:r>
            <w:r w:rsidRPr="00E22EAF">
              <w:rPr>
                <w:rFonts w:ascii="Times New Roman" w:hAnsi="Times New Roman" w:cs="Times New Roman"/>
                <w:b/>
                <w:sz w:val="24"/>
              </w:rPr>
              <w:t xml:space="preserve"> измерений</w:t>
            </w:r>
          </w:p>
        </w:tc>
      </w:tr>
      <w:tr w:rsidR="002953A8" w:rsidRPr="004A75A7" w14:paraId="73FE9605" w14:textId="77777777" w:rsidTr="002953A8">
        <w:trPr>
          <w:trHeight w:val="158"/>
        </w:trPr>
        <w:tc>
          <w:tcPr>
            <w:tcW w:w="10206" w:type="dxa"/>
            <w:gridSpan w:val="4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1340707" w14:textId="77777777" w:rsidR="002953A8" w:rsidRDefault="002953A8" w:rsidP="000D17D3">
            <w:pPr>
              <w:pStyle w:val="ConsPlusNonformat"/>
              <w:numPr>
                <w:ilvl w:val="0"/>
                <w:numId w:val="47"/>
              </w:numPr>
              <w:spacing w:before="120" w:after="120"/>
              <w:ind w:left="318" w:hanging="284"/>
              <w:rPr>
                <w:rFonts w:ascii="Times New Roman" w:hAnsi="Times New Roman" w:cs="Times New Roman"/>
                <w:b/>
              </w:rPr>
            </w:pPr>
            <w:r w:rsidRPr="00E22EAF">
              <w:rPr>
                <w:rFonts w:ascii="Times New Roman" w:hAnsi="Times New Roman" w:cs="Times New Roman"/>
                <w:b/>
                <w:sz w:val="22"/>
              </w:rPr>
              <w:t>Сведения о пунктах геодезической сети:</w:t>
            </w:r>
          </w:p>
        </w:tc>
      </w:tr>
      <w:tr w:rsidR="00D52202" w:rsidRPr="00F13182" w14:paraId="694D2300" w14:textId="77777777" w:rsidTr="00636ABD">
        <w:trPr>
          <w:trHeight w:val="617"/>
        </w:trPr>
        <w:tc>
          <w:tcPr>
            <w:tcW w:w="703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8CE2F09" w14:textId="77777777" w:rsidR="00D52202" w:rsidRPr="00F13182" w:rsidRDefault="00D52202" w:rsidP="00A6428F">
            <w:pPr>
              <w:pStyle w:val="ConsPlusNonformat"/>
              <w:widowControl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  <w:r w:rsidR="00F6764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п/п</w:t>
            </w:r>
          </w:p>
        </w:tc>
        <w:tc>
          <w:tcPr>
            <w:tcW w:w="114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F316D" w14:textId="77777777" w:rsidR="00D52202" w:rsidRPr="00AC245B" w:rsidRDefault="00D52202" w:rsidP="00A6428F">
            <w:pPr>
              <w:pStyle w:val="ConsPlusNonformat"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C245B">
              <w:rPr>
                <w:rFonts w:ascii="Times New Roman" w:hAnsi="Times New Roman" w:cs="Times New Roman"/>
                <w:b/>
                <w:sz w:val="22"/>
                <w:szCs w:val="22"/>
              </w:rPr>
              <w:t>Вид</w:t>
            </w:r>
          </w:p>
          <w:p w14:paraId="3B48158A" w14:textId="77777777" w:rsidR="00D52202" w:rsidRPr="00F13182" w:rsidRDefault="00D52202" w:rsidP="00A642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AC245B">
              <w:rPr>
                <w:rFonts w:ascii="Times New Roman" w:hAnsi="Times New Roman" w:cs="Times New Roman"/>
                <w:b/>
                <w:sz w:val="22"/>
                <w:szCs w:val="22"/>
              </w:rPr>
              <w:t>геодезической сети</w:t>
            </w:r>
          </w:p>
        </w:tc>
        <w:tc>
          <w:tcPr>
            <w:tcW w:w="131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F1B09" w14:textId="77777777" w:rsidR="00D52202" w:rsidRPr="001C1D5A" w:rsidRDefault="00D52202" w:rsidP="00636ABD">
            <w:pPr>
              <w:pStyle w:val="ConsPlusNonformat"/>
              <w:widowControl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C245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Название пункта </w:t>
            </w:r>
            <w:r w:rsidR="00636AB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геодезической сети и </w:t>
            </w:r>
            <w:r w:rsidRPr="00AC245B">
              <w:rPr>
                <w:rFonts w:ascii="Times New Roman" w:hAnsi="Times New Roman" w:cs="Times New Roman"/>
                <w:b/>
                <w:sz w:val="22"/>
                <w:szCs w:val="22"/>
              </w:rPr>
              <w:t>тип знака</w:t>
            </w:r>
          </w:p>
        </w:tc>
        <w:tc>
          <w:tcPr>
            <w:tcW w:w="123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D022F" w14:textId="77777777" w:rsidR="00D52202" w:rsidRPr="00D52202" w:rsidRDefault="00D52202" w:rsidP="00A6428F">
            <w:pPr>
              <w:pStyle w:val="ConsPlusNonformat"/>
              <w:widowControl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координат пункта геодезической сети</w:t>
            </w:r>
          </w:p>
        </w:tc>
        <w:tc>
          <w:tcPr>
            <w:tcW w:w="212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F99DB7" w14:textId="77777777" w:rsidR="00D52202" w:rsidRPr="00F13182" w:rsidRDefault="00D52202" w:rsidP="00A6428F">
            <w:pPr>
              <w:pStyle w:val="ConsPlusNonformat"/>
              <w:widowControl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Координаты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пункта</w:t>
            </w: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, м</w:t>
            </w:r>
          </w:p>
        </w:tc>
        <w:tc>
          <w:tcPr>
            <w:tcW w:w="36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F244ABF" w14:textId="77777777" w:rsidR="00D52202" w:rsidRPr="00A9191B" w:rsidRDefault="00D52202" w:rsidP="00A6428F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Дата обследования</w:t>
            </w:r>
          </w:p>
          <w:p w14:paraId="5E547659" w14:textId="77777777" w:rsidR="00D52202" w:rsidRPr="00060B11" w:rsidRDefault="00D52202" w:rsidP="00A6428F">
            <w:pPr>
              <w:pStyle w:val="ConsPlusNonformat"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60B11">
              <w:rPr>
                <w:rFonts w:ascii="Times New Roman" w:hAnsi="Times New Roman" w:cs="Times New Roman"/>
                <w:b/>
                <w:sz w:val="22"/>
                <w:szCs w:val="22"/>
              </w:rPr>
              <w:t>26.03.2024</w:t>
            </w:r>
          </w:p>
        </w:tc>
      </w:tr>
      <w:tr w:rsidR="00D52202" w:rsidRPr="00F13182" w14:paraId="57EE1D87" w14:textId="77777777" w:rsidTr="00636ABD">
        <w:trPr>
          <w:trHeight w:val="303"/>
        </w:trPr>
        <w:tc>
          <w:tcPr>
            <w:tcW w:w="703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49BB4" w14:textId="77777777" w:rsidR="00D52202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4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62707" w14:textId="77777777" w:rsidR="00D52202" w:rsidRPr="00AC245B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31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3FAD4" w14:textId="77777777" w:rsidR="00D52202" w:rsidRPr="00AC245B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3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A7533" w14:textId="77777777" w:rsidR="00D52202" w:rsidRPr="00AC245B" w:rsidRDefault="00D52202" w:rsidP="00AC245B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129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F0BCE" w14:textId="77777777" w:rsidR="00D52202" w:rsidRPr="00F13182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6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544B55B" w14:textId="77777777" w:rsidR="00D52202" w:rsidRPr="00EF31F8" w:rsidRDefault="00D52202" w:rsidP="00A6428F">
            <w:pPr>
              <w:pStyle w:val="ConsPlusNonformat"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Сведения о состоянии</w:t>
            </w:r>
          </w:p>
        </w:tc>
      </w:tr>
      <w:tr w:rsidR="00D52202" w:rsidRPr="00F13182" w14:paraId="1605CD86" w14:textId="77777777" w:rsidTr="00770A3A">
        <w:trPr>
          <w:trHeight w:val="199"/>
        </w:trPr>
        <w:tc>
          <w:tcPr>
            <w:tcW w:w="703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FAA18" w14:textId="77777777" w:rsidR="00D52202" w:rsidRPr="00F13182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4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D43B1" w14:textId="77777777" w:rsidR="00D52202" w:rsidRPr="00F13182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31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AC97F" w14:textId="77777777" w:rsidR="00D52202" w:rsidRPr="00F13182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3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0F210" w14:textId="77777777" w:rsidR="00D52202" w:rsidRPr="00F13182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3435B" w14:textId="77777777" w:rsidR="00D52202" w:rsidRPr="00F13182" w:rsidRDefault="00D52202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X</w:t>
            </w:r>
          </w:p>
        </w:tc>
        <w:tc>
          <w:tcPr>
            <w:tcW w:w="1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BB0FC" w14:textId="77777777" w:rsidR="00D52202" w:rsidRPr="00F13182" w:rsidRDefault="00D52202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Y</w:t>
            </w:r>
          </w:p>
        </w:tc>
        <w:tc>
          <w:tcPr>
            <w:tcW w:w="1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16C7E" w14:textId="77777777" w:rsidR="00D52202" w:rsidRPr="00EF31F8" w:rsidRDefault="00D52202" w:rsidP="00770A3A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F31F8">
              <w:rPr>
                <w:rFonts w:ascii="Times New Roman" w:hAnsi="Times New Roman" w:cs="Times New Roman"/>
                <w:b/>
                <w:sz w:val="22"/>
                <w:szCs w:val="22"/>
              </w:rPr>
              <w:t>наружного знака пункта</w:t>
            </w:r>
          </w:p>
        </w:tc>
        <w:tc>
          <w:tcPr>
            <w:tcW w:w="1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BF96A" w14:textId="77777777" w:rsidR="00D52202" w:rsidRPr="00EF31F8" w:rsidRDefault="00D52202" w:rsidP="00770A3A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F31F8">
              <w:rPr>
                <w:rFonts w:ascii="Times New Roman" w:hAnsi="Times New Roman" w:cs="Times New Roman"/>
                <w:b/>
                <w:sz w:val="22"/>
                <w:szCs w:val="22"/>
              </w:rPr>
              <w:t>центра пункта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AAC109A" w14:textId="77777777" w:rsidR="00D52202" w:rsidRPr="00EF31F8" w:rsidRDefault="00A6428F" w:rsidP="00770A3A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м</w:t>
            </w:r>
            <w:r w:rsidR="00D52202" w:rsidRPr="00EF31F8">
              <w:rPr>
                <w:rFonts w:ascii="Times New Roman" w:hAnsi="Times New Roman" w:cs="Times New Roman"/>
                <w:b/>
                <w:sz w:val="22"/>
                <w:szCs w:val="22"/>
              </w:rPr>
              <w:t>арки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центра</w:t>
            </w:r>
            <w:r w:rsidR="00D5220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пункта</w:t>
            </w:r>
          </w:p>
        </w:tc>
      </w:tr>
      <w:tr w:rsidR="00636ABD" w:rsidRPr="00F13182" w14:paraId="3B3E8F32" w14:textId="77777777" w:rsidTr="00636ABD">
        <w:trPr>
          <w:trHeight w:val="6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A49FE" w14:textId="77777777" w:rsidR="00636ABD" w:rsidRPr="00F13182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1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59DF1" w14:textId="77777777" w:rsidR="00636ABD" w:rsidRPr="00636ABD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13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90C61" w14:textId="77777777" w:rsidR="00636ABD" w:rsidRPr="00636ABD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12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CB94F" w14:textId="77777777" w:rsidR="00636ABD" w:rsidRPr="00F13182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1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DDDE5" w14:textId="77777777" w:rsidR="00636ABD" w:rsidRPr="00F13182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5</w:t>
            </w:r>
          </w:p>
        </w:tc>
        <w:tc>
          <w:tcPr>
            <w:tcW w:w="1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67DFE" w14:textId="77777777" w:rsidR="00636ABD" w:rsidRPr="00F13182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6</w:t>
            </w:r>
          </w:p>
        </w:tc>
        <w:tc>
          <w:tcPr>
            <w:tcW w:w="1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C7761" w14:textId="77777777" w:rsidR="00636ABD" w:rsidRPr="00F13182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7</w:t>
            </w:r>
          </w:p>
        </w:tc>
        <w:tc>
          <w:tcPr>
            <w:tcW w:w="1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C92B0" w14:textId="77777777" w:rsidR="00636ABD" w:rsidRPr="00F13182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8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0D44A99" w14:textId="77777777" w:rsidR="00636ABD" w:rsidRPr="00636ABD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9</w:t>
            </w:r>
          </w:p>
        </w:tc>
      </w:tr>
      <w:tr w:rsidR="00D52202" w:rsidRPr="004A75A7" w14:paraId="17F750CF" w14:textId="77777777" w:rsidTr="00636ABD">
        <w:trPr>
          <w:trHeight w:val="6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A08532B" w14:textId="77777777" w:rsidR="00D52202" w:rsidRPr="00B75329" w:rsidRDefault="00D52202" w:rsidP="000B5C41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1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B88F0" w14:textId="77777777" w:rsidR="00D52202" w:rsidRPr="00B75329" w:rsidRDefault="00D52202" w:rsidP="000B5C41">
            <w:pPr>
              <w:spacing w:before="120" w:after="120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Отсутствует,</w:t>
            </w:r>
          </w:p>
        </w:tc>
        <w:tc>
          <w:tcPr>
            <w:tcW w:w="13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143BE" w14:textId="77777777" w:rsidR="00D52202" w:rsidRPr="00B75329" w:rsidRDefault="00D52202" w:rsidP="000B5C41">
            <w:pPr>
              <w:spacing w:before="120" w:after="120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PSKV (Псков), ДГС, центр Б, Сеть дифференциальных геодезических станций</w:t>
            </w:r>
          </w:p>
        </w:tc>
        <w:tc>
          <w:tcPr>
            <w:tcW w:w="12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0A0B9" w14:textId="77777777" w:rsidR="006318C3" w:rsidRPr="006318C3" w:rsidRDefault="006318C3" w:rsidP="006318C3">
            <w:pPr>
              <w:spacing w:before="120" w:after="120"/>
              <w:jc w:val="center"/>
              <w:rPr>
                <w:sz w:val="22"/>
                <w:u w:val="single"/>
              </w:rPr>
            </w:pPr>
            <w:r w:rsidRPr="006B4080">
              <w:rPr>
                <w:sz w:val="22"/>
                <w:szCs w:val="22"/>
                <w:lang w:val="en-US"/>
              </w:rPr>
              <w:t>тип знака отсутствует</w:t>
            </w:r>
          </w:p>
          <w:p w14:paraId="5262A4BC" w14:textId="77777777" w:rsidR="00D52202" w:rsidRPr="00B75329" w:rsidRDefault="00D52202" w:rsidP="000B5C41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69DBC" w14:textId="77777777" w:rsidR="00D52202" w:rsidRPr="00B75329" w:rsidRDefault="00D52202" w:rsidP="000B5C41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499152.10</w:t>
            </w:r>
          </w:p>
        </w:tc>
        <w:tc>
          <w:tcPr>
            <w:tcW w:w="1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DFC2D" w14:textId="77777777" w:rsidR="00D52202" w:rsidRPr="00B75329" w:rsidRDefault="00D52202" w:rsidP="000B5C41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1273059.54</w:t>
            </w:r>
          </w:p>
        </w:tc>
        <w:tc>
          <w:tcPr>
            <w:tcW w:w="1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0441B" w14:textId="77777777" w:rsidR="00D52202" w:rsidRPr="00B75329" w:rsidRDefault="00D52202" w:rsidP="000B5C41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не обнаружен</w:t>
            </w:r>
          </w:p>
        </w:tc>
        <w:tc>
          <w:tcPr>
            <w:tcW w:w="1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1A018" w14:textId="77777777" w:rsidR="00D52202" w:rsidRPr="00B75329" w:rsidRDefault="00D52202" w:rsidP="000B5C41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не обнаружен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8177BDA" w14:textId="77777777" w:rsidR="00D52202" w:rsidRPr="00B75329" w:rsidRDefault="00D52202" w:rsidP="000B5C41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не обнаружен</w:t>
            </w:r>
          </w:p>
        </w:tc>
      </w:tr>
      <w:tr w:rsidR="003B64B7" w:rsidRPr="00F13182" w14:paraId="11ACE2F5" w14:textId="77777777" w:rsidTr="0057753C">
        <w:trPr>
          <w:trHeight w:val="413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5E3DD49" w14:textId="77777777" w:rsidR="003B64B7" w:rsidRPr="00FB5EE8" w:rsidRDefault="00B862FE" w:rsidP="00B862FE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="0057753C"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об использованных средствах измерений</w:t>
            </w:r>
            <w:r w:rsidR="0054745C"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</w:tr>
      <w:tr w:rsidR="003B64B7" w:rsidRPr="00F13182" w14:paraId="274F5B5C" w14:textId="77777777" w:rsidTr="005C5C3E">
        <w:trPr>
          <w:trHeight w:val="966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08B95A4" w14:textId="77777777" w:rsidR="003B64B7" w:rsidRPr="00B862FE" w:rsidRDefault="003B64B7" w:rsidP="005C5C3E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  <w:r w:rsidR="00F6764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п/п</w:t>
            </w:r>
          </w:p>
        </w:tc>
        <w:tc>
          <w:tcPr>
            <w:tcW w:w="339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876BD" w14:textId="77777777" w:rsidR="003B64B7" w:rsidRPr="00F13182" w:rsidRDefault="003B64B7" w:rsidP="005C5C3E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</w:t>
            </w:r>
            <w:r w:rsidR="0010057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и обозначение типа средства измерений -</w:t>
            </w: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прибора (инструмента, аппаратуры)</w:t>
            </w:r>
          </w:p>
        </w:tc>
        <w:tc>
          <w:tcPr>
            <w:tcW w:w="21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01969" w14:textId="77777777" w:rsidR="003B64B7" w:rsidRPr="00F13182" w:rsidRDefault="0057753C" w:rsidP="005C5C3E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7753C">
              <w:rPr>
                <w:rFonts w:ascii="Times New Roman" w:hAnsi="Times New Roman" w:cs="Times New Roman"/>
                <w:b/>
                <w:sz w:val="22"/>
                <w:szCs w:val="22"/>
              </w:rPr>
              <w:t>Заводской или серийный номер средства измерений</w:t>
            </w:r>
          </w:p>
        </w:tc>
        <w:tc>
          <w:tcPr>
            <w:tcW w:w="39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10BA896" w14:textId="77777777" w:rsidR="003B64B7" w:rsidRPr="00F13182" w:rsidRDefault="003B64B7" w:rsidP="005C5C3E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Реквизиты свидетельства о поверке прибора (инструмента, аппаратуры)</w:t>
            </w:r>
            <w:r w:rsidR="00F6764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57753C" w:rsidRPr="0057753C">
              <w:rPr>
                <w:rFonts w:ascii="Times New Roman" w:hAnsi="Times New Roman" w:cs="Times New Roman"/>
                <w:b/>
                <w:sz w:val="22"/>
                <w:szCs w:val="22"/>
              </w:rPr>
              <w:t>и</w:t>
            </w:r>
            <w:r w:rsidR="00F6764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57753C" w:rsidRPr="0057753C">
              <w:rPr>
                <w:rFonts w:ascii="Times New Roman" w:hAnsi="Times New Roman" w:cs="Times New Roman"/>
                <w:b/>
                <w:sz w:val="22"/>
                <w:szCs w:val="22"/>
              </w:rPr>
              <w:t>(или) срок действия поверки</w:t>
            </w:r>
          </w:p>
        </w:tc>
      </w:tr>
      <w:tr w:rsidR="00E55487" w:rsidRPr="00F13182" w14:paraId="333775EA" w14:textId="77777777" w:rsidTr="00636ABD">
        <w:trPr>
          <w:trHeight w:val="6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09C3C" w14:textId="77777777" w:rsidR="00E55487" w:rsidRPr="00F13182" w:rsidRDefault="00E55487" w:rsidP="00F1500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lastRenderedPageBreak/>
              <w:t>1</w:t>
            </w:r>
          </w:p>
        </w:tc>
        <w:tc>
          <w:tcPr>
            <w:tcW w:w="339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66C09" w14:textId="77777777" w:rsidR="00E55487" w:rsidRPr="00F13182" w:rsidRDefault="00E55487" w:rsidP="00F1500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1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B5EA1" w14:textId="77777777" w:rsidR="00E55487" w:rsidRPr="00F13182" w:rsidRDefault="00E55487" w:rsidP="00F1500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39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D39F34B" w14:textId="77777777" w:rsidR="00E55487" w:rsidRPr="00F13182" w:rsidRDefault="00E55487" w:rsidP="00F1500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4</w:t>
            </w:r>
          </w:p>
        </w:tc>
      </w:tr>
      <w:tr w:rsidR="00E55487" w:rsidRPr="004A75A7" w14:paraId="6F522AFD" w14:textId="77777777" w:rsidTr="005C5C3E">
        <w:trPr>
          <w:trHeight w:val="6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71B35A9C" w14:textId="77777777" w:rsidR="00E55487" w:rsidRPr="0057753C" w:rsidRDefault="00E55487" w:rsidP="0010057B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57753C">
              <w:rPr>
                <w:sz w:val="22"/>
                <w:szCs w:val="22"/>
              </w:rPr>
              <w:t>1</w:t>
            </w:r>
          </w:p>
        </w:tc>
        <w:tc>
          <w:tcPr>
            <w:tcW w:w="3392" w:type="dxa"/>
            <w:gridSpan w:val="17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8A81341" w14:textId="77777777" w:rsidR="00E55487" w:rsidRPr="0057753C" w:rsidRDefault="00E55487" w:rsidP="0010057B">
            <w:pPr>
              <w:spacing w:before="120" w:after="120"/>
              <w:rPr>
                <w:sz w:val="22"/>
                <w:szCs w:val="22"/>
                <w:lang w:val="en-US"/>
              </w:rPr>
            </w:pPr>
            <w:r w:rsidRPr="0057753C">
              <w:rPr>
                <w:sz w:val="22"/>
                <w:szCs w:val="22"/>
                <w:lang w:val="en-US"/>
              </w:rPr>
              <w:t>Аппаратура геодезическая спутниковая EFT M3 PLUS</w:t>
            </w:r>
          </w:p>
        </w:tc>
        <w:tc>
          <w:tcPr>
            <w:tcW w:w="2130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2F74C67" w14:textId="77777777" w:rsidR="00E55487" w:rsidRPr="00C44C4F" w:rsidRDefault="00334845" w:rsidP="00C44C4F">
            <w:pPr>
              <w:rPr>
                <w:sz w:val="22"/>
                <w:szCs w:val="22"/>
              </w:rPr>
            </w:pPr>
            <w:r w:rsidRPr="00C44C4F">
              <w:rPr>
                <w:sz w:val="22"/>
                <w:szCs w:val="22"/>
              </w:rPr>
              <w:t>WG13828167</w:t>
            </w:r>
          </w:p>
        </w:tc>
        <w:tc>
          <w:tcPr>
            <w:tcW w:w="3981" w:type="dxa"/>
            <w:gridSpan w:val="1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43AD034" w14:textId="77777777" w:rsidR="00E55487" w:rsidRPr="0057753C" w:rsidRDefault="00E55487" w:rsidP="0010057B">
            <w:pPr>
              <w:spacing w:before="120" w:after="120"/>
              <w:rPr>
                <w:sz w:val="22"/>
                <w:szCs w:val="22"/>
                <w:lang w:val="en-US"/>
              </w:rPr>
            </w:pPr>
            <w:r w:rsidRPr="0057753C">
              <w:rPr>
                <w:sz w:val="22"/>
                <w:szCs w:val="22"/>
                <w:lang w:val="en-US"/>
              </w:rPr>
              <w:t>№ С-ГСХ/12-12-2023/301457631, действительно до 11.12.2024 г.</w:t>
            </w:r>
          </w:p>
        </w:tc>
      </w:tr>
      <w:tr w:rsidR="00E55487" w:rsidRPr="004A75A7" w14:paraId="5961E007" w14:textId="77777777" w:rsidTr="005C5C3E">
        <w:trPr>
          <w:trHeight w:val="6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3E480C6B" w14:textId="77777777" w:rsidR="00E55487" w:rsidRPr="0057753C" w:rsidRDefault="00E55487" w:rsidP="0010057B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57753C">
              <w:rPr>
                <w:sz w:val="22"/>
                <w:szCs w:val="22"/>
              </w:rPr>
              <w:t>2</w:t>
            </w:r>
          </w:p>
        </w:tc>
        <w:tc>
          <w:tcPr>
            <w:tcW w:w="3392" w:type="dxa"/>
            <w:gridSpan w:val="17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D113CE9" w14:textId="77777777" w:rsidR="00E55487" w:rsidRPr="0057753C" w:rsidRDefault="00E55487" w:rsidP="0010057B">
            <w:pPr>
              <w:spacing w:before="120" w:after="120"/>
              <w:rPr>
                <w:sz w:val="22"/>
                <w:szCs w:val="22"/>
                <w:lang w:val="en-US"/>
              </w:rPr>
            </w:pPr>
            <w:r w:rsidRPr="0057753C">
              <w:rPr>
                <w:sz w:val="22"/>
                <w:szCs w:val="22"/>
                <w:lang w:val="en-US"/>
              </w:rPr>
              <w:t>Комплекс наземного слежения, приема и обработки сигналов ГНСС EFT RS1</w:t>
            </w:r>
          </w:p>
        </w:tc>
        <w:tc>
          <w:tcPr>
            <w:tcW w:w="2130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95AA0E5" w14:textId="77777777" w:rsidR="00E55487" w:rsidRPr="00C44C4F" w:rsidRDefault="00334845" w:rsidP="00C44C4F">
            <w:pPr>
              <w:rPr>
                <w:sz w:val="22"/>
                <w:szCs w:val="22"/>
              </w:rPr>
            </w:pPr>
            <w:r w:rsidRPr="00C44C4F">
              <w:rPr>
                <w:sz w:val="22"/>
                <w:szCs w:val="22"/>
              </w:rPr>
              <w:t>RS1-2014-043</w:t>
            </w:r>
          </w:p>
        </w:tc>
        <w:tc>
          <w:tcPr>
            <w:tcW w:w="3981" w:type="dxa"/>
            <w:gridSpan w:val="1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4DB3A8C" w14:textId="77777777" w:rsidR="00E55487" w:rsidRPr="0057753C" w:rsidRDefault="00E55487" w:rsidP="0010057B">
            <w:pPr>
              <w:spacing w:before="120" w:after="120"/>
              <w:rPr>
                <w:sz w:val="22"/>
                <w:szCs w:val="22"/>
                <w:lang w:val="en-US"/>
              </w:rPr>
            </w:pPr>
            <w:r w:rsidRPr="0057753C">
              <w:rPr>
                <w:sz w:val="22"/>
                <w:szCs w:val="22"/>
                <w:lang w:val="en-US"/>
              </w:rPr>
              <w:t>№С-ГСХ/27-10-2023/290283738, действительно до 26.10.2024 г.</w:t>
            </w:r>
          </w:p>
        </w:tc>
      </w:tr>
      <w:tr w:rsidR="00035E0C" w:rsidRPr="00EB43A2" w14:paraId="13170627" w14:textId="77777777" w:rsidTr="00EB43A2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ADC5E36" w14:textId="77777777" w:rsidR="00035E0C" w:rsidRPr="00EB43A2" w:rsidRDefault="00C060DF" w:rsidP="00C67830">
            <w:pPr>
              <w:tabs>
                <w:tab w:val="left" w:pos="2885"/>
              </w:tabs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EB43A2">
              <w:rPr>
                <w:b/>
                <w:sz w:val="28"/>
                <w:szCs w:val="28"/>
              </w:rPr>
              <w:t>Сведения об уточняемых земельных участках</w:t>
            </w:r>
          </w:p>
        </w:tc>
      </w:tr>
      <w:tr w:rsidR="008D40AA" w:rsidRPr="00EB43A2" w14:paraId="2708CBFF" w14:textId="77777777" w:rsidTr="008F4E28">
        <w:trPr>
          <w:trHeight w:val="65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7553B30C" w14:textId="77777777" w:rsidR="00C060DF" w:rsidRPr="00E30EC3" w:rsidRDefault="00C060DF" w:rsidP="00133EDB">
            <w:pPr>
              <w:pStyle w:val="a7"/>
              <w:spacing w:before="120"/>
              <w:jc w:val="both"/>
              <w:rPr>
                <w:u w:val="single"/>
              </w:rPr>
            </w:pPr>
            <w:r w:rsidRPr="00EB43A2">
              <w:rPr>
                <w:b/>
              </w:rPr>
              <w:t>1. Сведе</w:t>
            </w:r>
            <w:r>
              <w:rPr>
                <w:b/>
              </w:rPr>
              <w:t>ния о характерных точках границ</w:t>
            </w:r>
            <w:r w:rsidRPr="00EB43A2">
              <w:rPr>
                <w:b/>
              </w:rPr>
              <w:t xml:space="preserve"> уточняемого земельного участка с кадастровым номером</w:t>
            </w:r>
            <w:r w:rsidRPr="002E77F1">
              <w:rPr>
                <w:b/>
              </w:rPr>
              <w:t xml:space="preserve"> </w:t>
            </w:r>
            <w:r w:rsidRPr="002E77F1">
              <w:rPr>
                <w:u w:val="single"/>
              </w:rPr>
              <w:t>60:27:0060333:13</w:t>
            </w:r>
          </w:p>
        </w:tc>
      </w:tr>
      <w:tr w:rsidR="00105FDF" w:rsidRPr="00EB43A2" w14:paraId="2DC30CB7" w14:textId="77777777" w:rsidTr="00A868BD">
        <w:trPr>
          <w:trHeight w:val="255"/>
        </w:trPr>
        <w:tc>
          <w:tcPr>
            <w:tcW w:w="6521" w:type="dxa"/>
            <w:gridSpan w:val="33"/>
            <w:tcBorders>
              <w:top w:val="single" w:sz="4" w:space="0" w:color="FFFFFF" w:themeColor="background1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1786BA33" w14:textId="77777777" w:rsidR="00C060DF" w:rsidRPr="003603C1" w:rsidRDefault="00C060DF" w:rsidP="00713DB9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  Система координат </w:t>
            </w:r>
            <w:r w:rsidRPr="00232BA7">
              <w:rPr>
                <w:u w:val="single"/>
              </w:rPr>
              <w:t>МСК-60, зона 1</w:t>
            </w:r>
          </w:p>
        </w:tc>
        <w:tc>
          <w:tcPr>
            <w:tcW w:w="3685" w:type="dxa"/>
            <w:gridSpan w:val="9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6A1F1B9" w14:textId="77777777" w:rsidR="00C060DF" w:rsidRPr="00A868BD" w:rsidRDefault="00C060DF" w:rsidP="00713DB9">
            <w:pPr>
              <w:spacing w:before="120" w:after="120"/>
              <w:jc w:val="both"/>
              <w:rPr>
                <w:b/>
              </w:rPr>
            </w:pPr>
            <w:r w:rsidRPr="00A868BD">
              <w:rPr>
                <w:b/>
              </w:rPr>
              <w:t>Зона №</w:t>
            </w:r>
            <w:r w:rsidRPr="00A868BD">
              <w:rPr>
                <w:lang w:val="en-US"/>
              </w:rPr>
              <w:t xml:space="preserve"> </w:t>
            </w:r>
            <w:r w:rsidRPr="00A868BD">
              <w:rPr>
                <w:u w:val="single"/>
                <w:lang w:val="en-US"/>
              </w:rPr>
              <w:t>1</w:t>
            </w:r>
          </w:p>
        </w:tc>
      </w:tr>
      <w:tr w:rsidR="000333FE" w:rsidRPr="008417BF" w14:paraId="1E093C3B" w14:textId="77777777" w:rsidTr="00A868BD">
        <w:trPr>
          <w:trHeight w:val="473"/>
        </w:trPr>
        <w:tc>
          <w:tcPr>
            <w:tcW w:w="1260" w:type="dxa"/>
            <w:gridSpan w:val="4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2ECB9F66" w14:textId="77777777" w:rsidR="00C060DF" w:rsidRPr="008417BF" w:rsidRDefault="00C060DF" w:rsidP="008F4E28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8417BF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70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EDA81" w14:textId="77777777" w:rsidR="00C060DF" w:rsidRPr="008417BF" w:rsidRDefault="00C060DF" w:rsidP="008417BF">
            <w:pPr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55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016785" w14:textId="77777777" w:rsidR="00C060DF" w:rsidRPr="008417BF" w:rsidRDefault="00C060DF" w:rsidP="008F4E28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8417BF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12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ED3F4A" w14:textId="77777777" w:rsidR="00C060DF" w:rsidRPr="00A9191B" w:rsidRDefault="00C060DF" w:rsidP="00CD0C58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</w:t>
            </w:r>
          </w:p>
          <w:p w14:paraId="63A20240" w14:textId="77777777" w:rsidR="00C060DF" w:rsidRPr="008417BF" w:rsidRDefault="00C060DF" w:rsidP="00CD0C58">
            <w:pPr>
              <w:spacing w:after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с подставленными</w:t>
            </w:r>
            <w:r>
              <w:rPr>
                <w:b/>
                <w:sz w:val="22"/>
                <w:szCs w:val="22"/>
              </w:rPr>
              <w:br/>
            </w:r>
            <w:r w:rsidRPr="00A9191B"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A9191B">
              <w:rPr>
                <w:b/>
                <w:sz w:val="22"/>
                <w:szCs w:val="22"/>
              </w:rPr>
              <w:br/>
              <w:t>и итоговые (вычисленные) значения Мt, м</w:t>
            </w:r>
          </w:p>
        </w:tc>
        <w:tc>
          <w:tcPr>
            <w:tcW w:w="15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93D4191" w14:textId="77777777" w:rsidR="00C060DF" w:rsidRPr="00E35930" w:rsidRDefault="00C060DF" w:rsidP="008F4E28">
            <w:pPr>
              <w:spacing w:before="120" w:after="120"/>
              <w:jc w:val="center"/>
              <w:rPr>
                <w:b/>
                <w:sz w:val="22"/>
                <w:szCs w:val="22"/>
                <w:highlight w:val="yellow"/>
              </w:rPr>
            </w:pPr>
            <w:r w:rsidRPr="000333FE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0333FE" w:rsidRPr="008417BF" w14:paraId="57476505" w14:textId="77777777" w:rsidTr="00A868BD">
        <w:trPr>
          <w:trHeight w:val="1673"/>
        </w:trPr>
        <w:tc>
          <w:tcPr>
            <w:tcW w:w="1260" w:type="dxa"/>
            <w:gridSpan w:val="4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63587421" w14:textId="77777777" w:rsidR="00C060DF" w:rsidRPr="008417BF" w:rsidRDefault="00C060DF" w:rsidP="008417B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9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C07E1" w14:textId="77777777" w:rsidR="00C060DF" w:rsidRPr="008417BF" w:rsidRDefault="00C060DF" w:rsidP="00EA34D1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содержа</w:t>
            </w:r>
            <w:r>
              <w:rPr>
                <w:b/>
                <w:sz w:val="22"/>
                <w:szCs w:val="22"/>
              </w:rPr>
              <w:t>тся</w:t>
            </w:r>
            <w:r w:rsidRPr="00A9191B">
              <w:rPr>
                <w:b/>
                <w:sz w:val="22"/>
                <w:szCs w:val="22"/>
              </w:rPr>
              <w:br/>
              <w:t>в Едином государственном реестре недвижимости</w:t>
            </w:r>
          </w:p>
        </w:tc>
        <w:tc>
          <w:tcPr>
            <w:tcW w:w="1701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77202C" w14:textId="77777777" w:rsidR="00C060DF" w:rsidRPr="008417BF" w:rsidRDefault="00C060DF" w:rsidP="00754338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A9191B">
              <w:rPr>
                <w:b/>
                <w:sz w:val="22"/>
                <w:szCs w:val="22"/>
              </w:rPr>
              <w:t xml:space="preserve"> в </w:t>
            </w:r>
            <w:r>
              <w:rPr>
                <w:b/>
                <w:sz w:val="22"/>
                <w:szCs w:val="22"/>
              </w:rPr>
              <w:t>результате</w:t>
            </w:r>
            <w:r w:rsidRPr="00A9191B">
              <w:rPr>
                <w:b/>
                <w:sz w:val="22"/>
                <w:szCs w:val="22"/>
              </w:rPr>
              <w:t xml:space="preserve"> выполнения комплексных кадастровых работ</w:t>
            </w:r>
          </w:p>
        </w:tc>
        <w:tc>
          <w:tcPr>
            <w:tcW w:w="1559" w:type="dxa"/>
            <w:gridSpan w:val="7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1A253A" w14:textId="77777777" w:rsidR="00C060DF" w:rsidRPr="008417BF" w:rsidRDefault="00C060DF" w:rsidP="008417B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131BFB" w14:textId="77777777" w:rsidR="00C060DF" w:rsidRPr="008417BF" w:rsidRDefault="00C060DF" w:rsidP="008417B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D2533F7" w14:textId="77777777" w:rsidR="00C060DF" w:rsidRPr="00E35930" w:rsidRDefault="00C060DF" w:rsidP="008F4E28">
            <w:pPr>
              <w:spacing w:before="120" w:after="120"/>
              <w:jc w:val="center"/>
              <w:rPr>
                <w:b/>
                <w:sz w:val="22"/>
                <w:szCs w:val="22"/>
                <w:highlight w:val="yellow"/>
              </w:rPr>
            </w:pPr>
          </w:p>
        </w:tc>
      </w:tr>
      <w:tr w:rsidR="000333FE" w:rsidRPr="00EB43A2" w14:paraId="489DEAE4" w14:textId="77777777" w:rsidTr="00A868BD">
        <w:trPr>
          <w:trHeight w:val="971"/>
        </w:trPr>
        <w:tc>
          <w:tcPr>
            <w:tcW w:w="1260" w:type="dxa"/>
            <w:gridSpan w:val="4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B45EF" w14:textId="77777777" w:rsidR="00C060DF" w:rsidRPr="00EB43A2" w:rsidRDefault="00C060DF" w:rsidP="00EB43A2">
            <w:pPr>
              <w:pStyle w:val="a7"/>
              <w:ind w:left="-52" w:right="-66"/>
              <w:rPr>
                <w:b/>
                <w:sz w:val="22"/>
                <w:szCs w:val="22"/>
              </w:rPr>
            </w:pP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6C8DB" w14:textId="77777777" w:rsidR="00C060DF" w:rsidRPr="00EB43A2" w:rsidRDefault="00C060DF" w:rsidP="008F4E28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423AC" w14:textId="77777777" w:rsidR="00C060DF" w:rsidRPr="00EB43A2" w:rsidRDefault="00C060DF" w:rsidP="008F4E28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85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9341B" w14:textId="77777777" w:rsidR="00C060DF" w:rsidRPr="00EB43A2" w:rsidRDefault="00C060DF" w:rsidP="008F4E28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85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0D99C" w14:textId="77777777" w:rsidR="00C060DF" w:rsidRPr="00EB43A2" w:rsidRDefault="00C060DF" w:rsidP="008F4E28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559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8FB6E" w14:textId="77777777" w:rsidR="00C060DF" w:rsidRPr="00EB43A2" w:rsidRDefault="00C060DF" w:rsidP="00EB43A2">
            <w:pPr>
              <w:pStyle w:val="a7"/>
              <w:ind w:left="-108" w:right="-110"/>
              <w:rPr>
                <w:b/>
                <w:sz w:val="22"/>
                <w:szCs w:val="22"/>
              </w:rPr>
            </w:pPr>
          </w:p>
        </w:tc>
        <w:tc>
          <w:tcPr>
            <w:tcW w:w="2125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288EB" w14:textId="77777777" w:rsidR="00C060DF" w:rsidRPr="00EB43A2" w:rsidRDefault="00C060DF" w:rsidP="00EB43A2">
            <w:pPr>
              <w:pStyle w:val="a7"/>
              <w:ind w:left="-108" w:right="-110"/>
              <w:rPr>
                <w:b/>
                <w:sz w:val="22"/>
                <w:szCs w:val="22"/>
              </w:rPr>
            </w:pPr>
          </w:p>
        </w:tc>
        <w:tc>
          <w:tcPr>
            <w:tcW w:w="1562" w:type="dxa"/>
            <w:gridSpan w:val="3"/>
            <w:vMerge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5BB9708" w14:textId="77777777" w:rsidR="00C060DF" w:rsidRPr="00E35930" w:rsidRDefault="00C060DF" w:rsidP="008F4E28">
            <w:pPr>
              <w:pStyle w:val="a7"/>
              <w:spacing w:before="120" w:after="120"/>
              <w:ind w:left="-108" w:right="-110"/>
              <w:rPr>
                <w:b/>
                <w:sz w:val="22"/>
                <w:szCs w:val="22"/>
                <w:highlight w:val="yellow"/>
              </w:rPr>
            </w:pPr>
          </w:p>
        </w:tc>
      </w:tr>
      <w:tr w:rsidR="000333FE" w:rsidRPr="00EB43A2" w14:paraId="0D6B3110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916A0" w14:textId="77777777" w:rsidR="00C060DF" w:rsidRPr="00EB43A2" w:rsidRDefault="00C060DF" w:rsidP="008F4E28">
            <w:pPr>
              <w:pStyle w:val="a7"/>
              <w:spacing w:before="120" w:after="120"/>
              <w:ind w:left="-51" w:right="-68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5E440" w14:textId="77777777" w:rsidR="00C060DF" w:rsidRPr="00EB43A2" w:rsidRDefault="00C060DF" w:rsidP="008F4E28">
            <w:pPr>
              <w:pStyle w:val="a7"/>
              <w:spacing w:before="120" w:after="120"/>
              <w:ind w:left="-74" w:right="-45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222ED" w14:textId="77777777" w:rsidR="00C060DF" w:rsidRPr="00EB43A2" w:rsidRDefault="00C060DF" w:rsidP="008F4E28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29000" w14:textId="77777777" w:rsidR="00C060DF" w:rsidRPr="00EB43A2" w:rsidRDefault="00C060DF" w:rsidP="008F4E28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B28CA" w14:textId="77777777" w:rsidR="00C060DF" w:rsidRPr="00EB43A2" w:rsidRDefault="00C060DF" w:rsidP="008F4E28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8B096" w14:textId="77777777" w:rsidR="00C060DF" w:rsidRPr="00EB43A2" w:rsidRDefault="00C060DF" w:rsidP="008F4E28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B5736" w14:textId="77777777" w:rsidR="00C060DF" w:rsidRPr="005B4FA1" w:rsidRDefault="00C060DF" w:rsidP="008F4E28">
            <w:pPr>
              <w:pStyle w:val="a7"/>
              <w:spacing w:before="120" w:after="120"/>
              <w:ind w:left="-108" w:right="-108"/>
              <w:contextualSpacing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EEDA1F6" w14:textId="77777777" w:rsidR="00C060DF" w:rsidRPr="005B4FA1" w:rsidRDefault="00C060DF" w:rsidP="008F4E28">
            <w:pPr>
              <w:pStyle w:val="a7"/>
              <w:spacing w:before="120" w:after="120"/>
              <w:ind w:right="-108"/>
              <w:contextualSpacing w:val="0"/>
              <w:rPr>
                <w:b/>
                <w:sz w:val="22"/>
                <w:szCs w:val="22"/>
                <w:highlight w:val="yellow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</w:tr>
      <w:tr w:rsidR="000333FE" w:rsidRPr="00590258" w14:paraId="336DBE97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445EC5B" w14:textId="77777777" w:rsidR="00C060DF" w:rsidRPr="00590258" w:rsidRDefault="00C060DF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64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94C14" w14:textId="77777777" w:rsidR="00C060DF" w:rsidRPr="00590258" w:rsidRDefault="00C060DF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501153.98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8801E" w14:textId="77777777" w:rsidR="00C060DF" w:rsidRPr="00590258" w:rsidRDefault="00C060DF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1273768.96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7EB78" w14:textId="77777777" w:rsidR="00C060DF" w:rsidRDefault="00C060DF" w:rsidP="008F4E28">
            <w:pPr>
              <w:spacing w:before="120" w:after="120"/>
            </w:pPr>
            <w:r w:rsidRPr="009067AB">
              <w:rPr>
                <w:lang w:val="en-US"/>
              </w:rPr>
              <w:t>501153.98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13C01" w14:textId="77777777" w:rsidR="00C060DF" w:rsidRDefault="00C060DF" w:rsidP="008F4E28">
            <w:pPr>
              <w:spacing w:before="120" w:after="120"/>
            </w:pPr>
            <w:r w:rsidRPr="009067AB">
              <w:rPr>
                <w:lang w:val="en-US"/>
              </w:rPr>
              <w:t>1273768.96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7AAEF" w14:textId="77777777" w:rsidR="00C060DF" w:rsidRPr="00737280" w:rsidRDefault="00C060DF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571FC" w14:textId="77777777" w:rsidR="00C060DF" w:rsidRPr="00737280" w:rsidRDefault="00C060DF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4B29E3F" w14:textId="77777777" w:rsidR="00C060DF" w:rsidRPr="000333FE" w:rsidRDefault="00C060DF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663D23A6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4356952" w14:textId="77777777" w:rsidR="00C060DF" w:rsidRPr="00590258" w:rsidRDefault="00C060DF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н63У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626AF" w14:textId="77777777" w:rsidR="00C060DF" w:rsidRPr="00590258" w:rsidRDefault="00C060DF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6F4BF" w14:textId="77777777" w:rsidR="00C060DF" w:rsidRPr="00590258" w:rsidRDefault="00C060DF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80FD0" w14:textId="77777777" w:rsidR="00C060DF" w:rsidRDefault="00C060DF" w:rsidP="008F4E28">
            <w:pPr>
              <w:spacing w:before="120" w:after="120"/>
            </w:pPr>
            <w:r w:rsidRPr="009067AB">
              <w:rPr>
                <w:lang w:val="en-US"/>
              </w:rPr>
              <w:t>501152.16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382E5" w14:textId="77777777" w:rsidR="00C060DF" w:rsidRDefault="00C060DF" w:rsidP="008F4E28">
            <w:pPr>
              <w:spacing w:before="120" w:after="120"/>
            </w:pPr>
            <w:r w:rsidRPr="009067AB">
              <w:rPr>
                <w:lang w:val="en-US"/>
              </w:rPr>
              <w:t>1273774.19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1470F" w14:textId="77777777" w:rsidR="00C060DF" w:rsidRPr="00737280" w:rsidRDefault="00C060DF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FE94F" w14:textId="77777777" w:rsidR="00C060DF" w:rsidRPr="00737280" w:rsidRDefault="00C060DF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33653E4" w14:textId="77777777" w:rsidR="00C060DF" w:rsidRPr="000333FE" w:rsidRDefault="00C060DF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22A4B84E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28D7EA1" w14:textId="77777777" w:rsidR="00C060DF" w:rsidRPr="00590258" w:rsidRDefault="00C060DF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н62У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FD2D6" w14:textId="77777777" w:rsidR="00C060DF" w:rsidRPr="00590258" w:rsidRDefault="00C060DF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8283F" w14:textId="77777777" w:rsidR="00C060DF" w:rsidRPr="00590258" w:rsidRDefault="00C060DF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CBDD2" w14:textId="77777777" w:rsidR="00C060DF" w:rsidRDefault="00C060DF" w:rsidP="008F4E28">
            <w:pPr>
              <w:spacing w:before="120" w:after="120"/>
            </w:pPr>
            <w:r w:rsidRPr="009067AB">
              <w:rPr>
                <w:lang w:val="en-US"/>
              </w:rPr>
              <w:t>501149.88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AFF53" w14:textId="77777777" w:rsidR="00C060DF" w:rsidRDefault="00C060DF" w:rsidP="008F4E28">
            <w:pPr>
              <w:spacing w:before="120" w:after="120"/>
            </w:pPr>
            <w:r w:rsidRPr="009067AB">
              <w:rPr>
                <w:lang w:val="en-US"/>
              </w:rPr>
              <w:t>1273781.03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1EB6B" w14:textId="77777777" w:rsidR="00C060DF" w:rsidRPr="00737280" w:rsidRDefault="00C060DF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140A8" w14:textId="77777777" w:rsidR="00C060DF" w:rsidRPr="00737280" w:rsidRDefault="00C060DF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BFA769A" w14:textId="77777777" w:rsidR="00C060DF" w:rsidRPr="000333FE" w:rsidRDefault="00C060DF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4E05CBF9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43F5151" w14:textId="77777777" w:rsidR="00C060DF" w:rsidRPr="00590258" w:rsidRDefault="00C060DF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н61У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F671F" w14:textId="77777777" w:rsidR="00C060DF" w:rsidRPr="00590258" w:rsidRDefault="00C060DF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3C9CE" w14:textId="77777777" w:rsidR="00C060DF" w:rsidRPr="00590258" w:rsidRDefault="00C060DF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1D0DC" w14:textId="77777777" w:rsidR="00C060DF" w:rsidRDefault="00C060DF" w:rsidP="008F4E28">
            <w:pPr>
              <w:spacing w:before="120" w:after="120"/>
            </w:pPr>
            <w:r w:rsidRPr="009067AB">
              <w:rPr>
                <w:lang w:val="en-US"/>
              </w:rPr>
              <w:t>501141.12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64669" w14:textId="77777777" w:rsidR="00C060DF" w:rsidRDefault="00C060DF" w:rsidP="008F4E28">
            <w:pPr>
              <w:spacing w:before="120" w:after="120"/>
            </w:pPr>
            <w:r w:rsidRPr="009067AB">
              <w:rPr>
                <w:lang w:val="en-US"/>
              </w:rPr>
              <w:t>1273803.86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816B6" w14:textId="77777777" w:rsidR="00C060DF" w:rsidRPr="00737280" w:rsidRDefault="00C060DF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C4BF6" w14:textId="77777777" w:rsidR="00C060DF" w:rsidRPr="00737280" w:rsidRDefault="00C060DF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52B0258" w14:textId="77777777" w:rsidR="00C060DF" w:rsidRPr="000333FE" w:rsidRDefault="00C060DF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1C58EB38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F6EFFC6" w14:textId="77777777" w:rsidR="00C060DF" w:rsidRPr="00590258" w:rsidRDefault="00C060DF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н66У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7337B" w14:textId="77777777" w:rsidR="00C060DF" w:rsidRPr="00590258" w:rsidRDefault="00C060DF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EECBE" w14:textId="77777777" w:rsidR="00C060DF" w:rsidRPr="00590258" w:rsidRDefault="00C060DF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D26FD" w14:textId="77777777" w:rsidR="00C060DF" w:rsidRDefault="00C060DF" w:rsidP="008F4E28">
            <w:pPr>
              <w:spacing w:before="120" w:after="120"/>
            </w:pPr>
            <w:r w:rsidRPr="009067AB">
              <w:rPr>
                <w:lang w:val="en-US"/>
              </w:rPr>
              <w:t>501125.70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D9C50" w14:textId="77777777" w:rsidR="00C060DF" w:rsidRDefault="00C060DF" w:rsidP="008F4E28">
            <w:pPr>
              <w:spacing w:before="120" w:after="120"/>
            </w:pPr>
            <w:r w:rsidRPr="009067AB">
              <w:rPr>
                <w:lang w:val="en-US"/>
              </w:rPr>
              <w:t>1273799.08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2922F" w14:textId="77777777" w:rsidR="00C060DF" w:rsidRPr="00737280" w:rsidRDefault="00C060DF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F0F36" w14:textId="77777777" w:rsidR="00C060DF" w:rsidRPr="00737280" w:rsidRDefault="00C060DF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7074117" w14:textId="77777777" w:rsidR="00C060DF" w:rsidRPr="000333FE" w:rsidRDefault="00C060DF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24D272EE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A449159" w14:textId="77777777" w:rsidR="00C060DF" w:rsidRPr="00590258" w:rsidRDefault="00C060DF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lastRenderedPageBreak/>
              <w:t>67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8BA2E" w14:textId="77777777" w:rsidR="00C060DF" w:rsidRPr="00590258" w:rsidRDefault="00C060DF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501138.87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B4F0D" w14:textId="77777777" w:rsidR="00C060DF" w:rsidRPr="00590258" w:rsidRDefault="00C060DF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1273762.79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4857C" w14:textId="77777777" w:rsidR="00C060DF" w:rsidRDefault="00C060DF" w:rsidP="008F4E28">
            <w:pPr>
              <w:spacing w:before="120" w:after="120"/>
            </w:pPr>
            <w:r w:rsidRPr="009067AB">
              <w:rPr>
                <w:lang w:val="en-US"/>
              </w:rPr>
              <w:t>501138.87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19EC5" w14:textId="77777777" w:rsidR="00C060DF" w:rsidRDefault="00C060DF" w:rsidP="008F4E28">
            <w:pPr>
              <w:spacing w:before="120" w:after="120"/>
            </w:pPr>
            <w:r w:rsidRPr="009067AB">
              <w:rPr>
                <w:lang w:val="en-US"/>
              </w:rPr>
              <w:t>1273762.79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4B24D" w14:textId="77777777" w:rsidR="00C060DF" w:rsidRPr="00737280" w:rsidRDefault="00C060DF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8F96F" w14:textId="77777777" w:rsidR="00C060DF" w:rsidRPr="00737280" w:rsidRDefault="00C060DF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8E5D968" w14:textId="77777777" w:rsidR="00C060DF" w:rsidRPr="000333FE" w:rsidRDefault="00C060DF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43FC04D2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88FC996" w14:textId="77777777" w:rsidR="00C060DF" w:rsidRPr="00590258" w:rsidRDefault="00C060DF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64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55103" w14:textId="77777777" w:rsidR="00C060DF" w:rsidRPr="00590258" w:rsidRDefault="00C060DF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501153.98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1D1E8" w14:textId="77777777" w:rsidR="00C060DF" w:rsidRPr="00590258" w:rsidRDefault="00C060DF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1273768.96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E87D3" w14:textId="77777777" w:rsidR="00C060DF" w:rsidRDefault="00C060DF" w:rsidP="008F4E28">
            <w:pPr>
              <w:spacing w:before="120" w:after="120"/>
            </w:pPr>
            <w:r w:rsidRPr="009067AB">
              <w:rPr>
                <w:lang w:val="en-US"/>
              </w:rPr>
              <w:t>501153.98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D7BA0" w14:textId="77777777" w:rsidR="00C060DF" w:rsidRDefault="00C060DF" w:rsidP="008F4E28">
            <w:pPr>
              <w:spacing w:before="120" w:after="120"/>
            </w:pPr>
            <w:r w:rsidRPr="009067AB">
              <w:rPr>
                <w:lang w:val="en-US"/>
              </w:rPr>
              <w:t>1273768.96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C7806" w14:textId="77777777" w:rsidR="00C060DF" w:rsidRPr="00737280" w:rsidRDefault="00C060DF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56249" w14:textId="77777777" w:rsidR="00C060DF" w:rsidRPr="00737280" w:rsidRDefault="00C060DF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E6857C5" w14:textId="77777777" w:rsidR="00C060DF" w:rsidRPr="000333FE" w:rsidRDefault="00C060DF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590258" w:rsidRPr="00EB43A2" w14:paraId="7A5E6F54" w14:textId="77777777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651C77A" w14:textId="77777777" w:rsidR="00C060DF" w:rsidRPr="00666D74" w:rsidRDefault="00C060DF" w:rsidP="00133EDB">
            <w:pPr>
              <w:spacing w:before="120" w:after="120"/>
              <w:jc w:val="both"/>
              <w:rPr>
                <w:b/>
                <w:u w:val="single"/>
              </w:rPr>
            </w:pPr>
            <w:r w:rsidRPr="00666D74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666D74">
              <w:rPr>
                <w:u w:val="single"/>
              </w:rPr>
              <w:t>60:27:0060333:13</w:t>
            </w:r>
          </w:p>
        </w:tc>
      </w:tr>
      <w:tr w:rsidR="00590258" w:rsidRPr="00666D74" w14:paraId="32049D19" w14:textId="77777777" w:rsidTr="00A868BD">
        <w:trPr>
          <w:trHeight w:val="518"/>
        </w:trPr>
        <w:tc>
          <w:tcPr>
            <w:tcW w:w="2545" w:type="dxa"/>
            <w:gridSpan w:val="11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3E1EBD2" w14:textId="77777777" w:rsidR="00C060DF" w:rsidRPr="00666D74" w:rsidRDefault="00C060DF" w:rsidP="00133ED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130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2085F8" w14:textId="77777777" w:rsidR="00C060DF" w:rsidRPr="00666D74" w:rsidRDefault="00C060DF" w:rsidP="00133ED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12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C05B27" w14:textId="77777777" w:rsidR="00C060DF" w:rsidRPr="00666D74" w:rsidRDefault="00C060DF" w:rsidP="00133ED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40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4575BBC3" w14:textId="77777777" w:rsidR="00C060DF" w:rsidRDefault="00C060DF" w:rsidP="00133EDB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</w:p>
          <w:p w14:paraId="50B10473" w14:textId="77777777" w:rsidR="00C060DF" w:rsidRPr="00666D74" w:rsidRDefault="00C060DF" w:rsidP="00133EDB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о согласовании местоположения границ (согласовано/спорное)</w:t>
            </w:r>
          </w:p>
        </w:tc>
      </w:tr>
      <w:tr w:rsidR="00590258" w:rsidRPr="00590258" w14:paraId="298A510A" w14:textId="77777777" w:rsidTr="00A868BD">
        <w:trPr>
          <w:trHeight w:val="346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60BA271" w14:textId="77777777" w:rsidR="00C060DF" w:rsidRPr="00590258" w:rsidRDefault="00C060DF" w:rsidP="00133EDB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590258">
              <w:rPr>
                <w:b/>
                <w:sz w:val="22"/>
                <w:szCs w:val="22"/>
              </w:rPr>
              <w:t>от т</w:t>
            </w:r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3CB80" w14:textId="77777777" w:rsidR="00C060DF" w:rsidRPr="00590258" w:rsidRDefault="00C060DF" w:rsidP="00133EDB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590258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130" w:type="dxa"/>
            <w:gridSpan w:val="1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2D07C" w14:textId="77777777" w:rsidR="00C060DF" w:rsidRPr="00590258" w:rsidRDefault="00C060DF" w:rsidP="00133EDB">
            <w:pPr>
              <w:pStyle w:val="a7"/>
              <w:spacing w:before="120" w:after="120"/>
              <w:ind w:left="-108" w:right="-110"/>
              <w:rPr>
                <w:b/>
                <w:sz w:val="22"/>
                <w:szCs w:val="22"/>
              </w:rPr>
            </w:pPr>
          </w:p>
        </w:tc>
        <w:tc>
          <w:tcPr>
            <w:tcW w:w="2125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4D680" w14:textId="77777777" w:rsidR="00C060DF" w:rsidRPr="00590258" w:rsidRDefault="00C060DF" w:rsidP="00133EDB">
            <w:pPr>
              <w:pStyle w:val="a7"/>
              <w:spacing w:before="120" w:after="120"/>
              <w:ind w:left="-108" w:right="-110"/>
              <w:rPr>
                <w:b/>
                <w:sz w:val="22"/>
                <w:szCs w:val="22"/>
              </w:rPr>
            </w:pPr>
          </w:p>
        </w:tc>
        <w:tc>
          <w:tcPr>
            <w:tcW w:w="3406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E25C1D9" w14:textId="77777777" w:rsidR="00C060DF" w:rsidRPr="00590258" w:rsidRDefault="00C060DF" w:rsidP="00133EDB">
            <w:pPr>
              <w:pStyle w:val="a7"/>
              <w:spacing w:before="120" w:after="120"/>
              <w:ind w:left="-108" w:right="-110"/>
              <w:rPr>
                <w:b/>
                <w:sz w:val="22"/>
                <w:szCs w:val="22"/>
              </w:rPr>
            </w:pPr>
          </w:p>
        </w:tc>
      </w:tr>
      <w:tr w:rsidR="00590258" w:rsidRPr="00666D74" w14:paraId="7E11CFC4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A53B0BE" w14:textId="77777777" w:rsidR="00C060DF" w:rsidRPr="00666D74" w:rsidRDefault="00C060DF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04722" w14:textId="77777777" w:rsidR="00C060DF" w:rsidRPr="00666D74" w:rsidRDefault="00C060DF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5C297" w14:textId="77777777" w:rsidR="00C060DF" w:rsidRPr="00666D74" w:rsidRDefault="00C060DF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6C929" w14:textId="77777777" w:rsidR="00C060DF" w:rsidRPr="00666D74" w:rsidRDefault="00C060DF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5000D79" w14:textId="77777777" w:rsidR="00C060DF" w:rsidRPr="00666D74" w:rsidRDefault="00C060DF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14:paraId="7EDF5682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C5C993A" w14:textId="77777777" w:rsidR="00C060DF" w:rsidRPr="00590258" w:rsidRDefault="00C060DF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64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F05D5" w14:textId="77777777" w:rsidR="00C060DF" w:rsidRPr="00590258" w:rsidRDefault="00C060DF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н63У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FAC52" w14:textId="77777777" w:rsidR="00C060DF" w:rsidRDefault="00C060DF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5.54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2ADDC" w14:textId="77777777" w:rsidR="00C060DF" w:rsidRDefault="00C060DF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994DC97" w14:textId="77777777" w:rsidR="00C060DF" w:rsidRPr="005B4FA1" w:rsidRDefault="00C060DF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55DB10C9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906A845" w14:textId="77777777" w:rsidR="00C060DF" w:rsidRPr="00590258" w:rsidRDefault="00C060DF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н63У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24065" w14:textId="77777777" w:rsidR="00C060DF" w:rsidRPr="00590258" w:rsidRDefault="00C060DF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н62У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D6106" w14:textId="77777777" w:rsidR="00C060DF" w:rsidRDefault="00C060DF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7.21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FE03F" w14:textId="77777777" w:rsidR="00C060DF" w:rsidRDefault="00C060DF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0EAAC26" w14:textId="77777777" w:rsidR="00C060DF" w:rsidRPr="005B4FA1" w:rsidRDefault="00C060DF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7D963DFB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01FC6D6" w14:textId="77777777" w:rsidR="00C060DF" w:rsidRPr="00590258" w:rsidRDefault="00C060DF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н62У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BD515" w14:textId="77777777" w:rsidR="00C060DF" w:rsidRPr="00590258" w:rsidRDefault="00C060DF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н61У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A8290" w14:textId="77777777" w:rsidR="00C060DF" w:rsidRDefault="00C060DF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24.45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F9293" w14:textId="77777777" w:rsidR="00C060DF" w:rsidRDefault="00C060DF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AA6D716" w14:textId="77777777" w:rsidR="00C060DF" w:rsidRPr="005B4FA1" w:rsidRDefault="00C060DF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29C0E72E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7D4C1F8" w14:textId="77777777" w:rsidR="00C060DF" w:rsidRPr="00590258" w:rsidRDefault="00C060DF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н61У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1FD45" w14:textId="77777777" w:rsidR="00C060DF" w:rsidRPr="00590258" w:rsidRDefault="00C060DF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н66У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E000F" w14:textId="77777777" w:rsidR="00C060DF" w:rsidRDefault="00C060DF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16.14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4F793" w14:textId="77777777" w:rsidR="00C060DF" w:rsidRDefault="00C060DF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FAA77C0" w14:textId="77777777" w:rsidR="00C060DF" w:rsidRPr="005B4FA1" w:rsidRDefault="00C060DF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1B542B18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8718ECC" w14:textId="77777777" w:rsidR="00C060DF" w:rsidRPr="00590258" w:rsidRDefault="00C060DF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н66У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02610" w14:textId="77777777" w:rsidR="00C060DF" w:rsidRPr="00590258" w:rsidRDefault="00C060DF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67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11A9D" w14:textId="77777777" w:rsidR="00C060DF" w:rsidRDefault="00C060DF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38.61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6DAF7" w14:textId="77777777" w:rsidR="00C060DF" w:rsidRDefault="00C060DF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22B1F15" w14:textId="77777777" w:rsidR="00C060DF" w:rsidRPr="005B4FA1" w:rsidRDefault="00C060DF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741CD5C5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705EF9E" w14:textId="77777777" w:rsidR="00C060DF" w:rsidRPr="00590258" w:rsidRDefault="00C060DF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67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64736" w14:textId="77777777" w:rsidR="00C060DF" w:rsidRPr="00590258" w:rsidRDefault="00C060DF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64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688AF" w14:textId="77777777" w:rsidR="00C060DF" w:rsidRDefault="00C060DF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16.32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65F8B" w14:textId="77777777" w:rsidR="00C060DF" w:rsidRDefault="00C060DF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41C1349" w14:textId="77777777" w:rsidR="00C060DF" w:rsidRPr="005B4FA1" w:rsidRDefault="00C060DF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EB43A2" w14:paraId="28A0A0EB" w14:textId="77777777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141E952" w14:textId="77777777" w:rsidR="00C060DF" w:rsidRPr="00590258" w:rsidRDefault="00C060DF" w:rsidP="00B1242C">
            <w:pPr>
              <w:pStyle w:val="a7"/>
              <w:spacing w:before="120" w:after="120"/>
              <w:jc w:val="both"/>
              <w:rPr>
                <w:u w:val="single"/>
              </w:rPr>
            </w:pPr>
            <w:r>
              <w:rPr>
                <w:b/>
              </w:rPr>
              <w:t xml:space="preserve">3. Сведения о характеристиках </w:t>
            </w:r>
            <w:r w:rsidRPr="00666D74">
              <w:rPr>
                <w:b/>
              </w:rPr>
              <w:t>уточняемо</w:t>
            </w:r>
            <w:r>
              <w:rPr>
                <w:b/>
              </w:rPr>
              <w:t>го земельного</w:t>
            </w:r>
            <w:r w:rsidRPr="00666D74">
              <w:rPr>
                <w:b/>
              </w:rPr>
              <w:t xml:space="preserve"> участк</w:t>
            </w:r>
            <w:r>
              <w:rPr>
                <w:b/>
              </w:rPr>
              <w:t>а</w:t>
            </w:r>
            <w:r w:rsidRPr="00666D74">
              <w:rPr>
                <w:b/>
              </w:rPr>
              <w:t xml:space="preserve"> с кадастровым номером</w:t>
            </w:r>
            <w:r w:rsidRPr="00590258">
              <w:t xml:space="preserve"> </w:t>
            </w:r>
            <w:r w:rsidRPr="00590258">
              <w:rPr>
                <w:u w:val="single"/>
              </w:rPr>
              <w:t>60:27:0060333:13</w:t>
            </w:r>
          </w:p>
        </w:tc>
      </w:tr>
      <w:tr w:rsidR="00EB43A2" w:rsidRPr="00666D74" w14:paraId="3FF2FFB9" w14:textId="77777777" w:rsidTr="00A868BD">
        <w:trPr>
          <w:trHeight w:val="567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A1EB4" w14:textId="77777777" w:rsidR="00C060DF" w:rsidRPr="00666D74" w:rsidRDefault="00C060DF" w:rsidP="00CE1DAD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8B63B" w14:textId="77777777" w:rsidR="00C060DF" w:rsidRPr="00B1242C" w:rsidRDefault="00C060DF" w:rsidP="00CE1DAD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Наименование характеристики земельного участка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2C3E347" w14:textId="77777777" w:rsidR="00C060DF" w:rsidRPr="00B1242C" w:rsidRDefault="00C060DF" w:rsidP="00CE1DAD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14:paraId="0057B792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92962" w14:textId="77777777" w:rsidR="00C060DF" w:rsidRPr="00B1242C" w:rsidRDefault="00C060DF" w:rsidP="00CE1DA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1242C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571E3" w14:textId="77777777" w:rsidR="00C060DF" w:rsidRPr="00B1242C" w:rsidRDefault="00C060DF" w:rsidP="00CE1DA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1242C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6AEF0C7" w14:textId="77777777" w:rsidR="00C060DF" w:rsidRPr="00B1242C" w:rsidRDefault="00C060DF" w:rsidP="00CE1DA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1242C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</w:tr>
      <w:tr w:rsidR="00590258" w:rsidRPr="004A75A7" w14:paraId="666E0F8E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02A1522" w14:textId="77777777" w:rsidR="00C060DF" w:rsidRPr="00B1242C" w:rsidRDefault="00C060DF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42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9A2EE" w14:textId="77777777" w:rsidR="00C060DF" w:rsidRPr="00B1242C" w:rsidRDefault="00C060DF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A6C43B3" w14:textId="77777777" w:rsidR="00C060DF" w:rsidRPr="00B1242C" w:rsidRDefault="00C060DF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42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590258" w:rsidRPr="004A75A7" w14:paraId="48770681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7579926" w14:textId="77777777" w:rsidR="00C060DF" w:rsidRPr="00B1242C" w:rsidRDefault="00C060DF" w:rsidP="00CE1DAD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124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B031F" w14:textId="77777777" w:rsidR="00C060DF" w:rsidRPr="00E70CD1" w:rsidRDefault="00C060DF" w:rsidP="00971CC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C27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BB1C27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3D39E91" w14:textId="77777777" w:rsidR="00C060DF" w:rsidRPr="00E70CD1" w:rsidRDefault="00C060DF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Псковская область, Псков г, Земельная ул, 4А д</w:t>
            </w:r>
          </w:p>
        </w:tc>
      </w:tr>
      <w:tr w:rsidR="00E70CD1" w:rsidRPr="004A75A7" w14:paraId="3F488B81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94156EF" w14:textId="77777777" w:rsidR="00C060DF" w:rsidRPr="00CE1DAD" w:rsidRDefault="00C060DF" w:rsidP="00CE1DAD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0E104" w14:textId="77777777" w:rsidR="00C060DF" w:rsidRPr="00E70CD1" w:rsidRDefault="00C060DF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34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 земельного участка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EB5609E" w14:textId="77777777" w:rsidR="00C060DF" w:rsidRDefault="00C060DF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E70CD1" w:rsidRPr="004A75A7" w14:paraId="357DA14C" w14:textId="7777777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D1CA250" w14:textId="77777777" w:rsidR="00C060DF" w:rsidRPr="006360AC" w:rsidRDefault="00C060DF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BB7B9" w14:textId="77777777" w:rsidR="00C060DF" w:rsidRPr="00E70CD1" w:rsidRDefault="00C060DF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±</w:t>
            </w:r>
            <w:r w:rsidRPr="002372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величина погрешности определения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(вычисления)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113F3D2" w14:textId="77777777" w:rsidR="00C060DF" w:rsidRDefault="00C060DF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620 кв.м ± 5.15 кв.м</w:t>
            </w:r>
          </w:p>
        </w:tc>
      </w:tr>
      <w:tr w:rsidR="00E70CD1" w:rsidRPr="004A75A7" w14:paraId="73964CDB" w14:textId="7777777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FA1AA91" w14:textId="77777777" w:rsidR="00C060DF" w:rsidRPr="006360AC" w:rsidRDefault="00C060DF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93ADD" w14:textId="77777777" w:rsidR="00C060DF" w:rsidRPr="00E70CD1" w:rsidRDefault="00C060DF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A8A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</w:t>
            </w:r>
            <w:r w:rsidRPr="00957A8A">
              <w:rPr>
                <w:rFonts w:ascii="Times New Roman" w:hAnsi="Times New Roman" w:cs="Times New Roman"/>
                <w:sz w:val="24"/>
                <w:szCs w:val="24"/>
              </w:rPr>
              <w:t xml:space="preserve"> погрешности определения площади земельного </w:t>
            </w:r>
            <w:r w:rsidRPr="00957A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участка с подставленными значениями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итоговые (вычисленные) значения</w:t>
            </w:r>
            <w:r w:rsidRPr="00957A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AF42759" w14:textId="77777777" w:rsidR="00C060DF" w:rsidRDefault="00C060DF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lastRenderedPageBreak/>
              <w:t>∆Р = 2 * 0.10 * √620 * √((1 + 1.45²)/(2 * 1.45)) = 5.15</w:t>
            </w:r>
          </w:p>
        </w:tc>
      </w:tr>
      <w:tr w:rsidR="00E70CD1" w:rsidRPr="004A75A7" w14:paraId="14892C09" w14:textId="7777777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80F715B" w14:textId="77777777" w:rsidR="00C060DF" w:rsidRPr="00E70CD1" w:rsidRDefault="00C060DF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C9D61" w14:textId="77777777" w:rsidR="00C060DF" w:rsidRPr="00E70CD1" w:rsidRDefault="00C060DF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Единого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государственного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0635">
              <w:rPr>
                <w:rFonts w:ascii="Times New Roman" w:hAnsi="Times New Roman" w:cs="Times New Roman"/>
                <w:sz w:val="24"/>
                <w:szCs w:val="24"/>
              </w:rPr>
              <w:t xml:space="preserve">реестра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недвижимости 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EAE6C9A" w14:textId="77777777" w:rsidR="00C060DF" w:rsidRDefault="00C060DF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620</w:t>
            </w:r>
          </w:p>
        </w:tc>
      </w:tr>
      <w:tr w:rsidR="00E70CD1" w:rsidRPr="004A75A7" w14:paraId="509B67BC" w14:textId="7777777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D6B11CF" w14:textId="77777777" w:rsidR="00C060DF" w:rsidRPr="00E70CD1" w:rsidRDefault="00C060DF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72969" w14:textId="77777777" w:rsidR="00C060DF" w:rsidRPr="00E70CD1" w:rsidRDefault="00C060DF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Оценка расхождения 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51C7AB0" w14:textId="77777777" w:rsidR="00C060DF" w:rsidRDefault="00C060DF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0 кв.м</w:t>
            </w:r>
          </w:p>
        </w:tc>
      </w:tr>
      <w:tr w:rsidR="00E70CD1" w:rsidRPr="004A75A7" w14:paraId="3823AA1C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4E7812B" w14:textId="77777777" w:rsidR="00C060DF" w:rsidRPr="00E70CD1" w:rsidRDefault="00C060DF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341B5" w14:textId="77777777" w:rsidR="00C060DF" w:rsidRPr="00E70CD1" w:rsidRDefault="00C060DF" w:rsidP="00971CC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Предельн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минимальный и максимальный размеры земельного участка 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мин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макс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50CBCF5" w14:textId="77777777" w:rsidR="00C060DF" w:rsidRDefault="00C060DF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  <w:p w14:paraId="14B9D4C1" w14:textId="77777777" w:rsidR="00C060DF" w:rsidRDefault="00C060DF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6360AC" w:rsidRPr="004A75A7" w14:paraId="7347CF13" w14:textId="77777777" w:rsidTr="00A868BD">
        <w:trPr>
          <w:trHeight w:val="32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B41BE47" w14:textId="77777777" w:rsidR="00C060DF" w:rsidRPr="00E70CD1" w:rsidRDefault="00C060DF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D75EC" w14:textId="77777777" w:rsidR="00C060DF" w:rsidRPr="00E70CD1" w:rsidRDefault="00C060DF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0AC">
              <w:rPr>
                <w:rFonts w:ascii="Times New Roman" w:hAnsi="Times New Roman" w:cs="Times New Roman"/>
                <w:sz w:val="24"/>
                <w:szCs w:val="24"/>
              </w:rPr>
              <w:t xml:space="preserve">Вид (виды) разрешенного использования 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F11A730" w14:textId="77777777" w:rsidR="00C060DF" w:rsidRPr="006360AC" w:rsidRDefault="00C060DF" w:rsidP="00AF1B59">
            <w:pPr>
              <w:spacing w:before="120" w:after="120"/>
              <w:jc w:val="both"/>
            </w:pPr>
            <w:r w:rsidRPr="00F70DBD">
              <w:rPr>
                <w:lang w:val="en-US"/>
              </w:rPr>
              <w:t>–</w:t>
            </w:r>
          </w:p>
        </w:tc>
      </w:tr>
      <w:tr w:rsidR="00AF1B59" w:rsidRPr="004A75A7" w14:paraId="2CD390B1" w14:textId="77777777" w:rsidTr="00A868BD">
        <w:trPr>
          <w:trHeight w:val="179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4E008A9" w14:textId="77777777" w:rsidR="00C060DF" w:rsidRDefault="00C060DF" w:rsidP="00CE1DAD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8FF81" w14:textId="77777777" w:rsidR="00C060DF" w:rsidRPr="006360AC" w:rsidRDefault="00C060DF" w:rsidP="00AF1B59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об использовании земельного участка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12ED5F8" w14:textId="77777777" w:rsidR="00C060DF" w:rsidRPr="00AF1B59" w:rsidRDefault="00C060DF" w:rsidP="00AF1B59">
            <w:pPr>
              <w:spacing w:before="120" w:after="120"/>
              <w:jc w:val="both"/>
            </w:pPr>
            <w:r w:rsidRPr="00DC26F1">
              <w:rPr>
                <w:lang w:val="en-US"/>
              </w:rPr>
              <w:t>–</w:t>
            </w:r>
          </w:p>
        </w:tc>
      </w:tr>
      <w:tr w:rsidR="00E70CD1" w:rsidRPr="004A75A7" w14:paraId="661D7E83" w14:textId="77777777" w:rsidTr="00A868BD">
        <w:trPr>
          <w:trHeight w:val="1177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B62AB0B" w14:textId="77777777" w:rsidR="00C060DF" w:rsidRPr="00E70CD1" w:rsidRDefault="00C060DF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8AF8C" w14:textId="77777777" w:rsidR="00C060DF" w:rsidRPr="00E70CD1" w:rsidRDefault="00C060DF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0AC">
              <w:rPr>
                <w:rFonts w:ascii="Times New Roman" w:hAnsi="Times New Roman" w:cs="Times New Roman"/>
                <w:sz w:val="24"/>
                <w:szCs w:val="24"/>
              </w:rPr>
              <w:t>Кадастровый или иной государственный учетный номер (инвентарный) здания, сооружения, объекта незавершенного строительства, расположенного на земельном участке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6834C93" w14:textId="77777777" w:rsidR="00C060DF" w:rsidRDefault="00C060DF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AF1B59" w:rsidRPr="004A75A7" w14:paraId="6339CD96" w14:textId="77777777" w:rsidTr="00A868BD">
        <w:trPr>
          <w:trHeight w:val="163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48B6300" w14:textId="77777777" w:rsidR="00C060DF" w:rsidRDefault="00C060DF" w:rsidP="00CE1DAD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1B0B2" w14:textId="77777777" w:rsidR="00C060DF" w:rsidRPr="00DC26F1" w:rsidRDefault="00C060DF" w:rsidP="00AF1B59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6F1">
              <w:rPr>
                <w:rFonts w:ascii="Times New Roman" w:hAnsi="Times New Roman" w:cs="Times New Roman"/>
                <w:sz w:val="24"/>
                <w:szCs w:val="24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8C47142" w14:textId="77777777" w:rsidR="00C060DF" w:rsidRPr="00DC26F1" w:rsidRDefault="00C060DF" w:rsidP="00AF1B59">
            <w:pPr>
              <w:spacing w:before="120" w:after="120"/>
              <w:jc w:val="both"/>
            </w:pPr>
            <w:r w:rsidRPr="00DC26F1">
              <w:rPr>
                <w:lang w:val="en-US"/>
              </w:rPr>
              <w:t>Земли (земельные участки) общего пользования</w:t>
            </w:r>
          </w:p>
        </w:tc>
      </w:tr>
      <w:tr w:rsidR="00E70CD1" w:rsidRPr="004A75A7" w14:paraId="32FC1AFB" w14:textId="7777777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3B90E0D0" w14:textId="77777777" w:rsidR="00C060DF" w:rsidRPr="008030E7" w:rsidRDefault="00C060DF" w:rsidP="00AF1B5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30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030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00D65ED" w14:textId="77777777" w:rsidR="00C060DF" w:rsidRPr="008030E7" w:rsidRDefault="00C060DF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0E7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D0C112F" w14:textId="77777777" w:rsidR="00C060DF" w:rsidRPr="008030E7" w:rsidRDefault="00C060DF" w:rsidP="00AF1B59">
            <w:pPr>
              <w:spacing w:before="120" w:after="120"/>
              <w:jc w:val="both"/>
            </w:pPr>
            <w:r w:rsidRPr="008030E7">
              <w:rPr>
                <w:lang w:val="en-US"/>
              </w:rPr>
              <w:t>–</w:t>
            </w:r>
          </w:p>
        </w:tc>
      </w:tr>
      <w:tr w:rsidR="006360AC" w:rsidRPr="004A75A7" w14:paraId="0E084DB5" w14:textId="77777777" w:rsidTr="006A27BB">
        <w:trPr>
          <w:trHeight w:val="6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0CA3E009" w14:textId="77777777" w:rsidR="00C060DF" w:rsidRDefault="00C060DF" w:rsidP="00AF1B59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6A27BB">
              <w:rPr>
                <w:b/>
              </w:rPr>
              <w:t xml:space="preserve">4. Пояснения к сведениям об уточняемом земельном участке с кадастровым номером: </w:t>
            </w:r>
            <w:r>
              <w:t xml:space="preserve"> </w:t>
            </w:r>
          </w:p>
          <w:p w14:paraId="05D66C60" w14:textId="77777777" w:rsidR="00C060DF" w:rsidRPr="00CD1C19" w:rsidRDefault="00C060DF" w:rsidP="00AF1B59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  <w:rPr>
                <w:u w:val="single"/>
              </w:rPr>
            </w:pPr>
            <w:r w:rsidRPr="00CD1C19">
              <w:rPr>
                <w:u w:val="single"/>
              </w:rPr>
              <w:t>60:27:0060333:13</w:t>
            </w:r>
          </w:p>
        </w:tc>
      </w:tr>
      <w:tr w:rsidR="006360AC" w:rsidRPr="004A75A7" w14:paraId="685FBADC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6F99E062" w14:textId="77777777" w:rsidR="00C060DF" w:rsidRPr="006360AC" w:rsidRDefault="00C060DF" w:rsidP="00AF1B59">
            <w:pPr>
              <w:spacing w:before="120" w:after="120"/>
              <w:jc w:val="center"/>
              <w:rPr>
                <w:sz w:val="22"/>
                <w:lang w:val="en-US"/>
              </w:rPr>
            </w:pPr>
            <w:r w:rsidRPr="00F70DBD">
              <w:rPr>
                <w:lang w:val="en-US"/>
              </w:rPr>
              <w:t>1</w:t>
            </w:r>
            <w:r>
              <w:rPr>
                <w:sz w:val="22"/>
                <w:lang w:val="en-US"/>
              </w:rPr>
              <w:t>.</w:t>
            </w:r>
          </w:p>
        </w:tc>
        <w:tc>
          <w:tcPr>
            <w:tcW w:w="9502" w:type="dxa"/>
            <w:gridSpan w:val="4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D420250" w14:textId="77777777" w:rsidR="00C060DF" w:rsidRPr="00F70DBD" w:rsidRDefault="00C060DF" w:rsidP="00AF1B59">
            <w:pPr>
              <w:autoSpaceDE w:val="0"/>
              <w:autoSpaceDN w:val="0"/>
              <w:adjustRightInd w:val="0"/>
              <w:spacing w:before="120" w:after="120"/>
              <w:outlineLvl w:val="2"/>
              <w:rPr>
                <w:b/>
                <w:sz w:val="22"/>
                <w:szCs w:val="22"/>
                <w:lang w:val="en-US"/>
              </w:rPr>
            </w:pPr>
            <w:r w:rsidRPr="008030E7">
              <w:rPr>
                <w:lang w:val="en-US"/>
              </w:rPr>
              <w:t>При уточнении земельного участка с кадастровым номером 60:27:0060333:13 площадь земельного участка составила 620 кв.м. Площадь земельного участка не изменилась, относительно площади данного земельного участка сведения о которой содержатся в Едином государственном реестре недвижимости.</w:t>
            </w:r>
          </w:p>
        </w:tc>
      </w:tr>
      <w:tr w:rsidR="00035E0C" w:rsidRPr="00B634EE" w14:paraId="303B5FE3" w14:textId="77777777" w:rsidTr="00EB43A2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B90773E" w14:textId="77777777" w:rsidR="00035E0C" w:rsidRPr="00B634EE" w:rsidRDefault="00C060DF" w:rsidP="0076690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B634EE">
              <w:rPr>
                <w:b/>
                <w:sz w:val="28"/>
                <w:szCs w:val="28"/>
              </w:rPr>
              <w:t xml:space="preserve">Сведения об уточняемых земельных участках, необходимые для исправления </w:t>
            </w:r>
            <w:r w:rsidRPr="000E3607">
              <w:rPr>
                <w:b/>
                <w:sz w:val="28"/>
                <w:szCs w:val="28"/>
              </w:rPr>
              <w:t>реестровых</w:t>
            </w:r>
            <w:r w:rsidRPr="00B634EE">
              <w:rPr>
                <w:b/>
                <w:sz w:val="28"/>
                <w:szCs w:val="28"/>
              </w:rPr>
              <w:t xml:space="preserve"> ошибок в сведениях о местоположении их границ</w:t>
            </w:r>
          </w:p>
        </w:tc>
      </w:tr>
      <w:tr w:rsidR="001D786B" w:rsidRPr="00DF5913" w14:paraId="0529FB22" w14:textId="77777777" w:rsidTr="0056426E">
        <w:trPr>
          <w:trHeight w:val="74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0DA638D" w14:textId="77777777" w:rsidR="00C060DF" w:rsidRPr="00BF41B4" w:rsidRDefault="00C060DF" w:rsidP="0076690B">
            <w:pPr>
              <w:spacing w:before="120" w:after="120"/>
              <w:jc w:val="both"/>
              <w:rPr>
                <w:u w:val="single"/>
              </w:rPr>
            </w:pPr>
            <w:r w:rsidRPr="00DF5913">
              <w:rPr>
                <w:b/>
              </w:rPr>
              <w:t xml:space="preserve">1. </w:t>
            </w:r>
            <w:r w:rsidRPr="00942F16">
              <w:rPr>
                <w:b/>
                <w:sz w:val="22"/>
              </w:rPr>
              <w:t>Сведе</w:t>
            </w:r>
            <w:r>
              <w:rPr>
                <w:b/>
                <w:sz w:val="22"/>
              </w:rPr>
              <w:t>ния о характерных точках границ</w:t>
            </w:r>
            <w:r w:rsidRPr="00942F16">
              <w:rPr>
                <w:b/>
                <w:sz w:val="22"/>
              </w:rPr>
              <w:t xml:space="preserve"> уточняемого земельного участка с кадастровым номером </w:t>
            </w:r>
            <w:r w:rsidRPr="009178A3">
              <w:rPr>
                <w:u w:val="single"/>
              </w:rPr>
              <w:t>60:27:0060333:1</w:t>
            </w:r>
          </w:p>
        </w:tc>
      </w:tr>
      <w:tr w:rsidR="001D786B" w:rsidRPr="00DF5913" w14:paraId="075D5E73" w14:textId="77777777" w:rsidTr="002F4CB1">
        <w:trPr>
          <w:trHeight w:val="247"/>
        </w:trPr>
        <w:tc>
          <w:tcPr>
            <w:tcW w:w="6663" w:type="dxa"/>
            <w:gridSpan w:val="3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3693F1D6" w14:textId="77777777" w:rsidR="00C060DF" w:rsidRPr="001D786B" w:rsidRDefault="00C060DF" w:rsidP="002F4CB1">
            <w:pPr>
              <w:spacing w:before="120" w:after="120"/>
              <w:jc w:val="both"/>
              <w:rPr>
                <w:b/>
                <w:highlight w:val="yellow"/>
                <w:lang w:val="en-US"/>
              </w:rPr>
            </w:pPr>
            <w:r w:rsidRPr="001121D1">
              <w:rPr>
                <w:b/>
              </w:rPr>
              <w:t xml:space="preserve">Система координат </w:t>
            </w:r>
            <w:r w:rsidRPr="003F1CA2">
              <w:rPr>
                <w:u w:val="single"/>
              </w:rPr>
              <w:t>МСК-60, зона 1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</w:tcPr>
          <w:p w14:paraId="64B17834" w14:textId="77777777" w:rsidR="00C060DF" w:rsidRPr="001D786B" w:rsidRDefault="00C060DF" w:rsidP="002F4CB1">
            <w:pPr>
              <w:spacing w:before="120" w:after="120"/>
              <w:jc w:val="both"/>
              <w:rPr>
                <w:b/>
                <w:highlight w:val="yellow"/>
              </w:rPr>
            </w:pPr>
            <w:r w:rsidRPr="00A832ED">
              <w:rPr>
                <w:b/>
              </w:rPr>
              <w:t>Зона №</w:t>
            </w:r>
            <w:r>
              <w:rPr>
                <w:b/>
              </w:rPr>
              <w:t xml:space="preserve"> </w:t>
            </w:r>
            <w:r w:rsidRPr="00A832ED">
              <w:rPr>
                <w:u w:val="single"/>
                <w:lang w:val="en-US"/>
              </w:rPr>
              <w:t>1</w:t>
            </w:r>
          </w:p>
        </w:tc>
      </w:tr>
      <w:tr w:rsidR="001D786B" w:rsidRPr="00DF5913" w14:paraId="10E98BE3" w14:textId="77777777" w:rsidTr="0076690B">
        <w:trPr>
          <w:trHeight w:val="407"/>
        </w:trPr>
        <w:tc>
          <w:tcPr>
            <w:tcW w:w="1267" w:type="dxa"/>
            <w:gridSpan w:val="5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23FD2969" w14:textId="77777777" w:rsidR="00C060DF" w:rsidRPr="00DF5913" w:rsidRDefault="00C060D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6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A6D7F" w14:textId="77777777" w:rsidR="00C060DF" w:rsidRPr="00DF5913" w:rsidRDefault="00C060D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7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B77E7F" w14:textId="77777777" w:rsidR="00C060DF" w:rsidRPr="00DF5913" w:rsidRDefault="00C060D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2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7CB46A" w14:textId="77777777" w:rsidR="00C060DF" w:rsidRPr="00DF5913" w:rsidRDefault="00C060D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</w:t>
            </w:r>
            <w:r w:rsidRPr="00C9601F">
              <w:rPr>
                <w:b/>
                <w:sz w:val="22"/>
                <w:szCs w:val="22"/>
              </w:rPr>
              <w:lastRenderedPageBreak/>
              <w:t xml:space="preserve">границ (Мt), с подставленными </w:t>
            </w:r>
            <w:r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C9601F">
              <w:rPr>
                <w:b/>
                <w:sz w:val="22"/>
                <w:szCs w:val="22"/>
              </w:rPr>
              <w:t>и итоговые (вычисленные) значения Мt, м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2D221E1A" w14:textId="77777777" w:rsidR="00C060DF" w:rsidRPr="00DF5913" w:rsidRDefault="00C060D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365430">
              <w:rPr>
                <w:b/>
                <w:sz w:val="22"/>
                <w:szCs w:val="22"/>
              </w:rPr>
              <w:lastRenderedPageBreak/>
              <w:t>Описание закрепления точки</w:t>
            </w:r>
          </w:p>
        </w:tc>
      </w:tr>
      <w:tr w:rsidR="001D786B" w:rsidRPr="00DF5913" w14:paraId="46DA4676" w14:textId="77777777" w:rsidTr="0076690B">
        <w:trPr>
          <w:trHeight w:val="1021"/>
        </w:trPr>
        <w:tc>
          <w:tcPr>
            <w:tcW w:w="1267" w:type="dxa"/>
            <w:gridSpan w:val="5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6AA83F08" w14:textId="77777777" w:rsidR="00C060DF" w:rsidRPr="00DF5913" w:rsidRDefault="00C060D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6FF41" w14:textId="77777777" w:rsidR="00C060DF" w:rsidRPr="00DF5913" w:rsidRDefault="00C060D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соде</w:t>
            </w:r>
            <w:r>
              <w:rPr>
                <w:b/>
                <w:sz w:val="22"/>
                <w:szCs w:val="22"/>
              </w:rPr>
              <w:t>ржатся в Едином государствен</w:t>
            </w:r>
            <w:r w:rsidRPr="001D786B">
              <w:rPr>
                <w:b/>
                <w:sz w:val="22"/>
                <w:szCs w:val="22"/>
              </w:rPr>
              <w:t>ном реестре недвижимости</w:t>
            </w:r>
          </w:p>
        </w:tc>
        <w:tc>
          <w:tcPr>
            <w:tcW w:w="184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FB4949" w14:textId="77777777" w:rsidR="00C060DF" w:rsidRPr="00DF5913" w:rsidRDefault="00C060D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1D786B">
              <w:rPr>
                <w:b/>
                <w:sz w:val="22"/>
                <w:szCs w:val="22"/>
              </w:rPr>
              <w:t xml:space="preserve"> в ходе выполнения комплексных кадастровых работ</w:t>
            </w:r>
          </w:p>
        </w:tc>
        <w:tc>
          <w:tcPr>
            <w:tcW w:w="1701" w:type="dxa"/>
            <w:gridSpan w:val="8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376C35" w14:textId="77777777" w:rsidR="00C060DF" w:rsidRPr="00DF5913" w:rsidRDefault="00C060D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3EFC4E" w14:textId="77777777" w:rsidR="00C060DF" w:rsidRPr="00DF5913" w:rsidRDefault="00C060D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37620804" w14:textId="77777777" w:rsidR="00C060DF" w:rsidRPr="00DF5913" w:rsidRDefault="00C060D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EB43A2" w14:paraId="12FCC25A" w14:textId="77777777" w:rsidTr="001B35A6">
        <w:trPr>
          <w:trHeight w:val="971"/>
        </w:trPr>
        <w:tc>
          <w:tcPr>
            <w:tcW w:w="1267" w:type="dxa"/>
            <w:gridSpan w:val="5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E01DF" w14:textId="77777777" w:rsidR="00C060DF" w:rsidRPr="00EB43A2" w:rsidRDefault="00C060DF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A9C29" w14:textId="77777777" w:rsidR="00C060DF" w:rsidRPr="00EB43A2" w:rsidRDefault="00C060DF" w:rsidP="001B35A6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583B1" w14:textId="77777777" w:rsidR="00C060DF" w:rsidRPr="00EB43A2" w:rsidRDefault="00C060DF" w:rsidP="001B35A6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92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A235A" w14:textId="77777777" w:rsidR="00C060DF" w:rsidRPr="00EB43A2" w:rsidRDefault="00C060DF" w:rsidP="001B35A6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AF3E9" w14:textId="77777777" w:rsidR="00C060DF" w:rsidRPr="00EB43A2" w:rsidRDefault="00C060DF" w:rsidP="001B35A6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70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BFEAD" w14:textId="77777777" w:rsidR="00C060DF" w:rsidRPr="00EB43A2" w:rsidRDefault="00C060DF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5DBD5" w14:textId="77777777" w:rsidR="00C060DF" w:rsidRPr="00EB43A2" w:rsidRDefault="00C060DF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41F61EF" w14:textId="77777777" w:rsidR="00C060DF" w:rsidRPr="00EB43A2" w:rsidRDefault="00C060DF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EB43A2" w:rsidRPr="00EB43A2" w14:paraId="57A907F8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8B6D6" w14:textId="77777777" w:rsidR="00C060DF" w:rsidRPr="00EB43A2" w:rsidRDefault="00C060DF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AF5CE" w14:textId="77777777" w:rsidR="00C060DF" w:rsidRPr="00EB43A2" w:rsidRDefault="00C060DF" w:rsidP="0076690B">
            <w:pPr>
              <w:pStyle w:val="a7"/>
              <w:spacing w:before="120" w:after="120"/>
              <w:ind w:left="-74" w:right="-44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48CF1" w14:textId="77777777" w:rsidR="00C060DF" w:rsidRPr="00EB43A2" w:rsidRDefault="00C060DF" w:rsidP="0076690B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FE0BA" w14:textId="77777777" w:rsidR="00C060DF" w:rsidRPr="00EB43A2" w:rsidRDefault="00C060DF" w:rsidP="0076690B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D1DFA" w14:textId="77777777" w:rsidR="00C060DF" w:rsidRPr="00EB43A2" w:rsidRDefault="00C060DF" w:rsidP="0076690B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3FAED" w14:textId="77777777" w:rsidR="00C060DF" w:rsidRPr="00EB43A2" w:rsidRDefault="00C060DF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E40B8" w14:textId="77777777" w:rsidR="00C060DF" w:rsidRPr="00EB43A2" w:rsidRDefault="00C060DF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DF5BEE3" w14:textId="77777777" w:rsidR="00C060DF" w:rsidRPr="00EB43A2" w:rsidRDefault="00C060DF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8</w:t>
            </w:r>
          </w:p>
        </w:tc>
      </w:tr>
      <w:tr w:rsidR="00590258" w:rsidRPr="00590258" w14:paraId="7357870E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AA39887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F27F1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C2B87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ED838" w14:textId="77777777" w:rsidR="00C060DF" w:rsidRDefault="00C060DF" w:rsidP="0076690B">
            <w:pPr>
              <w:spacing w:before="120" w:after="120"/>
            </w:pPr>
            <w:r w:rsidRPr="009067AB">
              <w:rPr>
                <w:lang w:val="en-US"/>
              </w:rPr>
              <w:t>501308.26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9D80D" w14:textId="77777777" w:rsidR="00C060DF" w:rsidRDefault="00C060DF" w:rsidP="0076690B">
            <w:pPr>
              <w:spacing w:before="120" w:after="120"/>
            </w:pPr>
            <w:r w:rsidRPr="009067AB">
              <w:rPr>
                <w:lang w:val="en-US"/>
              </w:rPr>
              <w:t>1273747.70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2405D" w14:textId="77777777" w:rsidR="00C060DF" w:rsidRPr="001121D1" w:rsidRDefault="00C060DF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C213A" w14:textId="77777777" w:rsidR="00C060DF" w:rsidRPr="001121D1" w:rsidRDefault="00C060DF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713880F" w14:textId="77777777" w:rsidR="00C060DF" w:rsidRDefault="00C060DF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10CD023C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FE51B98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08BA2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9919A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3B34A" w14:textId="77777777" w:rsidR="00C060DF" w:rsidRDefault="00C060DF" w:rsidP="0076690B">
            <w:pPr>
              <w:spacing w:before="120" w:after="120"/>
            </w:pPr>
            <w:r w:rsidRPr="009067AB">
              <w:rPr>
                <w:lang w:val="en-US"/>
              </w:rPr>
              <w:t>501285.42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1D88D" w14:textId="77777777" w:rsidR="00C060DF" w:rsidRDefault="00C060DF" w:rsidP="0076690B">
            <w:pPr>
              <w:spacing w:before="120" w:after="120"/>
            </w:pPr>
            <w:r w:rsidRPr="009067AB">
              <w:rPr>
                <w:lang w:val="en-US"/>
              </w:rPr>
              <w:t>1273770.68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D7BAE" w14:textId="77777777" w:rsidR="00C060DF" w:rsidRPr="001121D1" w:rsidRDefault="00C060DF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E8F9D" w14:textId="77777777" w:rsidR="00C060DF" w:rsidRPr="001121D1" w:rsidRDefault="00C060DF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3E845DD" w14:textId="77777777" w:rsidR="00C060DF" w:rsidRDefault="00C060DF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19094D91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3DB6E32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F490F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29692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73BE1" w14:textId="77777777" w:rsidR="00C060DF" w:rsidRDefault="00C060DF" w:rsidP="0076690B">
            <w:pPr>
              <w:spacing w:before="120" w:after="120"/>
            </w:pPr>
            <w:r w:rsidRPr="009067AB">
              <w:rPr>
                <w:lang w:val="en-US"/>
              </w:rPr>
              <w:t>501268.54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0DC3D" w14:textId="77777777" w:rsidR="00C060DF" w:rsidRDefault="00C060DF" w:rsidP="0076690B">
            <w:pPr>
              <w:spacing w:before="120" w:after="120"/>
            </w:pPr>
            <w:r w:rsidRPr="009067AB">
              <w:rPr>
                <w:lang w:val="en-US"/>
              </w:rPr>
              <w:t>1273787.39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DDE29" w14:textId="77777777" w:rsidR="00C060DF" w:rsidRPr="001121D1" w:rsidRDefault="00C060DF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0A81B" w14:textId="77777777" w:rsidR="00C060DF" w:rsidRPr="001121D1" w:rsidRDefault="00C060DF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96DEC26" w14:textId="77777777" w:rsidR="00C060DF" w:rsidRDefault="00C060DF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07DB61CE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4F16C66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н4У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84BCA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049D7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DA58F" w14:textId="77777777" w:rsidR="00C060DF" w:rsidRDefault="00C060DF" w:rsidP="0076690B">
            <w:pPr>
              <w:spacing w:before="120" w:after="120"/>
            </w:pPr>
            <w:r w:rsidRPr="009067AB">
              <w:rPr>
                <w:lang w:val="en-US"/>
              </w:rPr>
              <w:t>501255.34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51A5E" w14:textId="77777777" w:rsidR="00C060DF" w:rsidRDefault="00C060DF" w:rsidP="0076690B">
            <w:pPr>
              <w:spacing w:before="120" w:after="120"/>
            </w:pPr>
            <w:r w:rsidRPr="009067AB">
              <w:rPr>
                <w:lang w:val="en-US"/>
              </w:rPr>
              <w:t>1273781.83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1638F" w14:textId="77777777" w:rsidR="00C060DF" w:rsidRPr="001121D1" w:rsidRDefault="00C060DF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555DE" w14:textId="77777777" w:rsidR="00C060DF" w:rsidRPr="001121D1" w:rsidRDefault="00C060DF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95BF538" w14:textId="77777777" w:rsidR="00C060DF" w:rsidRDefault="00C060DF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7EF0CE53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643C400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н5У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2F543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7ED33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379B2" w14:textId="77777777" w:rsidR="00C060DF" w:rsidRDefault="00C060DF" w:rsidP="0076690B">
            <w:pPr>
              <w:spacing w:before="120" w:after="120"/>
            </w:pPr>
            <w:r w:rsidRPr="009067AB">
              <w:rPr>
                <w:lang w:val="en-US"/>
              </w:rPr>
              <w:t>501255.42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07609" w14:textId="77777777" w:rsidR="00C060DF" w:rsidRDefault="00C060DF" w:rsidP="0076690B">
            <w:pPr>
              <w:spacing w:before="120" w:after="120"/>
            </w:pPr>
            <w:r w:rsidRPr="009067AB">
              <w:rPr>
                <w:lang w:val="en-US"/>
              </w:rPr>
              <w:t>1273781.68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D15FA" w14:textId="77777777" w:rsidR="00C060DF" w:rsidRPr="001121D1" w:rsidRDefault="00C060DF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10870" w14:textId="77777777" w:rsidR="00C060DF" w:rsidRPr="001121D1" w:rsidRDefault="00C060DF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7ED8AC0" w14:textId="77777777" w:rsidR="00C060DF" w:rsidRDefault="00C060DF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09660C62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728398A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н6У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458D8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13E18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80094" w14:textId="77777777" w:rsidR="00C060DF" w:rsidRDefault="00C060DF" w:rsidP="0076690B">
            <w:pPr>
              <w:spacing w:before="120" w:after="120"/>
            </w:pPr>
            <w:r w:rsidRPr="009067AB">
              <w:rPr>
                <w:lang w:val="en-US"/>
              </w:rPr>
              <w:t>501264.99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AE9C9" w14:textId="77777777" w:rsidR="00C060DF" w:rsidRDefault="00C060DF" w:rsidP="0076690B">
            <w:pPr>
              <w:spacing w:before="120" w:after="120"/>
            </w:pPr>
            <w:r w:rsidRPr="009067AB">
              <w:rPr>
                <w:lang w:val="en-US"/>
              </w:rPr>
              <w:t>1273765.57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78A73" w14:textId="77777777" w:rsidR="00C060DF" w:rsidRPr="001121D1" w:rsidRDefault="00C060DF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75416" w14:textId="77777777" w:rsidR="00C060DF" w:rsidRPr="001121D1" w:rsidRDefault="00C060DF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361C8EC" w14:textId="77777777" w:rsidR="00C060DF" w:rsidRDefault="00C060DF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21FC316B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AF5CED0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н7У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BD8C8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8349D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76192" w14:textId="77777777" w:rsidR="00C060DF" w:rsidRDefault="00C060DF" w:rsidP="0076690B">
            <w:pPr>
              <w:spacing w:before="120" w:after="120"/>
            </w:pPr>
            <w:r w:rsidRPr="009067AB">
              <w:rPr>
                <w:lang w:val="en-US"/>
              </w:rPr>
              <w:t>501283.13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70584" w14:textId="77777777" w:rsidR="00C060DF" w:rsidRDefault="00C060DF" w:rsidP="0076690B">
            <w:pPr>
              <w:spacing w:before="120" w:after="120"/>
            </w:pPr>
            <w:r w:rsidRPr="009067AB">
              <w:rPr>
                <w:lang w:val="en-US"/>
              </w:rPr>
              <w:t>1273737.91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B6CDF" w14:textId="77777777" w:rsidR="00C060DF" w:rsidRPr="001121D1" w:rsidRDefault="00C060DF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C91A3" w14:textId="77777777" w:rsidR="00C060DF" w:rsidRPr="001121D1" w:rsidRDefault="00C060DF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6EBDFFA" w14:textId="77777777" w:rsidR="00C060DF" w:rsidRDefault="00C060DF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0CA560CF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300A72B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9F989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6B93D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D230A" w14:textId="77777777" w:rsidR="00C060DF" w:rsidRDefault="00C060DF" w:rsidP="0076690B">
            <w:pPr>
              <w:spacing w:before="120" w:after="120"/>
            </w:pPr>
            <w:r w:rsidRPr="009067AB">
              <w:rPr>
                <w:lang w:val="en-US"/>
              </w:rPr>
              <w:t>501308.26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61438" w14:textId="77777777" w:rsidR="00C060DF" w:rsidRDefault="00C060DF" w:rsidP="0076690B">
            <w:pPr>
              <w:spacing w:before="120" w:after="120"/>
            </w:pPr>
            <w:r w:rsidRPr="009067AB">
              <w:rPr>
                <w:lang w:val="en-US"/>
              </w:rPr>
              <w:t>1273747.70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27D29" w14:textId="77777777" w:rsidR="00C060DF" w:rsidRPr="001121D1" w:rsidRDefault="00C060DF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87F69" w14:textId="77777777" w:rsidR="00C060DF" w:rsidRPr="001121D1" w:rsidRDefault="00C060DF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33CC02D" w14:textId="77777777" w:rsidR="00C060DF" w:rsidRDefault="00C060DF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DF5913" w14:paraId="1B33CBFD" w14:textId="77777777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F7F8C3D" w14:textId="77777777" w:rsidR="00C060DF" w:rsidRPr="00443290" w:rsidRDefault="00C060DF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443290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443290">
              <w:rPr>
                <w:u w:val="single"/>
              </w:rPr>
              <w:t>60:27:0060333:1</w:t>
            </w:r>
          </w:p>
        </w:tc>
      </w:tr>
      <w:tr w:rsidR="00590258" w:rsidRPr="00DF5913" w14:paraId="69C1E77F" w14:textId="77777777" w:rsidTr="0076690B">
        <w:trPr>
          <w:trHeight w:val="518"/>
        </w:trPr>
        <w:tc>
          <w:tcPr>
            <w:tcW w:w="2552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D257BDB" w14:textId="77777777" w:rsidR="00C060DF" w:rsidRPr="00DF5913" w:rsidRDefault="00C060D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05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0D5D53" w14:textId="77777777" w:rsidR="00C060DF" w:rsidRPr="00DF5913" w:rsidRDefault="00C060D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056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C1E7AF" w14:textId="77777777" w:rsidR="00C060DF" w:rsidRPr="00DF5913" w:rsidRDefault="00C060D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54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1AE1F6B3" w14:textId="77777777" w:rsidR="00C060DF" w:rsidRPr="00DF5913" w:rsidRDefault="00C060D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  <w:r w:rsidRPr="007B5679">
              <w:rPr>
                <w:b/>
                <w:sz w:val="22"/>
                <w:szCs w:val="22"/>
              </w:rPr>
              <w:t xml:space="preserve"> о согласовании местоположения границ (согласовано/спорное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590258" w:rsidRPr="00DF5913" w14:paraId="47AE2F2C" w14:textId="77777777" w:rsidTr="002E34DF">
        <w:trPr>
          <w:trHeight w:val="310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AF55D" w14:textId="77777777" w:rsidR="00C060DF" w:rsidRPr="00DF5913" w:rsidRDefault="00C060D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от т.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3BEC9" w14:textId="77777777" w:rsidR="00C060DF" w:rsidRPr="00DF5913" w:rsidRDefault="00C060D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055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B023B" w14:textId="77777777" w:rsidR="00C060DF" w:rsidRPr="00DF5913" w:rsidRDefault="00C060D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56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169C6" w14:textId="77777777" w:rsidR="00C060DF" w:rsidRPr="00DF5913" w:rsidRDefault="00C060D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A53B0B1" w14:textId="77777777" w:rsidR="00C060DF" w:rsidRPr="00DF5913" w:rsidRDefault="00C060D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590258" w14:paraId="48D222AE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47FA8" w14:textId="77777777" w:rsidR="00C060DF" w:rsidRPr="00DF5913" w:rsidRDefault="00C060DF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20D3F" w14:textId="77777777" w:rsidR="00C060DF" w:rsidRPr="00DF5913" w:rsidRDefault="00C060DF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1316" w14:textId="77777777" w:rsidR="00C060DF" w:rsidRPr="00DF5913" w:rsidRDefault="00C060DF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01C1E" w14:textId="77777777" w:rsidR="00C060DF" w:rsidRPr="00DF5913" w:rsidRDefault="00C060DF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B737EBE" w14:textId="77777777" w:rsidR="00C060DF" w:rsidRPr="00DF5913" w:rsidRDefault="00C060DF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14:paraId="7E0D49C3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089372A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62ACF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53E43" w14:textId="77777777" w:rsidR="00C060DF" w:rsidRDefault="00C060DF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32.40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25BF1" w14:textId="77777777" w:rsidR="00C060DF" w:rsidRDefault="00C060DF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EEE10F5" w14:textId="77777777" w:rsidR="00C060DF" w:rsidRDefault="00C060DF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1EE0504A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ED3B7F9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н2У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5A84A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6211C" w14:textId="77777777" w:rsidR="00C060DF" w:rsidRDefault="00C060DF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23.75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0FD53" w14:textId="77777777" w:rsidR="00C060DF" w:rsidRDefault="00C060DF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9431DEF" w14:textId="77777777" w:rsidR="00C060DF" w:rsidRDefault="00C060DF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1A614025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E74E11B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C8175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F2546" w14:textId="77777777" w:rsidR="00C060DF" w:rsidRDefault="00C060DF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14.32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591A6" w14:textId="77777777" w:rsidR="00C060DF" w:rsidRDefault="00C060DF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FA14F04" w14:textId="77777777" w:rsidR="00C060DF" w:rsidRDefault="00C060DF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24A114C0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FE6904E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AB109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6A905" w14:textId="77777777" w:rsidR="00C060DF" w:rsidRDefault="00C060DF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0.17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EFD4F" w14:textId="77777777" w:rsidR="00C060DF" w:rsidRDefault="00C060DF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5388708" w14:textId="77777777" w:rsidR="00C060DF" w:rsidRDefault="00C060DF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71D683B8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2A5D13B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8A936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06238" w14:textId="77777777" w:rsidR="00C060DF" w:rsidRDefault="00C060DF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18.74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4E3E0" w14:textId="77777777" w:rsidR="00C060DF" w:rsidRDefault="00C060DF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6C6C092" w14:textId="77777777" w:rsidR="00C060DF" w:rsidRDefault="00C060DF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48A11E19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D880C26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6F3A1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н7У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D61EB" w14:textId="77777777" w:rsidR="00C060DF" w:rsidRDefault="00C060DF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33.08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26D14" w14:textId="77777777" w:rsidR="00C060DF" w:rsidRDefault="00C060DF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83F8A15" w14:textId="77777777" w:rsidR="00C060DF" w:rsidRDefault="00C060DF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0F730604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80C7015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н7У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4CF03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689D2" w14:textId="77777777" w:rsidR="00C060DF" w:rsidRDefault="00C060DF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26.97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20E10" w14:textId="77777777" w:rsidR="00C060DF" w:rsidRDefault="00C060DF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CB24E4E" w14:textId="77777777" w:rsidR="00C060DF" w:rsidRDefault="00C060DF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EB43A2" w14:paraId="7201ABFD" w14:textId="77777777" w:rsidTr="0076690B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ABA8EB6" w14:textId="77777777" w:rsidR="00C060DF" w:rsidRPr="000049CC" w:rsidRDefault="00C060DF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0049CC">
              <w:rPr>
                <w:b/>
              </w:rPr>
              <w:t>3. Сведения о характеристиках уточняемого земельного участка с кадастровым номером</w:t>
            </w:r>
            <w:r>
              <w:rPr>
                <w:b/>
              </w:rPr>
              <w:t xml:space="preserve"> </w:t>
            </w:r>
            <w:r w:rsidRPr="000049CC">
              <w:rPr>
                <w:u w:val="single"/>
              </w:rPr>
              <w:t>60:27:0060333:1</w:t>
            </w:r>
          </w:p>
        </w:tc>
      </w:tr>
      <w:tr w:rsidR="00EB43A2" w:rsidRPr="00590258" w14:paraId="11C5F489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52FFAE0" w14:textId="77777777" w:rsidR="00C060DF" w:rsidRPr="00DF5913" w:rsidRDefault="00C060D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847DA" w14:textId="77777777" w:rsidR="00C060DF" w:rsidRPr="00DF5913" w:rsidRDefault="00C060DF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4A9664A" w14:textId="77777777" w:rsidR="00C060DF" w:rsidRPr="00DF5913" w:rsidRDefault="00C060DF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14:paraId="52A6286B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2E277" w14:textId="77777777" w:rsidR="00C060DF" w:rsidRPr="00DF5913" w:rsidRDefault="00C060DF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6E000" w14:textId="77777777" w:rsidR="00C060DF" w:rsidRPr="00DF5913" w:rsidRDefault="00C060DF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BFC21B6" w14:textId="77777777" w:rsidR="00C060DF" w:rsidRPr="00DF5913" w:rsidRDefault="00C060DF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</w:tr>
      <w:tr w:rsidR="002E34DF" w:rsidRPr="004A75A7" w14:paraId="76D93D2C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B6980E3" w14:textId="77777777" w:rsidR="00C060DF" w:rsidRPr="002E34DF" w:rsidRDefault="00C060DF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27383" w14:textId="77777777" w:rsidR="00C060DF" w:rsidRPr="00E70CD1" w:rsidRDefault="00C060DF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C962369" w14:textId="77777777" w:rsidR="00C060DF" w:rsidRPr="003C4580" w:rsidRDefault="00C060DF" w:rsidP="0076690B">
            <w:pPr>
              <w:spacing w:before="120" w:after="120"/>
              <w:jc w:val="both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4AEA7377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70CAC83" w14:textId="77777777" w:rsidR="00C060DF" w:rsidRPr="002E34DF" w:rsidRDefault="00C060DF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C3E2" w14:textId="77777777" w:rsidR="00C060DF" w:rsidRPr="006A3E83" w:rsidRDefault="00C060DF" w:rsidP="0076690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2E34DF">
              <w:rPr>
                <w:szCs w:val="22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szCs w:val="22"/>
              </w:rPr>
              <w:t>ф</w:t>
            </w:r>
            <w:r w:rsidRPr="002E34DF">
              <w:rPr>
                <w:szCs w:val="22"/>
              </w:rPr>
              <w:t>едеральной информационной адресной системой виде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861619B" w14:textId="77777777" w:rsidR="00C060DF" w:rsidRPr="002E34DF" w:rsidRDefault="00C060DF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Псковская область, Псков г, Загородный пер</w:t>
            </w:r>
          </w:p>
        </w:tc>
      </w:tr>
      <w:tr w:rsidR="002E34DF" w:rsidRPr="004A75A7" w14:paraId="371477ED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F5C7553" w14:textId="77777777" w:rsidR="00C060DF" w:rsidRPr="002E34DF" w:rsidRDefault="00C060DF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DA381" w14:textId="77777777" w:rsidR="00C060DF" w:rsidRPr="00E70CD1" w:rsidRDefault="00C060DF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B466819" w14:textId="77777777" w:rsidR="00C060DF" w:rsidRPr="002E34DF" w:rsidRDefault="00C060DF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7158A9A6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74987B4" w14:textId="77777777" w:rsidR="00C060DF" w:rsidRPr="002E34DF" w:rsidRDefault="00C060DF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7DE9B" w14:textId="77777777" w:rsidR="00C060DF" w:rsidRPr="00E70CD1" w:rsidRDefault="00C060DF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предельной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(вычисления)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C53AE76" w14:textId="77777777" w:rsidR="00C060DF" w:rsidRDefault="00C060DF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1077 кв.м ± 6.57 кв.м</w:t>
            </w:r>
          </w:p>
        </w:tc>
      </w:tr>
      <w:tr w:rsidR="002E34DF" w:rsidRPr="004A75A7" w14:paraId="2F5FB68B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1713BC3" w14:textId="77777777" w:rsidR="00C060DF" w:rsidRPr="002E34DF" w:rsidRDefault="00C060DF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EAECA" w14:textId="77777777" w:rsidR="00C060DF" w:rsidRPr="00E70CD1" w:rsidRDefault="00C060DF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погрешности определения площади земельного участка с подставленными значениями (ΔР), м</w:t>
            </w:r>
            <w:r w:rsidRPr="00942F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E54341A" w14:textId="77777777" w:rsidR="00C060DF" w:rsidRDefault="00C060DF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√1077 * √((1 + 1.07²)/(2 * 1.07)) = 6.57</w:t>
            </w:r>
          </w:p>
        </w:tc>
      </w:tr>
      <w:tr w:rsidR="002E34DF" w:rsidRPr="004A75A7" w14:paraId="55333220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5EAB7F5" w14:textId="77777777" w:rsidR="00C060DF" w:rsidRPr="002E34DF" w:rsidRDefault="00C060DF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FF418" w14:textId="77777777" w:rsidR="00C060DF" w:rsidRPr="00E70CD1" w:rsidRDefault="00C060DF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Единого государственного реестра недвижимости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B63F823" w14:textId="77777777" w:rsidR="00C060DF" w:rsidRPr="00942F16" w:rsidRDefault="00C060DF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1076</w:t>
            </w:r>
          </w:p>
        </w:tc>
      </w:tr>
      <w:tr w:rsidR="00942F16" w:rsidRPr="004A75A7" w14:paraId="7B99BF60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816E68B" w14:textId="77777777" w:rsidR="00C060DF" w:rsidRDefault="00C060DF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73213" w14:textId="77777777" w:rsidR="00C060DF" w:rsidRPr="00942F16" w:rsidRDefault="00C060DF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расхождения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068B2A1" w14:textId="77777777" w:rsidR="00C060DF" w:rsidRPr="00942F16" w:rsidRDefault="00C060DF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 кв.м</w:t>
            </w:r>
          </w:p>
        </w:tc>
      </w:tr>
      <w:tr w:rsidR="00942F16" w:rsidRPr="004A75A7" w14:paraId="3FDF7033" w14:textId="77777777" w:rsidTr="00BB3E23">
        <w:trPr>
          <w:trHeight w:val="711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44FAD80" w14:textId="77777777" w:rsidR="00C060DF" w:rsidRDefault="00C060DF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FE96F" w14:textId="77777777" w:rsidR="00C060DF" w:rsidRPr="00942F16" w:rsidRDefault="00C060DF" w:rsidP="009E479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Cs w:val="22"/>
              </w:rPr>
            </w:pPr>
            <w:r w:rsidRPr="001121D1">
              <w:rPr>
                <w:szCs w:val="22"/>
              </w:rPr>
              <w:t>Предельн</w:t>
            </w:r>
            <w:r>
              <w:rPr>
                <w:szCs w:val="22"/>
              </w:rPr>
              <w:t>ые</w:t>
            </w:r>
            <w:r w:rsidRPr="001121D1">
              <w:rPr>
                <w:szCs w:val="22"/>
              </w:rPr>
              <w:t xml:space="preserve"> минимальный и максимальный размер</w:t>
            </w:r>
            <w:r>
              <w:rPr>
                <w:szCs w:val="22"/>
              </w:rPr>
              <w:t>ы</w:t>
            </w:r>
            <w:r w:rsidRPr="001121D1">
              <w:rPr>
                <w:szCs w:val="22"/>
              </w:rPr>
              <w:t xml:space="preserve"> земельного участка </w:t>
            </w:r>
            <w:r w:rsidRPr="001121D1">
              <w:t>(P</w:t>
            </w:r>
            <w:r w:rsidRPr="001121D1">
              <w:rPr>
                <w:vertAlign w:val="subscript"/>
              </w:rPr>
              <w:t>мин</w:t>
            </w:r>
            <w:r w:rsidRPr="001121D1">
              <w:t xml:space="preserve"> и P</w:t>
            </w:r>
            <w:r w:rsidRPr="001121D1">
              <w:rPr>
                <w:vertAlign w:val="subscript"/>
              </w:rPr>
              <w:t>макс</w:t>
            </w:r>
            <w:r w:rsidRPr="001121D1">
              <w:t>), м</w:t>
            </w:r>
            <w:r w:rsidRPr="001121D1">
              <w:rPr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06B0A4F" w14:textId="77777777" w:rsidR="00C060DF" w:rsidRPr="000825F3" w:rsidRDefault="00C060DF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  <w:p w14:paraId="35776160" w14:textId="77777777" w:rsidR="00C060DF" w:rsidRPr="000825F3" w:rsidRDefault="00C060DF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7C13B7" w:rsidRPr="004A75A7" w14:paraId="205A35FB" w14:textId="77777777" w:rsidTr="009E4793">
        <w:trPr>
          <w:trHeight w:val="118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9E02393" w14:textId="77777777" w:rsidR="00C060DF" w:rsidRDefault="00C060DF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1B072" w14:textId="77777777" w:rsidR="00C060DF" w:rsidRPr="00942F16" w:rsidRDefault="00C060DF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Кадастровый номер или иной государственный учетный номер (инвентарный) объекта недвижимости, расположенного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на земельном участке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F9ACA92" w14:textId="77777777" w:rsidR="00C060DF" w:rsidRPr="005E1946" w:rsidRDefault="00C060DF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60:27:0060333:30</w:t>
            </w:r>
          </w:p>
        </w:tc>
      </w:tr>
      <w:tr w:rsidR="007C13B7" w:rsidRPr="004A75A7" w14:paraId="2336DE6A" w14:textId="77777777" w:rsidTr="009E4793">
        <w:trPr>
          <w:trHeight w:val="16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FD5AA3C" w14:textId="77777777" w:rsidR="00C060DF" w:rsidRDefault="00C060DF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0A7A7" w14:textId="77777777" w:rsidR="00C060DF" w:rsidRPr="00942F16" w:rsidRDefault="00C060DF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(виды) разрешенного использования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55C5BB3" w14:textId="77777777" w:rsidR="00C060DF" w:rsidRPr="00954E32" w:rsidRDefault="00C060DF" w:rsidP="009E4793">
            <w:pPr>
              <w:spacing w:before="120" w:after="120"/>
              <w:jc w:val="both"/>
              <w:rPr>
                <w:lang w:val="en-US"/>
              </w:rPr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0482044D" w14:textId="77777777" w:rsidTr="009E4793">
        <w:trPr>
          <w:trHeight w:val="22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AFF40B5" w14:textId="77777777" w:rsidR="00C060DF" w:rsidRDefault="00C060DF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21C11" w14:textId="77777777" w:rsidR="00C060DF" w:rsidRPr="00942F16" w:rsidRDefault="00C060DF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об использовании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7DBC0D9" w14:textId="77777777" w:rsidR="00C060DF" w:rsidRPr="00954E32" w:rsidRDefault="00C060DF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573E6B3B" w14:textId="77777777" w:rsidTr="009E4793">
        <w:trPr>
          <w:trHeight w:val="27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AEBABAF" w14:textId="77777777" w:rsidR="00C060DF" w:rsidRDefault="00C060DF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60469" w14:textId="77777777" w:rsidR="00C060DF" w:rsidRPr="00942F16" w:rsidRDefault="00C060DF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383ED95" w14:textId="77777777" w:rsidR="00C060DF" w:rsidRPr="00954E32" w:rsidRDefault="00C060DF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Земли (земельные участки) общего пользования</w:t>
            </w:r>
          </w:p>
        </w:tc>
      </w:tr>
      <w:tr w:rsidR="007C13B7" w:rsidRPr="004A75A7" w14:paraId="0BD135C4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10A4AB2D" w14:textId="77777777" w:rsidR="00C060DF" w:rsidRPr="00942F16" w:rsidRDefault="00C060DF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84790AD" w14:textId="77777777" w:rsidR="00C060DF" w:rsidRPr="00E70CD1" w:rsidRDefault="00C060DF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C860096" w14:textId="77777777" w:rsidR="00C060DF" w:rsidRDefault="00C060DF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14:paraId="7CA4C138" w14:textId="77777777" w:rsidTr="00601D79">
        <w:trPr>
          <w:trHeight w:val="6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14:paraId="74084750" w14:textId="77777777" w:rsidR="00C060DF" w:rsidRPr="00601D79" w:rsidRDefault="00C060DF" w:rsidP="00B4071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0049CC">
              <w:rPr>
                <w:b/>
              </w:rPr>
              <w:t>4. Пояснения к сведениям об уточняемом земельном участке с кадастровым номером:</w:t>
            </w:r>
            <w:r>
              <w:rPr>
                <w:b/>
              </w:rPr>
              <w:t xml:space="preserve"> </w:t>
            </w:r>
            <w:r w:rsidRPr="009178A3">
              <w:rPr>
                <w:u w:val="single"/>
              </w:rPr>
              <w:t>60:27:0060333:1</w:t>
            </w:r>
          </w:p>
        </w:tc>
      </w:tr>
      <w:tr w:rsidR="007C13B7" w:rsidRPr="004A75A7" w14:paraId="7A2A1BA0" w14:textId="77777777" w:rsidTr="00154D1F">
        <w:trPr>
          <w:trHeight w:val="68"/>
        </w:trPr>
        <w:tc>
          <w:tcPr>
            <w:tcW w:w="704" w:type="dxa"/>
            <w:gridSpan w:val="2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795769B" w14:textId="77777777" w:rsidR="00C060DF" w:rsidRDefault="00C060DF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02" w:type="dxa"/>
            <w:gridSpan w:val="40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BF3FC7E" w14:textId="77777777" w:rsidR="00C060DF" w:rsidRPr="00942F16" w:rsidRDefault="00C060DF" w:rsidP="009E4793">
            <w:pPr>
              <w:spacing w:before="120" w:after="120"/>
            </w:pPr>
            <w:r w:rsidRPr="001121D1">
              <w:rPr>
                <w:lang w:val="en-US"/>
              </w:rPr>
              <w:t>При уточнении границ участка с КН 60:27:0060333:1 была выявлена реестровая ошибка, а именно граница земельного участка фактически отличается от сведений, полученных из ЕГРН. При восстановлении границ по сведениям ЕГРН граница земельного участка и не совпадает с фактическими границами. При исправлении реестровой ошибки в местоположении границ земельного участка площадь увеличилась на 1 кв.м. Уточнение границ проводилось с учетом границ, существующих на местности.</w:t>
            </w:r>
          </w:p>
        </w:tc>
      </w:tr>
      <w:tr w:rsidR="00035E0C" w:rsidRPr="00B634EE" w14:paraId="1B93E267" w14:textId="77777777" w:rsidTr="00EB43A2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C72CF9F" w14:textId="77777777" w:rsidR="00035E0C" w:rsidRPr="00B634EE" w:rsidRDefault="00C060DF" w:rsidP="0076690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B634EE">
              <w:rPr>
                <w:b/>
                <w:sz w:val="28"/>
                <w:szCs w:val="28"/>
              </w:rPr>
              <w:t xml:space="preserve">Сведения об уточняемых земельных участках, необходимые для исправления </w:t>
            </w:r>
            <w:r w:rsidRPr="000E3607">
              <w:rPr>
                <w:b/>
                <w:sz w:val="28"/>
                <w:szCs w:val="28"/>
              </w:rPr>
              <w:t>реестровых</w:t>
            </w:r>
            <w:r w:rsidRPr="00B634EE">
              <w:rPr>
                <w:b/>
                <w:sz w:val="28"/>
                <w:szCs w:val="28"/>
              </w:rPr>
              <w:t xml:space="preserve"> ошибок в сведениях о местоположении их границ</w:t>
            </w:r>
          </w:p>
        </w:tc>
      </w:tr>
      <w:tr w:rsidR="001D786B" w:rsidRPr="00DF5913" w14:paraId="1541852B" w14:textId="77777777" w:rsidTr="0056426E">
        <w:trPr>
          <w:trHeight w:val="74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3614284" w14:textId="77777777" w:rsidR="00C060DF" w:rsidRPr="00BF41B4" w:rsidRDefault="00C060DF" w:rsidP="0076690B">
            <w:pPr>
              <w:spacing w:before="120" w:after="120"/>
              <w:jc w:val="both"/>
              <w:rPr>
                <w:u w:val="single"/>
              </w:rPr>
            </w:pPr>
            <w:r w:rsidRPr="00DF5913">
              <w:rPr>
                <w:b/>
              </w:rPr>
              <w:t xml:space="preserve">1. </w:t>
            </w:r>
            <w:r w:rsidRPr="00942F16">
              <w:rPr>
                <w:b/>
                <w:sz w:val="22"/>
              </w:rPr>
              <w:t>Сведе</w:t>
            </w:r>
            <w:r>
              <w:rPr>
                <w:b/>
                <w:sz w:val="22"/>
              </w:rPr>
              <w:t>ния о характерных точках границ</w:t>
            </w:r>
            <w:r w:rsidRPr="00942F16">
              <w:rPr>
                <w:b/>
                <w:sz w:val="22"/>
              </w:rPr>
              <w:t xml:space="preserve"> уточняемого земельного участка с кадастровым номером </w:t>
            </w:r>
            <w:r w:rsidRPr="009178A3">
              <w:rPr>
                <w:u w:val="single"/>
              </w:rPr>
              <w:t>60:27:0060333:259</w:t>
            </w:r>
          </w:p>
        </w:tc>
      </w:tr>
      <w:tr w:rsidR="001D786B" w:rsidRPr="00DF5913" w14:paraId="0A764155" w14:textId="77777777" w:rsidTr="002F4CB1">
        <w:trPr>
          <w:trHeight w:val="247"/>
        </w:trPr>
        <w:tc>
          <w:tcPr>
            <w:tcW w:w="6663" w:type="dxa"/>
            <w:gridSpan w:val="3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0D9E737A" w14:textId="77777777" w:rsidR="00C060DF" w:rsidRPr="001D786B" w:rsidRDefault="00C060DF" w:rsidP="002F4CB1">
            <w:pPr>
              <w:spacing w:before="120" w:after="120"/>
              <w:jc w:val="both"/>
              <w:rPr>
                <w:b/>
                <w:highlight w:val="yellow"/>
                <w:lang w:val="en-US"/>
              </w:rPr>
            </w:pPr>
            <w:r w:rsidRPr="001121D1">
              <w:rPr>
                <w:b/>
              </w:rPr>
              <w:t xml:space="preserve">Система координат </w:t>
            </w:r>
            <w:r w:rsidRPr="003F1CA2">
              <w:rPr>
                <w:u w:val="single"/>
              </w:rPr>
              <w:t>МСК-60, зона 1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</w:tcPr>
          <w:p w14:paraId="12C0D349" w14:textId="77777777" w:rsidR="00C060DF" w:rsidRPr="001D786B" w:rsidRDefault="00C060DF" w:rsidP="002F4CB1">
            <w:pPr>
              <w:spacing w:before="120" w:after="120"/>
              <w:jc w:val="both"/>
              <w:rPr>
                <w:b/>
                <w:highlight w:val="yellow"/>
              </w:rPr>
            </w:pPr>
            <w:r w:rsidRPr="00A832ED">
              <w:rPr>
                <w:b/>
              </w:rPr>
              <w:t>Зона №</w:t>
            </w:r>
            <w:r>
              <w:rPr>
                <w:b/>
              </w:rPr>
              <w:t xml:space="preserve"> </w:t>
            </w:r>
            <w:r w:rsidRPr="00A832ED">
              <w:rPr>
                <w:u w:val="single"/>
                <w:lang w:val="en-US"/>
              </w:rPr>
              <w:t>1</w:t>
            </w:r>
          </w:p>
        </w:tc>
      </w:tr>
      <w:tr w:rsidR="001D786B" w:rsidRPr="00DF5913" w14:paraId="7355B738" w14:textId="77777777" w:rsidTr="0076690B">
        <w:trPr>
          <w:trHeight w:val="407"/>
        </w:trPr>
        <w:tc>
          <w:tcPr>
            <w:tcW w:w="1267" w:type="dxa"/>
            <w:gridSpan w:val="5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75B51AFD" w14:textId="77777777" w:rsidR="00C060DF" w:rsidRPr="00DF5913" w:rsidRDefault="00C060D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6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95632" w14:textId="77777777" w:rsidR="00C060DF" w:rsidRPr="00DF5913" w:rsidRDefault="00C060D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7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CC806D" w14:textId="77777777" w:rsidR="00C060DF" w:rsidRPr="00DF5913" w:rsidRDefault="00C060D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2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679B48" w14:textId="77777777" w:rsidR="00C060DF" w:rsidRPr="00DF5913" w:rsidRDefault="00C060D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с подставленными </w:t>
            </w:r>
            <w:r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C9601F">
              <w:rPr>
                <w:b/>
                <w:sz w:val="22"/>
                <w:szCs w:val="22"/>
              </w:rPr>
              <w:t>и итоговые (вычисленные) значения Мt, м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28BCF026" w14:textId="77777777" w:rsidR="00C060DF" w:rsidRPr="00DF5913" w:rsidRDefault="00C060D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365430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1D786B" w:rsidRPr="00DF5913" w14:paraId="06C84589" w14:textId="77777777" w:rsidTr="0076690B">
        <w:trPr>
          <w:trHeight w:val="1021"/>
        </w:trPr>
        <w:tc>
          <w:tcPr>
            <w:tcW w:w="1267" w:type="dxa"/>
            <w:gridSpan w:val="5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3A62E23F" w14:textId="77777777" w:rsidR="00C060DF" w:rsidRPr="00DF5913" w:rsidRDefault="00C060D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E4AF2" w14:textId="77777777" w:rsidR="00C060DF" w:rsidRPr="00DF5913" w:rsidRDefault="00C060D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соде</w:t>
            </w:r>
            <w:r>
              <w:rPr>
                <w:b/>
                <w:sz w:val="22"/>
                <w:szCs w:val="22"/>
              </w:rPr>
              <w:t>ржатся в Едином государствен</w:t>
            </w:r>
            <w:r w:rsidRPr="001D786B">
              <w:rPr>
                <w:b/>
                <w:sz w:val="22"/>
                <w:szCs w:val="22"/>
              </w:rPr>
              <w:t>ном реестре недвижимости</w:t>
            </w:r>
          </w:p>
        </w:tc>
        <w:tc>
          <w:tcPr>
            <w:tcW w:w="184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DE31BB" w14:textId="77777777" w:rsidR="00C060DF" w:rsidRPr="00DF5913" w:rsidRDefault="00C060D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1D786B">
              <w:rPr>
                <w:b/>
                <w:sz w:val="22"/>
                <w:szCs w:val="22"/>
              </w:rPr>
              <w:t xml:space="preserve"> в ходе выполнения комплексных кадастровых работ</w:t>
            </w:r>
          </w:p>
        </w:tc>
        <w:tc>
          <w:tcPr>
            <w:tcW w:w="1701" w:type="dxa"/>
            <w:gridSpan w:val="8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26AAAC" w14:textId="77777777" w:rsidR="00C060DF" w:rsidRPr="00DF5913" w:rsidRDefault="00C060D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6E7D39" w14:textId="77777777" w:rsidR="00C060DF" w:rsidRPr="00DF5913" w:rsidRDefault="00C060D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15C6CD8D" w14:textId="77777777" w:rsidR="00C060DF" w:rsidRPr="00DF5913" w:rsidRDefault="00C060D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EB43A2" w14:paraId="2CAB2BFF" w14:textId="77777777" w:rsidTr="001B35A6">
        <w:trPr>
          <w:trHeight w:val="971"/>
        </w:trPr>
        <w:tc>
          <w:tcPr>
            <w:tcW w:w="1267" w:type="dxa"/>
            <w:gridSpan w:val="5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04BCC" w14:textId="77777777" w:rsidR="00C060DF" w:rsidRPr="00EB43A2" w:rsidRDefault="00C060DF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89F56" w14:textId="77777777" w:rsidR="00C060DF" w:rsidRPr="00EB43A2" w:rsidRDefault="00C060DF" w:rsidP="001B35A6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571FE" w14:textId="77777777" w:rsidR="00C060DF" w:rsidRPr="00EB43A2" w:rsidRDefault="00C060DF" w:rsidP="001B35A6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92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30F9D" w14:textId="77777777" w:rsidR="00C060DF" w:rsidRPr="00EB43A2" w:rsidRDefault="00C060DF" w:rsidP="001B35A6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ADB12" w14:textId="77777777" w:rsidR="00C060DF" w:rsidRPr="00EB43A2" w:rsidRDefault="00C060DF" w:rsidP="001B35A6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70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2FDA2" w14:textId="77777777" w:rsidR="00C060DF" w:rsidRPr="00EB43A2" w:rsidRDefault="00C060DF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8FD41" w14:textId="77777777" w:rsidR="00C060DF" w:rsidRPr="00EB43A2" w:rsidRDefault="00C060DF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AD87272" w14:textId="77777777" w:rsidR="00C060DF" w:rsidRPr="00EB43A2" w:rsidRDefault="00C060DF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EB43A2" w:rsidRPr="00EB43A2" w14:paraId="5FBC1244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3B266" w14:textId="77777777" w:rsidR="00C060DF" w:rsidRPr="00EB43A2" w:rsidRDefault="00C060DF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FC7F4" w14:textId="77777777" w:rsidR="00C060DF" w:rsidRPr="00EB43A2" w:rsidRDefault="00C060DF" w:rsidP="0076690B">
            <w:pPr>
              <w:pStyle w:val="a7"/>
              <w:spacing w:before="120" w:after="120"/>
              <w:ind w:left="-74" w:right="-44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68766" w14:textId="77777777" w:rsidR="00C060DF" w:rsidRPr="00EB43A2" w:rsidRDefault="00C060DF" w:rsidP="0076690B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530E4" w14:textId="77777777" w:rsidR="00C060DF" w:rsidRPr="00EB43A2" w:rsidRDefault="00C060DF" w:rsidP="0076690B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176B0" w14:textId="77777777" w:rsidR="00C060DF" w:rsidRPr="00EB43A2" w:rsidRDefault="00C060DF" w:rsidP="0076690B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3324E" w14:textId="77777777" w:rsidR="00C060DF" w:rsidRPr="00EB43A2" w:rsidRDefault="00C060DF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D912F" w14:textId="77777777" w:rsidR="00C060DF" w:rsidRPr="00EB43A2" w:rsidRDefault="00C060DF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487906B" w14:textId="77777777" w:rsidR="00C060DF" w:rsidRPr="00EB43A2" w:rsidRDefault="00C060DF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8</w:t>
            </w:r>
          </w:p>
        </w:tc>
      </w:tr>
      <w:tr w:rsidR="00590258" w:rsidRPr="00590258" w14:paraId="2A7AD036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D1599C9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н7У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9A11D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6C15B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4A883" w14:textId="77777777" w:rsidR="00C060DF" w:rsidRDefault="00C060DF" w:rsidP="0076690B">
            <w:pPr>
              <w:spacing w:before="120" w:after="120"/>
            </w:pPr>
            <w:r w:rsidRPr="009067AB">
              <w:rPr>
                <w:lang w:val="en-US"/>
              </w:rPr>
              <w:t>501283.13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16528" w14:textId="77777777" w:rsidR="00C060DF" w:rsidRDefault="00C060DF" w:rsidP="0076690B">
            <w:pPr>
              <w:spacing w:before="120" w:after="120"/>
            </w:pPr>
            <w:r w:rsidRPr="009067AB">
              <w:rPr>
                <w:lang w:val="en-US"/>
              </w:rPr>
              <w:t>1273737.91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298E2" w14:textId="77777777" w:rsidR="00C060DF" w:rsidRPr="001121D1" w:rsidRDefault="00C060DF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FD890" w14:textId="77777777" w:rsidR="00C060DF" w:rsidRPr="001121D1" w:rsidRDefault="00C060DF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AF3EA92" w14:textId="77777777" w:rsidR="00C060DF" w:rsidRDefault="00C060DF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677E1EFE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492741E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н6У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D8E32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4F234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C66CC" w14:textId="77777777" w:rsidR="00C060DF" w:rsidRDefault="00C060DF" w:rsidP="0076690B">
            <w:pPr>
              <w:spacing w:before="120" w:after="120"/>
            </w:pPr>
            <w:r w:rsidRPr="009067AB">
              <w:rPr>
                <w:lang w:val="en-US"/>
              </w:rPr>
              <w:t>501264.99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05289" w14:textId="77777777" w:rsidR="00C060DF" w:rsidRDefault="00C060DF" w:rsidP="0076690B">
            <w:pPr>
              <w:spacing w:before="120" w:after="120"/>
            </w:pPr>
            <w:r w:rsidRPr="009067AB">
              <w:rPr>
                <w:lang w:val="en-US"/>
              </w:rPr>
              <w:t>1273765.57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B34F9" w14:textId="77777777" w:rsidR="00C060DF" w:rsidRPr="001121D1" w:rsidRDefault="00C060DF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C212D" w14:textId="77777777" w:rsidR="00C060DF" w:rsidRPr="001121D1" w:rsidRDefault="00C060DF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681AAB0" w14:textId="77777777" w:rsidR="00C060DF" w:rsidRDefault="00C060DF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FE9035B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C77D641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lastRenderedPageBreak/>
              <w:t>н5У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36F9A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D47AE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3A4CC" w14:textId="77777777" w:rsidR="00C060DF" w:rsidRDefault="00C060DF" w:rsidP="0076690B">
            <w:pPr>
              <w:spacing w:before="120" w:after="120"/>
            </w:pPr>
            <w:r w:rsidRPr="009067AB">
              <w:rPr>
                <w:lang w:val="en-US"/>
              </w:rPr>
              <w:t>501255.42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5DDA1" w14:textId="77777777" w:rsidR="00C060DF" w:rsidRDefault="00C060DF" w:rsidP="0076690B">
            <w:pPr>
              <w:spacing w:before="120" w:after="120"/>
            </w:pPr>
            <w:r w:rsidRPr="009067AB">
              <w:rPr>
                <w:lang w:val="en-US"/>
              </w:rPr>
              <w:t>1273781.68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45A2E" w14:textId="77777777" w:rsidR="00C060DF" w:rsidRPr="001121D1" w:rsidRDefault="00C060DF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48335" w14:textId="77777777" w:rsidR="00C060DF" w:rsidRPr="001121D1" w:rsidRDefault="00C060DF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93A62B0" w14:textId="77777777" w:rsidR="00C060DF" w:rsidRDefault="00C060DF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2DD3B61C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93298FE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8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4276E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501246.86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99B07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1273778.29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D1CE2" w14:textId="77777777" w:rsidR="00C060DF" w:rsidRDefault="00C060DF" w:rsidP="0076690B">
            <w:pPr>
              <w:spacing w:before="120" w:after="120"/>
            </w:pPr>
            <w:r w:rsidRPr="009067AB">
              <w:rPr>
                <w:lang w:val="en-US"/>
              </w:rPr>
              <w:t>501246.86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9CC8F" w14:textId="77777777" w:rsidR="00C060DF" w:rsidRDefault="00C060DF" w:rsidP="0076690B">
            <w:pPr>
              <w:spacing w:before="120" w:after="120"/>
            </w:pPr>
            <w:r w:rsidRPr="009067AB">
              <w:rPr>
                <w:lang w:val="en-US"/>
              </w:rPr>
              <w:t>1273778.29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98E93" w14:textId="77777777" w:rsidR="00C060DF" w:rsidRPr="001121D1" w:rsidRDefault="00C060DF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F645C" w14:textId="77777777" w:rsidR="00C060DF" w:rsidRPr="001121D1" w:rsidRDefault="00C060DF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FE9F7C9" w14:textId="77777777" w:rsidR="00C060DF" w:rsidRDefault="00C060DF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107DBD5D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DFE0CB7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н9У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A9955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904FC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0E661" w14:textId="77777777" w:rsidR="00C060DF" w:rsidRDefault="00C060DF" w:rsidP="0076690B">
            <w:pPr>
              <w:spacing w:before="120" w:after="120"/>
            </w:pPr>
            <w:r w:rsidRPr="009067AB">
              <w:rPr>
                <w:lang w:val="en-US"/>
              </w:rPr>
              <w:t>501262.06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2DEDE" w14:textId="77777777" w:rsidR="00C060DF" w:rsidRDefault="00C060DF" w:rsidP="0076690B">
            <w:pPr>
              <w:spacing w:before="120" w:after="120"/>
            </w:pPr>
            <w:r w:rsidRPr="009067AB">
              <w:rPr>
                <w:lang w:val="en-US"/>
              </w:rPr>
              <w:t>1273747.95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CDD5D" w14:textId="77777777" w:rsidR="00C060DF" w:rsidRPr="001121D1" w:rsidRDefault="00C060DF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51625" w14:textId="77777777" w:rsidR="00C060DF" w:rsidRPr="001121D1" w:rsidRDefault="00C060DF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64F6FB7" w14:textId="77777777" w:rsidR="00C060DF" w:rsidRDefault="00C060DF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6108E62B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2D65241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10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E6DAB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501265.07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1FBBC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1273741.22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32122" w14:textId="77777777" w:rsidR="00C060DF" w:rsidRDefault="00C060DF" w:rsidP="0076690B">
            <w:pPr>
              <w:spacing w:before="120" w:after="120"/>
            </w:pPr>
            <w:r w:rsidRPr="009067AB">
              <w:rPr>
                <w:lang w:val="en-US"/>
              </w:rPr>
              <w:t>501265.07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AD3EA" w14:textId="77777777" w:rsidR="00C060DF" w:rsidRDefault="00C060DF" w:rsidP="0076690B">
            <w:pPr>
              <w:spacing w:before="120" w:after="120"/>
            </w:pPr>
            <w:r w:rsidRPr="009067AB">
              <w:rPr>
                <w:lang w:val="en-US"/>
              </w:rPr>
              <w:t>1273741.22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0AB8D" w14:textId="77777777" w:rsidR="00C060DF" w:rsidRPr="001121D1" w:rsidRDefault="00C060DF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1F74B" w14:textId="77777777" w:rsidR="00C060DF" w:rsidRPr="001121D1" w:rsidRDefault="00C060DF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878E57E" w14:textId="77777777" w:rsidR="00C060DF" w:rsidRDefault="00C060DF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6C403BD1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D72DFD5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1AA8C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501275.60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8913A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1273745.80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84C24" w14:textId="77777777" w:rsidR="00C060DF" w:rsidRDefault="00C060DF" w:rsidP="0076690B">
            <w:pPr>
              <w:spacing w:before="120" w:after="120"/>
            </w:pPr>
            <w:r w:rsidRPr="009067AB">
              <w:rPr>
                <w:lang w:val="en-US"/>
              </w:rPr>
              <w:t>501275.60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DD47A" w14:textId="77777777" w:rsidR="00C060DF" w:rsidRDefault="00C060DF" w:rsidP="0076690B">
            <w:pPr>
              <w:spacing w:before="120" w:after="120"/>
            </w:pPr>
            <w:r w:rsidRPr="009067AB">
              <w:rPr>
                <w:lang w:val="en-US"/>
              </w:rPr>
              <w:t>1273745.80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D062B" w14:textId="77777777" w:rsidR="00C060DF" w:rsidRPr="001121D1" w:rsidRDefault="00C060DF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25BCA" w14:textId="77777777" w:rsidR="00C060DF" w:rsidRPr="001121D1" w:rsidRDefault="00C060DF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5F828C1" w14:textId="77777777" w:rsidR="00C060DF" w:rsidRDefault="00C060DF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39FCFCD4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743BA9B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12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ACBE8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501278.15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D905F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1273739.23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8678D" w14:textId="77777777" w:rsidR="00C060DF" w:rsidRDefault="00C060DF" w:rsidP="0076690B">
            <w:pPr>
              <w:spacing w:before="120" w:after="120"/>
            </w:pPr>
            <w:r w:rsidRPr="009067AB">
              <w:rPr>
                <w:lang w:val="en-US"/>
              </w:rPr>
              <w:t>501278.15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95A4C" w14:textId="77777777" w:rsidR="00C060DF" w:rsidRDefault="00C060DF" w:rsidP="0076690B">
            <w:pPr>
              <w:spacing w:before="120" w:after="120"/>
            </w:pPr>
            <w:r w:rsidRPr="009067AB">
              <w:rPr>
                <w:lang w:val="en-US"/>
              </w:rPr>
              <w:t>1273739.23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9F9CB" w14:textId="77777777" w:rsidR="00C060DF" w:rsidRPr="001121D1" w:rsidRDefault="00C060DF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08E9A" w14:textId="77777777" w:rsidR="00C060DF" w:rsidRPr="001121D1" w:rsidRDefault="00C060DF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14B8A14" w14:textId="77777777" w:rsidR="00C060DF" w:rsidRDefault="00C060DF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64B9AB3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97C2982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13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1278E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501278.90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76FCB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1273736.47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8864D" w14:textId="77777777" w:rsidR="00C060DF" w:rsidRDefault="00C060DF" w:rsidP="0076690B">
            <w:pPr>
              <w:spacing w:before="120" w:after="120"/>
            </w:pPr>
            <w:r w:rsidRPr="009067AB">
              <w:rPr>
                <w:lang w:val="en-US"/>
              </w:rPr>
              <w:t>501278.90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523B8" w14:textId="77777777" w:rsidR="00C060DF" w:rsidRDefault="00C060DF" w:rsidP="0076690B">
            <w:pPr>
              <w:spacing w:before="120" w:after="120"/>
            </w:pPr>
            <w:r w:rsidRPr="009067AB">
              <w:rPr>
                <w:lang w:val="en-US"/>
              </w:rPr>
              <w:t>1273736.47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82B53" w14:textId="77777777" w:rsidR="00C060DF" w:rsidRPr="001121D1" w:rsidRDefault="00C060DF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2F50E" w14:textId="77777777" w:rsidR="00C060DF" w:rsidRPr="001121D1" w:rsidRDefault="00C060DF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25FF520" w14:textId="77777777" w:rsidR="00C060DF" w:rsidRDefault="00C060DF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3D75DE24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D7AA935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н7У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A2A79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C4417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D01EB" w14:textId="77777777" w:rsidR="00C060DF" w:rsidRDefault="00C060DF" w:rsidP="0076690B">
            <w:pPr>
              <w:spacing w:before="120" w:after="120"/>
            </w:pPr>
            <w:r w:rsidRPr="009067AB">
              <w:rPr>
                <w:lang w:val="en-US"/>
              </w:rPr>
              <w:t>501283.13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F6CDD" w14:textId="77777777" w:rsidR="00C060DF" w:rsidRDefault="00C060DF" w:rsidP="0076690B">
            <w:pPr>
              <w:spacing w:before="120" w:after="120"/>
            </w:pPr>
            <w:r w:rsidRPr="009067AB">
              <w:rPr>
                <w:lang w:val="en-US"/>
              </w:rPr>
              <w:t>1273737.91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0219D" w14:textId="77777777" w:rsidR="00C060DF" w:rsidRPr="001121D1" w:rsidRDefault="00C060DF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6813E" w14:textId="77777777" w:rsidR="00C060DF" w:rsidRPr="001121D1" w:rsidRDefault="00C060DF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F78EF01" w14:textId="77777777" w:rsidR="00C060DF" w:rsidRDefault="00C060DF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DF5913" w14:paraId="103928BE" w14:textId="77777777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DD7F0AE" w14:textId="77777777" w:rsidR="00C060DF" w:rsidRPr="00443290" w:rsidRDefault="00C060DF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443290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443290">
              <w:rPr>
                <w:u w:val="single"/>
              </w:rPr>
              <w:t>60:27:0060333:259</w:t>
            </w:r>
          </w:p>
        </w:tc>
      </w:tr>
      <w:tr w:rsidR="00590258" w:rsidRPr="00DF5913" w14:paraId="60E5D698" w14:textId="77777777" w:rsidTr="0076690B">
        <w:trPr>
          <w:trHeight w:val="518"/>
        </w:trPr>
        <w:tc>
          <w:tcPr>
            <w:tcW w:w="2552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BDCB94B" w14:textId="77777777" w:rsidR="00C060DF" w:rsidRPr="00DF5913" w:rsidRDefault="00C060D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05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BD5BE5" w14:textId="77777777" w:rsidR="00C060DF" w:rsidRPr="00DF5913" w:rsidRDefault="00C060D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056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7B3E87" w14:textId="77777777" w:rsidR="00C060DF" w:rsidRPr="00DF5913" w:rsidRDefault="00C060D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54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471A8ED2" w14:textId="77777777" w:rsidR="00C060DF" w:rsidRPr="00DF5913" w:rsidRDefault="00C060D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  <w:r w:rsidRPr="007B5679">
              <w:rPr>
                <w:b/>
                <w:sz w:val="22"/>
                <w:szCs w:val="22"/>
              </w:rPr>
              <w:t xml:space="preserve"> о согласовании местоположения границ (согласовано/спорное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590258" w:rsidRPr="00DF5913" w14:paraId="565B2F87" w14:textId="77777777" w:rsidTr="002E34DF">
        <w:trPr>
          <w:trHeight w:val="310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669EC" w14:textId="77777777" w:rsidR="00C060DF" w:rsidRPr="00DF5913" w:rsidRDefault="00C060D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от т.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A615F" w14:textId="77777777" w:rsidR="00C060DF" w:rsidRPr="00DF5913" w:rsidRDefault="00C060D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055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63CE0" w14:textId="77777777" w:rsidR="00C060DF" w:rsidRPr="00DF5913" w:rsidRDefault="00C060D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56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A1C2A" w14:textId="77777777" w:rsidR="00C060DF" w:rsidRPr="00DF5913" w:rsidRDefault="00C060D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0E75957" w14:textId="77777777" w:rsidR="00C060DF" w:rsidRPr="00DF5913" w:rsidRDefault="00C060D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590258" w14:paraId="6B9DD56E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B2E7B" w14:textId="77777777" w:rsidR="00C060DF" w:rsidRPr="00DF5913" w:rsidRDefault="00C060DF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2CF65" w14:textId="77777777" w:rsidR="00C060DF" w:rsidRPr="00DF5913" w:rsidRDefault="00C060DF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B1DB4" w14:textId="77777777" w:rsidR="00C060DF" w:rsidRPr="00DF5913" w:rsidRDefault="00C060DF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F3BDD" w14:textId="77777777" w:rsidR="00C060DF" w:rsidRPr="00DF5913" w:rsidRDefault="00C060DF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8A84CF9" w14:textId="77777777" w:rsidR="00C060DF" w:rsidRPr="00DF5913" w:rsidRDefault="00C060DF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14:paraId="623BDF24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111C93C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н7У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1C868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20DCE" w14:textId="77777777" w:rsidR="00C060DF" w:rsidRDefault="00C060DF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33.08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87160" w14:textId="77777777" w:rsidR="00C060DF" w:rsidRDefault="00C060DF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A524C0A" w14:textId="77777777" w:rsidR="00C060DF" w:rsidRDefault="00C060DF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28D5A309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DEC5B2B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25A75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5328A" w14:textId="77777777" w:rsidR="00C060DF" w:rsidRDefault="00C060DF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18.74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0B185" w14:textId="77777777" w:rsidR="00C060DF" w:rsidRDefault="00C060DF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1572FE8" w14:textId="77777777" w:rsidR="00C060DF" w:rsidRDefault="00C060DF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1E78673D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6DC5C40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BBDC4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C0317" w14:textId="77777777" w:rsidR="00C060DF" w:rsidRDefault="00C060DF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9.21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F38A3" w14:textId="77777777" w:rsidR="00C060DF" w:rsidRDefault="00C060DF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03C904B" w14:textId="77777777" w:rsidR="00C060DF" w:rsidRDefault="00C060DF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05EE79B5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C1D4869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F8EED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н9У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B0F70" w14:textId="77777777" w:rsidR="00C060DF" w:rsidRDefault="00C060DF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33.93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C0065" w14:textId="77777777" w:rsidR="00C060DF" w:rsidRDefault="00C060DF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6481230" w14:textId="77777777" w:rsidR="00C060DF" w:rsidRDefault="00C060DF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4D7AF336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8BFC60F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н9У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DF4DB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7535E" w14:textId="77777777" w:rsidR="00C060DF" w:rsidRDefault="00C060DF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7.37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626DF" w14:textId="77777777" w:rsidR="00C060DF" w:rsidRDefault="00C060DF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B1E1E3D" w14:textId="77777777" w:rsidR="00C060DF" w:rsidRDefault="00C060DF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78F64E76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0D12B93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1486B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41C8B" w14:textId="77777777" w:rsidR="00C060DF" w:rsidRDefault="00C060DF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11.48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7E6A0" w14:textId="77777777" w:rsidR="00C060DF" w:rsidRDefault="00C060DF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7A751B4" w14:textId="77777777" w:rsidR="00C060DF" w:rsidRDefault="00C060DF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4C1CDB5B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C2D1089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11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0216E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F1B47" w14:textId="77777777" w:rsidR="00C060DF" w:rsidRDefault="00C060DF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7.05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653FA" w14:textId="77777777" w:rsidR="00C060DF" w:rsidRDefault="00C060DF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F8067DA" w14:textId="77777777" w:rsidR="00C060DF" w:rsidRDefault="00C060DF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4BFB9E7E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A17FEA4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07F1E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97BD1" w14:textId="77777777" w:rsidR="00C060DF" w:rsidRDefault="00C060DF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2.86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FB334" w14:textId="77777777" w:rsidR="00C060DF" w:rsidRDefault="00C060DF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54AA728" w14:textId="77777777" w:rsidR="00C060DF" w:rsidRDefault="00C060DF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287F713C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EFC3672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171C0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н7У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5D7C0" w14:textId="77777777" w:rsidR="00C060DF" w:rsidRDefault="00C060DF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4.47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2A41C" w14:textId="77777777" w:rsidR="00C060DF" w:rsidRDefault="00C060DF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A7EAB53" w14:textId="77777777" w:rsidR="00C060DF" w:rsidRDefault="00C060DF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EB43A2" w14:paraId="60250246" w14:textId="77777777" w:rsidTr="0076690B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C27DBB8" w14:textId="77777777" w:rsidR="00C060DF" w:rsidRPr="000049CC" w:rsidRDefault="00C060DF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0049CC">
              <w:rPr>
                <w:b/>
              </w:rPr>
              <w:t>3. Сведения о характеристиках уточняемого земельного участка с кадастровым номером</w:t>
            </w:r>
            <w:r>
              <w:rPr>
                <w:b/>
              </w:rPr>
              <w:t xml:space="preserve"> </w:t>
            </w:r>
            <w:r w:rsidRPr="000049CC">
              <w:rPr>
                <w:u w:val="single"/>
              </w:rPr>
              <w:t>60:27:0060333:259</w:t>
            </w:r>
          </w:p>
        </w:tc>
      </w:tr>
      <w:tr w:rsidR="00EB43A2" w:rsidRPr="00590258" w14:paraId="7C733A0A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6D52EDF" w14:textId="77777777" w:rsidR="00C060DF" w:rsidRPr="00DF5913" w:rsidRDefault="00C060D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3C2A8" w14:textId="77777777" w:rsidR="00C060DF" w:rsidRPr="00DF5913" w:rsidRDefault="00C060DF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2FF6FDC" w14:textId="77777777" w:rsidR="00C060DF" w:rsidRPr="00DF5913" w:rsidRDefault="00C060DF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14:paraId="06FE6759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679C8" w14:textId="77777777" w:rsidR="00C060DF" w:rsidRPr="00DF5913" w:rsidRDefault="00C060DF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ADA14" w14:textId="77777777" w:rsidR="00C060DF" w:rsidRPr="00DF5913" w:rsidRDefault="00C060DF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28D04CF" w14:textId="77777777" w:rsidR="00C060DF" w:rsidRPr="00DF5913" w:rsidRDefault="00C060DF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</w:tr>
      <w:tr w:rsidR="002E34DF" w:rsidRPr="004A75A7" w14:paraId="03E31CF0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8CF7541" w14:textId="77777777" w:rsidR="00C060DF" w:rsidRPr="002E34DF" w:rsidRDefault="00C060DF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23A18" w14:textId="77777777" w:rsidR="00C060DF" w:rsidRPr="00E70CD1" w:rsidRDefault="00C060DF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10B91C0" w14:textId="77777777" w:rsidR="00C060DF" w:rsidRPr="003C4580" w:rsidRDefault="00C060DF" w:rsidP="0076690B">
            <w:pPr>
              <w:spacing w:before="120" w:after="120"/>
              <w:jc w:val="both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4F7F884B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AD9E0C7" w14:textId="77777777" w:rsidR="00C060DF" w:rsidRPr="002E34DF" w:rsidRDefault="00C060DF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117F8" w14:textId="77777777" w:rsidR="00C060DF" w:rsidRPr="006A3E83" w:rsidRDefault="00C060DF" w:rsidP="0076690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2E34DF">
              <w:rPr>
                <w:szCs w:val="22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szCs w:val="22"/>
              </w:rPr>
              <w:t>ф</w:t>
            </w:r>
            <w:r w:rsidRPr="002E34DF">
              <w:rPr>
                <w:szCs w:val="22"/>
              </w:rPr>
              <w:t>едеральной информационной адресной системой виде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0517198" w14:textId="77777777" w:rsidR="00C060DF" w:rsidRPr="002E34DF" w:rsidRDefault="00C060DF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Псковская область, Псков г, Загородный пер, 25 д</w:t>
            </w:r>
          </w:p>
        </w:tc>
      </w:tr>
      <w:tr w:rsidR="002E34DF" w:rsidRPr="004A75A7" w14:paraId="4020DAFA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A9C884D" w14:textId="77777777" w:rsidR="00C060DF" w:rsidRPr="002E34DF" w:rsidRDefault="00C060DF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5DF25" w14:textId="77777777" w:rsidR="00C060DF" w:rsidRPr="00E70CD1" w:rsidRDefault="00C060DF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1EE5ADE" w14:textId="77777777" w:rsidR="00C060DF" w:rsidRPr="002E34DF" w:rsidRDefault="00C060DF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55169768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77D8AFA" w14:textId="77777777" w:rsidR="00C060DF" w:rsidRPr="002E34DF" w:rsidRDefault="00C060DF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970B6" w14:textId="77777777" w:rsidR="00C060DF" w:rsidRPr="00E70CD1" w:rsidRDefault="00C060DF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предельной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(вычисления)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A75D26E" w14:textId="77777777" w:rsidR="00C060DF" w:rsidRDefault="00C060DF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482 кв.м ± 4.45 кв.м</w:t>
            </w:r>
          </w:p>
        </w:tc>
      </w:tr>
      <w:tr w:rsidR="002E34DF" w:rsidRPr="004A75A7" w14:paraId="63DA06BB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EBB5BA1" w14:textId="77777777" w:rsidR="00C060DF" w:rsidRPr="002E34DF" w:rsidRDefault="00C060DF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70A13" w14:textId="77777777" w:rsidR="00C060DF" w:rsidRPr="00E70CD1" w:rsidRDefault="00C060DF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погрешности определения площади земельного участка с подставленными значениями (ΔР), м</w:t>
            </w:r>
            <w:r w:rsidRPr="00942F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D0A6BE6" w14:textId="77777777" w:rsidR="00C060DF" w:rsidRDefault="00C060DF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√482 * √((1 + 1.25²)/(2 * 1.25)) = 4.45</w:t>
            </w:r>
          </w:p>
        </w:tc>
      </w:tr>
      <w:tr w:rsidR="002E34DF" w:rsidRPr="004A75A7" w14:paraId="40BAB2FE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E412C45" w14:textId="77777777" w:rsidR="00C060DF" w:rsidRPr="002E34DF" w:rsidRDefault="00C060DF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C21F7" w14:textId="77777777" w:rsidR="00C060DF" w:rsidRPr="00E70CD1" w:rsidRDefault="00C060DF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Единого государственного реестра недвижимости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4BFE4D6" w14:textId="77777777" w:rsidR="00C060DF" w:rsidRPr="00942F16" w:rsidRDefault="00C060DF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512</w:t>
            </w:r>
          </w:p>
        </w:tc>
      </w:tr>
      <w:tr w:rsidR="00942F16" w:rsidRPr="004A75A7" w14:paraId="7772545A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5719E87" w14:textId="77777777" w:rsidR="00C060DF" w:rsidRDefault="00C060DF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B7C3C" w14:textId="77777777" w:rsidR="00C060DF" w:rsidRPr="00942F16" w:rsidRDefault="00C060DF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расхождения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939BF72" w14:textId="77777777" w:rsidR="00C060DF" w:rsidRPr="00942F16" w:rsidRDefault="00C060DF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30 кв.м</w:t>
            </w:r>
          </w:p>
        </w:tc>
      </w:tr>
      <w:tr w:rsidR="00942F16" w:rsidRPr="004A75A7" w14:paraId="1F6C28F0" w14:textId="77777777" w:rsidTr="00BB3E23">
        <w:trPr>
          <w:trHeight w:val="711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81AECAA" w14:textId="77777777" w:rsidR="00C060DF" w:rsidRDefault="00C060DF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62C38" w14:textId="77777777" w:rsidR="00C060DF" w:rsidRPr="00942F16" w:rsidRDefault="00C060DF" w:rsidP="009E479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Cs w:val="22"/>
              </w:rPr>
            </w:pPr>
            <w:r w:rsidRPr="001121D1">
              <w:rPr>
                <w:szCs w:val="22"/>
              </w:rPr>
              <w:t>Предельн</w:t>
            </w:r>
            <w:r>
              <w:rPr>
                <w:szCs w:val="22"/>
              </w:rPr>
              <w:t>ые</w:t>
            </w:r>
            <w:r w:rsidRPr="001121D1">
              <w:rPr>
                <w:szCs w:val="22"/>
              </w:rPr>
              <w:t xml:space="preserve"> минимальный и максимальный размер</w:t>
            </w:r>
            <w:r>
              <w:rPr>
                <w:szCs w:val="22"/>
              </w:rPr>
              <w:t>ы</w:t>
            </w:r>
            <w:r w:rsidRPr="001121D1">
              <w:rPr>
                <w:szCs w:val="22"/>
              </w:rPr>
              <w:t xml:space="preserve"> земельного участка </w:t>
            </w:r>
            <w:r w:rsidRPr="001121D1">
              <w:t>(P</w:t>
            </w:r>
            <w:r w:rsidRPr="001121D1">
              <w:rPr>
                <w:vertAlign w:val="subscript"/>
              </w:rPr>
              <w:t>мин</w:t>
            </w:r>
            <w:r w:rsidRPr="001121D1">
              <w:t xml:space="preserve"> и P</w:t>
            </w:r>
            <w:r w:rsidRPr="001121D1">
              <w:rPr>
                <w:vertAlign w:val="subscript"/>
              </w:rPr>
              <w:t>макс</w:t>
            </w:r>
            <w:r w:rsidRPr="001121D1">
              <w:t>), м</w:t>
            </w:r>
            <w:r w:rsidRPr="001121D1">
              <w:rPr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E0B40ED" w14:textId="77777777" w:rsidR="00C060DF" w:rsidRPr="000825F3" w:rsidRDefault="00C060DF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  <w:p w14:paraId="40C6A31B" w14:textId="77777777" w:rsidR="00C060DF" w:rsidRPr="000825F3" w:rsidRDefault="00C060DF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7C13B7" w:rsidRPr="004A75A7" w14:paraId="7DE874BC" w14:textId="77777777" w:rsidTr="009E4793">
        <w:trPr>
          <w:trHeight w:val="118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36B48C5" w14:textId="77777777" w:rsidR="00C060DF" w:rsidRDefault="00C060DF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36F48" w14:textId="77777777" w:rsidR="00C060DF" w:rsidRPr="00942F16" w:rsidRDefault="00C060DF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Кадастровый номер или иной государственный учетный номер (инвентарный) объекта недвижимости, расположенного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на земельном участке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B60DC18" w14:textId="77777777" w:rsidR="00C060DF" w:rsidRPr="005E1946" w:rsidRDefault="00C060DF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60:27:0060333:257</w:t>
            </w:r>
          </w:p>
        </w:tc>
      </w:tr>
      <w:tr w:rsidR="007C13B7" w:rsidRPr="004A75A7" w14:paraId="0600C9C4" w14:textId="77777777" w:rsidTr="009E4793">
        <w:trPr>
          <w:trHeight w:val="16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9D33F6A" w14:textId="77777777" w:rsidR="00C060DF" w:rsidRDefault="00C060DF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4ADBC" w14:textId="77777777" w:rsidR="00C060DF" w:rsidRPr="00942F16" w:rsidRDefault="00C060DF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(виды) разрешенного использования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7F9D22D" w14:textId="77777777" w:rsidR="00C060DF" w:rsidRPr="00954E32" w:rsidRDefault="00C060DF" w:rsidP="009E4793">
            <w:pPr>
              <w:spacing w:before="120" w:after="120"/>
              <w:jc w:val="both"/>
              <w:rPr>
                <w:lang w:val="en-US"/>
              </w:rPr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4F3C05BE" w14:textId="77777777" w:rsidTr="009E4793">
        <w:trPr>
          <w:trHeight w:val="22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7490744" w14:textId="77777777" w:rsidR="00C060DF" w:rsidRDefault="00C060DF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8BC34" w14:textId="77777777" w:rsidR="00C060DF" w:rsidRPr="00942F16" w:rsidRDefault="00C060DF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об использовании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F490470" w14:textId="77777777" w:rsidR="00C060DF" w:rsidRPr="00954E32" w:rsidRDefault="00C060DF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6D169141" w14:textId="77777777" w:rsidTr="009E4793">
        <w:trPr>
          <w:trHeight w:val="27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CB527AF" w14:textId="77777777" w:rsidR="00C060DF" w:rsidRDefault="00C060DF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0405C" w14:textId="77777777" w:rsidR="00C060DF" w:rsidRPr="00942F16" w:rsidRDefault="00C060DF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земельных участках (землях общего пользования, территории общего пользования),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посредством которых обеспечивается доступ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671F6D1" w14:textId="77777777" w:rsidR="00C060DF" w:rsidRPr="00954E32" w:rsidRDefault="00C060DF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lastRenderedPageBreak/>
              <w:t>Земли (земельные участки) общего пользования</w:t>
            </w:r>
          </w:p>
        </w:tc>
      </w:tr>
      <w:tr w:rsidR="007C13B7" w:rsidRPr="004A75A7" w14:paraId="2F099865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15CF68F2" w14:textId="77777777" w:rsidR="00C060DF" w:rsidRPr="00942F16" w:rsidRDefault="00C060DF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0F9C8FB" w14:textId="77777777" w:rsidR="00C060DF" w:rsidRPr="00E70CD1" w:rsidRDefault="00C060DF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9A02073" w14:textId="77777777" w:rsidR="00C060DF" w:rsidRDefault="00C060DF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14:paraId="07267A93" w14:textId="77777777" w:rsidTr="00601D79">
        <w:trPr>
          <w:trHeight w:val="6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14:paraId="1E283282" w14:textId="77777777" w:rsidR="00C060DF" w:rsidRPr="00601D79" w:rsidRDefault="00C060DF" w:rsidP="00B4071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0049CC">
              <w:rPr>
                <w:b/>
              </w:rPr>
              <w:t>4. Пояснения к сведениям об уточняемом земельном участке с кадастровым номером:</w:t>
            </w:r>
            <w:r>
              <w:rPr>
                <w:b/>
              </w:rPr>
              <w:t xml:space="preserve"> </w:t>
            </w:r>
            <w:r w:rsidRPr="009178A3">
              <w:rPr>
                <w:u w:val="single"/>
              </w:rPr>
              <w:t>60:27:0060333:259</w:t>
            </w:r>
          </w:p>
        </w:tc>
      </w:tr>
      <w:tr w:rsidR="007C13B7" w:rsidRPr="004A75A7" w14:paraId="4E5332C4" w14:textId="77777777" w:rsidTr="00154D1F">
        <w:trPr>
          <w:trHeight w:val="68"/>
        </w:trPr>
        <w:tc>
          <w:tcPr>
            <w:tcW w:w="704" w:type="dxa"/>
            <w:gridSpan w:val="2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A39089B" w14:textId="77777777" w:rsidR="00C060DF" w:rsidRDefault="00C060DF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02" w:type="dxa"/>
            <w:gridSpan w:val="40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90C0CC9" w14:textId="77777777" w:rsidR="00C060DF" w:rsidRPr="00942F16" w:rsidRDefault="00C060DF" w:rsidP="009E4793">
            <w:pPr>
              <w:spacing w:before="120" w:after="120"/>
            </w:pPr>
            <w:r w:rsidRPr="001121D1">
              <w:rPr>
                <w:lang w:val="en-US"/>
              </w:rPr>
              <w:t>При уточнении границ участка с КН 60:27:0060333:259 была выявлена реестровая ошибка, а именно граница земельного участка фактически отличается от сведений, полученных из ЕГРН. При восстановлении границ по сведениям ЕГРН граница земельного участка и не совпадает с фактическими границами. При исправлении реестровой ошибки в местоположении границ земельного участка площадь уменьшилась на 30 кв.м. Уточнение границ проводилось с учетом границ, существующих на местности.</w:t>
            </w:r>
          </w:p>
        </w:tc>
      </w:tr>
      <w:tr w:rsidR="00035E0C" w:rsidRPr="00B634EE" w14:paraId="77E6655A" w14:textId="77777777" w:rsidTr="00EB43A2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8CF686F" w14:textId="77777777" w:rsidR="00035E0C" w:rsidRPr="00B634EE" w:rsidRDefault="00C060DF" w:rsidP="0076690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B634EE">
              <w:rPr>
                <w:b/>
                <w:sz w:val="28"/>
                <w:szCs w:val="28"/>
              </w:rPr>
              <w:t xml:space="preserve">Сведения об уточняемых земельных участках, необходимые для исправления </w:t>
            </w:r>
            <w:r w:rsidRPr="000E3607">
              <w:rPr>
                <w:b/>
                <w:sz w:val="28"/>
                <w:szCs w:val="28"/>
              </w:rPr>
              <w:t>реестровых</w:t>
            </w:r>
            <w:r w:rsidRPr="00B634EE">
              <w:rPr>
                <w:b/>
                <w:sz w:val="28"/>
                <w:szCs w:val="28"/>
              </w:rPr>
              <w:t xml:space="preserve"> ошибок в сведениях о местоположении их границ</w:t>
            </w:r>
          </w:p>
        </w:tc>
      </w:tr>
      <w:tr w:rsidR="001D786B" w:rsidRPr="00DF5913" w14:paraId="7B22517C" w14:textId="77777777" w:rsidTr="0056426E">
        <w:trPr>
          <w:trHeight w:val="74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CCB37A3" w14:textId="77777777" w:rsidR="00C060DF" w:rsidRPr="00BF41B4" w:rsidRDefault="00C060DF" w:rsidP="0076690B">
            <w:pPr>
              <w:spacing w:before="120" w:after="120"/>
              <w:jc w:val="both"/>
              <w:rPr>
                <w:u w:val="single"/>
              </w:rPr>
            </w:pPr>
            <w:r w:rsidRPr="00DF5913">
              <w:rPr>
                <w:b/>
              </w:rPr>
              <w:t xml:space="preserve">1. </w:t>
            </w:r>
            <w:r w:rsidRPr="00942F16">
              <w:rPr>
                <w:b/>
                <w:sz w:val="22"/>
              </w:rPr>
              <w:t>Сведе</w:t>
            </w:r>
            <w:r>
              <w:rPr>
                <w:b/>
                <w:sz w:val="22"/>
              </w:rPr>
              <w:t>ния о характерных точках границ</w:t>
            </w:r>
            <w:r w:rsidRPr="00942F16">
              <w:rPr>
                <w:b/>
                <w:sz w:val="22"/>
              </w:rPr>
              <w:t xml:space="preserve"> уточняемого земельного участка с кадастровым номером </w:t>
            </w:r>
            <w:r w:rsidRPr="009178A3">
              <w:rPr>
                <w:u w:val="single"/>
              </w:rPr>
              <w:t>60:27:0060333:258</w:t>
            </w:r>
          </w:p>
        </w:tc>
      </w:tr>
      <w:tr w:rsidR="001D786B" w:rsidRPr="00DF5913" w14:paraId="4265FFB8" w14:textId="77777777" w:rsidTr="002F4CB1">
        <w:trPr>
          <w:trHeight w:val="247"/>
        </w:trPr>
        <w:tc>
          <w:tcPr>
            <w:tcW w:w="6663" w:type="dxa"/>
            <w:gridSpan w:val="3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6E9D0A1D" w14:textId="77777777" w:rsidR="00C060DF" w:rsidRPr="001D786B" w:rsidRDefault="00C060DF" w:rsidP="002F4CB1">
            <w:pPr>
              <w:spacing w:before="120" w:after="120"/>
              <w:jc w:val="both"/>
              <w:rPr>
                <w:b/>
                <w:highlight w:val="yellow"/>
                <w:lang w:val="en-US"/>
              </w:rPr>
            </w:pPr>
            <w:r w:rsidRPr="001121D1">
              <w:rPr>
                <w:b/>
              </w:rPr>
              <w:t xml:space="preserve">Система координат </w:t>
            </w:r>
            <w:r w:rsidRPr="003F1CA2">
              <w:rPr>
                <w:u w:val="single"/>
              </w:rPr>
              <w:t>МСК-60, зона 1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</w:tcPr>
          <w:p w14:paraId="1999F558" w14:textId="77777777" w:rsidR="00C060DF" w:rsidRPr="001D786B" w:rsidRDefault="00C060DF" w:rsidP="002F4CB1">
            <w:pPr>
              <w:spacing w:before="120" w:after="120"/>
              <w:jc w:val="both"/>
              <w:rPr>
                <w:b/>
                <w:highlight w:val="yellow"/>
              </w:rPr>
            </w:pPr>
            <w:r w:rsidRPr="00A832ED">
              <w:rPr>
                <w:b/>
              </w:rPr>
              <w:t>Зона №</w:t>
            </w:r>
            <w:r>
              <w:rPr>
                <w:b/>
              </w:rPr>
              <w:t xml:space="preserve"> </w:t>
            </w:r>
            <w:r w:rsidRPr="00A832ED">
              <w:rPr>
                <w:u w:val="single"/>
                <w:lang w:val="en-US"/>
              </w:rPr>
              <w:t>1</w:t>
            </w:r>
          </w:p>
        </w:tc>
      </w:tr>
      <w:tr w:rsidR="001D786B" w:rsidRPr="00DF5913" w14:paraId="7A1E2F99" w14:textId="77777777" w:rsidTr="0076690B">
        <w:trPr>
          <w:trHeight w:val="407"/>
        </w:trPr>
        <w:tc>
          <w:tcPr>
            <w:tcW w:w="1267" w:type="dxa"/>
            <w:gridSpan w:val="5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5E100C03" w14:textId="77777777" w:rsidR="00C060DF" w:rsidRPr="00DF5913" w:rsidRDefault="00C060D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6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9A496" w14:textId="77777777" w:rsidR="00C060DF" w:rsidRPr="00DF5913" w:rsidRDefault="00C060D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7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1BCBA3" w14:textId="77777777" w:rsidR="00C060DF" w:rsidRPr="00DF5913" w:rsidRDefault="00C060D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2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5FE815" w14:textId="77777777" w:rsidR="00C060DF" w:rsidRPr="00DF5913" w:rsidRDefault="00C060D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с подставленными </w:t>
            </w:r>
            <w:r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C9601F">
              <w:rPr>
                <w:b/>
                <w:sz w:val="22"/>
                <w:szCs w:val="22"/>
              </w:rPr>
              <w:t>и итоговые (вычисленные) значения Мt, м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52574C7D" w14:textId="77777777" w:rsidR="00C060DF" w:rsidRPr="00DF5913" w:rsidRDefault="00C060D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365430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1D786B" w:rsidRPr="00DF5913" w14:paraId="22E4F2B8" w14:textId="77777777" w:rsidTr="0076690B">
        <w:trPr>
          <w:trHeight w:val="1021"/>
        </w:trPr>
        <w:tc>
          <w:tcPr>
            <w:tcW w:w="1267" w:type="dxa"/>
            <w:gridSpan w:val="5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7314F8C4" w14:textId="77777777" w:rsidR="00C060DF" w:rsidRPr="00DF5913" w:rsidRDefault="00C060D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85E88" w14:textId="77777777" w:rsidR="00C060DF" w:rsidRPr="00DF5913" w:rsidRDefault="00C060D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соде</w:t>
            </w:r>
            <w:r>
              <w:rPr>
                <w:b/>
                <w:sz w:val="22"/>
                <w:szCs w:val="22"/>
              </w:rPr>
              <w:t>ржатся в Едином государствен</w:t>
            </w:r>
            <w:r w:rsidRPr="001D786B">
              <w:rPr>
                <w:b/>
                <w:sz w:val="22"/>
                <w:szCs w:val="22"/>
              </w:rPr>
              <w:t>ном реестре недвижимости</w:t>
            </w:r>
          </w:p>
        </w:tc>
        <w:tc>
          <w:tcPr>
            <w:tcW w:w="184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6F4D77" w14:textId="77777777" w:rsidR="00C060DF" w:rsidRPr="00DF5913" w:rsidRDefault="00C060D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1D786B">
              <w:rPr>
                <w:b/>
                <w:sz w:val="22"/>
                <w:szCs w:val="22"/>
              </w:rPr>
              <w:t xml:space="preserve"> в ходе выполнения комплексных кадастровых работ</w:t>
            </w:r>
          </w:p>
        </w:tc>
        <w:tc>
          <w:tcPr>
            <w:tcW w:w="1701" w:type="dxa"/>
            <w:gridSpan w:val="8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FBA1B4" w14:textId="77777777" w:rsidR="00C060DF" w:rsidRPr="00DF5913" w:rsidRDefault="00C060D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773735" w14:textId="77777777" w:rsidR="00C060DF" w:rsidRPr="00DF5913" w:rsidRDefault="00C060D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268DA44D" w14:textId="77777777" w:rsidR="00C060DF" w:rsidRPr="00DF5913" w:rsidRDefault="00C060D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EB43A2" w14:paraId="769C84E8" w14:textId="77777777" w:rsidTr="001B35A6">
        <w:trPr>
          <w:trHeight w:val="971"/>
        </w:trPr>
        <w:tc>
          <w:tcPr>
            <w:tcW w:w="1267" w:type="dxa"/>
            <w:gridSpan w:val="5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04107" w14:textId="77777777" w:rsidR="00C060DF" w:rsidRPr="00EB43A2" w:rsidRDefault="00C060DF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B8E9E" w14:textId="77777777" w:rsidR="00C060DF" w:rsidRPr="00EB43A2" w:rsidRDefault="00C060DF" w:rsidP="001B35A6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B44E1" w14:textId="77777777" w:rsidR="00C060DF" w:rsidRPr="00EB43A2" w:rsidRDefault="00C060DF" w:rsidP="001B35A6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92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E1A6B" w14:textId="77777777" w:rsidR="00C060DF" w:rsidRPr="00EB43A2" w:rsidRDefault="00C060DF" w:rsidP="001B35A6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85AEE" w14:textId="77777777" w:rsidR="00C060DF" w:rsidRPr="00EB43A2" w:rsidRDefault="00C060DF" w:rsidP="001B35A6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70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5310D" w14:textId="77777777" w:rsidR="00C060DF" w:rsidRPr="00EB43A2" w:rsidRDefault="00C060DF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7C2B3" w14:textId="77777777" w:rsidR="00C060DF" w:rsidRPr="00EB43A2" w:rsidRDefault="00C060DF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FC513FB" w14:textId="77777777" w:rsidR="00C060DF" w:rsidRPr="00EB43A2" w:rsidRDefault="00C060DF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EB43A2" w:rsidRPr="00EB43A2" w14:paraId="7E879103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3BAE1" w14:textId="77777777" w:rsidR="00C060DF" w:rsidRPr="00EB43A2" w:rsidRDefault="00C060DF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53AA8" w14:textId="77777777" w:rsidR="00C060DF" w:rsidRPr="00EB43A2" w:rsidRDefault="00C060DF" w:rsidP="0076690B">
            <w:pPr>
              <w:pStyle w:val="a7"/>
              <w:spacing w:before="120" w:after="120"/>
              <w:ind w:left="-74" w:right="-44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80EAF" w14:textId="77777777" w:rsidR="00C060DF" w:rsidRPr="00EB43A2" w:rsidRDefault="00C060DF" w:rsidP="0076690B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80646" w14:textId="77777777" w:rsidR="00C060DF" w:rsidRPr="00EB43A2" w:rsidRDefault="00C060DF" w:rsidP="0076690B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575D6" w14:textId="77777777" w:rsidR="00C060DF" w:rsidRPr="00EB43A2" w:rsidRDefault="00C060DF" w:rsidP="0076690B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65462" w14:textId="77777777" w:rsidR="00C060DF" w:rsidRPr="00EB43A2" w:rsidRDefault="00C060DF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FEB93" w14:textId="77777777" w:rsidR="00C060DF" w:rsidRPr="00EB43A2" w:rsidRDefault="00C060DF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DBD342E" w14:textId="77777777" w:rsidR="00C060DF" w:rsidRPr="00EB43A2" w:rsidRDefault="00C060DF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8</w:t>
            </w:r>
          </w:p>
        </w:tc>
      </w:tr>
      <w:tr w:rsidR="00590258" w:rsidRPr="00590258" w14:paraId="02C28448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1D32B28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13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B7C2B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501278.90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740E8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1273736.47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1E277" w14:textId="77777777" w:rsidR="00C060DF" w:rsidRDefault="00C060DF" w:rsidP="0076690B">
            <w:pPr>
              <w:spacing w:before="120" w:after="120"/>
            </w:pPr>
            <w:r w:rsidRPr="009067AB">
              <w:rPr>
                <w:lang w:val="en-US"/>
              </w:rPr>
              <w:t>501278.90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9D56F" w14:textId="77777777" w:rsidR="00C060DF" w:rsidRDefault="00C060DF" w:rsidP="0076690B">
            <w:pPr>
              <w:spacing w:before="120" w:after="120"/>
            </w:pPr>
            <w:r w:rsidRPr="009067AB">
              <w:rPr>
                <w:lang w:val="en-US"/>
              </w:rPr>
              <w:t>1273736.47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D3E0" w14:textId="77777777" w:rsidR="00C060DF" w:rsidRPr="001121D1" w:rsidRDefault="00C060DF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F5F7" w14:textId="77777777" w:rsidR="00C060DF" w:rsidRPr="001121D1" w:rsidRDefault="00C060DF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399EA69" w14:textId="77777777" w:rsidR="00C060DF" w:rsidRDefault="00C060DF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73A89976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B59723A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12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0247E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501278.15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4C546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1273739.23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0DD8D" w14:textId="77777777" w:rsidR="00C060DF" w:rsidRDefault="00C060DF" w:rsidP="0076690B">
            <w:pPr>
              <w:spacing w:before="120" w:after="120"/>
            </w:pPr>
            <w:r w:rsidRPr="009067AB">
              <w:rPr>
                <w:lang w:val="en-US"/>
              </w:rPr>
              <w:t>501278.15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0633B" w14:textId="77777777" w:rsidR="00C060DF" w:rsidRDefault="00C060DF" w:rsidP="0076690B">
            <w:pPr>
              <w:spacing w:before="120" w:after="120"/>
            </w:pPr>
            <w:r w:rsidRPr="009067AB">
              <w:rPr>
                <w:lang w:val="en-US"/>
              </w:rPr>
              <w:t>1273739.23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BB5C2" w14:textId="77777777" w:rsidR="00C060DF" w:rsidRPr="001121D1" w:rsidRDefault="00C060DF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8BFD2" w14:textId="77777777" w:rsidR="00C060DF" w:rsidRPr="001121D1" w:rsidRDefault="00C060DF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723CE28" w14:textId="77777777" w:rsidR="00C060DF" w:rsidRDefault="00C060DF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094A1288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6144844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5310A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501275.60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752C0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1273745.80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E955A" w14:textId="77777777" w:rsidR="00C060DF" w:rsidRDefault="00C060DF" w:rsidP="0076690B">
            <w:pPr>
              <w:spacing w:before="120" w:after="120"/>
            </w:pPr>
            <w:r w:rsidRPr="009067AB">
              <w:rPr>
                <w:lang w:val="en-US"/>
              </w:rPr>
              <w:t>501275.60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44C14" w14:textId="77777777" w:rsidR="00C060DF" w:rsidRDefault="00C060DF" w:rsidP="0076690B">
            <w:pPr>
              <w:spacing w:before="120" w:after="120"/>
            </w:pPr>
            <w:r w:rsidRPr="009067AB">
              <w:rPr>
                <w:lang w:val="en-US"/>
              </w:rPr>
              <w:t>1273745.80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75F74" w14:textId="77777777" w:rsidR="00C060DF" w:rsidRPr="001121D1" w:rsidRDefault="00C060DF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5A3DB" w14:textId="77777777" w:rsidR="00C060DF" w:rsidRPr="001121D1" w:rsidRDefault="00C060DF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CABE3AD" w14:textId="77777777" w:rsidR="00C060DF" w:rsidRDefault="00C060DF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3317A1EF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9B5A519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10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BAB0A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50126</w:t>
            </w:r>
            <w:r>
              <w:rPr>
                <w:lang w:val="en-US"/>
              </w:rPr>
              <w:lastRenderedPageBreak/>
              <w:t>5.07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D7B52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12737</w:t>
            </w:r>
            <w:r>
              <w:rPr>
                <w:lang w:val="en-US"/>
              </w:rPr>
              <w:lastRenderedPageBreak/>
              <w:t>41.22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0C6B7" w14:textId="77777777" w:rsidR="00C060DF" w:rsidRDefault="00C060DF" w:rsidP="0076690B">
            <w:pPr>
              <w:spacing w:before="120" w:after="120"/>
            </w:pPr>
            <w:r w:rsidRPr="009067AB">
              <w:rPr>
                <w:lang w:val="en-US"/>
              </w:rPr>
              <w:lastRenderedPageBreak/>
              <w:t>50126</w:t>
            </w:r>
            <w:r w:rsidRPr="009067AB">
              <w:rPr>
                <w:lang w:val="en-US"/>
              </w:rPr>
              <w:lastRenderedPageBreak/>
              <w:t>5.07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430BA" w14:textId="77777777" w:rsidR="00C060DF" w:rsidRDefault="00C060DF" w:rsidP="0076690B">
            <w:pPr>
              <w:spacing w:before="120" w:after="120"/>
            </w:pPr>
            <w:r w:rsidRPr="009067AB">
              <w:rPr>
                <w:lang w:val="en-US"/>
              </w:rPr>
              <w:lastRenderedPageBreak/>
              <w:t>12737</w:t>
            </w:r>
            <w:r w:rsidRPr="009067AB">
              <w:rPr>
                <w:lang w:val="en-US"/>
              </w:rPr>
              <w:lastRenderedPageBreak/>
              <w:t>41.22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E05AB" w14:textId="77777777" w:rsidR="00C060DF" w:rsidRPr="001121D1" w:rsidRDefault="00C060DF" w:rsidP="0076690B">
            <w:pPr>
              <w:spacing w:before="120" w:after="120"/>
            </w:pPr>
            <w:r w:rsidRPr="001121D1">
              <w:rPr>
                <w:lang w:val="en-US"/>
              </w:rPr>
              <w:lastRenderedPageBreak/>
              <w:t>Фотограммет</w:t>
            </w:r>
            <w:r w:rsidRPr="001121D1">
              <w:rPr>
                <w:lang w:val="en-US"/>
              </w:rPr>
              <w:lastRenderedPageBreak/>
              <w:t>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C5082" w14:textId="77777777" w:rsidR="00C060DF" w:rsidRPr="001121D1" w:rsidRDefault="00C060DF" w:rsidP="0076690B">
            <w:pPr>
              <w:spacing w:before="120" w:after="120"/>
            </w:pPr>
            <w:r w:rsidRPr="001121D1">
              <w:rPr>
                <w:lang w:val="en-US"/>
              </w:rPr>
              <w:lastRenderedPageBreak/>
              <w:t>Mt=√(0.07²+0.07²)=</w:t>
            </w:r>
            <w:r w:rsidRPr="001121D1">
              <w:rPr>
                <w:lang w:val="en-US"/>
              </w:rPr>
              <w:lastRenderedPageBreak/>
              <w:t>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3594779" w14:textId="77777777" w:rsidR="00C060DF" w:rsidRDefault="00C060DF" w:rsidP="0076690B">
            <w:pPr>
              <w:spacing w:before="120" w:after="120"/>
            </w:pPr>
            <w:r w:rsidRPr="00413553">
              <w:lastRenderedPageBreak/>
              <w:t>–</w:t>
            </w:r>
          </w:p>
        </w:tc>
      </w:tr>
      <w:tr w:rsidR="00590258" w:rsidRPr="00590258" w14:paraId="6ABB63C0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CAC1169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н9У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4BCD6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D59D2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BC5B4" w14:textId="77777777" w:rsidR="00C060DF" w:rsidRDefault="00C060DF" w:rsidP="0076690B">
            <w:pPr>
              <w:spacing w:before="120" w:after="120"/>
            </w:pPr>
            <w:r w:rsidRPr="009067AB">
              <w:rPr>
                <w:lang w:val="en-US"/>
              </w:rPr>
              <w:t>501262.06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C39F8" w14:textId="77777777" w:rsidR="00C060DF" w:rsidRDefault="00C060DF" w:rsidP="0076690B">
            <w:pPr>
              <w:spacing w:before="120" w:after="120"/>
            </w:pPr>
            <w:r w:rsidRPr="009067AB">
              <w:rPr>
                <w:lang w:val="en-US"/>
              </w:rPr>
              <w:t>1273747.95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8C60C" w14:textId="77777777" w:rsidR="00C060DF" w:rsidRPr="001121D1" w:rsidRDefault="00C060DF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283DE" w14:textId="77777777" w:rsidR="00C060DF" w:rsidRPr="001121D1" w:rsidRDefault="00C060DF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1699665" w14:textId="77777777" w:rsidR="00C060DF" w:rsidRDefault="00C060DF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793F188E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1EEAC65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8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86AE5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501246.86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9A29D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1273778.29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04F8E" w14:textId="77777777" w:rsidR="00C060DF" w:rsidRDefault="00C060DF" w:rsidP="0076690B">
            <w:pPr>
              <w:spacing w:before="120" w:after="120"/>
            </w:pPr>
            <w:r w:rsidRPr="009067AB">
              <w:rPr>
                <w:lang w:val="en-US"/>
              </w:rPr>
              <w:t>501246.86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8D15B" w14:textId="77777777" w:rsidR="00C060DF" w:rsidRDefault="00C060DF" w:rsidP="0076690B">
            <w:pPr>
              <w:spacing w:before="120" w:after="120"/>
            </w:pPr>
            <w:r w:rsidRPr="009067AB">
              <w:rPr>
                <w:lang w:val="en-US"/>
              </w:rPr>
              <w:t>1273778.29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45092" w14:textId="77777777" w:rsidR="00C060DF" w:rsidRPr="001121D1" w:rsidRDefault="00C060DF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3D9F0" w14:textId="77777777" w:rsidR="00C060DF" w:rsidRPr="001121D1" w:rsidRDefault="00C060DF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04CB16A" w14:textId="77777777" w:rsidR="00C060DF" w:rsidRDefault="00C060DF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B0165EF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49DF2C1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н14У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690A2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76B5E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EF127" w14:textId="77777777" w:rsidR="00C060DF" w:rsidRDefault="00C060DF" w:rsidP="0076690B">
            <w:pPr>
              <w:spacing w:before="120" w:after="120"/>
            </w:pPr>
            <w:r w:rsidRPr="009067AB">
              <w:rPr>
                <w:lang w:val="en-US"/>
              </w:rPr>
              <w:t>501236.55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656AF" w14:textId="77777777" w:rsidR="00C060DF" w:rsidRDefault="00C060DF" w:rsidP="0076690B">
            <w:pPr>
              <w:spacing w:before="120" w:after="120"/>
            </w:pPr>
            <w:r w:rsidRPr="009067AB">
              <w:rPr>
                <w:lang w:val="en-US"/>
              </w:rPr>
              <w:t>1273773.91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85889" w14:textId="77777777" w:rsidR="00C060DF" w:rsidRPr="001121D1" w:rsidRDefault="00C060DF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934E4" w14:textId="77777777" w:rsidR="00C060DF" w:rsidRPr="001121D1" w:rsidRDefault="00C060DF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58F06B7" w14:textId="77777777" w:rsidR="00C060DF" w:rsidRDefault="00C060DF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3357DF54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FB0584B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н15У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8003F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E6A46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FBCCB" w14:textId="77777777" w:rsidR="00C060DF" w:rsidRDefault="00C060DF" w:rsidP="0076690B">
            <w:pPr>
              <w:spacing w:before="120" w:after="120"/>
            </w:pPr>
            <w:r w:rsidRPr="009067AB">
              <w:rPr>
                <w:lang w:val="en-US"/>
              </w:rPr>
              <w:t>501252.48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AAEE1" w14:textId="77777777" w:rsidR="00C060DF" w:rsidRDefault="00C060DF" w:rsidP="0076690B">
            <w:pPr>
              <w:spacing w:before="120" w:after="120"/>
            </w:pPr>
            <w:r w:rsidRPr="009067AB">
              <w:rPr>
                <w:lang w:val="en-US"/>
              </w:rPr>
              <w:t>1273748.78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3E69A" w14:textId="77777777" w:rsidR="00C060DF" w:rsidRPr="001121D1" w:rsidRDefault="00C060DF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254F8" w14:textId="77777777" w:rsidR="00C060DF" w:rsidRPr="001121D1" w:rsidRDefault="00C060DF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CF2A2AE" w14:textId="77777777" w:rsidR="00C060DF" w:rsidRDefault="00C060DF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1504EDDB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D1F6591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н16У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85387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93271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0EF11" w14:textId="77777777" w:rsidR="00C060DF" w:rsidRDefault="00C060DF" w:rsidP="0076690B">
            <w:pPr>
              <w:spacing w:before="120" w:after="120"/>
            </w:pPr>
            <w:r w:rsidRPr="009067AB">
              <w:rPr>
                <w:lang w:val="en-US"/>
              </w:rPr>
              <w:t>501261.96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04D19" w14:textId="77777777" w:rsidR="00C060DF" w:rsidRDefault="00C060DF" w:rsidP="0076690B">
            <w:pPr>
              <w:spacing w:before="120" w:after="120"/>
            </w:pPr>
            <w:r w:rsidRPr="009067AB">
              <w:rPr>
                <w:lang w:val="en-US"/>
              </w:rPr>
              <w:t>1273730.51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A7D77" w14:textId="77777777" w:rsidR="00C060DF" w:rsidRPr="001121D1" w:rsidRDefault="00C060DF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C1FB6" w14:textId="77777777" w:rsidR="00C060DF" w:rsidRPr="001121D1" w:rsidRDefault="00C060DF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F596F05" w14:textId="77777777" w:rsidR="00C060DF" w:rsidRDefault="00C060DF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28132A78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925B8A1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13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90308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501278.90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61E34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1273736.47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171A1" w14:textId="77777777" w:rsidR="00C060DF" w:rsidRDefault="00C060DF" w:rsidP="0076690B">
            <w:pPr>
              <w:spacing w:before="120" w:after="120"/>
            </w:pPr>
            <w:r w:rsidRPr="009067AB">
              <w:rPr>
                <w:lang w:val="en-US"/>
              </w:rPr>
              <w:t>501278.90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104ED" w14:textId="77777777" w:rsidR="00C060DF" w:rsidRDefault="00C060DF" w:rsidP="0076690B">
            <w:pPr>
              <w:spacing w:before="120" w:after="120"/>
            </w:pPr>
            <w:r w:rsidRPr="009067AB">
              <w:rPr>
                <w:lang w:val="en-US"/>
              </w:rPr>
              <w:t>1273736.47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6F753" w14:textId="77777777" w:rsidR="00C060DF" w:rsidRPr="001121D1" w:rsidRDefault="00C060DF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B1554" w14:textId="77777777" w:rsidR="00C060DF" w:rsidRPr="001121D1" w:rsidRDefault="00C060DF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A6DF9C1" w14:textId="77777777" w:rsidR="00C060DF" w:rsidRDefault="00C060DF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DF5913" w14:paraId="7AFCFA81" w14:textId="77777777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25110C5" w14:textId="77777777" w:rsidR="00C060DF" w:rsidRPr="00443290" w:rsidRDefault="00C060DF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443290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443290">
              <w:rPr>
                <w:u w:val="single"/>
              </w:rPr>
              <w:t>60:27:0060333:258</w:t>
            </w:r>
          </w:p>
        </w:tc>
      </w:tr>
      <w:tr w:rsidR="00590258" w:rsidRPr="00DF5913" w14:paraId="170D32CB" w14:textId="77777777" w:rsidTr="0076690B">
        <w:trPr>
          <w:trHeight w:val="518"/>
        </w:trPr>
        <w:tc>
          <w:tcPr>
            <w:tcW w:w="2552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62315C2" w14:textId="77777777" w:rsidR="00C060DF" w:rsidRPr="00DF5913" w:rsidRDefault="00C060D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05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069DCD" w14:textId="77777777" w:rsidR="00C060DF" w:rsidRPr="00DF5913" w:rsidRDefault="00C060D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056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E091A5" w14:textId="77777777" w:rsidR="00C060DF" w:rsidRPr="00DF5913" w:rsidRDefault="00C060D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54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2D404E6B" w14:textId="77777777" w:rsidR="00C060DF" w:rsidRPr="00DF5913" w:rsidRDefault="00C060D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  <w:r w:rsidRPr="007B5679">
              <w:rPr>
                <w:b/>
                <w:sz w:val="22"/>
                <w:szCs w:val="22"/>
              </w:rPr>
              <w:t xml:space="preserve"> о согласовании местоположения границ (согласовано/спорное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590258" w:rsidRPr="00DF5913" w14:paraId="33F0C639" w14:textId="77777777" w:rsidTr="002E34DF">
        <w:trPr>
          <w:trHeight w:val="310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25A01" w14:textId="77777777" w:rsidR="00C060DF" w:rsidRPr="00DF5913" w:rsidRDefault="00C060D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от т.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3C46A" w14:textId="77777777" w:rsidR="00C060DF" w:rsidRPr="00DF5913" w:rsidRDefault="00C060D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055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2C749" w14:textId="77777777" w:rsidR="00C060DF" w:rsidRPr="00DF5913" w:rsidRDefault="00C060D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56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41EE0" w14:textId="77777777" w:rsidR="00C060DF" w:rsidRPr="00DF5913" w:rsidRDefault="00C060D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0F14BAC" w14:textId="77777777" w:rsidR="00C060DF" w:rsidRPr="00DF5913" w:rsidRDefault="00C060D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590258" w14:paraId="0DC3D39C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15026" w14:textId="77777777" w:rsidR="00C060DF" w:rsidRPr="00DF5913" w:rsidRDefault="00C060DF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C9AAB" w14:textId="77777777" w:rsidR="00C060DF" w:rsidRPr="00DF5913" w:rsidRDefault="00C060DF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67C4C" w14:textId="77777777" w:rsidR="00C060DF" w:rsidRPr="00DF5913" w:rsidRDefault="00C060DF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B31D9" w14:textId="77777777" w:rsidR="00C060DF" w:rsidRPr="00DF5913" w:rsidRDefault="00C060DF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6F41B2F" w14:textId="77777777" w:rsidR="00C060DF" w:rsidRPr="00DF5913" w:rsidRDefault="00C060DF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14:paraId="66C5C151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C99D320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54918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1E8BA" w14:textId="77777777" w:rsidR="00C060DF" w:rsidRDefault="00C060DF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2.86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9D439" w14:textId="77777777" w:rsidR="00C060DF" w:rsidRDefault="00C060DF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4EF98CD" w14:textId="77777777" w:rsidR="00C060DF" w:rsidRDefault="00C060DF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135AB7AD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B964041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BD2CE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316D4" w14:textId="77777777" w:rsidR="00C060DF" w:rsidRDefault="00C060DF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7.05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FB5BA" w14:textId="77777777" w:rsidR="00C060DF" w:rsidRDefault="00C060DF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57BA44C" w14:textId="77777777" w:rsidR="00C060DF" w:rsidRDefault="00C060DF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6ABBB757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A4526F1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39CC7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26518" w14:textId="77777777" w:rsidR="00C060DF" w:rsidRDefault="00C060DF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11.48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D2BA6" w14:textId="77777777" w:rsidR="00C060DF" w:rsidRDefault="00C060DF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00068A7" w14:textId="77777777" w:rsidR="00C060DF" w:rsidRDefault="00C060DF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66A6BB85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E757B4B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7BB4C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н9У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91E4A" w14:textId="77777777" w:rsidR="00C060DF" w:rsidRDefault="00C060DF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7.37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BC1E4" w14:textId="77777777" w:rsidR="00C060DF" w:rsidRDefault="00C060DF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64A2CD6" w14:textId="77777777" w:rsidR="00C060DF" w:rsidRDefault="00C060DF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27085AFA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574DCD9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н9У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92A28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2F24A" w14:textId="77777777" w:rsidR="00C060DF" w:rsidRDefault="00C060DF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33.93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5A560" w14:textId="77777777" w:rsidR="00C060DF" w:rsidRDefault="00C060DF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95618F5" w14:textId="77777777" w:rsidR="00C060DF" w:rsidRDefault="00C060DF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08A74AB9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696F8D9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55002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н14У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B38E3" w14:textId="77777777" w:rsidR="00C060DF" w:rsidRDefault="00C060DF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11.20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24656" w14:textId="77777777" w:rsidR="00C060DF" w:rsidRDefault="00C060DF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1014455" w14:textId="77777777" w:rsidR="00C060DF" w:rsidRDefault="00C060DF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6276D45D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4EA4685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н14У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00F57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н15У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97131" w14:textId="77777777" w:rsidR="00C060DF" w:rsidRDefault="00C060DF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29.75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856EA" w14:textId="77777777" w:rsidR="00C060DF" w:rsidRDefault="00C060DF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C2B4159" w14:textId="77777777" w:rsidR="00C060DF" w:rsidRDefault="00C060DF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1FC7C03E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3BDD63F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н15У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0D5ED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н16У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BB0EC" w14:textId="77777777" w:rsidR="00C060DF" w:rsidRDefault="00C060DF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20.58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F470C" w14:textId="77777777" w:rsidR="00C060DF" w:rsidRDefault="00C060DF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A454DD6" w14:textId="77777777" w:rsidR="00C060DF" w:rsidRDefault="00C060DF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7F2A5FE2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D26D886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н16У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D69E3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4282B" w14:textId="77777777" w:rsidR="00C060DF" w:rsidRDefault="00C060DF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17.96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5D961" w14:textId="77777777" w:rsidR="00C060DF" w:rsidRDefault="00C060DF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DD13D53" w14:textId="77777777" w:rsidR="00C060DF" w:rsidRDefault="00C060DF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EB43A2" w14:paraId="6E6CE242" w14:textId="77777777" w:rsidTr="0076690B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7AD4CED" w14:textId="77777777" w:rsidR="00C060DF" w:rsidRPr="000049CC" w:rsidRDefault="00C060DF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0049CC">
              <w:rPr>
                <w:b/>
              </w:rPr>
              <w:lastRenderedPageBreak/>
              <w:t>3. Сведения о характеристиках уточняемого земельного участка с кадастровым номером</w:t>
            </w:r>
            <w:r>
              <w:rPr>
                <w:b/>
              </w:rPr>
              <w:t xml:space="preserve"> </w:t>
            </w:r>
            <w:r w:rsidRPr="000049CC">
              <w:rPr>
                <w:u w:val="single"/>
              </w:rPr>
              <w:t>60:27:0060333:258</w:t>
            </w:r>
          </w:p>
        </w:tc>
      </w:tr>
      <w:tr w:rsidR="00EB43A2" w:rsidRPr="00590258" w14:paraId="03DEE6D1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230E6B9" w14:textId="77777777" w:rsidR="00C060DF" w:rsidRPr="00DF5913" w:rsidRDefault="00C060D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04504" w14:textId="77777777" w:rsidR="00C060DF" w:rsidRPr="00DF5913" w:rsidRDefault="00C060DF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0345CF4" w14:textId="77777777" w:rsidR="00C060DF" w:rsidRPr="00DF5913" w:rsidRDefault="00C060DF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14:paraId="2B644C8F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9A22A" w14:textId="77777777" w:rsidR="00C060DF" w:rsidRPr="00DF5913" w:rsidRDefault="00C060DF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EEE9D" w14:textId="77777777" w:rsidR="00C060DF" w:rsidRPr="00DF5913" w:rsidRDefault="00C060DF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B74D034" w14:textId="77777777" w:rsidR="00C060DF" w:rsidRPr="00DF5913" w:rsidRDefault="00C060DF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</w:tr>
      <w:tr w:rsidR="002E34DF" w:rsidRPr="004A75A7" w14:paraId="17061FB6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1D9D27B" w14:textId="77777777" w:rsidR="00C060DF" w:rsidRPr="002E34DF" w:rsidRDefault="00C060DF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C8BED" w14:textId="77777777" w:rsidR="00C060DF" w:rsidRPr="00E70CD1" w:rsidRDefault="00C060DF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B40FBBB" w14:textId="77777777" w:rsidR="00C060DF" w:rsidRPr="003C4580" w:rsidRDefault="00C060DF" w:rsidP="0076690B">
            <w:pPr>
              <w:spacing w:before="120" w:after="120"/>
              <w:jc w:val="both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01F629BE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0FB365F" w14:textId="77777777" w:rsidR="00C060DF" w:rsidRPr="002E34DF" w:rsidRDefault="00C060DF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1CFA0" w14:textId="77777777" w:rsidR="00C060DF" w:rsidRPr="006A3E83" w:rsidRDefault="00C060DF" w:rsidP="0076690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2E34DF">
              <w:rPr>
                <w:szCs w:val="22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szCs w:val="22"/>
              </w:rPr>
              <w:t>ф</w:t>
            </w:r>
            <w:r w:rsidRPr="002E34DF">
              <w:rPr>
                <w:szCs w:val="22"/>
              </w:rPr>
              <w:t>едеральной информационной адресной системой виде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367034A" w14:textId="77777777" w:rsidR="00C060DF" w:rsidRPr="002E34DF" w:rsidRDefault="00C060DF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Псковская область, Псков г, Загородный пер, 25 д</w:t>
            </w:r>
          </w:p>
        </w:tc>
      </w:tr>
      <w:tr w:rsidR="002E34DF" w:rsidRPr="004A75A7" w14:paraId="279C75A1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BAC1B2A" w14:textId="77777777" w:rsidR="00C060DF" w:rsidRPr="002E34DF" w:rsidRDefault="00C060DF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AFC7D" w14:textId="77777777" w:rsidR="00C060DF" w:rsidRPr="00E70CD1" w:rsidRDefault="00C060DF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8D53D45" w14:textId="77777777" w:rsidR="00C060DF" w:rsidRPr="002E34DF" w:rsidRDefault="00C060DF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67E9A3D5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8597B2E" w14:textId="77777777" w:rsidR="00C060DF" w:rsidRPr="002E34DF" w:rsidRDefault="00C060DF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75772" w14:textId="77777777" w:rsidR="00C060DF" w:rsidRPr="00E70CD1" w:rsidRDefault="00C060DF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предельной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(вычисления)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F42920B" w14:textId="77777777" w:rsidR="00C060DF" w:rsidRDefault="00C060DF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553 кв.м ± 4.72 кв.м</w:t>
            </w:r>
          </w:p>
        </w:tc>
      </w:tr>
      <w:tr w:rsidR="002E34DF" w:rsidRPr="004A75A7" w14:paraId="24CF7DDC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93F1BB1" w14:textId="77777777" w:rsidR="00C060DF" w:rsidRPr="002E34DF" w:rsidRDefault="00C060DF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60BB3" w14:textId="77777777" w:rsidR="00C060DF" w:rsidRPr="00E70CD1" w:rsidRDefault="00C060DF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погрешности определения площади земельного участка с подставленными значениями (ΔР), м</w:t>
            </w:r>
            <w:r w:rsidRPr="00942F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9CBA6EC" w14:textId="77777777" w:rsidR="00C060DF" w:rsidRDefault="00C060DF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√553 * √((1 + 1.13²)/(2 * 1.13)) = 4.72</w:t>
            </w:r>
          </w:p>
        </w:tc>
      </w:tr>
      <w:tr w:rsidR="002E34DF" w:rsidRPr="004A75A7" w14:paraId="45A7D9B4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71C1765" w14:textId="77777777" w:rsidR="00C060DF" w:rsidRPr="002E34DF" w:rsidRDefault="00C060DF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A598E" w14:textId="77777777" w:rsidR="00C060DF" w:rsidRPr="00E70CD1" w:rsidRDefault="00C060DF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Единого государственного реестра недвижимости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70A6A96" w14:textId="77777777" w:rsidR="00C060DF" w:rsidRPr="00942F16" w:rsidRDefault="00C060DF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566</w:t>
            </w:r>
          </w:p>
        </w:tc>
      </w:tr>
      <w:tr w:rsidR="00942F16" w:rsidRPr="004A75A7" w14:paraId="1CFC58B3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357A6BB" w14:textId="77777777" w:rsidR="00C060DF" w:rsidRDefault="00C060DF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433B1" w14:textId="77777777" w:rsidR="00C060DF" w:rsidRPr="00942F16" w:rsidRDefault="00C060DF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расхождения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A5FEC63" w14:textId="77777777" w:rsidR="00C060DF" w:rsidRPr="00942F16" w:rsidRDefault="00C060DF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13 кв.м</w:t>
            </w:r>
          </w:p>
        </w:tc>
      </w:tr>
      <w:tr w:rsidR="00942F16" w:rsidRPr="004A75A7" w14:paraId="085E6594" w14:textId="77777777" w:rsidTr="00BB3E23">
        <w:trPr>
          <w:trHeight w:val="711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7E3907D" w14:textId="77777777" w:rsidR="00C060DF" w:rsidRDefault="00C060DF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ACD80" w14:textId="77777777" w:rsidR="00C060DF" w:rsidRPr="00942F16" w:rsidRDefault="00C060DF" w:rsidP="009E479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Cs w:val="22"/>
              </w:rPr>
            </w:pPr>
            <w:r w:rsidRPr="001121D1">
              <w:rPr>
                <w:szCs w:val="22"/>
              </w:rPr>
              <w:t>Предельн</w:t>
            </w:r>
            <w:r>
              <w:rPr>
                <w:szCs w:val="22"/>
              </w:rPr>
              <w:t>ые</w:t>
            </w:r>
            <w:r w:rsidRPr="001121D1">
              <w:rPr>
                <w:szCs w:val="22"/>
              </w:rPr>
              <w:t xml:space="preserve"> минимальный и максимальный размер</w:t>
            </w:r>
            <w:r>
              <w:rPr>
                <w:szCs w:val="22"/>
              </w:rPr>
              <w:t>ы</w:t>
            </w:r>
            <w:r w:rsidRPr="001121D1">
              <w:rPr>
                <w:szCs w:val="22"/>
              </w:rPr>
              <w:t xml:space="preserve"> земельного участка </w:t>
            </w:r>
            <w:r w:rsidRPr="001121D1">
              <w:t>(P</w:t>
            </w:r>
            <w:r w:rsidRPr="001121D1">
              <w:rPr>
                <w:vertAlign w:val="subscript"/>
              </w:rPr>
              <w:t>мин</w:t>
            </w:r>
            <w:r w:rsidRPr="001121D1">
              <w:t xml:space="preserve"> и P</w:t>
            </w:r>
            <w:r w:rsidRPr="001121D1">
              <w:rPr>
                <w:vertAlign w:val="subscript"/>
              </w:rPr>
              <w:t>макс</w:t>
            </w:r>
            <w:r w:rsidRPr="001121D1">
              <w:t>), м</w:t>
            </w:r>
            <w:r w:rsidRPr="001121D1">
              <w:rPr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51A62EB" w14:textId="77777777" w:rsidR="00C060DF" w:rsidRPr="000825F3" w:rsidRDefault="00C060DF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  <w:p w14:paraId="7051ACC8" w14:textId="77777777" w:rsidR="00C060DF" w:rsidRPr="000825F3" w:rsidRDefault="00C060DF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7C13B7" w:rsidRPr="004A75A7" w14:paraId="5B16EB3C" w14:textId="77777777" w:rsidTr="009E4793">
        <w:trPr>
          <w:trHeight w:val="118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86B880E" w14:textId="77777777" w:rsidR="00C060DF" w:rsidRDefault="00C060DF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F37C9" w14:textId="77777777" w:rsidR="00C060DF" w:rsidRPr="00942F16" w:rsidRDefault="00C060DF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Кадастровый номер или иной государственный учетный номер (инвентарный) объекта недвижимости, расположенного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на земельном участке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A1BE46D" w14:textId="77777777" w:rsidR="00C060DF" w:rsidRPr="005E1946" w:rsidRDefault="00C060DF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60:27:0060333:256</w:t>
            </w:r>
          </w:p>
        </w:tc>
      </w:tr>
      <w:tr w:rsidR="007C13B7" w:rsidRPr="004A75A7" w14:paraId="09907107" w14:textId="77777777" w:rsidTr="009E4793">
        <w:trPr>
          <w:trHeight w:val="16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94B3B22" w14:textId="77777777" w:rsidR="00C060DF" w:rsidRDefault="00C060DF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85520" w14:textId="77777777" w:rsidR="00C060DF" w:rsidRPr="00942F16" w:rsidRDefault="00C060DF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(виды) разрешенного использования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4569B4C" w14:textId="77777777" w:rsidR="00C060DF" w:rsidRPr="00954E32" w:rsidRDefault="00C060DF" w:rsidP="009E4793">
            <w:pPr>
              <w:spacing w:before="120" w:after="120"/>
              <w:jc w:val="both"/>
              <w:rPr>
                <w:lang w:val="en-US"/>
              </w:rPr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2DC554AF" w14:textId="77777777" w:rsidTr="009E4793">
        <w:trPr>
          <w:trHeight w:val="22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54CD8C9" w14:textId="77777777" w:rsidR="00C060DF" w:rsidRDefault="00C060DF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5562E" w14:textId="77777777" w:rsidR="00C060DF" w:rsidRPr="00942F16" w:rsidRDefault="00C060DF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об использовании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36827A2" w14:textId="77777777" w:rsidR="00C060DF" w:rsidRPr="00954E32" w:rsidRDefault="00C060DF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61E0457B" w14:textId="77777777" w:rsidTr="009E4793">
        <w:trPr>
          <w:trHeight w:val="27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64E8775" w14:textId="77777777" w:rsidR="00C060DF" w:rsidRDefault="00C060DF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F4ABB" w14:textId="77777777" w:rsidR="00C060DF" w:rsidRPr="00942F16" w:rsidRDefault="00C060DF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8D29664" w14:textId="77777777" w:rsidR="00C060DF" w:rsidRPr="00954E32" w:rsidRDefault="00C060DF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Земли (земельные участки) общего пользования</w:t>
            </w:r>
          </w:p>
        </w:tc>
      </w:tr>
      <w:tr w:rsidR="007C13B7" w:rsidRPr="004A75A7" w14:paraId="5A144E5A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73D660A3" w14:textId="77777777" w:rsidR="00C060DF" w:rsidRPr="00942F16" w:rsidRDefault="00C060DF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2464F12" w14:textId="77777777" w:rsidR="00C060DF" w:rsidRPr="00E70CD1" w:rsidRDefault="00C060DF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E5410C5" w14:textId="77777777" w:rsidR="00C060DF" w:rsidRDefault="00C060DF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14:paraId="4850DAAC" w14:textId="77777777" w:rsidTr="00601D79">
        <w:trPr>
          <w:trHeight w:val="6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14:paraId="580EBC0B" w14:textId="77777777" w:rsidR="00C060DF" w:rsidRPr="00601D79" w:rsidRDefault="00C060DF" w:rsidP="00B4071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0049CC">
              <w:rPr>
                <w:b/>
              </w:rPr>
              <w:t>4. Пояснения к сведениям об уточняемом земельном участке с кадастровым номером:</w:t>
            </w:r>
            <w:r>
              <w:rPr>
                <w:b/>
              </w:rPr>
              <w:t xml:space="preserve"> </w:t>
            </w:r>
            <w:r w:rsidRPr="009178A3">
              <w:rPr>
                <w:u w:val="single"/>
              </w:rPr>
              <w:t>60:27:0060333:258</w:t>
            </w:r>
          </w:p>
        </w:tc>
      </w:tr>
      <w:tr w:rsidR="007C13B7" w:rsidRPr="004A75A7" w14:paraId="75686EED" w14:textId="77777777" w:rsidTr="00154D1F">
        <w:trPr>
          <w:trHeight w:val="68"/>
        </w:trPr>
        <w:tc>
          <w:tcPr>
            <w:tcW w:w="704" w:type="dxa"/>
            <w:gridSpan w:val="2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0E1C8CE" w14:textId="77777777" w:rsidR="00C060DF" w:rsidRDefault="00C060DF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9502" w:type="dxa"/>
            <w:gridSpan w:val="40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0E17C3F" w14:textId="77777777" w:rsidR="00C060DF" w:rsidRPr="00942F16" w:rsidRDefault="00C060DF" w:rsidP="009E4793">
            <w:pPr>
              <w:spacing w:before="120" w:after="120"/>
            </w:pPr>
            <w:r w:rsidRPr="001121D1">
              <w:rPr>
                <w:lang w:val="en-US"/>
              </w:rPr>
              <w:t>При уточнении границ участка с КН 60:27:0060333:258 была выявлена реестровая ошибка, а именно граница земельного участка фактически отличается от сведений, полученных из ЕГРН. При восстановлении границ по сведениям ЕГРН граница земельного участка и не совпадает с фактическими границами. При исправлении реестровой ошибки в местоположении границ земельного участка площадь уменьшилась на 13 кв.м. Уточнение границ проводилось с учетом границ, существующих на местности.</w:t>
            </w:r>
          </w:p>
        </w:tc>
      </w:tr>
      <w:tr w:rsidR="00035E0C" w:rsidRPr="00B634EE" w14:paraId="066591AD" w14:textId="77777777" w:rsidTr="00EB43A2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2746578" w14:textId="77777777" w:rsidR="00035E0C" w:rsidRPr="00B634EE" w:rsidRDefault="00C060DF" w:rsidP="0076690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B634EE">
              <w:rPr>
                <w:b/>
                <w:sz w:val="28"/>
                <w:szCs w:val="28"/>
              </w:rPr>
              <w:t xml:space="preserve">Сведения об уточняемых земельных участках, необходимые для исправления </w:t>
            </w:r>
            <w:r w:rsidRPr="000E3607">
              <w:rPr>
                <w:b/>
                <w:sz w:val="28"/>
                <w:szCs w:val="28"/>
              </w:rPr>
              <w:t>реестровых</w:t>
            </w:r>
            <w:r w:rsidRPr="00B634EE">
              <w:rPr>
                <w:b/>
                <w:sz w:val="28"/>
                <w:szCs w:val="28"/>
              </w:rPr>
              <w:t xml:space="preserve"> ошибок в сведениях о местоположении их границ</w:t>
            </w:r>
          </w:p>
        </w:tc>
      </w:tr>
      <w:tr w:rsidR="001D786B" w:rsidRPr="00DF5913" w14:paraId="64DE18A0" w14:textId="77777777" w:rsidTr="0056426E">
        <w:trPr>
          <w:trHeight w:val="74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1924E9A" w14:textId="77777777" w:rsidR="00C060DF" w:rsidRPr="00BF41B4" w:rsidRDefault="00C060DF" w:rsidP="0076690B">
            <w:pPr>
              <w:spacing w:before="120" w:after="120"/>
              <w:jc w:val="both"/>
              <w:rPr>
                <w:u w:val="single"/>
              </w:rPr>
            </w:pPr>
            <w:r w:rsidRPr="00DF5913">
              <w:rPr>
                <w:b/>
              </w:rPr>
              <w:t xml:space="preserve">1. </w:t>
            </w:r>
            <w:r w:rsidRPr="00942F16">
              <w:rPr>
                <w:b/>
                <w:sz w:val="22"/>
              </w:rPr>
              <w:t>Сведе</w:t>
            </w:r>
            <w:r>
              <w:rPr>
                <w:b/>
                <w:sz w:val="22"/>
              </w:rPr>
              <w:t>ния о характерных точках границ</w:t>
            </w:r>
            <w:r w:rsidRPr="00942F16">
              <w:rPr>
                <w:b/>
                <w:sz w:val="22"/>
              </w:rPr>
              <w:t xml:space="preserve"> уточняемого земельного участка с кадастровым номером </w:t>
            </w:r>
            <w:r w:rsidRPr="009178A3">
              <w:rPr>
                <w:u w:val="single"/>
              </w:rPr>
              <w:t>60:27:0060333:3</w:t>
            </w:r>
          </w:p>
        </w:tc>
      </w:tr>
      <w:tr w:rsidR="001D786B" w:rsidRPr="00DF5913" w14:paraId="5427EDF2" w14:textId="77777777" w:rsidTr="002F4CB1">
        <w:trPr>
          <w:trHeight w:val="247"/>
        </w:trPr>
        <w:tc>
          <w:tcPr>
            <w:tcW w:w="6663" w:type="dxa"/>
            <w:gridSpan w:val="3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3763922F" w14:textId="77777777" w:rsidR="00C060DF" w:rsidRPr="001D786B" w:rsidRDefault="00C060DF" w:rsidP="002F4CB1">
            <w:pPr>
              <w:spacing w:before="120" w:after="120"/>
              <w:jc w:val="both"/>
              <w:rPr>
                <w:b/>
                <w:highlight w:val="yellow"/>
                <w:lang w:val="en-US"/>
              </w:rPr>
            </w:pPr>
            <w:r w:rsidRPr="001121D1">
              <w:rPr>
                <w:b/>
              </w:rPr>
              <w:t xml:space="preserve">Система координат </w:t>
            </w:r>
            <w:r w:rsidRPr="003F1CA2">
              <w:rPr>
                <w:u w:val="single"/>
              </w:rPr>
              <w:t>МСК-60, зона 1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</w:tcPr>
          <w:p w14:paraId="01EBF523" w14:textId="77777777" w:rsidR="00C060DF" w:rsidRPr="001D786B" w:rsidRDefault="00C060DF" w:rsidP="002F4CB1">
            <w:pPr>
              <w:spacing w:before="120" w:after="120"/>
              <w:jc w:val="both"/>
              <w:rPr>
                <w:b/>
                <w:highlight w:val="yellow"/>
              </w:rPr>
            </w:pPr>
            <w:r w:rsidRPr="00A832ED">
              <w:rPr>
                <w:b/>
              </w:rPr>
              <w:t>Зона №</w:t>
            </w:r>
            <w:r>
              <w:rPr>
                <w:b/>
              </w:rPr>
              <w:t xml:space="preserve"> </w:t>
            </w:r>
            <w:r w:rsidRPr="00A832ED">
              <w:rPr>
                <w:u w:val="single"/>
                <w:lang w:val="en-US"/>
              </w:rPr>
              <w:t>1</w:t>
            </w:r>
          </w:p>
        </w:tc>
      </w:tr>
      <w:tr w:rsidR="001D786B" w:rsidRPr="00DF5913" w14:paraId="08FC5394" w14:textId="77777777" w:rsidTr="0076690B">
        <w:trPr>
          <w:trHeight w:val="407"/>
        </w:trPr>
        <w:tc>
          <w:tcPr>
            <w:tcW w:w="1267" w:type="dxa"/>
            <w:gridSpan w:val="5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1AE03988" w14:textId="77777777" w:rsidR="00C060DF" w:rsidRPr="00DF5913" w:rsidRDefault="00C060D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6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BCE01" w14:textId="77777777" w:rsidR="00C060DF" w:rsidRPr="00DF5913" w:rsidRDefault="00C060D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7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EACDAA" w14:textId="77777777" w:rsidR="00C060DF" w:rsidRPr="00DF5913" w:rsidRDefault="00C060D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2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E0A94E" w14:textId="77777777" w:rsidR="00C060DF" w:rsidRPr="00DF5913" w:rsidRDefault="00C060D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с подставленными </w:t>
            </w:r>
            <w:r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C9601F">
              <w:rPr>
                <w:b/>
                <w:sz w:val="22"/>
                <w:szCs w:val="22"/>
              </w:rPr>
              <w:t>и итоговые (вычисленные) значения Мt, м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01CBF82C" w14:textId="77777777" w:rsidR="00C060DF" w:rsidRPr="00DF5913" w:rsidRDefault="00C060D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365430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1D786B" w:rsidRPr="00DF5913" w14:paraId="55036330" w14:textId="77777777" w:rsidTr="0076690B">
        <w:trPr>
          <w:trHeight w:val="1021"/>
        </w:trPr>
        <w:tc>
          <w:tcPr>
            <w:tcW w:w="1267" w:type="dxa"/>
            <w:gridSpan w:val="5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531F12F5" w14:textId="77777777" w:rsidR="00C060DF" w:rsidRPr="00DF5913" w:rsidRDefault="00C060D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728B1" w14:textId="77777777" w:rsidR="00C060DF" w:rsidRPr="00DF5913" w:rsidRDefault="00C060D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соде</w:t>
            </w:r>
            <w:r>
              <w:rPr>
                <w:b/>
                <w:sz w:val="22"/>
                <w:szCs w:val="22"/>
              </w:rPr>
              <w:t>ржатся в Едином государствен</w:t>
            </w:r>
            <w:r w:rsidRPr="001D786B">
              <w:rPr>
                <w:b/>
                <w:sz w:val="22"/>
                <w:szCs w:val="22"/>
              </w:rPr>
              <w:t>ном реестре недвижимости</w:t>
            </w:r>
          </w:p>
        </w:tc>
        <w:tc>
          <w:tcPr>
            <w:tcW w:w="184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510E33" w14:textId="77777777" w:rsidR="00C060DF" w:rsidRPr="00DF5913" w:rsidRDefault="00C060D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1D786B">
              <w:rPr>
                <w:b/>
                <w:sz w:val="22"/>
                <w:szCs w:val="22"/>
              </w:rPr>
              <w:t xml:space="preserve"> в ходе выполнения комплексных кадастровых работ</w:t>
            </w:r>
          </w:p>
        </w:tc>
        <w:tc>
          <w:tcPr>
            <w:tcW w:w="1701" w:type="dxa"/>
            <w:gridSpan w:val="8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9ABD0D" w14:textId="77777777" w:rsidR="00C060DF" w:rsidRPr="00DF5913" w:rsidRDefault="00C060D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5385C0" w14:textId="77777777" w:rsidR="00C060DF" w:rsidRPr="00DF5913" w:rsidRDefault="00C060D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053ECB21" w14:textId="77777777" w:rsidR="00C060DF" w:rsidRPr="00DF5913" w:rsidRDefault="00C060D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EB43A2" w14:paraId="7C3176B2" w14:textId="77777777" w:rsidTr="001B35A6">
        <w:trPr>
          <w:trHeight w:val="971"/>
        </w:trPr>
        <w:tc>
          <w:tcPr>
            <w:tcW w:w="1267" w:type="dxa"/>
            <w:gridSpan w:val="5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11D19" w14:textId="77777777" w:rsidR="00C060DF" w:rsidRPr="00EB43A2" w:rsidRDefault="00C060DF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6412B" w14:textId="77777777" w:rsidR="00C060DF" w:rsidRPr="00EB43A2" w:rsidRDefault="00C060DF" w:rsidP="001B35A6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ED67A" w14:textId="77777777" w:rsidR="00C060DF" w:rsidRPr="00EB43A2" w:rsidRDefault="00C060DF" w:rsidP="001B35A6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92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6E793" w14:textId="77777777" w:rsidR="00C060DF" w:rsidRPr="00EB43A2" w:rsidRDefault="00C060DF" w:rsidP="001B35A6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EE9C3" w14:textId="77777777" w:rsidR="00C060DF" w:rsidRPr="00EB43A2" w:rsidRDefault="00C060DF" w:rsidP="001B35A6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70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AC53E" w14:textId="77777777" w:rsidR="00C060DF" w:rsidRPr="00EB43A2" w:rsidRDefault="00C060DF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DA87A" w14:textId="77777777" w:rsidR="00C060DF" w:rsidRPr="00EB43A2" w:rsidRDefault="00C060DF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A2518B3" w14:textId="77777777" w:rsidR="00C060DF" w:rsidRPr="00EB43A2" w:rsidRDefault="00C060DF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EB43A2" w:rsidRPr="00EB43A2" w14:paraId="49EF10F1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38B9E" w14:textId="77777777" w:rsidR="00C060DF" w:rsidRPr="00EB43A2" w:rsidRDefault="00C060DF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FF719" w14:textId="77777777" w:rsidR="00C060DF" w:rsidRPr="00EB43A2" w:rsidRDefault="00C060DF" w:rsidP="0076690B">
            <w:pPr>
              <w:pStyle w:val="a7"/>
              <w:spacing w:before="120" w:after="120"/>
              <w:ind w:left="-74" w:right="-44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77DF4" w14:textId="77777777" w:rsidR="00C060DF" w:rsidRPr="00EB43A2" w:rsidRDefault="00C060DF" w:rsidP="0076690B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7EDDA" w14:textId="77777777" w:rsidR="00C060DF" w:rsidRPr="00EB43A2" w:rsidRDefault="00C060DF" w:rsidP="0076690B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CB9D5" w14:textId="77777777" w:rsidR="00C060DF" w:rsidRPr="00EB43A2" w:rsidRDefault="00C060DF" w:rsidP="0076690B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200F5" w14:textId="77777777" w:rsidR="00C060DF" w:rsidRPr="00EB43A2" w:rsidRDefault="00C060DF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BBC60" w14:textId="77777777" w:rsidR="00C060DF" w:rsidRPr="00EB43A2" w:rsidRDefault="00C060DF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5E69501" w14:textId="77777777" w:rsidR="00C060DF" w:rsidRPr="00EB43A2" w:rsidRDefault="00C060DF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8</w:t>
            </w:r>
          </w:p>
        </w:tc>
      </w:tr>
      <w:tr w:rsidR="00590258" w:rsidRPr="00590258" w14:paraId="468417E7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369D5A0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н16У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5406E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5859E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3C714" w14:textId="77777777" w:rsidR="00C060DF" w:rsidRDefault="00C060DF" w:rsidP="0076690B">
            <w:pPr>
              <w:spacing w:before="120" w:after="120"/>
            </w:pPr>
            <w:r w:rsidRPr="009067AB">
              <w:rPr>
                <w:lang w:val="en-US"/>
              </w:rPr>
              <w:t>501261.96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92B72" w14:textId="77777777" w:rsidR="00C060DF" w:rsidRDefault="00C060DF" w:rsidP="0076690B">
            <w:pPr>
              <w:spacing w:before="120" w:after="120"/>
            </w:pPr>
            <w:r w:rsidRPr="009067AB">
              <w:rPr>
                <w:lang w:val="en-US"/>
              </w:rPr>
              <w:t>1273730.51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4A4CF" w14:textId="77777777" w:rsidR="00C060DF" w:rsidRPr="001121D1" w:rsidRDefault="00C060DF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35E5D" w14:textId="77777777" w:rsidR="00C060DF" w:rsidRPr="001121D1" w:rsidRDefault="00C060DF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1C7BBFF" w14:textId="77777777" w:rsidR="00C060DF" w:rsidRDefault="00C060DF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65ECA5F8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495D2D5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н15У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60E06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4AB15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43997" w14:textId="77777777" w:rsidR="00C060DF" w:rsidRDefault="00C060DF" w:rsidP="0076690B">
            <w:pPr>
              <w:spacing w:before="120" w:after="120"/>
            </w:pPr>
            <w:r w:rsidRPr="009067AB">
              <w:rPr>
                <w:lang w:val="en-US"/>
              </w:rPr>
              <w:t>501252.48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24473" w14:textId="77777777" w:rsidR="00C060DF" w:rsidRDefault="00C060DF" w:rsidP="0076690B">
            <w:pPr>
              <w:spacing w:before="120" w:after="120"/>
            </w:pPr>
            <w:r w:rsidRPr="009067AB">
              <w:rPr>
                <w:lang w:val="en-US"/>
              </w:rPr>
              <w:t>1273748.78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8CD82" w14:textId="77777777" w:rsidR="00C060DF" w:rsidRPr="001121D1" w:rsidRDefault="00C060DF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0FD59" w14:textId="77777777" w:rsidR="00C060DF" w:rsidRPr="001121D1" w:rsidRDefault="00C060DF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4540265" w14:textId="77777777" w:rsidR="00C060DF" w:rsidRDefault="00C060DF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102CB006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2A80DA9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н14У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0DBD2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DCF72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C1F2F" w14:textId="77777777" w:rsidR="00C060DF" w:rsidRDefault="00C060DF" w:rsidP="0076690B">
            <w:pPr>
              <w:spacing w:before="120" w:after="120"/>
            </w:pPr>
            <w:r w:rsidRPr="009067AB">
              <w:rPr>
                <w:lang w:val="en-US"/>
              </w:rPr>
              <w:t>501236.55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50E97" w14:textId="77777777" w:rsidR="00C060DF" w:rsidRDefault="00C060DF" w:rsidP="0076690B">
            <w:pPr>
              <w:spacing w:before="120" w:after="120"/>
            </w:pPr>
            <w:r w:rsidRPr="009067AB">
              <w:rPr>
                <w:lang w:val="en-US"/>
              </w:rPr>
              <w:t>1273773.91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D7964" w14:textId="77777777" w:rsidR="00C060DF" w:rsidRPr="001121D1" w:rsidRDefault="00C060DF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6D68F" w14:textId="77777777" w:rsidR="00C060DF" w:rsidRPr="001121D1" w:rsidRDefault="00C060DF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701EEA3" w14:textId="77777777" w:rsidR="00C060DF" w:rsidRDefault="00C060DF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3B003A85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D698144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17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0D22F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501218.06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C5607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1273767.71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D153F" w14:textId="77777777" w:rsidR="00C060DF" w:rsidRDefault="00C060DF" w:rsidP="0076690B">
            <w:pPr>
              <w:spacing w:before="120" w:after="120"/>
            </w:pPr>
            <w:r w:rsidRPr="009067AB">
              <w:rPr>
                <w:lang w:val="en-US"/>
              </w:rPr>
              <w:t>501218.06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4EF65" w14:textId="77777777" w:rsidR="00C060DF" w:rsidRDefault="00C060DF" w:rsidP="0076690B">
            <w:pPr>
              <w:spacing w:before="120" w:after="120"/>
            </w:pPr>
            <w:r w:rsidRPr="009067AB">
              <w:rPr>
                <w:lang w:val="en-US"/>
              </w:rPr>
              <w:t>1273767.71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0E9E9" w14:textId="77777777" w:rsidR="00C060DF" w:rsidRPr="001121D1" w:rsidRDefault="00C060DF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A38A1" w14:textId="77777777" w:rsidR="00C060DF" w:rsidRPr="001121D1" w:rsidRDefault="00C060DF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0DB600A" w14:textId="77777777" w:rsidR="00C060DF" w:rsidRDefault="00C060DF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7C367D9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2D1E6D2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18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0CC5A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501242.86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C45CD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1273723.77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EB0A7" w14:textId="77777777" w:rsidR="00C060DF" w:rsidRDefault="00C060DF" w:rsidP="0076690B">
            <w:pPr>
              <w:spacing w:before="120" w:after="120"/>
            </w:pPr>
            <w:r w:rsidRPr="009067AB">
              <w:rPr>
                <w:lang w:val="en-US"/>
              </w:rPr>
              <w:t>501242.86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BAEB6" w14:textId="77777777" w:rsidR="00C060DF" w:rsidRDefault="00C060DF" w:rsidP="0076690B">
            <w:pPr>
              <w:spacing w:before="120" w:after="120"/>
            </w:pPr>
            <w:r w:rsidRPr="009067AB">
              <w:rPr>
                <w:lang w:val="en-US"/>
              </w:rPr>
              <w:t>1273723.77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A773B" w14:textId="77777777" w:rsidR="00C060DF" w:rsidRPr="001121D1" w:rsidRDefault="00C060DF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CC741" w14:textId="77777777" w:rsidR="00C060DF" w:rsidRPr="001121D1" w:rsidRDefault="00C060DF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4450AFD" w14:textId="77777777" w:rsidR="00C060DF" w:rsidRDefault="00C060DF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635020E4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E73C4CC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lastRenderedPageBreak/>
              <w:t>н16У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1C590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4FE1A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50EA7" w14:textId="77777777" w:rsidR="00C060DF" w:rsidRDefault="00C060DF" w:rsidP="0076690B">
            <w:pPr>
              <w:spacing w:before="120" w:after="120"/>
            </w:pPr>
            <w:r w:rsidRPr="009067AB">
              <w:rPr>
                <w:lang w:val="en-US"/>
              </w:rPr>
              <w:t>501261.96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FE306" w14:textId="77777777" w:rsidR="00C060DF" w:rsidRDefault="00C060DF" w:rsidP="0076690B">
            <w:pPr>
              <w:spacing w:before="120" w:after="120"/>
            </w:pPr>
            <w:r w:rsidRPr="009067AB">
              <w:rPr>
                <w:lang w:val="en-US"/>
              </w:rPr>
              <w:t>1273730.51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54C86" w14:textId="77777777" w:rsidR="00C060DF" w:rsidRPr="001121D1" w:rsidRDefault="00C060DF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5875F" w14:textId="77777777" w:rsidR="00C060DF" w:rsidRPr="001121D1" w:rsidRDefault="00C060DF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017276C" w14:textId="77777777" w:rsidR="00C060DF" w:rsidRDefault="00C060DF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DF5913" w14:paraId="790292C7" w14:textId="77777777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40AAFAF" w14:textId="77777777" w:rsidR="00C060DF" w:rsidRPr="00443290" w:rsidRDefault="00C060DF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443290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443290">
              <w:rPr>
                <w:u w:val="single"/>
              </w:rPr>
              <w:t>60:27:0060333:3</w:t>
            </w:r>
          </w:p>
        </w:tc>
      </w:tr>
      <w:tr w:rsidR="00590258" w:rsidRPr="00DF5913" w14:paraId="32AFCD8B" w14:textId="77777777" w:rsidTr="0076690B">
        <w:trPr>
          <w:trHeight w:val="518"/>
        </w:trPr>
        <w:tc>
          <w:tcPr>
            <w:tcW w:w="2552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2C5E40F" w14:textId="77777777" w:rsidR="00C060DF" w:rsidRPr="00DF5913" w:rsidRDefault="00C060D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05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CB18C0" w14:textId="77777777" w:rsidR="00C060DF" w:rsidRPr="00DF5913" w:rsidRDefault="00C060D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056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8136A0" w14:textId="77777777" w:rsidR="00C060DF" w:rsidRPr="00DF5913" w:rsidRDefault="00C060D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54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2619466F" w14:textId="77777777" w:rsidR="00C060DF" w:rsidRPr="00DF5913" w:rsidRDefault="00C060D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  <w:r w:rsidRPr="007B5679">
              <w:rPr>
                <w:b/>
                <w:sz w:val="22"/>
                <w:szCs w:val="22"/>
              </w:rPr>
              <w:t xml:space="preserve"> о согласовании местоположения границ (согласовано/спорное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590258" w:rsidRPr="00DF5913" w14:paraId="60AB1F20" w14:textId="77777777" w:rsidTr="002E34DF">
        <w:trPr>
          <w:trHeight w:val="310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D1056" w14:textId="77777777" w:rsidR="00C060DF" w:rsidRPr="00DF5913" w:rsidRDefault="00C060D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от т.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8679D" w14:textId="77777777" w:rsidR="00C060DF" w:rsidRPr="00DF5913" w:rsidRDefault="00C060D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055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BF0F7" w14:textId="77777777" w:rsidR="00C060DF" w:rsidRPr="00DF5913" w:rsidRDefault="00C060D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56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8022F" w14:textId="77777777" w:rsidR="00C060DF" w:rsidRPr="00DF5913" w:rsidRDefault="00C060D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4287F5E" w14:textId="77777777" w:rsidR="00C060DF" w:rsidRPr="00DF5913" w:rsidRDefault="00C060D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590258" w14:paraId="5517BFA0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5F0A2" w14:textId="77777777" w:rsidR="00C060DF" w:rsidRPr="00DF5913" w:rsidRDefault="00C060DF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D40CE" w14:textId="77777777" w:rsidR="00C060DF" w:rsidRPr="00DF5913" w:rsidRDefault="00C060DF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C0363" w14:textId="77777777" w:rsidR="00C060DF" w:rsidRPr="00DF5913" w:rsidRDefault="00C060DF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AE42D" w14:textId="77777777" w:rsidR="00C060DF" w:rsidRPr="00DF5913" w:rsidRDefault="00C060DF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3606BE2" w14:textId="77777777" w:rsidR="00C060DF" w:rsidRPr="00DF5913" w:rsidRDefault="00C060DF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14:paraId="3EC9AF77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B1F4727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н16У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95778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н15У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D6830" w14:textId="77777777" w:rsidR="00C060DF" w:rsidRDefault="00C060DF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20.58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2F239" w14:textId="77777777" w:rsidR="00C060DF" w:rsidRDefault="00C060DF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E03470D" w14:textId="77777777" w:rsidR="00C060DF" w:rsidRDefault="00C060DF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755346A7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A5D37BA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н15У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FD00F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н14У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DA218" w14:textId="77777777" w:rsidR="00C060DF" w:rsidRDefault="00C060DF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29.75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059F7" w14:textId="77777777" w:rsidR="00C060DF" w:rsidRDefault="00C060DF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4986479" w14:textId="77777777" w:rsidR="00C060DF" w:rsidRDefault="00C060DF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0B73B3FB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6CA6690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н14У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D5962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AF1D8" w14:textId="77777777" w:rsidR="00C060DF" w:rsidRDefault="00C060DF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19.50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CE561" w14:textId="77777777" w:rsidR="00C060DF" w:rsidRDefault="00C060DF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2088218" w14:textId="77777777" w:rsidR="00C060DF" w:rsidRDefault="00C060DF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79A46180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0CC4ED1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88F53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F5678" w14:textId="77777777" w:rsidR="00C060DF" w:rsidRDefault="00C060DF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50.46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501F9" w14:textId="77777777" w:rsidR="00C060DF" w:rsidRDefault="00C060DF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1E99922" w14:textId="77777777" w:rsidR="00C060DF" w:rsidRDefault="00C060DF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204DDBB3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23D5587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6E758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н16У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609DE" w14:textId="77777777" w:rsidR="00C060DF" w:rsidRDefault="00C060DF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20.25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53687" w14:textId="77777777" w:rsidR="00C060DF" w:rsidRDefault="00C060DF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5D9D1AE" w14:textId="77777777" w:rsidR="00C060DF" w:rsidRDefault="00C060DF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EB43A2" w14:paraId="17B073AE" w14:textId="77777777" w:rsidTr="0076690B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5F2338C" w14:textId="77777777" w:rsidR="00C060DF" w:rsidRPr="000049CC" w:rsidRDefault="00C060DF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0049CC">
              <w:rPr>
                <w:b/>
              </w:rPr>
              <w:t>3. Сведения о характеристиках уточняемого земельного участка с кадастровым номером</w:t>
            </w:r>
            <w:r>
              <w:rPr>
                <w:b/>
              </w:rPr>
              <w:t xml:space="preserve"> </w:t>
            </w:r>
            <w:r w:rsidRPr="000049CC">
              <w:rPr>
                <w:u w:val="single"/>
              </w:rPr>
              <w:t>60:27:0060333:3</w:t>
            </w:r>
          </w:p>
        </w:tc>
      </w:tr>
      <w:tr w:rsidR="00EB43A2" w:rsidRPr="00590258" w14:paraId="4D2166EA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7528A50" w14:textId="77777777" w:rsidR="00C060DF" w:rsidRPr="00DF5913" w:rsidRDefault="00C060D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1106D" w14:textId="77777777" w:rsidR="00C060DF" w:rsidRPr="00DF5913" w:rsidRDefault="00C060DF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C301EFC" w14:textId="77777777" w:rsidR="00C060DF" w:rsidRPr="00DF5913" w:rsidRDefault="00C060DF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14:paraId="23ADB74E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5EFC9" w14:textId="77777777" w:rsidR="00C060DF" w:rsidRPr="00DF5913" w:rsidRDefault="00C060DF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C9E26" w14:textId="77777777" w:rsidR="00C060DF" w:rsidRPr="00DF5913" w:rsidRDefault="00C060DF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FCC177C" w14:textId="77777777" w:rsidR="00C060DF" w:rsidRPr="00DF5913" w:rsidRDefault="00C060DF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</w:tr>
      <w:tr w:rsidR="002E34DF" w:rsidRPr="004A75A7" w14:paraId="377FD283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A5DFB35" w14:textId="77777777" w:rsidR="00C060DF" w:rsidRPr="002E34DF" w:rsidRDefault="00C060DF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B1238" w14:textId="77777777" w:rsidR="00C060DF" w:rsidRPr="00E70CD1" w:rsidRDefault="00C060DF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676D2C0" w14:textId="77777777" w:rsidR="00C060DF" w:rsidRPr="003C4580" w:rsidRDefault="00C060DF" w:rsidP="0076690B">
            <w:pPr>
              <w:spacing w:before="120" w:after="120"/>
              <w:jc w:val="both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139AA654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DBBBF5C" w14:textId="77777777" w:rsidR="00C060DF" w:rsidRPr="002E34DF" w:rsidRDefault="00C060DF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9091B" w14:textId="77777777" w:rsidR="00C060DF" w:rsidRPr="006A3E83" w:rsidRDefault="00C060DF" w:rsidP="0076690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2E34DF">
              <w:rPr>
                <w:szCs w:val="22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szCs w:val="22"/>
              </w:rPr>
              <w:t>ф</w:t>
            </w:r>
            <w:r w:rsidRPr="002E34DF">
              <w:rPr>
                <w:szCs w:val="22"/>
              </w:rPr>
              <w:t>едеральной информационной адресной системой виде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DCF4518" w14:textId="77777777" w:rsidR="00C060DF" w:rsidRPr="002E34DF" w:rsidRDefault="00C060DF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Псковская область, Псков г, Загородный пер, 23 д</w:t>
            </w:r>
          </w:p>
        </w:tc>
      </w:tr>
      <w:tr w:rsidR="002E34DF" w:rsidRPr="004A75A7" w14:paraId="749AEADC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EEB9AB1" w14:textId="77777777" w:rsidR="00C060DF" w:rsidRPr="002E34DF" w:rsidRDefault="00C060DF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A384B" w14:textId="77777777" w:rsidR="00C060DF" w:rsidRPr="00E70CD1" w:rsidRDefault="00C060DF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A6E4D5D" w14:textId="77777777" w:rsidR="00C060DF" w:rsidRPr="002E34DF" w:rsidRDefault="00C060DF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10A8A23D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630E059" w14:textId="77777777" w:rsidR="00C060DF" w:rsidRPr="002E34DF" w:rsidRDefault="00C060DF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B9BDC" w14:textId="77777777" w:rsidR="00C060DF" w:rsidRPr="00E70CD1" w:rsidRDefault="00C060DF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предельной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(вычисления)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A37258E" w14:textId="77777777" w:rsidR="00C060DF" w:rsidRDefault="00C060DF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1010 кв.м ± 6.38 кв.м</w:t>
            </w:r>
          </w:p>
        </w:tc>
      </w:tr>
      <w:tr w:rsidR="002E34DF" w:rsidRPr="004A75A7" w14:paraId="3F8F378B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064B5FC" w14:textId="77777777" w:rsidR="00C060DF" w:rsidRPr="002E34DF" w:rsidRDefault="00C060DF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64463" w14:textId="77777777" w:rsidR="00C060DF" w:rsidRPr="00E70CD1" w:rsidRDefault="00C060DF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погрешности определения площади земельного участка с подставленными значениями (ΔР), м</w:t>
            </w:r>
            <w:r w:rsidRPr="00942F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F9A5A83" w14:textId="77777777" w:rsidR="00C060DF" w:rsidRDefault="00C060DF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√1010 * √((1 + 1.14²)/(2 * 1.14)) = 6.38</w:t>
            </w:r>
          </w:p>
        </w:tc>
      </w:tr>
      <w:tr w:rsidR="002E34DF" w:rsidRPr="004A75A7" w14:paraId="53113A51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452B52C" w14:textId="77777777" w:rsidR="00C060DF" w:rsidRPr="002E34DF" w:rsidRDefault="00C060DF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D457C" w14:textId="77777777" w:rsidR="00C060DF" w:rsidRPr="00E70CD1" w:rsidRDefault="00C060DF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Единого государственного реестра недвижимости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65F5A1F" w14:textId="77777777" w:rsidR="00C060DF" w:rsidRPr="00942F16" w:rsidRDefault="00C060DF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999</w:t>
            </w:r>
          </w:p>
        </w:tc>
      </w:tr>
      <w:tr w:rsidR="00942F16" w:rsidRPr="004A75A7" w14:paraId="2BA65550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6F71436" w14:textId="77777777" w:rsidR="00C060DF" w:rsidRDefault="00C060DF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F2CD6" w14:textId="77777777" w:rsidR="00C060DF" w:rsidRPr="00942F16" w:rsidRDefault="00C060DF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расхождения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9F80A0D" w14:textId="77777777" w:rsidR="00C060DF" w:rsidRPr="00942F16" w:rsidRDefault="00C060DF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11 кв.м</w:t>
            </w:r>
          </w:p>
        </w:tc>
      </w:tr>
      <w:tr w:rsidR="00942F16" w:rsidRPr="004A75A7" w14:paraId="66E3FCD8" w14:textId="77777777" w:rsidTr="00BB3E23">
        <w:trPr>
          <w:trHeight w:val="711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723A792" w14:textId="77777777" w:rsidR="00C060DF" w:rsidRDefault="00C060DF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046C9" w14:textId="77777777" w:rsidR="00C060DF" w:rsidRPr="00942F16" w:rsidRDefault="00C060DF" w:rsidP="009E479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Cs w:val="22"/>
              </w:rPr>
            </w:pPr>
            <w:r w:rsidRPr="001121D1">
              <w:rPr>
                <w:szCs w:val="22"/>
              </w:rPr>
              <w:t>Предельн</w:t>
            </w:r>
            <w:r>
              <w:rPr>
                <w:szCs w:val="22"/>
              </w:rPr>
              <w:t>ые</w:t>
            </w:r>
            <w:r w:rsidRPr="001121D1">
              <w:rPr>
                <w:szCs w:val="22"/>
              </w:rPr>
              <w:t xml:space="preserve"> минимальный и максимальный размер</w:t>
            </w:r>
            <w:r>
              <w:rPr>
                <w:szCs w:val="22"/>
              </w:rPr>
              <w:t>ы</w:t>
            </w:r>
            <w:r w:rsidRPr="001121D1">
              <w:rPr>
                <w:szCs w:val="22"/>
              </w:rPr>
              <w:t xml:space="preserve"> земельного участка </w:t>
            </w:r>
            <w:r w:rsidRPr="001121D1">
              <w:t>(P</w:t>
            </w:r>
            <w:r w:rsidRPr="001121D1">
              <w:rPr>
                <w:vertAlign w:val="subscript"/>
              </w:rPr>
              <w:t>мин</w:t>
            </w:r>
            <w:r w:rsidRPr="001121D1">
              <w:t xml:space="preserve"> и P</w:t>
            </w:r>
            <w:r w:rsidRPr="001121D1">
              <w:rPr>
                <w:vertAlign w:val="subscript"/>
              </w:rPr>
              <w:t>макс</w:t>
            </w:r>
            <w:r w:rsidRPr="001121D1">
              <w:t>), м</w:t>
            </w:r>
            <w:r w:rsidRPr="001121D1">
              <w:rPr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0085015" w14:textId="77777777" w:rsidR="00C060DF" w:rsidRPr="000825F3" w:rsidRDefault="00C060DF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  <w:p w14:paraId="19F4FEE9" w14:textId="77777777" w:rsidR="00C060DF" w:rsidRPr="000825F3" w:rsidRDefault="00C060DF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7C13B7" w:rsidRPr="004A75A7" w14:paraId="57DFA4C6" w14:textId="77777777" w:rsidTr="009E4793">
        <w:trPr>
          <w:trHeight w:val="118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367E041" w14:textId="77777777" w:rsidR="00C060DF" w:rsidRDefault="00C060DF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30C22" w14:textId="77777777" w:rsidR="00C060DF" w:rsidRPr="00942F16" w:rsidRDefault="00C060DF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Кадастровый номер или иной государственный учетный номер (инвентарный) объекта недвижимости, расположенного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на земельном участке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CC54B1F" w14:textId="77777777" w:rsidR="00C060DF" w:rsidRPr="005E1946" w:rsidRDefault="00C060DF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60:27:0060333:27</w:t>
            </w:r>
          </w:p>
        </w:tc>
      </w:tr>
      <w:tr w:rsidR="007C13B7" w:rsidRPr="004A75A7" w14:paraId="635E9D34" w14:textId="77777777" w:rsidTr="009E4793">
        <w:trPr>
          <w:trHeight w:val="16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9C128D4" w14:textId="77777777" w:rsidR="00C060DF" w:rsidRDefault="00C060DF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8323E" w14:textId="77777777" w:rsidR="00C060DF" w:rsidRPr="00942F16" w:rsidRDefault="00C060DF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(виды) разрешенного использования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6BC5D92" w14:textId="77777777" w:rsidR="00C060DF" w:rsidRPr="00954E32" w:rsidRDefault="00C060DF" w:rsidP="009E4793">
            <w:pPr>
              <w:spacing w:before="120" w:after="120"/>
              <w:jc w:val="both"/>
              <w:rPr>
                <w:lang w:val="en-US"/>
              </w:rPr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0C89DB1D" w14:textId="77777777" w:rsidTr="009E4793">
        <w:trPr>
          <w:trHeight w:val="22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FC1B4B3" w14:textId="77777777" w:rsidR="00C060DF" w:rsidRDefault="00C060DF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E0495" w14:textId="77777777" w:rsidR="00C060DF" w:rsidRPr="00942F16" w:rsidRDefault="00C060DF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об использовании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7427B88" w14:textId="77777777" w:rsidR="00C060DF" w:rsidRPr="00954E32" w:rsidRDefault="00C060DF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6EA1F4BE" w14:textId="77777777" w:rsidTr="009E4793">
        <w:trPr>
          <w:trHeight w:val="27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FA79EAF" w14:textId="77777777" w:rsidR="00C060DF" w:rsidRDefault="00C060DF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F6D6C" w14:textId="77777777" w:rsidR="00C060DF" w:rsidRPr="00942F16" w:rsidRDefault="00C060DF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F95BDDF" w14:textId="77777777" w:rsidR="00C060DF" w:rsidRPr="00954E32" w:rsidRDefault="00C060DF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Земли (земельные участки) общего пользования</w:t>
            </w:r>
          </w:p>
        </w:tc>
      </w:tr>
      <w:tr w:rsidR="007C13B7" w:rsidRPr="004A75A7" w14:paraId="6FD46D67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563709F8" w14:textId="77777777" w:rsidR="00C060DF" w:rsidRPr="00942F16" w:rsidRDefault="00C060DF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8864D22" w14:textId="77777777" w:rsidR="00C060DF" w:rsidRPr="00E70CD1" w:rsidRDefault="00C060DF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349C340" w14:textId="77777777" w:rsidR="00C060DF" w:rsidRDefault="00C060DF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14:paraId="1DDFFF6E" w14:textId="77777777" w:rsidTr="00601D79">
        <w:trPr>
          <w:trHeight w:val="6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14:paraId="4375EBB3" w14:textId="77777777" w:rsidR="00C060DF" w:rsidRPr="00601D79" w:rsidRDefault="00C060DF" w:rsidP="00B4071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0049CC">
              <w:rPr>
                <w:b/>
              </w:rPr>
              <w:t>4. Пояснения к сведениям об уточняемом земельном участке с кадастровым номером:</w:t>
            </w:r>
            <w:r>
              <w:rPr>
                <w:b/>
              </w:rPr>
              <w:t xml:space="preserve"> </w:t>
            </w:r>
            <w:r w:rsidRPr="009178A3">
              <w:rPr>
                <w:u w:val="single"/>
              </w:rPr>
              <w:t>60:27:0060333:3</w:t>
            </w:r>
          </w:p>
        </w:tc>
      </w:tr>
      <w:tr w:rsidR="007C13B7" w:rsidRPr="004A75A7" w14:paraId="0150E548" w14:textId="77777777" w:rsidTr="00154D1F">
        <w:trPr>
          <w:trHeight w:val="68"/>
        </w:trPr>
        <w:tc>
          <w:tcPr>
            <w:tcW w:w="704" w:type="dxa"/>
            <w:gridSpan w:val="2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556EACA" w14:textId="77777777" w:rsidR="00C060DF" w:rsidRDefault="00C060DF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02" w:type="dxa"/>
            <w:gridSpan w:val="40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27A1A54" w14:textId="77777777" w:rsidR="00C060DF" w:rsidRPr="00942F16" w:rsidRDefault="00C060DF" w:rsidP="009E4793">
            <w:pPr>
              <w:spacing w:before="120" w:after="120"/>
            </w:pPr>
            <w:r w:rsidRPr="001121D1">
              <w:rPr>
                <w:lang w:val="en-US"/>
              </w:rPr>
              <w:t>При уточнении границ участка с КН 60:27:0060333:3 была выявлена реестровая ошибка, а именно граница земельного участка фактически отличается от сведений, полученных из ЕГРН. При восстановлении границ по сведениям ЕГРН граница земельного участка и не совпадает с фактическими границами. При исправлении реестровой ошибки в местоположении границ земельного участка площадь увеличилась на 11 кв.м. Уточнение границ проводилось с учетом границ, существующих на местности.</w:t>
            </w:r>
          </w:p>
        </w:tc>
      </w:tr>
      <w:tr w:rsidR="00035E0C" w:rsidRPr="00B634EE" w14:paraId="0B129710" w14:textId="77777777" w:rsidTr="00EB43A2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778A9B1" w14:textId="77777777" w:rsidR="00035E0C" w:rsidRPr="00B634EE" w:rsidRDefault="00C060DF" w:rsidP="0076690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B634EE">
              <w:rPr>
                <w:b/>
                <w:sz w:val="28"/>
                <w:szCs w:val="28"/>
              </w:rPr>
              <w:t xml:space="preserve">Сведения об уточняемых земельных участках, необходимые для исправления </w:t>
            </w:r>
            <w:r w:rsidRPr="000E3607">
              <w:rPr>
                <w:b/>
                <w:sz w:val="28"/>
                <w:szCs w:val="28"/>
              </w:rPr>
              <w:t>реестровых</w:t>
            </w:r>
            <w:r w:rsidRPr="00B634EE">
              <w:rPr>
                <w:b/>
                <w:sz w:val="28"/>
                <w:szCs w:val="28"/>
              </w:rPr>
              <w:t xml:space="preserve"> ошибок в сведениях о местоположении их границ</w:t>
            </w:r>
          </w:p>
        </w:tc>
      </w:tr>
      <w:tr w:rsidR="001D786B" w:rsidRPr="00DF5913" w14:paraId="4389C388" w14:textId="77777777" w:rsidTr="0056426E">
        <w:trPr>
          <w:trHeight w:val="74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33A02C9" w14:textId="77777777" w:rsidR="00C060DF" w:rsidRPr="00BF41B4" w:rsidRDefault="00C060DF" w:rsidP="0076690B">
            <w:pPr>
              <w:spacing w:before="120" w:after="120"/>
              <w:jc w:val="both"/>
              <w:rPr>
                <w:u w:val="single"/>
              </w:rPr>
            </w:pPr>
            <w:r w:rsidRPr="00DF5913">
              <w:rPr>
                <w:b/>
              </w:rPr>
              <w:t xml:space="preserve">1. </w:t>
            </w:r>
            <w:r w:rsidRPr="00942F16">
              <w:rPr>
                <w:b/>
                <w:sz w:val="22"/>
              </w:rPr>
              <w:t>Сведе</w:t>
            </w:r>
            <w:r>
              <w:rPr>
                <w:b/>
                <w:sz w:val="22"/>
              </w:rPr>
              <w:t>ния о характерных точках границ</w:t>
            </w:r>
            <w:r w:rsidRPr="00942F16">
              <w:rPr>
                <w:b/>
                <w:sz w:val="22"/>
              </w:rPr>
              <w:t xml:space="preserve"> уточняемого земельного участка с кадастровым номером </w:t>
            </w:r>
            <w:r w:rsidRPr="009178A3">
              <w:rPr>
                <w:u w:val="single"/>
              </w:rPr>
              <w:t>60:27:0060333:7</w:t>
            </w:r>
          </w:p>
        </w:tc>
      </w:tr>
      <w:tr w:rsidR="001D786B" w:rsidRPr="00DF5913" w14:paraId="5D9E1A11" w14:textId="77777777" w:rsidTr="002F4CB1">
        <w:trPr>
          <w:trHeight w:val="247"/>
        </w:trPr>
        <w:tc>
          <w:tcPr>
            <w:tcW w:w="6663" w:type="dxa"/>
            <w:gridSpan w:val="3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171F06C9" w14:textId="77777777" w:rsidR="00C060DF" w:rsidRPr="001D786B" w:rsidRDefault="00C060DF" w:rsidP="002F4CB1">
            <w:pPr>
              <w:spacing w:before="120" w:after="120"/>
              <w:jc w:val="both"/>
              <w:rPr>
                <w:b/>
                <w:highlight w:val="yellow"/>
                <w:lang w:val="en-US"/>
              </w:rPr>
            </w:pPr>
            <w:r w:rsidRPr="001121D1">
              <w:rPr>
                <w:b/>
              </w:rPr>
              <w:t xml:space="preserve">Система координат </w:t>
            </w:r>
            <w:r w:rsidRPr="003F1CA2">
              <w:rPr>
                <w:u w:val="single"/>
              </w:rPr>
              <w:t>МСК-60, зона 1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</w:tcPr>
          <w:p w14:paraId="1C540059" w14:textId="77777777" w:rsidR="00C060DF" w:rsidRPr="001D786B" w:rsidRDefault="00C060DF" w:rsidP="002F4CB1">
            <w:pPr>
              <w:spacing w:before="120" w:after="120"/>
              <w:jc w:val="both"/>
              <w:rPr>
                <w:b/>
                <w:highlight w:val="yellow"/>
              </w:rPr>
            </w:pPr>
            <w:r w:rsidRPr="00A832ED">
              <w:rPr>
                <w:b/>
              </w:rPr>
              <w:t>Зона №</w:t>
            </w:r>
            <w:r>
              <w:rPr>
                <w:b/>
              </w:rPr>
              <w:t xml:space="preserve"> </w:t>
            </w:r>
            <w:r w:rsidRPr="00A832ED">
              <w:rPr>
                <w:u w:val="single"/>
                <w:lang w:val="en-US"/>
              </w:rPr>
              <w:t>1</w:t>
            </w:r>
          </w:p>
        </w:tc>
      </w:tr>
      <w:tr w:rsidR="001D786B" w:rsidRPr="00DF5913" w14:paraId="195C0EFB" w14:textId="77777777" w:rsidTr="0076690B">
        <w:trPr>
          <w:trHeight w:val="407"/>
        </w:trPr>
        <w:tc>
          <w:tcPr>
            <w:tcW w:w="1267" w:type="dxa"/>
            <w:gridSpan w:val="5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155ADFCF" w14:textId="77777777" w:rsidR="00C060DF" w:rsidRPr="00DF5913" w:rsidRDefault="00C060D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6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8D5AC" w14:textId="77777777" w:rsidR="00C060DF" w:rsidRPr="00DF5913" w:rsidRDefault="00C060D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7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3A20A5" w14:textId="77777777" w:rsidR="00C060DF" w:rsidRPr="00DF5913" w:rsidRDefault="00C060D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2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0328C4" w14:textId="77777777" w:rsidR="00C060DF" w:rsidRPr="00DF5913" w:rsidRDefault="00C060D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с подставленными </w:t>
            </w:r>
            <w:r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C9601F">
              <w:rPr>
                <w:b/>
                <w:sz w:val="22"/>
                <w:szCs w:val="22"/>
              </w:rPr>
              <w:t xml:space="preserve">и итоговые (вычисленные) </w:t>
            </w:r>
            <w:r w:rsidRPr="00C9601F">
              <w:rPr>
                <w:b/>
                <w:sz w:val="22"/>
                <w:szCs w:val="22"/>
              </w:rPr>
              <w:lastRenderedPageBreak/>
              <w:t>значения Мt, м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303FC457" w14:textId="77777777" w:rsidR="00C060DF" w:rsidRPr="00DF5913" w:rsidRDefault="00C060D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365430">
              <w:rPr>
                <w:b/>
                <w:sz w:val="22"/>
                <w:szCs w:val="22"/>
              </w:rPr>
              <w:lastRenderedPageBreak/>
              <w:t>Описание закрепления точки</w:t>
            </w:r>
          </w:p>
        </w:tc>
      </w:tr>
      <w:tr w:rsidR="001D786B" w:rsidRPr="00DF5913" w14:paraId="0F5BC73B" w14:textId="77777777" w:rsidTr="0076690B">
        <w:trPr>
          <w:trHeight w:val="1021"/>
        </w:trPr>
        <w:tc>
          <w:tcPr>
            <w:tcW w:w="1267" w:type="dxa"/>
            <w:gridSpan w:val="5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7BB770B2" w14:textId="77777777" w:rsidR="00C060DF" w:rsidRPr="00DF5913" w:rsidRDefault="00C060D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B61BD" w14:textId="77777777" w:rsidR="00C060DF" w:rsidRPr="00DF5913" w:rsidRDefault="00C060D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соде</w:t>
            </w:r>
            <w:r>
              <w:rPr>
                <w:b/>
                <w:sz w:val="22"/>
                <w:szCs w:val="22"/>
              </w:rPr>
              <w:t>ржатся в Едином государствен</w:t>
            </w:r>
            <w:r w:rsidRPr="001D786B">
              <w:rPr>
                <w:b/>
                <w:sz w:val="22"/>
                <w:szCs w:val="22"/>
              </w:rPr>
              <w:t>ном реестре недвижимости</w:t>
            </w:r>
          </w:p>
        </w:tc>
        <w:tc>
          <w:tcPr>
            <w:tcW w:w="184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9159E9" w14:textId="77777777" w:rsidR="00C060DF" w:rsidRPr="00DF5913" w:rsidRDefault="00C060D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1D786B">
              <w:rPr>
                <w:b/>
                <w:sz w:val="22"/>
                <w:szCs w:val="22"/>
              </w:rPr>
              <w:t xml:space="preserve"> в ходе выполнения комплексных кадастровых работ</w:t>
            </w:r>
          </w:p>
        </w:tc>
        <w:tc>
          <w:tcPr>
            <w:tcW w:w="1701" w:type="dxa"/>
            <w:gridSpan w:val="8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334012" w14:textId="77777777" w:rsidR="00C060DF" w:rsidRPr="00DF5913" w:rsidRDefault="00C060D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2DD944" w14:textId="77777777" w:rsidR="00C060DF" w:rsidRPr="00DF5913" w:rsidRDefault="00C060D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2AF4E0AB" w14:textId="77777777" w:rsidR="00C060DF" w:rsidRPr="00DF5913" w:rsidRDefault="00C060D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EB43A2" w14:paraId="5479B30C" w14:textId="77777777" w:rsidTr="001B35A6">
        <w:trPr>
          <w:trHeight w:val="971"/>
        </w:trPr>
        <w:tc>
          <w:tcPr>
            <w:tcW w:w="1267" w:type="dxa"/>
            <w:gridSpan w:val="5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6E45F" w14:textId="77777777" w:rsidR="00C060DF" w:rsidRPr="00EB43A2" w:rsidRDefault="00C060DF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3E45B" w14:textId="77777777" w:rsidR="00C060DF" w:rsidRPr="00EB43A2" w:rsidRDefault="00C060DF" w:rsidP="001B35A6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C5AB6" w14:textId="77777777" w:rsidR="00C060DF" w:rsidRPr="00EB43A2" w:rsidRDefault="00C060DF" w:rsidP="001B35A6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92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0E86F" w14:textId="77777777" w:rsidR="00C060DF" w:rsidRPr="00EB43A2" w:rsidRDefault="00C060DF" w:rsidP="001B35A6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1CEE0" w14:textId="77777777" w:rsidR="00C060DF" w:rsidRPr="00EB43A2" w:rsidRDefault="00C060DF" w:rsidP="001B35A6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70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A5E96" w14:textId="77777777" w:rsidR="00C060DF" w:rsidRPr="00EB43A2" w:rsidRDefault="00C060DF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B7A09" w14:textId="77777777" w:rsidR="00C060DF" w:rsidRPr="00EB43A2" w:rsidRDefault="00C060DF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6556111" w14:textId="77777777" w:rsidR="00C060DF" w:rsidRPr="00EB43A2" w:rsidRDefault="00C060DF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EB43A2" w:rsidRPr="00EB43A2" w14:paraId="48363B5E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6C673" w14:textId="77777777" w:rsidR="00C060DF" w:rsidRPr="00EB43A2" w:rsidRDefault="00C060DF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8039D" w14:textId="77777777" w:rsidR="00C060DF" w:rsidRPr="00EB43A2" w:rsidRDefault="00C060DF" w:rsidP="0076690B">
            <w:pPr>
              <w:pStyle w:val="a7"/>
              <w:spacing w:before="120" w:after="120"/>
              <w:ind w:left="-74" w:right="-44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F9612" w14:textId="77777777" w:rsidR="00C060DF" w:rsidRPr="00EB43A2" w:rsidRDefault="00C060DF" w:rsidP="0076690B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D09ED" w14:textId="77777777" w:rsidR="00C060DF" w:rsidRPr="00EB43A2" w:rsidRDefault="00C060DF" w:rsidP="0076690B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2BDB0" w14:textId="77777777" w:rsidR="00C060DF" w:rsidRPr="00EB43A2" w:rsidRDefault="00C060DF" w:rsidP="0076690B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3D4B2" w14:textId="77777777" w:rsidR="00C060DF" w:rsidRPr="00EB43A2" w:rsidRDefault="00C060DF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35647" w14:textId="77777777" w:rsidR="00C060DF" w:rsidRPr="00EB43A2" w:rsidRDefault="00C060DF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621C2AD" w14:textId="77777777" w:rsidR="00C060DF" w:rsidRPr="00EB43A2" w:rsidRDefault="00C060DF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8</w:t>
            </w:r>
          </w:p>
        </w:tc>
      </w:tr>
      <w:tr w:rsidR="00590258" w:rsidRPr="00590258" w14:paraId="16ADFCF6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3905ACA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н19У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7E8D3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BC0A4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A3331" w14:textId="77777777" w:rsidR="00C060DF" w:rsidRDefault="00C060DF" w:rsidP="0076690B">
            <w:pPr>
              <w:spacing w:before="120" w:after="120"/>
            </w:pPr>
            <w:r w:rsidRPr="009067AB">
              <w:rPr>
                <w:lang w:val="en-US"/>
              </w:rPr>
              <w:t>501269.13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A8996" w14:textId="77777777" w:rsidR="00C060DF" w:rsidRDefault="00C060DF" w:rsidP="0076690B">
            <w:pPr>
              <w:spacing w:before="120" w:after="120"/>
            </w:pPr>
            <w:r w:rsidRPr="009067AB">
              <w:rPr>
                <w:lang w:val="en-US"/>
              </w:rPr>
              <w:t>1273787.33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D0E79" w14:textId="77777777" w:rsidR="00C060DF" w:rsidRPr="001121D1" w:rsidRDefault="00C060DF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0E3F1" w14:textId="77777777" w:rsidR="00C060DF" w:rsidRPr="001121D1" w:rsidRDefault="00C060DF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C355FEE" w14:textId="77777777" w:rsidR="00C060DF" w:rsidRDefault="00C060DF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300063BE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BCE387E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н20У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A0C6C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B4C20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426A3" w14:textId="77777777" w:rsidR="00C060DF" w:rsidRDefault="00C060DF" w:rsidP="0076690B">
            <w:pPr>
              <w:spacing w:before="120" w:after="120"/>
            </w:pPr>
            <w:r w:rsidRPr="009067AB">
              <w:rPr>
                <w:lang w:val="en-US"/>
              </w:rPr>
              <w:t>501259.96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B3234" w14:textId="77777777" w:rsidR="00C060DF" w:rsidRDefault="00C060DF" w:rsidP="0076690B">
            <w:pPr>
              <w:spacing w:before="120" w:after="120"/>
            </w:pPr>
            <w:r w:rsidRPr="009067AB">
              <w:rPr>
                <w:lang w:val="en-US"/>
              </w:rPr>
              <w:t>1273797.56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1B974" w14:textId="77777777" w:rsidR="00C060DF" w:rsidRPr="001121D1" w:rsidRDefault="00C060DF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45255" w14:textId="77777777" w:rsidR="00C060DF" w:rsidRPr="001121D1" w:rsidRDefault="00C060DF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25773C0" w14:textId="77777777" w:rsidR="00C060DF" w:rsidRDefault="00C060DF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0069AA0C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9FF4572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н21У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7DC96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64CD8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ED91A" w14:textId="77777777" w:rsidR="00C060DF" w:rsidRDefault="00C060DF" w:rsidP="0076690B">
            <w:pPr>
              <w:spacing w:before="120" w:after="120"/>
            </w:pPr>
            <w:r w:rsidRPr="009067AB">
              <w:rPr>
                <w:lang w:val="en-US"/>
              </w:rPr>
              <w:t>501254.21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BA418" w14:textId="77777777" w:rsidR="00C060DF" w:rsidRDefault="00C060DF" w:rsidP="0076690B">
            <w:pPr>
              <w:spacing w:before="120" w:after="120"/>
            </w:pPr>
            <w:r w:rsidRPr="009067AB">
              <w:rPr>
                <w:lang w:val="en-US"/>
              </w:rPr>
              <w:t>1273805.67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30AE7" w14:textId="77777777" w:rsidR="00C060DF" w:rsidRPr="001121D1" w:rsidRDefault="00C060DF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62632" w14:textId="77777777" w:rsidR="00C060DF" w:rsidRPr="001121D1" w:rsidRDefault="00C060DF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7D423AE" w14:textId="77777777" w:rsidR="00C060DF" w:rsidRDefault="00C060DF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15BEEADF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0AD4E0C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н22У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80B56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7B68A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28CDF" w14:textId="77777777" w:rsidR="00C060DF" w:rsidRDefault="00C060DF" w:rsidP="0076690B">
            <w:pPr>
              <w:spacing w:before="120" w:after="120"/>
            </w:pPr>
            <w:r w:rsidRPr="009067AB">
              <w:rPr>
                <w:lang w:val="en-US"/>
              </w:rPr>
              <w:t>501229.72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31E73" w14:textId="77777777" w:rsidR="00C060DF" w:rsidRDefault="00C060DF" w:rsidP="0076690B">
            <w:pPr>
              <w:spacing w:before="120" w:after="120"/>
            </w:pPr>
            <w:r w:rsidRPr="009067AB">
              <w:rPr>
                <w:lang w:val="en-US"/>
              </w:rPr>
              <w:t>1273797.24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42102" w14:textId="77777777" w:rsidR="00C060DF" w:rsidRPr="001121D1" w:rsidRDefault="00C060DF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30D8A" w14:textId="77777777" w:rsidR="00C060DF" w:rsidRPr="001121D1" w:rsidRDefault="00C060DF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08B295F" w14:textId="77777777" w:rsidR="00C060DF" w:rsidRDefault="00C060DF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3B16C708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84519D1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н23У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C5897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F87C1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7A400" w14:textId="77777777" w:rsidR="00C060DF" w:rsidRDefault="00C060DF" w:rsidP="0076690B">
            <w:pPr>
              <w:spacing w:before="120" w:after="120"/>
            </w:pPr>
            <w:r w:rsidRPr="009067AB">
              <w:rPr>
                <w:lang w:val="en-US"/>
              </w:rPr>
              <w:t>501226.46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B3FE9" w14:textId="77777777" w:rsidR="00C060DF" w:rsidRDefault="00C060DF" w:rsidP="0076690B">
            <w:pPr>
              <w:spacing w:before="120" w:after="120"/>
            </w:pPr>
            <w:r w:rsidRPr="009067AB">
              <w:rPr>
                <w:lang w:val="en-US"/>
              </w:rPr>
              <w:t>1273796.21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F920D" w14:textId="77777777" w:rsidR="00C060DF" w:rsidRPr="001121D1" w:rsidRDefault="00C060DF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2F6B5" w14:textId="77777777" w:rsidR="00C060DF" w:rsidRPr="001121D1" w:rsidRDefault="00C060DF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7AF4C82" w14:textId="77777777" w:rsidR="00C060DF" w:rsidRDefault="00C060DF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04440B46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3DE5366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н24У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25390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C772F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4FE92" w14:textId="77777777" w:rsidR="00C060DF" w:rsidRDefault="00C060DF" w:rsidP="0076690B">
            <w:pPr>
              <w:spacing w:before="120" w:after="120"/>
            </w:pPr>
            <w:r w:rsidRPr="009067AB">
              <w:rPr>
                <w:lang w:val="en-US"/>
              </w:rPr>
              <w:t>501224.92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6FF3A" w14:textId="77777777" w:rsidR="00C060DF" w:rsidRDefault="00C060DF" w:rsidP="0076690B">
            <w:pPr>
              <w:spacing w:before="120" w:after="120"/>
            </w:pPr>
            <w:r w:rsidRPr="009067AB">
              <w:rPr>
                <w:lang w:val="en-US"/>
              </w:rPr>
              <w:t>1273799.48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A4C42" w14:textId="77777777" w:rsidR="00C060DF" w:rsidRPr="001121D1" w:rsidRDefault="00C060DF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C40F1" w14:textId="77777777" w:rsidR="00C060DF" w:rsidRPr="001121D1" w:rsidRDefault="00C060DF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D342388" w14:textId="77777777" w:rsidR="00C060DF" w:rsidRDefault="00C060DF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1E84023A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1714170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н25У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84AB1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63C72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9BA94" w14:textId="77777777" w:rsidR="00C060DF" w:rsidRDefault="00C060DF" w:rsidP="0076690B">
            <w:pPr>
              <w:spacing w:before="120" w:after="120"/>
            </w:pPr>
            <w:r w:rsidRPr="009067AB">
              <w:rPr>
                <w:lang w:val="en-US"/>
              </w:rPr>
              <w:t>501205.75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79F73" w14:textId="77777777" w:rsidR="00C060DF" w:rsidRDefault="00C060DF" w:rsidP="0076690B">
            <w:pPr>
              <w:spacing w:before="120" w:after="120"/>
            </w:pPr>
            <w:r w:rsidRPr="009067AB">
              <w:rPr>
                <w:lang w:val="en-US"/>
              </w:rPr>
              <w:t>1273793.62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CD6F8" w14:textId="77777777" w:rsidR="00C060DF" w:rsidRPr="001121D1" w:rsidRDefault="00C060DF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FB9EA" w14:textId="77777777" w:rsidR="00C060DF" w:rsidRPr="001121D1" w:rsidRDefault="00C060DF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C9C2D55" w14:textId="77777777" w:rsidR="00C060DF" w:rsidRDefault="00C060DF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164C633F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9563792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н26У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EC757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20C46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DD810" w14:textId="77777777" w:rsidR="00C060DF" w:rsidRDefault="00C060DF" w:rsidP="0076690B">
            <w:pPr>
              <w:spacing w:before="120" w:after="120"/>
            </w:pPr>
            <w:r w:rsidRPr="009067AB">
              <w:rPr>
                <w:lang w:val="en-US"/>
              </w:rPr>
              <w:t>501200.47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6903E" w14:textId="77777777" w:rsidR="00C060DF" w:rsidRDefault="00C060DF" w:rsidP="0076690B">
            <w:pPr>
              <w:spacing w:before="120" w:after="120"/>
            </w:pPr>
            <w:r w:rsidRPr="009067AB">
              <w:rPr>
                <w:lang w:val="en-US"/>
              </w:rPr>
              <w:t>1273801.94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8575D" w14:textId="77777777" w:rsidR="00C060DF" w:rsidRPr="001121D1" w:rsidRDefault="00C060DF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C7782" w14:textId="77777777" w:rsidR="00C060DF" w:rsidRPr="001121D1" w:rsidRDefault="00C060DF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1E19636" w14:textId="77777777" w:rsidR="00C060DF" w:rsidRDefault="00C060DF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054A8AFC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B882242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н27У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70490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6BFD6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A3F12" w14:textId="77777777" w:rsidR="00C060DF" w:rsidRDefault="00C060DF" w:rsidP="0076690B">
            <w:pPr>
              <w:spacing w:before="120" w:after="120"/>
            </w:pPr>
            <w:r w:rsidRPr="009067AB">
              <w:rPr>
                <w:lang w:val="en-US"/>
              </w:rPr>
              <w:t>501198.17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2820A" w14:textId="77777777" w:rsidR="00C060DF" w:rsidRDefault="00C060DF" w:rsidP="0076690B">
            <w:pPr>
              <w:spacing w:before="120" w:after="120"/>
            </w:pPr>
            <w:r w:rsidRPr="009067AB">
              <w:rPr>
                <w:lang w:val="en-US"/>
              </w:rPr>
              <w:t>1273801.53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36DB5" w14:textId="77777777" w:rsidR="00C060DF" w:rsidRPr="001121D1" w:rsidRDefault="00C060DF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49BCF" w14:textId="77777777" w:rsidR="00C060DF" w:rsidRPr="001121D1" w:rsidRDefault="00C060DF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24A3E72" w14:textId="77777777" w:rsidR="00C060DF" w:rsidRDefault="00C060DF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0BA0CF49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7C2AAC9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н28У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E8E34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228AD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F28C6" w14:textId="77777777" w:rsidR="00C060DF" w:rsidRDefault="00C060DF" w:rsidP="0076690B">
            <w:pPr>
              <w:spacing w:before="120" w:after="120"/>
            </w:pPr>
            <w:r w:rsidRPr="009067AB">
              <w:rPr>
                <w:lang w:val="en-US"/>
              </w:rPr>
              <w:t>501197.42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C090D" w14:textId="77777777" w:rsidR="00C060DF" w:rsidRDefault="00C060DF" w:rsidP="0076690B">
            <w:pPr>
              <w:spacing w:before="120" w:after="120"/>
            </w:pPr>
            <w:r w:rsidRPr="009067AB">
              <w:rPr>
                <w:lang w:val="en-US"/>
              </w:rPr>
              <w:t>1273801.33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3F863" w14:textId="77777777" w:rsidR="00C060DF" w:rsidRPr="001121D1" w:rsidRDefault="00C060DF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CBE70" w14:textId="77777777" w:rsidR="00C060DF" w:rsidRPr="001121D1" w:rsidRDefault="00C060DF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0A2ABAC" w14:textId="77777777" w:rsidR="00C060DF" w:rsidRDefault="00C060DF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4E72977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33CE947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н29У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E26C1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18B68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E180F" w14:textId="77777777" w:rsidR="00C060DF" w:rsidRDefault="00C060DF" w:rsidP="0076690B">
            <w:pPr>
              <w:spacing w:before="120" w:after="120"/>
            </w:pPr>
            <w:r w:rsidRPr="009067AB">
              <w:rPr>
                <w:lang w:val="en-US"/>
              </w:rPr>
              <w:t>501199.54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DB3EC" w14:textId="77777777" w:rsidR="00C060DF" w:rsidRDefault="00C060DF" w:rsidP="0076690B">
            <w:pPr>
              <w:spacing w:before="120" w:after="120"/>
            </w:pPr>
            <w:r w:rsidRPr="009067AB">
              <w:rPr>
                <w:lang w:val="en-US"/>
              </w:rPr>
              <w:t>1273796.02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C0840" w14:textId="77777777" w:rsidR="00C060DF" w:rsidRPr="001121D1" w:rsidRDefault="00C060DF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55CD6" w14:textId="77777777" w:rsidR="00C060DF" w:rsidRPr="001121D1" w:rsidRDefault="00C060DF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5B75290" w14:textId="77777777" w:rsidR="00C060DF" w:rsidRDefault="00C060DF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2E005A8A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32E9B30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н30У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45BEC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7649F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BF337" w14:textId="77777777" w:rsidR="00C060DF" w:rsidRDefault="00C060DF" w:rsidP="0076690B">
            <w:pPr>
              <w:spacing w:before="120" w:after="120"/>
            </w:pPr>
            <w:r w:rsidRPr="009067AB">
              <w:rPr>
                <w:lang w:val="en-US"/>
              </w:rPr>
              <w:t>501211.64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E5B72" w14:textId="77777777" w:rsidR="00C060DF" w:rsidRDefault="00C060DF" w:rsidP="0076690B">
            <w:pPr>
              <w:spacing w:before="120" w:after="120"/>
            </w:pPr>
            <w:r w:rsidRPr="009067AB">
              <w:rPr>
                <w:lang w:val="en-US"/>
              </w:rPr>
              <w:t>1273765.56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715C8" w14:textId="77777777" w:rsidR="00C060DF" w:rsidRPr="001121D1" w:rsidRDefault="00C060DF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B6CAE" w14:textId="77777777" w:rsidR="00C060DF" w:rsidRPr="001121D1" w:rsidRDefault="00C060DF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2450C95" w14:textId="77777777" w:rsidR="00C060DF" w:rsidRDefault="00C060DF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00113F0B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E9E32A1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lastRenderedPageBreak/>
              <w:t>31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93ACE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501212.16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1D563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1273765.79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42E2D" w14:textId="77777777" w:rsidR="00C060DF" w:rsidRDefault="00C060DF" w:rsidP="0076690B">
            <w:pPr>
              <w:spacing w:before="120" w:after="120"/>
            </w:pPr>
            <w:r w:rsidRPr="009067AB">
              <w:rPr>
                <w:lang w:val="en-US"/>
              </w:rPr>
              <w:t>501212.16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C4DD1" w14:textId="77777777" w:rsidR="00C060DF" w:rsidRDefault="00C060DF" w:rsidP="0076690B">
            <w:pPr>
              <w:spacing w:before="120" w:after="120"/>
            </w:pPr>
            <w:r w:rsidRPr="009067AB">
              <w:rPr>
                <w:lang w:val="en-US"/>
              </w:rPr>
              <w:t>1273765.79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1F9C1" w14:textId="77777777" w:rsidR="00C060DF" w:rsidRPr="001121D1" w:rsidRDefault="00C060DF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74F1C" w14:textId="77777777" w:rsidR="00C060DF" w:rsidRPr="001121D1" w:rsidRDefault="00C060DF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972B186" w14:textId="77777777" w:rsidR="00C060DF" w:rsidRDefault="00C060DF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0428E967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0AC48E9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17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5EA29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501218.06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5145E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1273767.71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B1C17" w14:textId="77777777" w:rsidR="00C060DF" w:rsidRDefault="00C060DF" w:rsidP="0076690B">
            <w:pPr>
              <w:spacing w:before="120" w:after="120"/>
            </w:pPr>
            <w:r w:rsidRPr="009067AB">
              <w:rPr>
                <w:lang w:val="en-US"/>
              </w:rPr>
              <w:t>501218.06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14BD5" w14:textId="77777777" w:rsidR="00C060DF" w:rsidRDefault="00C060DF" w:rsidP="0076690B">
            <w:pPr>
              <w:spacing w:before="120" w:after="120"/>
            </w:pPr>
            <w:r w:rsidRPr="009067AB">
              <w:rPr>
                <w:lang w:val="en-US"/>
              </w:rPr>
              <w:t>1273767.71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73467" w14:textId="77777777" w:rsidR="00C060DF" w:rsidRPr="001121D1" w:rsidRDefault="00C060DF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20DF0" w14:textId="77777777" w:rsidR="00C060DF" w:rsidRPr="001121D1" w:rsidRDefault="00C060DF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48D84B5" w14:textId="77777777" w:rsidR="00C060DF" w:rsidRDefault="00C060DF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6A9FDD45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08EB922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н14У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12757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F1437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75321" w14:textId="77777777" w:rsidR="00C060DF" w:rsidRDefault="00C060DF" w:rsidP="0076690B">
            <w:pPr>
              <w:spacing w:before="120" w:after="120"/>
            </w:pPr>
            <w:r w:rsidRPr="009067AB">
              <w:rPr>
                <w:lang w:val="en-US"/>
              </w:rPr>
              <w:t>501236.55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CE7F7" w14:textId="77777777" w:rsidR="00C060DF" w:rsidRDefault="00C060DF" w:rsidP="0076690B">
            <w:pPr>
              <w:spacing w:before="120" w:after="120"/>
            </w:pPr>
            <w:r w:rsidRPr="009067AB">
              <w:rPr>
                <w:lang w:val="en-US"/>
              </w:rPr>
              <w:t>1273773.91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BB370" w14:textId="77777777" w:rsidR="00C060DF" w:rsidRPr="001121D1" w:rsidRDefault="00C060DF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FBF2F" w14:textId="77777777" w:rsidR="00C060DF" w:rsidRPr="001121D1" w:rsidRDefault="00C060DF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1C62C57" w14:textId="77777777" w:rsidR="00C060DF" w:rsidRDefault="00C060DF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399E842A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1F88DD7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8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6288E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501246.86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E92F2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1273778.29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83312" w14:textId="77777777" w:rsidR="00C060DF" w:rsidRDefault="00C060DF" w:rsidP="0076690B">
            <w:pPr>
              <w:spacing w:before="120" w:after="120"/>
            </w:pPr>
            <w:r w:rsidRPr="009067AB">
              <w:rPr>
                <w:lang w:val="en-US"/>
              </w:rPr>
              <w:t>501246.86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BF569" w14:textId="77777777" w:rsidR="00C060DF" w:rsidRDefault="00C060DF" w:rsidP="0076690B">
            <w:pPr>
              <w:spacing w:before="120" w:after="120"/>
            </w:pPr>
            <w:r w:rsidRPr="009067AB">
              <w:rPr>
                <w:lang w:val="en-US"/>
              </w:rPr>
              <w:t>1273778.29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275A3" w14:textId="77777777" w:rsidR="00C060DF" w:rsidRPr="001121D1" w:rsidRDefault="00C060DF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7ECC5" w14:textId="77777777" w:rsidR="00C060DF" w:rsidRPr="001121D1" w:rsidRDefault="00C060DF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1D31377" w14:textId="77777777" w:rsidR="00C060DF" w:rsidRDefault="00C060DF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01BA65D9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141011F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н5У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4CF24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B597D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50034" w14:textId="77777777" w:rsidR="00C060DF" w:rsidRDefault="00C060DF" w:rsidP="0076690B">
            <w:pPr>
              <w:spacing w:before="120" w:after="120"/>
            </w:pPr>
            <w:r w:rsidRPr="009067AB">
              <w:rPr>
                <w:lang w:val="en-US"/>
              </w:rPr>
              <w:t>501255.42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5A508" w14:textId="77777777" w:rsidR="00C060DF" w:rsidRDefault="00C060DF" w:rsidP="0076690B">
            <w:pPr>
              <w:spacing w:before="120" w:after="120"/>
            </w:pPr>
            <w:r w:rsidRPr="009067AB">
              <w:rPr>
                <w:lang w:val="en-US"/>
              </w:rPr>
              <w:t>1273781.68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8EB17" w14:textId="77777777" w:rsidR="00C060DF" w:rsidRPr="001121D1" w:rsidRDefault="00C060DF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F9A42" w14:textId="77777777" w:rsidR="00C060DF" w:rsidRPr="001121D1" w:rsidRDefault="00C060DF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4EDCC11" w14:textId="77777777" w:rsidR="00C060DF" w:rsidRDefault="00C060DF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6DFFE8BC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6E1D5C0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н4У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20F22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B3072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E3584" w14:textId="77777777" w:rsidR="00C060DF" w:rsidRDefault="00C060DF" w:rsidP="0076690B">
            <w:pPr>
              <w:spacing w:before="120" w:after="120"/>
            </w:pPr>
            <w:r w:rsidRPr="009067AB">
              <w:rPr>
                <w:lang w:val="en-US"/>
              </w:rPr>
              <w:t>501255.34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805D2" w14:textId="77777777" w:rsidR="00C060DF" w:rsidRDefault="00C060DF" w:rsidP="0076690B">
            <w:pPr>
              <w:spacing w:before="120" w:after="120"/>
            </w:pPr>
            <w:r w:rsidRPr="009067AB">
              <w:rPr>
                <w:lang w:val="en-US"/>
              </w:rPr>
              <w:t>1273781.83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42B12" w14:textId="77777777" w:rsidR="00C060DF" w:rsidRPr="001121D1" w:rsidRDefault="00C060DF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52CF5" w14:textId="77777777" w:rsidR="00C060DF" w:rsidRPr="001121D1" w:rsidRDefault="00C060DF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B4A5731" w14:textId="77777777" w:rsidR="00C060DF" w:rsidRDefault="00C060DF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232130DE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D9070E8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82A74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18A7E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E268" w14:textId="77777777" w:rsidR="00C060DF" w:rsidRDefault="00C060DF" w:rsidP="0076690B">
            <w:pPr>
              <w:spacing w:before="120" w:after="120"/>
            </w:pPr>
            <w:r w:rsidRPr="009067AB">
              <w:rPr>
                <w:lang w:val="en-US"/>
              </w:rPr>
              <w:t>501268.54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C996E" w14:textId="77777777" w:rsidR="00C060DF" w:rsidRDefault="00C060DF" w:rsidP="0076690B">
            <w:pPr>
              <w:spacing w:before="120" w:after="120"/>
            </w:pPr>
            <w:r w:rsidRPr="009067AB">
              <w:rPr>
                <w:lang w:val="en-US"/>
              </w:rPr>
              <w:t>1273787.39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6EF26" w14:textId="77777777" w:rsidR="00C060DF" w:rsidRPr="001121D1" w:rsidRDefault="00C060DF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144A5" w14:textId="77777777" w:rsidR="00C060DF" w:rsidRPr="001121D1" w:rsidRDefault="00C060DF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0233E7E" w14:textId="77777777" w:rsidR="00C060DF" w:rsidRDefault="00C060DF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763C1F41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B5C8293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н32У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A17A5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9F168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EDBCD" w14:textId="77777777" w:rsidR="00C060DF" w:rsidRDefault="00C060DF" w:rsidP="0076690B">
            <w:pPr>
              <w:spacing w:before="120" w:after="120"/>
            </w:pPr>
            <w:r w:rsidRPr="009067AB">
              <w:rPr>
                <w:lang w:val="en-US"/>
              </w:rPr>
              <w:t>501268.75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32A15" w14:textId="77777777" w:rsidR="00C060DF" w:rsidRDefault="00C060DF" w:rsidP="0076690B">
            <w:pPr>
              <w:spacing w:before="120" w:after="120"/>
            </w:pPr>
            <w:r w:rsidRPr="009067AB">
              <w:rPr>
                <w:lang w:val="en-US"/>
              </w:rPr>
              <w:t>1273787.20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21C9B" w14:textId="77777777" w:rsidR="00C060DF" w:rsidRPr="001121D1" w:rsidRDefault="00C060DF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029E4" w14:textId="77777777" w:rsidR="00C060DF" w:rsidRPr="001121D1" w:rsidRDefault="00C060DF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D4409E3" w14:textId="77777777" w:rsidR="00C060DF" w:rsidRDefault="00C060DF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66038064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B87FFFD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н19У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48506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F140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6F552" w14:textId="77777777" w:rsidR="00C060DF" w:rsidRDefault="00C060DF" w:rsidP="0076690B">
            <w:pPr>
              <w:spacing w:before="120" w:after="120"/>
            </w:pPr>
            <w:r w:rsidRPr="009067AB">
              <w:rPr>
                <w:lang w:val="en-US"/>
              </w:rPr>
              <w:t>501269.13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E3928" w14:textId="77777777" w:rsidR="00C060DF" w:rsidRDefault="00C060DF" w:rsidP="0076690B">
            <w:pPr>
              <w:spacing w:before="120" w:after="120"/>
            </w:pPr>
            <w:r w:rsidRPr="009067AB">
              <w:rPr>
                <w:lang w:val="en-US"/>
              </w:rPr>
              <w:t>1273787.33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A2BA" w14:textId="77777777" w:rsidR="00C060DF" w:rsidRPr="001121D1" w:rsidRDefault="00C060DF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68253" w14:textId="77777777" w:rsidR="00C060DF" w:rsidRPr="001121D1" w:rsidRDefault="00C060DF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492924D" w14:textId="77777777" w:rsidR="00C060DF" w:rsidRDefault="00C060DF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DF5913" w14:paraId="48FEEA12" w14:textId="77777777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F61762A" w14:textId="77777777" w:rsidR="00C060DF" w:rsidRPr="00443290" w:rsidRDefault="00C060DF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443290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443290">
              <w:rPr>
                <w:u w:val="single"/>
              </w:rPr>
              <w:t>60:27:0060333:7</w:t>
            </w:r>
          </w:p>
        </w:tc>
      </w:tr>
      <w:tr w:rsidR="00590258" w:rsidRPr="00DF5913" w14:paraId="24914E4A" w14:textId="77777777" w:rsidTr="0076690B">
        <w:trPr>
          <w:trHeight w:val="518"/>
        </w:trPr>
        <w:tc>
          <w:tcPr>
            <w:tcW w:w="2552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66692F2" w14:textId="77777777" w:rsidR="00C060DF" w:rsidRPr="00DF5913" w:rsidRDefault="00C060D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05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204905" w14:textId="77777777" w:rsidR="00C060DF" w:rsidRPr="00DF5913" w:rsidRDefault="00C060D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056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9E2F70" w14:textId="77777777" w:rsidR="00C060DF" w:rsidRPr="00DF5913" w:rsidRDefault="00C060D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54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748EC7BB" w14:textId="77777777" w:rsidR="00C060DF" w:rsidRPr="00DF5913" w:rsidRDefault="00C060D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  <w:r w:rsidRPr="007B5679">
              <w:rPr>
                <w:b/>
                <w:sz w:val="22"/>
                <w:szCs w:val="22"/>
              </w:rPr>
              <w:t xml:space="preserve"> о согласовании местоположения границ (согласовано/спорное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590258" w:rsidRPr="00DF5913" w14:paraId="5E7121C6" w14:textId="77777777" w:rsidTr="002E34DF">
        <w:trPr>
          <w:trHeight w:val="310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54260" w14:textId="77777777" w:rsidR="00C060DF" w:rsidRPr="00DF5913" w:rsidRDefault="00C060D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от т.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04062" w14:textId="77777777" w:rsidR="00C060DF" w:rsidRPr="00DF5913" w:rsidRDefault="00C060D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055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2AB79" w14:textId="77777777" w:rsidR="00C060DF" w:rsidRPr="00DF5913" w:rsidRDefault="00C060D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56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8F973" w14:textId="77777777" w:rsidR="00C060DF" w:rsidRPr="00DF5913" w:rsidRDefault="00C060D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FB6AF55" w14:textId="77777777" w:rsidR="00C060DF" w:rsidRPr="00DF5913" w:rsidRDefault="00C060D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590258" w14:paraId="2CC60AD8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9973A" w14:textId="77777777" w:rsidR="00C060DF" w:rsidRPr="00DF5913" w:rsidRDefault="00C060DF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B4DEF" w14:textId="77777777" w:rsidR="00C060DF" w:rsidRPr="00DF5913" w:rsidRDefault="00C060DF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996B4" w14:textId="77777777" w:rsidR="00C060DF" w:rsidRPr="00DF5913" w:rsidRDefault="00C060DF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738CD" w14:textId="77777777" w:rsidR="00C060DF" w:rsidRPr="00DF5913" w:rsidRDefault="00C060DF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7B0043" w14:textId="77777777" w:rsidR="00C060DF" w:rsidRPr="00DF5913" w:rsidRDefault="00C060DF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14:paraId="68647F7E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49AC7BA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н19У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CFA73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н20У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0B305" w14:textId="77777777" w:rsidR="00C060DF" w:rsidRDefault="00C060DF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13.74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084DC" w14:textId="77777777" w:rsidR="00C060DF" w:rsidRDefault="00C060DF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E25BA2F" w14:textId="77777777" w:rsidR="00C060DF" w:rsidRDefault="00C060DF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29B3E589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27BE1D5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н20У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39926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н21У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70884" w14:textId="77777777" w:rsidR="00C060DF" w:rsidRDefault="00C060DF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9.94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E9542" w14:textId="77777777" w:rsidR="00C060DF" w:rsidRDefault="00C060DF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370CEA1" w14:textId="77777777" w:rsidR="00C060DF" w:rsidRDefault="00C060DF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1340CBFB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5797396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н21У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431E2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н22У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A969F" w14:textId="77777777" w:rsidR="00C060DF" w:rsidRDefault="00C060DF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25.90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144B3" w14:textId="77777777" w:rsidR="00C060DF" w:rsidRDefault="00C060DF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BF57971" w14:textId="77777777" w:rsidR="00C060DF" w:rsidRDefault="00C060DF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2A863375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7DE0D43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н22У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F9C34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н23У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86110" w14:textId="77777777" w:rsidR="00C060DF" w:rsidRDefault="00C060DF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3.42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08B69" w14:textId="77777777" w:rsidR="00C060DF" w:rsidRDefault="00C060DF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2712ADC" w14:textId="77777777" w:rsidR="00C060DF" w:rsidRDefault="00C060DF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38D85184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970DACE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н23У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6FFBA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н24У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D7C2E" w14:textId="77777777" w:rsidR="00C060DF" w:rsidRDefault="00C060DF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3.61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1C30E" w14:textId="77777777" w:rsidR="00C060DF" w:rsidRDefault="00C060DF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484E1D4" w14:textId="77777777" w:rsidR="00C060DF" w:rsidRDefault="00C060DF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672D5B51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DBC0413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н24У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545EA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н25У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7E2E6" w14:textId="77777777" w:rsidR="00C060DF" w:rsidRDefault="00C060DF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20.05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85091" w14:textId="77777777" w:rsidR="00C060DF" w:rsidRDefault="00C060DF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3D7C1A9" w14:textId="77777777" w:rsidR="00C060DF" w:rsidRDefault="00C060DF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0B372B54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21513FB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н25У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C710F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н26У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9FD01" w14:textId="77777777" w:rsidR="00C060DF" w:rsidRDefault="00C060DF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9.85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BDDD1" w14:textId="77777777" w:rsidR="00C060DF" w:rsidRDefault="00C060DF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0A95538" w14:textId="77777777" w:rsidR="00C060DF" w:rsidRDefault="00C060DF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6ABA1922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E85E1CC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н26У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4365C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н27У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64CCC" w14:textId="77777777" w:rsidR="00C060DF" w:rsidRDefault="00C060DF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2.34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D251A" w14:textId="77777777" w:rsidR="00C060DF" w:rsidRDefault="00C060DF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ED4F4A5" w14:textId="77777777" w:rsidR="00C060DF" w:rsidRDefault="00C060DF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2BCD5A54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06325BA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н27У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B0FCF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н28У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A5DBB" w14:textId="77777777" w:rsidR="00C060DF" w:rsidRDefault="00C060DF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0.78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A9598" w14:textId="77777777" w:rsidR="00C060DF" w:rsidRDefault="00C060DF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089A6B6" w14:textId="77777777" w:rsidR="00C060DF" w:rsidRDefault="00C060DF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275854C0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00F0390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н28У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863E2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н29У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CB442" w14:textId="77777777" w:rsidR="00C060DF" w:rsidRDefault="00C060DF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5.72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C49AD" w14:textId="77777777" w:rsidR="00C060DF" w:rsidRDefault="00C060DF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2335BE0" w14:textId="77777777" w:rsidR="00C060DF" w:rsidRDefault="00C060DF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0186C0DE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2B82252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н29У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94BB9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н30У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AF14C" w14:textId="77777777" w:rsidR="00C060DF" w:rsidRDefault="00C060DF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32.78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7A92D" w14:textId="77777777" w:rsidR="00C060DF" w:rsidRDefault="00C060DF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82228DE" w14:textId="77777777" w:rsidR="00C060DF" w:rsidRDefault="00C060DF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13D6F314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9A1AD90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н30У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C2789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31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576EB" w14:textId="77777777" w:rsidR="00C060DF" w:rsidRDefault="00C060DF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0.57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FE3BE" w14:textId="77777777" w:rsidR="00C060DF" w:rsidRDefault="00C060DF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B10F014" w14:textId="77777777" w:rsidR="00C060DF" w:rsidRDefault="00C060DF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386B2E79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8380881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B0638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A6584" w14:textId="77777777" w:rsidR="00C060DF" w:rsidRDefault="00C060DF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6.20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54441" w14:textId="77777777" w:rsidR="00C060DF" w:rsidRDefault="00C060DF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C086083" w14:textId="77777777" w:rsidR="00C060DF" w:rsidRDefault="00C060DF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568CF5BF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2E2AA3B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95DD8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н14У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1FB18" w14:textId="77777777" w:rsidR="00C060DF" w:rsidRDefault="00C060DF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19.50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A871C" w14:textId="77777777" w:rsidR="00C060DF" w:rsidRDefault="00C060DF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66E0A46" w14:textId="77777777" w:rsidR="00C060DF" w:rsidRDefault="00C060DF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03083306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8BC83D0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н14У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9C430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84891" w14:textId="77777777" w:rsidR="00C060DF" w:rsidRDefault="00C060DF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11.20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4C882" w14:textId="77777777" w:rsidR="00C060DF" w:rsidRDefault="00C060DF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89CD0F0" w14:textId="77777777" w:rsidR="00C060DF" w:rsidRDefault="00C060DF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7222EB3B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C9A2A9E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1ED81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1533E" w14:textId="77777777" w:rsidR="00C060DF" w:rsidRDefault="00C060DF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9.21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34238" w14:textId="77777777" w:rsidR="00C060DF" w:rsidRDefault="00C060DF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650503D" w14:textId="77777777" w:rsidR="00C060DF" w:rsidRDefault="00C060DF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0A44CD52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0A723AE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09DC1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0E343" w14:textId="77777777" w:rsidR="00C060DF" w:rsidRDefault="00C060DF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0.17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B3545" w14:textId="77777777" w:rsidR="00C060DF" w:rsidRDefault="00C060DF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75746D3" w14:textId="77777777" w:rsidR="00C060DF" w:rsidRDefault="00C060DF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04F65CD3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C8583E8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208D6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9E45E" w14:textId="77777777" w:rsidR="00C060DF" w:rsidRDefault="00C060DF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14.32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AAFE8" w14:textId="77777777" w:rsidR="00C060DF" w:rsidRDefault="00C060DF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CBB353F" w14:textId="77777777" w:rsidR="00C060DF" w:rsidRDefault="00C060DF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41E4A6F7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A53C132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7A45B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н32У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92760" w14:textId="77777777" w:rsidR="00C060DF" w:rsidRDefault="00C060DF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0.28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87280" w14:textId="77777777" w:rsidR="00C060DF" w:rsidRDefault="00C060DF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ADD9688" w14:textId="77777777" w:rsidR="00C060DF" w:rsidRDefault="00C060DF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16EC79EA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BE6171C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н32У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19504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н19У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EA06E" w14:textId="77777777" w:rsidR="00C060DF" w:rsidRDefault="00C060DF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0.40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D7DF7" w14:textId="77777777" w:rsidR="00C060DF" w:rsidRDefault="00C060DF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AC65D0D" w14:textId="77777777" w:rsidR="00C060DF" w:rsidRDefault="00C060DF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EB43A2" w14:paraId="72F2A947" w14:textId="77777777" w:rsidTr="0076690B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90DD6B6" w14:textId="77777777" w:rsidR="00C060DF" w:rsidRPr="000049CC" w:rsidRDefault="00C060DF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0049CC">
              <w:rPr>
                <w:b/>
              </w:rPr>
              <w:t>3. Сведения о характеристиках уточняемого земельного участка с кадастровым номером</w:t>
            </w:r>
            <w:r>
              <w:rPr>
                <w:b/>
              </w:rPr>
              <w:t xml:space="preserve"> </w:t>
            </w:r>
            <w:r w:rsidRPr="000049CC">
              <w:rPr>
                <w:u w:val="single"/>
              </w:rPr>
              <w:t>60:27:0060333:7</w:t>
            </w:r>
          </w:p>
        </w:tc>
      </w:tr>
      <w:tr w:rsidR="00EB43A2" w:rsidRPr="00590258" w14:paraId="1BA0145B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2550C97" w14:textId="77777777" w:rsidR="00C060DF" w:rsidRPr="00DF5913" w:rsidRDefault="00C060D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0EA2C" w14:textId="77777777" w:rsidR="00C060DF" w:rsidRPr="00DF5913" w:rsidRDefault="00C060DF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0B49AB6" w14:textId="77777777" w:rsidR="00C060DF" w:rsidRPr="00DF5913" w:rsidRDefault="00C060DF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14:paraId="1A777687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9B189" w14:textId="77777777" w:rsidR="00C060DF" w:rsidRPr="00DF5913" w:rsidRDefault="00C060DF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CC3BD" w14:textId="77777777" w:rsidR="00C060DF" w:rsidRPr="00DF5913" w:rsidRDefault="00C060DF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0CE03E0" w14:textId="77777777" w:rsidR="00C060DF" w:rsidRPr="00DF5913" w:rsidRDefault="00C060DF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</w:tr>
      <w:tr w:rsidR="002E34DF" w:rsidRPr="004A75A7" w14:paraId="51A960E8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40ADDD3" w14:textId="77777777" w:rsidR="00C060DF" w:rsidRPr="002E34DF" w:rsidRDefault="00C060DF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CDE1D" w14:textId="77777777" w:rsidR="00C060DF" w:rsidRPr="00E70CD1" w:rsidRDefault="00C060DF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D11DF1F" w14:textId="77777777" w:rsidR="00C060DF" w:rsidRPr="003C4580" w:rsidRDefault="00C060DF" w:rsidP="0076690B">
            <w:pPr>
              <w:spacing w:before="120" w:after="120"/>
              <w:jc w:val="both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46FB4B76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9F78A68" w14:textId="77777777" w:rsidR="00C060DF" w:rsidRPr="002E34DF" w:rsidRDefault="00C060DF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5A7B9" w14:textId="77777777" w:rsidR="00C060DF" w:rsidRPr="006A3E83" w:rsidRDefault="00C060DF" w:rsidP="0076690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2E34DF">
              <w:rPr>
                <w:szCs w:val="22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szCs w:val="22"/>
              </w:rPr>
              <w:t>ф</w:t>
            </w:r>
            <w:r w:rsidRPr="002E34DF">
              <w:rPr>
                <w:szCs w:val="22"/>
              </w:rPr>
              <w:t>едеральной информационной адресной системой виде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A804C49" w14:textId="77777777" w:rsidR="00C060DF" w:rsidRPr="002E34DF" w:rsidRDefault="00C060DF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Псковская область, Псков г, Пионерская ул, 32 д</w:t>
            </w:r>
          </w:p>
        </w:tc>
      </w:tr>
      <w:tr w:rsidR="002E34DF" w:rsidRPr="004A75A7" w14:paraId="07B3DE57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18AB786" w14:textId="77777777" w:rsidR="00C060DF" w:rsidRPr="002E34DF" w:rsidRDefault="00C060DF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F585D" w14:textId="77777777" w:rsidR="00C060DF" w:rsidRPr="00E70CD1" w:rsidRDefault="00C060DF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EDDA29B" w14:textId="77777777" w:rsidR="00C060DF" w:rsidRPr="002E34DF" w:rsidRDefault="00C060DF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403982DD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A6574C4" w14:textId="77777777" w:rsidR="00C060DF" w:rsidRPr="002E34DF" w:rsidRDefault="00C060DF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D4FC8" w14:textId="77777777" w:rsidR="00C060DF" w:rsidRPr="00E70CD1" w:rsidRDefault="00C060DF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предельной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(вычисления)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82A778E" w14:textId="77777777" w:rsidR="00C060DF" w:rsidRDefault="00C060DF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1505 кв.м ± 8.41 кв.м</w:t>
            </w:r>
          </w:p>
        </w:tc>
      </w:tr>
      <w:tr w:rsidR="002E34DF" w:rsidRPr="004A75A7" w14:paraId="67CDF2B8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95E30EC" w14:textId="77777777" w:rsidR="00C060DF" w:rsidRPr="002E34DF" w:rsidRDefault="00C060DF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7C95E" w14:textId="77777777" w:rsidR="00C060DF" w:rsidRPr="00E70CD1" w:rsidRDefault="00C060DF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погрешности определения площади земельного участка с подставленными значениями (ΔР), м</w:t>
            </w:r>
            <w:r w:rsidRPr="00942F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D44E9E6" w14:textId="77777777" w:rsidR="00C060DF" w:rsidRDefault="00C060DF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√1505 * √((1 + 1.79²)/(2 * 1.79)) = 8.41</w:t>
            </w:r>
          </w:p>
        </w:tc>
      </w:tr>
      <w:tr w:rsidR="002E34DF" w:rsidRPr="004A75A7" w14:paraId="6FF3E112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2E578B3" w14:textId="77777777" w:rsidR="00C060DF" w:rsidRPr="002E34DF" w:rsidRDefault="00C060DF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44E89" w14:textId="77777777" w:rsidR="00C060DF" w:rsidRPr="00E70CD1" w:rsidRDefault="00C060DF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Единого государственного реестра недвижимости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55599A2" w14:textId="77777777" w:rsidR="00C060DF" w:rsidRPr="00942F16" w:rsidRDefault="00C060DF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1505</w:t>
            </w:r>
          </w:p>
        </w:tc>
      </w:tr>
      <w:tr w:rsidR="00942F16" w:rsidRPr="004A75A7" w14:paraId="2DAEE005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A0E6E3D" w14:textId="77777777" w:rsidR="00C060DF" w:rsidRDefault="00C060DF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8205C" w14:textId="77777777" w:rsidR="00C060DF" w:rsidRPr="00942F16" w:rsidRDefault="00C060DF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расхождения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AEE292F" w14:textId="77777777" w:rsidR="00C060DF" w:rsidRPr="00942F16" w:rsidRDefault="00C060DF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0 кв.м</w:t>
            </w:r>
          </w:p>
        </w:tc>
      </w:tr>
      <w:tr w:rsidR="00942F16" w:rsidRPr="004A75A7" w14:paraId="1957D431" w14:textId="77777777" w:rsidTr="00BB3E23">
        <w:trPr>
          <w:trHeight w:val="711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8D4E188" w14:textId="77777777" w:rsidR="00C060DF" w:rsidRDefault="00C060DF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CDD5A" w14:textId="77777777" w:rsidR="00C060DF" w:rsidRPr="00942F16" w:rsidRDefault="00C060DF" w:rsidP="009E479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Cs w:val="22"/>
              </w:rPr>
            </w:pPr>
            <w:r w:rsidRPr="001121D1">
              <w:rPr>
                <w:szCs w:val="22"/>
              </w:rPr>
              <w:t>Предельн</w:t>
            </w:r>
            <w:r>
              <w:rPr>
                <w:szCs w:val="22"/>
              </w:rPr>
              <w:t>ые</w:t>
            </w:r>
            <w:r w:rsidRPr="001121D1">
              <w:rPr>
                <w:szCs w:val="22"/>
              </w:rPr>
              <w:t xml:space="preserve"> минимальный и максимальный размер</w:t>
            </w:r>
            <w:r>
              <w:rPr>
                <w:szCs w:val="22"/>
              </w:rPr>
              <w:t>ы</w:t>
            </w:r>
            <w:r w:rsidRPr="001121D1">
              <w:rPr>
                <w:szCs w:val="22"/>
              </w:rPr>
              <w:t xml:space="preserve"> земельного участка </w:t>
            </w:r>
            <w:r w:rsidRPr="001121D1">
              <w:t>(P</w:t>
            </w:r>
            <w:r w:rsidRPr="001121D1">
              <w:rPr>
                <w:vertAlign w:val="subscript"/>
              </w:rPr>
              <w:t>мин</w:t>
            </w:r>
            <w:r w:rsidRPr="001121D1">
              <w:t xml:space="preserve"> и P</w:t>
            </w:r>
            <w:r w:rsidRPr="001121D1">
              <w:rPr>
                <w:vertAlign w:val="subscript"/>
              </w:rPr>
              <w:t>макс</w:t>
            </w:r>
            <w:r w:rsidRPr="001121D1">
              <w:t>), м</w:t>
            </w:r>
            <w:r w:rsidRPr="001121D1">
              <w:rPr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92468FC" w14:textId="77777777" w:rsidR="00C060DF" w:rsidRPr="000825F3" w:rsidRDefault="00C060DF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  <w:p w14:paraId="04DC7A98" w14:textId="77777777" w:rsidR="00C060DF" w:rsidRPr="000825F3" w:rsidRDefault="00C060DF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7C13B7" w:rsidRPr="004A75A7" w14:paraId="5A722AEB" w14:textId="77777777" w:rsidTr="009E4793">
        <w:trPr>
          <w:trHeight w:val="118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9740D67" w14:textId="77777777" w:rsidR="00C060DF" w:rsidRDefault="00C060DF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30BB2" w14:textId="77777777" w:rsidR="00C060DF" w:rsidRPr="00942F16" w:rsidRDefault="00C060DF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Кадастровый номер или иной государственный учетный номер (инвентарный) объекта недвижимости, расположенного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на земельном участке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5549F5A" w14:textId="77777777" w:rsidR="00C060DF" w:rsidRPr="005E1946" w:rsidRDefault="00C060DF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60:27:0060333:31</w:t>
            </w:r>
          </w:p>
        </w:tc>
      </w:tr>
      <w:tr w:rsidR="007C13B7" w:rsidRPr="004A75A7" w14:paraId="2F247427" w14:textId="77777777" w:rsidTr="009E4793">
        <w:trPr>
          <w:trHeight w:val="16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8E55070" w14:textId="77777777" w:rsidR="00C060DF" w:rsidRDefault="00C060DF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BB513" w14:textId="77777777" w:rsidR="00C060DF" w:rsidRPr="00942F16" w:rsidRDefault="00C060DF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(виды) разрешенного использования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36E7252" w14:textId="77777777" w:rsidR="00C060DF" w:rsidRPr="00954E32" w:rsidRDefault="00C060DF" w:rsidP="009E4793">
            <w:pPr>
              <w:spacing w:before="120" w:after="120"/>
              <w:jc w:val="both"/>
              <w:rPr>
                <w:lang w:val="en-US"/>
              </w:rPr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2129ACAF" w14:textId="77777777" w:rsidTr="009E4793">
        <w:trPr>
          <w:trHeight w:val="22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488D722" w14:textId="77777777" w:rsidR="00C060DF" w:rsidRDefault="00C060DF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1FA76" w14:textId="77777777" w:rsidR="00C060DF" w:rsidRPr="00942F16" w:rsidRDefault="00C060DF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об использовании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6E242CE" w14:textId="77777777" w:rsidR="00C060DF" w:rsidRPr="00954E32" w:rsidRDefault="00C060DF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4C1F7B6B" w14:textId="77777777" w:rsidTr="009E4793">
        <w:trPr>
          <w:trHeight w:val="27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6D272DD" w14:textId="77777777" w:rsidR="00C060DF" w:rsidRDefault="00C060DF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D7873" w14:textId="77777777" w:rsidR="00C060DF" w:rsidRPr="00942F16" w:rsidRDefault="00C060DF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852D0C1" w14:textId="77777777" w:rsidR="00C060DF" w:rsidRPr="00954E32" w:rsidRDefault="00C060DF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Земли (земельные участки) общего пользования</w:t>
            </w:r>
          </w:p>
        </w:tc>
      </w:tr>
      <w:tr w:rsidR="007C13B7" w:rsidRPr="004A75A7" w14:paraId="6C262B44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6ECE82A6" w14:textId="77777777" w:rsidR="00C060DF" w:rsidRPr="00942F16" w:rsidRDefault="00C060DF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376FECA" w14:textId="77777777" w:rsidR="00C060DF" w:rsidRPr="00E70CD1" w:rsidRDefault="00C060DF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7192ED4" w14:textId="77777777" w:rsidR="00C060DF" w:rsidRDefault="00C060DF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14:paraId="10504A95" w14:textId="77777777" w:rsidTr="00601D79">
        <w:trPr>
          <w:trHeight w:val="6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14:paraId="0F56CF02" w14:textId="77777777" w:rsidR="00C060DF" w:rsidRPr="00601D79" w:rsidRDefault="00C060DF" w:rsidP="00B4071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0049CC">
              <w:rPr>
                <w:b/>
              </w:rPr>
              <w:t>4. Пояснения к сведениям об уточняемом земельном участке с кадастровым номером:</w:t>
            </w:r>
            <w:r>
              <w:rPr>
                <w:b/>
              </w:rPr>
              <w:t xml:space="preserve"> </w:t>
            </w:r>
            <w:r w:rsidRPr="009178A3">
              <w:rPr>
                <w:u w:val="single"/>
              </w:rPr>
              <w:t>60:27:0060333:7</w:t>
            </w:r>
          </w:p>
        </w:tc>
      </w:tr>
      <w:tr w:rsidR="007C13B7" w:rsidRPr="004A75A7" w14:paraId="789C9AF3" w14:textId="77777777" w:rsidTr="00154D1F">
        <w:trPr>
          <w:trHeight w:val="68"/>
        </w:trPr>
        <w:tc>
          <w:tcPr>
            <w:tcW w:w="704" w:type="dxa"/>
            <w:gridSpan w:val="2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349FB36" w14:textId="77777777" w:rsidR="00C060DF" w:rsidRDefault="00C060DF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02" w:type="dxa"/>
            <w:gridSpan w:val="40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8373296" w14:textId="77777777" w:rsidR="00C060DF" w:rsidRPr="00942F16" w:rsidRDefault="00C060DF" w:rsidP="009E4793">
            <w:pPr>
              <w:spacing w:before="120" w:after="120"/>
            </w:pPr>
            <w:r w:rsidRPr="001121D1">
              <w:rPr>
                <w:lang w:val="en-US"/>
              </w:rPr>
              <w:t>При уточнении границ участка с КН 60:27:0060333:7 была выявлена реестровая ошибка, а именно граница земельного участка фактически отличается от сведений, полученных из ЕГРН. При восстановлении границ по сведениям ЕГРН граница земельного участка и не совпадает с фактическими границами. При исправлении реестровой ошибки в местоположении границ земельного участка площадь не изменилась. Уточнение границ проводилось с учетом границ, существующих на местности.</w:t>
            </w:r>
          </w:p>
        </w:tc>
      </w:tr>
      <w:tr w:rsidR="00035E0C" w:rsidRPr="00B634EE" w14:paraId="097860CB" w14:textId="77777777" w:rsidTr="00EB43A2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AF1633A" w14:textId="77777777" w:rsidR="00035E0C" w:rsidRPr="00B634EE" w:rsidRDefault="00C060DF" w:rsidP="0076690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B634EE">
              <w:rPr>
                <w:b/>
                <w:sz w:val="28"/>
                <w:szCs w:val="28"/>
              </w:rPr>
              <w:t xml:space="preserve">Сведения об уточняемых земельных участках, необходимые для исправления </w:t>
            </w:r>
            <w:r w:rsidRPr="000E3607">
              <w:rPr>
                <w:b/>
                <w:sz w:val="28"/>
                <w:szCs w:val="28"/>
              </w:rPr>
              <w:t>реестровых</w:t>
            </w:r>
            <w:r w:rsidRPr="00B634EE">
              <w:rPr>
                <w:b/>
                <w:sz w:val="28"/>
                <w:szCs w:val="28"/>
              </w:rPr>
              <w:t xml:space="preserve"> ошибок в сведениях о местоположении их границ</w:t>
            </w:r>
          </w:p>
        </w:tc>
      </w:tr>
      <w:tr w:rsidR="001D786B" w:rsidRPr="00DF5913" w14:paraId="519FBE24" w14:textId="77777777" w:rsidTr="0056426E">
        <w:trPr>
          <w:trHeight w:val="74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A26127A" w14:textId="77777777" w:rsidR="00C060DF" w:rsidRPr="00BF41B4" w:rsidRDefault="00C060DF" w:rsidP="0076690B">
            <w:pPr>
              <w:spacing w:before="120" w:after="120"/>
              <w:jc w:val="both"/>
              <w:rPr>
                <w:u w:val="single"/>
              </w:rPr>
            </w:pPr>
            <w:r w:rsidRPr="00DF5913">
              <w:rPr>
                <w:b/>
              </w:rPr>
              <w:t xml:space="preserve">1. </w:t>
            </w:r>
            <w:r w:rsidRPr="00942F16">
              <w:rPr>
                <w:b/>
                <w:sz w:val="22"/>
              </w:rPr>
              <w:t>Сведе</w:t>
            </w:r>
            <w:r>
              <w:rPr>
                <w:b/>
                <w:sz w:val="22"/>
              </w:rPr>
              <w:t>ния о характерных точках границ</w:t>
            </w:r>
            <w:r w:rsidRPr="00942F16">
              <w:rPr>
                <w:b/>
                <w:sz w:val="22"/>
              </w:rPr>
              <w:t xml:space="preserve"> уточняемого земельного участка с кадастровым номером </w:t>
            </w:r>
            <w:r w:rsidRPr="009178A3">
              <w:rPr>
                <w:u w:val="single"/>
              </w:rPr>
              <w:t>60:27:0060333:8</w:t>
            </w:r>
          </w:p>
        </w:tc>
      </w:tr>
      <w:tr w:rsidR="001D786B" w:rsidRPr="00DF5913" w14:paraId="1621D125" w14:textId="77777777" w:rsidTr="002F4CB1">
        <w:trPr>
          <w:trHeight w:val="247"/>
        </w:trPr>
        <w:tc>
          <w:tcPr>
            <w:tcW w:w="6663" w:type="dxa"/>
            <w:gridSpan w:val="3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784E5386" w14:textId="77777777" w:rsidR="00C060DF" w:rsidRPr="001D786B" w:rsidRDefault="00C060DF" w:rsidP="002F4CB1">
            <w:pPr>
              <w:spacing w:before="120" w:after="120"/>
              <w:jc w:val="both"/>
              <w:rPr>
                <w:b/>
                <w:highlight w:val="yellow"/>
                <w:lang w:val="en-US"/>
              </w:rPr>
            </w:pPr>
            <w:r w:rsidRPr="001121D1">
              <w:rPr>
                <w:b/>
              </w:rPr>
              <w:t xml:space="preserve">Система координат </w:t>
            </w:r>
            <w:r w:rsidRPr="003F1CA2">
              <w:rPr>
                <w:u w:val="single"/>
              </w:rPr>
              <w:t>МСК-60, зона 1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</w:tcPr>
          <w:p w14:paraId="6FE743D2" w14:textId="77777777" w:rsidR="00C060DF" w:rsidRPr="001D786B" w:rsidRDefault="00C060DF" w:rsidP="002F4CB1">
            <w:pPr>
              <w:spacing w:before="120" w:after="120"/>
              <w:jc w:val="both"/>
              <w:rPr>
                <w:b/>
                <w:highlight w:val="yellow"/>
              </w:rPr>
            </w:pPr>
            <w:r w:rsidRPr="00A832ED">
              <w:rPr>
                <w:b/>
              </w:rPr>
              <w:t>Зона №</w:t>
            </w:r>
            <w:r>
              <w:rPr>
                <w:b/>
              </w:rPr>
              <w:t xml:space="preserve"> </w:t>
            </w:r>
            <w:r w:rsidRPr="00A832ED">
              <w:rPr>
                <w:u w:val="single"/>
                <w:lang w:val="en-US"/>
              </w:rPr>
              <w:t>1</w:t>
            </w:r>
          </w:p>
        </w:tc>
      </w:tr>
      <w:tr w:rsidR="001D786B" w:rsidRPr="00DF5913" w14:paraId="4CA1DBBF" w14:textId="77777777" w:rsidTr="0076690B">
        <w:trPr>
          <w:trHeight w:val="407"/>
        </w:trPr>
        <w:tc>
          <w:tcPr>
            <w:tcW w:w="1267" w:type="dxa"/>
            <w:gridSpan w:val="5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2A6123AD" w14:textId="77777777" w:rsidR="00C060DF" w:rsidRPr="00DF5913" w:rsidRDefault="00C060D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6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27644" w14:textId="77777777" w:rsidR="00C060DF" w:rsidRPr="00DF5913" w:rsidRDefault="00C060D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7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A00769" w14:textId="77777777" w:rsidR="00C060DF" w:rsidRPr="00DF5913" w:rsidRDefault="00C060D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2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4938F5" w14:textId="77777777" w:rsidR="00C060DF" w:rsidRPr="00DF5913" w:rsidRDefault="00C060D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</w:t>
            </w:r>
            <w:r w:rsidRPr="00C9601F">
              <w:rPr>
                <w:b/>
                <w:sz w:val="22"/>
                <w:szCs w:val="22"/>
              </w:rPr>
              <w:lastRenderedPageBreak/>
              <w:t xml:space="preserve">определения координат характерных точек границ (Мt), с подставленными </w:t>
            </w:r>
            <w:r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C9601F">
              <w:rPr>
                <w:b/>
                <w:sz w:val="22"/>
                <w:szCs w:val="22"/>
              </w:rPr>
              <w:t>и итоговые (вычисленные) значения Мt, м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741B0BD5" w14:textId="77777777" w:rsidR="00C060DF" w:rsidRPr="00DF5913" w:rsidRDefault="00C060D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365430">
              <w:rPr>
                <w:b/>
                <w:sz w:val="22"/>
                <w:szCs w:val="22"/>
              </w:rPr>
              <w:lastRenderedPageBreak/>
              <w:t>Описание закрепления точки</w:t>
            </w:r>
          </w:p>
        </w:tc>
      </w:tr>
      <w:tr w:rsidR="001D786B" w:rsidRPr="00DF5913" w14:paraId="2F116803" w14:textId="77777777" w:rsidTr="0076690B">
        <w:trPr>
          <w:trHeight w:val="1021"/>
        </w:trPr>
        <w:tc>
          <w:tcPr>
            <w:tcW w:w="1267" w:type="dxa"/>
            <w:gridSpan w:val="5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7878017B" w14:textId="77777777" w:rsidR="00C060DF" w:rsidRPr="00DF5913" w:rsidRDefault="00C060D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DB662" w14:textId="77777777" w:rsidR="00C060DF" w:rsidRPr="00DF5913" w:rsidRDefault="00C060D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соде</w:t>
            </w:r>
            <w:r>
              <w:rPr>
                <w:b/>
                <w:sz w:val="22"/>
                <w:szCs w:val="22"/>
              </w:rPr>
              <w:t>ржатся в Едином государствен</w:t>
            </w:r>
            <w:r w:rsidRPr="001D786B">
              <w:rPr>
                <w:b/>
                <w:sz w:val="22"/>
                <w:szCs w:val="22"/>
              </w:rPr>
              <w:t xml:space="preserve">ном реестре </w:t>
            </w:r>
            <w:r w:rsidRPr="001D786B">
              <w:rPr>
                <w:b/>
                <w:sz w:val="22"/>
                <w:szCs w:val="22"/>
              </w:rPr>
              <w:lastRenderedPageBreak/>
              <w:t>недвижимости</w:t>
            </w:r>
          </w:p>
        </w:tc>
        <w:tc>
          <w:tcPr>
            <w:tcW w:w="184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AA9A42" w14:textId="77777777" w:rsidR="00C060DF" w:rsidRPr="00DF5913" w:rsidRDefault="00C060D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lastRenderedPageBreak/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1D786B">
              <w:rPr>
                <w:b/>
                <w:sz w:val="22"/>
                <w:szCs w:val="22"/>
              </w:rPr>
              <w:t xml:space="preserve"> в ходе выполнения комплексных </w:t>
            </w:r>
            <w:r w:rsidRPr="001D786B">
              <w:rPr>
                <w:b/>
                <w:sz w:val="22"/>
                <w:szCs w:val="22"/>
              </w:rPr>
              <w:lastRenderedPageBreak/>
              <w:t>кадастровых работ</w:t>
            </w:r>
          </w:p>
        </w:tc>
        <w:tc>
          <w:tcPr>
            <w:tcW w:w="1701" w:type="dxa"/>
            <w:gridSpan w:val="8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EC827C" w14:textId="77777777" w:rsidR="00C060DF" w:rsidRPr="00DF5913" w:rsidRDefault="00C060D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56A4D8" w14:textId="77777777" w:rsidR="00C060DF" w:rsidRPr="00DF5913" w:rsidRDefault="00C060D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67FEA51E" w14:textId="77777777" w:rsidR="00C060DF" w:rsidRPr="00DF5913" w:rsidRDefault="00C060D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EB43A2" w14:paraId="005E87CB" w14:textId="77777777" w:rsidTr="001B35A6">
        <w:trPr>
          <w:trHeight w:val="971"/>
        </w:trPr>
        <w:tc>
          <w:tcPr>
            <w:tcW w:w="1267" w:type="dxa"/>
            <w:gridSpan w:val="5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FF516" w14:textId="77777777" w:rsidR="00C060DF" w:rsidRPr="00EB43A2" w:rsidRDefault="00C060DF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A1719" w14:textId="77777777" w:rsidR="00C060DF" w:rsidRPr="00EB43A2" w:rsidRDefault="00C060DF" w:rsidP="001B35A6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4E636" w14:textId="77777777" w:rsidR="00C060DF" w:rsidRPr="00EB43A2" w:rsidRDefault="00C060DF" w:rsidP="001B35A6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92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06E13" w14:textId="77777777" w:rsidR="00C060DF" w:rsidRPr="00EB43A2" w:rsidRDefault="00C060DF" w:rsidP="001B35A6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B9B2D" w14:textId="77777777" w:rsidR="00C060DF" w:rsidRPr="00EB43A2" w:rsidRDefault="00C060DF" w:rsidP="001B35A6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70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D0A1A" w14:textId="77777777" w:rsidR="00C060DF" w:rsidRPr="00EB43A2" w:rsidRDefault="00C060DF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971EC" w14:textId="77777777" w:rsidR="00C060DF" w:rsidRPr="00EB43A2" w:rsidRDefault="00C060DF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674228F" w14:textId="77777777" w:rsidR="00C060DF" w:rsidRPr="00EB43A2" w:rsidRDefault="00C060DF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EB43A2" w:rsidRPr="00EB43A2" w14:paraId="06333900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C20EE" w14:textId="77777777" w:rsidR="00C060DF" w:rsidRPr="00EB43A2" w:rsidRDefault="00C060DF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82E6B" w14:textId="77777777" w:rsidR="00C060DF" w:rsidRPr="00EB43A2" w:rsidRDefault="00C060DF" w:rsidP="0076690B">
            <w:pPr>
              <w:pStyle w:val="a7"/>
              <w:spacing w:before="120" w:after="120"/>
              <w:ind w:left="-74" w:right="-44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98C93" w14:textId="77777777" w:rsidR="00C060DF" w:rsidRPr="00EB43A2" w:rsidRDefault="00C060DF" w:rsidP="0076690B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2A4BE" w14:textId="77777777" w:rsidR="00C060DF" w:rsidRPr="00EB43A2" w:rsidRDefault="00C060DF" w:rsidP="0076690B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6CF7D" w14:textId="77777777" w:rsidR="00C060DF" w:rsidRPr="00EB43A2" w:rsidRDefault="00C060DF" w:rsidP="0076690B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2A64F" w14:textId="77777777" w:rsidR="00C060DF" w:rsidRPr="00EB43A2" w:rsidRDefault="00C060DF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2EB83" w14:textId="77777777" w:rsidR="00C060DF" w:rsidRPr="00EB43A2" w:rsidRDefault="00C060DF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E11A6A6" w14:textId="77777777" w:rsidR="00C060DF" w:rsidRPr="00EB43A2" w:rsidRDefault="00C060DF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8</w:t>
            </w:r>
          </w:p>
        </w:tc>
      </w:tr>
      <w:tr w:rsidR="00590258" w:rsidRPr="00590258" w14:paraId="168972D2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61E70DD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н21У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CD383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AFA92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B6C70" w14:textId="77777777" w:rsidR="00C060DF" w:rsidRDefault="00C060DF" w:rsidP="0076690B">
            <w:pPr>
              <w:spacing w:before="120" w:after="120"/>
            </w:pPr>
            <w:r w:rsidRPr="009067AB">
              <w:rPr>
                <w:lang w:val="en-US"/>
              </w:rPr>
              <w:t>501254.21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BBD68" w14:textId="77777777" w:rsidR="00C060DF" w:rsidRDefault="00C060DF" w:rsidP="0076690B">
            <w:pPr>
              <w:spacing w:before="120" w:after="120"/>
            </w:pPr>
            <w:r w:rsidRPr="009067AB">
              <w:rPr>
                <w:lang w:val="en-US"/>
              </w:rPr>
              <w:t>1273805.67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E2BE1" w14:textId="77777777" w:rsidR="00C060DF" w:rsidRPr="001121D1" w:rsidRDefault="00C060DF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61C32" w14:textId="77777777" w:rsidR="00C060DF" w:rsidRPr="001121D1" w:rsidRDefault="00C060DF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B54929E" w14:textId="77777777" w:rsidR="00C060DF" w:rsidRDefault="00C060DF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3F4F4573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2069757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н33У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8AF29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48779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DDCAF" w14:textId="77777777" w:rsidR="00C060DF" w:rsidRDefault="00C060DF" w:rsidP="0076690B">
            <w:pPr>
              <w:spacing w:before="120" w:after="120"/>
            </w:pPr>
            <w:r w:rsidRPr="009067AB">
              <w:rPr>
                <w:lang w:val="en-US"/>
              </w:rPr>
              <w:t>501247.11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81A77" w14:textId="77777777" w:rsidR="00C060DF" w:rsidRDefault="00C060DF" w:rsidP="0076690B">
            <w:pPr>
              <w:spacing w:before="120" w:after="120"/>
            </w:pPr>
            <w:r w:rsidRPr="009067AB">
              <w:rPr>
                <w:lang w:val="en-US"/>
              </w:rPr>
              <w:t>1273825.89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C087F" w14:textId="77777777" w:rsidR="00C060DF" w:rsidRPr="001121D1" w:rsidRDefault="00C060DF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EABA0" w14:textId="77777777" w:rsidR="00C060DF" w:rsidRPr="001121D1" w:rsidRDefault="00C060DF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AFB21DF" w14:textId="77777777" w:rsidR="00C060DF" w:rsidRDefault="00C060DF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3A5C28BD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F2813BC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н34У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9EDAA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F487C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C7998" w14:textId="77777777" w:rsidR="00C060DF" w:rsidRDefault="00C060DF" w:rsidP="0076690B">
            <w:pPr>
              <w:spacing w:before="120" w:after="120"/>
            </w:pPr>
            <w:r w:rsidRPr="009067AB">
              <w:rPr>
                <w:lang w:val="en-US"/>
              </w:rPr>
              <w:t>501243.42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166B4" w14:textId="77777777" w:rsidR="00C060DF" w:rsidRDefault="00C060DF" w:rsidP="0076690B">
            <w:pPr>
              <w:spacing w:before="120" w:after="120"/>
            </w:pPr>
            <w:r w:rsidRPr="009067AB">
              <w:rPr>
                <w:lang w:val="en-US"/>
              </w:rPr>
              <w:t>1273836.48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DE0DC" w14:textId="77777777" w:rsidR="00C060DF" w:rsidRPr="001121D1" w:rsidRDefault="00C060DF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806C0" w14:textId="77777777" w:rsidR="00C060DF" w:rsidRPr="001121D1" w:rsidRDefault="00C060DF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5B7E1BF" w14:textId="77777777" w:rsidR="00C060DF" w:rsidRDefault="00C060DF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1BDE3994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C93B804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н35У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77E18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D3650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95B81" w14:textId="77777777" w:rsidR="00C060DF" w:rsidRDefault="00C060DF" w:rsidP="0076690B">
            <w:pPr>
              <w:spacing w:before="120" w:after="120"/>
            </w:pPr>
            <w:r w:rsidRPr="009067AB">
              <w:rPr>
                <w:lang w:val="en-US"/>
              </w:rPr>
              <w:t>501239.03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81F6F" w14:textId="77777777" w:rsidR="00C060DF" w:rsidRDefault="00C060DF" w:rsidP="0076690B">
            <w:pPr>
              <w:spacing w:before="120" w:after="120"/>
            </w:pPr>
            <w:r w:rsidRPr="009067AB">
              <w:rPr>
                <w:lang w:val="en-US"/>
              </w:rPr>
              <w:t>1273842.51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AA850" w14:textId="77777777" w:rsidR="00C060DF" w:rsidRPr="001121D1" w:rsidRDefault="00C060DF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7C760" w14:textId="77777777" w:rsidR="00C060DF" w:rsidRPr="001121D1" w:rsidRDefault="00C060DF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7087E32" w14:textId="77777777" w:rsidR="00C060DF" w:rsidRDefault="00C060DF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38447C8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753AE85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н36У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AF04C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14E21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F1C82" w14:textId="77777777" w:rsidR="00C060DF" w:rsidRDefault="00C060DF" w:rsidP="0076690B">
            <w:pPr>
              <w:spacing w:before="120" w:after="120"/>
            </w:pPr>
            <w:r w:rsidRPr="009067AB">
              <w:rPr>
                <w:lang w:val="en-US"/>
              </w:rPr>
              <w:t>501227.09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57CE0" w14:textId="77777777" w:rsidR="00C060DF" w:rsidRDefault="00C060DF" w:rsidP="0076690B">
            <w:pPr>
              <w:spacing w:before="120" w:after="120"/>
            </w:pPr>
            <w:r w:rsidRPr="009067AB">
              <w:rPr>
                <w:lang w:val="en-US"/>
              </w:rPr>
              <w:t>1273837.42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44216" w14:textId="77777777" w:rsidR="00C060DF" w:rsidRPr="001121D1" w:rsidRDefault="00C060DF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84658" w14:textId="77777777" w:rsidR="00C060DF" w:rsidRPr="001121D1" w:rsidRDefault="00C060DF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BFF7DA7" w14:textId="77777777" w:rsidR="00C060DF" w:rsidRDefault="00C060DF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04B20A39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4C2B4E0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н37У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1BA76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B067A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44659" w14:textId="77777777" w:rsidR="00C060DF" w:rsidRDefault="00C060DF" w:rsidP="0076690B">
            <w:pPr>
              <w:spacing w:before="120" w:after="120"/>
            </w:pPr>
            <w:r w:rsidRPr="009067AB">
              <w:rPr>
                <w:lang w:val="en-US"/>
              </w:rPr>
              <w:t>501215.01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B7782" w14:textId="77777777" w:rsidR="00C060DF" w:rsidRDefault="00C060DF" w:rsidP="0076690B">
            <w:pPr>
              <w:spacing w:before="120" w:after="120"/>
            </w:pPr>
            <w:r w:rsidRPr="009067AB">
              <w:rPr>
                <w:lang w:val="en-US"/>
              </w:rPr>
              <w:t>1273832.25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49264" w14:textId="77777777" w:rsidR="00C060DF" w:rsidRPr="001121D1" w:rsidRDefault="00C060DF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0C9D6" w14:textId="77777777" w:rsidR="00C060DF" w:rsidRPr="001121D1" w:rsidRDefault="00C060DF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E1C09D5" w14:textId="77777777" w:rsidR="00C060DF" w:rsidRDefault="00C060DF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1869205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D3ED804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38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1EAD8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501224.77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B2EB2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1273806.30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B2E6B" w14:textId="77777777" w:rsidR="00C060DF" w:rsidRDefault="00C060DF" w:rsidP="0076690B">
            <w:pPr>
              <w:spacing w:before="120" w:after="120"/>
            </w:pPr>
            <w:r w:rsidRPr="009067AB">
              <w:rPr>
                <w:lang w:val="en-US"/>
              </w:rPr>
              <w:t>501224.77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08ADA" w14:textId="77777777" w:rsidR="00C060DF" w:rsidRDefault="00C060DF" w:rsidP="0076690B">
            <w:pPr>
              <w:spacing w:before="120" w:after="120"/>
            </w:pPr>
            <w:r w:rsidRPr="009067AB">
              <w:rPr>
                <w:lang w:val="en-US"/>
              </w:rPr>
              <w:t>1273806.30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B87B7" w14:textId="77777777" w:rsidR="00C060DF" w:rsidRPr="001121D1" w:rsidRDefault="00C060DF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24C00" w14:textId="77777777" w:rsidR="00C060DF" w:rsidRPr="001121D1" w:rsidRDefault="00C060DF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01A71A4" w14:textId="77777777" w:rsidR="00C060DF" w:rsidRDefault="00C060DF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30033686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29CA3F4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39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AB530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501223.15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5BB59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1273805.41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0EEB1" w14:textId="77777777" w:rsidR="00C060DF" w:rsidRDefault="00C060DF" w:rsidP="0076690B">
            <w:pPr>
              <w:spacing w:before="120" w:after="120"/>
            </w:pPr>
            <w:r w:rsidRPr="009067AB">
              <w:rPr>
                <w:lang w:val="en-US"/>
              </w:rPr>
              <w:t>501223.15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1E055" w14:textId="77777777" w:rsidR="00C060DF" w:rsidRDefault="00C060DF" w:rsidP="0076690B">
            <w:pPr>
              <w:spacing w:before="120" w:after="120"/>
            </w:pPr>
            <w:r w:rsidRPr="009067AB">
              <w:rPr>
                <w:lang w:val="en-US"/>
              </w:rPr>
              <w:t>1273805.41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7FA2A" w14:textId="77777777" w:rsidR="00C060DF" w:rsidRPr="001121D1" w:rsidRDefault="00C060DF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4FC91" w14:textId="77777777" w:rsidR="00C060DF" w:rsidRPr="001121D1" w:rsidRDefault="00C060DF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DFA2250" w14:textId="77777777" w:rsidR="00C060DF" w:rsidRDefault="00C060DF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6D0210B8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64F760B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н24У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042CA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EFB1A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3E55E" w14:textId="77777777" w:rsidR="00C060DF" w:rsidRDefault="00C060DF" w:rsidP="0076690B">
            <w:pPr>
              <w:spacing w:before="120" w:after="120"/>
            </w:pPr>
            <w:r w:rsidRPr="009067AB">
              <w:rPr>
                <w:lang w:val="en-US"/>
              </w:rPr>
              <w:t>501224.92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32795" w14:textId="77777777" w:rsidR="00C060DF" w:rsidRDefault="00C060DF" w:rsidP="0076690B">
            <w:pPr>
              <w:spacing w:before="120" w:after="120"/>
            </w:pPr>
            <w:r w:rsidRPr="009067AB">
              <w:rPr>
                <w:lang w:val="en-US"/>
              </w:rPr>
              <w:t>1273799.48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25034" w14:textId="77777777" w:rsidR="00C060DF" w:rsidRPr="001121D1" w:rsidRDefault="00C060DF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BA2E6" w14:textId="77777777" w:rsidR="00C060DF" w:rsidRPr="001121D1" w:rsidRDefault="00C060DF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3F51A64" w14:textId="77777777" w:rsidR="00C060DF" w:rsidRDefault="00C060DF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060B86DE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3484B00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н23У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1DEB3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92623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8E485" w14:textId="77777777" w:rsidR="00C060DF" w:rsidRDefault="00C060DF" w:rsidP="0076690B">
            <w:pPr>
              <w:spacing w:before="120" w:after="120"/>
            </w:pPr>
            <w:r w:rsidRPr="009067AB">
              <w:rPr>
                <w:lang w:val="en-US"/>
              </w:rPr>
              <w:t>501226.46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3AEBD" w14:textId="77777777" w:rsidR="00C060DF" w:rsidRDefault="00C060DF" w:rsidP="0076690B">
            <w:pPr>
              <w:spacing w:before="120" w:after="120"/>
            </w:pPr>
            <w:r w:rsidRPr="009067AB">
              <w:rPr>
                <w:lang w:val="en-US"/>
              </w:rPr>
              <w:t>1273796.21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35C21" w14:textId="77777777" w:rsidR="00C060DF" w:rsidRPr="001121D1" w:rsidRDefault="00C060DF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2452B" w14:textId="77777777" w:rsidR="00C060DF" w:rsidRPr="001121D1" w:rsidRDefault="00C060DF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FC43AAA" w14:textId="77777777" w:rsidR="00C060DF" w:rsidRDefault="00C060DF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0328D8E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341B6D6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н22У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FEE76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BD99E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86E6F" w14:textId="77777777" w:rsidR="00C060DF" w:rsidRDefault="00C060DF" w:rsidP="0076690B">
            <w:pPr>
              <w:spacing w:before="120" w:after="120"/>
            </w:pPr>
            <w:r w:rsidRPr="009067AB">
              <w:rPr>
                <w:lang w:val="en-US"/>
              </w:rPr>
              <w:t>50122</w:t>
            </w:r>
            <w:r w:rsidRPr="009067AB">
              <w:rPr>
                <w:lang w:val="en-US"/>
              </w:rPr>
              <w:lastRenderedPageBreak/>
              <w:t>9.72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1868B" w14:textId="77777777" w:rsidR="00C060DF" w:rsidRDefault="00C060DF" w:rsidP="0076690B">
            <w:pPr>
              <w:spacing w:before="120" w:after="120"/>
            </w:pPr>
            <w:r w:rsidRPr="009067AB">
              <w:rPr>
                <w:lang w:val="en-US"/>
              </w:rPr>
              <w:lastRenderedPageBreak/>
              <w:t>12737</w:t>
            </w:r>
            <w:r w:rsidRPr="009067AB">
              <w:rPr>
                <w:lang w:val="en-US"/>
              </w:rPr>
              <w:lastRenderedPageBreak/>
              <w:t>97.24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363D3" w14:textId="77777777" w:rsidR="00C060DF" w:rsidRPr="001121D1" w:rsidRDefault="00C060DF" w:rsidP="0076690B">
            <w:pPr>
              <w:spacing w:before="120" w:after="120"/>
            </w:pPr>
            <w:r w:rsidRPr="001121D1">
              <w:rPr>
                <w:lang w:val="en-US"/>
              </w:rPr>
              <w:lastRenderedPageBreak/>
              <w:t>Фотограммет</w:t>
            </w:r>
            <w:r w:rsidRPr="001121D1">
              <w:rPr>
                <w:lang w:val="en-US"/>
              </w:rPr>
              <w:lastRenderedPageBreak/>
              <w:t>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993FC" w14:textId="77777777" w:rsidR="00C060DF" w:rsidRPr="001121D1" w:rsidRDefault="00C060DF" w:rsidP="0076690B">
            <w:pPr>
              <w:spacing w:before="120" w:after="120"/>
            </w:pPr>
            <w:r w:rsidRPr="001121D1">
              <w:rPr>
                <w:lang w:val="en-US"/>
              </w:rPr>
              <w:lastRenderedPageBreak/>
              <w:t>Mt=√(0.07²+0.07²)=</w:t>
            </w:r>
            <w:r w:rsidRPr="001121D1">
              <w:rPr>
                <w:lang w:val="en-US"/>
              </w:rPr>
              <w:lastRenderedPageBreak/>
              <w:t>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8EEE778" w14:textId="77777777" w:rsidR="00C060DF" w:rsidRDefault="00C060DF" w:rsidP="0076690B">
            <w:pPr>
              <w:spacing w:before="120" w:after="120"/>
            </w:pPr>
            <w:r w:rsidRPr="00413553">
              <w:lastRenderedPageBreak/>
              <w:t>–</w:t>
            </w:r>
          </w:p>
        </w:tc>
      </w:tr>
      <w:tr w:rsidR="00590258" w:rsidRPr="00590258" w14:paraId="2C31DC13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E6D6BCF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н21У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DBB45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5FC18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4D6C6" w14:textId="77777777" w:rsidR="00C060DF" w:rsidRDefault="00C060DF" w:rsidP="0076690B">
            <w:pPr>
              <w:spacing w:before="120" w:after="120"/>
            </w:pPr>
            <w:r w:rsidRPr="009067AB">
              <w:rPr>
                <w:lang w:val="en-US"/>
              </w:rPr>
              <w:t>501254.21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02A4B" w14:textId="77777777" w:rsidR="00C060DF" w:rsidRDefault="00C060DF" w:rsidP="0076690B">
            <w:pPr>
              <w:spacing w:before="120" w:after="120"/>
            </w:pPr>
            <w:r w:rsidRPr="009067AB">
              <w:rPr>
                <w:lang w:val="en-US"/>
              </w:rPr>
              <w:t>1273805.67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35A36" w14:textId="77777777" w:rsidR="00C060DF" w:rsidRPr="001121D1" w:rsidRDefault="00C060DF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890B8" w14:textId="77777777" w:rsidR="00C060DF" w:rsidRPr="001121D1" w:rsidRDefault="00C060DF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984F181" w14:textId="77777777" w:rsidR="00C060DF" w:rsidRDefault="00C060DF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DF5913" w14:paraId="669381F7" w14:textId="77777777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FD48232" w14:textId="77777777" w:rsidR="00C060DF" w:rsidRPr="00443290" w:rsidRDefault="00C060DF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443290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443290">
              <w:rPr>
                <w:u w:val="single"/>
              </w:rPr>
              <w:t>60:27:0060333:8</w:t>
            </w:r>
          </w:p>
        </w:tc>
      </w:tr>
      <w:tr w:rsidR="00590258" w:rsidRPr="00DF5913" w14:paraId="2B64EDF4" w14:textId="77777777" w:rsidTr="0076690B">
        <w:trPr>
          <w:trHeight w:val="518"/>
        </w:trPr>
        <w:tc>
          <w:tcPr>
            <w:tcW w:w="2552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3EDDDB6" w14:textId="77777777" w:rsidR="00C060DF" w:rsidRPr="00DF5913" w:rsidRDefault="00C060D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05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5F680F" w14:textId="77777777" w:rsidR="00C060DF" w:rsidRPr="00DF5913" w:rsidRDefault="00C060D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056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27D23A" w14:textId="77777777" w:rsidR="00C060DF" w:rsidRPr="00DF5913" w:rsidRDefault="00C060D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54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0CB8DF8D" w14:textId="77777777" w:rsidR="00C060DF" w:rsidRPr="00DF5913" w:rsidRDefault="00C060D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  <w:r w:rsidRPr="007B5679">
              <w:rPr>
                <w:b/>
                <w:sz w:val="22"/>
                <w:szCs w:val="22"/>
              </w:rPr>
              <w:t xml:space="preserve"> о согласовании местоположения границ (согласовано/спорное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590258" w:rsidRPr="00DF5913" w14:paraId="56FF7699" w14:textId="77777777" w:rsidTr="002E34DF">
        <w:trPr>
          <w:trHeight w:val="310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9794A" w14:textId="77777777" w:rsidR="00C060DF" w:rsidRPr="00DF5913" w:rsidRDefault="00C060D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от т.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EE8F2" w14:textId="77777777" w:rsidR="00C060DF" w:rsidRPr="00DF5913" w:rsidRDefault="00C060D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055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B5651" w14:textId="77777777" w:rsidR="00C060DF" w:rsidRPr="00DF5913" w:rsidRDefault="00C060D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56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B496D" w14:textId="77777777" w:rsidR="00C060DF" w:rsidRPr="00DF5913" w:rsidRDefault="00C060D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56CB8EF" w14:textId="77777777" w:rsidR="00C060DF" w:rsidRPr="00DF5913" w:rsidRDefault="00C060D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590258" w14:paraId="373611FB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5BA41" w14:textId="77777777" w:rsidR="00C060DF" w:rsidRPr="00DF5913" w:rsidRDefault="00C060DF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70DF4" w14:textId="77777777" w:rsidR="00C060DF" w:rsidRPr="00DF5913" w:rsidRDefault="00C060DF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F2847" w14:textId="77777777" w:rsidR="00C060DF" w:rsidRPr="00DF5913" w:rsidRDefault="00C060DF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8EF14" w14:textId="77777777" w:rsidR="00C060DF" w:rsidRPr="00DF5913" w:rsidRDefault="00C060DF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D18B072" w14:textId="77777777" w:rsidR="00C060DF" w:rsidRPr="00DF5913" w:rsidRDefault="00C060DF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14:paraId="0A66380E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05C9ABC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н21У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8DBE3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н33У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87924" w14:textId="77777777" w:rsidR="00C060DF" w:rsidRDefault="00C060DF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21.43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C46A7" w14:textId="77777777" w:rsidR="00C060DF" w:rsidRDefault="00C060DF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FCF2FB6" w14:textId="77777777" w:rsidR="00C060DF" w:rsidRDefault="00C060DF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20011CAD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E8129E3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н33У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090CE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н34У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FF02D" w14:textId="77777777" w:rsidR="00C060DF" w:rsidRDefault="00C060DF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11.21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DB0CF" w14:textId="77777777" w:rsidR="00C060DF" w:rsidRDefault="00C060DF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E14D376" w14:textId="77777777" w:rsidR="00C060DF" w:rsidRDefault="00C060DF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2928F9A3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5B5E546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н34У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992C3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н35У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FFEA1" w14:textId="77777777" w:rsidR="00C060DF" w:rsidRDefault="00C060DF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7.46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864BD" w14:textId="77777777" w:rsidR="00C060DF" w:rsidRDefault="00C060DF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A0DA968" w14:textId="77777777" w:rsidR="00C060DF" w:rsidRDefault="00C060DF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0A36C814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3FDA98C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н35У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E36B3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н36У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55EE0" w14:textId="77777777" w:rsidR="00C060DF" w:rsidRDefault="00C060DF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12.98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575CA" w14:textId="77777777" w:rsidR="00C060DF" w:rsidRDefault="00C060DF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CB4ABFD" w14:textId="77777777" w:rsidR="00C060DF" w:rsidRDefault="00C060DF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59E2B01A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2A65F76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н36У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9148C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н37У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6213E" w14:textId="77777777" w:rsidR="00C060DF" w:rsidRDefault="00C060DF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13.14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60E09" w14:textId="77777777" w:rsidR="00C060DF" w:rsidRDefault="00C060DF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F451FD3" w14:textId="77777777" w:rsidR="00C060DF" w:rsidRDefault="00C060DF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6771A012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88AB61A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н37У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8E96D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38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FB63E" w14:textId="77777777" w:rsidR="00C060DF" w:rsidRDefault="00C060DF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27.72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F327A" w14:textId="77777777" w:rsidR="00C060DF" w:rsidRDefault="00C060DF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6E056E1" w14:textId="77777777" w:rsidR="00C060DF" w:rsidRDefault="00C060DF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3518ABC6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D16C46F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38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A8D66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39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F48F0" w14:textId="77777777" w:rsidR="00C060DF" w:rsidRDefault="00C060DF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1.85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DF296" w14:textId="77777777" w:rsidR="00C060DF" w:rsidRDefault="00C060DF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3801E57" w14:textId="77777777" w:rsidR="00C060DF" w:rsidRDefault="00C060DF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1B0C1737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E829F4D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39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614AE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н24У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42A89" w14:textId="77777777" w:rsidR="00C060DF" w:rsidRDefault="00C060DF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6.19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07CA5" w14:textId="77777777" w:rsidR="00C060DF" w:rsidRDefault="00C060DF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88AAC99" w14:textId="77777777" w:rsidR="00C060DF" w:rsidRDefault="00C060DF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34196289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9E36436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н24У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82D2D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н23У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A1513" w14:textId="77777777" w:rsidR="00C060DF" w:rsidRDefault="00C060DF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3.61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7722A" w14:textId="77777777" w:rsidR="00C060DF" w:rsidRDefault="00C060DF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CF37D43" w14:textId="77777777" w:rsidR="00C060DF" w:rsidRDefault="00C060DF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1800DDC3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CE5EA86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н23У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2FED5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н22У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6F74A" w14:textId="77777777" w:rsidR="00C060DF" w:rsidRDefault="00C060DF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3.42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9976B" w14:textId="77777777" w:rsidR="00C060DF" w:rsidRDefault="00C060DF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A92ACED" w14:textId="77777777" w:rsidR="00C060DF" w:rsidRDefault="00C060DF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33CDA410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4483743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н22У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CF2BD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н21У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8F7A2" w14:textId="77777777" w:rsidR="00C060DF" w:rsidRDefault="00C060DF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25.90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B375" w14:textId="77777777" w:rsidR="00C060DF" w:rsidRDefault="00C060DF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3B14C6C" w14:textId="77777777" w:rsidR="00C060DF" w:rsidRDefault="00C060DF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EB43A2" w14:paraId="0CA09A45" w14:textId="77777777" w:rsidTr="0076690B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31BCD51" w14:textId="77777777" w:rsidR="00C060DF" w:rsidRPr="000049CC" w:rsidRDefault="00C060DF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0049CC">
              <w:rPr>
                <w:b/>
              </w:rPr>
              <w:t>3. Сведения о характеристиках уточняемого земельного участка с кадастровым номером</w:t>
            </w:r>
            <w:r>
              <w:rPr>
                <w:b/>
              </w:rPr>
              <w:t xml:space="preserve"> </w:t>
            </w:r>
            <w:r w:rsidRPr="000049CC">
              <w:rPr>
                <w:u w:val="single"/>
              </w:rPr>
              <w:t>60:27:0060333:8</w:t>
            </w:r>
          </w:p>
        </w:tc>
      </w:tr>
      <w:tr w:rsidR="00EB43A2" w:rsidRPr="00590258" w14:paraId="7BF49D1D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84B1246" w14:textId="77777777" w:rsidR="00C060DF" w:rsidRPr="00DF5913" w:rsidRDefault="00C060D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8CCAA" w14:textId="77777777" w:rsidR="00C060DF" w:rsidRPr="00DF5913" w:rsidRDefault="00C060DF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3A0694E" w14:textId="77777777" w:rsidR="00C060DF" w:rsidRPr="00DF5913" w:rsidRDefault="00C060DF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14:paraId="2A90F745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C622F" w14:textId="77777777" w:rsidR="00C060DF" w:rsidRPr="00DF5913" w:rsidRDefault="00C060DF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FA0A2" w14:textId="77777777" w:rsidR="00C060DF" w:rsidRPr="00DF5913" w:rsidRDefault="00C060DF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E122E8F" w14:textId="77777777" w:rsidR="00C060DF" w:rsidRPr="00DF5913" w:rsidRDefault="00C060DF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</w:tr>
      <w:tr w:rsidR="002E34DF" w:rsidRPr="004A75A7" w14:paraId="04669583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66AEB4F" w14:textId="77777777" w:rsidR="00C060DF" w:rsidRPr="002E34DF" w:rsidRDefault="00C060DF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1F5FD" w14:textId="77777777" w:rsidR="00C060DF" w:rsidRPr="00E70CD1" w:rsidRDefault="00C060DF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7D6BEE7" w14:textId="77777777" w:rsidR="00C060DF" w:rsidRPr="003C4580" w:rsidRDefault="00C060DF" w:rsidP="0076690B">
            <w:pPr>
              <w:spacing w:before="120" w:after="120"/>
              <w:jc w:val="both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730A77CA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E828426" w14:textId="77777777" w:rsidR="00C060DF" w:rsidRPr="002E34DF" w:rsidRDefault="00C060DF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4A389" w14:textId="77777777" w:rsidR="00C060DF" w:rsidRPr="006A3E83" w:rsidRDefault="00C060DF" w:rsidP="0076690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2E34DF">
              <w:rPr>
                <w:szCs w:val="22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szCs w:val="22"/>
              </w:rPr>
              <w:t>ф</w:t>
            </w:r>
            <w:r w:rsidRPr="002E34DF">
              <w:rPr>
                <w:szCs w:val="22"/>
              </w:rPr>
              <w:t>едеральной информационной адресной системой виде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2D290D1" w14:textId="77777777" w:rsidR="00C060DF" w:rsidRPr="002E34DF" w:rsidRDefault="00C060DF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Псковская область, Псков г, Земельная ул, 12/34 д</w:t>
            </w:r>
          </w:p>
        </w:tc>
      </w:tr>
      <w:tr w:rsidR="002E34DF" w:rsidRPr="004A75A7" w14:paraId="0D2BE8EC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3A286BA" w14:textId="77777777" w:rsidR="00C060DF" w:rsidRPr="002E34DF" w:rsidRDefault="00C060DF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781A2" w14:textId="77777777" w:rsidR="00C060DF" w:rsidRPr="00E70CD1" w:rsidRDefault="00C060DF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9D50BA1" w14:textId="77777777" w:rsidR="00C060DF" w:rsidRPr="002E34DF" w:rsidRDefault="00C060DF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1B736A8B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8935982" w14:textId="77777777" w:rsidR="00C060DF" w:rsidRPr="002E34DF" w:rsidRDefault="00C060DF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DBDC5" w14:textId="77777777" w:rsidR="00C060DF" w:rsidRPr="00E70CD1" w:rsidRDefault="00C060DF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предельной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(вычисления)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0C61DD7" w14:textId="77777777" w:rsidR="00C060DF" w:rsidRDefault="00C060DF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1094 кв.м ± 6.66 кв.м</w:t>
            </w:r>
          </w:p>
        </w:tc>
      </w:tr>
      <w:tr w:rsidR="002E34DF" w:rsidRPr="004A75A7" w14:paraId="5A6DB3E5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5CB1B22" w14:textId="77777777" w:rsidR="00C060DF" w:rsidRPr="002E34DF" w:rsidRDefault="00C060DF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CA983" w14:textId="77777777" w:rsidR="00C060DF" w:rsidRPr="00E70CD1" w:rsidRDefault="00C060DF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погрешности определения площади земельного участка с подставленными значениями (ΔР), м</w:t>
            </w:r>
            <w:r w:rsidRPr="00942F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B5FEF56" w14:textId="77777777" w:rsidR="00C060DF" w:rsidRDefault="00C060DF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√1094 * √((1 + 1.18²)/(2 * 1.18)) = 6.66</w:t>
            </w:r>
          </w:p>
        </w:tc>
      </w:tr>
      <w:tr w:rsidR="002E34DF" w:rsidRPr="004A75A7" w14:paraId="717DD56C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D9B498F" w14:textId="77777777" w:rsidR="00C060DF" w:rsidRPr="002E34DF" w:rsidRDefault="00C060DF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1C5F9" w14:textId="77777777" w:rsidR="00C060DF" w:rsidRPr="00E70CD1" w:rsidRDefault="00C060DF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Единого государственного реестра недвижимости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6F49ED4" w14:textId="77777777" w:rsidR="00C060DF" w:rsidRPr="00942F16" w:rsidRDefault="00C060DF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1077</w:t>
            </w:r>
          </w:p>
        </w:tc>
      </w:tr>
      <w:tr w:rsidR="00942F16" w:rsidRPr="004A75A7" w14:paraId="179C43CF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3718919" w14:textId="77777777" w:rsidR="00C060DF" w:rsidRDefault="00C060DF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5371C" w14:textId="77777777" w:rsidR="00C060DF" w:rsidRPr="00942F16" w:rsidRDefault="00C060DF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расхождения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E3FFB66" w14:textId="77777777" w:rsidR="00C060DF" w:rsidRPr="00942F16" w:rsidRDefault="00C060DF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17 кв.м</w:t>
            </w:r>
          </w:p>
        </w:tc>
      </w:tr>
      <w:tr w:rsidR="00942F16" w:rsidRPr="004A75A7" w14:paraId="28C4CF99" w14:textId="77777777" w:rsidTr="00BB3E23">
        <w:trPr>
          <w:trHeight w:val="711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0E2282D" w14:textId="77777777" w:rsidR="00C060DF" w:rsidRDefault="00C060DF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C273A" w14:textId="77777777" w:rsidR="00C060DF" w:rsidRPr="00942F16" w:rsidRDefault="00C060DF" w:rsidP="009E479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Cs w:val="22"/>
              </w:rPr>
            </w:pPr>
            <w:r w:rsidRPr="001121D1">
              <w:rPr>
                <w:szCs w:val="22"/>
              </w:rPr>
              <w:t>Предельн</w:t>
            </w:r>
            <w:r>
              <w:rPr>
                <w:szCs w:val="22"/>
              </w:rPr>
              <w:t>ые</w:t>
            </w:r>
            <w:r w:rsidRPr="001121D1">
              <w:rPr>
                <w:szCs w:val="22"/>
              </w:rPr>
              <w:t xml:space="preserve"> минимальный и максимальный размер</w:t>
            </w:r>
            <w:r>
              <w:rPr>
                <w:szCs w:val="22"/>
              </w:rPr>
              <w:t>ы</w:t>
            </w:r>
            <w:r w:rsidRPr="001121D1">
              <w:rPr>
                <w:szCs w:val="22"/>
              </w:rPr>
              <w:t xml:space="preserve"> земельного участка </w:t>
            </w:r>
            <w:r w:rsidRPr="001121D1">
              <w:t>(P</w:t>
            </w:r>
            <w:r w:rsidRPr="001121D1">
              <w:rPr>
                <w:vertAlign w:val="subscript"/>
              </w:rPr>
              <w:t>мин</w:t>
            </w:r>
            <w:r w:rsidRPr="001121D1">
              <w:t xml:space="preserve"> и P</w:t>
            </w:r>
            <w:r w:rsidRPr="001121D1">
              <w:rPr>
                <w:vertAlign w:val="subscript"/>
              </w:rPr>
              <w:t>макс</w:t>
            </w:r>
            <w:r w:rsidRPr="001121D1">
              <w:t>), м</w:t>
            </w:r>
            <w:r w:rsidRPr="001121D1">
              <w:rPr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BE9D6F4" w14:textId="77777777" w:rsidR="00C060DF" w:rsidRPr="000825F3" w:rsidRDefault="00C060DF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  <w:p w14:paraId="14E82449" w14:textId="77777777" w:rsidR="00C060DF" w:rsidRPr="000825F3" w:rsidRDefault="00C060DF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7C13B7" w:rsidRPr="004A75A7" w14:paraId="1E3F201E" w14:textId="77777777" w:rsidTr="009E4793">
        <w:trPr>
          <w:trHeight w:val="118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15CFA93" w14:textId="77777777" w:rsidR="00C060DF" w:rsidRDefault="00C060DF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592A7" w14:textId="77777777" w:rsidR="00C060DF" w:rsidRPr="00942F16" w:rsidRDefault="00C060DF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Кадастровый номер или иной государственный учетный номер (инвентарный) объекта недвижимости, расположенного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на земельном участке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BD7BB73" w14:textId="77777777" w:rsidR="00C060DF" w:rsidRPr="005E1946" w:rsidRDefault="00C060DF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60:27:0060333:260</w:t>
            </w:r>
          </w:p>
        </w:tc>
      </w:tr>
      <w:tr w:rsidR="007C13B7" w:rsidRPr="004A75A7" w14:paraId="6695C642" w14:textId="77777777" w:rsidTr="009E4793">
        <w:trPr>
          <w:trHeight w:val="16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6BFE3C1" w14:textId="77777777" w:rsidR="00C060DF" w:rsidRDefault="00C060DF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1608B" w14:textId="77777777" w:rsidR="00C060DF" w:rsidRPr="00942F16" w:rsidRDefault="00C060DF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(виды) разрешенного использования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6319108" w14:textId="77777777" w:rsidR="00C060DF" w:rsidRPr="00954E32" w:rsidRDefault="00C060DF" w:rsidP="009E4793">
            <w:pPr>
              <w:spacing w:before="120" w:after="120"/>
              <w:jc w:val="both"/>
              <w:rPr>
                <w:lang w:val="en-US"/>
              </w:rPr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7731EBA8" w14:textId="77777777" w:rsidTr="009E4793">
        <w:trPr>
          <w:trHeight w:val="22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AE3B09D" w14:textId="77777777" w:rsidR="00C060DF" w:rsidRDefault="00C060DF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B3A53" w14:textId="77777777" w:rsidR="00C060DF" w:rsidRPr="00942F16" w:rsidRDefault="00C060DF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об использовании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FF939F9" w14:textId="77777777" w:rsidR="00C060DF" w:rsidRPr="00954E32" w:rsidRDefault="00C060DF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64546985" w14:textId="77777777" w:rsidTr="009E4793">
        <w:trPr>
          <w:trHeight w:val="27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12A82F1" w14:textId="77777777" w:rsidR="00C060DF" w:rsidRDefault="00C060DF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E3B94" w14:textId="77777777" w:rsidR="00C060DF" w:rsidRPr="00942F16" w:rsidRDefault="00C060DF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C708969" w14:textId="77777777" w:rsidR="00C060DF" w:rsidRPr="00954E32" w:rsidRDefault="00C060DF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Земли (земельные участки) общего пользования</w:t>
            </w:r>
          </w:p>
        </w:tc>
      </w:tr>
      <w:tr w:rsidR="007C13B7" w:rsidRPr="004A75A7" w14:paraId="7D313004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1560EE22" w14:textId="77777777" w:rsidR="00C060DF" w:rsidRPr="00942F16" w:rsidRDefault="00C060DF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29C4786" w14:textId="77777777" w:rsidR="00C060DF" w:rsidRPr="00E70CD1" w:rsidRDefault="00C060DF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070A9DD" w14:textId="77777777" w:rsidR="00C060DF" w:rsidRDefault="00C060DF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14:paraId="5CA2545B" w14:textId="77777777" w:rsidTr="00601D79">
        <w:trPr>
          <w:trHeight w:val="6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14:paraId="630BF426" w14:textId="77777777" w:rsidR="00C060DF" w:rsidRPr="00601D79" w:rsidRDefault="00C060DF" w:rsidP="00B4071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0049CC">
              <w:rPr>
                <w:b/>
              </w:rPr>
              <w:t>4. Пояснения к сведениям об уточняемом земельном участке с кадастровым номером:</w:t>
            </w:r>
            <w:r>
              <w:rPr>
                <w:b/>
              </w:rPr>
              <w:t xml:space="preserve"> </w:t>
            </w:r>
            <w:r w:rsidRPr="009178A3">
              <w:rPr>
                <w:u w:val="single"/>
              </w:rPr>
              <w:t>60:27:0060333:8</w:t>
            </w:r>
          </w:p>
        </w:tc>
      </w:tr>
      <w:tr w:rsidR="007C13B7" w:rsidRPr="004A75A7" w14:paraId="2BA1952E" w14:textId="77777777" w:rsidTr="00154D1F">
        <w:trPr>
          <w:trHeight w:val="68"/>
        </w:trPr>
        <w:tc>
          <w:tcPr>
            <w:tcW w:w="704" w:type="dxa"/>
            <w:gridSpan w:val="2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A8B1F3E" w14:textId="77777777" w:rsidR="00C060DF" w:rsidRDefault="00C060DF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02" w:type="dxa"/>
            <w:gridSpan w:val="40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63A74DA" w14:textId="77777777" w:rsidR="00C060DF" w:rsidRPr="00942F16" w:rsidRDefault="00C060DF" w:rsidP="009E4793">
            <w:pPr>
              <w:spacing w:before="120" w:after="120"/>
            </w:pPr>
            <w:r w:rsidRPr="001121D1">
              <w:rPr>
                <w:lang w:val="en-US"/>
              </w:rPr>
              <w:t>При уточнении границ участка с КН 60:27:0060333:8 была выявлена реестровая ошибка, а именно граница земельного участка фактически отличается от сведений, полученных из ЕГРН. При восстановлении границ по сведениям ЕГРН граница земельного участка и не совпадает с фактическими границами. При исправлении реестровой ошибки в местоположении границ земельного участка площадь увеличилась на 17 кв.м. Уточнение границ проводилось с учетом границ, существующих на местности.</w:t>
            </w:r>
          </w:p>
        </w:tc>
      </w:tr>
      <w:tr w:rsidR="00035E0C" w:rsidRPr="00B634EE" w14:paraId="15614CEB" w14:textId="77777777" w:rsidTr="00EB43A2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0E4D236" w14:textId="77777777" w:rsidR="00035E0C" w:rsidRPr="00B634EE" w:rsidRDefault="00C060DF" w:rsidP="0076690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B634EE">
              <w:rPr>
                <w:b/>
                <w:sz w:val="28"/>
                <w:szCs w:val="28"/>
              </w:rPr>
              <w:t xml:space="preserve">Сведения об уточняемых земельных участках, необходимые для исправления </w:t>
            </w:r>
            <w:r w:rsidRPr="000E3607">
              <w:rPr>
                <w:b/>
                <w:sz w:val="28"/>
                <w:szCs w:val="28"/>
              </w:rPr>
              <w:t>реестровых</w:t>
            </w:r>
            <w:r w:rsidRPr="00B634EE">
              <w:rPr>
                <w:b/>
                <w:sz w:val="28"/>
                <w:szCs w:val="28"/>
              </w:rPr>
              <w:t xml:space="preserve"> ошибок в сведениях о местоположении их границ</w:t>
            </w:r>
          </w:p>
        </w:tc>
      </w:tr>
      <w:tr w:rsidR="001D786B" w:rsidRPr="00DF5913" w14:paraId="6B72FD42" w14:textId="77777777" w:rsidTr="0056426E">
        <w:trPr>
          <w:trHeight w:val="74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0D08B0B" w14:textId="77777777" w:rsidR="00C060DF" w:rsidRPr="00BF41B4" w:rsidRDefault="00C060DF" w:rsidP="0076690B">
            <w:pPr>
              <w:spacing w:before="120" w:after="120"/>
              <w:jc w:val="both"/>
              <w:rPr>
                <w:u w:val="single"/>
              </w:rPr>
            </w:pPr>
            <w:r w:rsidRPr="00DF5913">
              <w:rPr>
                <w:b/>
              </w:rPr>
              <w:t xml:space="preserve">1. </w:t>
            </w:r>
            <w:r w:rsidRPr="00942F16">
              <w:rPr>
                <w:b/>
                <w:sz w:val="22"/>
              </w:rPr>
              <w:t>Сведе</w:t>
            </w:r>
            <w:r>
              <w:rPr>
                <w:b/>
                <w:sz w:val="22"/>
              </w:rPr>
              <w:t>ния о характерных точках границ</w:t>
            </w:r>
            <w:r w:rsidRPr="00942F16">
              <w:rPr>
                <w:b/>
                <w:sz w:val="22"/>
              </w:rPr>
              <w:t xml:space="preserve"> уточняемого земельного участка с кадастровым номером </w:t>
            </w:r>
            <w:r w:rsidRPr="009178A3">
              <w:rPr>
                <w:u w:val="single"/>
              </w:rPr>
              <w:t>60:27:0060333:9</w:t>
            </w:r>
          </w:p>
        </w:tc>
      </w:tr>
      <w:tr w:rsidR="001D786B" w:rsidRPr="00DF5913" w14:paraId="13A5B165" w14:textId="77777777" w:rsidTr="002F4CB1">
        <w:trPr>
          <w:trHeight w:val="247"/>
        </w:trPr>
        <w:tc>
          <w:tcPr>
            <w:tcW w:w="6663" w:type="dxa"/>
            <w:gridSpan w:val="3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356ACC21" w14:textId="77777777" w:rsidR="00C060DF" w:rsidRPr="001D786B" w:rsidRDefault="00C060DF" w:rsidP="002F4CB1">
            <w:pPr>
              <w:spacing w:before="120" w:after="120"/>
              <w:jc w:val="both"/>
              <w:rPr>
                <w:b/>
                <w:highlight w:val="yellow"/>
                <w:lang w:val="en-US"/>
              </w:rPr>
            </w:pPr>
            <w:r w:rsidRPr="001121D1">
              <w:rPr>
                <w:b/>
              </w:rPr>
              <w:lastRenderedPageBreak/>
              <w:t xml:space="preserve">Система координат </w:t>
            </w:r>
            <w:r w:rsidRPr="003F1CA2">
              <w:rPr>
                <w:u w:val="single"/>
              </w:rPr>
              <w:t>МСК-60, зона 1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</w:tcPr>
          <w:p w14:paraId="5D25F144" w14:textId="77777777" w:rsidR="00C060DF" w:rsidRPr="001D786B" w:rsidRDefault="00C060DF" w:rsidP="002F4CB1">
            <w:pPr>
              <w:spacing w:before="120" w:after="120"/>
              <w:jc w:val="both"/>
              <w:rPr>
                <w:b/>
                <w:highlight w:val="yellow"/>
              </w:rPr>
            </w:pPr>
            <w:r w:rsidRPr="00A832ED">
              <w:rPr>
                <w:b/>
              </w:rPr>
              <w:t>Зона №</w:t>
            </w:r>
            <w:r>
              <w:rPr>
                <w:b/>
              </w:rPr>
              <w:t xml:space="preserve"> </w:t>
            </w:r>
            <w:r w:rsidRPr="00A832ED">
              <w:rPr>
                <w:u w:val="single"/>
                <w:lang w:val="en-US"/>
              </w:rPr>
              <w:t>1</w:t>
            </w:r>
          </w:p>
        </w:tc>
      </w:tr>
      <w:tr w:rsidR="001D786B" w:rsidRPr="00DF5913" w14:paraId="004DBA30" w14:textId="77777777" w:rsidTr="0076690B">
        <w:trPr>
          <w:trHeight w:val="407"/>
        </w:trPr>
        <w:tc>
          <w:tcPr>
            <w:tcW w:w="1267" w:type="dxa"/>
            <w:gridSpan w:val="5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5693348D" w14:textId="77777777" w:rsidR="00C060DF" w:rsidRPr="00DF5913" w:rsidRDefault="00C060D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6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3DC4A" w14:textId="77777777" w:rsidR="00C060DF" w:rsidRPr="00DF5913" w:rsidRDefault="00C060D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7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36DF44" w14:textId="77777777" w:rsidR="00C060DF" w:rsidRPr="00DF5913" w:rsidRDefault="00C060D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2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20327B" w14:textId="77777777" w:rsidR="00C060DF" w:rsidRPr="00DF5913" w:rsidRDefault="00C060D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с подставленными </w:t>
            </w:r>
            <w:r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C9601F">
              <w:rPr>
                <w:b/>
                <w:sz w:val="22"/>
                <w:szCs w:val="22"/>
              </w:rPr>
              <w:t>и итоговые (вычисленные) значения Мt, м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063D7F6A" w14:textId="77777777" w:rsidR="00C060DF" w:rsidRPr="00DF5913" w:rsidRDefault="00C060D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365430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1D786B" w:rsidRPr="00DF5913" w14:paraId="600273B1" w14:textId="77777777" w:rsidTr="0076690B">
        <w:trPr>
          <w:trHeight w:val="1021"/>
        </w:trPr>
        <w:tc>
          <w:tcPr>
            <w:tcW w:w="1267" w:type="dxa"/>
            <w:gridSpan w:val="5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40EC6B26" w14:textId="77777777" w:rsidR="00C060DF" w:rsidRPr="00DF5913" w:rsidRDefault="00C060D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774FC" w14:textId="77777777" w:rsidR="00C060DF" w:rsidRPr="00DF5913" w:rsidRDefault="00C060D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соде</w:t>
            </w:r>
            <w:r>
              <w:rPr>
                <w:b/>
                <w:sz w:val="22"/>
                <w:szCs w:val="22"/>
              </w:rPr>
              <w:t>ржатся в Едином государствен</w:t>
            </w:r>
            <w:r w:rsidRPr="001D786B">
              <w:rPr>
                <w:b/>
                <w:sz w:val="22"/>
                <w:szCs w:val="22"/>
              </w:rPr>
              <w:t>ном реестре недвижимости</w:t>
            </w:r>
          </w:p>
        </w:tc>
        <w:tc>
          <w:tcPr>
            <w:tcW w:w="184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AFCA28" w14:textId="77777777" w:rsidR="00C060DF" w:rsidRPr="00DF5913" w:rsidRDefault="00C060D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1D786B">
              <w:rPr>
                <w:b/>
                <w:sz w:val="22"/>
                <w:szCs w:val="22"/>
              </w:rPr>
              <w:t xml:space="preserve"> в ходе выполнения комплексных кадастровых работ</w:t>
            </w:r>
          </w:p>
        </w:tc>
        <w:tc>
          <w:tcPr>
            <w:tcW w:w="1701" w:type="dxa"/>
            <w:gridSpan w:val="8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EB1581" w14:textId="77777777" w:rsidR="00C060DF" w:rsidRPr="00DF5913" w:rsidRDefault="00C060D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A4DFD0" w14:textId="77777777" w:rsidR="00C060DF" w:rsidRPr="00DF5913" w:rsidRDefault="00C060D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6F2B0241" w14:textId="77777777" w:rsidR="00C060DF" w:rsidRPr="00DF5913" w:rsidRDefault="00C060D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EB43A2" w14:paraId="616B77E0" w14:textId="77777777" w:rsidTr="001B35A6">
        <w:trPr>
          <w:trHeight w:val="971"/>
        </w:trPr>
        <w:tc>
          <w:tcPr>
            <w:tcW w:w="1267" w:type="dxa"/>
            <w:gridSpan w:val="5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D45B6" w14:textId="77777777" w:rsidR="00C060DF" w:rsidRPr="00EB43A2" w:rsidRDefault="00C060DF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82CFC" w14:textId="77777777" w:rsidR="00C060DF" w:rsidRPr="00EB43A2" w:rsidRDefault="00C060DF" w:rsidP="001B35A6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29F87" w14:textId="77777777" w:rsidR="00C060DF" w:rsidRPr="00EB43A2" w:rsidRDefault="00C060DF" w:rsidP="001B35A6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92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EF209" w14:textId="77777777" w:rsidR="00C060DF" w:rsidRPr="00EB43A2" w:rsidRDefault="00C060DF" w:rsidP="001B35A6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7FDA5" w14:textId="77777777" w:rsidR="00C060DF" w:rsidRPr="00EB43A2" w:rsidRDefault="00C060DF" w:rsidP="001B35A6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70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A4329" w14:textId="77777777" w:rsidR="00C060DF" w:rsidRPr="00EB43A2" w:rsidRDefault="00C060DF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F59C8" w14:textId="77777777" w:rsidR="00C060DF" w:rsidRPr="00EB43A2" w:rsidRDefault="00C060DF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F642EFE" w14:textId="77777777" w:rsidR="00C060DF" w:rsidRPr="00EB43A2" w:rsidRDefault="00C060DF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EB43A2" w:rsidRPr="00EB43A2" w14:paraId="23121273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2AFA7" w14:textId="77777777" w:rsidR="00C060DF" w:rsidRPr="00EB43A2" w:rsidRDefault="00C060DF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98D5B" w14:textId="77777777" w:rsidR="00C060DF" w:rsidRPr="00EB43A2" w:rsidRDefault="00C060DF" w:rsidP="0076690B">
            <w:pPr>
              <w:pStyle w:val="a7"/>
              <w:spacing w:before="120" w:after="120"/>
              <w:ind w:left="-74" w:right="-44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0C748" w14:textId="77777777" w:rsidR="00C060DF" w:rsidRPr="00EB43A2" w:rsidRDefault="00C060DF" w:rsidP="0076690B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9EC4C" w14:textId="77777777" w:rsidR="00C060DF" w:rsidRPr="00EB43A2" w:rsidRDefault="00C060DF" w:rsidP="0076690B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B02F6" w14:textId="77777777" w:rsidR="00C060DF" w:rsidRPr="00EB43A2" w:rsidRDefault="00C060DF" w:rsidP="0076690B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D9207" w14:textId="77777777" w:rsidR="00C060DF" w:rsidRPr="00EB43A2" w:rsidRDefault="00C060DF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7D748" w14:textId="77777777" w:rsidR="00C060DF" w:rsidRPr="00EB43A2" w:rsidRDefault="00C060DF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AAABC9A" w14:textId="77777777" w:rsidR="00C060DF" w:rsidRPr="00EB43A2" w:rsidRDefault="00C060DF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8</w:t>
            </w:r>
          </w:p>
        </w:tc>
      </w:tr>
      <w:tr w:rsidR="00590258" w:rsidRPr="00590258" w14:paraId="2D40DE6F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75A8997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н24У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D2818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7EA14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AE12" w14:textId="77777777" w:rsidR="00C060DF" w:rsidRDefault="00C060DF" w:rsidP="0076690B">
            <w:pPr>
              <w:spacing w:before="120" w:after="120"/>
            </w:pPr>
            <w:r w:rsidRPr="009067AB">
              <w:rPr>
                <w:lang w:val="en-US"/>
              </w:rPr>
              <w:t>501224.92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1DA35" w14:textId="77777777" w:rsidR="00C060DF" w:rsidRDefault="00C060DF" w:rsidP="0076690B">
            <w:pPr>
              <w:spacing w:before="120" w:after="120"/>
            </w:pPr>
            <w:r w:rsidRPr="009067AB">
              <w:rPr>
                <w:lang w:val="en-US"/>
              </w:rPr>
              <w:t>1273799.48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CEBDC" w14:textId="77777777" w:rsidR="00C060DF" w:rsidRPr="001121D1" w:rsidRDefault="00C060DF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13124" w14:textId="77777777" w:rsidR="00C060DF" w:rsidRPr="001121D1" w:rsidRDefault="00C060DF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2E6D9DD" w14:textId="77777777" w:rsidR="00C060DF" w:rsidRDefault="00C060DF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73C85630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CA223E3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39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793F4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501223.15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3E556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1273805.41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1EB15" w14:textId="77777777" w:rsidR="00C060DF" w:rsidRDefault="00C060DF" w:rsidP="0076690B">
            <w:pPr>
              <w:spacing w:before="120" w:after="120"/>
            </w:pPr>
            <w:r w:rsidRPr="009067AB">
              <w:rPr>
                <w:lang w:val="en-US"/>
              </w:rPr>
              <w:t>501223.15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4727A" w14:textId="77777777" w:rsidR="00C060DF" w:rsidRDefault="00C060DF" w:rsidP="0076690B">
            <w:pPr>
              <w:spacing w:before="120" w:after="120"/>
            </w:pPr>
            <w:r w:rsidRPr="009067AB">
              <w:rPr>
                <w:lang w:val="en-US"/>
              </w:rPr>
              <w:t>1273805.41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870BD" w14:textId="77777777" w:rsidR="00C060DF" w:rsidRPr="001121D1" w:rsidRDefault="00C060DF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9C1E7" w14:textId="77777777" w:rsidR="00C060DF" w:rsidRPr="001121D1" w:rsidRDefault="00C060DF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9307A16" w14:textId="77777777" w:rsidR="00C060DF" w:rsidRDefault="00C060DF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1E350704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79F521E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38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E2B47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501224.77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F2F97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1273806.30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183CD" w14:textId="77777777" w:rsidR="00C060DF" w:rsidRDefault="00C060DF" w:rsidP="0076690B">
            <w:pPr>
              <w:spacing w:before="120" w:after="120"/>
            </w:pPr>
            <w:r w:rsidRPr="009067AB">
              <w:rPr>
                <w:lang w:val="en-US"/>
              </w:rPr>
              <w:t>501224.77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A4868" w14:textId="77777777" w:rsidR="00C060DF" w:rsidRDefault="00C060DF" w:rsidP="0076690B">
            <w:pPr>
              <w:spacing w:before="120" w:after="120"/>
            </w:pPr>
            <w:r w:rsidRPr="009067AB">
              <w:rPr>
                <w:lang w:val="en-US"/>
              </w:rPr>
              <w:t>1273806.30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89E38" w14:textId="77777777" w:rsidR="00C060DF" w:rsidRPr="001121D1" w:rsidRDefault="00C060DF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A750D" w14:textId="77777777" w:rsidR="00C060DF" w:rsidRPr="001121D1" w:rsidRDefault="00C060DF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4F96217" w14:textId="77777777" w:rsidR="00C060DF" w:rsidRDefault="00C060DF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716C80FA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35AE543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н37У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A401E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A6D47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F2757" w14:textId="77777777" w:rsidR="00C060DF" w:rsidRDefault="00C060DF" w:rsidP="0076690B">
            <w:pPr>
              <w:spacing w:before="120" w:after="120"/>
            </w:pPr>
            <w:r w:rsidRPr="009067AB">
              <w:rPr>
                <w:lang w:val="en-US"/>
              </w:rPr>
              <w:t>501215.01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52526" w14:textId="77777777" w:rsidR="00C060DF" w:rsidRDefault="00C060DF" w:rsidP="0076690B">
            <w:pPr>
              <w:spacing w:before="120" w:after="120"/>
            </w:pPr>
            <w:r w:rsidRPr="009067AB">
              <w:rPr>
                <w:lang w:val="en-US"/>
              </w:rPr>
              <w:t>1273832.25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EF60C" w14:textId="77777777" w:rsidR="00C060DF" w:rsidRPr="001121D1" w:rsidRDefault="00C060DF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222FF" w14:textId="77777777" w:rsidR="00C060DF" w:rsidRPr="001121D1" w:rsidRDefault="00C060DF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415550B" w14:textId="77777777" w:rsidR="00C060DF" w:rsidRDefault="00C060DF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29E94BCE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A9CEBEE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н40У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40612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996A4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4CA98" w14:textId="77777777" w:rsidR="00C060DF" w:rsidRDefault="00C060DF" w:rsidP="0076690B">
            <w:pPr>
              <w:spacing w:before="120" w:after="120"/>
            </w:pPr>
            <w:r w:rsidRPr="009067AB">
              <w:rPr>
                <w:lang w:val="en-US"/>
              </w:rPr>
              <w:t>501206.74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D322F" w14:textId="77777777" w:rsidR="00C060DF" w:rsidRDefault="00C060DF" w:rsidP="0076690B">
            <w:pPr>
              <w:spacing w:before="120" w:after="120"/>
            </w:pPr>
            <w:r w:rsidRPr="009067AB">
              <w:rPr>
                <w:lang w:val="en-US"/>
              </w:rPr>
              <w:t>1273828.68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B36C6" w14:textId="77777777" w:rsidR="00C060DF" w:rsidRPr="001121D1" w:rsidRDefault="00C060DF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133F4" w14:textId="77777777" w:rsidR="00C060DF" w:rsidRPr="001121D1" w:rsidRDefault="00C060DF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812F262" w14:textId="77777777" w:rsidR="00C060DF" w:rsidRDefault="00C060DF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C10435C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60DEC22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н41У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8CD70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E098C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0FAC1" w14:textId="77777777" w:rsidR="00C060DF" w:rsidRDefault="00C060DF" w:rsidP="0076690B">
            <w:pPr>
              <w:spacing w:before="120" w:after="120"/>
            </w:pPr>
            <w:r w:rsidRPr="009067AB">
              <w:rPr>
                <w:lang w:val="en-US"/>
              </w:rPr>
              <w:t>501189.12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08F1D" w14:textId="77777777" w:rsidR="00C060DF" w:rsidRDefault="00C060DF" w:rsidP="0076690B">
            <w:pPr>
              <w:spacing w:before="120" w:after="120"/>
            </w:pPr>
            <w:r w:rsidRPr="009067AB">
              <w:rPr>
                <w:lang w:val="en-US"/>
              </w:rPr>
              <w:t>1273821.37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F0C93" w14:textId="77777777" w:rsidR="00C060DF" w:rsidRPr="001121D1" w:rsidRDefault="00C060DF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2305B" w14:textId="77777777" w:rsidR="00C060DF" w:rsidRPr="001121D1" w:rsidRDefault="00C060DF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C95DB71" w14:textId="77777777" w:rsidR="00C060DF" w:rsidRDefault="00C060DF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9E3323F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6F4FAEF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н42У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B8CD9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73B93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5289B" w14:textId="77777777" w:rsidR="00C060DF" w:rsidRDefault="00C060DF" w:rsidP="0076690B">
            <w:pPr>
              <w:spacing w:before="120" w:after="120"/>
            </w:pPr>
            <w:r w:rsidRPr="009067AB">
              <w:rPr>
                <w:lang w:val="en-US"/>
              </w:rPr>
              <w:t>501191.77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3909D" w14:textId="77777777" w:rsidR="00C060DF" w:rsidRDefault="00C060DF" w:rsidP="0076690B">
            <w:pPr>
              <w:spacing w:before="120" w:after="120"/>
            </w:pPr>
            <w:r w:rsidRPr="009067AB">
              <w:rPr>
                <w:lang w:val="en-US"/>
              </w:rPr>
              <w:t>1273815.64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F91C3" w14:textId="77777777" w:rsidR="00C060DF" w:rsidRPr="001121D1" w:rsidRDefault="00C060DF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7B0C5" w14:textId="77777777" w:rsidR="00C060DF" w:rsidRPr="001121D1" w:rsidRDefault="00C060DF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6F5419F" w14:textId="77777777" w:rsidR="00C060DF" w:rsidRDefault="00C060DF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72789B5C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C0B91A5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н43У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F6352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22EB6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6C181" w14:textId="77777777" w:rsidR="00C060DF" w:rsidRDefault="00C060DF" w:rsidP="0076690B">
            <w:pPr>
              <w:spacing w:before="120" w:after="120"/>
            </w:pPr>
            <w:r w:rsidRPr="009067AB">
              <w:rPr>
                <w:lang w:val="en-US"/>
              </w:rPr>
              <w:t>501192.24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A2CFB" w14:textId="77777777" w:rsidR="00C060DF" w:rsidRDefault="00C060DF" w:rsidP="0076690B">
            <w:pPr>
              <w:spacing w:before="120" w:after="120"/>
            </w:pPr>
            <w:r w:rsidRPr="009067AB">
              <w:rPr>
                <w:lang w:val="en-US"/>
              </w:rPr>
              <w:t>1273815.75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C7F16" w14:textId="77777777" w:rsidR="00C060DF" w:rsidRPr="001121D1" w:rsidRDefault="00C060DF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44A09" w14:textId="77777777" w:rsidR="00C060DF" w:rsidRPr="001121D1" w:rsidRDefault="00C060DF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488E2FB" w14:textId="77777777" w:rsidR="00C060DF" w:rsidRDefault="00C060DF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65DCB036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7ED1302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н27У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EED7E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9FCB3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037AB" w14:textId="77777777" w:rsidR="00C060DF" w:rsidRDefault="00C060DF" w:rsidP="0076690B">
            <w:pPr>
              <w:spacing w:before="120" w:after="120"/>
            </w:pPr>
            <w:r w:rsidRPr="009067AB">
              <w:rPr>
                <w:lang w:val="en-US"/>
              </w:rPr>
              <w:t>501198.17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47065" w14:textId="77777777" w:rsidR="00C060DF" w:rsidRDefault="00C060DF" w:rsidP="0076690B">
            <w:pPr>
              <w:spacing w:before="120" w:after="120"/>
            </w:pPr>
            <w:r w:rsidRPr="009067AB">
              <w:rPr>
                <w:lang w:val="en-US"/>
              </w:rPr>
              <w:t>1273801.53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87AEE" w14:textId="77777777" w:rsidR="00C060DF" w:rsidRPr="001121D1" w:rsidRDefault="00C060DF" w:rsidP="0076690B">
            <w:pPr>
              <w:spacing w:before="120" w:after="120"/>
            </w:pPr>
            <w:r w:rsidRPr="001121D1">
              <w:rPr>
                <w:lang w:val="en-US"/>
              </w:rPr>
              <w:t xml:space="preserve">Фотограмметрический </w:t>
            </w:r>
            <w:r w:rsidRPr="001121D1">
              <w:rPr>
                <w:lang w:val="en-US"/>
              </w:rPr>
              <w:lastRenderedPageBreak/>
              <w:t>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0C4B1" w14:textId="77777777" w:rsidR="00C060DF" w:rsidRPr="001121D1" w:rsidRDefault="00C060DF" w:rsidP="0076690B">
            <w:pPr>
              <w:spacing w:before="120" w:after="120"/>
            </w:pPr>
            <w:r w:rsidRPr="001121D1">
              <w:rPr>
                <w:lang w:val="en-US"/>
              </w:rPr>
              <w:lastRenderedPageBreak/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AA6A389" w14:textId="77777777" w:rsidR="00C060DF" w:rsidRDefault="00C060DF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7556BE11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E60E1C1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н26У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196A9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D9A4D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54BB2" w14:textId="77777777" w:rsidR="00C060DF" w:rsidRDefault="00C060DF" w:rsidP="0076690B">
            <w:pPr>
              <w:spacing w:before="120" w:after="120"/>
            </w:pPr>
            <w:r w:rsidRPr="009067AB">
              <w:rPr>
                <w:lang w:val="en-US"/>
              </w:rPr>
              <w:t>501200.47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5CFB2" w14:textId="77777777" w:rsidR="00C060DF" w:rsidRDefault="00C060DF" w:rsidP="0076690B">
            <w:pPr>
              <w:spacing w:before="120" w:after="120"/>
            </w:pPr>
            <w:r w:rsidRPr="009067AB">
              <w:rPr>
                <w:lang w:val="en-US"/>
              </w:rPr>
              <w:t>1273801.94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DA5F2" w14:textId="77777777" w:rsidR="00C060DF" w:rsidRPr="001121D1" w:rsidRDefault="00C060DF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41D4A" w14:textId="77777777" w:rsidR="00C060DF" w:rsidRPr="001121D1" w:rsidRDefault="00C060DF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1347AC6" w14:textId="77777777" w:rsidR="00C060DF" w:rsidRDefault="00C060DF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2DB0C7C4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BC67E99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н25У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38721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3C4C6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093DB" w14:textId="77777777" w:rsidR="00C060DF" w:rsidRDefault="00C060DF" w:rsidP="0076690B">
            <w:pPr>
              <w:spacing w:before="120" w:after="120"/>
            </w:pPr>
            <w:r w:rsidRPr="009067AB">
              <w:rPr>
                <w:lang w:val="en-US"/>
              </w:rPr>
              <w:t>501205.75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50DAD" w14:textId="77777777" w:rsidR="00C060DF" w:rsidRDefault="00C060DF" w:rsidP="0076690B">
            <w:pPr>
              <w:spacing w:before="120" w:after="120"/>
            </w:pPr>
            <w:r w:rsidRPr="009067AB">
              <w:rPr>
                <w:lang w:val="en-US"/>
              </w:rPr>
              <w:t>1273793.62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A8CDF" w14:textId="77777777" w:rsidR="00C060DF" w:rsidRPr="001121D1" w:rsidRDefault="00C060DF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B3DEC" w14:textId="77777777" w:rsidR="00C060DF" w:rsidRPr="001121D1" w:rsidRDefault="00C060DF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4D36AB1" w14:textId="77777777" w:rsidR="00C060DF" w:rsidRDefault="00C060DF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0729B911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1EC7E45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н24У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515A1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B7F00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42813" w14:textId="77777777" w:rsidR="00C060DF" w:rsidRDefault="00C060DF" w:rsidP="0076690B">
            <w:pPr>
              <w:spacing w:before="120" w:after="120"/>
            </w:pPr>
            <w:r w:rsidRPr="009067AB">
              <w:rPr>
                <w:lang w:val="en-US"/>
              </w:rPr>
              <w:t>501224.92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22B28" w14:textId="77777777" w:rsidR="00C060DF" w:rsidRDefault="00C060DF" w:rsidP="0076690B">
            <w:pPr>
              <w:spacing w:before="120" w:after="120"/>
            </w:pPr>
            <w:r w:rsidRPr="009067AB">
              <w:rPr>
                <w:lang w:val="en-US"/>
              </w:rPr>
              <w:t>1273799.48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E7798" w14:textId="77777777" w:rsidR="00C060DF" w:rsidRPr="001121D1" w:rsidRDefault="00C060DF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EE8CB" w14:textId="77777777" w:rsidR="00C060DF" w:rsidRPr="001121D1" w:rsidRDefault="00C060DF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C45A723" w14:textId="77777777" w:rsidR="00C060DF" w:rsidRDefault="00C060DF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DF5913" w14:paraId="296F04AD" w14:textId="77777777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6AD825D" w14:textId="77777777" w:rsidR="00C060DF" w:rsidRPr="00443290" w:rsidRDefault="00C060DF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443290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443290">
              <w:rPr>
                <w:u w:val="single"/>
              </w:rPr>
              <w:t>60:27:0060333:9</w:t>
            </w:r>
          </w:p>
        </w:tc>
      </w:tr>
      <w:tr w:rsidR="00590258" w:rsidRPr="00DF5913" w14:paraId="4C2378D2" w14:textId="77777777" w:rsidTr="0076690B">
        <w:trPr>
          <w:trHeight w:val="518"/>
        </w:trPr>
        <w:tc>
          <w:tcPr>
            <w:tcW w:w="2552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31320FD" w14:textId="77777777" w:rsidR="00C060DF" w:rsidRPr="00DF5913" w:rsidRDefault="00C060D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05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E54FF8" w14:textId="77777777" w:rsidR="00C060DF" w:rsidRPr="00DF5913" w:rsidRDefault="00C060D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056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39B091" w14:textId="77777777" w:rsidR="00C060DF" w:rsidRPr="00DF5913" w:rsidRDefault="00C060D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54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3F376B7D" w14:textId="77777777" w:rsidR="00C060DF" w:rsidRPr="00DF5913" w:rsidRDefault="00C060D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  <w:r w:rsidRPr="007B5679">
              <w:rPr>
                <w:b/>
                <w:sz w:val="22"/>
                <w:szCs w:val="22"/>
              </w:rPr>
              <w:t xml:space="preserve"> о согласовании местоположения границ (согласовано/спорное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590258" w:rsidRPr="00DF5913" w14:paraId="22EF2BEB" w14:textId="77777777" w:rsidTr="002E34DF">
        <w:trPr>
          <w:trHeight w:val="310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EE509" w14:textId="77777777" w:rsidR="00C060DF" w:rsidRPr="00DF5913" w:rsidRDefault="00C060D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от т.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54E75" w14:textId="77777777" w:rsidR="00C060DF" w:rsidRPr="00DF5913" w:rsidRDefault="00C060D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055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F9D39" w14:textId="77777777" w:rsidR="00C060DF" w:rsidRPr="00DF5913" w:rsidRDefault="00C060D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56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F4875" w14:textId="77777777" w:rsidR="00C060DF" w:rsidRPr="00DF5913" w:rsidRDefault="00C060D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76B858C" w14:textId="77777777" w:rsidR="00C060DF" w:rsidRPr="00DF5913" w:rsidRDefault="00C060D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590258" w14:paraId="0588738D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4AAF7" w14:textId="77777777" w:rsidR="00C060DF" w:rsidRPr="00DF5913" w:rsidRDefault="00C060DF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FA258" w14:textId="77777777" w:rsidR="00C060DF" w:rsidRPr="00DF5913" w:rsidRDefault="00C060DF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3D0ED" w14:textId="77777777" w:rsidR="00C060DF" w:rsidRPr="00DF5913" w:rsidRDefault="00C060DF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2EE76" w14:textId="77777777" w:rsidR="00C060DF" w:rsidRPr="00DF5913" w:rsidRDefault="00C060DF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04300F4" w14:textId="77777777" w:rsidR="00C060DF" w:rsidRPr="00DF5913" w:rsidRDefault="00C060DF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14:paraId="0F5F30F3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EC592B5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н24У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A0338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39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A508A" w14:textId="77777777" w:rsidR="00C060DF" w:rsidRDefault="00C060DF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6.19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085C4" w14:textId="77777777" w:rsidR="00C060DF" w:rsidRDefault="00C060DF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DC87C8D" w14:textId="77777777" w:rsidR="00C060DF" w:rsidRDefault="00C060DF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0E8A55DC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1E59A57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39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EE10E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38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CD40B" w14:textId="77777777" w:rsidR="00C060DF" w:rsidRDefault="00C060DF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1.85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F6A82" w14:textId="77777777" w:rsidR="00C060DF" w:rsidRDefault="00C060DF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2F5E620" w14:textId="77777777" w:rsidR="00C060DF" w:rsidRDefault="00C060DF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20300582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C0C928A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38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EAC1F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н37У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E01FE" w14:textId="77777777" w:rsidR="00C060DF" w:rsidRDefault="00C060DF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27.72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F5A38" w14:textId="77777777" w:rsidR="00C060DF" w:rsidRDefault="00C060DF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254F461" w14:textId="77777777" w:rsidR="00C060DF" w:rsidRDefault="00C060DF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5AF9F5C5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D4FFEA7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н37У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92FE0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н40У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E6ABB" w14:textId="77777777" w:rsidR="00C060DF" w:rsidRDefault="00C060DF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9.01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17746" w14:textId="77777777" w:rsidR="00C060DF" w:rsidRDefault="00C060DF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239B5A2" w14:textId="77777777" w:rsidR="00C060DF" w:rsidRDefault="00C060DF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3C480BED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2567250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н40У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C488C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н41У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7E267" w14:textId="77777777" w:rsidR="00C060DF" w:rsidRDefault="00C060DF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19.08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53E19" w14:textId="77777777" w:rsidR="00C060DF" w:rsidRDefault="00C060DF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ACBECCB" w14:textId="77777777" w:rsidR="00C060DF" w:rsidRDefault="00C060DF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4442A536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2FE5751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н41У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89E8F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н42У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7AF83" w14:textId="77777777" w:rsidR="00C060DF" w:rsidRDefault="00C060DF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6.31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50D14" w14:textId="77777777" w:rsidR="00C060DF" w:rsidRDefault="00C060DF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E43A5F6" w14:textId="77777777" w:rsidR="00C060DF" w:rsidRDefault="00C060DF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634B7F3E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BC8D019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н42У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433DC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н43У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66486" w14:textId="77777777" w:rsidR="00C060DF" w:rsidRDefault="00C060DF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0.48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B4E35" w14:textId="77777777" w:rsidR="00C060DF" w:rsidRDefault="00C060DF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BA425CF" w14:textId="77777777" w:rsidR="00C060DF" w:rsidRDefault="00C060DF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49DF1D70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25D4FE7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н43У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F3DB7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н27У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F656E" w14:textId="77777777" w:rsidR="00C060DF" w:rsidRDefault="00C060DF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15.41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2FF88" w14:textId="77777777" w:rsidR="00C060DF" w:rsidRDefault="00C060DF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BF1E4B1" w14:textId="77777777" w:rsidR="00C060DF" w:rsidRDefault="00C060DF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5620F0F6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F7921F0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н27У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7BC45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н26У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E72DD" w14:textId="77777777" w:rsidR="00C060DF" w:rsidRDefault="00C060DF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2.34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97348" w14:textId="77777777" w:rsidR="00C060DF" w:rsidRDefault="00C060DF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EB879AF" w14:textId="77777777" w:rsidR="00C060DF" w:rsidRDefault="00C060DF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46960A41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8C8E4A9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н26У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8F252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н25У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52635" w14:textId="77777777" w:rsidR="00C060DF" w:rsidRDefault="00C060DF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9.85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780BE" w14:textId="77777777" w:rsidR="00C060DF" w:rsidRDefault="00C060DF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922C96B" w14:textId="77777777" w:rsidR="00C060DF" w:rsidRDefault="00C060DF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58ECFA1D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514272C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н25У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F885E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н24У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F5FA1" w14:textId="77777777" w:rsidR="00C060DF" w:rsidRDefault="00C060DF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20.05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48977" w14:textId="77777777" w:rsidR="00C060DF" w:rsidRDefault="00C060DF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02A7C3C" w14:textId="77777777" w:rsidR="00C060DF" w:rsidRDefault="00C060DF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EB43A2" w14:paraId="4C03B60E" w14:textId="77777777" w:rsidTr="0076690B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6440F17" w14:textId="77777777" w:rsidR="00C060DF" w:rsidRPr="000049CC" w:rsidRDefault="00C060DF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0049CC">
              <w:rPr>
                <w:b/>
              </w:rPr>
              <w:t>3. Сведения о характеристиках уточняемого земельного участка с кадастровым номером</w:t>
            </w:r>
            <w:r>
              <w:rPr>
                <w:b/>
              </w:rPr>
              <w:t xml:space="preserve"> </w:t>
            </w:r>
            <w:r w:rsidRPr="000049CC">
              <w:rPr>
                <w:u w:val="single"/>
              </w:rPr>
              <w:t>60:27:0060333:9</w:t>
            </w:r>
          </w:p>
        </w:tc>
      </w:tr>
      <w:tr w:rsidR="00EB43A2" w:rsidRPr="00590258" w14:paraId="37E9E180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56C029D" w14:textId="77777777" w:rsidR="00C060DF" w:rsidRPr="00DF5913" w:rsidRDefault="00C060D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D1E78" w14:textId="77777777" w:rsidR="00C060DF" w:rsidRPr="00DF5913" w:rsidRDefault="00C060DF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B76CED7" w14:textId="77777777" w:rsidR="00C060DF" w:rsidRPr="00DF5913" w:rsidRDefault="00C060DF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14:paraId="4FD4AF89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CCBB6" w14:textId="77777777" w:rsidR="00C060DF" w:rsidRPr="00DF5913" w:rsidRDefault="00C060DF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FC149" w14:textId="77777777" w:rsidR="00C060DF" w:rsidRPr="00DF5913" w:rsidRDefault="00C060DF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3C6E1E4" w14:textId="77777777" w:rsidR="00C060DF" w:rsidRPr="00DF5913" w:rsidRDefault="00C060DF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</w:tr>
      <w:tr w:rsidR="002E34DF" w:rsidRPr="004A75A7" w14:paraId="35C6A102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D5EEE17" w14:textId="77777777" w:rsidR="00C060DF" w:rsidRPr="002E34DF" w:rsidRDefault="00C060DF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0C199" w14:textId="77777777" w:rsidR="00C060DF" w:rsidRPr="00E70CD1" w:rsidRDefault="00C060DF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26FCADF" w14:textId="77777777" w:rsidR="00C060DF" w:rsidRPr="003C4580" w:rsidRDefault="00C060DF" w:rsidP="0076690B">
            <w:pPr>
              <w:spacing w:before="120" w:after="120"/>
              <w:jc w:val="both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27E29DE5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01B94F5" w14:textId="77777777" w:rsidR="00C060DF" w:rsidRPr="002E34DF" w:rsidRDefault="00C060DF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E3C91" w14:textId="77777777" w:rsidR="00C060DF" w:rsidRPr="006A3E83" w:rsidRDefault="00C060DF" w:rsidP="0076690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2E34DF">
              <w:rPr>
                <w:szCs w:val="22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szCs w:val="22"/>
              </w:rPr>
              <w:t>ф</w:t>
            </w:r>
            <w:r w:rsidRPr="002E34DF">
              <w:rPr>
                <w:szCs w:val="22"/>
              </w:rPr>
              <w:t>едеральной информационной адресной системой виде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1D65E0B" w14:textId="77777777" w:rsidR="00C060DF" w:rsidRPr="002E34DF" w:rsidRDefault="00C060DF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Псковская область, Псков г, Земельная ул, 10 д</w:t>
            </w:r>
          </w:p>
        </w:tc>
      </w:tr>
      <w:tr w:rsidR="002E34DF" w:rsidRPr="004A75A7" w14:paraId="583D9F4B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BD02220" w14:textId="77777777" w:rsidR="00C060DF" w:rsidRPr="002E34DF" w:rsidRDefault="00C060DF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9E77D" w14:textId="77777777" w:rsidR="00C060DF" w:rsidRPr="00E70CD1" w:rsidRDefault="00C060DF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8F2734A" w14:textId="77777777" w:rsidR="00C060DF" w:rsidRPr="002E34DF" w:rsidRDefault="00C060DF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3A707997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F14F00A" w14:textId="77777777" w:rsidR="00C060DF" w:rsidRPr="002E34DF" w:rsidRDefault="00C060DF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989C5" w14:textId="77777777" w:rsidR="00C060DF" w:rsidRPr="00E70CD1" w:rsidRDefault="00C060DF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предельной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(вычисления)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D37381D" w14:textId="77777777" w:rsidR="00C060DF" w:rsidRDefault="00C060DF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842 кв.м ± 5.81 кв.м</w:t>
            </w:r>
          </w:p>
        </w:tc>
      </w:tr>
      <w:tr w:rsidR="002E34DF" w:rsidRPr="004A75A7" w14:paraId="4D25746B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7F57385" w14:textId="77777777" w:rsidR="00C060DF" w:rsidRPr="002E34DF" w:rsidRDefault="00C060DF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D6ABD" w14:textId="77777777" w:rsidR="00C060DF" w:rsidRPr="00E70CD1" w:rsidRDefault="00C060DF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погрешности определения площади земельного участка с подставленными значениями (ΔР), м</w:t>
            </w:r>
            <w:r w:rsidRPr="00942F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0D4C20F" w14:textId="77777777" w:rsidR="00C060DF" w:rsidRDefault="00C060DF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√842 * √((1 + 1.08²)/(2 * 1.08)) = 5.81</w:t>
            </w:r>
          </w:p>
        </w:tc>
      </w:tr>
      <w:tr w:rsidR="002E34DF" w:rsidRPr="004A75A7" w14:paraId="0DA9B817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0F004D7" w14:textId="77777777" w:rsidR="00C060DF" w:rsidRPr="002E34DF" w:rsidRDefault="00C060DF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66907" w14:textId="77777777" w:rsidR="00C060DF" w:rsidRPr="00E70CD1" w:rsidRDefault="00C060DF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Единого государственного реестра недвижимости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227D882" w14:textId="77777777" w:rsidR="00C060DF" w:rsidRPr="00942F16" w:rsidRDefault="00C060DF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824</w:t>
            </w:r>
          </w:p>
        </w:tc>
      </w:tr>
      <w:tr w:rsidR="00942F16" w:rsidRPr="004A75A7" w14:paraId="10AF2F83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3081210" w14:textId="77777777" w:rsidR="00C060DF" w:rsidRDefault="00C060DF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9C322" w14:textId="77777777" w:rsidR="00C060DF" w:rsidRPr="00942F16" w:rsidRDefault="00C060DF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расхождения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6AFC898" w14:textId="77777777" w:rsidR="00C060DF" w:rsidRPr="00942F16" w:rsidRDefault="00C060DF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18 кв.м</w:t>
            </w:r>
          </w:p>
        </w:tc>
      </w:tr>
      <w:tr w:rsidR="00942F16" w:rsidRPr="004A75A7" w14:paraId="02F51C1F" w14:textId="77777777" w:rsidTr="00BB3E23">
        <w:trPr>
          <w:trHeight w:val="711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BBE6239" w14:textId="77777777" w:rsidR="00C060DF" w:rsidRDefault="00C060DF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AEFEF" w14:textId="77777777" w:rsidR="00C060DF" w:rsidRPr="00942F16" w:rsidRDefault="00C060DF" w:rsidP="009E479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Cs w:val="22"/>
              </w:rPr>
            </w:pPr>
            <w:r w:rsidRPr="001121D1">
              <w:rPr>
                <w:szCs w:val="22"/>
              </w:rPr>
              <w:t>Предельн</w:t>
            </w:r>
            <w:r>
              <w:rPr>
                <w:szCs w:val="22"/>
              </w:rPr>
              <w:t>ые</w:t>
            </w:r>
            <w:r w:rsidRPr="001121D1">
              <w:rPr>
                <w:szCs w:val="22"/>
              </w:rPr>
              <w:t xml:space="preserve"> минимальный и максимальный размер</w:t>
            </w:r>
            <w:r>
              <w:rPr>
                <w:szCs w:val="22"/>
              </w:rPr>
              <w:t>ы</w:t>
            </w:r>
            <w:r w:rsidRPr="001121D1">
              <w:rPr>
                <w:szCs w:val="22"/>
              </w:rPr>
              <w:t xml:space="preserve"> земельного участка </w:t>
            </w:r>
            <w:r w:rsidRPr="001121D1">
              <w:t>(P</w:t>
            </w:r>
            <w:r w:rsidRPr="001121D1">
              <w:rPr>
                <w:vertAlign w:val="subscript"/>
              </w:rPr>
              <w:t>мин</w:t>
            </w:r>
            <w:r w:rsidRPr="001121D1">
              <w:t xml:space="preserve"> и P</w:t>
            </w:r>
            <w:r w:rsidRPr="001121D1">
              <w:rPr>
                <w:vertAlign w:val="subscript"/>
              </w:rPr>
              <w:t>макс</w:t>
            </w:r>
            <w:r w:rsidRPr="001121D1">
              <w:t>), м</w:t>
            </w:r>
            <w:r w:rsidRPr="001121D1">
              <w:rPr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1638BC0" w14:textId="77777777" w:rsidR="00C060DF" w:rsidRPr="000825F3" w:rsidRDefault="00C060DF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14:paraId="18D7BE19" w14:textId="77777777" w:rsidTr="009E4793">
        <w:trPr>
          <w:trHeight w:val="118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0447CCC" w14:textId="77777777" w:rsidR="00C060DF" w:rsidRDefault="00C060DF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4660B" w14:textId="77777777" w:rsidR="00C060DF" w:rsidRPr="00942F16" w:rsidRDefault="00C060DF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Кадастровый номер или иной государственный учетный номер (инвентарный) объекта недвижимости, расположенного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на земельном участке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27B8CDC" w14:textId="77777777" w:rsidR="00C060DF" w:rsidRPr="005E1946" w:rsidRDefault="00C060DF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14:paraId="362A067D" w14:textId="77777777" w:rsidTr="009E4793">
        <w:trPr>
          <w:trHeight w:val="16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7A48752" w14:textId="77777777" w:rsidR="00C060DF" w:rsidRDefault="00C060DF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81E24" w14:textId="77777777" w:rsidR="00C060DF" w:rsidRPr="00942F16" w:rsidRDefault="00C060DF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(виды) разрешенного использования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CD9449C" w14:textId="77777777" w:rsidR="00C060DF" w:rsidRPr="00954E32" w:rsidRDefault="00C060DF" w:rsidP="009E4793">
            <w:pPr>
              <w:spacing w:before="120" w:after="120"/>
              <w:jc w:val="both"/>
              <w:rPr>
                <w:lang w:val="en-US"/>
              </w:rPr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5DC042ED" w14:textId="77777777" w:rsidTr="009E4793">
        <w:trPr>
          <w:trHeight w:val="22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547BFF5" w14:textId="77777777" w:rsidR="00C060DF" w:rsidRDefault="00C060DF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BC59D" w14:textId="77777777" w:rsidR="00C060DF" w:rsidRPr="00942F16" w:rsidRDefault="00C060DF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об использовании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EF8E6EF" w14:textId="77777777" w:rsidR="00C060DF" w:rsidRPr="00954E32" w:rsidRDefault="00C060DF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6762391D" w14:textId="77777777" w:rsidTr="009E4793">
        <w:trPr>
          <w:trHeight w:val="27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3D471B7" w14:textId="77777777" w:rsidR="00C060DF" w:rsidRDefault="00C060DF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B375E" w14:textId="77777777" w:rsidR="00C060DF" w:rsidRPr="00942F16" w:rsidRDefault="00C060DF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72812B3" w14:textId="77777777" w:rsidR="00C060DF" w:rsidRPr="00954E32" w:rsidRDefault="00C060DF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Земли (земельные участки) общего пользования</w:t>
            </w:r>
          </w:p>
        </w:tc>
      </w:tr>
      <w:tr w:rsidR="007C13B7" w:rsidRPr="004A75A7" w14:paraId="6D2FA902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3E35F071" w14:textId="77777777" w:rsidR="00C060DF" w:rsidRPr="00942F16" w:rsidRDefault="00C060DF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655EFE6" w14:textId="77777777" w:rsidR="00C060DF" w:rsidRPr="00E70CD1" w:rsidRDefault="00C060DF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9E12406" w14:textId="77777777" w:rsidR="00C060DF" w:rsidRDefault="00C060DF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14:paraId="66C3488F" w14:textId="77777777" w:rsidTr="00601D79">
        <w:trPr>
          <w:trHeight w:val="6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14:paraId="58739FB8" w14:textId="77777777" w:rsidR="00C060DF" w:rsidRPr="00601D79" w:rsidRDefault="00C060DF" w:rsidP="00B4071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0049CC">
              <w:rPr>
                <w:b/>
              </w:rPr>
              <w:t>4. Пояснения к сведениям об уточняемом земельном участке с кадастровым номером:</w:t>
            </w:r>
            <w:r>
              <w:rPr>
                <w:b/>
              </w:rPr>
              <w:t xml:space="preserve"> </w:t>
            </w:r>
            <w:r w:rsidRPr="009178A3">
              <w:rPr>
                <w:u w:val="single"/>
              </w:rPr>
              <w:t>60:27:0060333:9</w:t>
            </w:r>
          </w:p>
        </w:tc>
      </w:tr>
      <w:tr w:rsidR="007C13B7" w:rsidRPr="004A75A7" w14:paraId="1D72E56A" w14:textId="77777777" w:rsidTr="00154D1F">
        <w:trPr>
          <w:trHeight w:val="68"/>
        </w:trPr>
        <w:tc>
          <w:tcPr>
            <w:tcW w:w="704" w:type="dxa"/>
            <w:gridSpan w:val="2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CC3734F" w14:textId="77777777" w:rsidR="00C060DF" w:rsidRDefault="00C060DF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02" w:type="dxa"/>
            <w:gridSpan w:val="40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12B83FB" w14:textId="77777777" w:rsidR="00C060DF" w:rsidRPr="00942F16" w:rsidRDefault="00C060DF" w:rsidP="009E4793">
            <w:pPr>
              <w:spacing w:before="120" w:after="120"/>
            </w:pPr>
            <w:r w:rsidRPr="001121D1">
              <w:rPr>
                <w:lang w:val="en-US"/>
              </w:rPr>
              <w:t>При уточнении границ участка с КН 60:27:0060333:9 была выявлена реестровая ошибка, а именно граница земельного участка фактически отличается от сведений, полученных из ЕГРН. При восстановлении границ по сведениям ЕГРН граница земельного участка и не совпадает с фактическими границами. При исправлении реестровой ошибки в местоположении границ земельного участка площадь увеличилась на 18 кв.м. Уточнение границ проводилось с учетом границ, существующих на местности.</w:t>
            </w:r>
          </w:p>
        </w:tc>
      </w:tr>
      <w:tr w:rsidR="00035E0C" w:rsidRPr="00B634EE" w14:paraId="01EACCD9" w14:textId="77777777" w:rsidTr="00EB43A2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BD7D3F2" w14:textId="77777777" w:rsidR="00035E0C" w:rsidRPr="00B634EE" w:rsidRDefault="00C060DF" w:rsidP="0076690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B634EE">
              <w:rPr>
                <w:b/>
                <w:sz w:val="28"/>
                <w:szCs w:val="28"/>
              </w:rPr>
              <w:lastRenderedPageBreak/>
              <w:t xml:space="preserve">Сведения об уточняемых земельных участках, необходимые для исправления </w:t>
            </w:r>
            <w:r w:rsidRPr="000E3607">
              <w:rPr>
                <w:b/>
                <w:sz w:val="28"/>
                <w:szCs w:val="28"/>
              </w:rPr>
              <w:t>реестровых</w:t>
            </w:r>
            <w:r w:rsidRPr="00B634EE">
              <w:rPr>
                <w:b/>
                <w:sz w:val="28"/>
                <w:szCs w:val="28"/>
              </w:rPr>
              <w:t xml:space="preserve"> ошибок в сведениях о местоположении их границ</w:t>
            </w:r>
          </w:p>
        </w:tc>
      </w:tr>
      <w:tr w:rsidR="001D786B" w:rsidRPr="00DF5913" w14:paraId="411F319A" w14:textId="77777777" w:rsidTr="0056426E">
        <w:trPr>
          <w:trHeight w:val="74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7C163D2" w14:textId="77777777" w:rsidR="00C060DF" w:rsidRPr="00BF41B4" w:rsidRDefault="00C060DF" w:rsidP="0076690B">
            <w:pPr>
              <w:spacing w:before="120" w:after="120"/>
              <w:jc w:val="both"/>
              <w:rPr>
                <w:u w:val="single"/>
              </w:rPr>
            </w:pPr>
            <w:r w:rsidRPr="00DF5913">
              <w:rPr>
                <w:b/>
              </w:rPr>
              <w:t xml:space="preserve">1. </w:t>
            </w:r>
            <w:r w:rsidRPr="00942F16">
              <w:rPr>
                <w:b/>
                <w:sz w:val="22"/>
              </w:rPr>
              <w:t>Сведе</w:t>
            </w:r>
            <w:r>
              <w:rPr>
                <w:b/>
                <w:sz w:val="22"/>
              </w:rPr>
              <w:t>ния о характерных точках границ</w:t>
            </w:r>
            <w:r w:rsidRPr="00942F16">
              <w:rPr>
                <w:b/>
                <w:sz w:val="22"/>
              </w:rPr>
              <w:t xml:space="preserve"> уточняемого земельного участка с кадастровым номером </w:t>
            </w:r>
            <w:r w:rsidRPr="009178A3">
              <w:rPr>
                <w:u w:val="single"/>
              </w:rPr>
              <w:t>60:27:0060333:10</w:t>
            </w:r>
          </w:p>
        </w:tc>
      </w:tr>
      <w:tr w:rsidR="001D786B" w:rsidRPr="00DF5913" w14:paraId="11F50E03" w14:textId="77777777" w:rsidTr="002F4CB1">
        <w:trPr>
          <w:trHeight w:val="247"/>
        </w:trPr>
        <w:tc>
          <w:tcPr>
            <w:tcW w:w="6663" w:type="dxa"/>
            <w:gridSpan w:val="3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64BEC845" w14:textId="77777777" w:rsidR="00C060DF" w:rsidRPr="001D786B" w:rsidRDefault="00C060DF" w:rsidP="002F4CB1">
            <w:pPr>
              <w:spacing w:before="120" w:after="120"/>
              <w:jc w:val="both"/>
              <w:rPr>
                <w:b/>
                <w:highlight w:val="yellow"/>
                <w:lang w:val="en-US"/>
              </w:rPr>
            </w:pPr>
            <w:r w:rsidRPr="001121D1">
              <w:rPr>
                <w:b/>
              </w:rPr>
              <w:t xml:space="preserve">Система координат </w:t>
            </w:r>
            <w:r w:rsidRPr="003F1CA2">
              <w:rPr>
                <w:u w:val="single"/>
              </w:rPr>
              <w:t>МСК-60, зона 1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</w:tcPr>
          <w:p w14:paraId="0615EB6B" w14:textId="77777777" w:rsidR="00C060DF" w:rsidRPr="001D786B" w:rsidRDefault="00C060DF" w:rsidP="002F4CB1">
            <w:pPr>
              <w:spacing w:before="120" w:after="120"/>
              <w:jc w:val="both"/>
              <w:rPr>
                <w:b/>
                <w:highlight w:val="yellow"/>
              </w:rPr>
            </w:pPr>
            <w:r w:rsidRPr="00A832ED">
              <w:rPr>
                <w:b/>
              </w:rPr>
              <w:t>Зона №</w:t>
            </w:r>
            <w:r>
              <w:rPr>
                <w:b/>
              </w:rPr>
              <w:t xml:space="preserve"> </w:t>
            </w:r>
            <w:r w:rsidRPr="00A832ED">
              <w:rPr>
                <w:u w:val="single"/>
                <w:lang w:val="en-US"/>
              </w:rPr>
              <w:t>1</w:t>
            </w:r>
          </w:p>
        </w:tc>
      </w:tr>
      <w:tr w:rsidR="001D786B" w:rsidRPr="00DF5913" w14:paraId="07DFB1B8" w14:textId="77777777" w:rsidTr="0076690B">
        <w:trPr>
          <w:trHeight w:val="407"/>
        </w:trPr>
        <w:tc>
          <w:tcPr>
            <w:tcW w:w="1267" w:type="dxa"/>
            <w:gridSpan w:val="5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01274E07" w14:textId="77777777" w:rsidR="00C060DF" w:rsidRPr="00DF5913" w:rsidRDefault="00C060D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6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91A37" w14:textId="77777777" w:rsidR="00C060DF" w:rsidRPr="00DF5913" w:rsidRDefault="00C060D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7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9F8840" w14:textId="77777777" w:rsidR="00C060DF" w:rsidRPr="00DF5913" w:rsidRDefault="00C060D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2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3ABD24" w14:textId="77777777" w:rsidR="00C060DF" w:rsidRPr="00DF5913" w:rsidRDefault="00C060D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с подставленными </w:t>
            </w:r>
            <w:r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C9601F">
              <w:rPr>
                <w:b/>
                <w:sz w:val="22"/>
                <w:szCs w:val="22"/>
              </w:rPr>
              <w:t>и итоговые (вычисленные) значения Мt, м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5776E944" w14:textId="77777777" w:rsidR="00C060DF" w:rsidRPr="00DF5913" w:rsidRDefault="00C060D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365430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1D786B" w:rsidRPr="00DF5913" w14:paraId="0FBC0F95" w14:textId="77777777" w:rsidTr="0076690B">
        <w:trPr>
          <w:trHeight w:val="1021"/>
        </w:trPr>
        <w:tc>
          <w:tcPr>
            <w:tcW w:w="1267" w:type="dxa"/>
            <w:gridSpan w:val="5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2BB1956B" w14:textId="77777777" w:rsidR="00C060DF" w:rsidRPr="00DF5913" w:rsidRDefault="00C060D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DFED7" w14:textId="77777777" w:rsidR="00C060DF" w:rsidRPr="00DF5913" w:rsidRDefault="00C060D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соде</w:t>
            </w:r>
            <w:r>
              <w:rPr>
                <w:b/>
                <w:sz w:val="22"/>
                <w:szCs w:val="22"/>
              </w:rPr>
              <w:t>ржатся в Едином государствен</w:t>
            </w:r>
            <w:r w:rsidRPr="001D786B">
              <w:rPr>
                <w:b/>
                <w:sz w:val="22"/>
                <w:szCs w:val="22"/>
              </w:rPr>
              <w:t>ном реестре недвижимости</w:t>
            </w:r>
          </w:p>
        </w:tc>
        <w:tc>
          <w:tcPr>
            <w:tcW w:w="184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E65732" w14:textId="77777777" w:rsidR="00C060DF" w:rsidRPr="00DF5913" w:rsidRDefault="00C060D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1D786B">
              <w:rPr>
                <w:b/>
                <w:sz w:val="22"/>
                <w:szCs w:val="22"/>
              </w:rPr>
              <w:t xml:space="preserve"> в ходе выполнения комплексных кадастровых работ</w:t>
            </w:r>
          </w:p>
        </w:tc>
        <w:tc>
          <w:tcPr>
            <w:tcW w:w="1701" w:type="dxa"/>
            <w:gridSpan w:val="8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ABF1E2" w14:textId="77777777" w:rsidR="00C060DF" w:rsidRPr="00DF5913" w:rsidRDefault="00C060D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6B20FA" w14:textId="77777777" w:rsidR="00C060DF" w:rsidRPr="00DF5913" w:rsidRDefault="00C060D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17DCE14D" w14:textId="77777777" w:rsidR="00C060DF" w:rsidRPr="00DF5913" w:rsidRDefault="00C060D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EB43A2" w14:paraId="348CFC44" w14:textId="77777777" w:rsidTr="001B35A6">
        <w:trPr>
          <w:trHeight w:val="971"/>
        </w:trPr>
        <w:tc>
          <w:tcPr>
            <w:tcW w:w="1267" w:type="dxa"/>
            <w:gridSpan w:val="5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E7AFB" w14:textId="77777777" w:rsidR="00C060DF" w:rsidRPr="00EB43A2" w:rsidRDefault="00C060DF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0BD56" w14:textId="77777777" w:rsidR="00C060DF" w:rsidRPr="00EB43A2" w:rsidRDefault="00C060DF" w:rsidP="001B35A6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C5106" w14:textId="77777777" w:rsidR="00C060DF" w:rsidRPr="00EB43A2" w:rsidRDefault="00C060DF" w:rsidP="001B35A6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92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D49A4" w14:textId="77777777" w:rsidR="00C060DF" w:rsidRPr="00EB43A2" w:rsidRDefault="00C060DF" w:rsidP="001B35A6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EF92A" w14:textId="77777777" w:rsidR="00C060DF" w:rsidRPr="00EB43A2" w:rsidRDefault="00C060DF" w:rsidP="001B35A6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70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978E7" w14:textId="77777777" w:rsidR="00C060DF" w:rsidRPr="00EB43A2" w:rsidRDefault="00C060DF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01C0B" w14:textId="77777777" w:rsidR="00C060DF" w:rsidRPr="00EB43A2" w:rsidRDefault="00C060DF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730C1F0" w14:textId="77777777" w:rsidR="00C060DF" w:rsidRPr="00EB43A2" w:rsidRDefault="00C060DF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EB43A2" w:rsidRPr="00EB43A2" w14:paraId="76924FF0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67BA5" w14:textId="77777777" w:rsidR="00C060DF" w:rsidRPr="00EB43A2" w:rsidRDefault="00C060DF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23299" w14:textId="77777777" w:rsidR="00C060DF" w:rsidRPr="00EB43A2" w:rsidRDefault="00C060DF" w:rsidP="0076690B">
            <w:pPr>
              <w:pStyle w:val="a7"/>
              <w:spacing w:before="120" w:after="120"/>
              <w:ind w:left="-74" w:right="-44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BE043" w14:textId="77777777" w:rsidR="00C060DF" w:rsidRPr="00EB43A2" w:rsidRDefault="00C060DF" w:rsidP="0076690B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74B86" w14:textId="77777777" w:rsidR="00C060DF" w:rsidRPr="00EB43A2" w:rsidRDefault="00C060DF" w:rsidP="0076690B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91DC9" w14:textId="77777777" w:rsidR="00C060DF" w:rsidRPr="00EB43A2" w:rsidRDefault="00C060DF" w:rsidP="0076690B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87425" w14:textId="77777777" w:rsidR="00C060DF" w:rsidRPr="00EB43A2" w:rsidRDefault="00C060DF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C9E42" w14:textId="77777777" w:rsidR="00C060DF" w:rsidRPr="00EB43A2" w:rsidRDefault="00C060DF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5303C9F" w14:textId="77777777" w:rsidR="00C060DF" w:rsidRPr="00EB43A2" w:rsidRDefault="00C060DF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8</w:t>
            </w:r>
          </w:p>
        </w:tc>
      </w:tr>
      <w:tr w:rsidR="00590258" w:rsidRPr="00590258" w14:paraId="77B46663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611A285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44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4BDBB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501197.52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F7A9C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1273759.38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F9E0B" w14:textId="77777777" w:rsidR="00C060DF" w:rsidRDefault="00C060DF" w:rsidP="0076690B">
            <w:pPr>
              <w:spacing w:before="120" w:after="120"/>
            </w:pPr>
            <w:r w:rsidRPr="009067AB">
              <w:rPr>
                <w:lang w:val="en-US"/>
              </w:rPr>
              <w:t>501197.52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EF100" w14:textId="77777777" w:rsidR="00C060DF" w:rsidRDefault="00C060DF" w:rsidP="0076690B">
            <w:pPr>
              <w:spacing w:before="120" w:after="120"/>
            </w:pPr>
            <w:r w:rsidRPr="009067AB">
              <w:rPr>
                <w:lang w:val="en-US"/>
              </w:rPr>
              <w:t>1273759.38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06125" w14:textId="77777777" w:rsidR="00C060DF" w:rsidRPr="001121D1" w:rsidRDefault="00C060DF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BA19B" w14:textId="77777777" w:rsidR="00C060DF" w:rsidRPr="001121D1" w:rsidRDefault="00C060DF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FB396FF" w14:textId="77777777" w:rsidR="00C060DF" w:rsidRDefault="00C060DF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BF68831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EC8D52E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н30У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7313B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8975F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409C8" w14:textId="77777777" w:rsidR="00C060DF" w:rsidRDefault="00C060DF" w:rsidP="0076690B">
            <w:pPr>
              <w:spacing w:before="120" w:after="120"/>
            </w:pPr>
            <w:r w:rsidRPr="009067AB">
              <w:rPr>
                <w:lang w:val="en-US"/>
              </w:rPr>
              <w:t>501211.64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7F148" w14:textId="77777777" w:rsidR="00C060DF" w:rsidRDefault="00C060DF" w:rsidP="0076690B">
            <w:pPr>
              <w:spacing w:before="120" w:after="120"/>
            </w:pPr>
            <w:r w:rsidRPr="009067AB">
              <w:rPr>
                <w:lang w:val="en-US"/>
              </w:rPr>
              <w:t>1273765.56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036C4" w14:textId="77777777" w:rsidR="00C060DF" w:rsidRPr="001121D1" w:rsidRDefault="00C060DF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1CE5B" w14:textId="77777777" w:rsidR="00C060DF" w:rsidRPr="001121D1" w:rsidRDefault="00C060DF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17621AB" w14:textId="77777777" w:rsidR="00C060DF" w:rsidRDefault="00C060DF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70115EF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BD3AF5F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н29У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B94BF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636EF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6369B" w14:textId="77777777" w:rsidR="00C060DF" w:rsidRDefault="00C060DF" w:rsidP="0076690B">
            <w:pPr>
              <w:spacing w:before="120" w:after="120"/>
            </w:pPr>
            <w:r w:rsidRPr="009067AB">
              <w:rPr>
                <w:lang w:val="en-US"/>
              </w:rPr>
              <w:t>501199.54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9B298" w14:textId="77777777" w:rsidR="00C060DF" w:rsidRDefault="00C060DF" w:rsidP="0076690B">
            <w:pPr>
              <w:spacing w:before="120" w:after="120"/>
            </w:pPr>
            <w:r w:rsidRPr="009067AB">
              <w:rPr>
                <w:lang w:val="en-US"/>
              </w:rPr>
              <w:t>1273796.02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56CB4" w14:textId="77777777" w:rsidR="00C060DF" w:rsidRPr="001121D1" w:rsidRDefault="00C060DF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7F60E" w14:textId="77777777" w:rsidR="00C060DF" w:rsidRPr="001121D1" w:rsidRDefault="00C060DF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C774790" w14:textId="77777777" w:rsidR="00C060DF" w:rsidRDefault="00C060DF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1FD68317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FB35B9F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н28У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ECEE1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3920F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74142" w14:textId="77777777" w:rsidR="00C060DF" w:rsidRDefault="00C060DF" w:rsidP="0076690B">
            <w:pPr>
              <w:spacing w:before="120" w:after="120"/>
            </w:pPr>
            <w:r w:rsidRPr="009067AB">
              <w:rPr>
                <w:lang w:val="en-US"/>
              </w:rPr>
              <w:t>501197.42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F6BD4" w14:textId="77777777" w:rsidR="00C060DF" w:rsidRDefault="00C060DF" w:rsidP="0076690B">
            <w:pPr>
              <w:spacing w:before="120" w:after="120"/>
            </w:pPr>
            <w:r w:rsidRPr="009067AB">
              <w:rPr>
                <w:lang w:val="en-US"/>
              </w:rPr>
              <w:t>1273801.33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8583D" w14:textId="77777777" w:rsidR="00C060DF" w:rsidRPr="001121D1" w:rsidRDefault="00C060DF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E0D26" w14:textId="77777777" w:rsidR="00C060DF" w:rsidRPr="001121D1" w:rsidRDefault="00C060DF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84B67B7" w14:textId="77777777" w:rsidR="00C060DF" w:rsidRDefault="00C060DF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6CE80B4A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36FD842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н27У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819B7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F7518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BFE0D" w14:textId="77777777" w:rsidR="00C060DF" w:rsidRDefault="00C060DF" w:rsidP="0076690B">
            <w:pPr>
              <w:spacing w:before="120" w:after="120"/>
            </w:pPr>
            <w:r w:rsidRPr="009067AB">
              <w:rPr>
                <w:lang w:val="en-US"/>
              </w:rPr>
              <w:t>501198.17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DF484" w14:textId="77777777" w:rsidR="00C060DF" w:rsidRDefault="00C060DF" w:rsidP="0076690B">
            <w:pPr>
              <w:spacing w:before="120" w:after="120"/>
            </w:pPr>
            <w:r w:rsidRPr="009067AB">
              <w:rPr>
                <w:lang w:val="en-US"/>
              </w:rPr>
              <w:t>1273801.53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A43D7" w14:textId="77777777" w:rsidR="00C060DF" w:rsidRPr="001121D1" w:rsidRDefault="00C060DF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991C8" w14:textId="77777777" w:rsidR="00C060DF" w:rsidRPr="001121D1" w:rsidRDefault="00C060DF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BEA771A" w14:textId="77777777" w:rsidR="00C060DF" w:rsidRDefault="00C060DF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06D814A7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D0616FD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н43У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C9A31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3F8B5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9065A" w14:textId="77777777" w:rsidR="00C060DF" w:rsidRDefault="00C060DF" w:rsidP="0076690B">
            <w:pPr>
              <w:spacing w:before="120" w:after="120"/>
            </w:pPr>
            <w:r w:rsidRPr="009067AB">
              <w:rPr>
                <w:lang w:val="en-US"/>
              </w:rPr>
              <w:t>501192.24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59949" w14:textId="77777777" w:rsidR="00C060DF" w:rsidRDefault="00C060DF" w:rsidP="0076690B">
            <w:pPr>
              <w:spacing w:before="120" w:after="120"/>
            </w:pPr>
            <w:r w:rsidRPr="009067AB">
              <w:rPr>
                <w:lang w:val="en-US"/>
              </w:rPr>
              <w:t>1273815.75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6899E" w14:textId="77777777" w:rsidR="00C060DF" w:rsidRPr="001121D1" w:rsidRDefault="00C060DF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A553C" w14:textId="77777777" w:rsidR="00C060DF" w:rsidRPr="001121D1" w:rsidRDefault="00C060DF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D148250" w14:textId="77777777" w:rsidR="00C060DF" w:rsidRDefault="00C060DF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E2A412C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A9D1021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н42У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08413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7AEAE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54AFD" w14:textId="77777777" w:rsidR="00C060DF" w:rsidRDefault="00C060DF" w:rsidP="0076690B">
            <w:pPr>
              <w:spacing w:before="120" w:after="120"/>
            </w:pPr>
            <w:r w:rsidRPr="009067AB">
              <w:rPr>
                <w:lang w:val="en-US"/>
              </w:rPr>
              <w:t>501191.77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A9677" w14:textId="77777777" w:rsidR="00C060DF" w:rsidRDefault="00C060DF" w:rsidP="0076690B">
            <w:pPr>
              <w:spacing w:before="120" w:after="120"/>
            </w:pPr>
            <w:r w:rsidRPr="009067AB">
              <w:rPr>
                <w:lang w:val="en-US"/>
              </w:rPr>
              <w:t>1273815.64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B22CF" w14:textId="77777777" w:rsidR="00C060DF" w:rsidRPr="001121D1" w:rsidRDefault="00C060DF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30EEE" w14:textId="77777777" w:rsidR="00C060DF" w:rsidRPr="001121D1" w:rsidRDefault="00C060DF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9708EFD" w14:textId="77777777" w:rsidR="00C060DF" w:rsidRDefault="00C060DF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3C3C59BE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61316D8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lastRenderedPageBreak/>
              <w:t>н41У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0187C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839D9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FE36B" w14:textId="77777777" w:rsidR="00C060DF" w:rsidRDefault="00C060DF" w:rsidP="0076690B">
            <w:pPr>
              <w:spacing w:before="120" w:after="120"/>
            </w:pPr>
            <w:r w:rsidRPr="009067AB">
              <w:rPr>
                <w:lang w:val="en-US"/>
              </w:rPr>
              <w:t>501189.12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45272" w14:textId="77777777" w:rsidR="00C060DF" w:rsidRDefault="00C060DF" w:rsidP="0076690B">
            <w:pPr>
              <w:spacing w:before="120" w:after="120"/>
            </w:pPr>
            <w:r w:rsidRPr="009067AB">
              <w:rPr>
                <w:lang w:val="en-US"/>
              </w:rPr>
              <w:t>1273821.37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BB056" w14:textId="77777777" w:rsidR="00C060DF" w:rsidRPr="001121D1" w:rsidRDefault="00C060DF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8B3AD" w14:textId="77777777" w:rsidR="00C060DF" w:rsidRPr="001121D1" w:rsidRDefault="00C060DF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D91C4EB" w14:textId="77777777" w:rsidR="00C060DF" w:rsidRDefault="00C060DF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28181AAB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24B96DA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н45У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71850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C9D4A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AECC2" w14:textId="77777777" w:rsidR="00C060DF" w:rsidRDefault="00C060DF" w:rsidP="0076690B">
            <w:pPr>
              <w:spacing w:before="120" w:after="120"/>
            </w:pPr>
            <w:r w:rsidRPr="009067AB">
              <w:rPr>
                <w:lang w:val="en-US"/>
              </w:rPr>
              <w:t>501167.40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9B641" w14:textId="77777777" w:rsidR="00C060DF" w:rsidRDefault="00C060DF" w:rsidP="0076690B">
            <w:pPr>
              <w:spacing w:before="120" w:after="120"/>
            </w:pPr>
            <w:r w:rsidRPr="009067AB">
              <w:rPr>
                <w:lang w:val="en-US"/>
              </w:rPr>
              <w:t>1273813.65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1A51E" w14:textId="77777777" w:rsidR="00C060DF" w:rsidRPr="001121D1" w:rsidRDefault="00C060DF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85102" w14:textId="77777777" w:rsidR="00C060DF" w:rsidRPr="001121D1" w:rsidRDefault="00C060DF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E387CCA" w14:textId="77777777" w:rsidR="00C060DF" w:rsidRDefault="00C060DF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5705660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FC3CEF7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н46У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7A016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55B56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DC8F0" w14:textId="77777777" w:rsidR="00C060DF" w:rsidRDefault="00C060DF" w:rsidP="0076690B">
            <w:pPr>
              <w:spacing w:before="120" w:after="120"/>
            </w:pPr>
            <w:r w:rsidRPr="009067AB">
              <w:rPr>
                <w:lang w:val="en-US"/>
              </w:rPr>
              <w:t>501166.77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258BC" w14:textId="77777777" w:rsidR="00C060DF" w:rsidRDefault="00C060DF" w:rsidP="0076690B">
            <w:pPr>
              <w:spacing w:before="120" w:after="120"/>
            </w:pPr>
            <w:r w:rsidRPr="009067AB">
              <w:rPr>
                <w:lang w:val="en-US"/>
              </w:rPr>
              <w:t>1273813.88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2EAF5" w14:textId="77777777" w:rsidR="00C060DF" w:rsidRPr="001121D1" w:rsidRDefault="00C060DF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C777F" w14:textId="77777777" w:rsidR="00C060DF" w:rsidRPr="001121D1" w:rsidRDefault="00C060DF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3210957" w14:textId="77777777" w:rsidR="00C060DF" w:rsidRDefault="00C060DF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F9C63C4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1AE7FCF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47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A075C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501181.26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92220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1273780.91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EE6F6" w14:textId="77777777" w:rsidR="00C060DF" w:rsidRDefault="00C060DF" w:rsidP="0076690B">
            <w:pPr>
              <w:spacing w:before="120" w:after="120"/>
            </w:pPr>
            <w:r w:rsidRPr="009067AB">
              <w:rPr>
                <w:lang w:val="en-US"/>
              </w:rPr>
              <w:t>501181.26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F5432" w14:textId="77777777" w:rsidR="00C060DF" w:rsidRDefault="00C060DF" w:rsidP="0076690B">
            <w:pPr>
              <w:spacing w:before="120" w:after="120"/>
            </w:pPr>
            <w:r w:rsidRPr="009067AB">
              <w:rPr>
                <w:lang w:val="en-US"/>
              </w:rPr>
              <w:t>1273780.91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DBA10" w14:textId="77777777" w:rsidR="00C060DF" w:rsidRPr="001121D1" w:rsidRDefault="00C060DF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7BE9F" w14:textId="77777777" w:rsidR="00C060DF" w:rsidRPr="001121D1" w:rsidRDefault="00C060DF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FC8A62F" w14:textId="77777777" w:rsidR="00C060DF" w:rsidRDefault="00C060DF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3155CCB3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DAC386F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н48У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DD930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1B844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6DA87" w14:textId="77777777" w:rsidR="00C060DF" w:rsidRDefault="00C060DF" w:rsidP="0076690B">
            <w:pPr>
              <w:spacing w:before="120" w:after="120"/>
            </w:pPr>
            <w:r w:rsidRPr="009067AB">
              <w:rPr>
                <w:lang w:val="en-US"/>
              </w:rPr>
              <w:t>501189.10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A2E02" w14:textId="77777777" w:rsidR="00C060DF" w:rsidRDefault="00C060DF" w:rsidP="0076690B">
            <w:pPr>
              <w:spacing w:before="120" w:after="120"/>
            </w:pPr>
            <w:r w:rsidRPr="009067AB">
              <w:rPr>
                <w:lang w:val="en-US"/>
              </w:rPr>
              <w:t>1273760.02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3C8B7" w14:textId="77777777" w:rsidR="00C060DF" w:rsidRPr="001121D1" w:rsidRDefault="00C060DF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7BA9F" w14:textId="77777777" w:rsidR="00C060DF" w:rsidRPr="001121D1" w:rsidRDefault="00C060DF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B3F2AB3" w14:textId="77777777" w:rsidR="00C060DF" w:rsidRDefault="00C060DF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36D8E4A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39AC74B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49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C610A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501189.52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37979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1273760.18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803AE" w14:textId="77777777" w:rsidR="00C060DF" w:rsidRDefault="00C060DF" w:rsidP="0076690B">
            <w:pPr>
              <w:spacing w:before="120" w:after="120"/>
            </w:pPr>
            <w:r w:rsidRPr="009067AB">
              <w:rPr>
                <w:lang w:val="en-US"/>
              </w:rPr>
              <w:t>501189.52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1F330" w14:textId="77777777" w:rsidR="00C060DF" w:rsidRDefault="00C060DF" w:rsidP="0076690B">
            <w:pPr>
              <w:spacing w:before="120" w:after="120"/>
            </w:pPr>
            <w:r w:rsidRPr="009067AB">
              <w:rPr>
                <w:lang w:val="en-US"/>
              </w:rPr>
              <w:t>1273760.18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B757F" w14:textId="77777777" w:rsidR="00C060DF" w:rsidRPr="001121D1" w:rsidRDefault="00C060DF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742AF" w14:textId="77777777" w:rsidR="00C060DF" w:rsidRPr="001121D1" w:rsidRDefault="00C060DF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E55FA3A" w14:textId="77777777" w:rsidR="00C060DF" w:rsidRDefault="00C060DF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16FE1336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CF8733D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50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9DA81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501195.59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05D8D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1273762.17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1F07F" w14:textId="77777777" w:rsidR="00C060DF" w:rsidRDefault="00C060DF" w:rsidP="0076690B">
            <w:pPr>
              <w:spacing w:before="120" w:after="120"/>
            </w:pPr>
            <w:r w:rsidRPr="009067AB">
              <w:rPr>
                <w:lang w:val="en-US"/>
              </w:rPr>
              <w:t>501195.59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3FECB" w14:textId="77777777" w:rsidR="00C060DF" w:rsidRDefault="00C060DF" w:rsidP="0076690B">
            <w:pPr>
              <w:spacing w:before="120" w:after="120"/>
            </w:pPr>
            <w:r w:rsidRPr="009067AB">
              <w:rPr>
                <w:lang w:val="en-US"/>
              </w:rPr>
              <w:t>1273762.17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29699" w14:textId="77777777" w:rsidR="00C060DF" w:rsidRPr="001121D1" w:rsidRDefault="00C060DF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85828" w14:textId="77777777" w:rsidR="00C060DF" w:rsidRPr="001121D1" w:rsidRDefault="00C060DF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D7AB1A6" w14:textId="77777777" w:rsidR="00C060DF" w:rsidRDefault="00C060DF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0D853611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C33B34B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44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21252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501197.52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5B7F7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1273759.38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F7950" w14:textId="77777777" w:rsidR="00C060DF" w:rsidRDefault="00C060DF" w:rsidP="0076690B">
            <w:pPr>
              <w:spacing w:before="120" w:after="120"/>
            </w:pPr>
            <w:r w:rsidRPr="009067AB">
              <w:rPr>
                <w:lang w:val="en-US"/>
              </w:rPr>
              <w:t>501197.52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DD231" w14:textId="77777777" w:rsidR="00C060DF" w:rsidRDefault="00C060DF" w:rsidP="0076690B">
            <w:pPr>
              <w:spacing w:before="120" w:after="120"/>
            </w:pPr>
            <w:r w:rsidRPr="009067AB">
              <w:rPr>
                <w:lang w:val="en-US"/>
              </w:rPr>
              <w:t>1273759.38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5A3B9" w14:textId="77777777" w:rsidR="00C060DF" w:rsidRPr="001121D1" w:rsidRDefault="00C060DF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6EF36" w14:textId="77777777" w:rsidR="00C060DF" w:rsidRPr="001121D1" w:rsidRDefault="00C060DF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323BFE4" w14:textId="77777777" w:rsidR="00C060DF" w:rsidRDefault="00C060DF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DF5913" w14:paraId="769B7484" w14:textId="77777777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A77F269" w14:textId="77777777" w:rsidR="00C060DF" w:rsidRPr="00443290" w:rsidRDefault="00C060DF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443290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443290">
              <w:rPr>
                <w:u w:val="single"/>
              </w:rPr>
              <w:t>60:27:0060333:10</w:t>
            </w:r>
          </w:p>
        </w:tc>
      </w:tr>
      <w:tr w:rsidR="00590258" w:rsidRPr="00DF5913" w14:paraId="14C4D4E6" w14:textId="77777777" w:rsidTr="0076690B">
        <w:trPr>
          <w:trHeight w:val="518"/>
        </w:trPr>
        <w:tc>
          <w:tcPr>
            <w:tcW w:w="2552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4D1EC01" w14:textId="77777777" w:rsidR="00C060DF" w:rsidRPr="00DF5913" w:rsidRDefault="00C060D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05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57CC89" w14:textId="77777777" w:rsidR="00C060DF" w:rsidRPr="00DF5913" w:rsidRDefault="00C060D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056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4E8C5E" w14:textId="77777777" w:rsidR="00C060DF" w:rsidRPr="00DF5913" w:rsidRDefault="00C060D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54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1B6BE1DE" w14:textId="77777777" w:rsidR="00C060DF" w:rsidRPr="00DF5913" w:rsidRDefault="00C060D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  <w:r w:rsidRPr="007B5679">
              <w:rPr>
                <w:b/>
                <w:sz w:val="22"/>
                <w:szCs w:val="22"/>
              </w:rPr>
              <w:t xml:space="preserve"> о согласовании местоположения границ (согласовано/спорное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590258" w:rsidRPr="00DF5913" w14:paraId="7A30F9DB" w14:textId="77777777" w:rsidTr="002E34DF">
        <w:trPr>
          <w:trHeight w:val="310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82776" w14:textId="77777777" w:rsidR="00C060DF" w:rsidRPr="00DF5913" w:rsidRDefault="00C060D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от т.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EC4A4" w14:textId="77777777" w:rsidR="00C060DF" w:rsidRPr="00DF5913" w:rsidRDefault="00C060D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055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A9B33" w14:textId="77777777" w:rsidR="00C060DF" w:rsidRPr="00DF5913" w:rsidRDefault="00C060D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56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0C246" w14:textId="77777777" w:rsidR="00C060DF" w:rsidRPr="00DF5913" w:rsidRDefault="00C060D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199F3F6" w14:textId="77777777" w:rsidR="00C060DF" w:rsidRPr="00DF5913" w:rsidRDefault="00C060D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590258" w14:paraId="53FC6276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E506D" w14:textId="77777777" w:rsidR="00C060DF" w:rsidRPr="00DF5913" w:rsidRDefault="00C060DF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047D5" w14:textId="77777777" w:rsidR="00C060DF" w:rsidRPr="00DF5913" w:rsidRDefault="00C060DF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06EE0" w14:textId="77777777" w:rsidR="00C060DF" w:rsidRPr="00DF5913" w:rsidRDefault="00C060DF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A5F90" w14:textId="77777777" w:rsidR="00C060DF" w:rsidRPr="00DF5913" w:rsidRDefault="00C060DF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D410F7F" w14:textId="77777777" w:rsidR="00C060DF" w:rsidRPr="00DF5913" w:rsidRDefault="00C060DF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14:paraId="4CFB909C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45A3537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44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84B7B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н30У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498FB" w14:textId="77777777" w:rsidR="00C060DF" w:rsidRDefault="00C060DF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15.41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DB337" w14:textId="77777777" w:rsidR="00C060DF" w:rsidRDefault="00C060DF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031439D" w14:textId="77777777" w:rsidR="00C060DF" w:rsidRDefault="00C060DF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4EB4AC2F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9E7A1D0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н30У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78D0A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н29У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AA8BA" w14:textId="77777777" w:rsidR="00C060DF" w:rsidRDefault="00C060DF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32.78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7B739" w14:textId="77777777" w:rsidR="00C060DF" w:rsidRDefault="00C060DF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65CBC68" w14:textId="77777777" w:rsidR="00C060DF" w:rsidRDefault="00C060DF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56D30208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43E6F14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н29У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80A3C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н28У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D93F1" w14:textId="77777777" w:rsidR="00C060DF" w:rsidRDefault="00C060DF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5.72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1267E" w14:textId="77777777" w:rsidR="00C060DF" w:rsidRDefault="00C060DF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73E947B" w14:textId="77777777" w:rsidR="00C060DF" w:rsidRDefault="00C060DF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0C73C5CE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801D474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н28У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06764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н27У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B4DE8" w14:textId="77777777" w:rsidR="00C060DF" w:rsidRDefault="00C060DF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0.78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88A62" w14:textId="77777777" w:rsidR="00C060DF" w:rsidRDefault="00C060DF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B61A7EC" w14:textId="77777777" w:rsidR="00C060DF" w:rsidRDefault="00C060DF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467A5D4A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07824BC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н27У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62347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н43У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4329C" w14:textId="77777777" w:rsidR="00C060DF" w:rsidRDefault="00C060DF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15.41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66004" w14:textId="77777777" w:rsidR="00C060DF" w:rsidRDefault="00C060DF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88E4F06" w14:textId="77777777" w:rsidR="00C060DF" w:rsidRDefault="00C060DF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5B53A6F1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F59BDFE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н43У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A9883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н42У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987E6" w14:textId="77777777" w:rsidR="00C060DF" w:rsidRDefault="00C060DF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0.48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F3FC5" w14:textId="77777777" w:rsidR="00C060DF" w:rsidRDefault="00C060DF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7BE51C3" w14:textId="77777777" w:rsidR="00C060DF" w:rsidRDefault="00C060DF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22FD7428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3384431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н42У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CE113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н41У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33E23" w14:textId="77777777" w:rsidR="00C060DF" w:rsidRDefault="00C060DF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6.31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3B34E" w14:textId="77777777" w:rsidR="00C060DF" w:rsidRDefault="00C060DF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9A2BB6F" w14:textId="77777777" w:rsidR="00C060DF" w:rsidRDefault="00C060DF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577D0215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05DEC68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н41У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355BA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н45У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CBBD4" w14:textId="77777777" w:rsidR="00C060DF" w:rsidRDefault="00C060DF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23.05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E8623" w14:textId="77777777" w:rsidR="00C060DF" w:rsidRDefault="00C060DF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B6CC98D" w14:textId="77777777" w:rsidR="00C060DF" w:rsidRDefault="00C060DF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0A954DFB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1C5D3FD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н45У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2947C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н46У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73163" w14:textId="77777777" w:rsidR="00C060DF" w:rsidRDefault="00C060DF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0.67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E82BA" w14:textId="77777777" w:rsidR="00C060DF" w:rsidRDefault="00C060DF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5C9D24A" w14:textId="77777777" w:rsidR="00C060DF" w:rsidRDefault="00C060DF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60547CE5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CDD5BA5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н46У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18B06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47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F6D54" w14:textId="77777777" w:rsidR="00C060DF" w:rsidRDefault="00C060DF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36.01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1E4A5" w14:textId="77777777" w:rsidR="00C060DF" w:rsidRDefault="00C060DF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20D391A" w14:textId="77777777" w:rsidR="00C060DF" w:rsidRDefault="00C060DF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6D888C94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4484951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47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16007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н48У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D9779" w14:textId="77777777" w:rsidR="00C060DF" w:rsidRDefault="00C060DF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22.31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9003B" w14:textId="77777777" w:rsidR="00C060DF" w:rsidRDefault="00C060DF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3BABA44" w14:textId="77777777" w:rsidR="00C060DF" w:rsidRDefault="00C060DF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13EF46AE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A860DB7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н48У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8FA5F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A0700" w14:textId="77777777" w:rsidR="00C060DF" w:rsidRDefault="00C060DF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0.45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B4179" w14:textId="77777777" w:rsidR="00C060DF" w:rsidRDefault="00C060DF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F7B9AD3" w14:textId="77777777" w:rsidR="00C060DF" w:rsidRDefault="00C060DF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0F7204B9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D773343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67811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8FF23" w14:textId="77777777" w:rsidR="00C060DF" w:rsidRDefault="00C060DF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6.39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0CF30" w14:textId="77777777" w:rsidR="00C060DF" w:rsidRDefault="00C060DF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4E92660" w14:textId="77777777" w:rsidR="00C060DF" w:rsidRDefault="00C060DF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4541B7C3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42BEA80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FFA4E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44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258F5" w14:textId="77777777" w:rsidR="00C060DF" w:rsidRDefault="00C060DF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3.39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B6194" w14:textId="77777777" w:rsidR="00C060DF" w:rsidRDefault="00C060DF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93B5BE9" w14:textId="77777777" w:rsidR="00C060DF" w:rsidRDefault="00C060DF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EB43A2" w14:paraId="236519B1" w14:textId="77777777" w:rsidTr="0076690B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5337D93" w14:textId="77777777" w:rsidR="00C060DF" w:rsidRPr="000049CC" w:rsidRDefault="00C060DF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0049CC">
              <w:rPr>
                <w:b/>
              </w:rPr>
              <w:t>3. Сведения о характеристиках уточняемого земельного участка с кадастровым номером</w:t>
            </w:r>
            <w:r>
              <w:rPr>
                <w:b/>
              </w:rPr>
              <w:t xml:space="preserve"> </w:t>
            </w:r>
            <w:r w:rsidRPr="000049CC">
              <w:rPr>
                <w:u w:val="single"/>
              </w:rPr>
              <w:t>60:27:0060333:10</w:t>
            </w:r>
          </w:p>
        </w:tc>
      </w:tr>
      <w:tr w:rsidR="00EB43A2" w:rsidRPr="00590258" w14:paraId="36869614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89751FF" w14:textId="77777777" w:rsidR="00C060DF" w:rsidRPr="00DF5913" w:rsidRDefault="00C060D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19467" w14:textId="77777777" w:rsidR="00C060DF" w:rsidRPr="00DF5913" w:rsidRDefault="00C060DF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9171B7E" w14:textId="77777777" w:rsidR="00C060DF" w:rsidRPr="00DF5913" w:rsidRDefault="00C060DF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14:paraId="16315B55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846EB" w14:textId="77777777" w:rsidR="00C060DF" w:rsidRPr="00DF5913" w:rsidRDefault="00C060DF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5946A" w14:textId="77777777" w:rsidR="00C060DF" w:rsidRPr="00DF5913" w:rsidRDefault="00C060DF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71B87B1" w14:textId="77777777" w:rsidR="00C060DF" w:rsidRPr="00DF5913" w:rsidRDefault="00C060DF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</w:tr>
      <w:tr w:rsidR="002E34DF" w:rsidRPr="004A75A7" w14:paraId="00BC800D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E899109" w14:textId="77777777" w:rsidR="00C060DF" w:rsidRPr="002E34DF" w:rsidRDefault="00C060DF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DF935" w14:textId="77777777" w:rsidR="00C060DF" w:rsidRPr="00E70CD1" w:rsidRDefault="00C060DF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79E58AC" w14:textId="77777777" w:rsidR="00C060DF" w:rsidRPr="003C4580" w:rsidRDefault="00C060DF" w:rsidP="0076690B">
            <w:pPr>
              <w:spacing w:before="120" w:after="120"/>
              <w:jc w:val="both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359D481E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A8923B9" w14:textId="77777777" w:rsidR="00C060DF" w:rsidRPr="002E34DF" w:rsidRDefault="00C060DF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C6878" w14:textId="77777777" w:rsidR="00C060DF" w:rsidRPr="006A3E83" w:rsidRDefault="00C060DF" w:rsidP="0076690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2E34DF">
              <w:rPr>
                <w:szCs w:val="22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szCs w:val="22"/>
              </w:rPr>
              <w:t>ф</w:t>
            </w:r>
            <w:r w:rsidRPr="002E34DF">
              <w:rPr>
                <w:szCs w:val="22"/>
              </w:rPr>
              <w:t>едеральной информационной адресной системой виде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4B096FC" w14:textId="77777777" w:rsidR="00C060DF" w:rsidRPr="002E34DF" w:rsidRDefault="00C060DF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Псковская область, Псков г, Земельная ул, 8 д</w:t>
            </w:r>
          </w:p>
        </w:tc>
      </w:tr>
      <w:tr w:rsidR="002E34DF" w:rsidRPr="004A75A7" w14:paraId="76987EA0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DE4896D" w14:textId="77777777" w:rsidR="00C060DF" w:rsidRPr="002E34DF" w:rsidRDefault="00C060DF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91554" w14:textId="77777777" w:rsidR="00C060DF" w:rsidRPr="00E70CD1" w:rsidRDefault="00C060DF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73425BD" w14:textId="77777777" w:rsidR="00C060DF" w:rsidRPr="002E34DF" w:rsidRDefault="00C060DF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7BFD9BF3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33EBE74" w14:textId="77777777" w:rsidR="00C060DF" w:rsidRPr="002E34DF" w:rsidRDefault="00C060DF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D4B92" w14:textId="77777777" w:rsidR="00C060DF" w:rsidRPr="00E70CD1" w:rsidRDefault="00C060DF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предельной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(вычисления)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3E8FB4D" w14:textId="77777777" w:rsidR="00C060DF" w:rsidRDefault="00C060DF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1388 кв.м ± 7.64 кв.м</w:t>
            </w:r>
          </w:p>
        </w:tc>
      </w:tr>
      <w:tr w:rsidR="002E34DF" w:rsidRPr="004A75A7" w14:paraId="4B117D87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B54B775" w14:textId="77777777" w:rsidR="00C060DF" w:rsidRPr="002E34DF" w:rsidRDefault="00C060DF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ED8DA" w14:textId="77777777" w:rsidR="00C060DF" w:rsidRPr="00E70CD1" w:rsidRDefault="00C060DF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погрешности определения площади земельного участка с подставленными значениями (ΔР), м</w:t>
            </w:r>
            <w:r w:rsidRPr="00942F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0A1D267" w14:textId="77777777" w:rsidR="00C060DF" w:rsidRDefault="00C060DF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√1388 * √((1 + 1.38²)/(2 * 1.38)) = 7.64</w:t>
            </w:r>
          </w:p>
        </w:tc>
      </w:tr>
      <w:tr w:rsidR="002E34DF" w:rsidRPr="004A75A7" w14:paraId="32FBFC85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9098226" w14:textId="77777777" w:rsidR="00C060DF" w:rsidRPr="002E34DF" w:rsidRDefault="00C060DF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2F166" w14:textId="77777777" w:rsidR="00C060DF" w:rsidRPr="00E70CD1" w:rsidRDefault="00C060DF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Единого государственного реестра недвижимости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383D129" w14:textId="77777777" w:rsidR="00C060DF" w:rsidRPr="00942F16" w:rsidRDefault="00C060DF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1373</w:t>
            </w:r>
          </w:p>
        </w:tc>
      </w:tr>
      <w:tr w:rsidR="00942F16" w:rsidRPr="004A75A7" w14:paraId="5E14D9D6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8134001" w14:textId="77777777" w:rsidR="00C060DF" w:rsidRDefault="00C060DF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B16FD" w14:textId="77777777" w:rsidR="00C060DF" w:rsidRPr="00942F16" w:rsidRDefault="00C060DF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расхождения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3FDE3B2" w14:textId="77777777" w:rsidR="00C060DF" w:rsidRPr="00942F16" w:rsidRDefault="00C060DF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 кв.м</w:t>
            </w:r>
          </w:p>
        </w:tc>
      </w:tr>
      <w:tr w:rsidR="00942F16" w:rsidRPr="004A75A7" w14:paraId="517EFA0A" w14:textId="77777777" w:rsidTr="00BB3E23">
        <w:trPr>
          <w:trHeight w:val="711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0F5CD18" w14:textId="77777777" w:rsidR="00C060DF" w:rsidRDefault="00C060DF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9F034" w14:textId="77777777" w:rsidR="00C060DF" w:rsidRPr="00942F16" w:rsidRDefault="00C060DF" w:rsidP="009E479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Cs w:val="22"/>
              </w:rPr>
            </w:pPr>
            <w:r w:rsidRPr="001121D1">
              <w:rPr>
                <w:szCs w:val="22"/>
              </w:rPr>
              <w:t>Предельн</w:t>
            </w:r>
            <w:r>
              <w:rPr>
                <w:szCs w:val="22"/>
              </w:rPr>
              <w:t>ые</w:t>
            </w:r>
            <w:r w:rsidRPr="001121D1">
              <w:rPr>
                <w:szCs w:val="22"/>
              </w:rPr>
              <w:t xml:space="preserve"> минимальный и максимальный размер</w:t>
            </w:r>
            <w:r>
              <w:rPr>
                <w:szCs w:val="22"/>
              </w:rPr>
              <w:t>ы</w:t>
            </w:r>
            <w:r w:rsidRPr="001121D1">
              <w:rPr>
                <w:szCs w:val="22"/>
              </w:rPr>
              <w:t xml:space="preserve"> земельного участка </w:t>
            </w:r>
            <w:r w:rsidRPr="001121D1">
              <w:t>(P</w:t>
            </w:r>
            <w:r w:rsidRPr="001121D1">
              <w:rPr>
                <w:vertAlign w:val="subscript"/>
              </w:rPr>
              <w:t>мин</w:t>
            </w:r>
            <w:r w:rsidRPr="001121D1">
              <w:t xml:space="preserve"> и P</w:t>
            </w:r>
            <w:r w:rsidRPr="001121D1">
              <w:rPr>
                <w:vertAlign w:val="subscript"/>
              </w:rPr>
              <w:t>макс</w:t>
            </w:r>
            <w:r w:rsidRPr="001121D1">
              <w:t>), м</w:t>
            </w:r>
            <w:r w:rsidRPr="001121D1">
              <w:rPr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E10D69A" w14:textId="77777777" w:rsidR="00C060DF" w:rsidRPr="000825F3" w:rsidRDefault="00C060DF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  <w:p w14:paraId="1705B860" w14:textId="77777777" w:rsidR="00C060DF" w:rsidRPr="000825F3" w:rsidRDefault="00C060DF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7C13B7" w:rsidRPr="004A75A7" w14:paraId="2D1E59BD" w14:textId="77777777" w:rsidTr="009E4793">
        <w:trPr>
          <w:trHeight w:val="118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F4B3032" w14:textId="77777777" w:rsidR="00C060DF" w:rsidRDefault="00C060DF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4AA7B" w14:textId="77777777" w:rsidR="00C060DF" w:rsidRPr="00942F16" w:rsidRDefault="00C060DF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Кадастровый номер или иной государственный учетный номер (инвентарный) объекта недвижимости, расположенного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на земельном участке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68D12FD" w14:textId="77777777" w:rsidR="00C060DF" w:rsidRPr="005E1946" w:rsidRDefault="00C060DF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60:27:0060333:33</w:t>
            </w:r>
          </w:p>
        </w:tc>
      </w:tr>
      <w:tr w:rsidR="007C13B7" w:rsidRPr="004A75A7" w14:paraId="63E0B1DF" w14:textId="77777777" w:rsidTr="009E4793">
        <w:trPr>
          <w:trHeight w:val="16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0657BBC" w14:textId="77777777" w:rsidR="00C060DF" w:rsidRDefault="00C060DF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88721" w14:textId="77777777" w:rsidR="00C060DF" w:rsidRPr="00942F16" w:rsidRDefault="00C060DF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(виды) разрешенного использования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974E0CC" w14:textId="77777777" w:rsidR="00C060DF" w:rsidRPr="00954E32" w:rsidRDefault="00C060DF" w:rsidP="009E4793">
            <w:pPr>
              <w:spacing w:before="120" w:after="120"/>
              <w:jc w:val="both"/>
              <w:rPr>
                <w:lang w:val="en-US"/>
              </w:rPr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5A24D0AC" w14:textId="77777777" w:rsidTr="009E4793">
        <w:trPr>
          <w:trHeight w:val="22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E14A7F4" w14:textId="77777777" w:rsidR="00C060DF" w:rsidRDefault="00C060DF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C23B7" w14:textId="77777777" w:rsidR="00C060DF" w:rsidRPr="00942F16" w:rsidRDefault="00C060DF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об использовании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A7308C8" w14:textId="77777777" w:rsidR="00C060DF" w:rsidRPr="00954E32" w:rsidRDefault="00C060DF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20B2AE9B" w14:textId="77777777" w:rsidTr="009E4793">
        <w:trPr>
          <w:trHeight w:val="27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1664587" w14:textId="77777777" w:rsidR="00C060DF" w:rsidRDefault="00C060DF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62D39" w14:textId="77777777" w:rsidR="00C060DF" w:rsidRPr="00942F16" w:rsidRDefault="00C060DF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581D419" w14:textId="77777777" w:rsidR="00C060DF" w:rsidRPr="00954E32" w:rsidRDefault="00C060DF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Земли (земельные участки) общего пользования</w:t>
            </w:r>
          </w:p>
        </w:tc>
      </w:tr>
      <w:tr w:rsidR="007C13B7" w:rsidRPr="004A75A7" w14:paraId="7F100174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01E13CE4" w14:textId="77777777" w:rsidR="00C060DF" w:rsidRPr="00942F16" w:rsidRDefault="00C060DF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8E99C5E" w14:textId="77777777" w:rsidR="00C060DF" w:rsidRPr="00E70CD1" w:rsidRDefault="00C060DF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5209C10" w14:textId="77777777" w:rsidR="00C060DF" w:rsidRDefault="00C060DF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14:paraId="48F7FBFE" w14:textId="77777777" w:rsidTr="00601D79">
        <w:trPr>
          <w:trHeight w:val="6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14:paraId="2414B1DC" w14:textId="77777777" w:rsidR="00C060DF" w:rsidRPr="00601D79" w:rsidRDefault="00C060DF" w:rsidP="00B4071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0049CC">
              <w:rPr>
                <w:b/>
              </w:rPr>
              <w:t>4. Пояснения к сведениям об уточняемом земельном участке с кадастровым номером:</w:t>
            </w:r>
            <w:r>
              <w:rPr>
                <w:b/>
              </w:rPr>
              <w:t xml:space="preserve"> </w:t>
            </w:r>
            <w:r w:rsidRPr="009178A3">
              <w:rPr>
                <w:u w:val="single"/>
              </w:rPr>
              <w:t>60:27:0060333:10</w:t>
            </w:r>
          </w:p>
        </w:tc>
      </w:tr>
      <w:tr w:rsidR="007C13B7" w:rsidRPr="004A75A7" w14:paraId="1F75CF67" w14:textId="77777777" w:rsidTr="00154D1F">
        <w:trPr>
          <w:trHeight w:val="68"/>
        </w:trPr>
        <w:tc>
          <w:tcPr>
            <w:tcW w:w="704" w:type="dxa"/>
            <w:gridSpan w:val="2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C8B2C84" w14:textId="77777777" w:rsidR="00C060DF" w:rsidRDefault="00C060DF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02" w:type="dxa"/>
            <w:gridSpan w:val="40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237BDB6" w14:textId="77777777" w:rsidR="00C060DF" w:rsidRPr="00942F16" w:rsidRDefault="00C060DF" w:rsidP="009E4793">
            <w:pPr>
              <w:spacing w:before="120" w:after="120"/>
            </w:pPr>
            <w:r w:rsidRPr="001121D1">
              <w:rPr>
                <w:lang w:val="en-US"/>
              </w:rPr>
              <w:t>При уточнении границ участка с КН 60:27:0060333:10 была выявлена реестровая ошибка, а именно граница земельного участка фактически отличается от сведений, полученных из ЕГРН. При восстановлении границ по сведениям ЕГРН граница земельного участка и не совпадает с фактическими границами. При исправлении реестровой ошибки в местоположении границ земельного участка площадь увеличилась на 15 кв.м. Уточнение границ проводилось с учетом границ, существующих на местности.</w:t>
            </w:r>
          </w:p>
        </w:tc>
      </w:tr>
      <w:tr w:rsidR="00035E0C" w:rsidRPr="00B634EE" w14:paraId="421EC8D6" w14:textId="77777777" w:rsidTr="00EB43A2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5A2658F" w14:textId="77777777" w:rsidR="00035E0C" w:rsidRPr="00B634EE" w:rsidRDefault="00C060DF" w:rsidP="0076690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B634EE">
              <w:rPr>
                <w:b/>
                <w:sz w:val="28"/>
                <w:szCs w:val="28"/>
              </w:rPr>
              <w:t xml:space="preserve">Сведения об уточняемых земельных участках, необходимые для исправления </w:t>
            </w:r>
            <w:r w:rsidRPr="000E3607">
              <w:rPr>
                <w:b/>
                <w:sz w:val="28"/>
                <w:szCs w:val="28"/>
              </w:rPr>
              <w:t>реестровых</w:t>
            </w:r>
            <w:r w:rsidRPr="00B634EE">
              <w:rPr>
                <w:b/>
                <w:sz w:val="28"/>
                <w:szCs w:val="28"/>
              </w:rPr>
              <w:t xml:space="preserve"> ошибок в сведениях о местоположении их границ</w:t>
            </w:r>
          </w:p>
        </w:tc>
      </w:tr>
      <w:tr w:rsidR="001D786B" w:rsidRPr="00DF5913" w14:paraId="7E804B73" w14:textId="77777777" w:rsidTr="0056426E">
        <w:trPr>
          <w:trHeight w:val="74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20B81D3" w14:textId="77777777" w:rsidR="00C060DF" w:rsidRPr="00BF41B4" w:rsidRDefault="00C060DF" w:rsidP="0076690B">
            <w:pPr>
              <w:spacing w:before="120" w:after="120"/>
              <w:jc w:val="both"/>
              <w:rPr>
                <w:u w:val="single"/>
              </w:rPr>
            </w:pPr>
            <w:r w:rsidRPr="00DF5913">
              <w:rPr>
                <w:b/>
              </w:rPr>
              <w:t xml:space="preserve">1. </w:t>
            </w:r>
            <w:r w:rsidRPr="00942F16">
              <w:rPr>
                <w:b/>
                <w:sz w:val="22"/>
              </w:rPr>
              <w:t>Сведе</w:t>
            </w:r>
            <w:r>
              <w:rPr>
                <w:b/>
                <w:sz w:val="22"/>
              </w:rPr>
              <w:t>ния о характерных точках границ</w:t>
            </w:r>
            <w:r w:rsidRPr="00942F16">
              <w:rPr>
                <w:b/>
                <w:sz w:val="22"/>
              </w:rPr>
              <w:t xml:space="preserve"> уточняемого земельного участка с кадастровым номером </w:t>
            </w:r>
            <w:r w:rsidRPr="009178A3">
              <w:rPr>
                <w:u w:val="single"/>
              </w:rPr>
              <w:t>60:27:0060333:17</w:t>
            </w:r>
          </w:p>
        </w:tc>
      </w:tr>
      <w:tr w:rsidR="001D786B" w:rsidRPr="00DF5913" w14:paraId="36615BE4" w14:textId="77777777" w:rsidTr="002F4CB1">
        <w:trPr>
          <w:trHeight w:val="247"/>
        </w:trPr>
        <w:tc>
          <w:tcPr>
            <w:tcW w:w="6663" w:type="dxa"/>
            <w:gridSpan w:val="3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1ADB65C7" w14:textId="77777777" w:rsidR="00C060DF" w:rsidRPr="001D786B" w:rsidRDefault="00C060DF" w:rsidP="002F4CB1">
            <w:pPr>
              <w:spacing w:before="120" w:after="120"/>
              <w:jc w:val="both"/>
              <w:rPr>
                <w:b/>
                <w:highlight w:val="yellow"/>
                <w:lang w:val="en-US"/>
              </w:rPr>
            </w:pPr>
            <w:r w:rsidRPr="001121D1">
              <w:rPr>
                <w:b/>
              </w:rPr>
              <w:t xml:space="preserve">Система координат </w:t>
            </w:r>
            <w:r w:rsidRPr="003F1CA2">
              <w:rPr>
                <w:u w:val="single"/>
              </w:rPr>
              <w:t>МСК-60, зона 1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</w:tcPr>
          <w:p w14:paraId="6DDC4574" w14:textId="77777777" w:rsidR="00C060DF" w:rsidRPr="001D786B" w:rsidRDefault="00C060DF" w:rsidP="002F4CB1">
            <w:pPr>
              <w:spacing w:before="120" w:after="120"/>
              <w:jc w:val="both"/>
              <w:rPr>
                <w:b/>
                <w:highlight w:val="yellow"/>
              </w:rPr>
            </w:pPr>
            <w:r w:rsidRPr="00A832ED">
              <w:rPr>
                <w:b/>
              </w:rPr>
              <w:t>Зона №</w:t>
            </w:r>
            <w:r>
              <w:rPr>
                <w:b/>
              </w:rPr>
              <w:t xml:space="preserve"> </w:t>
            </w:r>
            <w:r w:rsidRPr="00A832ED">
              <w:rPr>
                <w:u w:val="single"/>
                <w:lang w:val="en-US"/>
              </w:rPr>
              <w:t>1</w:t>
            </w:r>
          </w:p>
        </w:tc>
      </w:tr>
      <w:tr w:rsidR="001D786B" w:rsidRPr="00DF5913" w14:paraId="387ACB33" w14:textId="77777777" w:rsidTr="0076690B">
        <w:trPr>
          <w:trHeight w:val="407"/>
        </w:trPr>
        <w:tc>
          <w:tcPr>
            <w:tcW w:w="1267" w:type="dxa"/>
            <w:gridSpan w:val="5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500F1145" w14:textId="77777777" w:rsidR="00C060DF" w:rsidRPr="00DF5913" w:rsidRDefault="00C060D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6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65CEE" w14:textId="77777777" w:rsidR="00C060DF" w:rsidRPr="00DF5913" w:rsidRDefault="00C060D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7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F800A3" w14:textId="77777777" w:rsidR="00C060DF" w:rsidRPr="00DF5913" w:rsidRDefault="00C060D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2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3D2F86" w14:textId="77777777" w:rsidR="00C060DF" w:rsidRPr="00DF5913" w:rsidRDefault="00C060D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с подставленными </w:t>
            </w:r>
            <w:r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C9601F">
              <w:rPr>
                <w:b/>
                <w:sz w:val="22"/>
                <w:szCs w:val="22"/>
              </w:rPr>
              <w:t>и итоговые (вычисленные) значения Мt, м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0C551E5F" w14:textId="77777777" w:rsidR="00C060DF" w:rsidRPr="00DF5913" w:rsidRDefault="00C060D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365430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1D786B" w:rsidRPr="00DF5913" w14:paraId="2EBB893C" w14:textId="77777777" w:rsidTr="0076690B">
        <w:trPr>
          <w:trHeight w:val="1021"/>
        </w:trPr>
        <w:tc>
          <w:tcPr>
            <w:tcW w:w="1267" w:type="dxa"/>
            <w:gridSpan w:val="5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59D22F34" w14:textId="77777777" w:rsidR="00C060DF" w:rsidRPr="00DF5913" w:rsidRDefault="00C060D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9C943" w14:textId="77777777" w:rsidR="00C060DF" w:rsidRPr="00DF5913" w:rsidRDefault="00C060D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соде</w:t>
            </w:r>
            <w:r>
              <w:rPr>
                <w:b/>
                <w:sz w:val="22"/>
                <w:szCs w:val="22"/>
              </w:rPr>
              <w:t>ржатся в Едином государствен</w:t>
            </w:r>
            <w:r w:rsidRPr="001D786B">
              <w:rPr>
                <w:b/>
                <w:sz w:val="22"/>
                <w:szCs w:val="22"/>
              </w:rPr>
              <w:t>ном реестре недвижимости</w:t>
            </w:r>
          </w:p>
        </w:tc>
        <w:tc>
          <w:tcPr>
            <w:tcW w:w="184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5AF458" w14:textId="77777777" w:rsidR="00C060DF" w:rsidRPr="00DF5913" w:rsidRDefault="00C060D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1D786B">
              <w:rPr>
                <w:b/>
                <w:sz w:val="22"/>
                <w:szCs w:val="22"/>
              </w:rPr>
              <w:t xml:space="preserve"> в ходе выполнения комплексных кадастровых работ</w:t>
            </w:r>
          </w:p>
        </w:tc>
        <w:tc>
          <w:tcPr>
            <w:tcW w:w="1701" w:type="dxa"/>
            <w:gridSpan w:val="8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5CA81D" w14:textId="77777777" w:rsidR="00C060DF" w:rsidRPr="00DF5913" w:rsidRDefault="00C060D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AA39B3" w14:textId="77777777" w:rsidR="00C060DF" w:rsidRPr="00DF5913" w:rsidRDefault="00C060D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0A7467B7" w14:textId="77777777" w:rsidR="00C060DF" w:rsidRPr="00DF5913" w:rsidRDefault="00C060D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EB43A2" w14:paraId="6571DD9F" w14:textId="77777777" w:rsidTr="001B35A6">
        <w:trPr>
          <w:trHeight w:val="971"/>
        </w:trPr>
        <w:tc>
          <w:tcPr>
            <w:tcW w:w="1267" w:type="dxa"/>
            <w:gridSpan w:val="5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C8DA6" w14:textId="77777777" w:rsidR="00C060DF" w:rsidRPr="00EB43A2" w:rsidRDefault="00C060DF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304C1" w14:textId="77777777" w:rsidR="00C060DF" w:rsidRPr="00EB43A2" w:rsidRDefault="00C060DF" w:rsidP="001B35A6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A25DE" w14:textId="77777777" w:rsidR="00C060DF" w:rsidRPr="00EB43A2" w:rsidRDefault="00C060DF" w:rsidP="001B35A6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92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BB9F8" w14:textId="77777777" w:rsidR="00C060DF" w:rsidRPr="00EB43A2" w:rsidRDefault="00C060DF" w:rsidP="001B35A6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A56E7" w14:textId="77777777" w:rsidR="00C060DF" w:rsidRPr="00EB43A2" w:rsidRDefault="00C060DF" w:rsidP="001B35A6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70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4C6D8" w14:textId="77777777" w:rsidR="00C060DF" w:rsidRPr="00EB43A2" w:rsidRDefault="00C060DF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D07A9" w14:textId="77777777" w:rsidR="00C060DF" w:rsidRPr="00EB43A2" w:rsidRDefault="00C060DF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EBBCB44" w14:textId="77777777" w:rsidR="00C060DF" w:rsidRPr="00EB43A2" w:rsidRDefault="00C060DF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EB43A2" w:rsidRPr="00EB43A2" w14:paraId="14AB54F6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00882" w14:textId="77777777" w:rsidR="00C060DF" w:rsidRPr="00EB43A2" w:rsidRDefault="00C060DF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344B6" w14:textId="77777777" w:rsidR="00C060DF" w:rsidRPr="00EB43A2" w:rsidRDefault="00C060DF" w:rsidP="0076690B">
            <w:pPr>
              <w:pStyle w:val="a7"/>
              <w:spacing w:before="120" w:after="120"/>
              <w:ind w:left="-74" w:right="-44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FB9A8" w14:textId="77777777" w:rsidR="00C060DF" w:rsidRPr="00EB43A2" w:rsidRDefault="00C060DF" w:rsidP="0076690B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23D12" w14:textId="77777777" w:rsidR="00C060DF" w:rsidRPr="00EB43A2" w:rsidRDefault="00C060DF" w:rsidP="0076690B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DA99D" w14:textId="77777777" w:rsidR="00C060DF" w:rsidRPr="00EB43A2" w:rsidRDefault="00C060DF" w:rsidP="0076690B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0D037" w14:textId="77777777" w:rsidR="00C060DF" w:rsidRPr="00EB43A2" w:rsidRDefault="00C060DF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0A233" w14:textId="77777777" w:rsidR="00C060DF" w:rsidRPr="00EB43A2" w:rsidRDefault="00C060DF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43B5EAA" w14:textId="77777777" w:rsidR="00C060DF" w:rsidRPr="00EB43A2" w:rsidRDefault="00C060DF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8</w:t>
            </w:r>
          </w:p>
        </w:tc>
      </w:tr>
      <w:tr w:rsidR="00590258" w:rsidRPr="00590258" w14:paraId="14850360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BE7137F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47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3B678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50118</w:t>
            </w:r>
            <w:r>
              <w:rPr>
                <w:lang w:val="en-US"/>
              </w:rPr>
              <w:lastRenderedPageBreak/>
              <w:t>1.26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BF06F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12737</w:t>
            </w:r>
            <w:r>
              <w:rPr>
                <w:lang w:val="en-US"/>
              </w:rPr>
              <w:lastRenderedPageBreak/>
              <w:t>80.91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3C02C" w14:textId="77777777" w:rsidR="00C060DF" w:rsidRDefault="00C060DF" w:rsidP="0076690B">
            <w:pPr>
              <w:spacing w:before="120" w:after="120"/>
            </w:pPr>
            <w:r w:rsidRPr="009067AB">
              <w:rPr>
                <w:lang w:val="en-US"/>
              </w:rPr>
              <w:lastRenderedPageBreak/>
              <w:t>50118</w:t>
            </w:r>
            <w:r w:rsidRPr="009067AB">
              <w:rPr>
                <w:lang w:val="en-US"/>
              </w:rPr>
              <w:lastRenderedPageBreak/>
              <w:t>1.26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01667" w14:textId="77777777" w:rsidR="00C060DF" w:rsidRDefault="00C060DF" w:rsidP="0076690B">
            <w:pPr>
              <w:spacing w:before="120" w:after="120"/>
            </w:pPr>
            <w:r w:rsidRPr="009067AB">
              <w:rPr>
                <w:lang w:val="en-US"/>
              </w:rPr>
              <w:lastRenderedPageBreak/>
              <w:t>12737</w:t>
            </w:r>
            <w:r w:rsidRPr="009067AB">
              <w:rPr>
                <w:lang w:val="en-US"/>
              </w:rPr>
              <w:lastRenderedPageBreak/>
              <w:t>80.91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82CA9" w14:textId="77777777" w:rsidR="00C060DF" w:rsidRPr="001121D1" w:rsidRDefault="00C060DF" w:rsidP="0076690B">
            <w:pPr>
              <w:spacing w:before="120" w:after="120"/>
            </w:pPr>
            <w:r w:rsidRPr="001121D1">
              <w:rPr>
                <w:lang w:val="en-US"/>
              </w:rPr>
              <w:lastRenderedPageBreak/>
              <w:t xml:space="preserve">Фотограмметрический </w:t>
            </w:r>
            <w:r w:rsidRPr="001121D1">
              <w:rPr>
                <w:lang w:val="en-US"/>
              </w:rPr>
              <w:lastRenderedPageBreak/>
              <w:t>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60E8F" w14:textId="77777777" w:rsidR="00C060DF" w:rsidRPr="001121D1" w:rsidRDefault="00C060DF" w:rsidP="0076690B">
            <w:pPr>
              <w:spacing w:before="120" w:after="120"/>
            </w:pPr>
            <w:r w:rsidRPr="001121D1">
              <w:rPr>
                <w:lang w:val="en-US"/>
              </w:rPr>
              <w:lastRenderedPageBreak/>
              <w:t>Mt=√(0.07²+0.07²)=</w:t>
            </w:r>
            <w:r w:rsidRPr="001121D1">
              <w:rPr>
                <w:lang w:val="en-US"/>
              </w:rPr>
              <w:lastRenderedPageBreak/>
              <w:t>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0396282" w14:textId="77777777" w:rsidR="00C060DF" w:rsidRDefault="00C060DF" w:rsidP="0076690B">
            <w:pPr>
              <w:spacing w:before="120" w:after="120"/>
            </w:pPr>
            <w:r w:rsidRPr="00413553">
              <w:lastRenderedPageBreak/>
              <w:t>–</w:t>
            </w:r>
          </w:p>
        </w:tc>
      </w:tr>
      <w:tr w:rsidR="00590258" w:rsidRPr="00590258" w14:paraId="5BF01F55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DDF2DCD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51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CE698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501171.56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715E1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1273777.53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F4F93" w14:textId="77777777" w:rsidR="00C060DF" w:rsidRDefault="00C060DF" w:rsidP="0076690B">
            <w:pPr>
              <w:spacing w:before="120" w:after="120"/>
            </w:pPr>
            <w:r w:rsidRPr="009067AB">
              <w:rPr>
                <w:lang w:val="en-US"/>
              </w:rPr>
              <w:t>501171.56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C9789" w14:textId="77777777" w:rsidR="00C060DF" w:rsidRDefault="00C060DF" w:rsidP="0076690B">
            <w:pPr>
              <w:spacing w:before="120" w:after="120"/>
            </w:pPr>
            <w:r w:rsidRPr="009067AB">
              <w:rPr>
                <w:lang w:val="en-US"/>
              </w:rPr>
              <w:t>1273777.53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E5A81" w14:textId="77777777" w:rsidR="00C060DF" w:rsidRPr="001121D1" w:rsidRDefault="00C060DF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2EAE5" w14:textId="77777777" w:rsidR="00C060DF" w:rsidRPr="001121D1" w:rsidRDefault="00C060DF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C3A1979" w14:textId="77777777" w:rsidR="00C060DF" w:rsidRDefault="00C060DF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224DD284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5EEDAC5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52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B77B4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501169.99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C20D1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1273781.22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39F08" w14:textId="77777777" w:rsidR="00C060DF" w:rsidRDefault="00C060DF" w:rsidP="0076690B">
            <w:pPr>
              <w:spacing w:before="120" w:after="120"/>
            </w:pPr>
            <w:r w:rsidRPr="009067AB">
              <w:rPr>
                <w:lang w:val="en-US"/>
              </w:rPr>
              <w:t>501169.99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8DD15" w14:textId="77777777" w:rsidR="00C060DF" w:rsidRDefault="00C060DF" w:rsidP="0076690B">
            <w:pPr>
              <w:spacing w:before="120" w:after="120"/>
            </w:pPr>
            <w:r w:rsidRPr="009067AB">
              <w:rPr>
                <w:lang w:val="en-US"/>
              </w:rPr>
              <w:t>1273781.22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64D1E" w14:textId="77777777" w:rsidR="00C060DF" w:rsidRPr="001121D1" w:rsidRDefault="00C060DF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92D3F" w14:textId="77777777" w:rsidR="00C060DF" w:rsidRPr="001121D1" w:rsidRDefault="00C060DF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8D9B051" w14:textId="77777777" w:rsidR="00C060DF" w:rsidRDefault="00C060DF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7A736927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E91E98C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53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9604C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501164.26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0258B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1273779.39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D087B" w14:textId="77777777" w:rsidR="00C060DF" w:rsidRDefault="00C060DF" w:rsidP="0076690B">
            <w:pPr>
              <w:spacing w:before="120" w:after="120"/>
            </w:pPr>
            <w:r w:rsidRPr="009067AB">
              <w:rPr>
                <w:lang w:val="en-US"/>
              </w:rPr>
              <w:t>501164.26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B3F5B" w14:textId="77777777" w:rsidR="00C060DF" w:rsidRDefault="00C060DF" w:rsidP="0076690B">
            <w:pPr>
              <w:spacing w:before="120" w:after="120"/>
            </w:pPr>
            <w:r w:rsidRPr="009067AB">
              <w:rPr>
                <w:lang w:val="en-US"/>
              </w:rPr>
              <w:t>1273779.39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7CBF" w14:textId="77777777" w:rsidR="00C060DF" w:rsidRPr="001121D1" w:rsidRDefault="00C060DF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07A70" w14:textId="77777777" w:rsidR="00C060DF" w:rsidRPr="001121D1" w:rsidRDefault="00C060DF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055E65F" w14:textId="77777777" w:rsidR="00C060DF" w:rsidRDefault="00C060DF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33CE3C19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8960889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54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2524C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501164.04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C2858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1273780.06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47FD4" w14:textId="77777777" w:rsidR="00C060DF" w:rsidRDefault="00C060DF" w:rsidP="0076690B">
            <w:pPr>
              <w:spacing w:before="120" w:after="120"/>
            </w:pPr>
            <w:r w:rsidRPr="009067AB">
              <w:rPr>
                <w:lang w:val="en-US"/>
              </w:rPr>
              <w:t>501164.04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8A2E9" w14:textId="77777777" w:rsidR="00C060DF" w:rsidRDefault="00C060DF" w:rsidP="0076690B">
            <w:pPr>
              <w:spacing w:before="120" w:after="120"/>
            </w:pPr>
            <w:r w:rsidRPr="009067AB">
              <w:rPr>
                <w:lang w:val="en-US"/>
              </w:rPr>
              <w:t>1273780.06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E95A5" w14:textId="77777777" w:rsidR="00C060DF" w:rsidRPr="001121D1" w:rsidRDefault="00C060DF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F9BFA" w14:textId="77777777" w:rsidR="00C060DF" w:rsidRPr="001121D1" w:rsidRDefault="00C060DF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ADFB923" w14:textId="77777777" w:rsidR="00C060DF" w:rsidRDefault="00C060DF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72736863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9E45065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55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CE6D8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501163.85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0B022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1273780.66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1BCA7" w14:textId="77777777" w:rsidR="00C060DF" w:rsidRDefault="00C060DF" w:rsidP="0076690B">
            <w:pPr>
              <w:spacing w:before="120" w:after="120"/>
            </w:pPr>
            <w:r w:rsidRPr="009067AB">
              <w:rPr>
                <w:lang w:val="en-US"/>
              </w:rPr>
              <w:t>501163.85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F2444" w14:textId="77777777" w:rsidR="00C060DF" w:rsidRDefault="00C060DF" w:rsidP="0076690B">
            <w:pPr>
              <w:spacing w:before="120" w:after="120"/>
            </w:pPr>
            <w:r w:rsidRPr="009067AB">
              <w:rPr>
                <w:lang w:val="en-US"/>
              </w:rPr>
              <w:t>1273780.66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F1720" w14:textId="77777777" w:rsidR="00C060DF" w:rsidRPr="001121D1" w:rsidRDefault="00C060DF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6F8F8" w14:textId="77777777" w:rsidR="00C060DF" w:rsidRPr="001121D1" w:rsidRDefault="00C060DF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00A33D7" w14:textId="77777777" w:rsidR="00C060DF" w:rsidRDefault="00C060DF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38F4A031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078A163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56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443E2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501160.93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D04AC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1273789.66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936F0" w14:textId="77777777" w:rsidR="00C060DF" w:rsidRDefault="00C060DF" w:rsidP="0076690B">
            <w:pPr>
              <w:spacing w:before="120" w:after="120"/>
            </w:pPr>
            <w:r w:rsidRPr="009067AB">
              <w:rPr>
                <w:lang w:val="en-US"/>
              </w:rPr>
              <w:t>501160.93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D8A26" w14:textId="77777777" w:rsidR="00C060DF" w:rsidRDefault="00C060DF" w:rsidP="0076690B">
            <w:pPr>
              <w:spacing w:before="120" w:after="120"/>
            </w:pPr>
            <w:r w:rsidRPr="009067AB">
              <w:rPr>
                <w:lang w:val="en-US"/>
              </w:rPr>
              <w:t>1273789.66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9C27A" w14:textId="77777777" w:rsidR="00C060DF" w:rsidRPr="001121D1" w:rsidRDefault="00C060DF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680AA" w14:textId="77777777" w:rsidR="00C060DF" w:rsidRPr="001121D1" w:rsidRDefault="00C060DF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882B208" w14:textId="77777777" w:rsidR="00C060DF" w:rsidRDefault="00C060DF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11256CB6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BB255FD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н57У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98AC0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CB84C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71F90" w14:textId="77777777" w:rsidR="00C060DF" w:rsidRDefault="00C060DF" w:rsidP="0076690B">
            <w:pPr>
              <w:spacing w:before="120" w:after="120"/>
            </w:pPr>
            <w:r w:rsidRPr="009067AB">
              <w:rPr>
                <w:lang w:val="en-US"/>
              </w:rPr>
              <w:t>501160.45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2BCFD" w14:textId="77777777" w:rsidR="00C060DF" w:rsidRDefault="00C060DF" w:rsidP="0076690B">
            <w:pPr>
              <w:spacing w:before="120" w:after="120"/>
            </w:pPr>
            <w:r w:rsidRPr="009067AB">
              <w:rPr>
                <w:lang w:val="en-US"/>
              </w:rPr>
              <w:t>1273790.41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92267" w14:textId="77777777" w:rsidR="00C060DF" w:rsidRPr="001121D1" w:rsidRDefault="00C060DF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9CA38" w14:textId="77777777" w:rsidR="00C060DF" w:rsidRPr="001121D1" w:rsidRDefault="00C060DF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E4FA979" w14:textId="77777777" w:rsidR="00C060DF" w:rsidRDefault="00C060DF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321FCEF4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3C84F37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н58У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3EDAA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14FD3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02CEA" w14:textId="77777777" w:rsidR="00C060DF" w:rsidRDefault="00C060DF" w:rsidP="0076690B">
            <w:pPr>
              <w:spacing w:before="120" w:after="120"/>
            </w:pPr>
            <w:r w:rsidRPr="009067AB">
              <w:rPr>
                <w:lang w:val="en-US"/>
              </w:rPr>
              <w:t>501160.17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7EFFD" w14:textId="77777777" w:rsidR="00C060DF" w:rsidRDefault="00C060DF" w:rsidP="0076690B">
            <w:pPr>
              <w:spacing w:before="120" w:after="120"/>
            </w:pPr>
            <w:r w:rsidRPr="009067AB">
              <w:rPr>
                <w:lang w:val="en-US"/>
              </w:rPr>
              <w:t>1273798.11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E94BB" w14:textId="77777777" w:rsidR="00C060DF" w:rsidRPr="001121D1" w:rsidRDefault="00C060DF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C78E9" w14:textId="77777777" w:rsidR="00C060DF" w:rsidRPr="001121D1" w:rsidRDefault="00C060DF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CD77E94" w14:textId="77777777" w:rsidR="00C060DF" w:rsidRDefault="00C060DF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1C1721EB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95342A8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н59У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0DC9B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BFB48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3ABE2" w14:textId="77777777" w:rsidR="00C060DF" w:rsidRDefault="00C060DF" w:rsidP="0076690B">
            <w:pPr>
              <w:spacing w:before="120" w:after="120"/>
            </w:pPr>
            <w:r w:rsidRPr="009067AB">
              <w:rPr>
                <w:lang w:val="en-US"/>
              </w:rPr>
              <w:t>501158.05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5D5D1" w14:textId="77777777" w:rsidR="00C060DF" w:rsidRDefault="00C060DF" w:rsidP="0076690B">
            <w:pPr>
              <w:spacing w:before="120" w:after="120"/>
            </w:pPr>
            <w:r w:rsidRPr="009067AB">
              <w:rPr>
                <w:lang w:val="en-US"/>
              </w:rPr>
              <w:t>1273804.03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88F29" w14:textId="77777777" w:rsidR="00C060DF" w:rsidRPr="001121D1" w:rsidRDefault="00C060DF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908BD" w14:textId="77777777" w:rsidR="00C060DF" w:rsidRPr="001121D1" w:rsidRDefault="00C060DF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FF10344" w14:textId="77777777" w:rsidR="00C060DF" w:rsidRDefault="00C060DF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64248C20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E7D0286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н60У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69376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40C55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9D305" w14:textId="77777777" w:rsidR="00C060DF" w:rsidRDefault="00C060DF" w:rsidP="0076690B">
            <w:pPr>
              <w:spacing w:before="120" w:after="120"/>
            </w:pPr>
            <w:r w:rsidRPr="009067AB">
              <w:rPr>
                <w:lang w:val="en-US"/>
              </w:rPr>
              <w:t>501155.68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16538" w14:textId="77777777" w:rsidR="00C060DF" w:rsidRDefault="00C060DF" w:rsidP="0076690B">
            <w:pPr>
              <w:spacing w:before="120" w:after="120"/>
            </w:pPr>
            <w:r w:rsidRPr="009067AB">
              <w:rPr>
                <w:lang w:val="en-US"/>
              </w:rPr>
              <w:t>1273809.46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4FFAB" w14:textId="77777777" w:rsidR="00C060DF" w:rsidRPr="001121D1" w:rsidRDefault="00C060DF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1134B" w14:textId="77777777" w:rsidR="00C060DF" w:rsidRPr="001121D1" w:rsidRDefault="00C060DF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34E0BBA" w14:textId="77777777" w:rsidR="00C060DF" w:rsidRDefault="00C060DF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392D0A72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9209240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н61У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77DF0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72E1D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0E4C7" w14:textId="77777777" w:rsidR="00C060DF" w:rsidRDefault="00C060DF" w:rsidP="0076690B">
            <w:pPr>
              <w:spacing w:before="120" w:after="120"/>
            </w:pPr>
            <w:r w:rsidRPr="009067AB">
              <w:rPr>
                <w:lang w:val="en-US"/>
              </w:rPr>
              <w:t>501141.12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582C1" w14:textId="77777777" w:rsidR="00C060DF" w:rsidRDefault="00C060DF" w:rsidP="0076690B">
            <w:pPr>
              <w:spacing w:before="120" w:after="120"/>
            </w:pPr>
            <w:r w:rsidRPr="009067AB">
              <w:rPr>
                <w:lang w:val="en-US"/>
              </w:rPr>
              <w:t>1273803.86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60580" w14:textId="77777777" w:rsidR="00C060DF" w:rsidRPr="001121D1" w:rsidRDefault="00C060DF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DBBBD" w14:textId="77777777" w:rsidR="00C060DF" w:rsidRPr="001121D1" w:rsidRDefault="00C060DF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3A8435D" w14:textId="77777777" w:rsidR="00C060DF" w:rsidRDefault="00C060DF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63628D89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FF69215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н62У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EDADE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F22B5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34C1A" w14:textId="77777777" w:rsidR="00C060DF" w:rsidRDefault="00C060DF" w:rsidP="0076690B">
            <w:pPr>
              <w:spacing w:before="120" w:after="120"/>
            </w:pPr>
            <w:r w:rsidRPr="009067AB">
              <w:rPr>
                <w:lang w:val="en-US"/>
              </w:rPr>
              <w:t>501149.88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B584B" w14:textId="77777777" w:rsidR="00C060DF" w:rsidRDefault="00C060DF" w:rsidP="0076690B">
            <w:pPr>
              <w:spacing w:before="120" w:after="120"/>
            </w:pPr>
            <w:r w:rsidRPr="009067AB">
              <w:rPr>
                <w:lang w:val="en-US"/>
              </w:rPr>
              <w:t>1273781.03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6D65E" w14:textId="77777777" w:rsidR="00C060DF" w:rsidRPr="001121D1" w:rsidRDefault="00C060DF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A9291" w14:textId="77777777" w:rsidR="00C060DF" w:rsidRPr="001121D1" w:rsidRDefault="00C060DF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BC583E9" w14:textId="77777777" w:rsidR="00C060DF" w:rsidRDefault="00C060DF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6FFD63CB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6DC9F67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н63У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C1C11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D965C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E2D9F" w14:textId="77777777" w:rsidR="00C060DF" w:rsidRDefault="00C060DF" w:rsidP="0076690B">
            <w:pPr>
              <w:spacing w:before="120" w:after="120"/>
            </w:pPr>
            <w:r w:rsidRPr="009067AB">
              <w:rPr>
                <w:lang w:val="en-US"/>
              </w:rPr>
              <w:t>501152.16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923AD" w14:textId="77777777" w:rsidR="00C060DF" w:rsidRDefault="00C060DF" w:rsidP="0076690B">
            <w:pPr>
              <w:spacing w:before="120" w:after="120"/>
            </w:pPr>
            <w:r w:rsidRPr="009067AB">
              <w:rPr>
                <w:lang w:val="en-US"/>
              </w:rPr>
              <w:t>1273774.19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A6184" w14:textId="77777777" w:rsidR="00C060DF" w:rsidRPr="001121D1" w:rsidRDefault="00C060DF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BCB3C" w14:textId="77777777" w:rsidR="00C060DF" w:rsidRPr="001121D1" w:rsidRDefault="00C060DF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9F0A52D" w14:textId="77777777" w:rsidR="00C060DF" w:rsidRDefault="00C060DF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BAFC453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6EA68A4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lastRenderedPageBreak/>
              <w:t>64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D4C32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501153.98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0F439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1273768.96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63BA5" w14:textId="77777777" w:rsidR="00C060DF" w:rsidRDefault="00C060DF" w:rsidP="0076690B">
            <w:pPr>
              <w:spacing w:before="120" w:after="120"/>
            </w:pPr>
            <w:r w:rsidRPr="009067AB">
              <w:rPr>
                <w:lang w:val="en-US"/>
              </w:rPr>
              <w:t>501153.98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B1C69" w14:textId="77777777" w:rsidR="00C060DF" w:rsidRDefault="00C060DF" w:rsidP="0076690B">
            <w:pPr>
              <w:spacing w:before="120" w:after="120"/>
            </w:pPr>
            <w:r w:rsidRPr="009067AB">
              <w:rPr>
                <w:lang w:val="en-US"/>
              </w:rPr>
              <w:t>1273768.96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D9819" w14:textId="77777777" w:rsidR="00C060DF" w:rsidRPr="001121D1" w:rsidRDefault="00C060DF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0DA82" w14:textId="77777777" w:rsidR="00C060DF" w:rsidRPr="001121D1" w:rsidRDefault="00C060DF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B3BAEDA" w14:textId="77777777" w:rsidR="00C060DF" w:rsidRDefault="00C060DF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17DA74EA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10B89E8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65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65662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501182.63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CC3EB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1273757.58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4F1CE" w14:textId="77777777" w:rsidR="00C060DF" w:rsidRDefault="00C060DF" w:rsidP="0076690B">
            <w:pPr>
              <w:spacing w:before="120" w:after="120"/>
            </w:pPr>
            <w:r w:rsidRPr="009067AB">
              <w:rPr>
                <w:lang w:val="en-US"/>
              </w:rPr>
              <w:t>501182.63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D20BB" w14:textId="77777777" w:rsidR="00C060DF" w:rsidRDefault="00C060DF" w:rsidP="0076690B">
            <w:pPr>
              <w:spacing w:before="120" w:after="120"/>
            </w:pPr>
            <w:r w:rsidRPr="009067AB">
              <w:rPr>
                <w:lang w:val="en-US"/>
              </w:rPr>
              <w:t>1273757.58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DAF47" w14:textId="77777777" w:rsidR="00C060DF" w:rsidRPr="001121D1" w:rsidRDefault="00C060DF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A0EB0" w14:textId="77777777" w:rsidR="00C060DF" w:rsidRPr="001121D1" w:rsidRDefault="00C060DF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7822BE3" w14:textId="77777777" w:rsidR="00C060DF" w:rsidRDefault="00C060DF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1F8815D5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2C3F97E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н48У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7315D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D8769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0C40D" w14:textId="77777777" w:rsidR="00C060DF" w:rsidRDefault="00C060DF" w:rsidP="0076690B">
            <w:pPr>
              <w:spacing w:before="120" w:after="120"/>
            </w:pPr>
            <w:r w:rsidRPr="009067AB">
              <w:rPr>
                <w:lang w:val="en-US"/>
              </w:rPr>
              <w:t>501189.10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DF8C5" w14:textId="77777777" w:rsidR="00C060DF" w:rsidRDefault="00C060DF" w:rsidP="0076690B">
            <w:pPr>
              <w:spacing w:before="120" w:after="120"/>
            </w:pPr>
            <w:r w:rsidRPr="009067AB">
              <w:rPr>
                <w:lang w:val="en-US"/>
              </w:rPr>
              <w:t>1273760.02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D736F" w14:textId="77777777" w:rsidR="00C060DF" w:rsidRPr="001121D1" w:rsidRDefault="00C060DF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2494E" w14:textId="77777777" w:rsidR="00C060DF" w:rsidRPr="001121D1" w:rsidRDefault="00C060DF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4F32967" w14:textId="77777777" w:rsidR="00C060DF" w:rsidRDefault="00C060DF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1BA46F87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2BA55CF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47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AC058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501181.26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190C9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1273780.91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C5E4A" w14:textId="77777777" w:rsidR="00C060DF" w:rsidRDefault="00C060DF" w:rsidP="0076690B">
            <w:pPr>
              <w:spacing w:before="120" w:after="120"/>
            </w:pPr>
            <w:r w:rsidRPr="009067AB">
              <w:rPr>
                <w:lang w:val="en-US"/>
              </w:rPr>
              <w:t>501181.26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A1813" w14:textId="77777777" w:rsidR="00C060DF" w:rsidRDefault="00C060DF" w:rsidP="0076690B">
            <w:pPr>
              <w:spacing w:before="120" w:after="120"/>
            </w:pPr>
            <w:r w:rsidRPr="009067AB">
              <w:rPr>
                <w:lang w:val="en-US"/>
              </w:rPr>
              <w:t>1273780.91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A468D" w14:textId="77777777" w:rsidR="00C060DF" w:rsidRPr="001121D1" w:rsidRDefault="00C060DF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16B28" w14:textId="77777777" w:rsidR="00C060DF" w:rsidRPr="001121D1" w:rsidRDefault="00C060DF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EF8D8DD" w14:textId="77777777" w:rsidR="00C060DF" w:rsidRDefault="00C060DF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DF5913" w14:paraId="4664E6E0" w14:textId="77777777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E574E56" w14:textId="77777777" w:rsidR="00C060DF" w:rsidRPr="00443290" w:rsidRDefault="00C060DF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443290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443290">
              <w:rPr>
                <w:u w:val="single"/>
              </w:rPr>
              <w:t>60:27:0060333:17</w:t>
            </w:r>
          </w:p>
        </w:tc>
      </w:tr>
      <w:tr w:rsidR="00590258" w:rsidRPr="00DF5913" w14:paraId="3489D8A6" w14:textId="77777777" w:rsidTr="0076690B">
        <w:trPr>
          <w:trHeight w:val="518"/>
        </w:trPr>
        <w:tc>
          <w:tcPr>
            <w:tcW w:w="2552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7F9EA9B" w14:textId="77777777" w:rsidR="00C060DF" w:rsidRPr="00DF5913" w:rsidRDefault="00C060D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05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A9FDDF" w14:textId="77777777" w:rsidR="00C060DF" w:rsidRPr="00DF5913" w:rsidRDefault="00C060D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056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7D2B61" w14:textId="77777777" w:rsidR="00C060DF" w:rsidRPr="00DF5913" w:rsidRDefault="00C060D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54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61F5FA22" w14:textId="77777777" w:rsidR="00C060DF" w:rsidRPr="00DF5913" w:rsidRDefault="00C060D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  <w:r w:rsidRPr="007B5679">
              <w:rPr>
                <w:b/>
                <w:sz w:val="22"/>
                <w:szCs w:val="22"/>
              </w:rPr>
              <w:t xml:space="preserve"> о согласовании местоположения границ (согласовано/спорное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590258" w:rsidRPr="00DF5913" w14:paraId="77450233" w14:textId="77777777" w:rsidTr="002E34DF">
        <w:trPr>
          <w:trHeight w:val="310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91A2B" w14:textId="77777777" w:rsidR="00C060DF" w:rsidRPr="00DF5913" w:rsidRDefault="00C060D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от т.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DB080" w14:textId="77777777" w:rsidR="00C060DF" w:rsidRPr="00DF5913" w:rsidRDefault="00C060D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055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8DFEB" w14:textId="77777777" w:rsidR="00C060DF" w:rsidRPr="00DF5913" w:rsidRDefault="00C060D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56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2DD70" w14:textId="77777777" w:rsidR="00C060DF" w:rsidRPr="00DF5913" w:rsidRDefault="00C060D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C55EBD5" w14:textId="77777777" w:rsidR="00C060DF" w:rsidRPr="00DF5913" w:rsidRDefault="00C060D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590258" w14:paraId="294C4B98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244BB" w14:textId="77777777" w:rsidR="00C060DF" w:rsidRPr="00DF5913" w:rsidRDefault="00C060DF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38A7C" w14:textId="77777777" w:rsidR="00C060DF" w:rsidRPr="00DF5913" w:rsidRDefault="00C060DF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474A3" w14:textId="77777777" w:rsidR="00C060DF" w:rsidRPr="00DF5913" w:rsidRDefault="00C060DF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B76E4" w14:textId="77777777" w:rsidR="00C060DF" w:rsidRPr="00DF5913" w:rsidRDefault="00C060DF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ACF552" w14:textId="77777777" w:rsidR="00C060DF" w:rsidRPr="00DF5913" w:rsidRDefault="00C060DF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14:paraId="2518E970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EFCC2FC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47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1234C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51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40E38" w14:textId="77777777" w:rsidR="00C060DF" w:rsidRDefault="00C060DF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10.27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28509" w14:textId="77777777" w:rsidR="00C060DF" w:rsidRDefault="00C060DF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D168C80" w14:textId="77777777" w:rsidR="00C060DF" w:rsidRDefault="00C060DF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2B7E0F3F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7C0267C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130C0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52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7F717" w14:textId="77777777" w:rsidR="00C060DF" w:rsidRDefault="00C060DF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4.01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EEFD2" w14:textId="77777777" w:rsidR="00C060DF" w:rsidRDefault="00C060DF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2630331" w14:textId="77777777" w:rsidR="00C060DF" w:rsidRDefault="00C060DF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1E2CB03B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E1BB051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52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7E865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53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B43C9" w14:textId="77777777" w:rsidR="00C060DF" w:rsidRDefault="00C060DF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6.02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42860" w14:textId="77777777" w:rsidR="00C060DF" w:rsidRDefault="00C060DF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49DA0C0" w14:textId="77777777" w:rsidR="00C060DF" w:rsidRDefault="00C060DF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47B18E54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371900A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53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FA9D9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54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3B7FC" w14:textId="77777777" w:rsidR="00C060DF" w:rsidRDefault="00C060DF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0.71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60354" w14:textId="77777777" w:rsidR="00C060DF" w:rsidRDefault="00C060DF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F3AA3FA" w14:textId="77777777" w:rsidR="00C060DF" w:rsidRDefault="00C060DF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0C0D80BF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1AE048F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54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1A5D6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55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3CBF3" w14:textId="77777777" w:rsidR="00C060DF" w:rsidRDefault="00C060DF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0.63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40582" w14:textId="77777777" w:rsidR="00C060DF" w:rsidRDefault="00C060DF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934076B" w14:textId="77777777" w:rsidR="00C060DF" w:rsidRDefault="00C060DF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6BB79674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D10CFF0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55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61F01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56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023BB" w14:textId="77777777" w:rsidR="00C060DF" w:rsidRDefault="00C060DF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9.46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7A9E2" w14:textId="77777777" w:rsidR="00C060DF" w:rsidRDefault="00C060DF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DCCFA9F" w14:textId="77777777" w:rsidR="00C060DF" w:rsidRDefault="00C060DF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675A1EDB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D13C12B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56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69783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н57У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F7766" w14:textId="77777777" w:rsidR="00C060DF" w:rsidRDefault="00C060DF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0.89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452CD" w14:textId="77777777" w:rsidR="00C060DF" w:rsidRDefault="00C060DF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0097F00" w14:textId="77777777" w:rsidR="00C060DF" w:rsidRDefault="00C060DF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578E0F3C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75E9B11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н57У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F970B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н58У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25FDA" w14:textId="77777777" w:rsidR="00C060DF" w:rsidRDefault="00C060DF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7.71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42CC0" w14:textId="77777777" w:rsidR="00C060DF" w:rsidRDefault="00C060DF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7D593A5" w14:textId="77777777" w:rsidR="00C060DF" w:rsidRDefault="00C060DF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098708A6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FEB5905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н58У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3080F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н59У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8E904" w14:textId="77777777" w:rsidR="00C060DF" w:rsidRDefault="00C060DF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6.29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FEF75" w14:textId="77777777" w:rsidR="00C060DF" w:rsidRDefault="00C060DF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D824466" w14:textId="77777777" w:rsidR="00C060DF" w:rsidRDefault="00C060DF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4FC9BE13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C638B11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н59У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ADEF2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н60У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7C69A" w14:textId="77777777" w:rsidR="00C060DF" w:rsidRDefault="00C060DF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5.92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ACFDF" w14:textId="77777777" w:rsidR="00C060DF" w:rsidRDefault="00C060DF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9857441" w14:textId="77777777" w:rsidR="00C060DF" w:rsidRDefault="00C060DF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05EEDBFC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98DBE4A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н60У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9D921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н61У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B7BF6" w14:textId="77777777" w:rsidR="00C060DF" w:rsidRDefault="00C060DF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15.60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F7650" w14:textId="77777777" w:rsidR="00C060DF" w:rsidRDefault="00C060DF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39AD51F" w14:textId="77777777" w:rsidR="00C060DF" w:rsidRDefault="00C060DF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0A48C24B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779FE3B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н61У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AF34D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н62У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4B0F5" w14:textId="77777777" w:rsidR="00C060DF" w:rsidRDefault="00C060DF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24.45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574A2" w14:textId="77777777" w:rsidR="00C060DF" w:rsidRDefault="00C060DF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5C82539" w14:textId="77777777" w:rsidR="00C060DF" w:rsidRDefault="00C060DF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4C58BB39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4526EC5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н62У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045E6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н63У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6433A" w14:textId="77777777" w:rsidR="00C060DF" w:rsidRDefault="00C060DF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7.21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DC42A" w14:textId="77777777" w:rsidR="00C060DF" w:rsidRDefault="00C060DF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21B4CA8" w14:textId="77777777" w:rsidR="00C060DF" w:rsidRDefault="00C060DF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7676EE86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3134CA8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н63У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07F6F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64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573DB" w14:textId="77777777" w:rsidR="00C060DF" w:rsidRDefault="00C060DF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5.54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A81AF" w14:textId="77777777" w:rsidR="00C060DF" w:rsidRDefault="00C060DF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2DDEA6B" w14:textId="77777777" w:rsidR="00C060DF" w:rsidRDefault="00C060DF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341069A0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BA97AD9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64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AAD86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65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FCD97" w14:textId="77777777" w:rsidR="00C060DF" w:rsidRDefault="00C060DF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30.83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EE084" w14:textId="77777777" w:rsidR="00C060DF" w:rsidRDefault="00C060DF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2B7E672" w14:textId="77777777" w:rsidR="00C060DF" w:rsidRDefault="00C060DF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67F747CE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4B0F12B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65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0FADA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н48У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45D54" w14:textId="77777777" w:rsidR="00C060DF" w:rsidRDefault="00C060DF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6.91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D3B14" w14:textId="77777777" w:rsidR="00C060DF" w:rsidRDefault="00C060DF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69046C3" w14:textId="77777777" w:rsidR="00C060DF" w:rsidRDefault="00C060DF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036C4402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48AA70B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н48У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7187B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47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2E51A" w14:textId="77777777" w:rsidR="00C060DF" w:rsidRDefault="00C060DF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22.31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BD5B0" w14:textId="77777777" w:rsidR="00C060DF" w:rsidRDefault="00C060DF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D11801A" w14:textId="77777777" w:rsidR="00C060DF" w:rsidRDefault="00C060DF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EB43A2" w14:paraId="3856314E" w14:textId="77777777" w:rsidTr="0076690B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B79BD0B" w14:textId="77777777" w:rsidR="00C060DF" w:rsidRPr="000049CC" w:rsidRDefault="00C060DF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0049CC">
              <w:rPr>
                <w:b/>
              </w:rPr>
              <w:t>3. Сведения о характеристиках уточняемого земельного участка с кадастровым номером</w:t>
            </w:r>
            <w:r>
              <w:rPr>
                <w:b/>
              </w:rPr>
              <w:t xml:space="preserve"> </w:t>
            </w:r>
            <w:r w:rsidRPr="000049CC">
              <w:rPr>
                <w:u w:val="single"/>
              </w:rPr>
              <w:t>60:27:0060333:17</w:t>
            </w:r>
          </w:p>
        </w:tc>
      </w:tr>
      <w:tr w:rsidR="00EB43A2" w:rsidRPr="00590258" w14:paraId="4BD8D01B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DAE3CCC" w14:textId="77777777" w:rsidR="00C060DF" w:rsidRPr="00DF5913" w:rsidRDefault="00C060D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F588C" w14:textId="77777777" w:rsidR="00C060DF" w:rsidRPr="00DF5913" w:rsidRDefault="00C060DF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4D49EB1" w14:textId="77777777" w:rsidR="00C060DF" w:rsidRPr="00DF5913" w:rsidRDefault="00C060DF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14:paraId="65529918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481EF" w14:textId="77777777" w:rsidR="00C060DF" w:rsidRPr="00DF5913" w:rsidRDefault="00C060DF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99DC4" w14:textId="77777777" w:rsidR="00C060DF" w:rsidRPr="00DF5913" w:rsidRDefault="00C060DF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7565048" w14:textId="77777777" w:rsidR="00C060DF" w:rsidRPr="00DF5913" w:rsidRDefault="00C060DF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</w:tr>
      <w:tr w:rsidR="002E34DF" w:rsidRPr="004A75A7" w14:paraId="3B16D56A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CC81DBD" w14:textId="77777777" w:rsidR="00C060DF" w:rsidRPr="002E34DF" w:rsidRDefault="00C060DF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9A458" w14:textId="77777777" w:rsidR="00C060DF" w:rsidRPr="00E70CD1" w:rsidRDefault="00C060DF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C927ECA" w14:textId="77777777" w:rsidR="00C060DF" w:rsidRPr="003C4580" w:rsidRDefault="00C060DF" w:rsidP="0076690B">
            <w:pPr>
              <w:spacing w:before="120" w:after="120"/>
              <w:jc w:val="both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39539E1E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60608AA" w14:textId="77777777" w:rsidR="00C060DF" w:rsidRPr="002E34DF" w:rsidRDefault="00C060DF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754B2" w14:textId="77777777" w:rsidR="00C060DF" w:rsidRPr="006A3E83" w:rsidRDefault="00C060DF" w:rsidP="0076690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2E34DF">
              <w:rPr>
                <w:szCs w:val="22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szCs w:val="22"/>
              </w:rPr>
              <w:t>ф</w:t>
            </w:r>
            <w:r w:rsidRPr="002E34DF">
              <w:rPr>
                <w:szCs w:val="22"/>
              </w:rPr>
              <w:t>едеральной информационной адресной системой виде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2C92314" w14:textId="77777777" w:rsidR="00C060DF" w:rsidRPr="002E34DF" w:rsidRDefault="00C060DF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Псковская область, Псков г, Земельная ул, 6 д</w:t>
            </w:r>
          </w:p>
        </w:tc>
      </w:tr>
      <w:tr w:rsidR="002E34DF" w:rsidRPr="004A75A7" w14:paraId="7CE523BD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7E5B54C" w14:textId="77777777" w:rsidR="00C060DF" w:rsidRPr="002E34DF" w:rsidRDefault="00C060DF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8FAA1" w14:textId="77777777" w:rsidR="00C060DF" w:rsidRPr="00E70CD1" w:rsidRDefault="00C060DF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063BA0C" w14:textId="77777777" w:rsidR="00C060DF" w:rsidRPr="002E34DF" w:rsidRDefault="00C060DF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15B75370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D991180" w14:textId="77777777" w:rsidR="00C060DF" w:rsidRPr="002E34DF" w:rsidRDefault="00C060DF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167D6" w14:textId="77777777" w:rsidR="00C060DF" w:rsidRPr="00E70CD1" w:rsidRDefault="00C060DF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предельной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(вычисления)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C398531" w14:textId="77777777" w:rsidR="00C060DF" w:rsidRDefault="00C060DF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967 кв.м ± 6.23 кв.м</w:t>
            </w:r>
          </w:p>
        </w:tc>
      </w:tr>
      <w:tr w:rsidR="002E34DF" w:rsidRPr="004A75A7" w14:paraId="6763F01E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508B0BA" w14:textId="77777777" w:rsidR="00C060DF" w:rsidRPr="002E34DF" w:rsidRDefault="00C060DF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09C86" w14:textId="77777777" w:rsidR="00C060DF" w:rsidRPr="00E70CD1" w:rsidRDefault="00C060DF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погрешности определения площади земельного участка с подставленными значениями (ΔР), м</w:t>
            </w:r>
            <w:r w:rsidRPr="00942F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031890F" w14:textId="77777777" w:rsidR="00C060DF" w:rsidRDefault="00C060DF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√967 * √((1 + 1.08²)/(2 * 1.08)) = 6.23</w:t>
            </w:r>
          </w:p>
        </w:tc>
      </w:tr>
      <w:tr w:rsidR="002E34DF" w:rsidRPr="004A75A7" w14:paraId="3F17A8CE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FFFAFC6" w14:textId="77777777" w:rsidR="00C060DF" w:rsidRPr="002E34DF" w:rsidRDefault="00C060DF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728F5" w14:textId="77777777" w:rsidR="00C060DF" w:rsidRPr="00E70CD1" w:rsidRDefault="00C060DF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Единого государственного реестра недвижимости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0BAF362" w14:textId="77777777" w:rsidR="00C060DF" w:rsidRPr="00942F16" w:rsidRDefault="00C060DF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960</w:t>
            </w:r>
          </w:p>
        </w:tc>
      </w:tr>
      <w:tr w:rsidR="00942F16" w:rsidRPr="004A75A7" w14:paraId="63E5E7C0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9B3B524" w14:textId="77777777" w:rsidR="00C060DF" w:rsidRDefault="00C060DF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8D26F" w14:textId="77777777" w:rsidR="00C060DF" w:rsidRPr="00942F16" w:rsidRDefault="00C060DF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расхождения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4EDDA8A" w14:textId="77777777" w:rsidR="00C060DF" w:rsidRPr="00942F16" w:rsidRDefault="00C060DF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7 кв.м</w:t>
            </w:r>
          </w:p>
        </w:tc>
      </w:tr>
      <w:tr w:rsidR="00942F16" w:rsidRPr="004A75A7" w14:paraId="072D5B1A" w14:textId="77777777" w:rsidTr="00BB3E23">
        <w:trPr>
          <w:trHeight w:val="711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5F8A844" w14:textId="77777777" w:rsidR="00C060DF" w:rsidRDefault="00C060DF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BE151" w14:textId="77777777" w:rsidR="00C060DF" w:rsidRPr="00942F16" w:rsidRDefault="00C060DF" w:rsidP="009E479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Cs w:val="22"/>
              </w:rPr>
            </w:pPr>
            <w:r w:rsidRPr="001121D1">
              <w:rPr>
                <w:szCs w:val="22"/>
              </w:rPr>
              <w:t>Предельн</w:t>
            </w:r>
            <w:r>
              <w:rPr>
                <w:szCs w:val="22"/>
              </w:rPr>
              <w:t>ые</w:t>
            </w:r>
            <w:r w:rsidRPr="001121D1">
              <w:rPr>
                <w:szCs w:val="22"/>
              </w:rPr>
              <w:t xml:space="preserve"> минимальный и максимальный размер</w:t>
            </w:r>
            <w:r>
              <w:rPr>
                <w:szCs w:val="22"/>
              </w:rPr>
              <w:t>ы</w:t>
            </w:r>
            <w:r w:rsidRPr="001121D1">
              <w:rPr>
                <w:szCs w:val="22"/>
              </w:rPr>
              <w:t xml:space="preserve"> земельного участка </w:t>
            </w:r>
            <w:r w:rsidRPr="001121D1">
              <w:t>(P</w:t>
            </w:r>
            <w:r w:rsidRPr="001121D1">
              <w:rPr>
                <w:vertAlign w:val="subscript"/>
              </w:rPr>
              <w:t>мин</w:t>
            </w:r>
            <w:r w:rsidRPr="001121D1">
              <w:t xml:space="preserve"> и P</w:t>
            </w:r>
            <w:r w:rsidRPr="001121D1">
              <w:rPr>
                <w:vertAlign w:val="subscript"/>
              </w:rPr>
              <w:t>макс</w:t>
            </w:r>
            <w:r w:rsidRPr="001121D1">
              <w:t>), м</w:t>
            </w:r>
            <w:r w:rsidRPr="001121D1">
              <w:rPr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2DFA522" w14:textId="77777777" w:rsidR="00C060DF" w:rsidRPr="000825F3" w:rsidRDefault="00C060DF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  <w:p w14:paraId="08CEF8D9" w14:textId="77777777" w:rsidR="00C060DF" w:rsidRPr="000825F3" w:rsidRDefault="00C060DF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7C13B7" w:rsidRPr="004A75A7" w14:paraId="0B7EAD34" w14:textId="77777777" w:rsidTr="009E4793">
        <w:trPr>
          <w:trHeight w:val="118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20CA5BF" w14:textId="77777777" w:rsidR="00C060DF" w:rsidRDefault="00C060DF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F7E28" w14:textId="77777777" w:rsidR="00C060DF" w:rsidRPr="00942F16" w:rsidRDefault="00C060DF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Кадастровый номер или иной государственный учетный номер (инвентарный) объекта недвижимости, расположенного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на земельном участке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0D7A26B" w14:textId="77777777" w:rsidR="00C060DF" w:rsidRPr="005E1946" w:rsidRDefault="00C060DF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60:27:0060333:44</w:t>
            </w:r>
          </w:p>
        </w:tc>
      </w:tr>
      <w:tr w:rsidR="007C13B7" w:rsidRPr="004A75A7" w14:paraId="266B73E7" w14:textId="77777777" w:rsidTr="009E4793">
        <w:trPr>
          <w:trHeight w:val="16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5C75E90" w14:textId="77777777" w:rsidR="00C060DF" w:rsidRDefault="00C060DF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37668" w14:textId="77777777" w:rsidR="00C060DF" w:rsidRPr="00942F16" w:rsidRDefault="00C060DF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(виды) разрешенного использования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A62412E" w14:textId="77777777" w:rsidR="00C060DF" w:rsidRPr="00954E32" w:rsidRDefault="00C060DF" w:rsidP="009E4793">
            <w:pPr>
              <w:spacing w:before="120" w:after="120"/>
              <w:jc w:val="both"/>
              <w:rPr>
                <w:lang w:val="en-US"/>
              </w:rPr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0A2149BE" w14:textId="77777777" w:rsidTr="009E4793">
        <w:trPr>
          <w:trHeight w:val="22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34A37DE" w14:textId="77777777" w:rsidR="00C060DF" w:rsidRDefault="00C060DF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DF60C" w14:textId="77777777" w:rsidR="00C060DF" w:rsidRPr="00942F16" w:rsidRDefault="00C060DF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об использовании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6E4FF42" w14:textId="77777777" w:rsidR="00C060DF" w:rsidRPr="00954E32" w:rsidRDefault="00C060DF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74A552AC" w14:textId="77777777" w:rsidTr="009E4793">
        <w:trPr>
          <w:trHeight w:val="27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A16AB6E" w14:textId="77777777" w:rsidR="00C060DF" w:rsidRDefault="00C060DF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B77A6" w14:textId="77777777" w:rsidR="00C060DF" w:rsidRPr="00942F16" w:rsidRDefault="00C060DF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земельных участках (землях общего пользования, территории общего пользования),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посредством которых обеспечивается доступ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CE9E93B" w14:textId="77777777" w:rsidR="00C060DF" w:rsidRPr="00954E32" w:rsidRDefault="00C060DF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lastRenderedPageBreak/>
              <w:t>Земли (земельные участки) общего пользования</w:t>
            </w:r>
          </w:p>
        </w:tc>
      </w:tr>
      <w:tr w:rsidR="007C13B7" w:rsidRPr="004A75A7" w14:paraId="7B2A59EA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05619350" w14:textId="77777777" w:rsidR="00C060DF" w:rsidRPr="00942F16" w:rsidRDefault="00C060DF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B5D1D3D" w14:textId="77777777" w:rsidR="00C060DF" w:rsidRPr="00E70CD1" w:rsidRDefault="00C060DF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E3750FB" w14:textId="77777777" w:rsidR="00C060DF" w:rsidRDefault="00C060DF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14:paraId="79CCFC67" w14:textId="77777777" w:rsidTr="00601D79">
        <w:trPr>
          <w:trHeight w:val="6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14:paraId="22C850B5" w14:textId="77777777" w:rsidR="00C060DF" w:rsidRPr="00601D79" w:rsidRDefault="00C060DF" w:rsidP="00B4071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0049CC">
              <w:rPr>
                <w:b/>
              </w:rPr>
              <w:t>4. Пояснения к сведениям об уточняемом земельном участке с кадастровым номером:</w:t>
            </w:r>
            <w:r>
              <w:rPr>
                <w:b/>
              </w:rPr>
              <w:t xml:space="preserve"> </w:t>
            </w:r>
            <w:r w:rsidRPr="009178A3">
              <w:rPr>
                <w:u w:val="single"/>
              </w:rPr>
              <w:t>60:27:0060333:17</w:t>
            </w:r>
          </w:p>
        </w:tc>
      </w:tr>
      <w:tr w:rsidR="007C13B7" w:rsidRPr="004A75A7" w14:paraId="2A83C7A0" w14:textId="77777777" w:rsidTr="00154D1F">
        <w:trPr>
          <w:trHeight w:val="68"/>
        </w:trPr>
        <w:tc>
          <w:tcPr>
            <w:tcW w:w="704" w:type="dxa"/>
            <w:gridSpan w:val="2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7FBF4A7" w14:textId="77777777" w:rsidR="00C060DF" w:rsidRDefault="00C060DF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02" w:type="dxa"/>
            <w:gridSpan w:val="40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7E5809D" w14:textId="77777777" w:rsidR="00C060DF" w:rsidRPr="00942F16" w:rsidRDefault="00C060DF" w:rsidP="009E4793">
            <w:pPr>
              <w:spacing w:before="120" w:after="120"/>
            </w:pPr>
            <w:r w:rsidRPr="001121D1">
              <w:rPr>
                <w:lang w:val="en-US"/>
              </w:rPr>
              <w:t>При уточнении границ участка с КН 60:27:0060333:17 была выявлена реестровая ошибка, а именно граница земельного участка фактически отличается от сведений, полученных из ЕГРН. При восстановлении границ по сведениям ЕГРН граница земельного участка и не совпадает с фактическими границами. При исправлении реестровой ошибки в местоположении границ земельного участка площадь увеличилась на 7 кв.м. Уточнение границ проводилось с учетом границ, существующих на местности.</w:t>
            </w:r>
          </w:p>
        </w:tc>
      </w:tr>
      <w:tr w:rsidR="00035E0C" w:rsidRPr="00B634EE" w14:paraId="10D41799" w14:textId="77777777" w:rsidTr="00EB43A2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C8E0EA2" w14:textId="77777777" w:rsidR="00035E0C" w:rsidRPr="00B634EE" w:rsidRDefault="00C060DF" w:rsidP="0076690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B634EE">
              <w:rPr>
                <w:b/>
                <w:sz w:val="28"/>
                <w:szCs w:val="28"/>
              </w:rPr>
              <w:t xml:space="preserve">Сведения об уточняемых земельных участках, необходимые для исправления </w:t>
            </w:r>
            <w:r w:rsidRPr="000E3607">
              <w:rPr>
                <w:b/>
                <w:sz w:val="28"/>
                <w:szCs w:val="28"/>
              </w:rPr>
              <w:t>реестровых</w:t>
            </w:r>
            <w:r w:rsidRPr="00B634EE">
              <w:rPr>
                <w:b/>
                <w:sz w:val="28"/>
                <w:szCs w:val="28"/>
              </w:rPr>
              <w:t xml:space="preserve"> ошибок в сведениях о местоположении их границ</w:t>
            </w:r>
          </w:p>
        </w:tc>
      </w:tr>
      <w:tr w:rsidR="001D786B" w:rsidRPr="00DF5913" w14:paraId="37BD8239" w14:textId="77777777" w:rsidTr="0056426E">
        <w:trPr>
          <w:trHeight w:val="74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39A0BA5" w14:textId="77777777" w:rsidR="00C060DF" w:rsidRPr="00BF41B4" w:rsidRDefault="00C060DF" w:rsidP="0076690B">
            <w:pPr>
              <w:spacing w:before="120" w:after="120"/>
              <w:jc w:val="both"/>
              <w:rPr>
                <w:u w:val="single"/>
              </w:rPr>
            </w:pPr>
            <w:r w:rsidRPr="00DF5913">
              <w:rPr>
                <w:b/>
              </w:rPr>
              <w:t xml:space="preserve">1. </w:t>
            </w:r>
            <w:r w:rsidRPr="00942F16">
              <w:rPr>
                <w:b/>
                <w:sz w:val="22"/>
              </w:rPr>
              <w:t>Сведе</w:t>
            </w:r>
            <w:r>
              <w:rPr>
                <w:b/>
                <w:sz w:val="22"/>
              </w:rPr>
              <w:t>ния о характерных точках границ</w:t>
            </w:r>
            <w:r w:rsidRPr="00942F16">
              <w:rPr>
                <w:b/>
                <w:sz w:val="22"/>
              </w:rPr>
              <w:t xml:space="preserve"> уточняемого земельного участка с кадастровым номером </w:t>
            </w:r>
            <w:r w:rsidRPr="009178A3">
              <w:rPr>
                <w:u w:val="single"/>
              </w:rPr>
              <w:t>60:27:0060333:16</w:t>
            </w:r>
          </w:p>
        </w:tc>
      </w:tr>
      <w:tr w:rsidR="001D786B" w:rsidRPr="00DF5913" w14:paraId="09841CB3" w14:textId="77777777" w:rsidTr="002F4CB1">
        <w:trPr>
          <w:trHeight w:val="247"/>
        </w:trPr>
        <w:tc>
          <w:tcPr>
            <w:tcW w:w="6663" w:type="dxa"/>
            <w:gridSpan w:val="3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7C3990E8" w14:textId="77777777" w:rsidR="00C060DF" w:rsidRPr="001D786B" w:rsidRDefault="00C060DF" w:rsidP="002F4CB1">
            <w:pPr>
              <w:spacing w:before="120" w:after="120"/>
              <w:jc w:val="both"/>
              <w:rPr>
                <w:b/>
                <w:highlight w:val="yellow"/>
                <w:lang w:val="en-US"/>
              </w:rPr>
            </w:pPr>
            <w:r w:rsidRPr="001121D1">
              <w:rPr>
                <w:b/>
              </w:rPr>
              <w:t xml:space="preserve">Система координат </w:t>
            </w:r>
            <w:r w:rsidRPr="003F1CA2">
              <w:rPr>
                <w:u w:val="single"/>
              </w:rPr>
              <w:t>МСК-60, зона 1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</w:tcPr>
          <w:p w14:paraId="47790A12" w14:textId="77777777" w:rsidR="00C060DF" w:rsidRPr="001D786B" w:rsidRDefault="00C060DF" w:rsidP="002F4CB1">
            <w:pPr>
              <w:spacing w:before="120" w:after="120"/>
              <w:jc w:val="both"/>
              <w:rPr>
                <w:b/>
                <w:highlight w:val="yellow"/>
              </w:rPr>
            </w:pPr>
            <w:r w:rsidRPr="00A832ED">
              <w:rPr>
                <w:b/>
              </w:rPr>
              <w:t>Зона №</w:t>
            </w:r>
            <w:r>
              <w:rPr>
                <w:b/>
              </w:rPr>
              <w:t xml:space="preserve"> </w:t>
            </w:r>
            <w:r w:rsidRPr="00A832ED">
              <w:rPr>
                <w:u w:val="single"/>
                <w:lang w:val="en-US"/>
              </w:rPr>
              <w:t>1</w:t>
            </w:r>
          </w:p>
        </w:tc>
      </w:tr>
      <w:tr w:rsidR="001D786B" w:rsidRPr="00DF5913" w14:paraId="6CAE3B44" w14:textId="77777777" w:rsidTr="0076690B">
        <w:trPr>
          <w:trHeight w:val="407"/>
        </w:trPr>
        <w:tc>
          <w:tcPr>
            <w:tcW w:w="1267" w:type="dxa"/>
            <w:gridSpan w:val="5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2C4DAF6F" w14:textId="77777777" w:rsidR="00C060DF" w:rsidRPr="00DF5913" w:rsidRDefault="00C060D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6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FF5D7" w14:textId="77777777" w:rsidR="00C060DF" w:rsidRPr="00DF5913" w:rsidRDefault="00C060D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7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96FBA5" w14:textId="77777777" w:rsidR="00C060DF" w:rsidRPr="00DF5913" w:rsidRDefault="00C060D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2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40A7CF" w14:textId="77777777" w:rsidR="00C060DF" w:rsidRPr="00DF5913" w:rsidRDefault="00C060D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с подставленными </w:t>
            </w:r>
            <w:r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C9601F">
              <w:rPr>
                <w:b/>
                <w:sz w:val="22"/>
                <w:szCs w:val="22"/>
              </w:rPr>
              <w:t>и итоговые (вычисленные) значения Мt, м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277272E3" w14:textId="77777777" w:rsidR="00C060DF" w:rsidRPr="00DF5913" w:rsidRDefault="00C060D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365430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1D786B" w:rsidRPr="00DF5913" w14:paraId="33885C6D" w14:textId="77777777" w:rsidTr="0076690B">
        <w:trPr>
          <w:trHeight w:val="1021"/>
        </w:trPr>
        <w:tc>
          <w:tcPr>
            <w:tcW w:w="1267" w:type="dxa"/>
            <w:gridSpan w:val="5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73248082" w14:textId="77777777" w:rsidR="00C060DF" w:rsidRPr="00DF5913" w:rsidRDefault="00C060D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2EF24" w14:textId="77777777" w:rsidR="00C060DF" w:rsidRPr="00DF5913" w:rsidRDefault="00C060D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соде</w:t>
            </w:r>
            <w:r>
              <w:rPr>
                <w:b/>
                <w:sz w:val="22"/>
                <w:szCs w:val="22"/>
              </w:rPr>
              <w:t>ржатся в Едином государствен</w:t>
            </w:r>
            <w:r w:rsidRPr="001D786B">
              <w:rPr>
                <w:b/>
                <w:sz w:val="22"/>
                <w:szCs w:val="22"/>
              </w:rPr>
              <w:t>ном реестре недвижимости</w:t>
            </w:r>
          </w:p>
        </w:tc>
        <w:tc>
          <w:tcPr>
            <w:tcW w:w="184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7D11EB" w14:textId="77777777" w:rsidR="00C060DF" w:rsidRPr="00DF5913" w:rsidRDefault="00C060D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1D786B">
              <w:rPr>
                <w:b/>
                <w:sz w:val="22"/>
                <w:szCs w:val="22"/>
              </w:rPr>
              <w:t xml:space="preserve"> в ходе выполнения комплексных кадастровых работ</w:t>
            </w:r>
          </w:p>
        </w:tc>
        <w:tc>
          <w:tcPr>
            <w:tcW w:w="1701" w:type="dxa"/>
            <w:gridSpan w:val="8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25360A" w14:textId="77777777" w:rsidR="00C060DF" w:rsidRPr="00DF5913" w:rsidRDefault="00C060D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971D63" w14:textId="77777777" w:rsidR="00C060DF" w:rsidRPr="00DF5913" w:rsidRDefault="00C060D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774F2D43" w14:textId="77777777" w:rsidR="00C060DF" w:rsidRPr="00DF5913" w:rsidRDefault="00C060D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EB43A2" w14:paraId="66799662" w14:textId="77777777" w:rsidTr="001B35A6">
        <w:trPr>
          <w:trHeight w:val="971"/>
        </w:trPr>
        <w:tc>
          <w:tcPr>
            <w:tcW w:w="1267" w:type="dxa"/>
            <w:gridSpan w:val="5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E8975" w14:textId="77777777" w:rsidR="00C060DF" w:rsidRPr="00EB43A2" w:rsidRDefault="00C060DF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C0867" w14:textId="77777777" w:rsidR="00C060DF" w:rsidRPr="00EB43A2" w:rsidRDefault="00C060DF" w:rsidP="001B35A6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B020E" w14:textId="77777777" w:rsidR="00C060DF" w:rsidRPr="00EB43A2" w:rsidRDefault="00C060DF" w:rsidP="001B35A6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92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A941F" w14:textId="77777777" w:rsidR="00C060DF" w:rsidRPr="00EB43A2" w:rsidRDefault="00C060DF" w:rsidP="001B35A6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15C93" w14:textId="77777777" w:rsidR="00C060DF" w:rsidRPr="00EB43A2" w:rsidRDefault="00C060DF" w:rsidP="001B35A6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70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96225" w14:textId="77777777" w:rsidR="00C060DF" w:rsidRPr="00EB43A2" w:rsidRDefault="00C060DF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7111D" w14:textId="77777777" w:rsidR="00C060DF" w:rsidRPr="00EB43A2" w:rsidRDefault="00C060DF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0A8600C" w14:textId="77777777" w:rsidR="00C060DF" w:rsidRPr="00EB43A2" w:rsidRDefault="00C060DF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EB43A2" w:rsidRPr="00EB43A2" w14:paraId="6CA14AAC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B0843" w14:textId="77777777" w:rsidR="00C060DF" w:rsidRPr="00EB43A2" w:rsidRDefault="00C060DF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8EA4D" w14:textId="77777777" w:rsidR="00C060DF" w:rsidRPr="00EB43A2" w:rsidRDefault="00C060DF" w:rsidP="0076690B">
            <w:pPr>
              <w:pStyle w:val="a7"/>
              <w:spacing w:before="120" w:after="120"/>
              <w:ind w:left="-74" w:right="-44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15E66" w14:textId="77777777" w:rsidR="00C060DF" w:rsidRPr="00EB43A2" w:rsidRDefault="00C060DF" w:rsidP="0076690B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F1B09" w14:textId="77777777" w:rsidR="00C060DF" w:rsidRPr="00EB43A2" w:rsidRDefault="00C060DF" w:rsidP="0076690B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D1A03" w14:textId="77777777" w:rsidR="00C060DF" w:rsidRPr="00EB43A2" w:rsidRDefault="00C060DF" w:rsidP="0076690B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BB4BE" w14:textId="77777777" w:rsidR="00C060DF" w:rsidRPr="00EB43A2" w:rsidRDefault="00C060DF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193B8" w14:textId="77777777" w:rsidR="00C060DF" w:rsidRPr="00EB43A2" w:rsidRDefault="00C060DF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95CEA9D" w14:textId="77777777" w:rsidR="00C060DF" w:rsidRPr="00EB43A2" w:rsidRDefault="00C060DF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8</w:t>
            </w:r>
          </w:p>
        </w:tc>
      </w:tr>
      <w:tr w:rsidR="00590258" w:rsidRPr="00590258" w14:paraId="329F87B2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2BA86D3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н46У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2F424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CD85A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4EC49" w14:textId="77777777" w:rsidR="00C060DF" w:rsidRDefault="00C060DF" w:rsidP="0076690B">
            <w:pPr>
              <w:spacing w:before="120" w:after="120"/>
            </w:pPr>
            <w:r w:rsidRPr="009067AB">
              <w:rPr>
                <w:lang w:val="en-US"/>
              </w:rPr>
              <w:t>501166.77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95C1A" w14:textId="77777777" w:rsidR="00C060DF" w:rsidRDefault="00C060DF" w:rsidP="0076690B">
            <w:pPr>
              <w:spacing w:before="120" w:after="120"/>
            </w:pPr>
            <w:r w:rsidRPr="009067AB">
              <w:rPr>
                <w:lang w:val="en-US"/>
              </w:rPr>
              <w:t>1273813.88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F1209" w14:textId="77777777" w:rsidR="00C060DF" w:rsidRPr="001121D1" w:rsidRDefault="00C060DF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3ACC6" w14:textId="77777777" w:rsidR="00C060DF" w:rsidRPr="001121D1" w:rsidRDefault="00C060DF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B98090A" w14:textId="77777777" w:rsidR="00C060DF" w:rsidRDefault="00C060DF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3216BD3C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D2580F2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н60У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0901F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59E52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79E4F" w14:textId="77777777" w:rsidR="00C060DF" w:rsidRDefault="00C060DF" w:rsidP="0076690B">
            <w:pPr>
              <w:spacing w:before="120" w:after="120"/>
            </w:pPr>
            <w:r w:rsidRPr="009067AB">
              <w:rPr>
                <w:lang w:val="en-US"/>
              </w:rPr>
              <w:t>501155.68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11377" w14:textId="77777777" w:rsidR="00C060DF" w:rsidRDefault="00C060DF" w:rsidP="0076690B">
            <w:pPr>
              <w:spacing w:before="120" w:after="120"/>
            </w:pPr>
            <w:r w:rsidRPr="009067AB">
              <w:rPr>
                <w:lang w:val="en-US"/>
              </w:rPr>
              <w:t>1273809.46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4A31B" w14:textId="77777777" w:rsidR="00C060DF" w:rsidRPr="001121D1" w:rsidRDefault="00C060DF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22BB5" w14:textId="77777777" w:rsidR="00C060DF" w:rsidRPr="001121D1" w:rsidRDefault="00C060DF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2E3A3FB" w14:textId="77777777" w:rsidR="00C060DF" w:rsidRDefault="00C060DF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E920243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D66739A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н59У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D9564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8EAE1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79381" w14:textId="77777777" w:rsidR="00C060DF" w:rsidRDefault="00C060DF" w:rsidP="0076690B">
            <w:pPr>
              <w:spacing w:before="120" w:after="120"/>
            </w:pPr>
            <w:r w:rsidRPr="009067AB">
              <w:rPr>
                <w:lang w:val="en-US"/>
              </w:rPr>
              <w:t>501158.05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28692" w14:textId="77777777" w:rsidR="00C060DF" w:rsidRDefault="00C060DF" w:rsidP="0076690B">
            <w:pPr>
              <w:spacing w:before="120" w:after="120"/>
            </w:pPr>
            <w:r w:rsidRPr="009067AB">
              <w:rPr>
                <w:lang w:val="en-US"/>
              </w:rPr>
              <w:t>1273804.03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14630" w14:textId="77777777" w:rsidR="00C060DF" w:rsidRPr="001121D1" w:rsidRDefault="00C060DF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E6D49" w14:textId="77777777" w:rsidR="00C060DF" w:rsidRPr="001121D1" w:rsidRDefault="00C060DF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CE37F29" w14:textId="77777777" w:rsidR="00C060DF" w:rsidRDefault="00C060DF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6D919634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26DB14A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н58У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71B67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32F1D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32633" w14:textId="77777777" w:rsidR="00C060DF" w:rsidRDefault="00C060DF" w:rsidP="0076690B">
            <w:pPr>
              <w:spacing w:before="120" w:after="120"/>
            </w:pPr>
            <w:r w:rsidRPr="009067AB">
              <w:rPr>
                <w:lang w:val="en-US"/>
              </w:rPr>
              <w:t>501160.17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D7B59" w14:textId="77777777" w:rsidR="00C060DF" w:rsidRDefault="00C060DF" w:rsidP="0076690B">
            <w:pPr>
              <w:spacing w:before="120" w:after="120"/>
            </w:pPr>
            <w:r w:rsidRPr="009067AB">
              <w:rPr>
                <w:lang w:val="en-US"/>
              </w:rPr>
              <w:t>1273798.11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1D2E3" w14:textId="77777777" w:rsidR="00C060DF" w:rsidRPr="001121D1" w:rsidRDefault="00C060DF" w:rsidP="0076690B">
            <w:pPr>
              <w:spacing w:before="120" w:after="120"/>
            </w:pPr>
            <w:r w:rsidRPr="001121D1">
              <w:rPr>
                <w:lang w:val="en-US"/>
              </w:rPr>
              <w:t xml:space="preserve">Фотограмметрический </w:t>
            </w:r>
            <w:r w:rsidRPr="001121D1">
              <w:rPr>
                <w:lang w:val="en-US"/>
              </w:rPr>
              <w:lastRenderedPageBreak/>
              <w:t>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401DF" w14:textId="77777777" w:rsidR="00C060DF" w:rsidRPr="001121D1" w:rsidRDefault="00C060DF" w:rsidP="0076690B">
            <w:pPr>
              <w:spacing w:before="120" w:after="120"/>
            </w:pPr>
            <w:r w:rsidRPr="001121D1">
              <w:rPr>
                <w:lang w:val="en-US"/>
              </w:rPr>
              <w:lastRenderedPageBreak/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6E86C5B" w14:textId="77777777" w:rsidR="00C060DF" w:rsidRDefault="00C060DF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780BF97D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53C3D1C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н57У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10428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95A16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1B2AB" w14:textId="77777777" w:rsidR="00C060DF" w:rsidRDefault="00C060DF" w:rsidP="0076690B">
            <w:pPr>
              <w:spacing w:before="120" w:after="120"/>
            </w:pPr>
            <w:r w:rsidRPr="009067AB">
              <w:rPr>
                <w:lang w:val="en-US"/>
              </w:rPr>
              <w:t>501160.45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01832" w14:textId="77777777" w:rsidR="00C060DF" w:rsidRDefault="00C060DF" w:rsidP="0076690B">
            <w:pPr>
              <w:spacing w:before="120" w:after="120"/>
            </w:pPr>
            <w:r w:rsidRPr="009067AB">
              <w:rPr>
                <w:lang w:val="en-US"/>
              </w:rPr>
              <w:t>1273790.41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D1A57" w14:textId="77777777" w:rsidR="00C060DF" w:rsidRPr="001121D1" w:rsidRDefault="00C060DF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87644" w14:textId="77777777" w:rsidR="00C060DF" w:rsidRPr="001121D1" w:rsidRDefault="00C060DF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4FDCF70" w14:textId="77777777" w:rsidR="00C060DF" w:rsidRDefault="00C060DF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0E4FEC88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E6F2FA3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56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36A8B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501160.93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B0061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1273789.66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A77AF" w14:textId="77777777" w:rsidR="00C060DF" w:rsidRDefault="00C060DF" w:rsidP="0076690B">
            <w:pPr>
              <w:spacing w:before="120" w:after="120"/>
            </w:pPr>
            <w:r w:rsidRPr="009067AB">
              <w:rPr>
                <w:lang w:val="en-US"/>
              </w:rPr>
              <w:t>501160.93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E4486" w14:textId="77777777" w:rsidR="00C060DF" w:rsidRDefault="00C060DF" w:rsidP="0076690B">
            <w:pPr>
              <w:spacing w:before="120" w:after="120"/>
            </w:pPr>
            <w:r w:rsidRPr="009067AB">
              <w:rPr>
                <w:lang w:val="en-US"/>
              </w:rPr>
              <w:t>1273789.66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79B40" w14:textId="77777777" w:rsidR="00C060DF" w:rsidRPr="001121D1" w:rsidRDefault="00C060DF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BC688" w14:textId="77777777" w:rsidR="00C060DF" w:rsidRPr="001121D1" w:rsidRDefault="00C060DF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1EC38E7" w14:textId="77777777" w:rsidR="00C060DF" w:rsidRDefault="00C060DF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615792C2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B31E590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55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09C15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501163.85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09225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1273780.66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357FA" w14:textId="77777777" w:rsidR="00C060DF" w:rsidRDefault="00C060DF" w:rsidP="0076690B">
            <w:pPr>
              <w:spacing w:before="120" w:after="120"/>
            </w:pPr>
            <w:r w:rsidRPr="009067AB">
              <w:rPr>
                <w:lang w:val="en-US"/>
              </w:rPr>
              <w:t>501163.85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2F70C" w14:textId="77777777" w:rsidR="00C060DF" w:rsidRDefault="00C060DF" w:rsidP="0076690B">
            <w:pPr>
              <w:spacing w:before="120" w:after="120"/>
            </w:pPr>
            <w:r w:rsidRPr="009067AB">
              <w:rPr>
                <w:lang w:val="en-US"/>
              </w:rPr>
              <w:t>1273780.66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C7068" w14:textId="77777777" w:rsidR="00C060DF" w:rsidRPr="001121D1" w:rsidRDefault="00C060DF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138F3" w14:textId="77777777" w:rsidR="00C060DF" w:rsidRPr="001121D1" w:rsidRDefault="00C060DF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4627CB8" w14:textId="77777777" w:rsidR="00C060DF" w:rsidRDefault="00C060DF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091FDFBA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7A5F63D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54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4733A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501164.04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555A8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1273780.06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3E2DA" w14:textId="77777777" w:rsidR="00C060DF" w:rsidRDefault="00C060DF" w:rsidP="0076690B">
            <w:pPr>
              <w:spacing w:before="120" w:after="120"/>
            </w:pPr>
            <w:r w:rsidRPr="009067AB">
              <w:rPr>
                <w:lang w:val="en-US"/>
              </w:rPr>
              <w:t>501164.04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2905A" w14:textId="77777777" w:rsidR="00C060DF" w:rsidRDefault="00C060DF" w:rsidP="0076690B">
            <w:pPr>
              <w:spacing w:before="120" w:after="120"/>
            </w:pPr>
            <w:r w:rsidRPr="009067AB">
              <w:rPr>
                <w:lang w:val="en-US"/>
              </w:rPr>
              <w:t>1273780.06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8874A" w14:textId="77777777" w:rsidR="00C060DF" w:rsidRPr="001121D1" w:rsidRDefault="00C060DF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AFD5F" w14:textId="77777777" w:rsidR="00C060DF" w:rsidRPr="001121D1" w:rsidRDefault="00C060DF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066F70A" w14:textId="77777777" w:rsidR="00C060DF" w:rsidRDefault="00C060DF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613330AB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6D692AD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53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5D03B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501164.26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2266A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1273779.39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86A78" w14:textId="77777777" w:rsidR="00C060DF" w:rsidRDefault="00C060DF" w:rsidP="0076690B">
            <w:pPr>
              <w:spacing w:before="120" w:after="120"/>
            </w:pPr>
            <w:r w:rsidRPr="009067AB">
              <w:rPr>
                <w:lang w:val="en-US"/>
              </w:rPr>
              <w:t>501164.26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93109" w14:textId="77777777" w:rsidR="00C060DF" w:rsidRDefault="00C060DF" w:rsidP="0076690B">
            <w:pPr>
              <w:spacing w:before="120" w:after="120"/>
            </w:pPr>
            <w:r w:rsidRPr="009067AB">
              <w:rPr>
                <w:lang w:val="en-US"/>
              </w:rPr>
              <w:t>1273779.39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AE147" w14:textId="77777777" w:rsidR="00C060DF" w:rsidRPr="001121D1" w:rsidRDefault="00C060DF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12910" w14:textId="77777777" w:rsidR="00C060DF" w:rsidRPr="001121D1" w:rsidRDefault="00C060DF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B5118DA" w14:textId="77777777" w:rsidR="00C060DF" w:rsidRDefault="00C060DF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AD8AFA0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3DF0949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52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3DDFC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501169.99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7C351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1273781.22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CF229" w14:textId="77777777" w:rsidR="00C060DF" w:rsidRDefault="00C060DF" w:rsidP="0076690B">
            <w:pPr>
              <w:spacing w:before="120" w:after="120"/>
            </w:pPr>
            <w:r w:rsidRPr="009067AB">
              <w:rPr>
                <w:lang w:val="en-US"/>
              </w:rPr>
              <w:t>501169.99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2F2C7" w14:textId="77777777" w:rsidR="00C060DF" w:rsidRDefault="00C060DF" w:rsidP="0076690B">
            <w:pPr>
              <w:spacing w:before="120" w:after="120"/>
            </w:pPr>
            <w:r w:rsidRPr="009067AB">
              <w:rPr>
                <w:lang w:val="en-US"/>
              </w:rPr>
              <w:t>1273781.22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874A3" w14:textId="77777777" w:rsidR="00C060DF" w:rsidRPr="001121D1" w:rsidRDefault="00C060DF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F81D5" w14:textId="77777777" w:rsidR="00C060DF" w:rsidRPr="001121D1" w:rsidRDefault="00C060DF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604A271" w14:textId="77777777" w:rsidR="00C060DF" w:rsidRDefault="00C060DF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6FFFDE31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5D68084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51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D174D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501171.56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3CC85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1273777.53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A0B92" w14:textId="77777777" w:rsidR="00C060DF" w:rsidRDefault="00C060DF" w:rsidP="0076690B">
            <w:pPr>
              <w:spacing w:before="120" w:after="120"/>
            </w:pPr>
            <w:r w:rsidRPr="009067AB">
              <w:rPr>
                <w:lang w:val="en-US"/>
              </w:rPr>
              <w:t>501171.56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AA041" w14:textId="77777777" w:rsidR="00C060DF" w:rsidRDefault="00C060DF" w:rsidP="0076690B">
            <w:pPr>
              <w:spacing w:before="120" w:after="120"/>
            </w:pPr>
            <w:r w:rsidRPr="009067AB">
              <w:rPr>
                <w:lang w:val="en-US"/>
              </w:rPr>
              <w:t>1273777.53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2AAA4" w14:textId="77777777" w:rsidR="00C060DF" w:rsidRPr="001121D1" w:rsidRDefault="00C060DF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924ED" w14:textId="77777777" w:rsidR="00C060DF" w:rsidRPr="001121D1" w:rsidRDefault="00C060DF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7FA7FA6" w14:textId="77777777" w:rsidR="00C060DF" w:rsidRDefault="00C060DF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6983FC35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5FBE44D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47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24A64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501181.26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CD82A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1273780.91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D8439" w14:textId="77777777" w:rsidR="00C060DF" w:rsidRDefault="00C060DF" w:rsidP="0076690B">
            <w:pPr>
              <w:spacing w:before="120" w:after="120"/>
            </w:pPr>
            <w:r w:rsidRPr="009067AB">
              <w:rPr>
                <w:lang w:val="en-US"/>
              </w:rPr>
              <w:t>501181.26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644B1" w14:textId="77777777" w:rsidR="00C060DF" w:rsidRDefault="00C060DF" w:rsidP="0076690B">
            <w:pPr>
              <w:spacing w:before="120" w:after="120"/>
            </w:pPr>
            <w:r w:rsidRPr="009067AB">
              <w:rPr>
                <w:lang w:val="en-US"/>
              </w:rPr>
              <w:t>1273780.91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606CD" w14:textId="77777777" w:rsidR="00C060DF" w:rsidRPr="001121D1" w:rsidRDefault="00C060DF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FD1C6" w14:textId="77777777" w:rsidR="00C060DF" w:rsidRPr="001121D1" w:rsidRDefault="00C060DF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FBF5099" w14:textId="77777777" w:rsidR="00C060DF" w:rsidRDefault="00C060DF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1559D6F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76F7C90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н46У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A44BA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B780D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95474" w14:textId="77777777" w:rsidR="00C060DF" w:rsidRDefault="00C060DF" w:rsidP="0076690B">
            <w:pPr>
              <w:spacing w:before="120" w:after="120"/>
            </w:pPr>
            <w:r w:rsidRPr="009067AB">
              <w:rPr>
                <w:lang w:val="en-US"/>
              </w:rPr>
              <w:t>501166.77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9B5CB" w14:textId="77777777" w:rsidR="00C060DF" w:rsidRDefault="00C060DF" w:rsidP="0076690B">
            <w:pPr>
              <w:spacing w:before="120" w:after="120"/>
            </w:pPr>
            <w:r w:rsidRPr="009067AB">
              <w:rPr>
                <w:lang w:val="en-US"/>
              </w:rPr>
              <w:t>1273813.88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FE372" w14:textId="77777777" w:rsidR="00C060DF" w:rsidRPr="001121D1" w:rsidRDefault="00C060DF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556D2" w14:textId="77777777" w:rsidR="00C060DF" w:rsidRPr="001121D1" w:rsidRDefault="00C060DF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09077ED" w14:textId="77777777" w:rsidR="00C060DF" w:rsidRDefault="00C060DF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DF5913" w14:paraId="0783A2C1" w14:textId="77777777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C857919" w14:textId="77777777" w:rsidR="00C060DF" w:rsidRPr="00443290" w:rsidRDefault="00C060DF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443290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443290">
              <w:rPr>
                <w:u w:val="single"/>
              </w:rPr>
              <w:t>60:27:0060333:16</w:t>
            </w:r>
          </w:p>
        </w:tc>
      </w:tr>
      <w:tr w:rsidR="00590258" w:rsidRPr="00DF5913" w14:paraId="6FD4507A" w14:textId="77777777" w:rsidTr="0076690B">
        <w:trPr>
          <w:trHeight w:val="518"/>
        </w:trPr>
        <w:tc>
          <w:tcPr>
            <w:tcW w:w="2552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0078474" w14:textId="77777777" w:rsidR="00C060DF" w:rsidRPr="00DF5913" w:rsidRDefault="00C060D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05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7134C7" w14:textId="77777777" w:rsidR="00C060DF" w:rsidRPr="00DF5913" w:rsidRDefault="00C060D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056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027994" w14:textId="77777777" w:rsidR="00C060DF" w:rsidRPr="00DF5913" w:rsidRDefault="00C060D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54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36FF00F4" w14:textId="77777777" w:rsidR="00C060DF" w:rsidRPr="00DF5913" w:rsidRDefault="00C060D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  <w:r w:rsidRPr="007B5679">
              <w:rPr>
                <w:b/>
                <w:sz w:val="22"/>
                <w:szCs w:val="22"/>
              </w:rPr>
              <w:t xml:space="preserve"> о согласовании местоположения границ (согласовано/спорное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590258" w:rsidRPr="00DF5913" w14:paraId="357CC008" w14:textId="77777777" w:rsidTr="002E34DF">
        <w:trPr>
          <w:trHeight w:val="310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04F3B" w14:textId="77777777" w:rsidR="00C060DF" w:rsidRPr="00DF5913" w:rsidRDefault="00C060D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от т.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C6E76" w14:textId="77777777" w:rsidR="00C060DF" w:rsidRPr="00DF5913" w:rsidRDefault="00C060D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055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69184" w14:textId="77777777" w:rsidR="00C060DF" w:rsidRPr="00DF5913" w:rsidRDefault="00C060D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56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936F6" w14:textId="77777777" w:rsidR="00C060DF" w:rsidRPr="00DF5913" w:rsidRDefault="00C060D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E7E7C8B" w14:textId="77777777" w:rsidR="00C060DF" w:rsidRPr="00DF5913" w:rsidRDefault="00C060D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590258" w14:paraId="1D3E2689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FBD17" w14:textId="77777777" w:rsidR="00C060DF" w:rsidRPr="00DF5913" w:rsidRDefault="00C060DF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5C816" w14:textId="77777777" w:rsidR="00C060DF" w:rsidRPr="00DF5913" w:rsidRDefault="00C060DF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9DEB0" w14:textId="77777777" w:rsidR="00C060DF" w:rsidRPr="00DF5913" w:rsidRDefault="00C060DF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0F8F3" w14:textId="77777777" w:rsidR="00C060DF" w:rsidRPr="00DF5913" w:rsidRDefault="00C060DF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57B7B82" w14:textId="77777777" w:rsidR="00C060DF" w:rsidRPr="00DF5913" w:rsidRDefault="00C060DF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14:paraId="0B4C6846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459166E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н46У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E70CD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н60У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A1F3E" w14:textId="77777777" w:rsidR="00C060DF" w:rsidRDefault="00C060DF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11.94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D8543" w14:textId="77777777" w:rsidR="00C060DF" w:rsidRDefault="00C060DF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A3E18DC" w14:textId="77777777" w:rsidR="00C060DF" w:rsidRDefault="00C060DF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038F3332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D490051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н60У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DE52B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н59У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D68F7" w14:textId="77777777" w:rsidR="00C060DF" w:rsidRDefault="00C060DF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5.92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0D228" w14:textId="77777777" w:rsidR="00C060DF" w:rsidRDefault="00C060DF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56AF6E9" w14:textId="77777777" w:rsidR="00C060DF" w:rsidRDefault="00C060DF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425188CD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7ABC3E1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н59У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669DB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н58У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7A53D" w14:textId="77777777" w:rsidR="00C060DF" w:rsidRDefault="00C060DF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6.29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AF539" w14:textId="77777777" w:rsidR="00C060DF" w:rsidRDefault="00C060DF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38E39F0" w14:textId="77777777" w:rsidR="00C060DF" w:rsidRDefault="00C060DF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625194B8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CF9E76E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н58У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04153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н57У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6E93E" w14:textId="77777777" w:rsidR="00C060DF" w:rsidRDefault="00C060DF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7.71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EAC10" w14:textId="77777777" w:rsidR="00C060DF" w:rsidRDefault="00C060DF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7CBD905" w14:textId="77777777" w:rsidR="00C060DF" w:rsidRDefault="00C060DF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5929482B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EC33314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н57У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B771B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56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535ED" w14:textId="77777777" w:rsidR="00C060DF" w:rsidRDefault="00C060DF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0.89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2AD40" w14:textId="77777777" w:rsidR="00C060DF" w:rsidRDefault="00C060DF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C4D364F" w14:textId="77777777" w:rsidR="00C060DF" w:rsidRDefault="00C060DF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587FC655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FC280CD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56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3F086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55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EF30F" w14:textId="77777777" w:rsidR="00C060DF" w:rsidRDefault="00C060DF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9.46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F70FF" w14:textId="77777777" w:rsidR="00C060DF" w:rsidRDefault="00C060DF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01ECBDE" w14:textId="77777777" w:rsidR="00C060DF" w:rsidRDefault="00C060DF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522A49CD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8E89E0B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55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3ECCE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54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06863" w14:textId="77777777" w:rsidR="00C060DF" w:rsidRDefault="00C060DF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0.63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177BA" w14:textId="77777777" w:rsidR="00C060DF" w:rsidRDefault="00C060DF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6EB0BA4" w14:textId="77777777" w:rsidR="00C060DF" w:rsidRDefault="00C060DF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2232DE57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B5E124B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54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09267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53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D3404" w14:textId="77777777" w:rsidR="00C060DF" w:rsidRDefault="00C060DF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0.71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13294" w14:textId="77777777" w:rsidR="00C060DF" w:rsidRDefault="00C060DF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96E294A" w14:textId="77777777" w:rsidR="00C060DF" w:rsidRDefault="00C060DF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0FDF8914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4887D02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53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0818E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52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6F789" w14:textId="77777777" w:rsidR="00C060DF" w:rsidRDefault="00C060DF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6.02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2F92A" w14:textId="77777777" w:rsidR="00C060DF" w:rsidRDefault="00C060DF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E0DBB84" w14:textId="77777777" w:rsidR="00C060DF" w:rsidRDefault="00C060DF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44B1360D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D9A7ABE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52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38085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51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662AE" w14:textId="77777777" w:rsidR="00C060DF" w:rsidRDefault="00C060DF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4.01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48A7F" w14:textId="77777777" w:rsidR="00C060DF" w:rsidRDefault="00C060DF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1820973" w14:textId="77777777" w:rsidR="00C060DF" w:rsidRDefault="00C060DF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574CF64D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D73702E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37E49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47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08DBD" w14:textId="77777777" w:rsidR="00C060DF" w:rsidRDefault="00C060DF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10.27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A4F9E" w14:textId="77777777" w:rsidR="00C060DF" w:rsidRDefault="00C060DF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68D56EF" w14:textId="77777777" w:rsidR="00C060DF" w:rsidRDefault="00C060DF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64FF50BD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E91BBE5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47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20473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н46У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19BD3" w14:textId="77777777" w:rsidR="00C060DF" w:rsidRDefault="00C060DF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36.01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3C4CB" w14:textId="77777777" w:rsidR="00C060DF" w:rsidRDefault="00C060DF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0B18319" w14:textId="77777777" w:rsidR="00C060DF" w:rsidRDefault="00C060DF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EB43A2" w14:paraId="12227528" w14:textId="77777777" w:rsidTr="0076690B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1C949D6" w14:textId="77777777" w:rsidR="00C060DF" w:rsidRPr="000049CC" w:rsidRDefault="00C060DF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0049CC">
              <w:rPr>
                <w:b/>
              </w:rPr>
              <w:t>3. Сведения о характеристиках уточняемого земельного участка с кадастровым номером</w:t>
            </w:r>
            <w:r>
              <w:rPr>
                <w:b/>
              </w:rPr>
              <w:t xml:space="preserve"> </w:t>
            </w:r>
            <w:r w:rsidRPr="000049CC">
              <w:rPr>
                <w:u w:val="single"/>
              </w:rPr>
              <w:t>60:27:0060333:16</w:t>
            </w:r>
          </w:p>
        </w:tc>
      </w:tr>
      <w:tr w:rsidR="00EB43A2" w:rsidRPr="00590258" w14:paraId="33317CDA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EF52DE9" w14:textId="77777777" w:rsidR="00C060DF" w:rsidRPr="00DF5913" w:rsidRDefault="00C060D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F2E32" w14:textId="77777777" w:rsidR="00C060DF" w:rsidRPr="00DF5913" w:rsidRDefault="00C060DF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8CBF2E1" w14:textId="77777777" w:rsidR="00C060DF" w:rsidRPr="00DF5913" w:rsidRDefault="00C060DF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14:paraId="61A10BDF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F8C3E" w14:textId="77777777" w:rsidR="00C060DF" w:rsidRPr="00DF5913" w:rsidRDefault="00C060DF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3E037" w14:textId="77777777" w:rsidR="00C060DF" w:rsidRPr="00DF5913" w:rsidRDefault="00C060DF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1BD98F1" w14:textId="77777777" w:rsidR="00C060DF" w:rsidRPr="00DF5913" w:rsidRDefault="00C060DF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</w:tr>
      <w:tr w:rsidR="002E34DF" w:rsidRPr="004A75A7" w14:paraId="2625329D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A515E4D" w14:textId="77777777" w:rsidR="00C060DF" w:rsidRPr="002E34DF" w:rsidRDefault="00C060DF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B9D38" w14:textId="77777777" w:rsidR="00C060DF" w:rsidRPr="00E70CD1" w:rsidRDefault="00C060DF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2EB40E3" w14:textId="77777777" w:rsidR="00C060DF" w:rsidRPr="003C4580" w:rsidRDefault="00C060DF" w:rsidP="0076690B">
            <w:pPr>
              <w:spacing w:before="120" w:after="120"/>
              <w:jc w:val="both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78D76B5F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C1364F5" w14:textId="77777777" w:rsidR="00C060DF" w:rsidRPr="002E34DF" w:rsidRDefault="00C060DF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5067D" w14:textId="77777777" w:rsidR="00C060DF" w:rsidRPr="006A3E83" w:rsidRDefault="00C060DF" w:rsidP="0076690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2E34DF">
              <w:rPr>
                <w:szCs w:val="22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szCs w:val="22"/>
              </w:rPr>
              <w:t>ф</w:t>
            </w:r>
            <w:r w:rsidRPr="002E34DF">
              <w:rPr>
                <w:szCs w:val="22"/>
              </w:rPr>
              <w:t>едеральной информационной адресной системой виде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4A6AA13" w14:textId="77777777" w:rsidR="00C060DF" w:rsidRPr="002E34DF" w:rsidRDefault="00C060DF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Псковская область, Псков г, Земельная ул, 6 д</w:t>
            </w:r>
          </w:p>
        </w:tc>
      </w:tr>
      <w:tr w:rsidR="002E34DF" w:rsidRPr="004A75A7" w14:paraId="70B33073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B3F1EDC" w14:textId="77777777" w:rsidR="00C060DF" w:rsidRPr="002E34DF" w:rsidRDefault="00C060DF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FC7CC" w14:textId="77777777" w:rsidR="00C060DF" w:rsidRPr="00E70CD1" w:rsidRDefault="00C060DF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9F0A9EA" w14:textId="77777777" w:rsidR="00C060DF" w:rsidRPr="002E34DF" w:rsidRDefault="00C060DF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1C7EB824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5569FB2" w14:textId="77777777" w:rsidR="00C060DF" w:rsidRPr="002E34DF" w:rsidRDefault="00C060DF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92325" w14:textId="77777777" w:rsidR="00C060DF" w:rsidRPr="00E70CD1" w:rsidRDefault="00C060DF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предельной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(вычисления)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605EDC0" w14:textId="77777777" w:rsidR="00C060DF" w:rsidRDefault="00C060DF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478 кв.м ± 4.51 кв.м</w:t>
            </w:r>
          </w:p>
        </w:tc>
      </w:tr>
      <w:tr w:rsidR="002E34DF" w:rsidRPr="004A75A7" w14:paraId="3EA8B6C3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46B0B4E" w14:textId="77777777" w:rsidR="00C060DF" w:rsidRPr="002E34DF" w:rsidRDefault="00C060DF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D7B16" w14:textId="77777777" w:rsidR="00C060DF" w:rsidRPr="00E70CD1" w:rsidRDefault="00C060DF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погрешности определения площади земельного участка с подставленными значениями (ΔР), м</w:t>
            </w:r>
            <w:r w:rsidRPr="00942F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987ED56" w14:textId="77777777" w:rsidR="00C060DF" w:rsidRDefault="00C060DF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√478 * √((1 + 1.42²)/(2 * 1.42)) = 4.51</w:t>
            </w:r>
          </w:p>
        </w:tc>
      </w:tr>
      <w:tr w:rsidR="002E34DF" w:rsidRPr="004A75A7" w14:paraId="28CDE09B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9782B5B" w14:textId="77777777" w:rsidR="00C060DF" w:rsidRPr="002E34DF" w:rsidRDefault="00C060DF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43E11" w14:textId="77777777" w:rsidR="00C060DF" w:rsidRPr="00E70CD1" w:rsidRDefault="00C060DF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Единого государственного реестра недвижимости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36DDD42" w14:textId="77777777" w:rsidR="00C060DF" w:rsidRPr="00942F16" w:rsidRDefault="00C060DF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487</w:t>
            </w:r>
          </w:p>
        </w:tc>
      </w:tr>
      <w:tr w:rsidR="00942F16" w:rsidRPr="004A75A7" w14:paraId="7B7BC815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D2E538D" w14:textId="77777777" w:rsidR="00C060DF" w:rsidRDefault="00C060DF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83FBB" w14:textId="77777777" w:rsidR="00C060DF" w:rsidRPr="00942F16" w:rsidRDefault="00C060DF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расхождения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FC1DE58" w14:textId="77777777" w:rsidR="00C060DF" w:rsidRPr="00942F16" w:rsidRDefault="00C060DF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9 кв.м</w:t>
            </w:r>
          </w:p>
        </w:tc>
      </w:tr>
      <w:tr w:rsidR="00942F16" w:rsidRPr="004A75A7" w14:paraId="3D0590E7" w14:textId="77777777" w:rsidTr="00BB3E23">
        <w:trPr>
          <w:trHeight w:val="711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6B7C00B" w14:textId="77777777" w:rsidR="00C060DF" w:rsidRDefault="00C060DF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F4DEB" w14:textId="77777777" w:rsidR="00C060DF" w:rsidRPr="00942F16" w:rsidRDefault="00C060DF" w:rsidP="009E479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Cs w:val="22"/>
              </w:rPr>
            </w:pPr>
            <w:r w:rsidRPr="001121D1">
              <w:rPr>
                <w:szCs w:val="22"/>
              </w:rPr>
              <w:t>Предельн</w:t>
            </w:r>
            <w:r>
              <w:rPr>
                <w:szCs w:val="22"/>
              </w:rPr>
              <w:t>ые</w:t>
            </w:r>
            <w:r w:rsidRPr="001121D1">
              <w:rPr>
                <w:szCs w:val="22"/>
              </w:rPr>
              <w:t xml:space="preserve"> минимальный и максимальный размер</w:t>
            </w:r>
            <w:r>
              <w:rPr>
                <w:szCs w:val="22"/>
              </w:rPr>
              <w:t>ы</w:t>
            </w:r>
            <w:r w:rsidRPr="001121D1">
              <w:rPr>
                <w:szCs w:val="22"/>
              </w:rPr>
              <w:t xml:space="preserve"> земельного участка </w:t>
            </w:r>
            <w:r w:rsidRPr="001121D1">
              <w:t>(P</w:t>
            </w:r>
            <w:r w:rsidRPr="001121D1">
              <w:rPr>
                <w:vertAlign w:val="subscript"/>
              </w:rPr>
              <w:t>мин</w:t>
            </w:r>
            <w:r w:rsidRPr="001121D1">
              <w:t xml:space="preserve"> и P</w:t>
            </w:r>
            <w:r w:rsidRPr="001121D1">
              <w:rPr>
                <w:vertAlign w:val="subscript"/>
              </w:rPr>
              <w:t>макс</w:t>
            </w:r>
            <w:r w:rsidRPr="001121D1">
              <w:t>), м</w:t>
            </w:r>
            <w:r w:rsidRPr="001121D1">
              <w:rPr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76D2E1B" w14:textId="77777777" w:rsidR="00C060DF" w:rsidRPr="000825F3" w:rsidRDefault="00C060DF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  <w:p w14:paraId="528E6D57" w14:textId="77777777" w:rsidR="00C060DF" w:rsidRPr="000825F3" w:rsidRDefault="00C060DF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7C13B7" w:rsidRPr="004A75A7" w14:paraId="2FA67195" w14:textId="77777777" w:rsidTr="009E4793">
        <w:trPr>
          <w:trHeight w:val="118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994AFC8" w14:textId="77777777" w:rsidR="00C060DF" w:rsidRDefault="00C060DF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85888" w14:textId="77777777" w:rsidR="00C060DF" w:rsidRPr="00942F16" w:rsidRDefault="00C060DF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Кадастровый номер или иной государственный учетный номер (инвентарный) объекта недвижимости, расположенного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на земельном участке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ED9412F" w14:textId="77777777" w:rsidR="00C060DF" w:rsidRPr="005E1946" w:rsidRDefault="00C060DF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14:paraId="02D21E4D" w14:textId="77777777" w:rsidTr="009E4793">
        <w:trPr>
          <w:trHeight w:val="16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F601BE0" w14:textId="77777777" w:rsidR="00C060DF" w:rsidRDefault="00C060DF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A2370" w14:textId="77777777" w:rsidR="00C060DF" w:rsidRPr="00942F16" w:rsidRDefault="00C060DF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(виды) разрешенного использования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6CE48F8" w14:textId="77777777" w:rsidR="00C060DF" w:rsidRPr="00954E32" w:rsidRDefault="00C060DF" w:rsidP="009E4793">
            <w:pPr>
              <w:spacing w:before="120" w:after="120"/>
              <w:jc w:val="both"/>
              <w:rPr>
                <w:lang w:val="en-US"/>
              </w:rPr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2810B0F6" w14:textId="77777777" w:rsidTr="009E4793">
        <w:trPr>
          <w:trHeight w:val="22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1E11908" w14:textId="77777777" w:rsidR="00C060DF" w:rsidRDefault="00C060DF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A366E" w14:textId="77777777" w:rsidR="00C060DF" w:rsidRPr="00942F16" w:rsidRDefault="00C060DF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об использовании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856E15F" w14:textId="77777777" w:rsidR="00C060DF" w:rsidRPr="00954E32" w:rsidRDefault="00C060DF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40F7EAE1" w14:textId="77777777" w:rsidTr="009E4793">
        <w:trPr>
          <w:trHeight w:val="27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36190BB" w14:textId="77777777" w:rsidR="00C060DF" w:rsidRDefault="00C060DF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A14B9" w14:textId="77777777" w:rsidR="00C060DF" w:rsidRPr="00942F16" w:rsidRDefault="00C060DF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4F9DF4A" w14:textId="77777777" w:rsidR="00C060DF" w:rsidRPr="00954E32" w:rsidRDefault="00C060DF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Земли (земельные участки) общего пользования</w:t>
            </w:r>
          </w:p>
        </w:tc>
      </w:tr>
      <w:tr w:rsidR="007C13B7" w:rsidRPr="004A75A7" w14:paraId="0B4E8930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01FAA125" w14:textId="77777777" w:rsidR="00C060DF" w:rsidRPr="00942F16" w:rsidRDefault="00C060DF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704AF09" w14:textId="77777777" w:rsidR="00C060DF" w:rsidRPr="00E70CD1" w:rsidRDefault="00C060DF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9BB8E4A" w14:textId="77777777" w:rsidR="00C060DF" w:rsidRDefault="00C060DF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14:paraId="7A43AE54" w14:textId="77777777" w:rsidTr="00601D79">
        <w:trPr>
          <w:trHeight w:val="6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14:paraId="5EF1B899" w14:textId="77777777" w:rsidR="00C060DF" w:rsidRPr="00601D79" w:rsidRDefault="00C060DF" w:rsidP="00B4071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0049CC">
              <w:rPr>
                <w:b/>
              </w:rPr>
              <w:t>4. Пояснения к сведениям об уточняемом земельном участке с кадастровым номером:</w:t>
            </w:r>
            <w:r>
              <w:rPr>
                <w:b/>
              </w:rPr>
              <w:t xml:space="preserve"> </w:t>
            </w:r>
            <w:r w:rsidRPr="009178A3">
              <w:rPr>
                <w:u w:val="single"/>
              </w:rPr>
              <w:t>60:27:0060333:16</w:t>
            </w:r>
          </w:p>
        </w:tc>
      </w:tr>
      <w:tr w:rsidR="007C13B7" w:rsidRPr="004A75A7" w14:paraId="1464F0EF" w14:textId="77777777" w:rsidTr="00154D1F">
        <w:trPr>
          <w:trHeight w:val="68"/>
        </w:trPr>
        <w:tc>
          <w:tcPr>
            <w:tcW w:w="704" w:type="dxa"/>
            <w:gridSpan w:val="2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183CA2C" w14:textId="77777777" w:rsidR="00C060DF" w:rsidRDefault="00C060DF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02" w:type="dxa"/>
            <w:gridSpan w:val="40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7EFC4FE" w14:textId="77777777" w:rsidR="00C060DF" w:rsidRPr="00942F16" w:rsidRDefault="00C060DF" w:rsidP="009E4793">
            <w:pPr>
              <w:spacing w:before="120" w:after="120"/>
            </w:pPr>
            <w:r w:rsidRPr="001121D1">
              <w:rPr>
                <w:lang w:val="en-US"/>
              </w:rPr>
              <w:t>При уточнении границ участка с КН 60:27:0060333:16 была выявлена реестровая ошибка, а именно граница земельного участка фактически отличается от сведений, полученных из ЕГРН. При восстановлении границ по сведениям ЕГРН граница земельного участка и не совпадает с фактическими границами. При исправлении реестровой ошибки в местоположении границ земельного участка площадь ументшилась на 9 кв.м. Уточнение границ проводилось с учетом границ, существующих на местности.</w:t>
            </w:r>
          </w:p>
        </w:tc>
      </w:tr>
      <w:tr w:rsidR="00035E0C" w:rsidRPr="00B634EE" w14:paraId="493C2E93" w14:textId="77777777" w:rsidTr="00EB43A2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F7BBE30" w14:textId="77777777" w:rsidR="00035E0C" w:rsidRPr="00B634EE" w:rsidRDefault="00C060DF" w:rsidP="0076690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B634EE">
              <w:rPr>
                <w:b/>
                <w:sz w:val="28"/>
                <w:szCs w:val="28"/>
              </w:rPr>
              <w:t xml:space="preserve">Сведения об уточняемых земельных участках, необходимые для исправления </w:t>
            </w:r>
            <w:r w:rsidRPr="000E3607">
              <w:rPr>
                <w:b/>
                <w:sz w:val="28"/>
                <w:szCs w:val="28"/>
              </w:rPr>
              <w:t>реестровых</w:t>
            </w:r>
            <w:r w:rsidRPr="00B634EE">
              <w:rPr>
                <w:b/>
                <w:sz w:val="28"/>
                <w:szCs w:val="28"/>
              </w:rPr>
              <w:t xml:space="preserve"> ошибок в сведениях о местоположении их границ</w:t>
            </w:r>
          </w:p>
        </w:tc>
      </w:tr>
      <w:tr w:rsidR="001D786B" w:rsidRPr="00DF5913" w14:paraId="634A039C" w14:textId="77777777" w:rsidTr="0056426E">
        <w:trPr>
          <w:trHeight w:val="74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4D3900D" w14:textId="77777777" w:rsidR="00C060DF" w:rsidRPr="00BF41B4" w:rsidRDefault="00C060DF" w:rsidP="0076690B">
            <w:pPr>
              <w:spacing w:before="120" w:after="120"/>
              <w:jc w:val="both"/>
              <w:rPr>
                <w:u w:val="single"/>
              </w:rPr>
            </w:pPr>
            <w:r w:rsidRPr="00DF5913">
              <w:rPr>
                <w:b/>
              </w:rPr>
              <w:t xml:space="preserve">1. </w:t>
            </w:r>
            <w:r w:rsidRPr="00942F16">
              <w:rPr>
                <w:b/>
                <w:sz w:val="22"/>
              </w:rPr>
              <w:t>Сведе</w:t>
            </w:r>
            <w:r>
              <w:rPr>
                <w:b/>
                <w:sz w:val="22"/>
              </w:rPr>
              <w:t>ния о характерных точках границ</w:t>
            </w:r>
            <w:r w:rsidRPr="00942F16">
              <w:rPr>
                <w:b/>
                <w:sz w:val="22"/>
              </w:rPr>
              <w:t xml:space="preserve"> уточняемого земельного участка с кадастровым номером </w:t>
            </w:r>
            <w:r w:rsidRPr="009178A3">
              <w:rPr>
                <w:u w:val="single"/>
              </w:rPr>
              <w:t>60:27:0060333:14</w:t>
            </w:r>
          </w:p>
        </w:tc>
      </w:tr>
      <w:tr w:rsidR="001D786B" w:rsidRPr="00DF5913" w14:paraId="2D5BF6E5" w14:textId="77777777" w:rsidTr="002F4CB1">
        <w:trPr>
          <w:trHeight w:val="247"/>
        </w:trPr>
        <w:tc>
          <w:tcPr>
            <w:tcW w:w="6663" w:type="dxa"/>
            <w:gridSpan w:val="3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29795D0D" w14:textId="77777777" w:rsidR="00C060DF" w:rsidRPr="001D786B" w:rsidRDefault="00C060DF" w:rsidP="002F4CB1">
            <w:pPr>
              <w:spacing w:before="120" w:after="120"/>
              <w:jc w:val="both"/>
              <w:rPr>
                <w:b/>
                <w:highlight w:val="yellow"/>
                <w:lang w:val="en-US"/>
              </w:rPr>
            </w:pPr>
            <w:r w:rsidRPr="001121D1">
              <w:rPr>
                <w:b/>
              </w:rPr>
              <w:t xml:space="preserve">Система координат </w:t>
            </w:r>
            <w:r w:rsidRPr="003F1CA2">
              <w:rPr>
                <w:u w:val="single"/>
              </w:rPr>
              <w:t>МСК-60, зона 1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</w:tcPr>
          <w:p w14:paraId="2FF38C59" w14:textId="77777777" w:rsidR="00C060DF" w:rsidRPr="001D786B" w:rsidRDefault="00C060DF" w:rsidP="002F4CB1">
            <w:pPr>
              <w:spacing w:before="120" w:after="120"/>
              <w:jc w:val="both"/>
              <w:rPr>
                <w:b/>
                <w:highlight w:val="yellow"/>
              </w:rPr>
            </w:pPr>
            <w:r w:rsidRPr="00A832ED">
              <w:rPr>
                <w:b/>
              </w:rPr>
              <w:t>Зона №</w:t>
            </w:r>
            <w:r>
              <w:rPr>
                <w:b/>
              </w:rPr>
              <w:t xml:space="preserve"> </w:t>
            </w:r>
            <w:r w:rsidRPr="00A832ED">
              <w:rPr>
                <w:u w:val="single"/>
                <w:lang w:val="en-US"/>
              </w:rPr>
              <w:t>1</w:t>
            </w:r>
          </w:p>
        </w:tc>
      </w:tr>
      <w:tr w:rsidR="001D786B" w:rsidRPr="00DF5913" w14:paraId="3EFD44F9" w14:textId="77777777" w:rsidTr="0076690B">
        <w:trPr>
          <w:trHeight w:val="407"/>
        </w:trPr>
        <w:tc>
          <w:tcPr>
            <w:tcW w:w="1267" w:type="dxa"/>
            <w:gridSpan w:val="5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3C1B6A63" w14:textId="77777777" w:rsidR="00C060DF" w:rsidRPr="00DF5913" w:rsidRDefault="00C060D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6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D1E7A" w14:textId="77777777" w:rsidR="00C060DF" w:rsidRPr="00DF5913" w:rsidRDefault="00C060D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7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16DEE1" w14:textId="77777777" w:rsidR="00C060DF" w:rsidRPr="00DF5913" w:rsidRDefault="00C060D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2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7105D5" w14:textId="77777777" w:rsidR="00C060DF" w:rsidRPr="00DF5913" w:rsidRDefault="00C060D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с подставленными </w:t>
            </w:r>
            <w:r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C9601F">
              <w:rPr>
                <w:b/>
                <w:sz w:val="22"/>
                <w:szCs w:val="22"/>
              </w:rPr>
              <w:t>и итоговые (вычисленные) значения Мt, м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14F96751" w14:textId="77777777" w:rsidR="00C060DF" w:rsidRPr="00DF5913" w:rsidRDefault="00C060D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365430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1D786B" w:rsidRPr="00DF5913" w14:paraId="240F9034" w14:textId="77777777" w:rsidTr="0076690B">
        <w:trPr>
          <w:trHeight w:val="1021"/>
        </w:trPr>
        <w:tc>
          <w:tcPr>
            <w:tcW w:w="1267" w:type="dxa"/>
            <w:gridSpan w:val="5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154BE74A" w14:textId="77777777" w:rsidR="00C060DF" w:rsidRPr="00DF5913" w:rsidRDefault="00C060D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4CBC4" w14:textId="77777777" w:rsidR="00C060DF" w:rsidRPr="00DF5913" w:rsidRDefault="00C060D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соде</w:t>
            </w:r>
            <w:r>
              <w:rPr>
                <w:b/>
                <w:sz w:val="22"/>
                <w:szCs w:val="22"/>
              </w:rPr>
              <w:t>ржатся в Едином государствен</w:t>
            </w:r>
            <w:r w:rsidRPr="001D786B">
              <w:rPr>
                <w:b/>
                <w:sz w:val="22"/>
                <w:szCs w:val="22"/>
              </w:rPr>
              <w:t>ном реестре недвижимости</w:t>
            </w:r>
          </w:p>
        </w:tc>
        <w:tc>
          <w:tcPr>
            <w:tcW w:w="184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39D56E" w14:textId="77777777" w:rsidR="00C060DF" w:rsidRPr="00DF5913" w:rsidRDefault="00C060D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1D786B">
              <w:rPr>
                <w:b/>
                <w:sz w:val="22"/>
                <w:szCs w:val="22"/>
              </w:rPr>
              <w:t xml:space="preserve"> в ходе выполнения комплексных кадастровых работ</w:t>
            </w:r>
          </w:p>
        </w:tc>
        <w:tc>
          <w:tcPr>
            <w:tcW w:w="1701" w:type="dxa"/>
            <w:gridSpan w:val="8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BD8B6A" w14:textId="77777777" w:rsidR="00C060DF" w:rsidRPr="00DF5913" w:rsidRDefault="00C060D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9A5306" w14:textId="77777777" w:rsidR="00C060DF" w:rsidRPr="00DF5913" w:rsidRDefault="00C060D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1F6FEE24" w14:textId="77777777" w:rsidR="00C060DF" w:rsidRPr="00DF5913" w:rsidRDefault="00C060D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EB43A2" w14:paraId="43D8D279" w14:textId="77777777" w:rsidTr="001B35A6">
        <w:trPr>
          <w:trHeight w:val="971"/>
        </w:trPr>
        <w:tc>
          <w:tcPr>
            <w:tcW w:w="1267" w:type="dxa"/>
            <w:gridSpan w:val="5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BEC6B" w14:textId="77777777" w:rsidR="00C060DF" w:rsidRPr="00EB43A2" w:rsidRDefault="00C060DF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969F6" w14:textId="77777777" w:rsidR="00C060DF" w:rsidRPr="00EB43A2" w:rsidRDefault="00C060DF" w:rsidP="001B35A6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2D8D6" w14:textId="77777777" w:rsidR="00C060DF" w:rsidRPr="00EB43A2" w:rsidRDefault="00C060DF" w:rsidP="001B35A6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92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554BF" w14:textId="77777777" w:rsidR="00C060DF" w:rsidRPr="00EB43A2" w:rsidRDefault="00C060DF" w:rsidP="001B35A6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0F668" w14:textId="77777777" w:rsidR="00C060DF" w:rsidRPr="00EB43A2" w:rsidRDefault="00C060DF" w:rsidP="001B35A6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70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9D783" w14:textId="77777777" w:rsidR="00C060DF" w:rsidRPr="00EB43A2" w:rsidRDefault="00C060DF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D8D5E" w14:textId="77777777" w:rsidR="00C060DF" w:rsidRPr="00EB43A2" w:rsidRDefault="00C060DF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574FB49" w14:textId="77777777" w:rsidR="00C060DF" w:rsidRPr="00EB43A2" w:rsidRDefault="00C060DF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EB43A2" w:rsidRPr="00EB43A2" w14:paraId="1EA38C0B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F3336" w14:textId="77777777" w:rsidR="00C060DF" w:rsidRPr="00EB43A2" w:rsidRDefault="00C060DF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C94DB" w14:textId="77777777" w:rsidR="00C060DF" w:rsidRPr="00EB43A2" w:rsidRDefault="00C060DF" w:rsidP="0076690B">
            <w:pPr>
              <w:pStyle w:val="a7"/>
              <w:spacing w:before="120" w:after="120"/>
              <w:ind w:left="-74" w:right="-44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7614F" w14:textId="77777777" w:rsidR="00C060DF" w:rsidRPr="00EB43A2" w:rsidRDefault="00C060DF" w:rsidP="0076690B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D060A" w14:textId="77777777" w:rsidR="00C060DF" w:rsidRPr="00EB43A2" w:rsidRDefault="00C060DF" w:rsidP="0076690B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D8E83" w14:textId="77777777" w:rsidR="00C060DF" w:rsidRPr="00EB43A2" w:rsidRDefault="00C060DF" w:rsidP="0076690B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13278" w14:textId="77777777" w:rsidR="00C060DF" w:rsidRPr="00EB43A2" w:rsidRDefault="00C060DF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A219A" w14:textId="77777777" w:rsidR="00C060DF" w:rsidRPr="00EB43A2" w:rsidRDefault="00C060DF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D57DC1A" w14:textId="77777777" w:rsidR="00C060DF" w:rsidRPr="00EB43A2" w:rsidRDefault="00C060DF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8</w:t>
            </w:r>
          </w:p>
        </w:tc>
      </w:tr>
      <w:tr w:rsidR="00590258" w:rsidRPr="00590258" w14:paraId="3D7FE33E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3403720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67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F71C8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50113</w:t>
            </w:r>
            <w:r>
              <w:rPr>
                <w:lang w:val="en-US"/>
              </w:rPr>
              <w:lastRenderedPageBreak/>
              <w:t>8.87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CF77A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12737</w:t>
            </w:r>
            <w:r>
              <w:rPr>
                <w:lang w:val="en-US"/>
              </w:rPr>
              <w:lastRenderedPageBreak/>
              <w:t>62.79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ECA6E" w14:textId="77777777" w:rsidR="00C060DF" w:rsidRDefault="00C060DF" w:rsidP="0076690B">
            <w:pPr>
              <w:spacing w:before="120" w:after="120"/>
            </w:pPr>
            <w:r w:rsidRPr="009067AB">
              <w:rPr>
                <w:lang w:val="en-US"/>
              </w:rPr>
              <w:lastRenderedPageBreak/>
              <w:t>50113</w:t>
            </w:r>
            <w:r w:rsidRPr="009067AB">
              <w:rPr>
                <w:lang w:val="en-US"/>
              </w:rPr>
              <w:lastRenderedPageBreak/>
              <w:t>8.87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89FE5" w14:textId="77777777" w:rsidR="00C060DF" w:rsidRDefault="00C060DF" w:rsidP="0076690B">
            <w:pPr>
              <w:spacing w:before="120" w:after="120"/>
            </w:pPr>
            <w:r w:rsidRPr="009067AB">
              <w:rPr>
                <w:lang w:val="en-US"/>
              </w:rPr>
              <w:lastRenderedPageBreak/>
              <w:t>12737</w:t>
            </w:r>
            <w:r w:rsidRPr="009067AB">
              <w:rPr>
                <w:lang w:val="en-US"/>
              </w:rPr>
              <w:lastRenderedPageBreak/>
              <w:t>62.79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B0E67" w14:textId="77777777" w:rsidR="00C060DF" w:rsidRPr="001121D1" w:rsidRDefault="00C060DF" w:rsidP="0076690B">
            <w:pPr>
              <w:spacing w:before="120" w:after="120"/>
            </w:pPr>
            <w:r w:rsidRPr="001121D1">
              <w:rPr>
                <w:lang w:val="en-US"/>
              </w:rPr>
              <w:lastRenderedPageBreak/>
              <w:t xml:space="preserve">Фотограмметрический </w:t>
            </w:r>
            <w:r w:rsidRPr="001121D1">
              <w:rPr>
                <w:lang w:val="en-US"/>
              </w:rPr>
              <w:lastRenderedPageBreak/>
              <w:t>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442C8" w14:textId="77777777" w:rsidR="00C060DF" w:rsidRPr="001121D1" w:rsidRDefault="00C060DF" w:rsidP="0076690B">
            <w:pPr>
              <w:spacing w:before="120" w:after="120"/>
            </w:pPr>
            <w:r w:rsidRPr="001121D1">
              <w:rPr>
                <w:lang w:val="en-US"/>
              </w:rPr>
              <w:lastRenderedPageBreak/>
              <w:t>Mt=√(0.07²+0.07²)=</w:t>
            </w:r>
            <w:r w:rsidRPr="001121D1">
              <w:rPr>
                <w:lang w:val="en-US"/>
              </w:rPr>
              <w:lastRenderedPageBreak/>
              <w:t>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272E9CA" w14:textId="77777777" w:rsidR="00C060DF" w:rsidRDefault="00C060DF" w:rsidP="0076690B">
            <w:pPr>
              <w:spacing w:before="120" w:after="120"/>
            </w:pPr>
            <w:r w:rsidRPr="00413553">
              <w:lastRenderedPageBreak/>
              <w:t>–</w:t>
            </w:r>
          </w:p>
        </w:tc>
      </w:tr>
      <w:tr w:rsidR="00590258" w:rsidRPr="00590258" w14:paraId="7553DF66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E3D9AE9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н66У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CD13C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3B68E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F0B32" w14:textId="77777777" w:rsidR="00C060DF" w:rsidRDefault="00C060DF" w:rsidP="0076690B">
            <w:pPr>
              <w:spacing w:before="120" w:after="120"/>
            </w:pPr>
            <w:r w:rsidRPr="009067AB">
              <w:rPr>
                <w:lang w:val="en-US"/>
              </w:rPr>
              <w:t>501125.70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D846A" w14:textId="77777777" w:rsidR="00C060DF" w:rsidRDefault="00C060DF" w:rsidP="0076690B">
            <w:pPr>
              <w:spacing w:before="120" w:after="120"/>
            </w:pPr>
            <w:r w:rsidRPr="009067AB">
              <w:rPr>
                <w:lang w:val="en-US"/>
              </w:rPr>
              <w:t>1273799.08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D84BD" w14:textId="77777777" w:rsidR="00C060DF" w:rsidRPr="001121D1" w:rsidRDefault="00C060DF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A2345" w14:textId="77777777" w:rsidR="00C060DF" w:rsidRPr="001121D1" w:rsidRDefault="00C060DF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757FB63" w14:textId="77777777" w:rsidR="00C060DF" w:rsidRDefault="00C060DF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04B42CEA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DAE557A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н68У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1E1E5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3C6FE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5A59C" w14:textId="77777777" w:rsidR="00C060DF" w:rsidRDefault="00C060DF" w:rsidP="0076690B">
            <w:pPr>
              <w:spacing w:before="120" w:after="120"/>
            </w:pPr>
            <w:r w:rsidRPr="009067AB">
              <w:rPr>
                <w:lang w:val="en-US"/>
              </w:rPr>
              <w:t>501100.49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F3960" w14:textId="77777777" w:rsidR="00C060DF" w:rsidRDefault="00C060DF" w:rsidP="0076690B">
            <w:pPr>
              <w:spacing w:before="120" w:after="120"/>
            </w:pPr>
            <w:r w:rsidRPr="009067AB">
              <w:rPr>
                <w:lang w:val="en-US"/>
              </w:rPr>
              <w:t>1273791.04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8DA57" w14:textId="77777777" w:rsidR="00C060DF" w:rsidRPr="001121D1" w:rsidRDefault="00C060DF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CF381" w14:textId="77777777" w:rsidR="00C060DF" w:rsidRPr="001121D1" w:rsidRDefault="00C060DF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C7662AC" w14:textId="77777777" w:rsidR="00C060DF" w:rsidRDefault="00C060DF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24E3FDFA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F2BCAFA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69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6949E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501132.28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022ED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1273759.70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8BA6A" w14:textId="77777777" w:rsidR="00C060DF" w:rsidRDefault="00C060DF" w:rsidP="0076690B">
            <w:pPr>
              <w:spacing w:before="120" w:after="120"/>
            </w:pPr>
            <w:r w:rsidRPr="009067AB">
              <w:rPr>
                <w:lang w:val="en-US"/>
              </w:rPr>
              <w:t>501132.28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41F98" w14:textId="77777777" w:rsidR="00C060DF" w:rsidRDefault="00C060DF" w:rsidP="0076690B">
            <w:pPr>
              <w:spacing w:before="120" w:after="120"/>
            </w:pPr>
            <w:r w:rsidRPr="009067AB">
              <w:rPr>
                <w:lang w:val="en-US"/>
              </w:rPr>
              <w:t>1273759.70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CCEB3" w14:textId="77777777" w:rsidR="00C060DF" w:rsidRPr="001121D1" w:rsidRDefault="00C060DF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2A9FA" w14:textId="77777777" w:rsidR="00C060DF" w:rsidRPr="001121D1" w:rsidRDefault="00C060DF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F7FCCE3" w14:textId="77777777" w:rsidR="00C060DF" w:rsidRDefault="00C060DF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0D6042F7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9932DAB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67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BEEC1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501138.87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3690F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1273762.79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24388" w14:textId="77777777" w:rsidR="00C060DF" w:rsidRDefault="00C060DF" w:rsidP="0076690B">
            <w:pPr>
              <w:spacing w:before="120" w:after="120"/>
            </w:pPr>
            <w:r w:rsidRPr="009067AB">
              <w:rPr>
                <w:lang w:val="en-US"/>
              </w:rPr>
              <w:t>501138.87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5A581" w14:textId="77777777" w:rsidR="00C060DF" w:rsidRDefault="00C060DF" w:rsidP="0076690B">
            <w:pPr>
              <w:spacing w:before="120" w:after="120"/>
            </w:pPr>
            <w:r w:rsidRPr="009067AB">
              <w:rPr>
                <w:lang w:val="en-US"/>
              </w:rPr>
              <w:t>1273762.79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B0B53" w14:textId="77777777" w:rsidR="00C060DF" w:rsidRPr="001121D1" w:rsidRDefault="00C060DF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E313D" w14:textId="77777777" w:rsidR="00C060DF" w:rsidRPr="001121D1" w:rsidRDefault="00C060DF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423D2F2" w14:textId="77777777" w:rsidR="00C060DF" w:rsidRDefault="00C060DF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DF5913" w14:paraId="30116818" w14:textId="77777777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0F5C849" w14:textId="77777777" w:rsidR="00C060DF" w:rsidRPr="00443290" w:rsidRDefault="00C060DF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443290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443290">
              <w:rPr>
                <w:u w:val="single"/>
              </w:rPr>
              <w:t>60:27:0060333:14</w:t>
            </w:r>
          </w:p>
        </w:tc>
      </w:tr>
      <w:tr w:rsidR="00590258" w:rsidRPr="00DF5913" w14:paraId="054C95FF" w14:textId="77777777" w:rsidTr="0076690B">
        <w:trPr>
          <w:trHeight w:val="518"/>
        </w:trPr>
        <w:tc>
          <w:tcPr>
            <w:tcW w:w="2552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6D336D0" w14:textId="77777777" w:rsidR="00C060DF" w:rsidRPr="00DF5913" w:rsidRDefault="00C060D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05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EA9817" w14:textId="77777777" w:rsidR="00C060DF" w:rsidRPr="00DF5913" w:rsidRDefault="00C060D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056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D96B9E" w14:textId="77777777" w:rsidR="00C060DF" w:rsidRPr="00DF5913" w:rsidRDefault="00C060D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54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71026E41" w14:textId="77777777" w:rsidR="00C060DF" w:rsidRPr="00DF5913" w:rsidRDefault="00C060D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  <w:r w:rsidRPr="007B5679">
              <w:rPr>
                <w:b/>
                <w:sz w:val="22"/>
                <w:szCs w:val="22"/>
              </w:rPr>
              <w:t xml:space="preserve"> о согласовании местоположения границ (согласовано/спорное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590258" w:rsidRPr="00DF5913" w14:paraId="566956FB" w14:textId="77777777" w:rsidTr="002E34DF">
        <w:trPr>
          <w:trHeight w:val="310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31E24" w14:textId="77777777" w:rsidR="00C060DF" w:rsidRPr="00DF5913" w:rsidRDefault="00C060D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от т.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8485B" w14:textId="77777777" w:rsidR="00C060DF" w:rsidRPr="00DF5913" w:rsidRDefault="00C060D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055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CBFE0" w14:textId="77777777" w:rsidR="00C060DF" w:rsidRPr="00DF5913" w:rsidRDefault="00C060D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56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9AEC0" w14:textId="77777777" w:rsidR="00C060DF" w:rsidRPr="00DF5913" w:rsidRDefault="00C060D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A219BF8" w14:textId="77777777" w:rsidR="00C060DF" w:rsidRPr="00DF5913" w:rsidRDefault="00C060D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590258" w14:paraId="7CBC07F6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AB3E7" w14:textId="77777777" w:rsidR="00C060DF" w:rsidRPr="00DF5913" w:rsidRDefault="00C060DF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45ACB" w14:textId="77777777" w:rsidR="00C060DF" w:rsidRPr="00DF5913" w:rsidRDefault="00C060DF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BE83A" w14:textId="77777777" w:rsidR="00C060DF" w:rsidRPr="00DF5913" w:rsidRDefault="00C060DF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8C1AD" w14:textId="77777777" w:rsidR="00C060DF" w:rsidRPr="00DF5913" w:rsidRDefault="00C060DF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16AE411" w14:textId="77777777" w:rsidR="00C060DF" w:rsidRPr="00DF5913" w:rsidRDefault="00C060DF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14:paraId="70081A48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48A5384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67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2CA97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н66У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2E251" w14:textId="77777777" w:rsidR="00C060DF" w:rsidRDefault="00C060DF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38.61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100A3" w14:textId="77777777" w:rsidR="00C060DF" w:rsidRDefault="00C060DF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602446F" w14:textId="77777777" w:rsidR="00C060DF" w:rsidRDefault="00C060DF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299B5A6B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1E532B2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н66У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697ED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н68У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F40F5" w14:textId="77777777" w:rsidR="00C060DF" w:rsidRDefault="00C060DF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26.46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BCA06" w14:textId="77777777" w:rsidR="00C060DF" w:rsidRDefault="00C060DF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4422BE8" w14:textId="77777777" w:rsidR="00C060DF" w:rsidRDefault="00C060DF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603E327A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7E88D84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н68У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9E834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69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DF845" w14:textId="77777777" w:rsidR="00C060DF" w:rsidRDefault="00C060DF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44.64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A3FB0" w14:textId="77777777" w:rsidR="00C060DF" w:rsidRDefault="00C060DF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E7A2DDC" w14:textId="77777777" w:rsidR="00C060DF" w:rsidRDefault="00C060DF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46187B03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D235F57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69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D7175" w14:textId="77777777" w:rsidR="00C060DF" w:rsidRPr="00590258" w:rsidRDefault="00C060D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67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68213" w14:textId="77777777" w:rsidR="00C060DF" w:rsidRDefault="00C060DF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7.28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8F44F" w14:textId="77777777" w:rsidR="00C060DF" w:rsidRDefault="00C060DF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04159A2" w14:textId="77777777" w:rsidR="00C060DF" w:rsidRDefault="00C060DF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EB43A2" w14:paraId="47830015" w14:textId="77777777" w:rsidTr="0076690B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433EFCB" w14:textId="77777777" w:rsidR="00C060DF" w:rsidRPr="000049CC" w:rsidRDefault="00C060DF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0049CC">
              <w:rPr>
                <w:b/>
              </w:rPr>
              <w:t>3. Сведения о характеристиках уточняемого земельного участка с кадастровым номером</w:t>
            </w:r>
            <w:r>
              <w:rPr>
                <w:b/>
              </w:rPr>
              <w:t xml:space="preserve"> </w:t>
            </w:r>
            <w:r w:rsidRPr="000049CC">
              <w:rPr>
                <w:u w:val="single"/>
              </w:rPr>
              <w:t>60:27:0060333:14</w:t>
            </w:r>
          </w:p>
        </w:tc>
      </w:tr>
      <w:tr w:rsidR="00EB43A2" w:rsidRPr="00590258" w14:paraId="378CA17F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7A70E75" w14:textId="77777777" w:rsidR="00C060DF" w:rsidRPr="00DF5913" w:rsidRDefault="00C060D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25667" w14:textId="77777777" w:rsidR="00C060DF" w:rsidRPr="00DF5913" w:rsidRDefault="00C060DF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C19743A" w14:textId="77777777" w:rsidR="00C060DF" w:rsidRPr="00DF5913" w:rsidRDefault="00C060DF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14:paraId="1BB842DF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C6978" w14:textId="77777777" w:rsidR="00C060DF" w:rsidRPr="00DF5913" w:rsidRDefault="00C060DF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6DC63" w14:textId="77777777" w:rsidR="00C060DF" w:rsidRPr="00DF5913" w:rsidRDefault="00C060DF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C4199DC" w14:textId="77777777" w:rsidR="00C060DF" w:rsidRPr="00DF5913" w:rsidRDefault="00C060DF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</w:tr>
      <w:tr w:rsidR="002E34DF" w:rsidRPr="004A75A7" w14:paraId="0E25AF27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6EA3676" w14:textId="77777777" w:rsidR="00C060DF" w:rsidRPr="002E34DF" w:rsidRDefault="00C060DF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8115A" w14:textId="77777777" w:rsidR="00C060DF" w:rsidRPr="00E70CD1" w:rsidRDefault="00C060DF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BFE8449" w14:textId="77777777" w:rsidR="00C060DF" w:rsidRPr="003C4580" w:rsidRDefault="00C060DF" w:rsidP="0076690B">
            <w:pPr>
              <w:spacing w:before="120" w:after="120"/>
              <w:jc w:val="both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34B0F3E7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6BD1B59" w14:textId="77777777" w:rsidR="00C060DF" w:rsidRPr="002E34DF" w:rsidRDefault="00C060DF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EF74E" w14:textId="77777777" w:rsidR="00C060DF" w:rsidRPr="006A3E83" w:rsidRDefault="00C060DF" w:rsidP="0076690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2E34DF">
              <w:rPr>
                <w:szCs w:val="22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szCs w:val="22"/>
              </w:rPr>
              <w:t>ф</w:t>
            </w:r>
            <w:r w:rsidRPr="002E34DF">
              <w:rPr>
                <w:szCs w:val="22"/>
              </w:rPr>
              <w:t>едеральной информационной адресной системой виде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1F23A3D" w14:textId="77777777" w:rsidR="00C060DF" w:rsidRPr="002E34DF" w:rsidRDefault="00C060DF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Псковская область, Псков г, Земельная ул, 4 д</w:t>
            </w:r>
          </w:p>
        </w:tc>
      </w:tr>
      <w:tr w:rsidR="002E34DF" w:rsidRPr="004A75A7" w14:paraId="2CB6E353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389B22C" w14:textId="77777777" w:rsidR="00C060DF" w:rsidRPr="002E34DF" w:rsidRDefault="00C060DF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4FFE0" w14:textId="77777777" w:rsidR="00C060DF" w:rsidRPr="00E70CD1" w:rsidRDefault="00C060DF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D590F91" w14:textId="77777777" w:rsidR="00C060DF" w:rsidRPr="002E34DF" w:rsidRDefault="00C060DF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56D6F5FB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F3BC316" w14:textId="77777777" w:rsidR="00C060DF" w:rsidRPr="002E34DF" w:rsidRDefault="00C060DF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81E53" w14:textId="77777777" w:rsidR="00C060DF" w:rsidRPr="00E70CD1" w:rsidRDefault="00C060DF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предельной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(вычисления)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C702F64" w14:textId="77777777" w:rsidR="00C060DF" w:rsidRDefault="00C060DF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663 кв.м ± 5.15 кв.м</w:t>
            </w:r>
          </w:p>
        </w:tc>
      </w:tr>
      <w:tr w:rsidR="002E34DF" w:rsidRPr="004A75A7" w14:paraId="2DE8D3E7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FA7722E" w14:textId="77777777" w:rsidR="00C060DF" w:rsidRPr="002E34DF" w:rsidRDefault="00C060DF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419F1" w14:textId="77777777" w:rsidR="00C060DF" w:rsidRPr="00E70CD1" w:rsidRDefault="00C060DF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погрешности определения площади земельного участка с подставленными значениями (ΔР), м</w:t>
            </w:r>
            <w:r w:rsidRPr="00942F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4F3F41D" w14:textId="77777777" w:rsidR="00C060DF" w:rsidRDefault="00C060DF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√663 * √((1 + 1.03²)/(2 * 1.03)) = 5.15</w:t>
            </w:r>
          </w:p>
        </w:tc>
      </w:tr>
      <w:tr w:rsidR="002E34DF" w:rsidRPr="004A75A7" w14:paraId="6AF02FE5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81616D0" w14:textId="77777777" w:rsidR="00C060DF" w:rsidRPr="002E34DF" w:rsidRDefault="00C060DF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617DB" w14:textId="77777777" w:rsidR="00C060DF" w:rsidRPr="00E70CD1" w:rsidRDefault="00C060DF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Единого государственного реестра недвижимости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77E14C8" w14:textId="77777777" w:rsidR="00C060DF" w:rsidRPr="00942F16" w:rsidRDefault="00C060DF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649</w:t>
            </w:r>
          </w:p>
        </w:tc>
      </w:tr>
      <w:tr w:rsidR="00942F16" w:rsidRPr="004A75A7" w14:paraId="3407615D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B6A4BF8" w14:textId="77777777" w:rsidR="00C060DF" w:rsidRDefault="00C060DF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13299" w14:textId="77777777" w:rsidR="00C060DF" w:rsidRPr="00942F16" w:rsidRDefault="00C060DF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расхождения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B2EF8B0" w14:textId="77777777" w:rsidR="00C060DF" w:rsidRPr="00942F16" w:rsidRDefault="00C060DF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14 кв.м</w:t>
            </w:r>
          </w:p>
        </w:tc>
      </w:tr>
      <w:tr w:rsidR="00942F16" w:rsidRPr="004A75A7" w14:paraId="57892AD9" w14:textId="77777777" w:rsidTr="00BB3E23">
        <w:trPr>
          <w:trHeight w:val="711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A2EF611" w14:textId="77777777" w:rsidR="00C060DF" w:rsidRDefault="00C060DF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2B661" w14:textId="77777777" w:rsidR="00C060DF" w:rsidRPr="00942F16" w:rsidRDefault="00C060DF" w:rsidP="009E479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Cs w:val="22"/>
              </w:rPr>
            </w:pPr>
            <w:r w:rsidRPr="001121D1">
              <w:rPr>
                <w:szCs w:val="22"/>
              </w:rPr>
              <w:t>Предельн</w:t>
            </w:r>
            <w:r>
              <w:rPr>
                <w:szCs w:val="22"/>
              </w:rPr>
              <w:t>ые</w:t>
            </w:r>
            <w:r w:rsidRPr="001121D1">
              <w:rPr>
                <w:szCs w:val="22"/>
              </w:rPr>
              <w:t xml:space="preserve"> минимальный и максимальный размер</w:t>
            </w:r>
            <w:r>
              <w:rPr>
                <w:szCs w:val="22"/>
              </w:rPr>
              <w:t>ы</w:t>
            </w:r>
            <w:r w:rsidRPr="001121D1">
              <w:rPr>
                <w:szCs w:val="22"/>
              </w:rPr>
              <w:t xml:space="preserve"> земельного участка </w:t>
            </w:r>
            <w:r w:rsidRPr="001121D1">
              <w:t>(P</w:t>
            </w:r>
            <w:r w:rsidRPr="001121D1">
              <w:rPr>
                <w:vertAlign w:val="subscript"/>
              </w:rPr>
              <w:t>мин</w:t>
            </w:r>
            <w:r w:rsidRPr="001121D1">
              <w:t xml:space="preserve"> и P</w:t>
            </w:r>
            <w:r w:rsidRPr="001121D1">
              <w:rPr>
                <w:vertAlign w:val="subscript"/>
              </w:rPr>
              <w:t>макс</w:t>
            </w:r>
            <w:r w:rsidRPr="001121D1">
              <w:t>), м</w:t>
            </w:r>
            <w:r w:rsidRPr="001121D1">
              <w:rPr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B3B76A9" w14:textId="77777777" w:rsidR="00C060DF" w:rsidRPr="000825F3" w:rsidRDefault="00C060DF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  <w:p w14:paraId="33441FEA" w14:textId="77777777" w:rsidR="00C060DF" w:rsidRPr="000825F3" w:rsidRDefault="00C060DF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7C13B7" w:rsidRPr="004A75A7" w14:paraId="3F436519" w14:textId="77777777" w:rsidTr="009E4793">
        <w:trPr>
          <w:trHeight w:val="118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43DB4AD" w14:textId="77777777" w:rsidR="00C060DF" w:rsidRDefault="00C060DF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935A1" w14:textId="77777777" w:rsidR="00C060DF" w:rsidRPr="00942F16" w:rsidRDefault="00C060DF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Кадастровый номер или иной государственный учетный номер (инвентарный) объекта недвижимости, расположенного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на земельном участке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99B20BB" w14:textId="77777777" w:rsidR="00C060DF" w:rsidRPr="005E1946" w:rsidRDefault="00C060DF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60:27:0060333:34</w:t>
            </w:r>
          </w:p>
        </w:tc>
      </w:tr>
      <w:tr w:rsidR="007C13B7" w:rsidRPr="004A75A7" w14:paraId="22ECC9FC" w14:textId="77777777" w:rsidTr="009E4793">
        <w:trPr>
          <w:trHeight w:val="16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78A4EA5" w14:textId="77777777" w:rsidR="00C060DF" w:rsidRDefault="00C060DF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7CC43" w14:textId="77777777" w:rsidR="00C060DF" w:rsidRPr="00942F16" w:rsidRDefault="00C060DF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(виды) разрешенного использования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063E248" w14:textId="77777777" w:rsidR="00C060DF" w:rsidRPr="00954E32" w:rsidRDefault="00C060DF" w:rsidP="009E4793">
            <w:pPr>
              <w:spacing w:before="120" w:after="120"/>
              <w:jc w:val="both"/>
              <w:rPr>
                <w:lang w:val="en-US"/>
              </w:rPr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2FF67FCB" w14:textId="77777777" w:rsidTr="009E4793">
        <w:trPr>
          <w:trHeight w:val="22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10D9C9D" w14:textId="77777777" w:rsidR="00C060DF" w:rsidRDefault="00C060DF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E2B99" w14:textId="77777777" w:rsidR="00C060DF" w:rsidRPr="00942F16" w:rsidRDefault="00C060DF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об использовании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61B4A1A" w14:textId="77777777" w:rsidR="00C060DF" w:rsidRPr="00954E32" w:rsidRDefault="00C060DF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165A4C5B" w14:textId="77777777" w:rsidTr="009E4793">
        <w:trPr>
          <w:trHeight w:val="27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E915901" w14:textId="77777777" w:rsidR="00C060DF" w:rsidRDefault="00C060DF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02F10" w14:textId="77777777" w:rsidR="00C060DF" w:rsidRPr="00942F16" w:rsidRDefault="00C060DF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CEA5F65" w14:textId="77777777" w:rsidR="00C060DF" w:rsidRPr="00954E32" w:rsidRDefault="00C060DF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Земли (земельные участки) общего пользования</w:t>
            </w:r>
          </w:p>
        </w:tc>
      </w:tr>
      <w:tr w:rsidR="007C13B7" w:rsidRPr="004A75A7" w14:paraId="0F678BB5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21300E69" w14:textId="77777777" w:rsidR="00C060DF" w:rsidRPr="00942F16" w:rsidRDefault="00C060DF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BA59355" w14:textId="77777777" w:rsidR="00C060DF" w:rsidRPr="00E70CD1" w:rsidRDefault="00C060DF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A11FEC5" w14:textId="77777777" w:rsidR="00C060DF" w:rsidRDefault="00C060DF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14:paraId="23935309" w14:textId="77777777" w:rsidTr="00601D79">
        <w:trPr>
          <w:trHeight w:val="6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14:paraId="126764D1" w14:textId="77777777" w:rsidR="00C060DF" w:rsidRPr="00601D79" w:rsidRDefault="00C060DF" w:rsidP="00B4071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0049CC">
              <w:rPr>
                <w:b/>
              </w:rPr>
              <w:t>4. Пояснения к сведениям об уточняемом земельном участке с кадастровым номером:</w:t>
            </w:r>
            <w:r>
              <w:rPr>
                <w:b/>
              </w:rPr>
              <w:t xml:space="preserve"> </w:t>
            </w:r>
            <w:r w:rsidRPr="009178A3">
              <w:rPr>
                <w:u w:val="single"/>
              </w:rPr>
              <w:t>60:27:0060333:14</w:t>
            </w:r>
          </w:p>
        </w:tc>
      </w:tr>
      <w:tr w:rsidR="007C13B7" w:rsidRPr="004A75A7" w14:paraId="1174D161" w14:textId="77777777" w:rsidTr="00154D1F">
        <w:trPr>
          <w:trHeight w:val="68"/>
        </w:trPr>
        <w:tc>
          <w:tcPr>
            <w:tcW w:w="704" w:type="dxa"/>
            <w:gridSpan w:val="2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5E54115" w14:textId="77777777" w:rsidR="00C060DF" w:rsidRDefault="00C060DF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02" w:type="dxa"/>
            <w:gridSpan w:val="40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6FEA10A" w14:textId="77777777" w:rsidR="00C060DF" w:rsidRPr="00942F16" w:rsidRDefault="00C060DF" w:rsidP="009E4793">
            <w:pPr>
              <w:spacing w:before="120" w:after="120"/>
            </w:pPr>
            <w:r w:rsidRPr="001121D1">
              <w:rPr>
                <w:lang w:val="en-US"/>
              </w:rPr>
              <w:t>При уточнении границ участка с КН 60:27:0060333:14 была выявлена реестровая ошибка, а именно граница земельного участка фактически отличается от сведений, полученных из ЕГРН. При восстановлении границ по сведениям ЕГРН граница земельного участка и не совпадает с фактическими границами. При исправлении реестровой ошибки в местоположении границ земельного участка площадь увеличилась на 14 кв.м. Уточнение границ проводилось с учетом границ, существующих на местности.</w:t>
            </w:r>
          </w:p>
        </w:tc>
      </w:tr>
      <w:tr w:rsidR="00035E0C" w:rsidRPr="0091230B" w14:paraId="0679A62E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9913A6C" w14:textId="77777777" w:rsidR="00C060DF" w:rsidRDefault="00C060DF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637B2650" w14:textId="77777777" w:rsidR="00035E0C" w:rsidRPr="0091230B" w:rsidRDefault="00C060DF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181B9964" w14:textId="77777777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03E8E165" w14:textId="77777777" w:rsidR="00C060DF" w:rsidRPr="00872610" w:rsidRDefault="00C060DF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 xml:space="preserve">1. Сведения о характерных точках контура объекта недвижимости с кадастровым номером </w:t>
            </w:r>
            <w:r w:rsidRPr="0091230B">
              <w:rPr>
                <w:u w:val="single"/>
              </w:rPr>
              <w:t>60:27:0060333:30</w:t>
            </w:r>
          </w:p>
        </w:tc>
      </w:tr>
      <w:tr w:rsidR="00786373" w:rsidRPr="00EB43A2" w14:paraId="3BDFB445" w14:textId="77777777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5D83F8E" w14:textId="77777777" w:rsidR="00C060DF" w:rsidRPr="00786373" w:rsidRDefault="00C060DF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040B2D91" w14:textId="77777777" w:rsidR="00C060DF" w:rsidRPr="002E139C" w:rsidRDefault="00C060DF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 xml:space="preserve">Зона №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39530422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1013956F" w14:textId="77777777" w:rsidR="00C060DF" w:rsidRPr="00BB7DA2" w:rsidRDefault="00C060DF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lastRenderedPageBreak/>
              <w:t>Обозначение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8790C" w14:textId="77777777" w:rsidR="00C060DF" w:rsidRPr="00BB7DA2" w:rsidRDefault="00C060D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8A445" w14:textId="77777777" w:rsidR="00C060DF" w:rsidRPr="00BB7DA2" w:rsidRDefault="00C060D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32958D" w14:textId="77777777" w:rsidR="00C060DF" w:rsidRPr="00BB7DA2" w:rsidRDefault="00C060DF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20A01BB0" w14:textId="77777777" w:rsidR="00C060DF" w:rsidRPr="00BB7DA2" w:rsidRDefault="00C060DF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4A5A8A1C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40D253FC" w14:textId="77777777" w:rsidR="00C060DF" w:rsidRPr="00BB7DA2" w:rsidRDefault="00C060DF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ECB6E6" w14:textId="77777777" w:rsidR="00C060DF" w:rsidRPr="00BB7DA2" w:rsidRDefault="00C060D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172EB" w14:textId="77777777" w:rsidR="00C060DF" w:rsidRPr="00BB7DA2" w:rsidRDefault="00C060D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126149" w14:textId="77777777" w:rsidR="00C060DF" w:rsidRPr="00BB7DA2" w:rsidRDefault="00C060D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B0509" w14:textId="77777777" w:rsidR="00C060DF" w:rsidRPr="00BB7DA2" w:rsidRDefault="00C060D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6D0A1B" w14:textId="77777777" w:rsidR="00C060DF" w:rsidRPr="00BB7DA2" w:rsidRDefault="00C060DF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2296D7F" w14:textId="77777777" w:rsidR="00C060DF" w:rsidRPr="00BB7DA2" w:rsidRDefault="00C060DF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676F449D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E71405F" w14:textId="77777777" w:rsidR="00C060DF" w:rsidRPr="00BB7DA2" w:rsidRDefault="00C060DF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F3B14" w14:textId="77777777" w:rsidR="00C060DF" w:rsidRPr="00BB7DA2" w:rsidRDefault="00C060DF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A3B72" w14:textId="77777777" w:rsidR="00C060DF" w:rsidRPr="00BB7DA2" w:rsidRDefault="00C060DF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73B56" w14:textId="77777777" w:rsidR="00C060DF" w:rsidRPr="00BB7DA2" w:rsidRDefault="00C060DF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C318D" w14:textId="77777777" w:rsidR="00C060DF" w:rsidRPr="00BB7DA2" w:rsidRDefault="00C060DF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5C9DD" w14:textId="77777777" w:rsidR="00C060DF" w:rsidRPr="00BB7DA2" w:rsidRDefault="00C060DF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DDC62" w14:textId="77777777" w:rsidR="00C060DF" w:rsidRPr="00BB7DA2" w:rsidRDefault="00C060DF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C5ED0" w14:textId="77777777" w:rsidR="00C060DF" w:rsidRPr="00BB7DA2" w:rsidRDefault="00C060DF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EFE28C8" w14:textId="77777777" w:rsidR="00C060DF" w:rsidRPr="00BB7DA2" w:rsidRDefault="00C060DF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4A0C7048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2A83193" w14:textId="77777777" w:rsidR="00C060DF" w:rsidRPr="00BB7DA2" w:rsidRDefault="00C060DF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29583" w14:textId="77777777" w:rsidR="00C060DF" w:rsidRPr="00BB7DA2" w:rsidRDefault="00C060D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EBCE0" w14:textId="77777777" w:rsidR="00C060DF" w:rsidRPr="00BB7DA2" w:rsidRDefault="00C060D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0A1A2" w14:textId="77777777" w:rsidR="00C060DF" w:rsidRPr="00BB7DA2" w:rsidRDefault="00C060D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5AFE7" w14:textId="77777777" w:rsidR="00C060DF" w:rsidRPr="00BB7DA2" w:rsidRDefault="00C060D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9E18D" w14:textId="77777777" w:rsidR="00C060DF" w:rsidRPr="00BB7DA2" w:rsidRDefault="00C060D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E8D47" w14:textId="77777777" w:rsidR="00C060DF" w:rsidRPr="00BB7DA2" w:rsidRDefault="00C060D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EB953" w14:textId="77777777" w:rsidR="00C060DF" w:rsidRPr="00BB7DA2" w:rsidRDefault="00C060D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038B1DD" w14:textId="77777777" w:rsidR="00C060DF" w:rsidRPr="00BB7DA2" w:rsidRDefault="00C060D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188C1F46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A3C63E1" w14:textId="77777777" w:rsidR="00C060DF" w:rsidRPr="00AB6621" w:rsidRDefault="00C060DF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н70О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093E4" w14:textId="77777777" w:rsidR="00C060DF" w:rsidRPr="00590258" w:rsidRDefault="00C060D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673E9" w14:textId="77777777" w:rsidR="00C060DF" w:rsidRPr="00590258" w:rsidRDefault="00C060D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98292" w14:textId="77777777" w:rsidR="00C060DF" w:rsidRPr="009067AB" w:rsidRDefault="00C060D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2D51B" w14:textId="77777777" w:rsidR="00C060DF" w:rsidRDefault="00C060DF" w:rsidP="00CF2321">
            <w:pPr>
              <w:spacing w:before="120" w:after="120"/>
            </w:pPr>
            <w:r w:rsidRPr="009067AB">
              <w:rPr>
                <w:lang w:val="en-US"/>
              </w:rPr>
              <w:t>501281.10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6643E" w14:textId="77777777" w:rsidR="00C060DF" w:rsidRDefault="00C060DF" w:rsidP="00CF2321">
            <w:pPr>
              <w:spacing w:before="120" w:after="120"/>
            </w:pPr>
            <w:r w:rsidRPr="009067AB">
              <w:rPr>
                <w:lang w:val="en-US"/>
              </w:rPr>
              <w:t>1273767.16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08D0B" w14:textId="77777777" w:rsidR="00C060DF" w:rsidRPr="009067AB" w:rsidRDefault="00C060D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FB5D6" w14:textId="77777777" w:rsidR="00C060DF" w:rsidRDefault="00C060DF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2FFC097" w14:textId="77777777" w:rsidR="00C060DF" w:rsidRPr="005E14F4" w:rsidRDefault="00C060DF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6251399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2987FAB" w14:textId="77777777" w:rsidR="00C060DF" w:rsidRPr="00AB6621" w:rsidRDefault="00C060DF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н71О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6A8A6" w14:textId="77777777" w:rsidR="00C060DF" w:rsidRPr="00590258" w:rsidRDefault="00C060D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0C6DD" w14:textId="77777777" w:rsidR="00C060DF" w:rsidRPr="00590258" w:rsidRDefault="00C060D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9EEF6" w14:textId="77777777" w:rsidR="00C060DF" w:rsidRPr="009067AB" w:rsidRDefault="00C060D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15C0A" w14:textId="77777777" w:rsidR="00C060DF" w:rsidRDefault="00C060DF" w:rsidP="00CF2321">
            <w:pPr>
              <w:spacing w:before="120" w:after="120"/>
            </w:pPr>
            <w:r w:rsidRPr="009067AB">
              <w:rPr>
                <w:lang w:val="en-US"/>
              </w:rPr>
              <w:t>501272.46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4AB18" w14:textId="77777777" w:rsidR="00C060DF" w:rsidRDefault="00C060DF" w:rsidP="00CF2321">
            <w:pPr>
              <w:spacing w:before="120" w:after="120"/>
            </w:pPr>
            <w:r w:rsidRPr="009067AB">
              <w:rPr>
                <w:lang w:val="en-US"/>
              </w:rPr>
              <w:t>1273780.17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4B227" w14:textId="77777777" w:rsidR="00C060DF" w:rsidRPr="009067AB" w:rsidRDefault="00C060D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3545D" w14:textId="77777777" w:rsidR="00C060DF" w:rsidRDefault="00C060DF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6585797" w14:textId="77777777" w:rsidR="00C060DF" w:rsidRPr="005E14F4" w:rsidRDefault="00C060DF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B836AAB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76DA2F5" w14:textId="77777777" w:rsidR="00C060DF" w:rsidRPr="00AB6621" w:rsidRDefault="00C060DF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н72О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16AB2" w14:textId="77777777" w:rsidR="00C060DF" w:rsidRPr="00590258" w:rsidRDefault="00C060D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6F267" w14:textId="77777777" w:rsidR="00C060DF" w:rsidRPr="00590258" w:rsidRDefault="00C060D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E14B0" w14:textId="77777777" w:rsidR="00C060DF" w:rsidRPr="009067AB" w:rsidRDefault="00C060D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C716A" w14:textId="77777777" w:rsidR="00C060DF" w:rsidRDefault="00C060DF" w:rsidP="00CF2321">
            <w:pPr>
              <w:spacing w:before="120" w:after="120"/>
            </w:pPr>
            <w:r w:rsidRPr="009067AB">
              <w:rPr>
                <w:lang w:val="en-US"/>
              </w:rPr>
              <w:t>501262.97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7C24E" w14:textId="77777777" w:rsidR="00C060DF" w:rsidRDefault="00C060DF" w:rsidP="00CF2321">
            <w:pPr>
              <w:spacing w:before="120" w:after="120"/>
            </w:pPr>
            <w:r w:rsidRPr="009067AB">
              <w:rPr>
                <w:lang w:val="en-US"/>
              </w:rPr>
              <w:t>1273773.69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5F929" w14:textId="77777777" w:rsidR="00C060DF" w:rsidRPr="009067AB" w:rsidRDefault="00C060D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47709" w14:textId="77777777" w:rsidR="00C060DF" w:rsidRDefault="00C060DF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D373F47" w14:textId="77777777" w:rsidR="00C060DF" w:rsidRPr="005E14F4" w:rsidRDefault="00C060DF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498A960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BA02744" w14:textId="77777777" w:rsidR="00C060DF" w:rsidRPr="00AB6621" w:rsidRDefault="00C060DF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н73О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F535D" w14:textId="77777777" w:rsidR="00C060DF" w:rsidRPr="00590258" w:rsidRDefault="00C060D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DF3C5" w14:textId="77777777" w:rsidR="00C060DF" w:rsidRPr="00590258" w:rsidRDefault="00C060D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DB65D" w14:textId="77777777" w:rsidR="00C060DF" w:rsidRPr="009067AB" w:rsidRDefault="00C060D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9F9E8" w14:textId="77777777" w:rsidR="00C060DF" w:rsidRDefault="00C060DF" w:rsidP="00CF2321">
            <w:pPr>
              <w:spacing w:before="120" w:after="120"/>
            </w:pPr>
            <w:r w:rsidRPr="009067AB">
              <w:rPr>
                <w:lang w:val="en-US"/>
              </w:rPr>
              <w:t>501271.62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5173F" w14:textId="77777777" w:rsidR="00C060DF" w:rsidRDefault="00C060DF" w:rsidP="00CF2321">
            <w:pPr>
              <w:spacing w:before="120" w:after="120"/>
            </w:pPr>
            <w:r w:rsidRPr="009067AB">
              <w:rPr>
                <w:lang w:val="en-US"/>
              </w:rPr>
              <w:t>1273760.46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976D2" w14:textId="77777777" w:rsidR="00C060DF" w:rsidRPr="009067AB" w:rsidRDefault="00C060D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03332" w14:textId="77777777" w:rsidR="00C060DF" w:rsidRDefault="00C060DF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4A90E5B" w14:textId="77777777" w:rsidR="00C060DF" w:rsidRPr="005E14F4" w:rsidRDefault="00C060DF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96A46E3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FA6AC6E" w14:textId="77777777" w:rsidR="00C060DF" w:rsidRPr="00AB6621" w:rsidRDefault="00C060DF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н74О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1C8CF" w14:textId="77777777" w:rsidR="00C060DF" w:rsidRPr="00590258" w:rsidRDefault="00C060D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186AB" w14:textId="77777777" w:rsidR="00C060DF" w:rsidRPr="00590258" w:rsidRDefault="00C060D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7FCF4" w14:textId="77777777" w:rsidR="00C060DF" w:rsidRPr="009067AB" w:rsidRDefault="00C060D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FE445" w14:textId="77777777" w:rsidR="00C060DF" w:rsidRDefault="00C060DF" w:rsidP="00CF2321">
            <w:pPr>
              <w:spacing w:before="120" w:after="120"/>
            </w:pPr>
            <w:r w:rsidRPr="009067AB">
              <w:rPr>
                <w:lang w:val="en-US"/>
              </w:rPr>
              <w:t>501275.64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51DC8" w14:textId="77777777" w:rsidR="00C060DF" w:rsidRDefault="00C060DF" w:rsidP="00CF2321">
            <w:pPr>
              <w:spacing w:before="120" w:after="120"/>
            </w:pPr>
            <w:r w:rsidRPr="009067AB">
              <w:rPr>
                <w:lang w:val="en-US"/>
              </w:rPr>
              <w:t>1273763.29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45F17" w14:textId="77777777" w:rsidR="00C060DF" w:rsidRPr="009067AB" w:rsidRDefault="00C060D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0E299" w14:textId="77777777" w:rsidR="00C060DF" w:rsidRDefault="00C060DF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0320157" w14:textId="77777777" w:rsidR="00C060DF" w:rsidRPr="005E14F4" w:rsidRDefault="00C060DF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52FA2AC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D2E5C0B" w14:textId="77777777" w:rsidR="00C060DF" w:rsidRPr="00AB6621" w:rsidRDefault="00C060DF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н75О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DC2D9" w14:textId="77777777" w:rsidR="00C060DF" w:rsidRPr="00590258" w:rsidRDefault="00C060D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8E928" w14:textId="77777777" w:rsidR="00C060DF" w:rsidRPr="00590258" w:rsidRDefault="00C060D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573B5" w14:textId="77777777" w:rsidR="00C060DF" w:rsidRPr="009067AB" w:rsidRDefault="00C060D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4A7DD" w14:textId="77777777" w:rsidR="00C060DF" w:rsidRDefault="00C060DF" w:rsidP="00CF2321">
            <w:pPr>
              <w:spacing w:before="120" w:after="120"/>
            </w:pPr>
            <w:r w:rsidRPr="009067AB">
              <w:rPr>
                <w:lang w:val="en-US"/>
              </w:rPr>
              <w:t>501277.50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8C392" w14:textId="77777777" w:rsidR="00C060DF" w:rsidRDefault="00C060DF" w:rsidP="00CF2321">
            <w:pPr>
              <w:spacing w:before="120" w:after="120"/>
            </w:pPr>
            <w:r w:rsidRPr="009067AB">
              <w:rPr>
                <w:lang w:val="en-US"/>
              </w:rPr>
              <w:t>1273760.74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37C4C" w14:textId="77777777" w:rsidR="00C060DF" w:rsidRPr="009067AB" w:rsidRDefault="00C060D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45BA7" w14:textId="77777777" w:rsidR="00C060DF" w:rsidRDefault="00C060DF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DDD1306" w14:textId="77777777" w:rsidR="00C060DF" w:rsidRPr="005E14F4" w:rsidRDefault="00C060DF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01E0D74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F8083FD" w14:textId="77777777" w:rsidR="00C060DF" w:rsidRPr="00AB6621" w:rsidRDefault="00C060DF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н76О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46324" w14:textId="77777777" w:rsidR="00C060DF" w:rsidRPr="00590258" w:rsidRDefault="00C060D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C3B03" w14:textId="77777777" w:rsidR="00C060DF" w:rsidRPr="00590258" w:rsidRDefault="00C060D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0C140" w14:textId="77777777" w:rsidR="00C060DF" w:rsidRPr="009067AB" w:rsidRDefault="00C060D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281F3" w14:textId="77777777" w:rsidR="00C060DF" w:rsidRDefault="00C060DF" w:rsidP="00CF2321">
            <w:pPr>
              <w:spacing w:before="120" w:after="120"/>
            </w:pPr>
            <w:r w:rsidRPr="009067AB">
              <w:rPr>
                <w:lang w:val="en-US"/>
              </w:rPr>
              <w:t>501282.57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02EFB" w14:textId="77777777" w:rsidR="00C060DF" w:rsidRDefault="00C060DF" w:rsidP="00CF2321">
            <w:pPr>
              <w:spacing w:before="120" w:after="120"/>
            </w:pPr>
            <w:r w:rsidRPr="009067AB">
              <w:rPr>
                <w:lang w:val="en-US"/>
              </w:rPr>
              <w:t>1273764.09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715A5" w14:textId="77777777" w:rsidR="00C060DF" w:rsidRPr="009067AB" w:rsidRDefault="00C060D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63934" w14:textId="77777777" w:rsidR="00C060DF" w:rsidRDefault="00C060DF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ACD46B3" w14:textId="77777777" w:rsidR="00C060DF" w:rsidRPr="005E14F4" w:rsidRDefault="00C060DF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965CDCA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BF6FF78" w14:textId="77777777" w:rsidR="00C060DF" w:rsidRPr="00AB6621" w:rsidRDefault="00C060DF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lastRenderedPageBreak/>
              <w:t>н77О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380C0" w14:textId="77777777" w:rsidR="00C060DF" w:rsidRPr="00590258" w:rsidRDefault="00C060D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F1DA4" w14:textId="77777777" w:rsidR="00C060DF" w:rsidRPr="00590258" w:rsidRDefault="00C060D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0F8E5" w14:textId="77777777" w:rsidR="00C060DF" w:rsidRPr="009067AB" w:rsidRDefault="00C060D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91446" w14:textId="77777777" w:rsidR="00C060DF" w:rsidRDefault="00C060DF" w:rsidP="00CF2321">
            <w:pPr>
              <w:spacing w:before="120" w:after="120"/>
            </w:pPr>
            <w:r w:rsidRPr="009067AB">
              <w:rPr>
                <w:lang w:val="en-US"/>
              </w:rPr>
              <w:t>501280.72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BAC47" w14:textId="77777777" w:rsidR="00C060DF" w:rsidRDefault="00C060DF" w:rsidP="00CF2321">
            <w:pPr>
              <w:spacing w:before="120" w:after="120"/>
            </w:pPr>
            <w:r w:rsidRPr="009067AB">
              <w:rPr>
                <w:lang w:val="en-US"/>
              </w:rPr>
              <w:t>1273766.88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CFA61" w14:textId="77777777" w:rsidR="00C060DF" w:rsidRPr="009067AB" w:rsidRDefault="00C060D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E4C3B" w14:textId="77777777" w:rsidR="00C060DF" w:rsidRDefault="00C060DF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61F49FB" w14:textId="77777777" w:rsidR="00C060DF" w:rsidRPr="005E14F4" w:rsidRDefault="00C060DF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E2209A9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194B3A5" w14:textId="77777777" w:rsidR="00C060DF" w:rsidRPr="00AB6621" w:rsidRDefault="00C060DF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н70О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CA51F" w14:textId="77777777" w:rsidR="00C060DF" w:rsidRPr="00590258" w:rsidRDefault="00C060D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76A7A" w14:textId="77777777" w:rsidR="00C060DF" w:rsidRPr="00590258" w:rsidRDefault="00C060D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CD0D1" w14:textId="77777777" w:rsidR="00C060DF" w:rsidRPr="009067AB" w:rsidRDefault="00C060D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3BD8F" w14:textId="77777777" w:rsidR="00C060DF" w:rsidRDefault="00C060DF" w:rsidP="00CF2321">
            <w:pPr>
              <w:spacing w:before="120" w:after="120"/>
            </w:pPr>
            <w:r w:rsidRPr="009067AB">
              <w:rPr>
                <w:lang w:val="en-US"/>
              </w:rPr>
              <w:t>501281.10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C1CC5" w14:textId="77777777" w:rsidR="00C060DF" w:rsidRDefault="00C060DF" w:rsidP="00CF2321">
            <w:pPr>
              <w:spacing w:before="120" w:after="120"/>
            </w:pPr>
            <w:r w:rsidRPr="009067AB">
              <w:rPr>
                <w:lang w:val="en-US"/>
              </w:rPr>
              <w:t>1273767.16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89B4B" w14:textId="77777777" w:rsidR="00C060DF" w:rsidRPr="009067AB" w:rsidRDefault="00C060D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A4B1C" w14:textId="77777777" w:rsidR="00C060DF" w:rsidRDefault="00C060DF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2D05A38" w14:textId="77777777" w:rsidR="00C060DF" w:rsidRPr="005E14F4" w:rsidRDefault="00C060DF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40655779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AD960DA" w14:textId="77777777" w:rsidR="00C060DF" w:rsidRPr="00590258" w:rsidRDefault="00C060DF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60:27:0060333:30</w:t>
            </w:r>
          </w:p>
        </w:tc>
      </w:tr>
      <w:tr w:rsidR="00546C11" w:rsidRPr="00590258" w14:paraId="4CAA2442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AD9935A" w14:textId="77777777" w:rsidR="00C060DF" w:rsidRPr="00590258" w:rsidRDefault="00C060DF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6A7BB" w14:textId="77777777" w:rsidR="00C060DF" w:rsidRPr="00B634EE" w:rsidRDefault="00C060DF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C8D8814" w14:textId="77777777" w:rsidR="00C060DF" w:rsidRPr="00590258" w:rsidRDefault="00C060DF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78816DC0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DCC46" w14:textId="77777777" w:rsidR="00C060DF" w:rsidRPr="00F13182" w:rsidRDefault="00C060DF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25A2A" w14:textId="77777777" w:rsidR="00C060DF" w:rsidRPr="00F13182" w:rsidRDefault="00C060DF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FD9FB10" w14:textId="77777777" w:rsidR="00C060DF" w:rsidRPr="00F13182" w:rsidRDefault="00C060DF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72E79163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85C4FE5" w14:textId="77777777" w:rsidR="00C060DF" w:rsidRPr="00546C11" w:rsidRDefault="00C060DF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1C275" w14:textId="77777777" w:rsidR="00C060DF" w:rsidRPr="00BE7498" w:rsidRDefault="00C060DF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F3DDA2C" w14:textId="77777777" w:rsidR="00C060DF" w:rsidRPr="00BE7498" w:rsidRDefault="00C060DF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6FABFE55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8C18724" w14:textId="77777777" w:rsidR="00C060DF" w:rsidRPr="00546C11" w:rsidRDefault="00C060DF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A3370" w14:textId="77777777" w:rsidR="00C060DF" w:rsidRPr="00BE7498" w:rsidRDefault="00C060DF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C4434D7" w14:textId="77777777" w:rsidR="00C060DF" w:rsidRPr="00BE7498" w:rsidRDefault="00C060DF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25D78487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449081A" w14:textId="77777777" w:rsidR="00C060DF" w:rsidRPr="00546C11" w:rsidRDefault="00C060DF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8A5C8" w14:textId="77777777" w:rsidR="00C060DF" w:rsidRPr="00BE7498" w:rsidRDefault="00C060DF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C8CEFC7" w14:textId="77777777" w:rsidR="00C060DF" w:rsidRPr="00BE7498" w:rsidRDefault="00C060DF" w:rsidP="00B138FB">
            <w:pPr>
              <w:spacing w:before="120" w:after="120"/>
            </w:pPr>
            <w:r w:rsidRPr="00BE7498">
              <w:rPr>
                <w:lang w:val="en-US"/>
              </w:rPr>
              <w:t>60:27:0060333:1</w:t>
            </w:r>
          </w:p>
        </w:tc>
      </w:tr>
      <w:tr w:rsidR="00546C11" w:rsidRPr="004A75A7" w14:paraId="3BE65A06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80403B6" w14:textId="77777777" w:rsidR="00C060DF" w:rsidRPr="00546C11" w:rsidRDefault="00C060DF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F40B3" w14:textId="77777777" w:rsidR="00C060DF" w:rsidRPr="00BE7498" w:rsidRDefault="00C060DF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D31D5DD" w14:textId="77777777" w:rsidR="00C060DF" w:rsidRPr="00BE7498" w:rsidRDefault="00C060DF" w:rsidP="00B138FB">
            <w:pPr>
              <w:spacing w:before="120" w:after="120"/>
            </w:pPr>
            <w:r w:rsidRPr="00BE7498">
              <w:rPr>
                <w:lang w:val="en-US"/>
              </w:rPr>
              <w:t>60:27:0060333</w:t>
            </w:r>
          </w:p>
        </w:tc>
      </w:tr>
      <w:tr w:rsidR="00546C11" w:rsidRPr="004A75A7" w14:paraId="38C90A40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F1870C0" w14:textId="77777777" w:rsidR="00C060DF" w:rsidRPr="00546C11" w:rsidRDefault="00C060DF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A1DB0" w14:textId="77777777" w:rsidR="00C060DF" w:rsidRPr="00BE7498" w:rsidRDefault="00C060DF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441BBA9" w14:textId="77777777" w:rsidR="00C060DF" w:rsidRPr="00BE7498" w:rsidRDefault="00C060DF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7596971F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39B1A83" w14:textId="77777777" w:rsidR="00C060DF" w:rsidRPr="00546C11" w:rsidRDefault="00C060DF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4BE39" w14:textId="77777777" w:rsidR="00C060DF" w:rsidRPr="00BE7498" w:rsidRDefault="00C060DF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Сведения о местоположении здания, 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E12781D" w14:textId="77777777" w:rsidR="00C060DF" w:rsidRPr="00BE7498" w:rsidRDefault="00C060DF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область, Псков г, Загородный пер</w:t>
            </w:r>
          </w:p>
        </w:tc>
      </w:tr>
      <w:tr w:rsidR="00546C11" w:rsidRPr="004A75A7" w14:paraId="6EA98A75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2D306F02" w14:textId="77777777" w:rsidR="00C060DF" w:rsidRPr="00546C11" w:rsidRDefault="00C060DF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F6530" w14:textId="77777777" w:rsidR="00C060DF" w:rsidRPr="00BE7498" w:rsidRDefault="00C060DF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D79A486" w14:textId="77777777" w:rsidR="00C060DF" w:rsidRPr="00BE7498" w:rsidRDefault="00C060DF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д. 27/30</w:t>
            </w:r>
          </w:p>
        </w:tc>
      </w:tr>
      <w:tr w:rsidR="00546C11" w:rsidRPr="004A75A7" w14:paraId="678A275C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7931AC5A" w14:textId="77777777" w:rsidR="00C060DF" w:rsidRPr="00DF6CF8" w:rsidRDefault="00C060DF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1ADF0A9" w14:textId="77777777" w:rsidR="00C060DF" w:rsidRPr="00BE7498" w:rsidRDefault="00C060DF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8F62F88" w14:textId="77777777" w:rsidR="00C060DF" w:rsidRPr="00BE7498" w:rsidRDefault="00C060DF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4BE2EE5E" w14:textId="7777777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3A14D2AC" w14:textId="77777777" w:rsidR="00C060DF" w:rsidRPr="005E14F4" w:rsidRDefault="00C060DF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60:27:0060333:30</w:t>
            </w:r>
          </w:p>
        </w:tc>
      </w:tr>
      <w:tr w:rsidR="00546C11" w:rsidRPr="004A75A7" w14:paraId="512E922B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5BDF7CD7" w14:textId="77777777" w:rsidR="00C060DF" w:rsidRDefault="00C060DF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7C52524" w14:textId="77777777" w:rsidR="00C060DF" w:rsidRPr="00A552E8" w:rsidRDefault="00C060DF" w:rsidP="005C4E99">
            <w:pPr>
              <w:spacing w:before="120" w:after="120"/>
            </w:pPr>
            <w:r w:rsidRPr="00A552E8">
              <w:t>Здание с кадастровым номером 60:27:0060333:30 расположено в кадастровом квартале 60:27:0060333 на земельном участке с кадастровым номером 60:27:0060333:1.</w:t>
            </w:r>
          </w:p>
        </w:tc>
      </w:tr>
      <w:tr w:rsidR="00035E0C" w:rsidRPr="0091230B" w14:paraId="4ADEE2B2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2AA6F64" w14:textId="77777777" w:rsidR="00C060DF" w:rsidRDefault="00C060DF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5F7FF4CA" w14:textId="77777777" w:rsidR="00035E0C" w:rsidRPr="0091230B" w:rsidRDefault="00C060DF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485C1C01" w14:textId="77777777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63AB9410" w14:textId="77777777" w:rsidR="00C060DF" w:rsidRPr="00872610" w:rsidRDefault="00C060DF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lastRenderedPageBreak/>
              <w:t xml:space="preserve">1. Сведения о характерных точках контура объекта недвижимости с кадастровым номером </w:t>
            </w:r>
            <w:r w:rsidRPr="0091230B">
              <w:rPr>
                <w:u w:val="single"/>
              </w:rPr>
              <w:t>60:27:0060333:27</w:t>
            </w:r>
          </w:p>
        </w:tc>
      </w:tr>
      <w:tr w:rsidR="00786373" w:rsidRPr="00EB43A2" w14:paraId="295A97C3" w14:textId="77777777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0AB2550" w14:textId="77777777" w:rsidR="00C060DF" w:rsidRPr="00786373" w:rsidRDefault="00C060DF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10C32477" w14:textId="77777777" w:rsidR="00C060DF" w:rsidRPr="002E139C" w:rsidRDefault="00C060DF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 xml:space="preserve">Зона №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3FAEDBBA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137CE5F7" w14:textId="77777777" w:rsidR="00C060DF" w:rsidRPr="00BB7DA2" w:rsidRDefault="00C060DF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Обозначение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EEB34" w14:textId="77777777" w:rsidR="00C060DF" w:rsidRPr="00BB7DA2" w:rsidRDefault="00C060D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205C1" w14:textId="77777777" w:rsidR="00C060DF" w:rsidRPr="00BB7DA2" w:rsidRDefault="00C060D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038B1E" w14:textId="77777777" w:rsidR="00C060DF" w:rsidRPr="00BB7DA2" w:rsidRDefault="00C060DF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7EFCB4BE" w14:textId="77777777" w:rsidR="00C060DF" w:rsidRPr="00BB7DA2" w:rsidRDefault="00C060DF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50750D52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32304E68" w14:textId="77777777" w:rsidR="00C060DF" w:rsidRPr="00BB7DA2" w:rsidRDefault="00C060DF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23CAB79" w14:textId="77777777" w:rsidR="00C060DF" w:rsidRPr="00BB7DA2" w:rsidRDefault="00C060D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B0391" w14:textId="77777777" w:rsidR="00C060DF" w:rsidRPr="00BB7DA2" w:rsidRDefault="00C060D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14BDE0" w14:textId="77777777" w:rsidR="00C060DF" w:rsidRPr="00BB7DA2" w:rsidRDefault="00C060D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51005" w14:textId="77777777" w:rsidR="00C060DF" w:rsidRPr="00BB7DA2" w:rsidRDefault="00C060D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045AE5" w14:textId="77777777" w:rsidR="00C060DF" w:rsidRPr="00BB7DA2" w:rsidRDefault="00C060DF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B1FDD2E" w14:textId="77777777" w:rsidR="00C060DF" w:rsidRPr="00BB7DA2" w:rsidRDefault="00C060DF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67220991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58CD3F0" w14:textId="77777777" w:rsidR="00C060DF" w:rsidRPr="00BB7DA2" w:rsidRDefault="00C060DF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B6D29" w14:textId="77777777" w:rsidR="00C060DF" w:rsidRPr="00BB7DA2" w:rsidRDefault="00C060DF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7A8F8" w14:textId="77777777" w:rsidR="00C060DF" w:rsidRPr="00BB7DA2" w:rsidRDefault="00C060DF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9FB4C" w14:textId="77777777" w:rsidR="00C060DF" w:rsidRPr="00BB7DA2" w:rsidRDefault="00C060DF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A7E36" w14:textId="77777777" w:rsidR="00C060DF" w:rsidRPr="00BB7DA2" w:rsidRDefault="00C060DF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88ACC" w14:textId="77777777" w:rsidR="00C060DF" w:rsidRPr="00BB7DA2" w:rsidRDefault="00C060DF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1A242" w14:textId="77777777" w:rsidR="00C060DF" w:rsidRPr="00BB7DA2" w:rsidRDefault="00C060DF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A7D5D" w14:textId="77777777" w:rsidR="00C060DF" w:rsidRPr="00BB7DA2" w:rsidRDefault="00C060DF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8C84C3F" w14:textId="77777777" w:rsidR="00C060DF" w:rsidRPr="00BB7DA2" w:rsidRDefault="00C060DF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7B56E722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FD5E31C" w14:textId="77777777" w:rsidR="00C060DF" w:rsidRPr="00BB7DA2" w:rsidRDefault="00C060DF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65E12" w14:textId="77777777" w:rsidR="00C060DF" w:rsidRPr="00BB7DA2" w:rsidRDefault="00C060D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3BB85" w14:textId="77777777" w:rsidR="00C060DF" w:rsidRPr="00BB7DA2" w:rsidRDefault="00C060D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DB536" w14:textId="77777777" w:rsidR="00C060DF" w:rsidRPr="00BB7DA2" w:rsidRDefault="00C060D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D8E91" w14:textId="77777777" w:rsidR="00C060DF" w:rsidRPr="00BB7DA2" w:rsidRDefault="00C060D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3221F" w14:textId="77777777" w:rsidR="00C060DF" w:rsidRPr="00BB7DA2" w:rsidRDefault="00C060D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0EA1C" w14:textId="77777777" w:rsidR="00C060DF" w:rsidRPr="00BB7DA2" w:rsidRDefault="00C060D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20EC2" w14:textId="77777777" w:rsidR="00C060DF" w:rsidRPr="00BB7DA2" w:rsidRDefault="00C060D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4CD1977" w14:textId="77777777" w:rsidR="00C060DF" w:rsidRPr="00BB7DA2" w:rsidRDefault="00C060D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43469910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FEDFBC3" w14:textId="77777777" w:rsidR="00C060DF" w:rsidRPr="00AB6621" w:rsidRDefault="00C060DF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н78О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03DC8" w14:textId="77777777" w:rsidR="00C060DF" w:rsidRPr="00590258" w:rsidRDefault="00C060D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F089B" w14:textId="77777777" w:rsidR="00C060DF" w:rsidRPr="00590258" w:rsidRDefault="00C060D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A1255" w14:textId="77777777" w:rsidR="00C060DF" w:rsidRPr="009067AB" w:rsidRDefault="00C060D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DE944" w14:textId="77777777" w:rsidR="00C060DF" w:rsidRDefault="00C060DF" w:rsidP="00CF2321">
            <w:pPr>
              <w:spacing w:before="120" w:after="120"/>
            </w:pPr>
            <w:r w:rsidRPr="009067AB">
              <w:rPr>
                <w:lang w:val="en-US"/>
              </w:rPr>
              <w:t>501244.21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AE438" w14:textId="77777777" w:rsidR="00C060DF" w:rsidRDefault="00C060DF" w:rsidP="00CF2321">
            <w:pPr>
              <w:spacing w:before="120" w:after="120"/>
            </w:pPr>
            <w:r w:rsidRPr="009067AB">
              <w:rPr>
                <w:lang w:val="en-US"/>
              </w:rPr>
              <w:t>1273729.35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1FE68" w14:textId="77777777" w:rsidR="00C060DF" w:rsidRPr="009067AB" w:rsidRDefault="00C060D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988E3" w14:textId="77777777" w:rsidR="00C060DF" w:rsidRDefault="00C060DF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D6553A4" w14:textId="77777777" w:rsidR="00C060DF" w:rsidRPr="005E14F4" w:rsidRDefault="00C060DF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6D58D02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66AD687" w14:textId="77777777" w:rsidR="00C060DF" w:rsidRPr="00AB6621" w:rsidRDefault="00C060DF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н79О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4B91B" w14:textId="77777777" w:rsidR="00C060DF" w:rsidRPr="00590258" w:rsidRDefault="00C060D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E2642" w14:textId="77777777" w:rsidR="00C060DF" w:rsidRPr="00590258" w:rsidRDefault="00C060D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EAFEE" w14:textId="77777777" w:rsidR="00C060DF" w:rsidRPr="009067AB" w:rsidRDefault="00C060D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02457" w14:textId="77777777" w:rsidR="00C060DF" w:rsidRDefault="00C060DF" w:rsidP="00CF2321">
            <w:pPr>
              <w:spacing w:before="120" w:after="120"/>
            </w:pPr>
            <w:r w:rsidRPr="009067AB">
              <w:rPr>
                <w:lang w:val="en-US"/>
              </w:rPr>
              <w:t>501253.65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EE024" w14:textId="77777777" w:rsidR="00C060DF" w:rsidRDefault="00C060DF" w:rsidP="00CF2321">
            <w:pPr>
              <w:spacing w:before="120" w:after="120"/>
            </w:pPr>
            <w:r w:rsidRPr="009067AB">
              <w:rPr>
                <w:lang w:val="en-US"/>
              </w:rPr>
              <w:t>1273732.94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9AA4F" w14:textId="77777777" w:rsidR="00C060DF" w:rsidRPr="009067AB" w:rsidRDefault="00C060D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75B63" w14:textId="77777777" w:rsidR="00C060DF" w:rsidRDefault="00C060DF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969B1C5" w14:textId="77777777" w:rsidR="00C060DF" w:rsidRPr="005E14F4" w:rsidRDefault="00C060DF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4BAABF2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98F79A4" w14:textId="77777777" w:rsidR="00C060DF" w:rsidRPr="00AB6621" w:rsidRDefault="00C060DF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н80О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A6257" w14:textId="77777777" w:rsidR="00C060DF" w:rsidRPr="00590258" w:rsidRDefault="00C060D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B94AD" w14:textId="77777777" w:rsidR="00C060DF" w:rsidRPr="00590258" w:rsidRDefault="00C060D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36812" w14:textId="77777777" w:rsidR="00C060DF" w:rsidRPr="009067AB" w:rsidRDefault="00C060D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C4F5C" w14:textId="77777777" w:rsidR="00C060DF" w:rsidRDefault="00C060DF" w:rsidP="00CF2321">
            <w:pPr>
              <w:spacing w:before="120" w:after="120"/>
            </w:pPr>
            <w:r w:rsidRPr="009067AB">
              <w:rPr>
                <w:lang w:val="en-US"/>
              </w:rPr>
              <w:t>501249.23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D4794" w14:textId="77777777" w:rsidR="00C060DF" w:rsidRDefault="00C060DF" w:rsidP="00CF2321">
            <w:pPr>
              <w:spacing w:before="120" w:after="120"/>
            </w:pPr>
            <w:r w:rsidRPr="009067AB">
              <w:rPr>
                <w:lang w:val="en-US"/>
              </w:rPr>
              <w:t>1273744.44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FB35B" w14:textId="77777777" w:rsidR="00C060DF" w:rsidRPr="009067AB" w:rsidRDefault="00C060D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0ABEA" w14:textId="77777777" w:rsidR="00C060DF" w:rsidRDefault="00C060DF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8EFDB3D" w14:textId="77777777" w:rsidR="00C060DF" w:rsidRPr="005E14F4" w:rsidRDefault="00C060DF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76AED7A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8634C44" w14:textId="77777777" w:rsidR="00C060DF" w:rsidRPr="00AB6621" w:rsidRDefault="00C060DF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н81О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18F04" w14:textId="77777777" w:rsidR="00C060DF" w:rsidRPr="00590258" w:rsidRDefault="00C060D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85CC8" w14:textId="77777777" w:rsidR="00C060DF" w:rsidRPr="00590258" w:rsidRDefault="00C060D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C0D58" w14:textId="77777777" w:rsidR="00C060DF" w:rsidRPr="009067AB" w:rsidRDefault="00C060D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8B4A5" w14:textId="77777777" w:rsidR="00C060DF" w:rsidRDefault="00C060DF" w:rsidP="00CF2321">
            <w:pPr>
              <w:spacing w:before="120" w:after="120"/>
            </w:pPr>
            <w:r w:rsidRPr="009067AB">
              <w:rPr>
                <w:lang w:val="en-US"/>
              </w:rPr>
              <w:t>501239.82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70951" w14:textId="77777777" w:rsidR="00C060DF" w:rsidRDefault="00C060DF" w:rsidP="00CF2321">
            <w:pPr>
              <w:spacing w:before="120" w:after="120"/>
            </w:pPr>
            <w:r w:rsidRPr="009067AB">
              <w:rPr>
                <w:lang w:val="en-US"/>
              </w:rPr>
              <w:t>1273740.71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D2712" w14:textId="77777777" w:rsidR="00C060DF" w:rsidRPr="009067AB" w:rsidRDefault="00C060D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08B51" w14:textId="77777777" w:rsidR="00C060DF" w:rsidRDefault="00C060DF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0EDA1F4" w14:textId="77777777" w:rsidR="00C060DF" w:rsidRPr="005E14F4" w:rsidRDefault="00C060DF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F4CADA6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C252102" w14:textId="77777777" w:rsidR="00C060DF" w:rsidRPr="00AB6621" w:rsidRDefault="00C060DF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н78О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032B3" w14:textId="77777777" w:rsidR="00C060DF" w:rsidRPr="00590258" w:rsidRDefault="00C060D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5E93A" w14:textId="77777777" w:rsidR="00C060DF" w:rsidRPr="00590258" w:rsidRDefault="00C060D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14A3" w14:textId="77777777" w:rsidR="00C060DF" w:rsidRPr="009067AB" w:rsidRDefault="00C060D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17E65" w14:textId="77777777" w:rsidR="00C060DF" w:rsidRDefault="00C060DF" w:rsidP="00CF2321">
            <w:pPr>
              <w:spacing w:before="120" w:after="120"/>
            </w:pPr>
            <w:r w:rsidRPr="009067AB">
              <w:rPr>
                <w:lang w:val="en-US"/>
              </w:rPr>
              <w:t>501244.21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A9F9E" w14:textId="77777777" w:rsidR="00C060DF" w:rsidRDefault="00C060DF" w:rsidP="00CF2321">
            <w:pPr>
              <w:spacing w:before="120" w:after="120"/>
            </w:pPr>
            <w:r w:rsidRPr="009067AB">
              <w:rPr>
                <w:lang w:val="en-US"/>
              </w:rPr>
              <w:t>1273729.35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A2957" w14:textId="77777777" w:rsidR="00C060DF" w:rsidRPr="009067AB" w:rsidRDefault="00C060D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0F09B" w14:textId="77777777" w:rsidR="00C060DF" w:rsidRDefault="00C060DF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CFB49D8" w14:textId="77777777" w:rsidR="00C060DF" w:rsidRPr="005E14F4" w:rsidRDefault="00C060DF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524D0FC0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BAE8C66" w14:textId="77777777" w:rsidR="00C060DF" w:rsidRPr="00590258" w:rsidRDefault="00C060DF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lastRenderedPageBreak/>
              <w:t>60:27:0060333:27</w:t>
            </w:r>
          </w:p>
        </w:tc>
      </w:tr>
      <w:tr w:rsidR="00546C11" w:rsidRPr="00590258" w14:paraId="6641946B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1622BC3" w14:textId="77777777" w:rsidR="00C060DF" w:rsidRPr="00590258" w:rsidRDefault="00C060DF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5D113" w14:textId="77777777" w:rsidR="00C060DF" w:rsidRPr="00B634EE" w:rsidRDefault="00C060DF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1A29BD8" w14:textId="77777777" w:rsidR="00C060DF" w:rsidRPr="00590258" w:rsidRDefault="00C060DF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7A97C8C4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7BCBC" w14:textId="77777777" w:rsidR="00C060DF" w:rsidRPr="00F13182" w:rsidRDefault="00C060DF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07FC4" w14:textId="77777777" w:rsidR="00C060DF" w:rsidRPr="00F13182" w:rsidRDefault="00C060DF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2726BA2" w14:textId="77777777" w:rsidR="00C060DF" w:rsidRPr="00F13182" w:rsidRDefault="00C060DF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08D4982A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BFDF9C6" w14:textId="77777777" w:rsidR="00C060DF" w:rsidRPr="00546C11" w:rsidRDefault="00C060DF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3E0FE" w14:textId="77777777" w:rsidR="00C060DF" w:rsidRPr="00BE7498" w:rsidRDefault="00C060DF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7BB55BB" w14:textId="77777777" w:rsidR="00C060DF" w:rsidRPr="00BE7498" w:rsidRDefault="00C060DF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72CD6059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EDE43B2" w14:textId="77777777" w:rsidR="00C060DF" w:rsidRPr="00546C11" w:rsidRDefault="00C060DF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7E599" w14:textId="77777777" w:rsidR="00C060DF" w:rsidRPr="00BE7498" w:rsidRDefault="00C060DF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88FE191" w14:textId="77777777" w:rsidR="00C060DF" w:rsidRPr="00BE7498" w:rsidRDefault="00C060DF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68A68A86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BF62D05" w14:textId="77777777" w:rsidR="00C060DF" w:rsidRPr="00546C11" w:rsidRDefault="00C060DF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9E7DE" w14:textId="77777777" w:rsidR="00C060DF" w:rsidRPr="00BE7498" w:rsidRDefault="00C060DF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8B0FB53" w14:textId="77777777" w:rsidR="00C060DF" w:rsidRPr="00BE7498" w:rsidRDefault="00C060DF" w:rsidP="00B138FB">
            <w:pPr>
              <w:spacing w:before="120" w:after="120"/>
            </w:pPr>
            <w:r w:rsidRPr="00BE7498">
              <w:rPr>
                <w:lang w:val="en-US"/>
              </w:rPr>
              <w:t>60:27:0060333:3</w:t>
            </w:r>
          </w:p>
        </w:tc>
      </w:tr>
      <w:tr w:rsidR="00546C11" w:rsidRPr="004A75A7" w14:paraId="08B02490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81D1BAF" w14:textId="77777777" w:rsidR="00C060DF" w:rsidRPr="00546C11" w:rsidRDefault="00C060DF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BDCB7" w14:textId="77777777" w:rsidR="00C060DF" w:rsidRPr="00BE7498" w:rsidRDefault="00C060DF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50F5803" w14:textId="77777777" w:rsidR="00C060DF" w:rsidRPr="00BE7498" w:rsidRDefault="00C060DF" w:rsidP="00B138FB">
            <w:pPr>
              <w:spacing w:before="120" w:after="120"/>
            </w:pPr>
            <w:r w:rsidRPr="00BE7498">
              <w:rPr>
                <w:lang w:val="en-US"/>
              </w:rPr>
              <w:t>60:27:0060333</w:t>
            </w:r>
          </w:p>
        </w:tc>
      </w:tr>
      <w:tr w:rsidR="00546C11" w:rsidRPr="004A75A7" w14:paraId="594CE798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8776800" w14:textId="77777777" w:rsidR="00C060DF" w:rsidRPr="00546C11" w:rsidRDefault="00C060DF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DB0F9" w14:textId="77777777" w:rsidR="00C060DF" w:rsidRPr="00BE7498" w:rsidRDefault="00C060DF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EDB2CA8" w14:textId="77777777" w:rsidR="00C060DF" w:rsidRPr="00BE7498" w:rsidRDefault="00C060DF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4B0C0551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65DA5C1" w14:textId="77777777" w:rsidR="00C060DF" w:rsidRPr="00546C11" w:rsidRDefault="00C060DF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CE0C4" w14:textId="77777777" w:rsidR="00C060DF" w:rsidRPr="00BE7498" w:rsidRDefault="00C060DF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Сведения о местоположении здания, 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0377839" w14:textId="77777777" w:rsidR="00C060DF" w:rsidRPr="00BE7498" w:rsidRDefault="00C060DF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область, Псков г, Загородный пер, 23 д</w:t>
            </w:r>
          </w:p>
        </w:tc>
      </w:tr>
      <w:tr w:rsidR="00546C11" w:rsidRPr="004A75A7" w14:paraId="2B406D6B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2734C068" w14:textId="77777777" w:rsidR="00C060DF" w:rsidRPr="00546C11" w:rsidRDefault="00C060DF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6104D" w14:textId="77777777" w:rsidR="00C060DF" w:rsidRPr="00BE7498" w:rsidRDefault="00C060DF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26C2E7E" w14:textId="77777777" w:rsidR="00C060DF" w:rsidRPr="00BE7498" w:rsidRDefault="00C060DF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24981E36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61B26CF3" w14:textId="77777777" w:rsidR="00C060DF" w:rsidRPr="00DF6CF8" w:rsidRDefault="00C060DF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50A8045" w14:textId="77777777" w:rsidR="00C060DF" w:rsidRPr="00BE7498" w:rsidRDefault="00C060DF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EE79050" w14:textId="77777777" w:rsidR="00C060DF" w:rsidRPr="00BE7498" w:rsidRDefault="00C060DF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7774A7ED" w14:textId="7777777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7ACBCC97" w14:textId="77777777" w:rsidR="00C060DF" w:rsidRPr="005E14F4" w:rsidRDefault="00C060DF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60:27:0060333:27</w:t>
            </w:r>
          </w:p>
        </w:tc>
      </w:tr>
      <w:tr w:rsidR="00546C11" w:rsidRPr="004A75A7" w14:paraId="32BE957A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515B1EAA" w14:textId="77777777" w:rsidR="00C060DF" w:rsidRDefault="00C060DF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FB44B6E" w14:textId="77777777" w:rsidR="00C060DF" w:rsidRPr="00A552E8" w:rsidRDefault="00C060DF" w:rsidP="005C4E99">
            <w:pPr>
              <w:spacing w:before="120" w:after="120"/>
            </w:pPr>
            <w:r w:rsidRPr="00A552E8">
              <w:t>Здание с кадастровым номером 60:27:0060333:27 расположено в кадастровом квартале 60:27:0060333 на земельном участке с кадастровым номером 60:27:0060333:3.</w:t>
            </w:r>
          </w:p>
        </w:tc>
      </w:tr>
      <w:tr w:rsidR="00035E0C" w:rsidRPr="0091230B" w14:paraId="16CC1D6F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4792CFB" w14:textId="77777777" w:rsidR="00C060DF" w:rsidRDefault="00C060DF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47BF73D9" w14:textId="77777777" w:rsidR="00035E0C" w:rsidRPr="0091230B" w:rsidRDefault="00C060DF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09009CF4" w14:textId="77777777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2F91D762" w14:textId="77777777" w:rsidR="00C060DF" w:rsidRPr="00872610" w:rsidRDefault="00C060DF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 xml:space="preserve">1. Сведения о характерных точках контура объекта недвижимости с кадастровым номером </w:t>
            </w:r>
            <w:r w:rsidRPr="0091230B">
              <w:rPr>
                <w:u w:val="single"/>
              </w:rPr>
              <w:t>60:27:0060333:26</w:t>
            </w:r>
          </w:p>
        </w:tc>
      </w:tr>
      <w:tr w:rsidR="00786373" w:rsidRPr="00EB43A2" w14:paraId="0EFC659C" w14:textId="77777777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791E1A7" w14:textId="77777777" w:rsidR="00C060DF" w:rsidRPr="00786373" w:rsidRDefault="00C060DF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328AB988" w14:textId="77777777" w:rsidR="00C060DF" w:rsidRPr="002E139C" w:rsidRDefault="00C060DF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 xml:space="preserve">Зона №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7CE87855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03D2C4ED" w14:textId="77777777" w:rsidR="00C060DF" w:rsidRPr="00BB7DA2" w:rsidRDefault="00C060DF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lastRenderedPageBreak/>
              <w:t>Обозначение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974DD" w14:textId="77777777" w:rsidR="00C060DF" w:rsidRPr="00BB7DA2" w:rsidRDefault="00C060D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52809" w14:textId="77777777" w:rsidR="00C060DF" w:rsidRPr="00BB7DA2" w:rsidRDefault="00C060D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BDD4BC" w14:textId="77777777" w:rsidR="00C060DF" w:rsidRPr="00BB7DA2" w:rsidRDefault="00C060DF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409706B1" w14:textId="77777777" w:rsidR="00C060DF" w:rsidRPr="00BB7DA2" w:rsidRDefault="00C060DF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009B0251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7D5D5261" w14:textId="77777777" w:rsidR="00C060DF" w:rsidRPr="00BB7DA2" w:rsidRDefault="00C060DF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02E5D09" w14:textId="77777777" w:rsidR="00C060DF" w:rsidRPr="00BB7DA2" w:rsidRDefault="00C060D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3D73F" w14:textId="77777777" w:rsidR="00C060DF" w:rsidRPr="00BB7DA2" w:rsidRDefault="00C060D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7554F79" w14:textId="77777777" w:rsidR="00C060DF" w:rsidRPr="00BB7DA2" w:rsidRDefault="00C060D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6B705" w14:textId="77777777" w:rsidR="00C060DF" w:rsidRPr="00BB7DA2" w:rsidRDefault="00C060D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38139A" w14:textId="77777777" w:rsidR="00C060DF" w:rsidRPr="00BB7DA2" w:rsidRDefault="00C060DF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8550483" w14:textId="77777777" w:rsidR="00C060DF" w:rsidRPr="00BB7DA2" w:rsidRDefault="00C060DF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724FB71A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5B4800B" w14:textId="77777777" w:rsidR="00C060DF" w:rsidRPr="00BB7DA2" w:rsidRDefault="00C060DF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FCB1" w14:textId="77777777" w:rsidR="00C060DF" w:rsidRPr="00BB7DA2" w:rsidRDefault="00C060DF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AD750" w14:textId="77777777" w:rsidR="00C060DF" w:rsidRPr="00BB7DA2" w:rsidRDefault="00C060DF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2D6B3" w14:textId="77777777" w:rsidR="00C060DF" w:rsidRPr="00BB7DA2" w:rsidRDefault="00C060DF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38B8A" w14:textId="77777777" w:rsidR="00C060DF" w:rsidRPr="00BB7DA2" w:rsidRDefault="00C060DF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CE002" w14:textId="77777777" w:rsidR="00C060DF" w:rsidRPr="00BB7DA2" w:rsidRDefault="00C060DF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A9360" w14:textId="77777777" w:rsidR="00C060DF" w:rsidRPr="00BB7DA2" w:rsidRDefault="00C060DF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4C43C" w14:textId="77777777" w:rsidR="00C060DF" w:rsidRPr="00BB7DA2" w:rsidRDefault="00C060DF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138FD07" w14:textId="77777777" w:rsidR="00C060DF" w:rsidRPr="00BB7DA2" w:rsidRDefault="00C060DF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10363290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7305E2C" w14:textId="77777777" w:rsidR="00C060DF" w:rsidRPr="00BB7DA2" w:rsidRDefault="00C060DF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9B666" w14:textId="77777777" w:rsidR="00C060DF" w:rsidRPr="00BB7DA2" w:rsidRDefault="00C060D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716A2" w14:textId="77777777" w:rsidR="00C060DF" w:rsidRPr="00BB7DA2" w:rsidRDefault="00C060D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C2BCD" w14:textId="77777777" w:rsidR="00C060DF" w:rsidRPr="00BB7DA2" w:rsidRDefault="00C060D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94756" w14:textId="77777777" w:rsidR="00C060DF" w:rsidRPr="00BB7DA2" w:rsidRDefault="00C060D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2B5B6" w14:textId="77777777" w:rsidR="00C060DF" w:rsidRPr="00BB7DA2" w:rsidRDefault="00C060D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1F08A" w14:textId="77777777" w:rsidR="00C060DF" w:rsidRPr="00BB7DA2" w:rsidRDefault="00C060D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5CDC8" w14:textId="77777777" w:rsidR="00C060DF" w:rsidRPr="00BB7DA2" w:rsidRDefault="00C060D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5F4177E" w14:textId="77777777" w:rsidR="00C060DF" w:rsidRPr="00BB7DA2" w:rsidRDefault="00C060D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20524786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A3E8679" w14:textId="77777777" w:rsidR="00C060DF" w:rsidRPr="00AB6621" w:rsidRDefault="00C060DF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н82О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9805D" w14:textId="77777777" w:rsidR="00C060DF" w:rsidRPr="00590258" w:rsidRDefault="00C060D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E304D" w14:textId="77777777" w:rsidR="00C060DF" w:rsidRPr="00590258" w:rsidRDefault="00C060D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FBC83" w14:textId="77777777" w:rsidR="00C060DF" w:rsidRPr="009067AB" w:rsidRDefault="00C060D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FAC74" w14:textId="77777777" w:rsidR="00C060DF" w:rsidRDefault="00C060DF" w:rsidP="00CF2321">
            <w:pPr>
              <w:spacing w:before="120" w:after="120"/>
            </w:pPr>
            <w:r w:rsidRPr="009067AB">
              <w:rPr>
                <w:lang w:val="en-US"/>
              </w:rPr>
              <w:t>501232.93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7C730" w14:textId="77777777" w:rsidR="00C060DF" w:rsidRDefault="00C060DF" w:rsidP="00CF2321">
            <w:pPr>
              <w:spacing w:before="120" w:after="120"/>
            </w:pPr>
            <w:r w:rsidRPr="009067AB">
              <w:rPr>
                <w:lang w:val="en-US"/>
              </w:rPr>
              <w:t>1273725.34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16F9B" w14:textId="77777777" w:rsidR="00C060DF" w:rsidRPr="009067AB" w:rsidRDefault="00C060D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347C1" w14:textId="77777777" w:rsidR="00C060DF" w:rsidRDefault="00C060DF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8B484AA" w14:textId="77777777" w:rsidR="00C060DF" w:rsidRPr="005E14F4" w:rsidRDefault="00C060DF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D112E0D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F8EAA63" w14:textId="77777777" w:rsidR="00C060DF" w:rsidRPr="00AB6621" w:rsidRDefault="00C060DF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н83О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B4F1C" w14:textId="77777777" w:rsidR="00C060DF" w:rsidRPr="00590258" w:rsidRDefault="00C060D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6D962" w14:textId="77777777" w:rsidR="00C060DF" w:rsidRPr="00590258" w:rsidRDefault="00C060D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E7A51" w14:textId="77777777" w:rsidR="00C060DF" w:rsidRPr="009067AB" w:rsidRDefault="00C060D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736B0" w14:textId="77777777" w:rsidR="00C060DF" w:rsidRDefault="00C060DF" w:rsidP="00CF2321">
            <w:pPr>
              <w:spacing w:before="120" w:after="120"/>
            </w:pPr>
            <w:r w:rsidRPr="009067AB">
              <w:rPr>
                <w:lang w:val="en-US"/>
              </w:rPr>
              <w:t>501230.00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9DFCB" w14:textId="77777777" w:rsidR="00C060DF" w:rsidRDefault="00C060DF" w:rsidP="00CF2321">
            <w:pPr>
              <w:spacing w:before="120" w:after="120"/>
            </w:pPr>
            <w:r w:rsidRPr="009067AB">
              <w:rPr>
                <w:lang w:val="en-US"/>
              </w:rPr>
              <w:t>1273733.01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B5147" w14:textId="77777777" w:rsidR="00C060DF" w:rsidRPr="009067AB" w:rsidRDefault="00C060D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9E52A" w14:textId="77777777" w:rsidR="00C060DF" w:rsidRDefault="00C060DF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FD943F7" w14:textId="77777777" w:rsidR="00C060DF" w:rsidRPr="005E14F4" w:rsidRDefault="00C060DF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E1B9B13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72081F6" w14:textId="77777777" w:rsidR="00C060DF" w:rsidRPr="00AB6621" w:rsidRDefault="00C060DF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н84О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6A106" w14:textId="77777777" w:rsidR="00C060DF" w:rsidRPr="00590258" w:rsidRDefault="00C060D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C10D1" w14:textId="77777777" w:rsidR="00C060DF" w:rsidRPr="00590258" w:rsidRDefault="00C060D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DC6CB" w14:textId="77777777" w:rsidR="00C060DF" w:rsidRPr="009067AB" w:rsidRDefault="00C060D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01B4F" w14:textId="77777777" w:rsidR="00C060DF" w:rsidRDefault="00C060DF" w:rsidP="00CF2321">
            <w:pPr>
              <w:spacing w:before="120" w:after="120"/>
            </w:pPr>
            <w:r w:rsidRPr="009067AB">
              <w:rPr>
                <w:lang w:val="en-US"/>
              </w:rPr>
              <w:t>501221.60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47D10" w14:textId="77777777" w:rsidR="00C060DF" w:rsidRDefault="00C060DF" w:rsidP="00CF2321">
            <w:pPr>
              <w:spacing w:before="120" w:after="120"/>
            </w:pPr>
            <w:r w:rsidRPr="009067AB">
              <w:rPr>
                <w:lang w:val="en-US"/>
              </w:rPr>
              <w:t>1273729.86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EC712" w14:textId="77777777" w:rsidR="00C060DF" w:rsidRPr="009067AB" w:rsidRDefault="00C060D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7EBEA" w14:textId="77777777" w:rsidR="00C060DF" w:rsidRDefault="00C060DF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8D2127A" w14:textId="77777777" w:rsidR="00C060DF" w:rsidRPr="005E14F4" w:rsidRDefault="00C060DF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F6B05A5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419100E" w14:textId="77777777" w:rsidR="00C060DF" w:rsidRPr="00AB6621" w:rsidRDefault="00C060DF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н85О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9AF25" w14:textId="77777777" w:rsidR="00C060DF" w:rsidRPr="00590258" w:rsidRDefault="00C060D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F1E8" w14:textId="77777777" w:rsidR="00C060DF" w:rsidRPr="00590258" w:rsidRDefault="00C060D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D5ED3" w14:textId="77777777" w:rsidR="00C060DF" w:rsidRPr="009067AB" w:rsidRDefault="00C060D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B7CC7" w14:textId="77777777" w:rsidR="00C060DF" w:rsidRDefault="00C060DF" w:rsidP="00CF2321">
            <w:pPr>
              <w:spacing w:before="120" w:after="120"/>
            </w:pPr>
            <w:r w:rsidRPr="009067AB">
              <w:rPr>
                <w:lang w:val="en-US"/>
              </w:rPr>
              <w:t>501224.35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E93A4" w14:textId="77777777" w:rsidR="00C060DF" w:rsidRDefault="00C060DF" w:rsidP="00CF2321">
            <w:pPr>
              <w:spacing w:before="120" w:after="120"/>
            </w:pPr>
            <w:r w:rsidRPr="009067AB">
              <w:rPr>
                <w:lang w:val="en-US"/>
              </w:rPr>
              <w:t>1273722.07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2E102" w14:textId="77777777" w:rsidR="00C060DF" w:rsidRPr="009067AB" w:rsidRDefault="00C060D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EC8E5" w14:textId="77777777" w:rsidR="00C060DF" w:rsidRDefault="00C060DF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25DB164" w14:textId="77777777" w:rsidR="00C060DF" w:rsidRPr="005E14F4" w:rsidRDefault="00C060DF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EC3DC41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7C46D3F" w14:textId="77777777" w:rsidR="00C060DF" w:rsidRPr="00AB6621" w:rsidRDefault="00C060DF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н82О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FEFB7" w14:textId="77777777" w:rsidR="00C060DF" w:rsidRPr="00590258" w:rsidRDefault="00C060D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C138E" w14:textId="77777777" w:rsidR="00C060DF" w:rsidRPr="00590258" w:rsidRDefault="00C060D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6DA6B" w14:textId="77777777" w:rsidR="00C060DF" w:rsidRPr="009067AB" w:rsidRDefault="00C060D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61EAC" w14:textId="77777777" w:rsidR="00C060DF" w:rsidRDefault="00C060DF" w:rsidP="00CF2321">
            <w:pPr>
              <w:spacing w:before="120" w:after="120"/>
            </w:pPr>
            <w:r w:rsidRPr="009067AB">
              <w:rPr>
                <w:lang w:val="en-US"/>
              </w:rPr>
              <w:t>501232.93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3AA97" w14:textId="77777777" w:rsidR="00C060DF" w:rsidRDefault="00C060DF" w:rsidP="00CF2321">
            <w:pPr>
              <w:spacing w:before="120" w:after="120"/>
            </w:pPr>
            <w:r w:rsidRPr="009067AB">
              <w:rPr>
                <w:lang w:val="en-US"/>
              </w:rPr>
              <w:t>1273725.34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4314E" w14:textId="77777777" w:rsidR="00C060DF" w:rsidRPr="009067AB" w:rsidRDefault="00C060D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45DFF" w14:textId="77777777" w:rsidR="00C060DF" w:rsidRDefault="00C060DF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666BF40" w14:textId="77777777" w:rsidR="00C060DF" w:rsidRPr="005E14F4" w:rsidRDefault="00C060DF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054F2418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AE599EE" w14:textId="77777777" w:rsidR="00C060DF" w:rsidRPr="00590258" w:rsidRDefault="00C060DF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60:27:0060333:26</w:t>
            </w:r>
          </w:p>
        </w:tc>
      </w:tr>
      <w:tr w:rsidR="00546C11" w:rsidRPr="00590258" w14:paraId="0EFB66E7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8285E19" w14:textId="77777777" w:rsidR="00C060DF" w:rsidRPr="00590258" w:rsidRDefault="00C060DF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EB375" w14:textId="77777777" w:rsidR="00C060DF" w:rsidRPr="00B634EE" w:rsidRDefault="00C060DF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C276931" w14:textId="77777777" w:rsidR="00C060DF" w:rsidRPr="00590258" w:rsidRDefault="00C060DF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203895BD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7672F" w14:textId="77777777" w:rsidR="00C060DF" w:rsidRPr="00F13182" w:rsidRDefault="00C060DF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E69E9" w14:textId="77777777" w:rsidR="00C060DF" w:rsidRPr="00F13182" w:rsidRDefault="00C060DF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1A208CD" w14:textId="77777777" w:rsidR="00C060DF" w:rsidRPr="00F13182" w:rsidRDefault="00C060DF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139A4311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5D53167" w14:textId="77777777" w:rsidR="00C060DF" w:rsidRPr="00546C11" w:rsidRDefault="00C060DF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509AB" w14:textId="77777777" w:rsidR="00C060DF" w:rsidRPr="00BE7498" w:rsidRDefault="00C060DF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DE0C960" w14:textId="77777777" w:rsidR="00C060DF" w:rsidRPr="00BE7498" w:rsidRDefault="00C060DF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6363BAE4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00B98D4" w14:textId="77777777" w:rsidR="00C060DF" w:rsidRPr="00546C11" w:rsidRDefault="00C060DF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2B296" w14:textId="77777777" w:rsidR="00C060DF" w:rsidRPr="00BE7498" w:rsidRDefault="00C060DF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4BA1FD3" w14:textId="77777777" w:rsidR="00C060DF" w:rsidRPr="00BE7498" w:rsidRDefault="00C060DF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2EE9579D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405A37C" w14:textId="77777777" w:rsidR="00C060DF" w:rsidRPr="00546C11" w:rsidRDefault="00C060DF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D79AD" w14:textId="77777777" w:rsidR="00C060DF" w:rsidRPr="00BE7498" w:rsidRDefault="00C060DF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811D371" w14:textId="77777777" w:rsidR="00C060DF" w:rsidRPr="00BE7498" w:rsidRDefault="00C060DF" w:rsidP="00B138FB">
            <w:pPr>
              <w:spacing w:before="120" w:after="120"/>
            </w:pPr>
            <w:r w:rsidRPr="00BE7498">
              <w:rPr>
                <w:lang w:val="en-US"/>
              </w:rPr>
              <w:t>60:27:0060333:4</w:t>
            </w:r>
          </w:p>
        </w:tc>
      </w:tr>
      <w:tr w:rsidR="00546C11" w:rsidRPr="004A75A7" w14:paraId="43DCD049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8D2F967" w14:textId="77777777" w:rsidR="00C060DF" w:rsidRPr="00546C11" w:rsidRDefault="00C060DF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6B650" w14:textId="77777777" w:rsidR="00C060DF" w:rsidRPr="00BE7498" w:rsidRDefault="00C060DF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C7D095B" w14:textId="77777777" w:rsidR="00C060DF" w:rsidRPr="00BE7498" w:rsidRDefault="00C060DF" w:rsidP="00B138FB">
            <w:pPr>
              <w:spacing w:before="120" w:after="120"/>
            </w:pPr>
            <w:r w:rsidRPr="00BE7498">
              <w:rPr>
                <w:lang w:val="en-US"/>
              </w:rPr>
              <w:t>60:27:0060333</w:t>
            </w:r>
          </w:p>
        </w:tc>
      </w:tr>
      <w:tr w:rsidR="00546C11" w:rsidRPr="004A75A7" w14:paraId="11F3AC52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92F4D66" w14:textId="77777777" w:rsidR="00C060DF" w:rsidRPr="00546C11" w:rsidRDefault="00C060DF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90377" w14:textId="77777777" w:rsidR="00C060DF" w:rsidRPr="00BE7498" w:rsidRDefault="00C060DF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2C6DC06" w14:textId="77777777" w:rsidR="00C060DF" w:rsidRPr="00BE7498" w:rsidRDefault="00C060DF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681D1F41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C268CF8" w14:textId="77777777" w:rsidR="00C060DF" w:rsidRPr="00546C11" w:rsidRDefault="00C060DF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AF55C" w14:textId="77777777" w:rsidR="00C060DF" w:rsidRPr="00BE7498" w:rsidRDefault="00C060DF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Сведения о местоположении здания, 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FA3C083" w14:textId="77777777" w:rsidR="00C060DF" w:rsidRPr="00BE7498" w:rsidRDefault="00C060DF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область, Псков г, Загородный пер, 21 д</w:t>
            </w:r>
          </w:p>
        </w:tc>
      </w:tr>
      <w:tr w:rsidR="00546C11" w:rsidRPr="004A75A7" w14:paraId="1B9EC2C3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4044ED42" w14:textId="77777777" w:rsidR="00C060DF" w:rsidRPr="00546C11" w:rsidRDefault="00C060DF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EE55A" w14:textId="77777777" w:rsidR="00C060DF" w:rsidRPr="00BE7498" w:rsidRDefault="00C060DF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0C18883" w14:textId="77777777" w:rsidR="00C060DF" w:rsidRPr="00BE7498" w:rsidRDefault="00C060DF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6496EECC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34A27D05" w14:textId="77777777" w:rsidR="00C060DF" w:rsidRPr="00DF6CF8" w:rsidRDefault="00C060DF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8A3076A" w14:textId="77777777" w:rsidR="00C060DF" w:rsidRPr="00BE7498" w:rsidRDefault="00C060DF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160407F" w14:textId="77777777" w:rsidR="00C060DF" w:rsidRPr="00BE7498" w:rsidRDefault="00C060DF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6A3D544D" w14:textId="7777777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0D53FDD4" w14:textId="77777777" w:rsidR="00C060DF" w:rsidRPr="005E14F4" w:rsidRDefault="00C060DF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60:27:0060333:26</w:t>
            </w:r>
          </w:p>
        </w:tc>
      </w:tr>
      <w:tr w:rsidR="00546C11" w:rsidRPr="004A75A7" w14:paraId="5BED6F5F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4DD80735" w14:textId="77777777" w:rsidR="00C060DF" w:rsidRDefault="00C060DF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399520B" w14:textId="77777777" w:rsidR="00C060DF" w:rsidRPr="00A552E8" w:rsidRDefault="00C060DF" w:rsidP="005C4E99">
            <w:pPr>
              <w:spacing w:before="120" w:after="120"/>
            </w:pPr>
            <w:r w:rsidRPr="00A552E8">
              <w:t>Здание с кадастровым номером 60:27:0060333:26 расположено в кадастровом квартале 60:27:0060333 на земельном участке с кадастровым номером 60:27:0060333:4.</w:t>
            </w:r>
          </w:p>
        </w:tc>
      </w:tr>
      <w:tr w:rsidR="00035E0C" w:rsidRPr="0091230B" w14:paraId="5B39D25D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ED6879F" w14:textId="77777777" w:rsidR="00C060DF" w:rsidRDefault="00C060DF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471DBF1F" w14:textId="77777777" w:rsidR="00035E0C" w:rsidRPr="0091230B" w:rsidRDefault="00C060DF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6FD7683F" w14:textId="77777777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54482C46" w14:textId="77777777" w:rsidR="00C060DF" w:rsidRPr="00872610" w:rsidRDefault="00C060DF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 xml:space="preserve">1. Сведения о характерных точках контура объекта недвижимости с кадастровым номером </w:t>
            </w:r>
            <w:r w:rsidRPr="0091230B">
              <w:rPr>
                <w:u w:val="single"/>
              </w:rPr>
              <w:t>60:27:0060333:18</w:t>
            </w:r>
          </w:p>
        </w:tc>
      </w:tr>
      <w:tr w:rsidR="00786373" w:rsidRPr="00EB43A2" w14:paraId="37CC3C77" w14:textId="77777777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5C72B87" w14:textId="77777777" w:rsidR="00C060DF" w:rsidRPr="00786373" w:rsidRDefault="00C060DF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34DDB096" w14:textId="77777777" w:rsidR="00C060DF" w:rsidRPr="002E139C" w:rsidRDefault="00C060DF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 xml:space="preserve">Зона №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56F6B412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31387022" w14:textId="77777777" w:rsidR="00C060DF" w:rsidRPr="00BB7DA2" w:rsidRDefault="00C060DF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 xml:space="preserve">Обозначение характерных </w:t>
            </w:r>
            <w:r>
              <w:rPr>
                <w:b/>
              </w:rPr>
              <w:lastRenderedPageBreak/>
              <w:t>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28617" w14:textId="77777777" w:rsidR="00C060DF" w:rsidRPr="00BB7DA2" w:rsidRDefault="00C060D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lastRenderedPageBreak/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F13F8" w14:textId="77777777" w:rsidR="00C060DF" w:rsidRPr="00BB7DA2" w:rsidRDefault="00C060D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BDF559" w14:textId="77777777" w:rsidR="00C060DF" w:rsidRPr="00BB7DA2" w:rsidRDefault="00C060DF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5C7A32AB" w14:textId="77777777" w:rsidR="00C060DF" w:rsidRPr="00BB7DA2" w:rsidRDefault="00C060DF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 xml:space="preserve">квадратической погрешности определения </w:t>
            </w:r>
            <w:r w:rsidRPr="00546C11">
              <w:rPr>
                <w:b/>
              </w:rPr>
              <w:lastRenderedPageBreak/>
              <w:t>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5D381BD1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5166EA3C" w14:textId="77777777" w:rsidR="00C060DF" w:rsidRPr="00BB7DA2" w:rsidRDefault="00C060DF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434D583" w14:textId="77777777" w:rsidR="00C060DF" w:rsidRPr="00BB7DA2" w:rsidRDefault="00C060D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FFB00" w14:textId="77777777" w:rsidR="00C060DF" w:rsidRPr="00BB7DA2" w:rsidRDefault="00C060D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67D04F1" w14:textId="77777777" w:rsidR="00C060DF" w:rsidRPr="00BB7DA2" w:rsidRDefault="00C060D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37881" w14:textId="77777777" w:rsidR="00C060DF" w:rsidRPr="00BB7DA2" w:rsidRDefault="00C060D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A2B685" w14:textId="77777777" w:rsidR="00C060DF" w:rsidRPr="00BB7DA2" w:rsidRDefault="00C060DF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740D500" w14:textId="77777777" w:rsidR="00C060DF" w:rsidRPr="00BB7DA2" w:rsidRDefault="00C060DF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3777E1AE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C901151" w14:textId="77777777" w:rsidR="00C060DF" w:rsidRPr="00BB7DA2" w:rsidRDefault="00C060DF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53BF3" w14:textId="77777777" w:rsidR="00C060DF" w:rsidRPr="00BB7DA2" w:rsidRDefault="00C060DF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9A5DA" w14:textId="77777777" w:rsidR="00C060DF" w:rsidRPr="00BB7DA2" w:rsidRDefault="00C060DF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C8E77" w14:textId="77777777" w:rsidR="00C060DF" w:rsidRPr="00BB7DA2" w:rsidRDefault="00C060DF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21EC7" w14:textId="77777777" w:rsidR="00C060DF" w:rsidRPr="00BB7DA2" w:rsidRDefault="00C060DF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3B74C" w14:textId="77777777" w:rsidR="00C060DF" w:rsidRPr="00BB7DA2" w:rsidRDefault="00C060DF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BB3F4" w14:textId="77777777" w:rsidR="00C060DF" w:rsidRPr="00BB7DA2" w:rsidRDefault="00C060DF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36D36" w14:textId="77777777" w:rsidR="00C060DF" w:rsidRPr="00BB7DA2" w:rsidRDefault="00C060DF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DD174BB" w14:textId="77777777" w:rsidR="00C060DF" w:rsidRPr="00BB7DA2" w:rsidRDefault="00C060DF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622F93AF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D19AF73" w14:textId="77777777" w:rsidR="00C060DF" w:rsidRPr="00BB7DA2" w:rsidRDefault="00C060DF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C7D16" w14:textId="77777777" w:rsidR="00C060DF" w:rsidRPr="00BB7DA2" w:rsidRDefault="00C060D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77236" w14:textId="77777777" w:rsidR="00C060DF" w:rsidRPr="00BB7DA2" w:rsidRDefault="00C060D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54474" w14:textId="77777777" w:rsidR="00C060DF" w:rsidRPr="00BB7DA2" w:rsidRDefault="00C060D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FF0E2" w14:textId="77777777" w:rsidR="00C060DF" w:rsidRPr="00BB7DA2" w:rsidRDefault="00C060D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8C04E" w14:textId="77777777" w:rsidR="00C060DF" w:rsidRPr="00BB7DA2" w:rsidRDefault="00C060D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63EA4" w14:textId="77777777" w:rsidR="00C060DF" w:rsidRPr="00BB7DA2" w:rsidRDefault="00C060D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DDCF1" w14:textId="77777777" w:rsidR="00C060DF" w:rsidRPr="00BB7DA2" w:rsidRDefault="00C060D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1C1C857" w14:textId="77777777" w:rsidR="00C060DF" w:rsidRPr="00BB7DA2" w:rsidRDefault="00C060D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23B1EDB5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64197DC" w14:textId="77777777" w:rsidR="00C060DF" w:rsidRPr="00AB6621" w:rsidRDefault="00C060DF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н86О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BB35B" w14:textId="77777777" w:rsidR="00C060DF" w:rsidRPr="00590258" w:rsidRDefault="00C060D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C7B22" w14:textId="77777777" w:rsidR="00C060DF" w:rsidRPr="00590258" w:rsidRDefault="00C060D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C8F5C" w14:textId="77777777" w:rsidR="00C060DF" w:rsidRPr="009067AB" w:rsidRDefault="00C060D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48542" w14:textId="77777777" w:rsidR="00C060DF" w:rsidRDefault="00C060DF" w:rsidP="00CF2321">
            <w:pPr>
              <w:spacing w:before="120" w:after="120"/>
            </w:pPr>
            <w:r w:rsidRPr="009067AB">
              <w:rPr>
                <w:lang w:val="en-US"/>
              </w:rPr>
              <w:t>501185.37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8D75F" w14:textId="77777777" w:rsidR="00C060DF" w:rsidRDefault="00C060DF" w:rsidP="00CF2321">
            <w:pPr>
              <w:spacing w:before="120" w:after="120"/>
            </w:pPr>
            <w:r w:rsidRPr="009067AB">
              <w:rPr>
                <w:lang w:val="en-US"/>
              </w:rPr>
              <w:t>1273728.87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B194D" w14:textId="77777777" w:rsidR="00C060DF" w:rsidRPr="009067AB" w:rsidRDefault="00C060D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67BE3" w14:textId="77777777" w:rsidR="00C060DF" w:rsidRDefault="00C060DF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B6B6FEF" w14:textId="77777777" w:rsidR="00C060DF" w:rsidRPr="005E14F4" w:rsidRDefault="00C060DF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9A3A540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BF8EFF9" w14:textId="77777777" w:rsidR="00C060DF" w:rsidRPr="00AB6621" w:rsidRDefault="00C060DF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н87О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B1EA4" w14:textId="77777777" w:rsidR="00C060DF" w:rsidRPr="00590258" w:rsidRDefault="00C060D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344BB" w14:textId="77777777" w:rsidR="00C060DF" w:rsidRPr="00590258" w:rsidRDefault="00C060D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09AE4" w14:textId="77777777" w:rsidR="00C060DF" w:rsidRPr="009067AB" w:rsidRDefault="00C060D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2F850" w14:textId="77777777" w:rsidR="00C060DF" w:rsidRDefault="00C060DF" w:rsidP="00CF2321">
            <w:pPr>
              <w:spacing w:before="120" w:after="120"/>
            </w:pPr>
            <w:r w:rsidRPr="009067AB">
              <w:rPr>
                <w:lang w:val="en-US"/>
              </w:rPr>
              <w:t>501194.68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D0CF3" w14:textId="77777777" w:rsidR="00C060DF" w:rsidRDefault="00C060DF" w:rsidP="00CF2321">
            <w:pPr>
              <w:spacing w:before="120" w:after="120"/>
            </w:pPr>
            <w:r w:rsidRPr="009067AB">
              <w:rPr>
                <w:lang w:val="en-US"/>
              </w:rPr>
              <w:t>1273733.70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691BB" w14:textId="77777777" w:rsidR="00C060DF" w:rsidRPr="009067AB" w:rsidRDefault="00C060D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18967" w14:textId="77777777" w:rsidR="00C060DF" w:rsidRDefault="00C060DF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490FF6B" w14:textId="77777777" w:rsidR="00C060DF" w:rsidRPr="005E14F4" w:rsidRDefault="00C060DF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67F29DF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6079259" w14:textId="77777777" w:rsidR="00C060DF" w:rsidRPr="00AB6621" w:rsidRDefault="00C060DF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н88О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60AD1" w14:textId="77777777" w:rsidR="00C060DF" w:rsidRPr="00590258" w:rsidRDefault="00C060D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9CD64" w14:textId="77777777" w:rsidR="00C060DF" w:rsidRPr="00590258" w:rsidRDefault="00C060D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94A86" w14:textId="77777777" w:rsidR="00C060DF" w:rsidRPr="009067AB" w:rsidRDefault="00C060D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CBE50" w14:textId="77777777" w:rsidR="00C060DF" w:rsidRDefault="00C060DF" w:rsidP="00CF2321">
            <w:pPr>
              <w:spacing w:before="120" w:after="120"/>
            </w:pPr>
            <w:r w:rsidRPr="009067AB">
              <w:rPr>
                <w:lang w:val="en-US"/>
              </w:rPr>
              <w:t>501189.35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DCF6A" w14:textId="77777777" w:rsidR="00C060DF" w:rsidRDefault="00C060DF" w:rsidP="00CF2321">
            <w:pPr>
              <w:spacing w:before="120" w:after="120"/>
            </w:pPr>
            <w:r w:rsidRPr="009067AB">
              <w:rPr>
                <w:lang w:val="en-US"/>
              </w:rPr>
              <w:t>1273743.41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AF2DF" w14:textId="77777777" w:rsidR="00C060DF" w:rsidRPr="009067AB" w:rsidRDefault="00C060D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414EC" w14:textId="77777777" w:rsidR="00C060DF" w:rsidRDefault="00C060DF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B339F9C" w14:textId="77777777" w:rsidR="00C060DF" w:rsidRPr="005E14F4" w:rsidRDefault="00C060DF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504A891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7760FC6" w14:textId="77777777" w:rsidR="00C060DF" w:rsidRPr="00AB6621" w:rsidRDefault="00C060DF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н89О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80EDF" w14:textId="77777777" w:rsidR="00C060DF" w:rsidRPr="00590258" w:rsidRDefault="00C060D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F6916" w14:textId="77777777" w:rsidR="00C060DF" w:rsidRPr="00590258" w:rsidRDefault="00C060D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F564C" w14:textId="77777777" w:rsidR="00C060DF" w:rsidRPr="009067AB" w:rsidRDefault="00C060D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E6B44" w14:textId="77777777" w:rsidR="00C060DF" w:rsidRDefault="00C060DF" w:rsidP="00CF2321">
            <w:pPr>
              <w:spacing w:before="120" w:after="120"/>
            </w:pPr>
            <w:r w:rsidRPr="009067AB">
              <w:rPr>
                <w:lang w:val="en-US"/>
              </w:rPr>
              <w:t>501180.26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5D861" w14:textId="77777777" w:rsidR="00C060DF" w:rsidRDefault="00C060DF" w:rsidP="00CF2321">
            <w:pPr>
              <w:spacing w:before="120" w:after="120"/>
            </w:pPr>
            <w:r w:rsidRPr="009067AB">
              <w:rPr>
                <w:lang w:val="en-US"/>
              </w:rPr>
              <w:t>1273738.75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B08C8" w14:textId="77777777" w:rsidR="00C060DF" w:rsidRPr="009067AB" w:rsidRDefault="00C060D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CD120" w14:textId="77777777" w:rsidR="00C060DF" w:rsidRDefault="00C060DF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72F84C0" w14:textId="77777777" w:rsidR="00C060DF" w:rsidRPr="005E14F4" w:rsidRDefault="00C060DF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B0C77AC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EC3B564" w14:textId="77777777" w:rsidR="00C060DF" w:rsidRPr="00AB6621" w:rsidRDefault="00C060DF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н90О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29AC4" w14:textId="77777777" w:rsidR="00C060DF" w:rsidRPr="00590258" w:rsidRDefault="00C060D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81815" w14:textId="77777777" w:rsidR="00C060DF" w:rsidRPr="00590258" w:rsidRDefault="00C060D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0D764" w14:textId="77777777" w:rsidR="00C060DF" w:rsidRPr="009067AB" w:rsidRDefault="00C060D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3D13F" w14:textId="77777777" w:rsidR="00C060DF" w:rsidRDefault="00C060DF" w:rsidP="00CF2321">
            <w:pPr>
              <w:spacing w:before="120" w:after="120"/>
            </w:pPr>
            <w:r w:rsidRPr="009067AB">
              <w:rPr>
                <w:lang w:val="en-US"/>
              </w:rPr>
              <w:t>501181.83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F4763" w14:textId="77777777" w:rsidR="00C060DF" w:rsidRDefault="00C060DF" w:rsidP="00CF2321">
            <w:pPr>
              <w:spacing w:before="120" w:after="120"/>
            </w:pPr>
            <w:r w:rsidRPr="009067AB">
              <w:rPr>
                <w:lang w:val="en-US"/>
              </w:rPr>
              <w:t>1273735.51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27137" w14:textId="77777777" w:rsidR="00C060DF" w:rsidRPr="009067AB" w:rsidRDefault="00C060D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E130F" w14:textId="77777777" w:rsidR="00C060DF" w:rsidRDefault="00C060DF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32E1C9C" w14:textId="77777777" w:rsidR="00C060DF" w:rsidRPr="005E14F4" w:rsidRDefault="00C060DF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1395109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857C3A6" w14:textId="77777777" w:rsidR="00C060DF" w:rsidRPr="00AB6621" w:rsidRDefault="00C060DF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н91О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979B0" w14:textId="77777777" w:rsidR="00C060DF" w:rsidRPr="00590258" w:rsidRDefault="00C060D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E5297" w14:textId="77777777" w:rsidR="00C060DF" w:rsidRPr="00590258" w:rsidRDefault="00C060D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35C3A" w14:textId="77777777" w:rsidR="00C060DF" w:rsidRPr="009067AB" w:rsidRDefault="00C060D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5C9CE" w14:textId="77777777" w:rsidR="00C060DF" w:rsidRDefault="00C060DF" w:rsidP="00CF2321">
            <w:pPr>
              <w:spacing w:before="120" w:after="120"/>
            </w:pPr>
            <w:r w:rsidRPr="009067AB">
              <w:rPr>
                <w:lang w:val="en-US"/>
              </w:rPr>
              <w:t>501180.49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BA82C" w14:textId="77777777" w:rsidR="00C060DF" w:rsidRDefault="00C060DF" w:rsidP="00CF2321">
            <w:pPr>
              <w:spacing w:before="120" w:after="120"/>
            </w:pPr>
            <w:r w:rsidRPr="009067AB">
              <w:rPr>
                <w:lang w:val="en-US"/>
              </w:rPr>
              <w:t>1273734.93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F6CA4" w14:textId="77777777" w:rsidR="00C060DF" w:rsidRPr="009067AB" w:rsidRDefault="00C060D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77C16" w14:textId="77777777" w:rsidR="00C060DF" w:rsidRDefault="00C060DF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7902DC8" w14:textId="77777777" w:rsidR="00C060DF" w:rsidRPr="005E14F4" w:rsidRDefault="00C060DF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544DF02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EE69805" w14:textId="77777777" w:rsidR="00C060DF" w:rsidRPr="00AB6621" w:rsidRDefault="00C060DF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н92О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2B1CF" w14:textId="77777777" w:rsidR="00C060DF" w:rsidRPr="00590258" w:rsidRDefault="00C060D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C42AA" w14:textId="77777777" w:rsidR="00C060DF" w:rsidRPr="00590258" w:rsidRDefault="00C060D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6663F" w14:textId="77777777" w:rsidR="00C060DF" w:rsidRPr="009067AB" w:rsidRDefault="00C060D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D6DB5" w14:textId="77777777" w:rsidR="00C060DF" w:rsidRDefault="00C060DF" w:rsidP="00CF2321">
            <w:pPr>
              <w:spacing w:before="120" w:after="120"/>
            </w:pPr>
            <w:r w:rsidRPr="009067AB">
              <w:rPr>
                <w:lang w:val="en-US"/>
              </w:rPr>
              <w:t>501182.33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68509" w14:textId="77777777" w:rsidR="00C060DF" w:rsidRDefault="00C060DF" w:rsidP="00CF2321">
            <w:pPr>
              <w:spacing w:before="120" w:after="120"/>
            </w:pPr>
            <w:r w:rsidRPr="009067AB">
              <w:rPr>
                <w:lang w:val="en-US"/>
              </w:rPr>
              <w:t>1273731.58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A5A4D" w14:textId="77777777" w:rsidR="00C060DF" w:rsidRPr="009067AB" w:rsidRDefault="00C060D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70002" w14:textId="77777777" w:rsidR="00C060DF" w:rsidRDefault="00C060DF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AB823DE" w14:textId="77777777" w:rsidR="00C060DF" w:rsidRPr="005E14F4" w:rsidRDefault="00C060DF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D022FB4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E2BFDA9" w14:textId="77777777" w:rsidR="00C060DF" w:rsidRPr="00AB6621" w:rsidRDefault="00C060DF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н93О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EFD22" w14:textId="77777777" w:rsidR="00C060DF" w:rsidRPr="00590258" w:rsidRDefault="00C060D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1D8CA" w14:textId="77777777" w:rsidR="00C060DF" w:rsidRPr="00590258" w:rsidRDefault="00C060D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6BC9D" w14:textId="77777777" w:rsidR="00C060DF" w:rsidRPr="009067AB" w:rsidRDefault="00C060D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E96FE" w14:textId="77777777" w:rsidR="00C060DF" w:rsidRDefault="00C060DF" w:rsidP="00CF2321">
            <w:pPr>
              <w:spacing w:before="120" w:after="120"/>
            </w:pPr>
            <w:r w:rsidRPr="009067AB">
              <w:rPr>
                <w:lang w:val="en-US"/>
              </w:rPr>
              <w:t>501183.52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384CF" w14:textId="77777777" w:rsidR="00C060DF" w:rsidRDefault="00C060DF" w:rsidP="00CF2321">
            <w:pPr>
              <w:spacing w:before="120" w:after="120"/>
            </w:pPr>
            <w:r w:rsidRPr="009067AB">
              <w:rPr>
                <w:lang w:val="en-US"/>
              </w:rPr>
              <w:t>1273732.25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AE0AD" w14:textId="77777777" w:rsidR="00C060DF" w:rsidRPr="009067AB" w:rsidRDefault="00C060D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A20C4" w14:textId="77777777" w:rsidR="00C060DF" w:rsidRDefault="00C060DF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5E7E9D3" w14:textId="77777777" w:rsidR="00C060DF" w:rsidRPr="005E14F4" w:rsidRDefault="00C060DF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F0D7A01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7ECBD05" w14:textId="77777777" w:rsidR="00C060DF" w:rsidRPr="00AB6621" w:rsidRDefault="00C060DF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н86О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C3E3C" w14:textId="77777777" w:rsidR="00C060DF" w:rsidRPr="00590258" w:rsidRDefault="00C060D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C6056" w14:textId="77777777" w:rsidR="00C060DF" w:rsidRPr="00590258" w:rsidRDefault="00C060D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8833C" w14:textId="77777777" w:rsidR="00C060DF" w:rsidRPr="009067AB" w:rsidRDefault="00C060D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F4CEB" w14:textId="77777777" w:rsidR="00C060DF" w:rsidRDefault="00C060DF" w:rsidP="00CF2321">
            <w:pPr>
              <w:spacing w:before="120" w:after="120"/>
            </w:pPr>
            <w:r w:rsidRPr="009067AB">
              <w:rPr>
                <w:lang w:val="en-US"/>
              </w:rPr>
              <w:t>501185.37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6AF16" w14:textId="77777777" w:rsidR="00C060DF" w:rsidRDefault="00C060DF" w:rsidP="00CF2321">
            <w:pPr>
              <w:spacing w:before="120" w:after="120"/>
            </w:pPr>
            <w:r w:rsidRPr="009067AB">
              <w:rPr>
                <w:lang w:val="en-US"/>
              </w:rPr>
              <w:t>1273728.8</w:t>
            </w:r>
            <w:r w:rsidRPr="009067AB">
              <w:rPr>
                <w:lang w:val="en-US"/>
              </w:rPr>
              <w:lastRenderedPageBreak/>
              <w:t>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79F0E" w14:textId="77777777" w:rsidR="00C060DF" w:rsidRPr="009067AB" w:rsidRDefault="00C060D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DC18B" w14:textId="77777777" w:rsidR="00C060DF" w:rsidRDefault="00C060DF" w:rsidP="00CF2321">
            <w:pPr>
              <w:spacing w:before="120" w:after="120"/>
            </w:pPr>
            <w:r w:rsidRPr="009067AB">
              <w:rPr>
                <w:lang w:val="en-US"/>
              </w:rPr>
              <w:t xml:space="preserve">Фотограмметрический </w:t>
            </w:r>
            <w:r w:rsidRPr="009067AB">
              <w:rPr>
                <w:lang w:val="en-US"/>
              </w:rPr>
              <w:lastRenderedPageBreak/>
              <w:t>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436A2B9" w14:textId="77777777" w:rsidR="00C060DF" w:rsidRPr="005E14F4" w:rsidRDefault="00C060DF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lastRenderedPageBreak/>
              <w:t>Mt=√(0.07²+0.07²)=0.10</w:t>
            </w:r>
          </w:p>
        </w:tc>
      </w:tr>
      <w:tr w:rsidR="00546C11" w:rsidRPr="00EB43A2" w14:paraId="1E6A9675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30E80A8" w14:textId="77777777" w:rsidR="00C060DF" w:rsidRPr="00590258" w:rsidRDefault="00C060DF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60:27:0060333:18</w:t>
            </w:r>
          </w:p>
        </w:tc>
      </w:tr>
      <w:tr w:rsidR="00546C11" w:rsidRPr="00590258" w14:paraId="67A20073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A1ACFC8" w14:textId="77777777" w:rsidR="00C060DF" w:rsidRPr="00590258" w:rsidRDefault="00C060DF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21E38" w14:textId="77777777" w:rsidR="00C060DF" w:rsidRPr="00B634EE" w:rsidRDefault="00C060DF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36E4034" w14:textId="77777777" w:rsidR="00C060DF" w:rsidRPr="00590258" w:rsidRDefault="00C060DF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732ADF18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83BD4" w14:textId="77777777" w:rsidR="00C060DF" w:rsidRPr="00F13182" w:rsidRDefault="00C060DF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C1E1D" w14:textId="77777777" w:rsidR="00C060DF" w:rsidRPr="00F13182" w:rsidRDefault="00C060DF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3BC202A" w14:textId="77777777" w:rsidR="00C060DF" w:rsidRPr="00F13182" w:rsidRDefault="00C060DF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4D769E0A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EBD94E1" w14:textId="77777777" w:rsidR="00C060DF" w:rsidRPr="00546C11" w:rsidRDefault="00C060DF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54AA3" w14:textId="77777777" w:rsidR="00C060DF" w:rsidRPr="00BE7498" w:rsidRDefault="00C060DF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80D3352" w14:textId="77777777" w:rsidR="00C060DF" w:rsidRPr="00BE7498" w:rsidRDefault="00C060DF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7FEF0D25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A99C9E3" w14:textId="77777777" w:rsidR="00C060DF" w:rsidRPr="00546C11" w:rsidRDefault="00C060DF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2E4A7" w14:textId="77777777" w:rsidR="00C060DF" w:rsidRPr="00BE7498" w:rsidRDefault="00C060DF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36AB6AF" w14:textId="77777777" w:rsidR="00C060DF" w:rsidRPr="00BE7498" w:rsidRDefault="00C060DF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7632F16C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0D83FC7" w14:textId="77777777" w:rsidR="00C060DF" w:rsidRPr="00546C11" w:rsidRDefault="00C060DF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3682B" w14:textId="77777777" w:rsidR="00C060DF" w:rsidRPr="00BE7498" w:rsidRDefault="00C060DF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A902046" w14:textId="77777777" w:rsidR="00C060DF" w:rsidRPr="00BE7498" w:rsidRDefault="00C060DF" w:rsidP="00B138FB">
            <w:pPr>
              <w:spacing w:before="120" w:after="120"/>
            </w:pPr>
            <w:r w:rsidRPr="00BE7498">
              <w:rPr>
                <w:lang w:val="en-US"/>
              </w:rPr>
              <w:t>60:27:0060333:6</w:t>
            </w:r>
          </w:p>
        </w:tc>
      </w:tr>
      <w:tr w:rsidR="00546C11" w:rsidRPr="004A75A7" w14:paraId="1F8B5240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B64ADD4" w14:textId="77777777" w:rsidR="00C060DF" w:rsidRPr="00546C11" w:rsidRDefault="00C060DF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D5F95" w14:textId="77777777" w:rsidR="00C060DF" w:rsidRPr="00BE7498" w:rsidRDefault="00C060DF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EF88821" w14:textId="77777777" w:rsidR="00C060DF" w:rsidRPr="00BE7498" w:rsidRDefault="00C060DF" w:rsidP="00B138FB">
            <w:pPr>
              <w:spacing w:before="120" w:after="120"/>
            </w:pPr>
            <w:r w:rsidRPr="00BE7498">
              <w:rPr>
                <w:lang w:val="en-US"/>
              </w:rPr>
              <w:t>60:27:0060333</w:t>
            </w:r>
          </w:p>
        </w:tc>
      </w:tr>
      <w:tr w:rsidR="00546C11" w:rsidRPr="004A75A7" w14:paraId="299E0A05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EDF34CC" w14:textId="77777777" w:rsidR="00C060DF" w:rsidRPr="00546C11" w:rsidRDefault="00C060DF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93DE5" w14:textId="77777777" w:rsidR="00C060DF" w:rsidRPr="00BE7498" w:rsidRDefault="00C060DF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BC82E1E" w14:textId="77777777" w:rsidR="00C060DF" w:rsidRPr="00BE7498" w:rsidRDefault="00C060DF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7ED761C0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EF3227B" w14:textId="77777777" w:rsidR="00C060DF" w:rsidRPr="00546C11" w:rsidRDefault="00C060DF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E9928" w14:textId="77777777" w:rsidR="00C060DF" w:rsidRPr="00BE7498" w:rsidRDefault="00C060DF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Сведения о местоположении здания, 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3C67084" w14:textId="77777777" w:rsidR="00C060DF" w:rsidRPr="00BE7498" w:rsidRDefault="00C060DF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область, Псков г, Ипподромная ул, 82 д</w:t>
            </w:r>
          </w:p>
        </w:tc>
      </w:tr>
      <w:tr w:rsidR="00546C11" w:rsidRPr="004A75A7" w14:paraId="69005DEA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27CDEEE0" w14:textId="77777777" w:rsidR="00C060DF" w:rsidRPr="00546C11" w:rsidRDefault="00C060DF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1BF0D" w14:textId="77777777" w:rsidR="00C060DF" w:rsidRPr="00BE7498" w:rsidRDefault="00C060DF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51B07A0" w14:textId="77777777" w:rsidR="00C060DF" w:rsidRPr="00BE7498" w:rsidRDefault="00C060DF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256B7030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4E1FBD36" w14:textId="77777777" w:rsidR="00C060DF" w:rsidRPr="00DF6CF8" w:rsidRDefault="00C060DF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2AAAD57" w14:textId="77777777" w:rsidR="00C060DF" w:rsidRPr="00BE7498" w:rsidRDefault="00C060DF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8C8AB96" w14:textId="77777777" w:rsidR="00C060DF" w:rsidRPr="00BE7498" w:rsidRDefault="00C060DF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29357C35" w14:textId="7777777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25BB9AFC" w14:textId="77777777" w:rsidR="00C060DF" w:rsidRPr="005E14F4" w:rsidRDefault="00C060DF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60:27:0060333:18</w:t>
            </w:r>
          </w:p>
        </w:tc>
      </w:tr>
      <w:tr w:rsidR="00546C11" w:rsidRPr="004A75A7" w14:paraId="02872CA1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03EABBC0" w14:textId="77777777" w:rsidR="00C060DF" w:rsidRDefault="00C060DF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F315498" w14:textId="77777777" w:rsidR="00C060DF" w:rsidRPr="00A552E8" w:rsidRDefault="00C060DF" w:rsidP="005C4E99">
            <w:pPr>
              <w:spacing w:before="120" w:after="120"/>
            </w:pPr>
            <w:r w:rsidRPr="00A552E8">
              <w:t>Здание с кадастровым номером 60:27:0060333:18 расположено в кадастровом квартале 60:27:0060333 на земельном участке с кадастровым номером 60:27:0060333:6.</w:t>
            </w:r>
          </w:p>
        </w:tc>
      </w:tr>
      <w:tr w:rsidR="00035E0C" w:rsidRPr="0091230B" w14:paraId="043D6861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6C7D510" w14:textId="77777777" w:rsidR="00C060DF" w:rsidRDefault="00C060DF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0B457F9D" w14:textId="77777777" w:rsidR="00035E0C" w:rsidRPr="0091230B" w:rsidRDefault="00C060DF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41ABA9E0" w14:textId="77777777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42DA0982" w14:textId="77777777" w:rsidR="00C060DF" w:rsidRPr="00872610" w:rsidRDefault="00C060DF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 xml:space="preserve">1. Сведения о характерных точках контура объекта недвижимости с кадастровым номером </w:t>
            </w:r>
            <w:r w:rsidRPr="0091230B">
              <w:rPr>
                <w:u w:val="single"/>
              </w:rPr>
              <w:t>60:27:0060333:34</w:t>
            </w:r>
          </w:p>
        </w:tc>
      </w:tr>
      <w:tr w:rsidR="00786373" w:rsidRPr="00EB43A2" w14:paraId="2ECDA0B8" w14:textId="77777777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1A0D48F" w14:textId="77777777" w:rsidR="00C060DF" w:rsidRPr="00786373" w:rsidRDefault="00C060DF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42075827" w14:textId="77777777" w:rsidR="00C060DF" w:rsidRPr="002E139C" w:rsidRDefault="00C060DF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 xml:space="preserve">Зона №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25072F4A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219B7070" w14:textId="77777777" w:rsidR="00C060DF" w:rsidRPr="00BB7DA2" w:rsidRDefault="00C060DF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lastRenderedPageBreak/>
              <w:t>Обозначение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53800" w14:textId="77777777" w:rsidR="00C060DF" w:rsidRPr="00BB7DA2" w:rsidRDefault="00C060D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24480" w14:textId="77777777" w:rsidR="00C060DF" w:rsidRPr="00BB7DA2" w:rsidRDefault="00C060D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FA9693" w14:textId="77777777" w:rsidR="00C060DF" w:rsidRPr="00BB7DA2" w:rsidRDefault="00C060DF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386F6875" w14:textId="77777777" w:rsidR="00C060DF" w:rsidRPr="00BB7DA2" w:rsidRDefault="00C060DF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79139329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1FADFB1B" w14:textId="77777777" w:rsidR="00C060DF" w:rsidRPr="00BB7DA2" w:rsidRDefault="00C060DF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08710C0" w14:textId="77777777" w:rsidR="00C060DF" w:rsidRPr="00BB7DA2" w:rsidRDefault="00C060D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A7CB5" w14:textId="77777777" w:rsidR="00C060DF" w:rsidRPr="00BB7DA2" w:rsidRDefault="00C060D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AECF0C" w14:textId="77777777" w:rsidR="00C060DF" w:rsidRPr="00BB7DA2" w:rsidRDefault="00C060D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9C80A" w14:textId="77777777" w:rsidR="00C060DF" w:rsidRPr="00BB7DA2" w:rsidRDefault="00C060D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8C08D0" w14:textId="77777777" w:rsidR="00C060DF" w:rsidRPr="00BB7DA2" w:rsidRDefault="00C060DF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E3B03F5" w14:textId="77777777" w:rsidR="00C060DF" w:rsidRPr="00BB7DA2" w:rsidRDefault="00C060DF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3A2DB051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F017ED5" w14:textId="77777777" w:rsidR="00C060DF" w:rsidRPr="00BB7DA2" w:rsidRDefault="00C060DF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BA3CB" w14:textId="77777777" w:rsidR="00C060DF" w:rsidRPr="00BB7DA2" w:rsidRDefault="00C060DF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78AAB" w14:textId="77777777" w:rsidR="00C060DF" w:rsidRPr="00BB7DA2" w:rsidRDefault="00C060DF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FBFED" w14:textId="77777777" w:rsidR="00C060DF" w:rsidRPr="00BB7DA2" w:rsidRDefault="00C060DF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2C00A" w14:textId="77777777" w:rsidR="00C060DF" w:rsidRPr="00BB7DA2" w:rsidRDefault="00C060DF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E0A6A" w14:textId="77777777" w:rsidR="00C060DF" w:rsidRPr="00BB7DA2" w:rsidRDefault="00C060DF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2429F" w14:textId="77777777" w:rsidR="00C060DF" w:rsidRPr="00BB7DA2" w:rsidRDefault="00C060DF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2BDDB" w14:textId="77777777" w:rsidR="00C060DF" w:rsidRPr="00BB7DA2" w:rsidRDefault="00C060DF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FEA4A35" w14:textId="77777777" w:rsidR="00C060DF" w:rsidRPr="00BB7DA2" w:rsidRDefault="00C060DF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11FCB827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5D1DDD5" w14:textId="77777777" w:rsidR="00C060DF" w:rsidRPr="00BB7DA2" w:rsidRDefault="00C060DF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7F604" w14:textId="77777777" w:rsidR="00C060DF" w:rsidRPr="00BB7DA2" w:rsidRDefault="00C060D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5D5CB" w14:textId="77777777" w:rsidR="00C060DF" w:rsidRPr="00BB7DA2" w:rsidRDefault="00C060D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77429" w14:textId="77777777" w:rsidR="00C060DF" w:rsidRPr="00BB7DA2" w:rsidRDefault="00C060D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01134" w14:textId="77777777" w:rsidR="00C060DF" w:rsidRPr="00BB7DA2" w:rsidRDefault="00C060D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0C1BC" w14:textId="77777777" w:rsidR="00C060DF" w:rsidRPr="00BB7DA2" w:rsidRDefault="00C060D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51038" w14:textId="77777777" w:rsidR="00C060DF" w:rsidRPr="00BB7DA2" w:rsidRDefault="00C060D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BF80A" w14:textId="77777777" w:rsidR="00C060DF" w:rsidRPr="00BB7DA2" w:rsidRDefault="00C060D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F6788ED" w14:textId="77777777" w:rsidR="00C060DF" w:rsidRPr="00BB7DA2" w:rsidRDefault="00C060D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0099D3AB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73171A8" w14:textId="77777777" w:rsidR="00C060DF" w:rsidRPr="00AB6621" w:rsidRDefault="00C060DF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н94О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20A6E" w14:textId="77777777" w:rsidR="00C060DF" w:rsidRPr="00590258" w:rsidRDefault="00C060D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6F3FB" w14:textId="77777777" w:rsidR="00C060DF" w:rsidRPr="00590258" w:rsidRDefault="00C060D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AABBD" w14:textId="77777777" w:rsidR="00C060DF" w:rsidRPr="009067AB" w:rsidRDefault="00C060D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B5D69" w14:textId="77777777" w:rsidR="00C060DF" w:rsidRDefault="00C060DF" w:rsidP="00CF2321">
            <w:pPr>
              <w:spacing w:before="120" w:after="120"/>
            </w:pPr>
            <w:r w:rsidRPr="009067AB">
              <w:rPr>
                <w:lang w:val="en-US"/>
              </w:rPr>
              <w:t>501116.13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B4069" w14:textId="77777777" w:rsidR="00C060DF" w:rsidRDefault="00C060DF" w:rsidP="00CF2321">
            <w:pPr>
              <w:spacing w:before="120" w:after="120"/>
            </w:pPr>
            <w:r w:rsidRPr="009067AB">
              <w:rPr>
                <w:lang w:val="en-US"/>
              </w:rPr>
              <w:t>1273778.68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2EFFC" w14:textId="77777777" w:rsidR="00C060DF" w:rsidRPr="009067AB" w:rsidRDefault="00C060D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D697E" w14:textId="77777777" w:rsidR="00C060DF" w:rsidRDefault="00C060DF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204E389" w14:textId="77777777" w:rsidR="00C060DF" w:rsidRPr="005E14F4" w:rsidRDefault="00C060DF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852086D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859F2E2" w14:textId="77777777" w:rsidR="00C060DF" w:rsidRPr="00AB6621" w:rsidRDefault="00C060DF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н95О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77E94" w14:textId="77777777" w:rsidR="00C060DF" w:rsidRPr="00590258" w:rsidRDefault="00C060D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FB4C5" w14:textId="77777777" w:rsidR="00C060DF" w:rsidRPr="00590258" w:rsidRDefault="00C060D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69FDA" w14:textId="77777777" w:rsidR="00C060DF" w:rsidRPr="009067AB" w:rsidRDefault="00C060D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F4BD2" w14:textId="77777777" w:rsidR="00C060DF" w:rsidRDefault="00C060DF" w:rsidP="00CF2321">
            <w:pPr>
              <w:spacing w:before="120" w:after="120"/>
            </w:pPr>
            <w:r w:rsidRPr="009067AB">
              <w:rPr>
                <w:lang w:val="en-US"/>
              </w:rPr>
              <w:t>501125.08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C7C60" w14:textId="77777777" w:rsidR="00C060DF" w:rsidRDefault="00C060DF" w:rsidP="00CF2321">
            <w:pPr>
              <w:spacing w:before="120" w:after="120"/>
            </w:pPr>
            <w:r w:rsidRPr="009067AB">
              <w:rPr>
                <w:lang w:val="en-US"/>
              </w:rPr>
              <w:t>1273781.39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C347C" w14:textId="77777777" w:rsidR="00C060DF" w:rsidRPr="009067AB" w:rsidRDefault="00C060D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64912" w14:textId="77777777" w:rsidR="00C060DF" w:rsidRDefault="00C060DF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E2E1115" w14:textId="77777777" w:rsidR="00C060DF" w:rsidRPr="005E14F4" w:rsidRDefault="00C060DF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8405BAC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E1A2779" w14:textId="77777777" w:rsidR="00C060DF" w:rsidRPr="00AB6621" w:rsidRDefault="00C060DF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н96О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919AF" w14:textId="77777777" w:rsidR="00C060DF" w:rsidRPr="00590258" w:rsidRDefault="00C060D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B286A" w14:textId="77777777" w:rsidR="00C060DF" w:rsidRPr="00590258" w:rsidRDefault="00C060D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A3C2D" w14:textId="77777777" w:rsidR="00C060DF" w:rsidRPr="009067AB" w:rsidRDefault="00C060D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38A19" w14:textId="77777777" w:rsidR="00C060DF" w:rsidRDefault="00C060DF" w:rsidP="00CF2321">
            <w:pPr>
              <w:spacing w:before="120" w:after="120"/>
            </w:pPr>
            <w:r w:rsidRPr="009067AB">
              <w:rPr>
                <w:lang w:val="en-US"/>
              </w:rPr>
              <w:t>501122.01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5D5C0" w14:textId="77777777" w:rsidR="00C060DF" w:rsidRDefault="00C060DF" w:rsidP="00CF2321">
            <w:pPr>
              <w:spacing w:before="120" w:after="120"/>
            </w:pPr>
            <w:r w:rsidRPr="009067AB">
              <w:rPr>
                <w:lang w:val="en-US"/>
              </w:rPr>
              <w:t>1273791.07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5D32F" w14:textId="77777777" w:rsidR="00C060DF" w:rsidRPr="009067AB" w:rsidRDefault="00C060D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380E7" w14:textId="77777777" w:rsidR="00C060DF" w:rsidRDefault="00C060DF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564D4B0" w14:textId="77777777" w:rsidR="00C060DF" w:rsidRPr="005E14F4" w:rsidRDefault="00C060DF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7CE5123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809B984" w14:textId="77777777" w:rsidR="00C060DF" w:rsidRPr="00AB6621" w:rsidRDefault="00C060DF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н97О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EC33C" w14:textId="77777777" w:rsidR="00C060DF" w:rsidRPr="00590258" w:rsidRDefault="00C060D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4BD2C" w14:textId="77777777" w:rsidR="00C060DF" w:rsidRPr="00590258" w:rsidRDefault="00C060D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A1BCD" w14:textId="77777777" w:rsidR="00C060DF" w:rsidRPr="009067AB" w:rsidRDefault="00C060D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940A6" w14:textId="77777777" w:rsidR="00C060DF" w:rsidRDefault="00C060DF" w:rsidP="00CF2321">
            <w:pPr>
              <w:spacing w:before="120" w:after="120"/>
            </w:pPr>
            <w:r w:rsidRPr="009067AB">
              <w:rPr>
                <w:lang w:val="en-US"/>
              </w:rPr>
              <w:t>501120.93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1C41E" w14:textId="77777777" w:rsidR="00C060DF" w:rsidRDefault="00C060DF" w:rsidP="00CF2321">
            <w:pPr>
              <w:spacing w:before="120" w:after="120"/>
            </w:pPr>
            <w:r w:rsidRPr="009067AB">
              <w:rPr>
                <w:lang w:val="en-US"/>
              </w:rPr>
              <w:t>1273790.76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DAC5D" w14:textId="77777777" w:rsidR="00C060DF" w:rsidRPr="009067AB" w:rsidRDefault="00C060D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A09D5" w14:textId="77777777" w:rsidR="00C060DF" w:rsidRDefault="00C060DF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A480401" w14:textId="77777777" w:rsidR="00C060DF" w:rsidRPr="005E14F4" w:rsidRDefault="00C060DF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99F994B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10B7D17" w14:textId="77777777" w:rsidR="00C060DF" w:rsidRPr="00AB6621" w:rsidRDefault="00C060DF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н98О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A98E0" w14:textId="77777777" w:rsidR="00C060DF" w:rsidRPr="00590258" w:rsidRDefault="00C060D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781B9" w14:textId="77777777" w:rsidR="00C060DF" w:rsidRPr="00590258" w:rsidRDefault="00C060D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86077" w14:textId="77777777" w:rsidR="00C060DF" w:rsidRPr="009067AB" w:rsidRDefault="00C060D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968EF" w14:textId="77777777" w:rsidR="00C060DF" w:rsidRDefault="00C060DF" w:rsidP="00CF2321">
            <w:pPr>
              <w:spacing w:before="120" w:after="120"/>
            </w:pPr>
            <w:r w:rsidRPr="009067AB">
              <w:rPr>
                <w:lang w:val="en-US"/>
              </w:rPr>
              <w:t>501120.53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B590A" w14:textId="77777777" w:rsidR="00C060DF" w:rsidRDefault="00C060DF" w:rsidP="00CF2321">
            <w:pPr>
              <w:spacing w:before="120" w:after="120"/>
            </w:pPr>
            <w:r w:rsidRPr="009067AB">
              <w:rPr>
                <w:lang w:val="en-US"/>
              </w:rPr>
              <w:t>1273792.22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3A1AA" w14:textId="77777777" w:rsidR="00C060DF" w:rsidRPr="009067AB" w:rsidRDefault="00C060D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D9FBE" w14:textId="77777777" w:rsidR="00C060DF" w:rsidRDefault="00C060DF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E562393" w14:textId="77777777" w:rsidR="00C060DF" w:rsidRPr="005E14F4" w:rsidRDefault="00C060DF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34A2147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AC89262" w14:textId="77777777" w:rsidR="00C060DF" w:rsidRPr="00AB6621" w:rsidRDefault="00C060DF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н99О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4A606" w14:textId="77777777" w:rsidR="00C060DF" w:rsidRPr="00590258" w:rsidRDefault="00C060D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207B9" w14:textId="77777777" w:rsidR="00C060DF" w:rsidRPr="00590258" w:rsidRDefault="00C060D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F325B" w14:textId="77777777" w:rsidR="00C060DF" w:rsidRPr="009067AB" w:rsidRDefault="00C060D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B80FC" w14:textId="77777777" w:rsidR="00C060DF" w:rsidRDefault="00C060DF" w:rsidP="00CF2321">
            <w:pPr>
              <w:spacing w:before="120" w:after="120"/>
            </w:pPr>
            <w:r w:rsidRPr="009067AB">
              <w:rPr>
                <w:lang w:val="en-US"/>
              </w:rPr>
              <w:t>501114.50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018AB" w14:textId="77777777" w:rsidR="00C060DF" w:rsidRDefault="00C060DF" w:rsidP="00CF2321">
            <w:pPr>
              <w:spacing w:before="120" w:after="120"/>
            </w:pPr>
            <w:r w:rsidRPr="009067AB">
              <w:rPr>
                <w:lang w:val="en-US"/>
              </w:rPr>
              <w:t>1273790.47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F18C9" w14:textId="77777777" w:rsidR="00C060DF" w:rsidRPr="009067AB" w:rsidRDefault="00C060D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6A77E" w14:textId="77777777" w:rsidR="00C060DF" w:rsidRDefault="00C060DF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BB469C3" w14:textId="77777777" w:rsidR="00C060DF" w:rsidRPr="005E14F4" w:rsidRDefault="00C060DF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C5A1685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DEB668E" w14:textId="77777777" w:rsidR="00C060DF" w:rsidRPr="00AB6621" w:rsidRDefault="00C060DF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н100О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A0D2E" w14:textId="77777777" w:rsidR="00C060DF" w:rsidRPr="00590258" w:rsidRDefault="00C060D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8955F" w14:textId="77777777" w:rsidR="00C060DF" w:rsidRPr="00590258" w:rsidRDefault="00C060D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73A80" w14:textId="77777777" w:rsidR="00C060DF" w:rsidRPr="009067AB" w:rsidRDefault="00C060D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C03F0" w14:textId="77777777" w:rsidR="00C060DF" w:rsidRDefault="00C060DF" w:rsidP="00CF2321">
            <w:pPr>
              <w:spacing w:before="120" w:after="120"/>
            </w:pPr>
            <w:r w:rsidRPr="009067AB">
              <w:rPr>
                <w:lang w:val="en-US"/>
              </w:rPr>
              <w:t>501114.83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FD3F3" w14:textId="77777777" w:rsidR="00C060DF" w:rsidRDefault="00C060DF" w:rsidP="00CF2321">
            <w:pPr>
              <w:spacing w:before="120" w:after="120"/>
            </w:pPr>
            <w:r w:rsidRPr="009067AB">
              <w:rPr>
                <w:lang w:val="en-US"/>
              </w:rPr>
              <w:t>1273789.01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2C8DF" w14:textId="77777777" w:rsidR="00C060DF" w:rsidRPr="009067AB" w:rsidRDefault="00C060D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10AAC" w14:textId="77777777" w:rsidR="00C060DF" w:rsidRDefault="00C060DF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6134564" w14:textId="77777777" w:rsidR="00C060DF" w:rsidRPr="005E14F4" w:rsidRDefault="00C060DF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D1874D4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71EDCA3" w14:textId="77777777" w:rsidR="00C060DF" w:rsidRPr="00AB6621" w:rsidRDefault="00C060DF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lastRenderedPageBreak/>
              <w:t>н101О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31768" w14:textId="77777777" w:rsidR="00C060DF" w:rsidRPr="00590258" w:rsidRDefault="00C060D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5C17A" w14:textId="77777777" w:rsidR="00C060DF" w:rsidRPr="00590258" w:rsidRDefault="00C060D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C5737" w14:textId="77777777" w:rsidR="00C060DF" w:rsidRPr="009067AB" w:rsidRDefault="00C060D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A900E" w14:textId="77777777" w:rsidR="00C060DF" w:rsidRDefault="00C060DF" w:rsidP="00CF2321">
            <w:pPr>
              <w:spacing w:before="120" w:after="120"/>
            </w:pPr>
            <w:r w:rsidRPr="009067AB">
              <w:rPr>
                <w:lang w:val="en-US"/>
              </w:rPr>
              <w:t>501113.21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52FF8" w14:textId="77777777" w:rsidR="00C060DF" w:rsidRDefault="00C060DF" w:rsidP="00CF2321">
            <w:pPr>
              <w:spacing w:before="120" w:after="120"/>
            </w:pPr>
            <w:r w:rsidRPr="009067AB">
              <w:rPr>
                <w:lang w:val="en-US"/>
              </w:rPr>
              <w:t>1273788.55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E107D" w14:textId="77777777" w:rsidR="00C060DF" w:rsidRPr="009067AB" w:rsidRDefault="00C060D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B6B9E" w14:textId="77777777" w:rsidR="00C060DF" w:rsidRDefault="00C060DF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85C6EEE" w14:textId="77777777" w:rsidR="00C060DF" w:rsidRPr="005E14F4" w:rsidRDefault="00C060DF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B350FC4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E46D716" w14:textId="77777777" w:rsidR="00C060DF" w:rsidRPr="00AB6621" w:rsidRDefault="00C060DF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н94О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63A63" w14:textId="77777777" w:rsidR="00C060DF" w:rsidRPr="00590258" w:rsidRDefault="00C060D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AC82C" w14:textId="77777777" w:rsidR="00C060DF" w:rsidRPr="00590258" w:rsidRDefault="00C060D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E2284" w14:textId="77777777" w:rsidR="00C060DF" w:rsidRPr="009067AB" w:rsidRDefault="00C060D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EF653" w14:textId="77777777" w:rsidR="00C060DF" w:rsidRDefault="00C060DF" w:rsidP="00CF2321">
            <w:pPr>
              <w:spacing w:before="120" w:after="120"/>
            </w:pPr>
            <w:r w:rsidRPr="009067AB">
              <w:rPr>
                <w:lang w:val="en-US"/>
              </w:rPr>
              <w:t>501116.13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C95DD" w14:textId="77777777" w:rsidR="00C060DF" w:rsidRDefault="00C060DF" w:rsidP="00CF2321">
            <w:pPr>
              <w:spacing w:before="120" w:after="120"/>
            </w:pPr>
            <w:r w:rsidRPr="009067AB">
              <w:rPr>
                <w:lang w:val="en-US"/>
              </w:rPr>
              <w:t>1273778.68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DEC3F" w14:textId="77777777" w:rsidR="00C060DF" w:rsidRPr="009067AB" w:rsidRDefault="00C060D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CDFC4" w14:textId="77777777" w:rsidR="00C060DF" w:rsidRDefault="00C060DF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D21227D" w14:textId="77777777" w:rsidR="00C060DF" w:rsidRPr="005E14F4" w:rsidRDefault="00C060DF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5B290A9E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DAAC3DF" w14:textId="77777777" w:rsidR="00C060DF" w:rsidRPr="00590258" w:rsidRDefault="00C060DF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60:27:0060333:34</w:t>
            </w:r>
          </w:p>
        </w:tc>
      </w:tr>
      <w:tr w:rsidR="00546C11" w:rsidRPr="00590258" w14:paraId="7AD742CD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089299D" w14:textId="77777777" w:rsidR="00C060DF" w:rsidRPr="00590258" w:rsidRDefault="00C060DF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E3A30" w14:textId="77777777" w:rsidR="00C060DF" w:rsidRPr="00B634EE" w:rsidRDefault="00C060DF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1DB0838" w14:textId="77777777" w:rsidR="00C060DF" w:rsidRPr="00590258" w:rsidRDefault="00C060DF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154B7D1F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AB96B" w14:textId="77777777" w:rsidR="00C060DF" w:rsidRPr="00F13182" w:rsidRDefault="00C060DF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81CF5" w14:textId="77777777" w:rsidR="00C060DF" w:rsidRPr="00F13182" w:rsidRDefault="00C060DF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91BA9BC" w14:textId="77777777" w:rsidR="00C060DF" w:rsidRPr="00F13182" w:rsidRDefault="00C060DF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4FABC3D5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C0BD05A" w14:textId="77777777" w:rsidR="00C060DF" w:rsidRPr="00546C11" w:rsidRDefault="00C060DF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4C81D" w14:textId="77777777" w:rsidR="00C060DF" w:rsidRPr="00BE7498" w:rsidRDefault="00C060DF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5BDDBF3" w14:textId="77777777" w:rsidR="00C060DF" w:rsidRPr="00BE7498" w:rsidRDefault="00C060DF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48211CEA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B8491F5" w14:textId="77777777" w:rsidR="00C060DF" w:rsidRPr="00546C11" w:rsidRDefault="00C060DF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013BB" w14:textId="77777777" w:rsidR="00C060DF" w:rsidRPr="00BE7498" w:rsidRDefault="00C060DF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A61E1D2" w14:textId="77777777" w:rsidR="00C060DF" w:rsidRPr="00BE7498" w:rsidRDefault="00C060DF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20A2BB89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95F1EDD" w14:textId="77777777" w:rsidR="00C060DF" w:rsidRPr="00546C11" w:rsidRDefault="00C060DF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FE6AB" w14:textId="77777777" w:rsidR="00C060DF" w:rsidRPr="00BE7498" w:rsidRDefault="00C060DF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5B0F48D" w14:textId="77777777" w:rsidR="00C060DF" w:rsidRPr="00BE7498" w:rsidRDefault="00C060DF" w:rsidP="00B138FB">
            <w:pPr>
              <w:spacing w:before="120" w:after="120"/>
            </w:pPr>
            <w:r w:rsidRPr="00BE7498">
              <w:rPr>
                <w:lang w:val="en-US"/>
              </w:rPr>
              <w:t>60:27:0060333:14</w:t>
            </w:r>
          </w:p>
        </w:tc>
      </w:tr>
      <w:tr w:rsidR="00546C11" w:rsidRPr="004A75A7" w14:paraId="77239B2E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E01496B" w14:textId="77777777" w:rsidR="00C060DF" w:rsidRPr="00546C11" w:rsidRDefault="00C060DF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A4EC3" w14:textId="77777777" w:rsidR="00C060DF" w:rsidRPr="00BE7498" w:rsidRDefault="00C060DF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35C4DDB" w14:textId="77777777" w:rsidR="00C060DF" w:rsidRPr="00BE7498" w:rsidRDefault="00C060DF" w:rsidP="00B138FB">
            <w:pPr>
              <w:spacing w:before="120" w:after="120"/>
            </w:pPr>
            <w:r w:rsidRPr="00BE7498">
              <w:rPr>
                <w:lang w:val="en-US"/>
              </w:rPr>
              <w:t>60:27:0060333</w:t>
            </w:r>
          </w:p>
        </w:tc>
      </w:tr>
      <w:tr w:rsidR="00546C11" w:rsidRPr="004A75A7" w14:paraId="4A517F7A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C051EA3" w14:textId="77777777" w:rsidR="00C060DF" w:rsidRPr="00546C11" w:rsidRDefault="00C060DF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50E7B" w14:textId="77777777" w:rsidR="00C060DF" w:rsidRPr="00BE7498" w:rsidRDefault="00C060DF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4B97886" w14:textId="77777777" w:rsidR="00C060DF" w:rsidRPr="00BE7498" w:rsidRDefault="00C060DF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36138F98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3943A25" w14:textId="77777777" w:rsidR="00C060DF" w:rsidRPr="00546C11" w:rsidRDefault="00C060DF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77A93" w14:textId="77777777" w:rsidR="00C060DF" w:rsidRPr="00BE7498" w:rsidRDefault="00C060DF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Сведения о местоположении здания, 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0765123" w14:textId="77777777" w:rsidR="00C060DF" w:rsidRPr="00BE7498" w:rsidRDefault="00C060DF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область, Псков г, Земельная ул, 4 д</w:t>
            </w:r>
          </w:p>
        </w:tc>
      </w:tr>
      <w:tr w:rsidR="00546C11" w:rsidRPr="004A75A7" w14:paraId="61F13512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277898EE" w14:textId="77777777" w:rsidR="00C060DF" w:rsidRPr="00546C11" w:rsidRDefault="00C060DF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FACB7" w14:textId="77777777" w:rsidR="00C060DF" w:rsidRPr="00BE7498" w:rsidRDefault="00C060DF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AE1C28C" w14:textId="77777777" w:rsidR="00C060DF" w:rsidRPr="00BE7498" w:rsidRDefault="00C060DF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4A02BB82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7D8DE6ED" w14:textId="77777777" w:rsidR="00C060DF" w:rsidRPr="00DF6CF8" w:rsidRDefault="00C060DF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7E107CF" w14:textId="77777777" w:rsidR="00C060DF" w:rsidRPr="00BE7498" w:rsidRDefault="00C060DF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EF577D4" w14:textId="77777777" w:rsidR="00C060DF" w:rsidRPr="00BE7498" w:rsidRDefault="00C060DF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68E7C31A" w14:textId="7777777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65E04C9B" w14:textId="77777777" w:rsidR="00C060DF" w:rsidRPr="005E14F4" w:rsidRDefault="00C060DF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60:27:0060333:34</w:t>
            </w:r>
          </w:p>
        </w:tc>
      </w:tr>
      <w:tr w:rsidR="00546C11" w:rsidRPr="004A75A7" w14:paraId="1E0E9FA5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1E34B2C2" w14:textId="77777777" w:rsidR="00C060DF" w:rsidRDefault="00C060DF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6BA8F0C" w14:textId="77777777" w:rsidR="00C060DF" w:rsidRPr="00A552E8" w:rsidRDefault="00C060DF" w:rsidP="005C4E99">
            <w:pPr>
              <w:spacing w:before="120" w:after="120"/>
            </w:pPr>
            <w:r w:rsidRPr="00A552E8">
              <w:t>Здание с кадастровым номером 60:27:0060333:34 расположено в кадастровом квартале 60:27:0060333 на земельном участке с кадастровым номером 60:27:0060333:14. Данный объект недвижимости пересекает сооружение с кадастровым номером 60:27:0060333:22. Фактическое персечение объектов недвижимости отсутствует.</w:t>
            </w:r>
          </w:p>
        </w:tc>
      </w:tr>
      <w:tr w:rsidR="00035E0C" w:rsidRPr="0091230B" w14:paraId="18D20309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20F4014" w14:textId="77777777" w:rsidR="00C060DF" w:rsidRDefault="00C060DF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0E1A0F84" w14:textId="77777777" w:rsidR="00035E0C" w:rsidRPr="0091230B" w:rsidRDefault="00C060DF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lastRenderedPageBreak/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4F65B72C" w14:textId="77777777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4BCB4011" w14:textId="77777777" w:rsidR="00C060DF" w:rsidRPr="00872610" w:rsidRDefault="00C060DF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lastRenderedPageBreak/>
              <w:t xml:space="preserve">1. Сведения о характерных точках контура объекта недвижимости с кадастровым номером </w:t>
            </w:r>
            <w:r w:rsidRPr="0091230B">
              <w:rPr>
                <w:u w:val="single"/>
              </w:rPr>
              <w:t>60:27:0060333:32</w:t>
            </w:r>
          </w:p>
        </w:tc>
      </w:tr>
      <w:tr w:rsidR="00786373" w:rsidRPr="00EB43A2" w14:paraId="456C581D" w14:textId="77777777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C30FB83" w14:textId="77777777" w:rsidR="00C060DF" w:rsidRPr="00786373" w:rsidRDefault="00C060DF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4E2D92FA" w14:textId="77777777" w:rsidR="00C060DF" w:rsidRPr="002E139C" w:rsidRDefault="00C060DF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 xml:space="preserve">Зона №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6A1CAD7F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687D1B76" w14:textId="77777777" w:rsidR="00C060DF" w:rsidRPr="00BB7DA2" w:rsidRDefault="00C060DF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Обозначение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37049" w14:textId="77777777" w:rsidR="00C060DF" w:rsidRPr="00BB7DA2" w:rsidRDefault="00C060D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76203" w14:textId="77777777" w:rsidR="00C060DF" w:rsidRPr="00BB7DA2" w:rsidRDefault="00C060D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87B721" w14:textId="77777777" w:rsidR="00C060DF" w:rsidRPr="00BB7DA2" w:rsidRDefault="00C060DF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1F891CA5" w14:textId="77777777" w:rsidR="00C060DF" w:rsidRPr="00BB7DA2" w:rsidRDefault="00C060DF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17ED1A8A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6938CCE2" w14:textId="77777777" w:rsidR="00C060DF" w:rsidRPr="00BB7DA2" w:rsidRDefault="00C060DF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318DB95" w14:textId="77777777" w:rsidR="00C060DF" w:rsidRPr="00BB7DA2" w:rsidRDefault="00C060D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CC908" w14:textId="77777777" w:rsidR="00C060DF" w:rsidRPr="00BB7DA2" w:rsidRDefault="00C060D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EA912F2" w14:textId="77777777" w:rsidR="00C060DF" w:rsidRPr="00BB7DA2" w:rsidRDefault="00C060D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89BFD" w14:textId="77777777" w:rsidR="00C060DF" w:rsidRPr="00BB7DA2" w:rsidRDefault="00C060D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951D18" w14:textId="77777777" w:rsidR="00C060DF" w:rsidRPr="00BB7DA2" w:rsidRDefault="00C060DF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E89CF93" w14:textId="77777777" w:rsidR="00C060DF" w:rsidRPr="00BB7DA2" w:rsidRDefault="00C060DF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2416BD99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E1FD554" w14:textId="77777777" w:rsidR="00C060DF" w:rsidRPr="00BB7DA2" w:rsidRDefault="00C060DF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7F65F" w14:textId="77777777" w:rsidR="00C060DF" w:rsidRPr="00BB7DA2" w:rsidRDefault="00C060DF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361EB" w14:textId="77777777" w:rsidR="00C060DF" w:rsidRPr="00BB7DA2" w:rsidRDefault="00C060DF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0522F" w14:textId="77777777" w:rsidR="00C060DF" w:rsidRPr="00BB7DA2" w:rsidRDefault="00C060DF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D986F" w14:textId="77777777" w:rsidR="00C060DF" w:rsidRPr="00BB7DA2" w:rsidRDefault="00C060DF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DBF79" w14:textId="77777777" w:rsidR="00C060DF" w:rsidRPr="00BB7DA2" w:rsidRDefault="00C060DF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78D67" w14:textId="77777777" w:rsidR="00C060DF" w:rsidRPr="00BB7DA2" w:rsidRDefault="00C060DF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8796A" w14:textId="77777777" w:rsidR="00C060DF" w:rsidRPr="00BB7DA2" w:rsidRDefault="00C060DF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B46BEE9" w14:textId="77777777" w:rsidR="00C060DF" w:rsidRPr="00BB7DA2" w:rsidRDefault="00C060DF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63DE3D94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7745EF7" w14:textId="77777777" w:rsidR="00C060DF" w:rsidRPr="00BB7DA2" w:rsidRDefault="00C060DF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BEF0A" w14:textId="77777777" w:rsidR="00C060DF" w:rsidRPr="00BB7DA2" w:rsidRDefault="00C060D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E2D25" w14:textId="77777777" w:rsidR="00C060DF" w:rsidRPr="00BB7DA2" w:rsidRDefault="00C060D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6CE76" w14:textId="77777777" w:rsidR="00C060DF" w:rsidRPr="00BB7DA2" w:rsidRDefault="00C060D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B85E4" w14:textId="77777777" w:rsidR="00C060DF" w:rsidRPr="00BB7DA2" w:rsidRDefault="00C060D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C73F1" w14:textId="77777777" w:rsidR="00C060DF" w:rsidRPr="00BB7DA2" w:rsidRDefault="00C060D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89EA0" w14:textId="77777777" w:rsidR="00C060DF" w:rsidRPr="00BB7DA2" w:rsidRDefault="00C060D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A0AD6" w14:textId="77777777" w:rsidR="00C060DF" w:rsidRPr="00BB7DA2" w:rsidRDefault="00C060D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EFE7BBF" w14:textId="77777777" w:rsidR="00C060DF" w:rsidRPr="00BB7DA2" w:rsidRDefault="00C060D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28C7164F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FED45E2" w14:textId="77777777" w:rsidR="00C060DF" w:rsidRPr="00AB6621" w:rsidRDefault="00C060DF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н102О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ED741" w14:textId="77777777" w:rsidR="00C060DF" w:rsidRPr="00590258" w:rsidRDefault="00C060D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49E85" w14:textId="77777777" w:rsidR="00C060DF" w:rsidRPr="00590258" w:rsidRDefault="00C060D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24038" w14:textId="77777777" w:rsidR="00C060DF" w:rsidRPr="009067AB" w:rsidRDefault="00C060D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6470A" w14:textId="77777777" w:rsidR="00C060DF" w:rsidRDefault="00C060DF" w:rsidP="00CF2321">
            <w:pPr>
              <w:spacing w:before="120" w:after="120"/>
            </w:pPr>
            <w:r w:rsidRPr="009067AB">
              <w:rPr>
                <w:lang w:val="en-US"/>
              </w:rPr>
              <w:t>501182.28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001EF" w14:textId="77777777" w:rsidR="00C060DF" w:rsidRDefault="00C060DF" w:rsidP="00CF2321">
            <w:pPr>
              <w:spacing w:before="120" w:after="120"/>
            </w:pPr>
            <w:r w:rsidRPr="009067AB">
              <w:rPr>
                <w:lang w:val="en-US"/>
              </w:rPr>
              <w:t>1273800.76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6F1A3" w14:textId="77777777" w:rsidR="00C060DF" w:rsidRPr="009067AB" w:rsidRDefault="00C060D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0BC73" w14:textId="77777777" w:rsidR="00C060DF" w:rsidRDefault="00C060DF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9FA777F" w14:textId="77777777" w:rsidR="00C060DF" w:rsidRPr="005E14F4" w:rsidRDefault="00C060DF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06589E7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8AFA000" w14:textId="77777777" w:rsidR="00C060DF" w:rsidRPr="00AB6621" w:rsidRDefault="00C060DF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н103О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A0EE6" w14:textId="77777777" w:rsidR="00C060DF" w:rsidRPr="00590258" w:rsidRDefault="00C060D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A3A70" w14:textId="77777777" w:rsidR="00C060DF" w:rsidRPr="00590258" w:rsidRDefault="00C060D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0ACF5" w14:textId="77777777" w:rsidR="00C060DF" w:rsidRPr="009067AB" w:rsidRDefault="00C060D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81DC7" w14:textId="77777777" w:rsidR="00C060DF" w:rsidRDefault="00C060DF" w:rsidP="00CF2321">
            <w:pPr>
              <w:spacing w:before="120" w:after="120"/>
            </w:pPr>
            <w:r w:rsidRPr="009067AB">
              <w:rPr>
                <w:lang w:val="en-US"/>
              </w:rPr>
              <w:t>501190.49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B2EE9" w14:textId="77777777" w:rsidR="00C060DF" w:rsidRDefault="00C060DF" w:rsidP="00CF2321">
            <w:pPr>
              <w:spacing w:before="120" w:after="120"/>
            </w:pPr>
            <w:r w:rsidRPr="009067AB">
              <w:rPr>
                <w:lang w:val="en-US"/>
              </w:rPr>
              <w:t>1273804.16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395C3" w14:textId="77777777" w:rsidR="00C060DF" w:rsidRPr="009067AB" w:rsidRDefault="00C060D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509A4" w14:textId="77777777" w:rsidR="00C060DF" w:rsidRDefault="00C060DF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D5FD46E" w14:textId="77777777" w:rsidR="00C060DF" w:rsidRPr="005E14F4" w:rsidRDefault="00C060DF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9D17914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2684C32" w14:textId="77777777" w:rsidR="00C060DF" w:rsidRPr="00AB6621" w:rsidRDefault="00C060DF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н104О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FD581" w14:textId="77777777" w:rsidR="00C060DF" w:rsidRPr="00590258" w:rsidRDefault="00C060D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EB0AC" w14:textId="77777777" w:rsidR="00C060DF" w:rsidRPr="00590258" w:rsidRDefault="00C060D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C8529" w14:textId="77777777" w:rsidR="00C060DF" w:rsidRPr="009067AB" w:rsidRDefault="00C060D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D4518" w14:textId="77777777" w:rsidR="00C060DF" w:rsidRDefault="00C060DF" w:rsidP="00CF2321">
            <w:pPr>
              <w:spacing w:before="120" w:after="120"/>
            </w:pPr>
            <w:r w:rsidRPr="009067AB">
              <w:rPr>
                <w:lang w:val="en-US"/>
              </w:rPr>
              <w:t>501187.10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08355" w14:textId="77777777" w:rsidR="00C060DF" w:rsidRDefault="00C060DF" w:rsidP="00CF2321">
            <w:pPr>
              <w:spacing w:before="120" w:after="120"/>
            </w:pPr>
            <w:r w:rsidRPr="009067AB">
              <w:rPr>
                <w:lang w:val="en-US"/>
              </w:rPr>
              <w:t>1273812.67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B3701" w14:textId="77777777" w:rsidR="00C060DF" w:rsidRPr="009067AB" w:rsidRDefault="00C060D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A2D7C" w14:textId="77777777" w:rsidR="00C060DF" w:rsidRDefault="00C060DF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D0F94EF" w14:textId="77777777" w:rsidR="00C060DF" w:rsidRPr="005E14F4" w:rsidRDefault="00C060DF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F0543E5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41EDAEB" w14:textId="77777777" w:rsidR="00C060DF" w:rsidRPr="00AB6621" w:rsidRDefault="00C060DF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н105О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13D5D" w14:textId="77777777" w:rsidR="00C060DF" w:rsidRPr="00590258" w:rsidRDefault="00C060D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C0A60" w14:textId="77777777" w:rsidR="00C060DF" w:rsidRPr="00590258" w:rsidRDefault="00C060D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6ECCC" w14:textId="77777777" w:rsidR="00C060DF" w:rsidRPr="009067AB" w:rsidRDefault="00C060D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74BD7" w14:textId="77777777" w:rsidR="00C060DF" w:rsidRDefault="00C060DF" w:rsidP="00CF2321">
            <w:pPr>
              <w:spacing w:before="120" w:after="120"/>
            </w:pPr>
            <w:r w:rsidRPr="009067AB">
              <w:rPr>
                <w:lang w:val="en-US"/>
              </w:rPr>
              <w:t>501178.63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54927" w14:textId="77777777" w:rsidR="00C060DF" w:rsidRDefault="00C060DF" w:rsidP="00CF2321">
            <w:pPr>
              <w:spacing w:before="120" w:after="120"/>
            </w:pPr>
            <w:r w:rsidRPr="009067AB">
              <w:rPr>
                <w:lang w:val="en-US"/>
              </w:rPr>
              <w:t>1273809.16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4330A" w14:textId="77777777" w:rsidR="00C060DF" w:rsidRPr="009067AB" w:rsidRDefault="00C060D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6C041" w14:textId="77777777" w:rsidR="00C060DF" w:rsidRDefault="00C060DF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C5A4B3D" w14:textId="77777777" w:rsidR="00C060DF" w:rsidRPr="005E14F4" w:rsidRDefault="00C060DF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0432E95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80A6EC6" w14:textId="77777777" w:rsidR="00C060DF" w:rsidRPr="00AB6621" w:rsidRDefault="00C060DF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н102О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87FD1" w14:textId="77777777" w:rsidR="00C060DF" w:rsidRPr="00590258" w:rsidRDefault="00C060D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C3F42" w14:textId="77777777" w:rsidR="00C060DF" w:rsidRPr="00590258" w:rsidRDefault="00C060D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381A6" w14:textId="77777777" w:rsidR="00C060DF" w:rsidRPr="009067AB" w:rsidRDefault="00C060D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17966" w14:textId="77777777" w:rsidR="00C060DF" w:rsidRDefault="00C060DF" w:rsidP="00CF2321">
            <w:pPr>
              <w:spacing w:before="120" w:after="120"/>
            </w:pPr>
            <w:r w:rsidRPr="009067AB">
              <w:rPr>
                <w:lang w:val="en-US"/>
              </w:rPr>
              <w:t>501182.28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B0B75" w14:textId="77777777" w:rsidR="00C060DF" w:rsidRDefault="00C060DF" w:rsidP="00CF2321">
            <w:pPr>
              <w:spacing w:before="120" w:after="120"/>
            </w:pPr>
            <w:r w:rsidRPr="009067AB">
              <w:rPr>
                <w:lang w:val="en-US"/>
              </w:rPr>
              <w:t>1273800.76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35ED6" w14:textId="77777777" w:rsidR="00C060DF" w:rsidRPr="009067AB" w:rsidRDefault="00C060D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9F2F0" w14:textId="77777777" w:rsidR="00C060DF" w:rsidRDefault="00C060DF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119A7B3" w14:textId="77777777" w:rsidR="00C060DF" w:rsidRPr="005E14F4" w:rsidRDefault="00C060DF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1DA791E4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C5ED895" w14:textId="77777777" w:rsidR="00C060DF" w:rsidRPr="00590258" w:rsidRDefault="00C060DF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lastRenderedPageBreak/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60:27:0060333:32</w:t>
            </w:r>
          </w:p>
        </w:tc>
      </w:tr>
      <w:tr w:rsidR="00546C11" w:rsidRPr="00590258" w14:paraId="54981F46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0948F6D" w14:textId="77777777" w:rsidR="00C060DF" w:rsidRPr="00590258" w:rsidRDefault="00C060DF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F19E6" w14:textId="77777777" w:rsidR="00C060DF" w:rsidRPr="00B634EE" w:rsidRDefault="00C060DF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BA1431A" w14:textId="77777777" w:rsidR="00C060DF" w:rsidRPr="00590258" w:rsidRDefault="00C060DF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427DB372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4B0AC" w14:textId="77777777" w:rsidR="00C060DF" w:rsidRPr="00F13182" w:rsidRDefault="00C060DF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A9412" w14:textId="77777777" w:rsidR="00C060DF" w:rsidRPr="00F13182" w:rsidRDefault="00C060DF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47F4B6F" w14:textId="77777777" w:rsidR="00C060DF" w:rsidRPr="00F13182" w:rsidRDefault="00C060DF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3ED71ACC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B59F93F" w14:textId="77777777" w:rsidR="00C060DF" w:rsidRPr="00546C11" w:rsidRDefault="00C060DF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BE81C" w14:textId="77777777" w:rsidR="00C060DF" w:rsidRPr="00BE7498" w:rsidRDefault="00C060DF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4C46EAF" w14:textId="77777777" w:rsidR="00C060DF" w:rsidRPr="00BE7498" w:rsidRDefault="00C060DF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46AFD1D8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D2BDB2D" w14:textId="77777777" w:rsidR="00C060DF" w:rsidRPr="00546C11" w:rsidRDefault="00C060DF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429BB" w14:textId="77777777" w:rsidR="00C060DF" w:rsidRPr="00BE7498" w:rsidRDefault="00C060DF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741E9B6" w14:textId="77777777" w:rsidR="00C060DF" w:rsidRPr="00BE7498" w:rsidRDefault="00C060DF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13436130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212266E" w14:textId="77777777" w:rsidR="00C060DF" w:rsidRPr="00546C11" w:rsidRDefault="00C060DF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9376E" w14:textId="77777777" w:rsidR="00C060DF" w:rsidRPr="00BE7498" w:rsidRDefault="00C060DF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2B05F44" w14:textId="77777777" w:rsidR="00C060DF" w:rsidRPr="00BE7498" w:rsidRDefault="00C060DF" w:rsidP="00B138FB">
            <w:pPr>
              <w:spacing w:before="120" w:after="120"/>
            </w:pPr>
            <w:r w:rsidRPr="00BE7498">
              <w:rPr>
                <w:lang w:val="en-US"/>
              </w:rPr>
              <w:t>60:27:0060333:10</w:t>
            </w:r>
          </w:p>
        </w:tc>
      </w:tr>
      <w:tr w:rsidR="00546C11" w:rsidRPr="004A75A7" w14:paraId="335BBFBC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AF42BBB" w14:textId="77777777" w:rsidR="00C060DF" w:rsidRPr="00546C11" w:rsidRDefault="00C060DF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E6EBD" w14:textId="77777777" w:rsidR="00C060DF" w:rsidRPr="00BE7498" w:rsidRDefault="00C060DF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A2B1F48" w14:textId="77777777" w:rsidR="00C060DF" w:rsidRPr="00BE7498" w:rsidRDefault="00C060DF" w:rsidP="00B138FB">
            <w:pPr>
              <w:spacing w:before="120" w:after="120"/>
            </w:pPr>
            <w:r w:rsidRPr="00BE7498">
              <w:rPr>
                <w:lang w:val="en-US"/>
              </w:rPr>
              <w:t>60:27:0060333</w:t>
            </w:r>
          </w:p>
        </w:tc>
      </w:tr>
      <w:tr w:rsidR="00546C11" w:rsidRPr="004A75A7" w14:paraId="3E73A887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1D75A13" w14:textId="77777777" w:rsidR="00C060DF" w:rsidRPr="00546C11" w:rsidRDefault="00C060DF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76F62" w14:textId="77777777" w:rsidR="00C060DF" w:rsidRPr="00BE7498" w:rsidRDefault="00C060DF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B68CC55" w14:textId="77777777" w:rsidR="00C060DF" w:rsidRPr="00BE7498" w:rsidRDefault="00C060DF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1741B49B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615201A" w14:textId="77777777" w:rsidR="00C060DF" w:rsidRPr="00546C11" w:rsidRDefault="00C060DF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D7637" w14:textId="77777777" w:rsidR="00C060DF" w:rsidRPr="00BE7498" w:rsidRDefault="00C060DF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Сведения о местоположении здания, 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F2CDDB2" w14:textId="77777777" w:rsidR="00C060DF" w:rsidRPr="00BE7498" w:rsidRDefault="00C060DF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область, Псков г, Земельная ул, 8 д</w:t>
            </w:r>
          </w:p>
        </w:tc>
      </w:tr>
      <w:tr w:rsidR="00546C11" w:rsidRPr="004A75A7" w14:paraId="149D988C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4EBA67F6" w14:textId="77777777" w:rsidR="00C060DF" w:rsidRPr="00546C11" w:rsidRDefault="00C060DF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33769" w14:textId="77777777" w:rsidR="00C060DF" w:rsidRPr="00BE7498" w:rsidRDefault="00C060DF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7E19854" w14:textId="77777777" w:rsidR="00C060DF" w:rsidRPr="00BE7498" w:rsidRDefault="00C060DF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2E1B9AE0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7CF1F804" w14:textId="77777777" w:rsidR="00C060DF" w:rsidRPr="00DF6CF8" w:rsidRDefault="00C060DF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9C4A464" w14:textId="77777777" w:rsidR="00C060DF" w:rsidRPr="00BE7498" w:rsidRDefault="00C060DF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7E382BF" w14:textId="77777777" w:rsidR="00C060DF" w:rsidRPr="00BE7498" w:rsidRDefault="00C060DF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57C7A8F2" w14:textId="7777777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741153C5" w14:textId="77777777" w:rsidR="00C060DF" w:rsidRPr="005E14F4" w:rsidRDefault="00C060DF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60:27:0060333:32</w:t>
            </w:r>
          </w:p>
        </w:tc>
      </w:tr>
      <w:tr w:rsidR="00546C11" w:rsidRPr="004A75A7" w14:paraId="0638891C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21A939D6" w14:textId="77777777" w:rsidR="00C060DF" w:rsidRDefault="00C060DF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41C8C1F" w14:textId="77777777" w:rsidR="00C060DF" w:rsidRPr="00A552E8" w:rsidRDefault="00C060DF" w:rsidP="005C4E99">
            <w:pPr>
              <w:spacing w:before="120" w:after="120"/>
            </w:pPr>
            <w:r w:rsidRPr="00A552E8">
              <w:t>Здание с кадастровым номером 60:27:0060333:32 расположено в кадастровом квартале 60:27:0060333 на земельном участке с кадастровым номером 60:27:0060333:10.</w:t>
            </w:r>
          </w:p>
        </w:tc>
      </w:tr>
      <w:tr w:rsidR="00035E0C" w:rsidRPr="0091230B" w14:paraId="22301980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1F0B6C9" w14:textId="77777777" w:rsidR="00C060DF" w:rsidRDefault="00C060DF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4AA11F07" w14:textId="77777777" w:rsidR="00035E0C" w:rsidRPr="0091230B" w:rsidRDefault="00C060DF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3400B400" w14:textId="77777777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2A4F01B1" w14:textId="77777777" w:rsidR="00C060DF" w:rsidRPr="00872610" w:rsidRDefault="00C060DF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 xml:space="preserve">1. Сведения о характерных точках контура объекта недвижимости с кадастровым номером </w:t>
            </w:r>
            <w:r w:rsidRPr="0091230B">
              <w:rPr>
                <w:u w:val="single"/>
              </w:rPr>
              <w:t>60:27:0060333:31</w:t>
            </w:r>
          </w:p>
        </w:tc>
      </w:tr>
      <w:tr w:rsidR="00786373" w:rsidRPr="00EB43A2" w14:paraId="7042D490" w14:textId="77777777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A062F88" w14:textId="77777777" w:rsidR="00C060DF" w:rsidRPr="00786373" w:rsidRDefault="00C060DF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7A5A2B7A" w14:textId="77777777" w:rsidR="00C060DF" w:rsidRPr="002E139C" w:rsidRDefault="00C060DF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 xml:space="preserve">Зона №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03021171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4EE19238" w14:textId="77777777" w:rsidR="00C060DF" w:rsidRPr="00BB7DA2" w:rsidRDefault="00C060DF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lastRenderedPageBreak/>
              <w:t>Обозначение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35C90" w14:textId="77777777" w:rsidR="00C060DF" w:rsidRPr="00BB7DA2" w:rsidRDefault="00C060D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2E193" w14:textId="77777777" w:rsidR="00C060DF" w:rsidRPr="00BB7DA2" w:rsidRDefault="00C060D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C46F09" w14:textId="77777777" w:rsidR="00C060DF" w:rsidRPr="00BB7DA2" w:rsidRDefault="00C060DF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53E493AC" w14:textId="77777777" w:rsidR="00C060DF" w:rsidRPr="00BB7DA2" w:rsidRDefault="00C060DF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77B565F4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0163DB5F" w14:textId="77777777" w:rsidR="00C060DF" w:rsidRPr="00BB7DA2" w:rsidRDefault="00C060DF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EE36B48" w14:textId="77777777" w:rsidR="00C060DF" w:rsidRPr="00BB7DA2" w:rsidRDefault="00C060D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79A98" w14:textId="77777777" w:rsidR="00C060DF" w:rsidRPr="00BB7DA2" w:rsidRDefault="00C060D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412802D" w14:textId="77777777" w:rsidR="00C060DF" w:rsidRPr="00BB7DA2" w:rsidRDefault="00C060D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C18B7" w14:textId="77777777" w:rsidR="00C060DF" w:rsidRPr="00BB7DA2" w:rsidRDefault="00C060D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DCDA33" w14:textId="77777777" w:rsidR="00C060DF" w:rsidRPr="00BB7DA2" w:rsidRDefault="00C060DF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57ABDFCB" w14:textId="77777777" w:rsidR="00C060DF" w:rsidRPr="00BB7DA2" w:rsidRDefault="00C060DF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1451683D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5154179" w14:textId="77777777" w:rsidR="00C060DF" w:rsidRPr="00BB7DA2" w:rsidRDefault="00C060DF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D6DF1" w14:textId="77777777" w:rsidR="00C060DF" w:rsidRPr="00BB7DA2" w:rsidRDefault="00C060DF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F65C2" w14:textId="77777777" w:rsidR="00C060DF" w:rsidRPr="00BB7DA2" w:rsidRDefault="00C060DF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F8796" w14:textId="77777777" w:rsidR="00C060DF" w:rsidRPr="00BB7DA2" w:rsidRDefault="00C060DF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1639B" w14:textId="77777777" w:rsidR="00C060DF" w:rsidRPr="00BB7DA2" w:rsidRDefault="00C060DF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6EA2D" w14:textId="77777777" w:rsidR="00C060DF" w:rsidRPr="00BB7DA2" w:rsidRDefault="00C060DF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2BB61" w14:textId="77777777" w:rsidR="00C060DF" w:rsidRPr="00BB7DA2" w:rsidRDefault="00C060DF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B5BD1" w14:textId="77777777" w:rsidR="00C060DF" w:rsidRPr="00BB7DA2" w:rsidRDefault="00C060DF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85E4A33" w14:textId="77777777" w:rsidR="00C060DF" w:rsidRPr="00BB7DA2" w:rsidRDefault="00C060DF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74F52D70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2189A3F" w14:textId="77777777" w:rsidR="00C060DF" w:rsidRPr="00BB7DA2" w:rsidRDefault="00C060DF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20B32" w14:textId="77777777" w:rsidR="00C060DF" w:rsidRPr="00BB7DA2" w:rsidRDefault="00C060D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472B9" w14:textId="77777777" w:rsidR="00C060DF" w:rsidRPr="00BB7DA2" w:rsidRDefault="00C060D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2232F" w14:textId="77777777" w:rsidR="00C060DF" w:rsidRPr="00BB7DA2" w:rsidRDefault="00C060D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CA533" w14:textId="77777777" w:rsidR="00C060DF" w:rsidRPr="00BB7DA2" w:rsidRDefault="00C060D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AA1A5" w14:textId="77777777" w:rsidR="00C060DF" w:rsidRPr="00BB7DA2" w:rsidRDefault="00C060D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80432" w14:textId="77777777" w:rsidR="00C060DF" w:rsidRPr="00BB7DA2" w:rsidRDefault="00C060D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5B00E" w14:textId="77777777" w:rsidR="00C060DF" w:rsidRPr="00BB7DA2" w:rsidRDefault="00C060D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54FE446" w14:textId="77777777" w:rsidR="00C060DF" w:rsidRPr="00BB7DA2" w:rsidRDefault="00C060D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7CEA6E16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CDD23FC" w14:textId="77777777" w:rsidR="00C060DF" w:rsidRPr="00AB6621" w:rsidRDefault="00C060DF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н106О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A75F4" w14:textId="77777777" w:rsidR="00C060DF" w:rsidRPr="00590258" w:rsidRDefault="00C060D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BF1C5" w14:textId="77777777" w:rsidR="00C060DF" w:rsidRPr="00590258" w:rsidRDefault="00C060D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7147D" w14:textId="77777777" w:rsidR="00C060DF" w:rsidRPr="009067AB" w:rsidRDefault="00C060D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9FE6A" w14:textId="77777777" w:rsidR="00C060DF" w:rsidRDefault="00C060DF" w:rsidP="00CF2321">
            <w:pPr>
              <w:spacing w:before="120" w:after="120"/>
            </w:pPr>
            <w:r w:rsidRPr="009067AB">
              <w:rPr>
                <w:lang w:val="en-US"/>
              </w:rPr>
              <w:t>501221.91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1FDDA" w14:textId="77777777" w:rsidR="00C060DF" w:rsidRDefault="00C060DF" w:rsidP="00CF2321">
            <w:pPr>
              <w:spacing w:before="120" w:after="120"/>
            </w:pPr>
            <w:r w:rsidRPr="009067AB">
              <w:rPr>
                <w:lang w:val="en-US"/>
              </w:rPr>
              <w:t>1273774.33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469C3" w14:textId="77777777" w:rsidR="00C060DF" w:rsidRPr="009067AB" w:rsidRDefault="00C060D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A4850" w14:textId="77777777" w:rsidR="00C060DF" w:rsidRDefault="00C060DF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ED5033F" w14:textId="77777777" w:rsidR="00C060DF" w:rsidRPr="005E14F4" w:rsidRDefault="00C060DF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FBA8236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88E38E7" w14:textId="77777777" w:rsidR="00C060DF" w:rsidRPr="00AB6621" w:rsidRDefault="00C060DF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н107О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9D9F3" w14:textId="77777777" w:rsidR="00C060DF" w:rsidRPr="00590258" w:rsidRDefault="00C060D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B058F" w14:textId="77777777" w:rsidR="00C060DF" w:rsidRPr="00590258" w:rsidRDefault="00C060D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12754" w14:textId="77777777" w:rsidR="00C060DF" w:rsidRPr="009067AB" w:rsidRDefault="00C060D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E75F6" w14:textId="77777777" w:rsidR="00C060DF" w:rsidRDefault="00C060DF" w:rsidP="00CF2321">
            <w:pPr>
              <w:spacing w:before="120" w:after="120"/>
            </w:pPr>
            <w:r w:rsidRPr="009067AB">
              <w:rPr>
                <w:lang w:val="en-US"/>
              </w:rPr>
              <w:t>501230.77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06444" w14:textId="77777777" w:rsidR="00C060DF" w:rsidRDefault="00C060DF" w:rsidP="00CF2321">
            <w:pPr>
              <w:spacing w:before="120" w:after="120"/>
            </w:pPr>
            <w:r w:rsidRPr="009067AB">
              <w:rPr>
                <w:lang w:val="en-US"/>
              </w:rPr>
              <w:t>1273775.19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34EF5" w14:textId="77777777" w:rsidR="00C060DF" w:rsidRPr="009067AB" w:rsidRDefault="00C060D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8E711" w14:textId="77777777" w:rsidR="00C060DF" w:rsidRDefault="00C060DF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5155DC1" w14:textId="77777777" w:rsidR="00C060DF" w:rsidRPr="005E14F4" w:rsidRDefault="00C060DF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0C9EE2F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1224E4C" w14:textId="77777777" w:rsidR="00C060DF" w:rsidRPr="00AB6621" w:rsidRDefault="00C060DF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н108О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29D09" w14:textId="77777777" w:rsidR="00C060DF" w:rsidRPr="00590258" w:rsidRDefault="00C060D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F63E5" w14:textId="77777777" w:rsidR="00C060DF" w:rsidRPr="00590258" w:rsidRDefault="00C060D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82B53" w14:textId="77777777" w:rsidR="00C060DF" w:rsidRPr="009067AB" w:rsidRDefault="00C060D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2CE8A" w14:textId="77777777" w:rsidR="00C060DF" w:rsidRDefault="00C060DF" w:rsidP="00CF2321">
            <w:pPr>
              <w:spacing w:before="120" w:after="120"/>
            </w:pPr>
            <w:r w:rsidRPr="009067AB">
              <w:rPr>
                <w:lang w:val="en-US"/>
              </w:rPr>
              <w:t>501230.51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A7798" w14:textId="77777777" w:rsidR="00C060DF" w:rsidRDefault="00C060DF" w:rsidP="00CF2321">
            <w:pPr>
              <w:spacing w:before="120" w:after="120"/>
            </w:pPr>
            <w:r w:rsidRPr="009067AB">
              <w:rPr>
                <w:lang w:val="en-US"/>
              </w:rPr>
              <w:t>1273777.83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AFEE6" w14:textId="77777777" w:rsidR="00C060DF" w:rsidRPr="009067AB" w:rsidRDefault="00C060D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1A0FC" w14:textId="77777777" w:rsidR="00C060DF" w:rsidRDefault="00C060DF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169BECF" w14:textId="77777777" w:rsidR="00C060DF" w:rsidRPr="005E14F4" w:rsidRDefault="00C060DF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4EE46D4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DC3329A" w14:textId="77777777" w:rsidR="00C060DF" w:rsidRPr="00AB6621" w:rsidRDefault="00C060DF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н109О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91A43" w14:textId="77777777" w:rsidR="00C060DF" w:rsidRPr="00590258" w:rsidRDefault="00C060D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132E3" w14:textId="77777777" w:rsidR="00C060DF" w:rsidRPr="00590258" w:rsidRDefault="00C060D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A114C" w14:textId="77777777" w:rsidR="00C060DF" w:rsidRPr="009067AB" w:rsidRDefault="00C060D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65A7E" w14:textId="77777777" w:rsidR="00C060DF" w:rsidRDefault="00C060DF" w:rsidP="00CF2321">
            <w:pPr>
              <w:spacing w:before="120" w:after="120"/>
            </w:pPr>
            <w:r w:rsidRPr="009067AB">
              <w:rPr>
                <w:lang w:val="en-US"/>
              </w:rPr>
              <w:t>501229.72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A4AFF" w14:textId="77777777" w:rsidR="00C060DF" w:rsidRDefault="00C060DF" w:rsidP="00CF2321">
            <w:pPr>
              <w:spacing w:before="120" w:after="120"/>
            </w:pPr>
            <w:r w:rsidRPr="009067AB">
              <w:rPr>
                <w:lang w:val="en-US"/>
              </w:rPr>
              <w:t>1273787.10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BED76" w14:textId="77777777" w:rsidR="00C060DF" w:rsidRPr="009067AB" w:rsidRDefault="00C060D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183A9" w14:textId="77777777" w:rsidR="00C060DF" w:rsidRDefault="00C060DF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B94C24A" w14:textId="77777777" w:rsidR="00C060DF" w:rsidRPr="005E14F4" w:rsidRDefault="00C060DF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0766805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4202AD4" w14:textId="77777777" w:rsidR="00C060DF" w:rsidRPr="00AB6621" w:rsidRDefault="00C060DF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н110О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7CB81" w14:textId="77777777" w:rsidR="00C060DF" w:rsidRPr="00590258" w:rsidRDefault="00C060D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6C818" w14:textId="77777777" w:rsidR="00C060DF" w:rsidRPr="00590258" w:rsidRDefault="00C060D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6E4FD" w14:textId="77777777" w:rsidR="00C060DF" w:rsidRPr="009067AB" w:rsidRDefault="00C060D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B7997" w14:textId="77777777" w:rsidR="00C060DF" w:rsidRDefault="00C060DF" w:rsidP="00CF2321">
            <w:pPr>
              <w:spacing w:before="120" w:after="120"/>
            </w:pPr>
            <w:r w:rsidRPr="009067AB">
              <w:rPr>
                <w:lang w:val="en-US"/>
              </w:rPr>
              <w:t>501220.66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4767A" w14:textId="77777777" w:rsidR="00C060DF" w:rsidRDefault="00C060DF" w:rsidP="00CF2321">
            <w:pPr>
              <w:spacing w:before="120" w:after="120"/>
            </w:pPr>
            <w:r w:rsidRPr="009067AB">
              <w:rPr>
                <w:lang w:val="en-US"/>
              </w:rPr>
              <w:t>1273786.05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1F5AB" w14:textId="77777777" w:rsidR="00C060DF" w:rsidRPr="009067AB" w:rsidRDefault="00C060D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A88AC" w14:textId="77777777" w:rsidR="00C060DF" w:rsidRDefault="00C060DF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FEA095F" w14:textId="77777777" w:rsidR="00C060DF" w:rsidRPr="005E14F4" w:rsidRDefault="00C060DF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1B09743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9812783" w14:textId="77777777" w:rsidR="00C060DF" w:rsidRPr="00AB6621" w:rsidRDefault="00C060DF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н106О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5A010" w14:textId="77777777" w:rsidR="00C060DF" w:rsidRPr="00590258" w:rsidRDefault="00C060D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A5218" w14:textId="77777777" w:rsidR="00C060DF" w:rsidRPr="00590258" w:rsidRDefault="00C060D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C12C0" w14:textId="77777777" w:rsidR="00C060DF" w:rsidRPr="009067AB" w:rsidRDefault="00C060D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813C9" w14:textId="77777777" w:rsidR="00C060DF" w:rsidRDefault="00C060DF" w:rsidP="00CF2321">
            <w:pPr>
              <w:spacing w:before="120" w:after="120"/>
            </w:pPr>
            <w:r w:rsidRPr="009067AB">
              <w:rPr>
                <w:lang w:val="en-US"/>
              </w:rPr>
              <w:t>501221.91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BE8AA" w14:textId="77777777" w:rsidR="00C060DF" w:rsidRDefault="00C060DF" w:rsidP="00CF2321">
            <w:pPr>
              <w:spacing w:before="120" w:after="120"/>
            </w:pPr>
            <w:r w:rsidRPr="009067AB">
              <w:rPr>
                <w:lang w:val="en-US"/>
              </w:rPr>
              <w:t>1273774.33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98D70" w14:textId="77777777" w:rsidR="00C060DF" w:rsidRPr="009067AB" w:rsidRDefault="00C060D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3C6B3" w14:textId="77777777" w:rsidR="00C060DF" w:rsidRDefault="00C060DF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56A7FAB" w14:textId="77777777" w:rsidR="00C060DF" w:rsidRPr="005E14F4" w:rsidRDefault="00C060DF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2A03F87C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EA7E4DF" w14:textId="77777777" w:rsidR="00C060DF" w:rsidRPr="00590258" w:rsidRDefault="00C060DF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60:27:0060333:31</w:t>
            </w:r>
          </w:p>
        </w:tc>
      </w:tr>
      <w:tr w:rsidR="00546C11" w:rsidRPr="00590258" w14:paraId="5C83BF23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5606CBC" w14:textId="77777777" w:rsidR="00C060DF" w:rsidRPr="00590258" w:rsidRDefault="00C060DF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85146" w14:textId="77777777" w:rsidR="00C060DF" w:rsidRPr="00B634EE" w:rsidRDefault="00C060DF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E92B056" w14:textId="77777777" w:rsidR="00C060DF" w:rsidRPr="00590258" w:rsidRDefault="00C060DF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0502CFC6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89122" w14:textId="77777777" w:rsidR="00C060DF" w:rsidRPr="00F13182" w:rsidRDefault="00C060DF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4A304" w14:textId="77777777" w:rsidR="00C060DF" w:rsidRPr="00F13182" w:rsidRDefault="00C060DF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31E85E1" w14:textId="77777777" w:rsidR="00C060DF" w:rsidRPr="00F13182" w:rsidRDefault="00C060DF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5DA5ABE8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7E999E6" w14:textId="77777777" w:rsidR="00C060DF" w:rsidRPr="00546C11" w:rsidRDefault="00C060DF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1E485" w14:textId="77777777" w:rsidR="00C060DF" w:rsidRPr="00BE7498" w:rsidRDefault="00C060DF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468A599" w14:textId="77777777" w:rsidR="00C060DF" w:rsidRPr="00BE7498" w:rsidRDefault="00C060DF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5266D452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7C0CE81" w14:textId="77777777" w:rsidR="00C060DF" w:rsidRPr="00546C11" w:rsidRDefault="00C060DF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F01ED" w14:textId="77777777" w:rsidR="00C060DF" w:rsidRPr="00BE7498" w:rsidRDefault="00C060DF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CB9E3DA" w14:textId="77777777" w:rsidR="00C060DF" w:rsidRPr="00BE7498" w:rsidRDefault="00C060DF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7A71CFA0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DEC3B7C" w14:textId="77777777" w:rsidR="00C060DF" w:rsidRPr="00546C11" w:rsidRDefault="00C060DF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2DAE3" w14:textId="77777777" w:rsidR="00C060DF" w:rsidRPr="00BE7498" w:rsidRDefault="00C060DF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A84244F" w14:textId="77777777" w:rsidR="00C060DF" w:rsidRPr="00BE7498" w:rsidRDefault="00C060DF" w:rsidP="00B138FB">
            <w:pPr>
              <w:spacing w:before="120" w:after="120"/>
            </w:pPr>
            <w:r w:rsidRPr="00BE7498">
              <w:rPr>
                <w:lang w:val="en-US"/>
              </w:rPr>
              <w:t>60:27:0060333:7</w:t>
            </w:r>
          </w:p>
        </w:tc>
      </w:tr>
      <w:tr w:rsidR="00546C11" w:rsidRPr="004A75A7" w14:paraId="55157FA0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B3720A9" w14:textId="77777777" w:rsidR="00C060DF" w:rsidRPr="00546C11" w:rsidRDefault="00C060DF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CF732" w14:textId="77777777" w:rsidR="00C060DF" w:rsidRPr="00BE7498" w:rsidRDefault="00C060DF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9D4001E" w14:textId="77777777" w:rsidR="00C060DF" w:rsidRPr="00BE7498" w:rsidRDefault="00C060DF" w:rsidP="00B138FB">
            <w:pPr>
              <w:spacing w:before="120" w:after="120"/>
            </w:pPr>
            <w:r w:rsidRPr="00BE7498">
              <w:rPr>
                <w:lang w:val="en-US"/>
              </w:rPr>
              <w:t>60:27:0060333</w:t>
            </w:r>
          </w:p>
        </w:tc>
      </w:tr>
      <w:tr w:rsidR="00546C11" w:rsidRPr="004A75A7" w14:paraId="52430CE9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4CDF95D" w14:textId="77777777" w:rsidR="00C060DF" w:rsidRPr="00546C11" w:rsidRDefault="00C060DF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42F43" w14:textId="77777777" w:rsidR="00C060DF" w:rsidRPr="00BE7498" w:rsidRDefault="00C060DF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8F60C4F" w14:textId="77777777" w:rsidR="00C060DF" w:rsidRPr="00BE7498" w:rsidRDefault="00C060DF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2A8705F3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1533B28" w14:textId="77777777" w:rsidR="00C060DF" w:rsidRPr="00546C11" w:rsidRDefault="00C060DF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158AE" w14:textId="77777777" w:rsidR="00C060DF" w:rsidRPr="00BE7498" w:rsidRDefault="00C060DF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Сведения о местоположении здания, 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183DB76" w14:textId="77777777" w:rsidR="00C060DF" w:rsidRPr="00BE7498" w:rsidRDefault="00C060DF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область, Псков г, Пионерская ул, 32 д</w:t>
            </w:r>
          </w:p>
        </w:tc>
      </w:tr>
      <w:tr w:rsidR="00546C11" w:rsidRPr="004A75A7" w14:paraId="59611A04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18FC0B14" w14:textId="77777777" w:rsidR="00C060DF" w:rsidRPr="00546C11" w:rsidRDefault="00C060DF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1C2E7" w14:textId="77777777" w:rsidR="00C060DF" w:rsidRPr="00BE7498" w:rsidRDefault="00C060DF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DDEDA15" w14:textId="77777777" w:rsidR="00C060DF" w:rsidRPr="00BE7498" w:rsidRDefault="00C060DF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43EDA72C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7D2FE2BE" w14:textId="77777777" w:rsidR="00C060DF" w:rsidRPr="00DF6CF8" w:rsidRDefault="00C060DF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11A8451" w14:textId="77777777" w:rsidR="00C060DF" w:rsidRPr="00BE7498" w:rsidRDefault="00C060DF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152E37A" w14:textId="77777777" w:rsidR="00C060DF" w:rsidRPr="00BE7498" w:rsidRDefault="00C060DF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357B6C9F" w14:textId="7777777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0F331363" w14:textId="77777777" w:rsidR="00C060DF" w:rsidRPr="005E14F4" w:rsidRDefault="00C060DF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60:27:0060333:31</w:t>
            </w:r>
          </w:p>
        </w:tc>
      </w:tr>
      <w:tr w:rsidR="00546C11" w:rsidRPr="004A75A7" w14:paraId="225DBB78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5B02D751" w14:textId="77777777" w:rsidR="00C060DF" w:rsidRDefault="00C060DF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70B2A2D" w14:textId="77777777" w:rsidR="00C060DF" w:rsidRPr="00A552E8" w:rsidRDefault="00C060DF" w:rsidP="005C4E99">
            <w:pPr>
              <w:spacing w:before="120" w:after="120"/>
            </w:pPr>
            <w:r w:rsidRPr="00A552E8">
              <w:t>Здание с кадастровым номером 60:27:0060333:31 расположено в кадастровом квартале 60:27:0060333 на земельном участке с кадастровым номером 60:27:0060333:7.</w:t>
            </w:r>
          </w:p>
        </w:tc>
      </w:tr>
      <w:tr w:rsidR="00035E0C" w:rsidRPr="0091230B" w14:paraId="21CF8B68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0EDAA23" w14:textId="77777777" w:rsidR="00C060DF" w:rsidRDefault="00C060DF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38A4B564" w14:textId="77777777" w:rsidR="00035E0C" w:rsidRPr="0091230B" w:rsidRDefault="00C060DF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250AD804" w14:textId="77777777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3223DE10" w14:textId="77777777" w:rsidR="00C060DF" w:rsidRPr="00872610" w:rsidRDefault="00C060DF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 xml:space="preserve">1. Сведения о характерных точках контура объекта недвижимости с кадастровым номером </w:t>
            </w:r>
            <w:r w:rsidRPr="0091230B">
              <w:rPr>
                <w:u w:val="single"/>
              </w:rPr>
              <w:t>60:27:0060333:42</w:t>
            </w:r>
          </w:p>
        </w:tc>
      </w:tr>
      <w:tr w:rsidR="00786373" w:rsidRPr="00EB43A2" w14:paraId="57322AF5" w14:textId="77777777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C0DE0E1" w14:textId="77777777" w:rsidR="00C060DF" w:rsidRPr="00786373" w:rsidRDefault="00C060DF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2B78DFE5" w14:textId="77777777" w:rsidR="00C060DF" w:rsidRPr="002E139C" w:rsidRDefault="00C060DF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 xml:space="preserve">Зона №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08F540C6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3AA6DFE2" w14:textId="77777777" w:rsidR="00C060DF" w:rsidRPr="00BB7DA2" w:rsidRDefault="00C060DF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lastRenderedPageBreak/>
              <w:t>Обозначение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7A3A4" w14:textId="77777777" w:rsidR="00C060DF" w:rsidRPr="00BB7DA2" w:rsidRDefault="00C060D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D8972" w14:textId="77777777" w:rsidR="00C060DF" w:rsidRPr="00BB7DA2" w:rsidRDefault="00C060D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0E9D19" w14:textId="77777777" w:rsidR="00C060DF" w:rsidRPr="00BB7DA2" w:rsidRDefault="00C060DF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29ADBB40" w14:textId="77777777" w:rsidR="00C060DF" w:rsidRPr="00BB7DA2" w:rsidRDefault="00C060DF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02BF6367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43C29A16" w14:textId="77777777" w:rsidR="00C060DF" w:rsidRPr="00BB7DA2" w:rsidRDefault="00C060DF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B9E13A3" w14:textId="77777777" w:rsidR="00C060DF" w:rsidRPr="00BB7DA2" w:rsidRDefault="00C060D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41F4C" w14:textId="77777777" w:rsidR="00C060DF" w:rsidRPr="00BB7DA2" w:rsidRDefault="00C060D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E115A3D" w14:textId="77777777" w:rsidR="00C060DF" w:rsidRPr="00BB7DA2" w:rsidRDefault="00C060D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F8F68" w14:textId="77777777" w:rsidR="00C060DF" w:rsidRPr="00BB7DA2" w:rsidRDefault="00C060D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ED59EE" w14:textId="77777777" w:rsidR="00C060DF" w:rsidRPr="00BB7DA2" w:rsidRDefault="00C060DF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799FCE6F" w14:textId="77777777" w:rsidR="00C060DF" w:rsidRPr="00BB7DA2" w:rsidRDefault="00C060DF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519EE3B9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3550943" w14:textId="77777777" w:rsidR="00C060DF" w:rsidRPr="00BB7DA2" w:rsidRDefault="00C060DF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11493" w14:textId="77777777" w:rsidR="00C060DF" w:rsidRPr="00BB7DA2" w:rsidRDefault="00C060DF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F35F1" w14:textId="77777777" w:rsidR="00C060DF" w:rsidRPr="00BB7DA2" w:rsidRDefault="00C060DF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56280" w14:textId="77777777" w:rsidR="00C060DF" w:rsidRPr="00BB7DA2" w:rsidRDefault="00C060DF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09D65" w14:textId="77777777" w:rsidR="00C060DF" w:rsidRPr="00BB7DA2" w:rsidRDefault="00C060DF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2FDD0" w14:textId="77777777" w:rsidR="00C060DF" w:rsidRPr="00BB7DA2" w:rsidRDefault="00C060DF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FF166" w14:textId="77777777" w:rsidR="00C060DF" w:rsidRPr="00BB7DA2" w:rsidRDefault="00C060DF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CB1EA" w14:textId="77777777" w:rsidR="00C060DF" w:rsidRPr="00BB7DA2" w:rsidRDefault="00C060DF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B82525E" w14:textId="77777777" w:rsidR="00C060DF" w:rsidRPr="00BB7DA2" w:rsidRDefault="00C060DF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09BD9148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793088C" w14:textId="77777777" w:rsidR="00C060DF" w:rsidRPr="00BB7DA2" w:rsidRDefault="00C060DF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BC29E" w14:textId="77777777" w:rsidR="00C060DF" w:rsidRPr="00BB7DA2" w:rsidRDefault="00C060D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6067C" w14:textId="77777777" w:rsidR="00C060DF" w:rsidRPr="00BB7DA2" w:rsidRDefault="00C060D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389C9" w14:textId="77777777" w:rsidR="00C060DF" w:rsidRPr="00BB7DA2" w:rsidRDefault="00C060D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9831E" w14:textId="77777777" w:rsidR="00C060DF" w:rsidRPr="00BB7DA2" w:rsidRDefault="00C060D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7D7FD" w14:textId="77777777" w:rsidR="00C060DF" w:rsidRPr="00BB7DA2" w:rsidRDefault="00C060D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5D754" w14:textId="77777777" w:rsidR="00C060DF" w:rsidRPr="00BB7DA2" w:rsidRDefault="00C060D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2AA3B" w14:textId="77777777" w:rsidR="00C060DF" w:rsidRPr="00BB7DA2" w:rsidRDefault="00C060D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B593E72" w14:textId="77777777" w:rsidR="00C060DF" w:rsidRPr="00BB7DA2" w:rsidRDefault="00C060D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120378C1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87B2B62" w14:textId="77777777" w:rsidR="00C060DF" w:rsidRPr="00AB6621" w:rsidRDefault="00C060DF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н111О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C193B" w14:textId="77777777" w:rsidR="00C060DF" w:rsidRPr="00590258" w:rsidRDefault="00C060D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0C2F9" w14:textId="77777777" w:rsidR="00C060DF" w:rsidRPr="00590258" w:rsidRDefault="00C060D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4C2CA" w14:textId="77777777" w:rsidR="00C060DF" w:rsidRPr="009067AB" w:rsidRDefault="00C060D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1B4CB" w14:textId="77777777" w:rsidR="00C060DF" w:rsidRDefault="00C060DF" w:rsidP="00CF2321">
            <w:pPr>
              <w:spacing w:before="120" w:after="120"/>
            </w:pPr>
            <w:r w:rsidRPr="009067AB">
              <w:rPr>
                <w:lang w:val="en-US"/>
              </w:rPr>
              <w:t>501158.04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1C1C9" w14:textId="77777777" w:rsidR="00C060DF" w:rsidRDefault="00C060DF" w:rsidP="00CF2321">
            <w:pPr>
              <w:spacing w:before="120" w:after="120"/>
            </w:pPr>
            <w:r w:rsidRPr="009067AB">
              <w:rPr>
                <w:lang w:val="en-US"/>
              </w:rPr>
              <w:t>1273778.42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4278B" w14:textId="77777777" w:rsidR="00C060DF" w:rsidRPr="009067AB" w:rsidRDefault="00C060D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DCC14" w14:textId="77777777" w:rsidR="00C060DF" w:rsidRDefault="00C060DF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D3AC0CE" w14:textId="77777777" w:rsidR="00C060DF" w:rsidRPr="005E14F4" w:rsidRDefault="00C060DF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48759CE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A3C3664" w14:textId="77777777" w:rsidR="00C060DF" w:rsidRPr="00AB6621" w:rsidRDefault="00C060DF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н112О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F6F98" w14:textId="77777777" w:rsidR="00C060DF" w:rsidRPr="00590258" w:rsidRDefault="00C060D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90F2E" w14:textId="77777777" w:rsidR="00C060DF" w:rsidRPr="00590258" w:rsidRDefault="00C060D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8464E" w14:textId="77777777" w:rsidR="00C060DF" w:rsidRPr="009067AB" w:rsidRDefault="00C060D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DFC12" w14:textId="77777777" w:rsidR="00C060DF" w:rsidRDefault="00C060DF" w:rsidP="00CF2321">
            <w:pPr>
              <w:spacing w:before="120" w:after="120"/>
            </w:pPr>
            <w:r w:rsidRPr="009067AB">
              <w:rPr>
                <w:lang w:val="en-US"/>
              </w:rPr>
              <w:t>501164.04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C214B" w14:textId="77777777" w:rsidR="00C060DF" w:rsidRDefault="00C060DF" w:rsidP="00CF2321">
            <w:pPr>
              <w:spacing w:before="120" w:after="120"/>
            </w:pPr>
            <w:r w:rsidRPr="009067AB">
              <w:rPr>
                <w:lang w:val="en-US"/>
              </w:rPr>
              <w:t>1273780.06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62385" w14:textId="77777777" w:rsidR="00C060DF" w:rsidRPr="009067AB" w:rsidRDefault="00C060D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D8706" w14:textId="77777777" w:rsidR="00C060DF" w:rsidRDefault="00C060DF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381C59F" w14:textId="77777777" w:rsidR="00C060DF" w:rsidRPr="005E14F4" w:rsidRDefault="00C060DF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FC75B3A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78CDCAC" w14:textId="77777777" w:rsidR="00C060DF" w:rsidRPr="00AB6621" w:rsidRDefault="00C060DF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н113О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A8C19" w14:textId="77777777" w:rsidR="00C060DF" w:rsidRPr="00590258" w:rsidRDefault="00C060D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D7E37" w14:textId="77777777" w:rsidR="00C060DF" w:rsidRPr="00590258" w:rsidRDefault="00C060D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FC35F" w14:textId="77777777" w:rsidR="00C060DF" w:rsidRPr="009067AB" w:rsidRDefault="00C060D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6E09D" w14:textId="77777777" w:rsidR="00C060DF" w:rsidRDefault="00C060DF" w:rsidP="00CF2321">
            <w:pPr>
              <w:spacing w:before="120" w:after="120"/>
            </w:pPr>
            <w:r w:rsidRPr="009067AB">
              <w:rPr>
                <w:lang w:val="en-US"/>
              </w:rPr>
              <w:t>501163.85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3BD5A" w14:textId="77777777" w:rsidR="00C060DF" w:rsidRDefault="00C060DF" w:rsidP="00CF2321">
            <w:pPr>
              <w:spacing w:before="120" w:after="120"/>
            </w:pPr>
            <w:r w:rsidRPr="009067AB">
              <w:rPr>
                <w:lang w:val="en-US"/>
              </w:rPr>
              <w:t>1273780.66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40920" w14:textId="77777777" w:rsidR="00C060DF" w:rsidRPr="009067AB" w:rsidRDefault="00C060D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EEBE3" w14:textId="77777777" w:rsidR="00C060DF" w:rsidRDefault="00C060DF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81C4671" w14:textId="77777777" w:rsidR="00C060DF" w:rsidRPr="005E14F4" w:rsidRDefault="00C060DF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B29EE2B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E03BBC7" w14:textId="77777777" w:rsidR="00C060DF" w:rsidRPr="00AB6621" w:rsidRDefault="00C060DF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н114О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796F1" w14:textId="77777777" w:rsidR="00C060DF" w:rsidRPr="00590258" w:rsidRDefault="00C060D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64044" w14:textId="77777777" w:rsidR="00C060DF" w:rsidRPr="00590258" w:rsidRDefault="00C060D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C4AB2" w14:textId="77777777" w:rsidR="00C060DF" w:rsidRPr="009067AB" w:rsidRDefault="00C060D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A564D" w14:textId="77777777" w:rsidR="00C060DF" w:rsidRDefault="00C060DF" w:rsidP="00CF2321">
            <w:pPr>
              <w:spacing w:before="120" w:after="120"/>
            </w:pPr>
            <w:r w:rsidRPr="009067AB">
              <w:rPr>
                <w:lang w:val="en-US"/>
              </w:rPr>
              <w:t>501160.93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D6DF6" w14:textId="77777777" w:rsidR="00C060DF" w:rsidRDefault="00C060DF" w:rsidP="00CF2321">
            <w:pPr>
              <w:spacing w:before="120" w:after="120"/>
            </w:pPr>
            <w:r w:rsidRPr="009067AB">
              <w:rPr>
                <w:lang w:val="en-US"/>
              </w:rPr>
              <w:t>1273789.66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053BB" w14:textId="77777777" w:rsidR="00C060DF" w:rsidRPr="009067AB" w:rsidRDefault="00C060D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8ECDA" w14:textId="77777777" w:rsidR="00C060DF" w:rsidRDefault="00C060DF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8E3185A" w14:textId="77777777" w:rsidR="00C060DF" w:rsidRPr="005E14F4" w:rsidRDefault="00C060DF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6611986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2A2A74F" w14:textId="77777777" w:rsidR="00C060DF" w:rsidRPr="00AB6621" w:rsidRDefault="00C060DF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н115О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96AAD" w14:textId="77777777" w:rsidR="00C060DF" w:rsidRPr="00590258" w:rsidRDefault="00C060D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E34AE" w14:textId="77777777" w:rsidR="00C060DF" w:rsidRPr="00590258" w:rsidRDefault="00C060D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7DC23" w14:textId="77777777" w:rsidR="00C060DF" w:rsidRPr="009067AB" w:rsidRDefault="00C060D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51E42" w14:textId="77777777" w:rsidR="00C060DF" w:rsidRDefault="00C060DF" w:rsidP="00CF2321">
            <w:pPr>
              <w:spacing w:before="120" w:after="120"/>
            </w:pPr>
            <w:r w:rsidRPr="009067AB">
              <w:rPr>
                <w:lang w:val="en-US"/>
              </w:rPr>
              <w:t>501154.98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680E5" w14:textId="77777777" w:rsidR="00C060DF" w:rsidRDefault="00C060DF" w:rsidP="00CF2321">
            <w:pPr>
              <w:spacing w:before="120" w:after="120"/>
            </w:pPr>
            <w:r w:rsidRPr="009067AB">
              <w:rPr>
                <w:lang w:val="en-US"/>
              </w:rPr>
              <w:t>1273787.87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BD6DD" w14:textId="77777777" w:rsidR="00C060DF" w:rsidRPr="009067AB" w:rsidRDefault="00C060D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EB7EB" w14:textId="77777777" w:rsidR="00C060DF" w:rsidRDefault="00C060DF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F02B832" w14:textId="77777777" w:rsidR="00C060DF" w:rsidRPr="005E14F4" w:rsidRDefault="00C060DF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93B690E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61D0ED6" w14:textId="77777777" w:rsidR="00C060DF" w:rsidRPr="00AB6621" w:rsidRDefault="00C060DF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н111О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EE375" w14:textId="77777777" w:rsidR="00C060DF" w:rsidRPr="00590258" w:rsidRDefault="00C060D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8F6CA" w14:textId="77777777" w:rsidR="00C060DF" w:rsidRPr="00590258" w:rsidRDefault="00C060D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083D2" w14:textId="77777777" w:rsidR="00C060DF" w:rsidRPr="009067AB" w:rsidRDefault="00C060D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DB9FF" w14:textId="77777777" w:rsidR="00C060DF" w:rsidRDefault="00C060DF" w:rsidP="00CF2321">
            <w:pPr>
              <w:spacing w:before="120" w:after="120"/>
            </w:pPr>
            <w:r w:rsidRPr="009067AB">
              <w:rPr>
                <w:lang w:val="en-US"/>
              </w:rPr>
              <w:t>501158.04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55A03" w14:textId="77777777" w:rsidR="00C060DF" w:rsidRDefault="00C060DF" w:rsidP="00CF2321">
            <w:pPr>
              <w:spacing w:before="120" w:after="120"/>
            </w:pPr>
            <w:r w:rsidRPr="009067AB">
              <w:rPr>
                <w:lang w:val="en-US"/>
              </w:rPr>
              <w:t>1273778.42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AC7A2" w14:textId="77777777" w:rsidR="00C060DF" w:rsidRPr="009067AB" w:rsidRDefault="00C060D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96193" w14:textId="77777777" w:rsidR="00C060DF" w:rsidRDefault="00C060DF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2913F6F" w14:textId="77777777" w:rsidR="00C060DF" w:rsidRPr="005E14F4" w:rsidRDefault="00C060DF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595BC04A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73A0EF0" w14:textId="77777777" w:rsidR="00C060DF" w:rsidRPr="00590258" w:rsidRDefault="00C060DF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60:27:0060333:42</w:t>
            </w:r>
          </w:p>
        </w:tc>
      </w:tr>
      <w:tr w:rsidR="00546C11" w:rsidRPr="00590258" w14:paraId="37DCCAA5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FECAC14" w14:textId="77777777" w:rsidR="00C060DF" w:rsidRPr="00590258" w:rsidRDefault="00C060DF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242E6" w14:textId="77777777" w:rsidR="00C060DF" w:rsidRPr="00B634EE" w:rsidRDefault="00C060DF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71D3DE7" w14:textId="77777777" w:rsidR="00C060DF" w:rsidRPr="00590258" w:rsidRDefault="00C060DF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293082C2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6DC02" w14:textId="77777777" w:rsidR="00C060DF" w:rsidRPr="00F13182" w:rsidRDefault="00C060DF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2F7D2" w14:textId="77777777" w:rsidR="00C060DF" w:rsidRPr="00F13182" w:rsidRDefault="00C060DF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329E484" w14:textId="77777777" w:rsidR="00C060DF" w:rsidRPr="00F13182" w:rsidRDefault="00C060DF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61DAB143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515080B" w14:textId="77777777" w:rsidR="00C060DF" w:rsidRPr="00546C11" w:rsidRDefault="00C060DF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27758" w14:textId="77777777" w:rsidR="00C060DF" w:rsidRPr="00BE7498" w:rsidRDefault="00C060DF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50953A5" w14:textId="77777777" w:rsidR="00C060DF" w:rsidRPr="00BE7498" w:rsidRDefault="00C060DF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38426C1E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DCF4CC1" w14:textId="77777777" w:rsidR="00C060DF" w:rsidRPr="00546C11" w:rsidRDefault="00C060DF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053CB" w14:textId="77777777" w:rsidR="00C060DF" w:rsidRPr="00BE7498" w:rsidRDefault="00C060DF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15B57C1" w14:textId="77777777" w:rsidR="00C060DF" w:rsidRPr="00BE7498" w:rsidRDefault="00C060DF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17A4FBE2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73A8F0A" w14:textId="77777777" w:rsidR="00C060DF" w:rsidRPr="00546C11" w:rsidRDefault="00C060DF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E7229" w14:textId="77777777" w:rsidR="00C060DF" w:rsidRPr="00BE7498" w:rsidRDefault="00C060DF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FBE6E95" w14:textId="77777777" w:rsidR="00C060DF" w:rsidRPr="00BE7498" w:rsidRDefault="00C060DF" w:rsidP="00B138FB">
            <w:pPr>
              <w:spacing w:before="120" w:after="120"/>
            </w:pPr>
            <w:r w:rsidRPr="00BE7498">
              <w:rPr>
                <w:lang w:val="en-US"/>
              </w:rPr>
              <w:t>60:27:0060333:17</w:t>
            </w:r>
          </w:p>
        </w:tc>
      </w:tr>
      <w:tr w:rsidR="00546C11" w:rsidRPr="004A75A7" w14:paraId="407D5DC1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F5FD7F5" w14:textId="77777777" w:rsidR="00C060DF" w:rsidRPr="00546C11" w:rsidRDefault="00C060DF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C9717" w14:textId="77777777" w:rsidR="00C060DF" w:rsidRPr="00BE7498" w:rsidRDefault="00C060DF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16D12F7" w14:textId="77777777" w:rsidR="00C060DF" w:rsidRPr="00BE7498" w:rsidRDefault="00C060DF" w:rsidP="00B138FB">
            <w:pPr>
              <w:spacing w:before="120" w:after="120"/>
            </w:pPr>
            <w:r w:rsidRPr="00BE7498">
              <w:rPr>
                <w:lang w:val="en-US"/>
              </w:rPr>
              <w:t>60:27:0060333</w:t>
            </w:r>
          </w:p>
        </w:tc>
      </w:tr>
      <w:tr w:rsidR="00546C11" w:rsidRPr="004A75A7" w14:paraId="4253658E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4828EA8" w14:textId="77777777" w:rsidR="00C060DF" w:rsidRPr="00546C11" w:rsidRDefault="00C060DF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778D5" w14:textId="77777777" w:rsidR="00C060DF" w:rsidRPr="00BE7498" w:rsidRDefault="00C060DF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6D346E4" w14:textId="77777777" w:rsidR="00C060DF" w:rsidRPr="00BE7498" w:rsidRDefault="00C060DF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04847FBC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46BD26E" w14:textId="77777777" w:rsidR="00C060DF" w:rsidRPr="00546C11" w:rsidRDefault="00C060DF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47146" w14:textId="77777777" w:rsidR="00C060DF" w:rsidRPr="00BE7498" w:rsidRDefault="00C060DF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Сведения о местоположении здания, 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92A3D75" w14:textId="77777777" w:rsidR="00C060DF" w:rsidRPr="00BE7498" w:rsidRDefault="00C060DF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область, Псков г, Земельная ул, 6 д</w:t>
            </w:r>
          </w:p>
        </w:tc>
      </w:tr>
      <w:tr w:rsidR="00546C11" w:rsidRPr="004A75A7" w14:paraId="78381358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6A24F4AF" w14:textId="77777777" w:rsidR="00C060DF" w:rsidRPr="00546C11" w:rsidRDefault="00C060DF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BCFEB" w14:textId="77777777" w:rsidR="00C060DF" w:rsidRPr="00BE7498" w:rsidRDefault="00C060DF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3F424E3" w14:textId="77777777" w:rsidR="00C060DF" w:rsidRPr="00BE7498" w:rsidRDefault="00C060DF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6297EDFE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1A4B12FA" w14:textId="77777777" w:rsidR="00C060DF" w:rsidRPr="00DF6CF8" w:rsidRDefault="00C060DF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D23CBF9" w14:textId="77777777" w:rsidR="00C060DF" w:rsidRPr="00BE7498" w:rsidRDefault="00C060DF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154F069" w14:textId="77777777" w:rsidR="00C060DF" w:rsidRPr="00BE7498" w:rsidRDefault="00C060DF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7611CD37" w14:textId="7777777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7992213B" w14:textId="77777777" w:rsidR="00C060DF" w:rsidRPr="005E14F4" w:rsidRDefault="00C060DF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60:27:0060333:42</w:t>
            </w:r>
          </w:p>
        </w:tc>
      </w:tr>
      <w:tr w:rsidR="00546C11" w:rsidRPr="004A75A7" w14:paraId="327E9695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23FAAFB1" w14:textId="77777777" w:rsidR="00C060DF" w:rsidRDefault="00C060DF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332E4C0" w14:textId="77777777" w:rsidR="00C060DF" w:rsidRPr="00A552E8" w:rsidRDefault="00C060DF" w:rsidP="005C4E99">
            <w:pPr>
              <w:spacing w:before="120" w:after="120"/>
            </w:pPr>
            <w:r w:rsidRPr="00A552E8">
              <w:t>Здание с кадастровым номером 60:27:0060333:42 расположено в кадастровом квартале 60:27:0060333 на земельном участке с кадастровым номером 60:27:0060333:17.</w:t>
            </w:r>
          </w:p>
        </w:tc>
      </w:tr>
    </w:tbl>
    <w:p w14:paraId="3D639D22" w14:textId="77777777" w:rsidR="00734840" w:rsidRDefault="00C060DF">
      <w:r>
        <w:br w:type="page"/>
      </w:r>
    </w:p>
    <w:p w14:paraId="318FF460" w14:textId="77777777" w:rsidR="00734840" w:rsidRDefault="00734840">
      <w:pPr>
        <w:sectPr w:rsidR="00734840" w:rsidSect="003E196B">
          <w:headerReference w:type="default" r:id="rId8"/>
          <w:footerReference w:type="even" r:id="rId9"/>
          <w:pgSz w:w="11906" w:h="16838" w:code="9"/>
          <w:pgMar w:top="1134" w:right="567" w:bottom="1134" w:left="1134" w:header="709" w:footer="709" w:gutter="0"/>
          <w:pgNumType w:start="1"/>
          <w:cols w:space="398"/>
          <w:docGrid w:linePitch="360"/>
        </w:sectPr>
      </w:pPr>
    </w:p>
    <w:p w14:paraId="7A9EC43D" w14:textId="77777777" w:rsidR="00C060DF" w:rsidRPr="007A37E2" w:rsidRDefault="00C060DF">
      <w:pPr>
        <w:rPr>
          <w:sz w:val="2"/>
        </w:rPr>
      </w:pPr>
    </w:p>
    <w:tbl>
      <w:tblPr>
        <w:tblW w:w="10206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6"/>
      </w:tblGrid>
      <w:tr w:rsidR="002E69BF" w:rsidRPr="005B4876" w14:paraId="737DE941" w14:textId="77777777" w:rsidTr="00A8418C">
        <w:trPr>
          <w:trHeight w:val="322"/>
        </w:trPr>
        <w:tc>
          <w:tcPr>
            <w:tcW w:w="10206" w:type="dxa"/>
            <w:tcBorders>
              <w:bottom w:val="double" w:sz="4" w:space="0" w:color="auto"/>
            </w:tcBorders>
            <w:vAlign w:val="center"/>
          </w:tcPr>
          <w:p w14:paraId="37DB4F4C" w14:textId="77777777" w:rsidR="00C060DF" w:rsidRPr="00904A74" w:rsidRDefault="00C060DF" w:rsidP="00355D4B">
            <w:pPr>
              <w:jc w:val="center"/>
              <w:rPr>
                <w:b/>
                <w:sz w:val="28"/>
                <w:szCs w:val="28"/>
              </w:rPr>
            </w:pPr>
            <w:r w:rsidRPr="00F40298">
              <w:rPr>
                <w:b/>
                <w:sz w:val="28"/>
                <w:szCs w:val="28"/>
              </w:rPr>
              <w:t>Схема границ земельных участков</w:t>
            </w:r>
          </w:p>
        </w:tc>
      </w:tr>
      <w:tr w:rsidR="0054169C" w:rsidRPr="005B4876" w14:paraId="48A088D0" w14:textId="77777777" w:rsidTr="00A8418C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10206" w:type="dxa"/>
            <w:tcBorders>
              <w:bottom w:val="nil"/>
            </w:tcBorders>
            <w:vAlign w:val="bottom"/>
          </w:tcPr>
          <w:p w14:paraId="406A49DD" w14:textId="77777777" w:rsidR="00C060DF" w:rsidRPr="008C3E59" w:rsidRDefault="00C060DF" w:rsidP="00355D4B">
            <w:pPr>
              <w:jc w:val="center"/>
              <w:rPr>
                <w:b/>
                <w:sz w:val="20"/>
                <w:szCs w:val="20"/>
              </w:rPr>
            </w:pPr>
            <w:r w:rsidRPr="005B25AC"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286016" behindDoc="0" locked="0" layoutInCell="1" allowOverlap="1" wp14:anchorId="1E42249D" wp14:editId="6A834F1C">
                  <wp:simplePos x="0" y="0"/>
                  <wp:positionH relativeFrom="column">
                    <wp:posOffset>-45720</wp:posOffset>
                  </wp:positionH>
                  <wp:positionV relativeFrom="paragraph">
                    <wp:posOffset>89535</wp:posOffset>
                  </wp:positionV>
                  <wp:extent cx="304800" cy="914400"/>
                  <wp:effectExtent l="19050" t="0" r="0" b="0"/>
                  <wp:wrapNone/>
                  <wp:docPr id="1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913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277C19" w:rsidRPr="005B4876" w14:paraId="46F18CDB" w14:textId="77777777" w:rsidTr="006B53E8">
        <w:tblPrEx>
          <w:tblLook w:val="0000" w:firstRow="0" w:lastRow="0" w:firstColumn="0" w:lastColumn="0" w:noHBand="0" w:noVBand="0"/>
        </w:tblPrEx>
        <w:trPr>
          <w:trHeight w:val="12472"/>
        </w:trPr>
        <w:tc>
          <w:tcPr>
            <w:tcW w:w="10206" w:type="dxa"/>
            <w:tcBorders>
              <w:top w:val="nil"/>
              <w:bottom w:val="nil"/>
            </w:tcBorders>
          </w:tcPr>
          <w:p w14:paraId="51AD721F" w14:textId="77777777" w:rsidR="00C060DF" w:rsidRPr="008C3E59" w:rsidRDefault="00000000" w:rsidP="005B25AC">
            <w:pPr>
              <w:jc w:val="center"/>
            </w:pPr>
            <w:r>
              <w:rPr>
                <w:noProof/>
              </w:rPr>
              <w:pict w14:anchorId="4A7EC83A">
                <v:line id="_x0000_s3104" style="position:absolute;left:0;text-align:left;flip:x y;z-index:251287040;mso-position-horizontal-relative:text;mso-position-vertical-relative:text" from="228.75pt,447.55pt" to="242.2pt,452.25pt" strokecolor="red" strokeweight=".57pt"/>
              </w:pict>
            </w:r>
            <w:r>
              <w:rPr>
                <w:noProof/>
              </w:rPr>
              <w:pict w14:anchorId="7CD437DA">
                <v:line id="_x0000_s3103" style="position:absolute;left:0;text-align:left;flip:x y;z-index:251288064;mso-position-horizontal-relative:text;mso-position-vertical-relative:text" from="242.2pt,452.25pt" to="259.85pt,458.1pt" strokecolor="red" strokeweight=".57pt"/>
              </w:pict>
            </w:r>
            <w:r>
              <w:rPr>
                <w:noProof/>
              </w:rPr>
              <w:pict w14:anchorId="746F9DC7">
                <v:line id="_x0000_s3102" style="position:absolute;left:0;text-align:left;flip:x y;z-index:251289088;mso-position-horizontal-relative:text;mso-position-vertical-relative:text" from="259.85pt,458.1pt" to="318.65pt,480.7pt" strokecolor="red" strokeweight=".57pt"/>
              </w:pict>
            </w:r>
            <w:r>
              <w:rPr>
                <w:noProof/>
              </w:rPr>
              <w:pict w14:anchorId="7904D799">
                <v:line id="_x0000_s3101" style="position:absolute;left:0;text-align:left;flip:x y;z-index:251290112;mso-position-horizontal-relative:text;mso-position-vertical-relative:text" from="318.65pt,480.7pt" to="306.35pt,520.45pt" strokecolor="red" strokeweight=".57pt"/>
              </w:pict>
            </w:r>
            <w:r>
              <w:rPr>
                <w:noProof/>
              </w:rPr>
              <w:pict w14:anchorId="49CFEF9C">
                <v:line id="_x0000_s3100" style="position:absolute;left:0;text-align:left;flip:x y;z-index:251291136;mso-position-horizontal-relative:text;mso-position-vertical-relative:text" from="306.35pt,520.45pt" to="212.85pt,486.5pt" strokecolor="red" strokeweight=".57pt"/>
              </w:pict>
            </w:r>
            <w:r>
              <w:rPr>
                <w:noProof/>
              </w:rPr>
              <w:pict w14:anchorId="49280438">
                <v:line id="_x0000_s3099" style="position:absolute;left:0;text-align:left;flip:x y;z-index:251292160;mso-position-horizontal-relative:text;mso-position-vertical-relative:text" from="212.85pt,486.5pt" to="228.75pt,447.55pt" strokeweight=".57pt"/>
              </w:pict>
            </w:r>
            <w:r>
              <w:rPr>
                <w:noProof/>
              </w:rPr>
              <w:pict w14:anchorId="1F36BC4D">
                <v:line id="_x0000_s3098" style="position:absolute;left:0;text-align:left;flip:x y;z-index:251293184;mso-position-horizontal-relative:text;mso-position-vertical-relative:text" from="173.95pt,50pt" to="233.15pt,108.85pt" strokecolor="red" strokeweight=".57pt"/>
              </w:pict>
            </w:r>
            <w:r>
              <w:rPr>
                <w:noProof/>
              </w:rPr>
              <w:pict w14:anchorId="11E2954A">
                <v:line id="_x0000_s3097" style="position:absolute;left:0;text-align:left;flip:x y;z-index:251294208;mso-position-horizontal-relative:text;mso-position-vertical-relative:text" from="233.15pt,108.85pt" to="276.25pt,152.35pt" strokecolor="red" strokeweight=".57pt"/>
              </w:pict>
            </w:r>
            <w:r>
              <w:rPr>
                <w:noProof/>
              </w:rPr>
              <w:pict w14:anchorId="3C85FE04">
                <v:line id="_x0000_s3096" style="position:absolute;left:0;text-align:left;flip:x y;z-index:251295232;mso-position-horizontal-relative:text;mso-position-vertical-relative:text" from="276.25pt,152.35pt" to="261.9pt,186.35pt" strokecolor="red" strokeweight=".57pt"/>
              </w:pict>
            </w:r>
            <w:r>
              <w:rPr>
                <w:noProof/>
              </w:rPr>
              <w:pict w14:anchorId="7B6EB9E3">
                <v:line id="_x0000_s3095" style="position:absolute;left:0;text-align:left;flip:x y;z-index:251296256;mso-position-horizontal-relative:text;mso-position-vertical-relative:text" from="261.9pt,186.35pt" to="261.5pt,186.15pt" strokecolor="red" strokeweight=".57pt"/>
              </w:pict>
            </w:r>
            <w:r>
              <w:rPr>
                <w:noProof/>
              </w:rPr>
              <w:pict w14:anchorId="61DE42E2">
                <v:line id="_x0000_s3094" style="position:absolute;left:0;text-align:left;flip:x y;z-index:251297280;mso-position-horizontal-relative:text;mso-position-vertical-relative:text" from="261.5pt,186.15pt" to="220pt,161.5pt" strokecolor="red" strokeweight=".57pt"/>
              </w:pict>
            </w:r>
            <w:r>
              <w:rPr>
                <w:noProof/>
              </w:rPr>
              <w:pict w14:anchorId="26B8B70A">
                <v:line id="_x0000_s3093" style="position:absolute;left:0;text-align:left;flip:x y;z-index:251298304;mso-position-horizontal-relative:text;mso-position-vertical-relative:text" from="220pt,161.5pt" to="148.7pt,114.75pt" strokecolor="red" strokeweight=".57pt"/>
              </w:pict>
            </w:r>
            <w:r>
              <w:rPr>
                <w:noProof/>
              </w:rPr>
              <w:pict w14:anchorId="1752B36E">
                <v:line id="_x0000_s3092" style="position:absolute;left:0;text-align:left;flip:x y;z-index:251299328;mso-position-horizontal-relative:text;mso-position-vertical-relative:text" from="148.7pt,114.75pt" to="173.95pt,50pt" strokecolor="red" strokeweight=".57pt"/>
              </w:pict>
            </w:r>
            <w:r>
              <w:rPr>
                <w:noProof/>
              </w:rPr>
              <w:pict w14:anchorId="5ABA50A9">
                <v:line id="_x0000_s3091" style="position:absolute;left:0;text-align:left;flip:x y;z-index:251300352;mso-position-horizontal-relative:text;mso-position-vertical-relative:text" from="148.7pt,114.75pt" to="220pt,161.5pt" strokecolor="red" strokeweight=".57pt"/>
              </w:pict>
            </w:r>
            <w:r>
              <w:rPr>
                <w:noProof/>
              </w:rPr>
              <w:pict w14:anchorId="38B54B19">
                <v:line id="_x0000_s3090" style="position:absolute;left:0;text-align:left;flip:x y;z-index:251301376;mso-position-horizontal-relative:text;mso-position-vertical-relative:text" from="220pt,161.5pt" to="261.5pt,186.15pt" strokecolor="red" strokeweight=".57pt"/>
              </w:pict>
            </w:r>
            <w:r>
              <w:rPr>
                <w:noProof/>
              </w:rPr>
              <w:pict w14:anchorId="1E0EC08C">
                <v:line id="_x0000_s3089" style="position:absolute;left:0;text-align:left;flip:x y;z-index:251302400;mso-position-horizontal-relative:text;mso-position-vertical-relative:text" from="261.5pt,186.15pt" to="252.8pt,208.2pt" strokecolor="red" strokeweight=".57pt"/>
              </w:pict>
            </w:r>
            <w:r>
              <w:rPr>
                <w:noProof/>
              </w:rPr>
              <w:pict w14:anchorId="36FD72C2">
                <v:line id="_x0000_s3088" style="position:absolute;left:0;text-align:left;flip:x y;z-index:251303424;mso-position-horizontal-relative:text;mso-position-vertical-relative:text" from="252.8pt,208.2pt" to="174.6pt,169.05pt" strokecolor="red" strokeweight=".57pt"/>
              </w:pict>
            </w:r>
            <w:r>
              <w:rPr>
                <w:noProof/>
              </w:rPr>
              <w:pict w14:anchorId="34284349">
                <v:line id="_x0000_s3087" style="position:absolute;left:0;text-align:left;flip:x y;z-index:251304448;mso-position-horizontal-relative:text;mso-position-vertical-relative:text" from="174.6pt,169.05pt" to="157.25pt,161.3pt" strokecolor="red" strokeweight=".57pt"/>
              </w:pict>
            </w:r>
            <w:r>
              <w:rPr>
                <w:noProof/>
              </w:rPr>
              <w:pict w14:anchorId="07AA13F3">
                <v:line id="_x0000_s3086" style="position:absolute;left:0;text-align:left;flip:x y;z-index:251305472;mso-position-horizontal-relative:text;mso-position-vertical-relative:text" from="157.25pt,161.3pt" to="169.05pt,134.15pt" strokeweight=".57pt"/>
              </w:pict>
            </w:r>
            <w:r>
              <w:rPr>
                <w:noProof/>
              </w:rPr>
              <w:pict w14:anchorId="22CC0F3F">
                <v:line id="_x0000_s3085" style="position:absolute;left:0;text-align:left;flip:x y;z-index:251306496;mso-position-horizontal-relative:text;mso-position-vertical-relative:text" from="169.05pt,134.15pt" to="152.1pt,127.6pt" strokeweight=".57pt"/>
              </w:pict>
            </w:r>
            <w:r>
              <w:rPr>
                <w:noProof/>
              </w:rPr>
              <w:pict w14:anchorId="09719FAF">
                <v:line id="_x0000_s3084" style="position:absolute;left:0;text-align:left;flip:x y;z-index:251307520;mso-position-horizontal-relative:text;mso-position-vertical-relative:text" from="152.1pt,127.6pt" to="145pt,125.65pt" strokeweight=".57pt"/>
              </w:pict>
            </w:r>
            <w:r>
              <w:rPr>
                <w:noProof/>
              </w:rPr>
              <w:pict w14:anchorId="6707AE1A">
                <v:line id="_x0000_s3083" style="position:absolute;left:0;text-align:left;flip:x y;z-index:251308544;mso-position-horizontal-relative:text;mso-position-vertical-relative:text" from="145pt,125.65pt" to="148.7pt,114.75pt" strokecolor="red" strokeweight=".57pt"/>
              </w:pict>
            </w:r>
            <w:r>
              <w:rPr>
                <w:noProof/>
              </w:rPr>
              <w:pict w14:anchorId="2CAEF7C2">
                <v:line id="_x0000_s3082" style="position:absolute;left:0;text-align:left;flip:x y;z-index:251309568;mso-position-horizontal-relative:text;mso-position-vertical-relative:text" from="145pt,125.65pt" to="152.1pt,127.6pt" strokeweight=".57pt"/>
              </w:pict>
            </w:r>
            <w:r>
              <w:rPr>
                <w:noProof/>
              </w:rPr>
              <w:pict w14:anchorId="4F639EEC">
                <v:line id="_x0000_s3081" style="position:absolute;left:0;text-align:left;flip:x y;z-index:251310592;mso-position-horizontal-relative:text;mso-position-vertical-relative:text" from="152.1pt,127.6pt" to="169.05pt,134.15pt" strokeweight=".57pt"/>
              </w:pict>
            </w:r>
            <w:r>
              <w:rPr>
                <w:noProof/>
              </w:rPr>
              <w:pict w14:anchorId="3BD4AE95">
                <v:line id="_x0000_s3080" style="position:absolute;left:0;text-align:left;flip:x y;z-index:251311616;mso-position-horizontal-relative:text;mso-position-vertical-relative:text" from="169.05pt,134.15pt" to="157.25pt,161.3pt" strokeweight=".57pt"/>
              </w:pict>
            </w:r>
            <w:r>
              <w:rPr>
                <w:noProof/>
              </w:rPr>
              <w:pict w14:anchorId="693A64B7">
                <v:line id="_x0000_s3079" style="position:absolute;left:0;text-align:left;flip:x y;z-index:251312640;mso-position-horizontal-relative:text;mso-position-vertical-relative:text" from="157.25pt,161.3pt" to="174.6pt,169.05pt" strokecolor="red" strokeweight=".57pt"/>
              </w:pict>
            </w:r>
            <w:r>
              <w:rPr>
                <w:noProof/>
              </w:rPr>
              <w:pict w14:anchorId="0036B17A">
                <v:line id="_x0000_s3078" style="position:absolute;left:0;text-align:left;flip:x y;z-index:251313664;mso-position-horizontal-relative:text;mso-position-vertical-relative:text" from="174.6pt,169.05pt" to="252.8pt,208.2pt" strokecolor="red" strokeweight=".57pt"/>
              </w:pict>
            </w:r>
            <w:r>
              <w:rPr>
                <w:noProof/>
              </w:rPr>
              <w:pict w14:anchorId="4D434580">
                <v:line id="_x0000_s3077" style="position:absolute;left:0;text-align:left;flip:x y;z-index:251314688;mso-position-horizontal-relative:text;mso-position-vertical-relative:text" from="252.8pt,208.2pt" to="241.5pt,234.8pt" strokecolor="red" strokeweight=".57pt"/>
              </w:pict>
            </w:r>
            <w:r>
              <w:rPr>
                <w:noProof/>
              </w:rPr>
              <w:pict w14:anchorId="28CE117A">
                <v:line id="_x0000_s3076" style="position:absolute;left:0;text-align:left;flip:x y;z-index:251315712;mso-position-horizontal-relative:text;mso-position-vertical-relative:text" from="241.5pt,234.8pt" to="176.75pt,193.75pt" strokecolor="red" strokeweight=".57pt"/>
              </w:pict>
            </w:r>
            <w:r>
              <w:rPr>
                <w:noProof/>
              </w:rPr>
              <w:pict w14:anchorId="04812C3F">
                <v:line id="_x0000_s3075" style="position:absolute;left:0;text-align:left;flip:x y;z-index:251316736;mso-position-horizontal-relative:text;mso-position-vertical-relative:text" from="176.75pt,193.75pt" to="129.65pt,169.3pt" strokecolor="red" strokeweight=".57pt"/>
              </w:pict>
            </w:r>
            <w:r>
              <w:rPr>
                <w:noProof/>
              </w:rPr>
              <w:pict w14:anchorId="6A8B25D4">
                <v:line id="_x0000_s3074" style="position:absolute;left:0;text-align:left;flip:x y;z-index:251317760;mso-position-horizontal-relative:text;mso-position-vertical-relative:text" from="129.65pt,169.3pt" to="145pt,125.65pt" strokecolor="red" strokeweight=".57pt"/>
              </w:pict>
            </w:r>
            <w:r>
              <w:rPr>
                <w:noProof/>
              </w:rPr>
              <w:pict w14:anchorId="77373803">
                <v:line id="_x0000_s3073" style="position:absolute;left:0;text-align:left;flip:x y;z-index:251318784;mso-position-horizontal-relative:text;mso-position-vertical-relative:text" from="129.65pt,169.3pt" to="176.75pt,193.75pt" strokecolor="red" strokeweight=".57pt"/>
              </w:pict>
            </w:r>
            <w:r>
              <w:rPr>
                <w:noProof/>
              </w:rPr>
              <w:pict w14:anchorId="1C6CD0EA">
                <v:line id="_x0000_s3072" style="position:absolute;left:0;text-align:left;flip:x y;z-index:251319808;mso-position-horizontal-relative:text;mso-position-vertical-relative:text" from="176.75pt,193.75pt" to="241.5pt,234.8pt" strokecolor="red" strokeweight=".57pt"/>
              </w:pict>
            </w:r>
            <w:r>
              <w:rPr>
                <w:noProof/>
              </w:rPr>
              <w:pict w14:anchorId="1597645F">
                <v:line id="_x0000_s3071" style="position:absolute;left:0;text-align:left;flip:x y;z-index:251320832;mso-position-horizontal-relative:text;mso-position-vertical-relative:text" from="241.5pt,234.8pt" to="225.5pt,282.45pt" strokecolor="red" strokeweight=".57pt"/>
              </w:pict>
            </w:r>
            <w:r>
              <w:rPr>
                <w:noProof/>
              </w:rPr>
              <w:pict w14:anchorId="6BF24F4D">
                <v:line id="_x0000_s3070" style="position:absolute;left:0;text-align:left;flip:x y;z-index:251321856;mso-position-horizontal-relative:text;mso-position-vertical-relative:text" from="225.5pt,282.45pt" to="112.3pt,218.5pt" strokeweight=".57pt"/>
              </w:pict>
            </w:r>
            <w:r>
              <w:rPr>
                <w:noProof/>
              </w:rPr>
              <w:pict w14:anchorId="49D91F0E">
                <v:line id="_x0000_s3069" style="position:absolute;left:0;text-align:left;flip:x y;z-index:251322880;mso-position-horizontal-relative:text;mso-position-vertical-relative:text" from="112.3pt,218.5pt" to="129.65pt,169.3pt" strokecolor="red" strokeweight=".57pt"/>
              </w:pict>
            </w:r>
            <w:r>
              <w:rPr>
                <w:noProof/>
              </w:rPr>
              <w:pict w14:anchorId="29892D16">
                <v:line id="_x0000_s3068" style="position:absolute;left:0;text-align:left;flip:x y;z-index:251323904;mso-position-horizontal-relative:text;mso-position-vertical-relative:text" from="276.05pt,150.8pt" to="302.45pt,174.45pt" strokecolor="red" strokeweight=".57pt"/>
              </w:pict>
            </w:r>
            <w:r>
              <w:rPr>
                <w:noProof/>
              </w:rPr>
              <w:pict w14:anchorId="0E936609">
                <v:line id="_x0000_s3067" style="position:absolute;left:0;text-align:left;flip:x y;z-index:251324928;mso-position-horizontal-relative:text;mso-position-vertical-relative:text" from="302.45pt,174.45pt" to="323.35pt,189.25pt" strokecolor="red" strokeweight=".57pt"/>
              </w:pict>
            </w:r>
            <w:r>
              <w:rPr>
                <w:noProof/>
              </w:rPr>
              <w:pict w14:anchorId="47BE0DDC">
                <v:line id="_x0000_s3066" style="position:absolute;left:0;text-align:left;flip:x y;z-index:251325952;mso-position-horizontal-relative:text;mso-position-vertical-relative:text" from="323.35pt,189.25pt" to="301.6pt,252.4pt" strokecolor="red" strokeweight=".57pt"/>
              </w:pict>
            </w:r>
            <w:r>
              <w:rPr>
                <w:noProof/>
              </w:rPr>
              <w:pict w14:anchorId="6126794D">
                <v:line id="_x0000_s3065" style="position:absolute;left:0;text-align:left;flip:x y;z-index:251326976;mso-position-horizontal-relative:text;mso-position-vertical-relative:text" from="301.6pt,252.4pt" to="298.95pt,260.8pt" strokecolor="red" strokeweight=".57pt"/>
              </w:pict>
            </w:r>
            <w:r>
              <w:rPr>
                <w:noProof/>
              </w:rPr>
              <w:pict w14:anchorId="1C086AA6">
                <v:line id="_x0000_s3064" style="position:absolute;left:0;text-align:left;flip:x y;z-index:251328000;mso-position-horizontal-relative:text;mso-position-vertical-relative:text" from="298.95pt,260.8pt" to="307.4pt,264.75pt" strokecolor="red" strokeweight=".57pt"/>
              </w:pict>
            </w:r>
            <w:r>
              <w:rPr>
                <w:noProof/>
              </w:rPr>
              <w:pict w14:anchorId="09F01675">
                <v:line id="_x0000_s3063" style="position:absolute;left:0;text-align:left;flip:x y;z-index:251329024;mso-position-horizontal-relative:text;mso-position-vertical-relative:text" from="307.4pt,264.75pt" to="292.3pt,314.15pt" strokecolor="red" strokeweight=".57pt"/>
              </w:pict>
            </w:r>
            <w:r>
              <w:rPr>
                <w:noProof/>
              </w:rPr>
              <w:pict w14:anchorId="5A9A4A2A">
                <v:line id="_x0000_s3062" style="position:absolute;left:0;text-align:left;flip:x y;z-index:251330048;mso-position-horizontal-relative:text;mso-position-vertical-relative:text" from="292.3pt,314.15pt" to="313.7pt,327.75pt" strokecolor="red" strokeweight=".57pt"/>
              </w:pict>
            </w:r>
            <w:r>
              <w:rPr>
                <w:noProof/>
              </w:rPr>
              <w:pict w14:anchorId="6C1C07EB">
                <v:line id="_x0000_s3061" style="position:absolute;left:0;text-align:left;flip:x y;z-index:251331072;mso-position-horizontal-relative:text;mso-position-vertical-relative:text" from="313.7pt,327.75pt" to="312.65pt,333.7pt" strokecolor="red" strokeweight=".57pt"/>
              </w:pict>
            </w:r>
            <w:r>
              <w:rPr>
                <w:noProof/>
              </w:rPr>
              <w:pict w14:anchorId="0A68BA56">
                <v:line id="_x0000_s3060" style="position:absolute;left:0;text-align:left;flip:x y;z-index:251332096;mso-position-horizontal-relative:text;mso-position-vertical-relative:text" from="312.65pt,333.7pt" to="312.15pt,335.6pt" strokecolor="red" strokeweight=".57pt"/>
              </w:pict>
            </w:r>
            <w:r>
              <w:rPr>
                <w:noProof/>
              </w:rPr>
              <w:pict w14:anchorId="6EC1215F">
                <v:line id="_x0000_s3059" style="position:absolute;left:0;text-align:left;flip:x y;z-index:251333120;mso-position-horizontal-relative:text;mso-position-vertical-relative:text" from="312.15pt,335.6pt" to="298.45pt,330.15pt" strokecolor="red" strokeweight=".57pt"/>
              </w:pict>
            </w:r>
            <w:r>
              <w:rPr>
                <w:noProof/>
              </w:rPr>
              <w:pict w14:anchorId="022A3932">
                <v:line id="_x0000_s3058" style="position:absolute;left:0;text-align:left;flip:x y;z-index:251334144;mso-position-horizontal-relative:text;mso-position-vertical-relative:text" from="298.45pt,330.15pt" to="219.95pt,298.95pt" strokecolor="red" strokeweight=".57pt"/>
              </w:pict>
            </w:r>
            <w:r>
              <w:rPr>
                <w:noProof/>
              </w:rPr>
              <w:pict w14:anchorId="28E0D40F">
                <v:line id="_x0000_s3057" style="position:absolute;left:0;text-align:left;flip:x y;z-index:251335168;mso-position-horizontal-relative:text;mso-position-vertical-relative:text" from="219.95pt,298.95pt" to="220.55pt,297.65pt" strokecolor="red" strokeweight=".57pt"/>
              </w:pict>
            </w:r>
            <w:r>
              <w:rPr>
                <w:noProof/>
              </w:rPr>
              <w:pict w14:anchorId="54341353">
                <v:line id="_x0000_s3056" style="position:absolute;left:0;text-align:left;flip:x y;z-index:251336192;mso-position-horizontal-relative:text;mso-position-vertical-relative:text" from="220.55pt,297.65pt" to="225.5pt,282.45pt" strokeweight=".57pt"/>
              </w:pict>
            </w:r>
            <w:r>
              <w:rPr>
                <w:noProof/>
              </w:rPr>
              <w:pict w14:anchorId="6CD639C1">
                <v:line id="_x0000_s3055" style="position:absolute;left:0;text-align:left;flip:x y;z-index:251337216;mso-position-horizontal-relative:text;mso-position-vertical-relative:text" from="225.5pt,282.45pt" to="241.5pt,234.8pt" strokecolor="red" strokeweight=".57pt"/>
              </w:pict>
            </w:r>
            <w:r>
              <w:rPr>
                <w:noProof/>
              </w:rPr>
              <w:pict w14:anchorId="7172A2D0">
                <v:line id="_x0000_s3054" style="position:absolute;left:0;text-align:left;flip:x y;z-index:251338240;mso-position-horizontal-relative:text;mso-position-vertical-relative:text" from="241.5pt,234.8pt" to="252.8pt,208.2pt" strokecolor="red" strokeweight=".57pt"/>
              </w:pict>
            </w:r>
            <w:r>
              <w:rPr>
                <w:noProof/>
              </w:rPr>
              <w:pict w14:anchorId="55DCEF96">
                <v:line id="_x0000_s3053" style="position:absolute;left:0;text-align:left;flip:x y;z-index:251339264;mso-position-horizontal-relative:text;mso-position-vertical-relative:text" from="252.8pt,208.2pt" to="261.5pt,186.15pt" strokecolor="red" strokeweight=".57pt"/>
              </w:pict>
            </w:r>
            <w:r>
              <w:rPr>
                <w:noProof/>
              </w:rPr>
              <w:pict w14:anchorId="17E0283C">
                <v:line id="_x0000_s3052" style="position:absolute;left:0;text-align:left;flip:x y;z-index:251340288;mso-position-horizontal-relative:text;mso-position-vertical-relative:text" from="261.5pt,186.15pt" to="261.9pt,186.35pt" strokecolor="red" strokeweight=".57pt"/>
              </w:pict>
            </w:r>
            <w:r>
              <w:rPr>
                <w:noProof/>
              </w:rPr>
              <w:pict w14:anchorId="0D743801">
                <v:line id="_x0000_s3051" style="position:absolute;left:0;text-align:left;flip:x y;z-index:251341312;mso-position-horizontal-relative:text;mso-position-vertical-relative:text" from="261.9pt,186.35pt" to="276.25pt,152.35pt" strokecolor="red" strokeweight=".57pt"/>
              </w:pict>
            </w:r>
            <w:r>
              <w:rPr>
                <w:noProof/>
              </w:rPr>
              <w:pict w14:anchorId="3E95264D">
                <v:line id="_x0000_s3050" style="position:absolute;left:0;text-align:left;flip:x y;z-index:251342336;mso-position-horizontal-relative:text;mso-position-vertical-relative:text" from="276.25pt,152.35pt" to="275.75pt,151.8pt" strokecolor="red" strokeweight=".57pt"/>
              </w:pict>
            </w:r>
            <w:r>
              <w:rPr>
                <w:noProof/>
              </w:rPr>
              <w:pict w14:anchorId="7AEB2AB1">
                <v:line id="_x0000_s3049" style="position:absolute;left:0;text-align:left;flip:x y;z-index:251343360;mso-position-horizontal-relative:text;mso-position-vertical-relative:text" from="275.75pt,151.8pt" to="276.05pt,150.8pt" strokecolor="red" strokeweight=".57pt"/>
              </w:pict>
            </w:r>
            <w:r>
              <w:rPr>
                <w:noProof/>
              </w:rPr>
              <w:pict w14:anchorId="2AD1B686">
                <v:line id="_x0000_s3048" style="position:absolute;left:0;text-align:left;flip:x y;z-index:251344384;mso-position-horizontal-relative:text;mso-position-vertical-relative:text" from="323.35pt,189.25pt" to="375.45pt,207.55pt" strokecolor="red" strokeweight=".57pt"/>
              </w:pict>
            </w:r>
            <w:r>
              <w:rPr>
                <w:noProof/>
              </w:rPr>
              <w:pict w14:anchorId="4A53EDA6">
                <v:line id="_x0000_s3047" style="position:absolute;left:0;text-align:left;flip:x y;z-index:251345408;mso-position-horizontal-relative:text;mso-position-vertical-relative:text" from="375.45pt,207.55pt" to="402.75pt,217.1pt" strokecolor="red" strokeweight=".57pt"/>
              </w:pict>
            </w:r>
            <w:r>
              <w:rPr>
                <w:noProof/>
              </w:rPr>
              <w:pict w14:anchorId="10D0D146">
                <v:line id="_x0000_s3046" style="position:absolute;left:0;text-align:left;flip:x y;z-index:251346432;mso-position-horizontal-relative:text;mso-position-vertical-relative:text" from="402.75pt,217.1pt" to="418.25pt,228.4pt" strokecolor="red" strokeweight=".57pt"/>
              </w:pict>
            </w:r>
            <w:r>
              <w:rPr>
                <w:noProof/>
              </w:rPr>
              <w:pict w14:anchorId="35F92759">
                <v:line id="_x0000_s3045" style="position:absolute;left:0;text-align:left;flip:x y;z-index:251347456;mso-position-horizontal-relative:text;mso-position-vertical-relative:text" from="418.25pt,228.4pt" to="405.15pt,259.15pt" strokecolor="red" strokeweight=".57pt"/>
              </w:pict>
            </w:r>
            <w:r>
              <w:rPr>
                <w:noProof/>
              </w:rPr>
              <w:pict w14:anchorId="32674EA9">
                <v:line id="_x0000_s3044" style="position:absolute;left:0;text-align:left;flip:x y;z-index:251348480;mso-position-horizontal-relative:text;mso-position-vertical-relative:text" from="405.15pt,259.15pt" to="391.85pt,290.3pt" strokecolor="red" strokeweight=".57pt"/>
              </w:pict>
            </w:r>
            <w:r>
              <w:rPr>
                <w:noProof/>
              </w:rPr>
              <w:pict w14:anchorId="40416E41">
                <v:line id="_x0000_s3043" style="position:absolute;left:0;text-align:left;flip:x y;z-index:251349504;mso-position-horizontal-relative:text;mso-position-vertical-relative:text" from="391.85pt,290.3pt" to="324.95pt,265.15pt" strokecolor="red" strokeweight=".57pt"/>
              </w:pict>
            </w:r>
            <w:r>
              <w:rPr>
                <w:noProof/>
              </w:rPr>
              <w:pict w14:anchorId="292F8AAF">
                <v:line id="_x0000_s3042" style="position:absolute;left:0;text-align:left;flip:x y;z-index:251350528;mso-position-horizontal-relative:text;mso-position-vertical-relative:text" from="324.95pt,265.15pt" to="322.65pt,269.3pt" strokeweight=".57pt"/>
              </w:pict>
            </w:r>
            <w:r>
              <w:rPr>
                <w:noProof/>
              </w:rPr>
              <w:pict w14:anchorId="1FE8119A">
                <v:line id="_x0000_s3041" style="position:absolute;left:0;text-align:left;flip:x y;z-index:251351552;mso-position-horizontal-relative:text;mso-position-vertical-relative:text" from="322.65pt,269.3pt" to="307.4pt,264.75pt" strokecolor="red" strokeweight=".57pt"/>
              </w:pict>
            </w:r>
            <w:r>
              <w:rPr>
                <w:noProof/>
              </w:rPr>
              <w:pict w14:anchorId="24F7F300">
                <v:line id="_x0000_s3040" style="position:absolute;left:0;text-align:left;flip:x y;z-index:251352576;mso-position-horizontal-relative:text;mso-position-vertical-relative:text" from="307.4pt,264.75pt" to="298.95pt,260.8pt" strokecolor="red" strokeweight=".57pt"/>
              </w:pict>
            </w:r>
            <w:r>
              <w:rPr>
                <w:noProof/>
              </w:rPr>
              <w:pict w14:anchorId="5732075D">
                <v:line id="_x0000_s3039" style="position:absolute;left:0;text-align:left;flip:x y;z-index:251353600;mso-position-horizontal-relative:text;mso-position-vertical-relative:text" from="298.95pt,260.8pt" to="301.6pt,252.4pt" strokecolor="red" strokeweight=".57pt"/>
              </w:pict>
            </w:r>
            <w:r>
              <w:rPr>
                <w:noProof/>
              </w:rPr>
              <w:pict w14:anchorId="355155C0">
                <v:line id="_x0000_s3038" style="position:absolute;left:0;text-align:left;flip:x y;z-index:251354624;mso-position-horizontal-relative:text;mso-position-vertical-relative:text" from="301.6pt,252.4pt" to="323.35pt,189.25pt" strokecolor="red" strokeweight=".57pt"/>
              </w:pict>
            </w:r>
            <w:r>
              <w:rPr>
                <w:noProof/>
              </w:rPr>
              <w:pict w14:anchorId="0C536DDC">
                <v:line id="_x0000_s3037" style="position:absolute;left:0;text-align:left;flip:x y;z-index:251355648;mso-position-horizontal-relative:text;mso-position-vertical-relative:text" from="307.4pt,264.75pt" to="322.65pt,269.3pt" strokecolor="red" strokeweight=".57pt"/>
              </w:pict>
            </w:r>
            <w:r>
              <w:rPr>
                <w:noProof/>
              </w:rPr>
              <w:pict w14:anchorId="77AA52DB">
                <v:line id="_x0000_s3036" style="position:absolute;left:0;text-align:left;flip:x y;z-index:251356672;mso-position-horizontal-relative:text;mso-position-vertical-relative:text" from="322.65pt,269.3pt" to="324.95pt,265.15pt" strokeweight=".57pt"/>
              </w:pict>
            </w:r>
            <w:r>
              <w:rPr>
                <w:noProof/>
              </w:rPr>
              <w:pict w14:anchorId="5C3995C4">
                <v:line id="_x0000_s3035" style="position:absolute;left:0;text-align:left;flip:x y;z-index:251357696;mso-position-horizontal-relative:text;mso-position-vertical-relative:text" from="324.95pt,265.15pt" to="391.85pt,290.3pt" strokecolor="red" strokeweight=".57pt"/>
              </w:pict>
            </w:r>
            <w:r>
              <w:rPr>
                <w:noProof/>
              </w:rPr>
              <w:pict w14:anchorId="283363EF">
                <v:line id="_x0000_s3034" style="position:absolute;left:0;text-align:left;flip:x y;z-index:251358720;mso-position-horizontal-relative:text;mso-position-vertical-relative:text" from="391.85pt,290.3pt" to="382.65pt,311.6pt" strokecolor="red" strokeweight=".57pt"/>
              </w:pict>
            </w:r>
            <w:r>
              <w:rPr>
                <w:noProof/>
              </w:rPr>
              <w:pict w14:anchorId="568D9899">
                <v:line id="_x0000_s3033" style="position:absolute;left:0;text-align:left;flip:x y;z-index:251359744;mso-position-horizontal-relative:text;mso-position-vertical-relative:text" from="382.65pt,311.6pt" to="363.8pt,357pt" strokecolor="red" strokeweight=".57pt"/>
              </w:pict>
            </w:r>
            <w:r>
              <w:rPr>
                <w:noProof/>
              </w:rPr>
              <w:pict w14:anchorId="1123F815">
                <v:line id="_x0000_s3032" style="position:absolute;left:0;text-align:left;flip:x y;z-index:251360768;mso-position-horizontal-relative:text;mso-position-vertical-relative:text" from="363.8pt,357pt" to="349.05pt,350.2pt" strokecolor="red" strokeweight=".57pt"/>
              </w:pict>
            </w:r>
            <w:r>
              <w:rPr>
                <w:noProof/>
              </w:rPr>
              <w:pict w14:anchorId="2BF0F095">
                <v:line id="_x0000_s3031" style="position:absolute;left:0;text-align:left;flip:x y;z-index:251361792;mso-position-horizontal-relative:text;mso-position-vertical-relative:text" from="349.05pt,350.2pt" to="349.3pt,348.95pt" strokecolor="red" strokeweight=".57pt"/>
              </w:pict>
            </w:r>
            <w:r>
              <w:rPr>
                <w:noProof/>
              </w:rPr>
              <w:pict w14:anchorId="554A4B62">
                <v:line id="_x0000_s3030" style="position:absolute;left:0;text-align:left;flip:x y;z-index:251362816;mso-position-horizontal-relative:text;mso-position-vertical-relative:text" from="349.3pt,348.95pt" to="312.65pt,333.7pt" strokecolor="red" strokeweight=".57pt"/>
              </w:pict>
            </w:r>
            <w:r>
              <w:rPr>
                <w:noProof/>
              </w:rPr>
              <w:pict w14:anchorId="1E3AE4D7">
                <v:line id="_x0000_s3029" style="position:absolute;left:0;text-align:left;flip:x y;z-index:251363840;mso-position-horizontal-relative:text;mso-position-vertical-relative:text" from="312.65pt,333.7pt" to="313.7pt,327.75pt" strokecolor="red" strokeweight=".57pt"/>
              </w:pict>
            </w:r>
            <w:r>
              <w:rPr>
                <w:noProof/>
              </w:rPr>
              <w:pict w14:anchorId="5469D7B5">
                <v:line id="_x0000_s3028" style="position:absolute;left:0;text-align:left;flip:x y;z-index:251364864;mso-position-horizontal-relative:text;mso-position-vertical-relative:text" from="313.7pt,327.75pt" to="292.3pt,314.15pt" strokecolor="red" strokeweight=".57pt"/>
              </w:pict>
            </w:r>
            <w:r>
              <w:rPr>
                <w:noProof/>
              </w:rPr>
              <w:pict w14:anchorId="7B851F28">
                <v:line id="_x0000_s3027" style="position:absolute;left:0;text-align:left;flip:x y;z-index:251365888;mso-position-horizontal-relative:text;mso-position-vertical-relative:text" from="292.3pt,314.15pt" to="307.4pt,264.75pt" strokecolor="red" strokeweight=".57pt"/>
              </w:pict>
            </w:r>
            <w:r>
              <w:rPr>
                <w:noProof/>
              </w:rPr>
              <w:pict w14:anchorId="3D092AA8">
                <v:line id="_x0000_s3026" style="position:absolute;left:0;text-align:left;flip:x y;z-index:251366912;mso-position-horizontal-relative:text;mso-position-vertical-relative:text" from="204.05pt,335.35pt" to="219.95pt,298.95pt" strokecolor="red" strokeweight=".57pt"/>
              </w:pict>
            </w:r>
            <w:r>
              <w:rPr>
                <w:noProof/>
              </w:rPr>
              <w:pict w14:anchorId="23B642E1">
                <v:line id="_x0000_s3025" style="position:absolute;left:0;text-align:left;flip:x y;z-index:251367936;mso-position-horizontal-relative:text;mso-position-vertical-relative:text" from="219.95pt,298.95pt" to="298.45pt,330.15pt" strokecolor="red" strokeweight=".57pt"/>
              </w:pict>
            </w:r>
            <w:r>
              <w:rPr>
                <w:noProof/>
              </w:rPr>
              <w:pict w14:anchorId="22306F08">
                <v:line id="_x0000_s3024" style="position:absolute;left:0;text-align:left;flip:x y;z-index:251368960;mso-position-horizontal-relative:text;mso-position-vertical-relative:text" from="298.45pt,330.15pt" to="312.15pt,335.6pt" strokecolor="red" strokeweight=".57pt"/>
              </w:pict>
            </w:r>
            <w:r>
              <w:rPr>
                <w:noProof/>
              </w:rPr>
              <w:pict w14:anchorId="37204FB6">
                <v:line id="_x0000_s3023" style="position:absolute;left:0;text-align:left;flip:x y;z-index:251369984;mso-position-horizontal-relative:text;mso-position-vertical-relative:text" from="312.15pt,335.6pt" to="312.65pt,333.7pt" strokecolor="red" strokeweight=".57pt"/>
              </w:pict>
            </w:r>
            <w:r>
              <w:rPr>
                <w:noProof/>
              </w:rPr>
              <w:pict w14:anchorId="6D9ECFBB">
                <v:line id="_x0000_s3022" style="position:absolute;left:0;text-align:left;flip:x y;z-index:251371008;mso-position-horizontal-relative:text;mso-position-vertical-relative:text" from="312.65pt,333.7pt" to="349.3pt,348.95pt" strokecolor="red" strokeweight=".57pt"/>
              </w:pict>
            </w:r>
            <w:r>
              <w:rPr>
                <w:noProof/>
              </w:rPr>
              <w:pict w14:anchorId="0094383E">
                <v:line id="_x0000_s3021" style="position:absolute;left:0;text-align:left;flip:x y;z-index:251372032;mso-position-horizontal-relative:text;mso-position-vertical-relative:text" from="349.3pt,348.95pt" to="349.05pt,350.2pt" strokecolor="red" strokeweight=".57pt"/>
              </w:pict>
            </w:r>
            <w:r>
              <w:rPr>
                <w:noProof/>
              </w:rPr>
              <w:pict w14:anchorId="513E4703">
                <v:line id="_x0000_s3020" style="position:absolute;left:0;text-align:left;flip:x y;z-index:251373056;mso-position-horizontal-relative:text;mso-position-vertical-relative:text" from="349.05pt,350.2pt" to="363.8pt,357pt" strokecolor="red" strokeweight=".57pt"/>
              </w:pict>
            </w:r>
            <w:r>
              <w:rPr>
                <w:noProof/>
              </w:rPr>
              <w:pict w14:anchorId="5D372989">
                <v:line id="_x0000_s3019" style="position:absolute;left:0;text-align:left;flip:x y;z-index:251374080;mso-position-horizontal-relative:text;mso-position-vertical-relative:text" from="363.8pt,357pt" to="343.9pt,413pt" strokecolor="red" strokeweight=".57pt"/>
              </w:pict>
            </w:r>
            <w:r>
              <w:rPr>
                <w:noProof/>
              </w:rPr>
              <w:pict w14:anchorId="28416435">
                <v:line id="_x0000_s3018" style="position:absolute;left:0;text-align:left;flip:x y;z-index:251375104;mso-position-horizontal-relative:text;mso-position-vertical-relative:text" from="343.9pt,413pt" to="344.5pt,414.6pt" strokecolor="red" strokeweight=".57pt"/>
              </w:pict>
            </w:r>
            <w:r>
              <w:rPr>
                <w:noProof/>
              </w:rPr>
              <w:pict w14:anchorId="6FAE0D42">
                <v:line id="_x0000_s3017" style="position:absolute;left:0;text-align:left;flip:x y;z-index:251376128;mso-position-horizontal-relative:text;mso-position-vertical-relative:text" from="344.5pt,414.6pt" to="259.55pt,377.25pt" strokecolor="red" strokeweight=".57pt"/>
              </w:pict>
            </w:r>
            <w:r>
              <w:rPr>
                <w:noProof/>
              </w:rPr>
              <w:pict w14:anchorId="033F8C2D">
                <v:line id="_x0000_s3016" style="position:absolute;left:0;text-align:left;flip:x y;z-index:251377152;mso-position-horizontal-relative:text;mso-position-vertical-relative:text" from="259.55pt,377.25pt" to="205.7pt,357.05pt" strokecolor="red" strokeweight=".57pt"/>
              </w:pict>
            </w:r>
            <w:r>
              <w:rPr>
                <w:noProof/>
              </w:rPr>
              <w:pict w14:anchorId="37F13CBE">
                <v:line id="_x0000_s3015" style="position:absolute;left:0;text-align:left;flip:x y;z-index:251378176;mso-position-horizontal-relative:text;mso-position-vertical-relative:text" from="205.7pt,357.05pt" to="206.1pt,355.95pt" strokecolor="red" strokeweight=".57pt"/>
              </w:pict>
            </w:r>
            <w:r>
              <w:rPr>
                <w:noProof/>
              </w:rPr>
              <w:pict w14:anchorId="3CB406D0">
                <v:line id="_x0000_s3014" style="position:absolute;left:0;text-align:left;flip:x y;z-index:251379200;mso-position-horizontal-relative:text;mso-position-vertical-relative:text" from="206.1pt,355.95pt" to="211.25pt,340.35pt" strokeweight=".57pt"/>
              </w:pict>
            </w:r>
            <w:r>
              <w:rPr>
                <w:noProof/>
              </w:rPr>
              <w:pict w14:anchorId="61763679">
                <v:line id="_x0000_s3013" style="position:absolute;left:0;text-align:left;flip:x y;z-index:251380224;mso-position-horizontal-relative:text;mso-position-vertical-relative:text" from="211.25pt,340.35pt" to="204.05pt,335.35pt" strokeweight=".57pt"/>
              </w:pict>
            </w:r>
            <w:r>
              <w:rPr>
                <w:noProof/>
              </w:rPr>
              <w:pict w14:anchorId="0F14A2CA">
                <v:line id="_x0000_s3012" style="position:absolute;left:0;text-align:left;flip:x y;z-index:251381248;mso-position-horizontal-relative:text;mso-position-vertical-relative:text" from="259.55pt,377.25pt" to="250.8pt,402.25pt" strokeweight=".57pt"/>
              </w:pict>
            </w:r>
            <w:r>
              <w:rPr>
                <w:noProof/>
              </w:rPr>
              <w:pict w14:anchorId="25B5E944">
                <v:line id="_x0000_s3011" style="position:absolute;left:0;text-align:left;flip:x y;z-index:251382272;mso-position-horizontal-relative:text;mso-position-vertical-relative:text" from="250.8pt,402.25pt" to="260.35pt,406.3pt" strokeweight=".57pt"/>
              </w:pict>
            </w:r>
            <w:r>
              <w:rPr>
                <w:noProof/>
              </w:rPr>
              <w:pict w14:anchorId="4EC28CED">
                <v:line id="_x0000_s3010" style="position:absolute;left:0;text-align:left;flip:x y;z-index:251383296;mso-position-horizontal-relative:text;mso-position-vertical-relative:text" from="260.35pt,406.3pt" to="255.6pt,421.05pt" strokeweight=".57pt"/>
              </w:pict>
            </w:r>
            <w:r>
              <w:rPr>
                <w:noProof/>
              </w:rPr>
              <w:pict w14:anchorId="18A534EB">
                <v:line id="_x0000_s3009" style="position:absolute;left:0;text-align:left;flip:x y;z-index:251384320;mso-position-horizontal-relative:text;mso-position-vertical-relative:text" from="255.6pt,421.05pt" to="257.35pt,421.65pt" strokeweight=".57pt"/>
              </w:pict>
            </w:r>
            <w:r>
              <w:rPr>
                <w:noProof/>
              </w:rPr>
              <w:pict w14:anchorId="14EBE687">
                <v:line id="_x0000_s3008" style="position:absolute;left:0;text-align:left;flip:x y;z-index:251385344;mso-position-horizontal-relative:text;mso-position-vertical-relative:text" from="257.35pt,421.65pt" to="258.9pt,422.1pt" strokeweight=".57pt"/>
              </w:pict>
            </w:r>
            <w:r>
              <w:rPr>
                <w:noProof/>
              </w:rPr>
              <w:pict w14:anchorId="38F783A3">
                <v:line id="_x0000_s3007" style="position:absolute;left:0;text-align:left;flip:x y;z-index:251386368;mso-position-horizontal-relative:text;mso-position-vertical-relative:text" from="258.9pt,422.1pt" to="282.1pt,429.65pt" strokeweight=".57pt"/>
              </w:pict>
            </w:r>
            <w:r>
              <w:rPr>
                <w:noProof/>
              </w:rPr>
              <w:pict w14:anchorId="0A81DFB5">
                <v:line id="_x0000_s3006" style="position:absolute;left:0;text-align:left;flip:x y;z-index:251387392;mso-position-horizontal-relative:text;mso-position-vertical-relative:text" from="282.1pt,429.65pt" to="284pt,430.9pt" strokecolor="red" strokeweight=".57pt"/>
              </w:pict>
            </w:r>
            <w:r>
              <w:rPr>
                <w:noProof/>
              </w:rPr>
              <w:pict w14:anchorId="336FCDEA">
                <v:line id="_x0000_s3005" style="position:absolute;left:0;text-align:left;flip:x y;z-index:251388416;mso-position-horizontal-relative:text;mso-position-vertical-relative:text" from="284pt,430.9pt" to="303.85pt,431.6pt" strokecolor="red" strokeweight=".57pt"/>
              </w:pict>
            </w:r>
            <w:r>
              <w:rPr>
                <w:noProof/>
              </w:rPr>
              <w:pict w14:anchorId="633B5575">
                <v:line id="_x0000_s3004" style="position:absolute;left:0;text-align:left;flip:x y;z-index:251389440;mso-position-horizontal-relative:text;mso-position-vertical-relative:text" from="303.85pt,431.6pt" to="319.1pt,437.05pt" strokecolor="red" strokeweight=".57pt"/>
              </w:pict>
            </w:r>
            <w:r>
              <w:rPr>
                <w:noProof/>
              </w:rPr>
              <w:pict w14:anchorId="764A6655">
                <v:line id="_x0000_s3003" style="position:absolute;left:0;text-align:left;flip:x y;z-index:251390464;mso-position-horizontal-relative:text;mso-position-vertical-relative:text" from="319.1pt,437.05pt" to="333.1pt,443.2pt" strokecolor="red" strokeweight=".57pt"/>
              </w:pict>
            </w:r>
            <w:r>
              <w:rPr>
                <w:noProof/>
              </w:rPr>
              <w:pict w14:anchorId="1F44BC3F">
                <v:line id="_x0000_s3002" style="position:absolute;left:0;text-align:left;flip:x y;z-index:251391488;mso-position-horizontal-relative:text;mso-position-vertical-relative:text" from="333.1pt,443.2pt" to="318.65pt,480.7pt" strokecolor="red" strokeweight=".57pt"/>
              </w:pict>
            </w:r>
            <w:r>
              <w:rPr>
                <w:noProof/>
              </w:rPr>
              <w:pict w14:anchorId="2AF68FFC">
                <v:line id="_x0000_s3001" style="position:absolute;left:0;text-align:left;flip:x y;z-index:251392512;mso-position-horizontal-relative:text;mso-position-vertical-relative:text" from="318.65pt,480.7pt" to="259.85pt,458.1pt" strokecolor="red" strokeweight=".57pt"/>
              </w:pict>
            </w:r>
            <w:r>
              <w:rPr>
                <w:noProof/>
              </w:rPr>
              <w:pict w14:anchorId="4FFE7AE1">
                <v:line id="_x0000_s3000" style="position:absolute;left:0;text-align:left;flip:x y;z-index:251393536;mso-position-horizontal-relative:text;mso-position-vertical-relative:text" from="259.85pt,458.1pt" to="242.2pt,452.25pt" strokecolor="red" strokeweight=".57pt"/>
              </w:pict>
            </w:r>
            <w:r>
              <w:rPr>
                <w:noProof/>
              </w:rPr>
              <w:pict w14:anchorId="70BCFCC0">
                <v:line id="_x0000_s2999" style="position:absolute;left:0;text-align:left;flip:x y;z-index:251394560;mso-position-horizontal-relative:text;mso-position-vertical-relative:text" from="242.2pt,452.25pt" to="228.75pt,447.55pt" strokecolor="red" strokeweight=".57pt"/>
              </w:pict>
            </w:r>
            <w:r>
              <w:rPr>
                <w:noProof/>
              </w:rPr>
              <w:pict w14:anchorId="1D394AFD">
                <v:line id="_x0000_s2998" style="position:absolute;left:0;text-align:left;flip:x y;z-index:251395584;mso-position-horizontal-relative:text;mso-position-vertical-relative:text" from="228.75pt,447.55pt" to="199.4pt,373.75pt" strokeweight=".57pt"/>
              </w:pict>
            </w:r>
            <w:r>
              <w:rPr>
                <w:noProof/>
              </w:rPr>
              <w:pict w14:anchorId="39FE7B7E">
                <v:line id="_x0000_s2997" style="position:absolute;left:0;text-align:left;flip:x y;z-index:251396608;mso-position-horizontal-relative:text;mso-position-vertical-relative:text" from="199.4pt,373.75pt" to="205.7pt,357.05pt" strokecolor="red" strokeweight=".57pt"/>
              </w:pict>
            </w:r>
            <w:r>
              <w:rPr>
                <w:noProof/>
              </w:rPr>
              <w:pict w14:anchorId="72D4515C">
                <v:line id="_x0000_s2996" style="position:absolute;left:0;text-align:left;flip:x y;z-index:251397632;mso-position-horizontal-relative:text;mso-position-vertical-relative:text" from="205.7pt,357.05pt" to="259.55pt,377.25pt" strokecolor="red" strokeweight=".57pt"/>
              </w:pict>
            </w:r>
            <w:r>
              <w:rPr>
                <w:noProof/>
              </w:rPr>
              <w:pict w14:anchorId="5642264A">
                <v:line id="_x0000_s2995" style="position:absolute;left:0;text-align:left;flip:x y;z-index:251398656;mso-position-horizontal-relative:text;mso-position-vertical-relative:text" from="344.5pt,414.6pt" to="333.1pt,443.2pt" strokecolor="red" strokeweight=".57pt"/>
              </w:pict>
            </w:r>
            <w:r>
              <w:rPr>
                <w:noProof/>
              </w:rPr>
              <w:pict w14:anchorId="42C3C611">
                <v:line id="_x0000_s2994" style="position:absolute;left:0;text-align:left;flip:x y;z-index:251399680;mso-position-horizontal-relative:text;mso-position-vertical-relative:text" from="333.1pt,443.2pt" to="319.1pt,437.05pt" strokecolor="red" strokeweight=".57pt"/>
              </w:pict>
            </w:r>
            <w:r>
              <w:rPr>
                <w:noProof/>
              </w:rPr>
              <w:pict w14:anchorId="6B924434">
                <v:line id="_x0000_s2993" style="position:absolute;left:0;text-align:left;flip:x y;z-index:251400704;mso-position-horizontal-relative:text;mso-position-vertical-relative:text" from="319.1pt,437.05pt" to="303.85pt,431.6pt" strokecolor="red" strokeweight=".57pt"/>
              </w:pict>
            </w:r>
            <w:r>
              <w:rPr>
                <w:noProof/>
              </w:rPr>
              <w:pict w14:anchorId="654F6A69">
                <v:line id="_x0000_s2992" style="position:absolute;left:0;text-align:left;flip:x y;z-index:251401728;mso-position-horizontal-relative:text;mso-position-vertical-relative:text" from="303.85pt,431.6pt" to="284pt,430.9pt" strokecolor="red" strokeweight=".57pt"/>
              </w:pict>
            </w:r>
            <w:r>
              <w:rPr>
                <w:noProof/>
              </w:rPr>
              <w:pict w14:anchorId="32B23129">
                <v:line id="_x0000_s2991" style="position:absolute;left:0;text-align:left;flip:x y;z-index:251402752;mso-position-horizontal-relative:text;mso-position-vertical-relative:text" from="284pt,430.9pt" to="282.1pt,429.65pt" strokecolor="red" strokeweight=".57pt"/>
              </w:pict>
            </w:r>
            <w:r>
              <w:rPr>
                <w:noProof/>
              </w:rPr>
              <w:pict w14:anchorId="7914C4C3">
                <v:line id="_x0000_s2990" style="position:absolute;left:0;text-align:left;flip:x y;z-index:251403776;mso-position-horizontal-relative:text;mso-position-vertical-relative:text" from="282.1pt,429.65pt" to="258.9pt,422.1pt" strokeweight=".57pt"/>
              </w:pict>
            </w:r>
            <w:r>
              <w:rPr>
                <w:noProof/>
              </w:rPr>
              <w:pict w14:anchorId="2CCD68FF">
                <v:line id="_x0000_s2989" style="position:absolute;left:0;text-align:left;flip:x y;z-index:251404800;mso-position-horizontal-relative:text;mso-position-vertical-relative:text" from="258.9pt,422.1pt" to="257.35pt,421.65pt" strokeweight=".57pt"/>
              </w:pict>
            </w:r>
            <w:r>
              <w:rPr>
                <w:noProof/>
              </w:rPr>
              <w:pict w14:anchorId="5F41D7BA">
                <v:line id="_x0000_s2988" style="position:absolute;left:0;text-align:left;flip:x y;z-index:251405824;mso-position-horizontal-relative:text;mso-position-vertical-relative:text" from="257.35pt,421.65pt" to="255.6pt,421.05pt" strokeweight=".57pt"/>
              </w:pict>
            </w:r>
            <w:r>
              <w:rPr>
                <w:noProof/>
              </w:rPr>
              <w:pict w14:anchorId="7BFDD348">
                <v:line id="_x0000_s2987" style="position:absolute;left:0;text-align:left;flip:x y;z-index:251406848;mso-position-horizontal-relative:text;mso-position-vertical-relative:text" from="255.6pt,421.05pt" to="260.35pt,406.3pt" strokeweight=".57pt"/>
              </w:pict>
            </w:r>
            <w:r>
              <w:rPr>
                <w:noProof/>
              </w:rPr>
              <w:pict w14:anchorId="539F73C1">
                <v:line id="_x0000_s2986" style="position:absolute;left:0;text-align:left;flip:x y;z-index:251407872;mso-position-horizontal-relative:text;mso-position-vertical-relative:text" from="260.35pt,406.3pt" to="250.8pt,402.25pt" strokeweight=".57pt"/>
              </w:pict>
            </w:r>
            <w:r>
              <w:rPr>
                <w:noProof/>
              </w:rPr>
              <w:pict w14:anchorId="2728A408">
                <v:line id="_x0000_s2985" style="position:absolute;left:0;text-align:left;flip:x y;z-index:251408896;mso-position-horizontal-relative:text;mso-position-vertical-relative:text" from="250.8pt,402.25pt" to="259.55pt,377.25pt" strokeweight=".57pt"/>
              </w:pict>
            </w:r>
            <w:r>
              <w:rPr>
                <w:noProof/>
              </w:rPr>
              <w:pict w14:anchorId="5D29967B">
                <v:line id="_x0000_s2984" style="position:absolute;left:0;text-align:left;flip:x y;z-index:251409920;mso-position-horizontal-relative:text;mso-position-vertical-relative:text" from="259.55pt,377.25pt" to="344.5pt,414.6pt" strokecolor="red" strokeweight=".57pt"/>
              </w:pict>
            </w:r>
            <w:r>
              <w:rPr>
                <w:noProof/>
              </w:rPr>
              <w:pict w14:anchorId="1F7EC2C7">
                <v:line id="_x0000_s2983" style="position:absolute;left:0;text-align:left;flip:x y;z-index:251410944;mso-position-horizontal-relative:text;mso-position-vertical-relative:text" from="212.85pt,486.5pt" to="306.35pt,520.45pt" strokecolor="red" strokeweight=".57pt"/>
              </w:pict>
            </w:r>
            <w:r>
              <w:rPr>
                <w:noProof/>
              </w:rPr>
              <w:pict w14:anchorId="5D031AD1">
                <v:line id="_x0000_s2982" style="position:absolute;left:0;text-align:left;flip:x y;z-index:251411968;mso-position-horizontal-relative:text;mso-position-vertical-relative:text" from="306.35pt,520.45pt" to="285.65pt,585.4pt" strokecolor="red" strokeweight=".57pt"/>
              </w:pict>
            </w:r>
            <w:r>
              <w:rPr>
                <w:noProof/>
              </w:rPr>
              <w:pict w14:anchorId="5B28AB8D">
                <v:line id="_x0000_s2981" style="position:absolute;left:0;text-align:left;flip:x y;z-index:251412992;mso-position-horizontal-relative:text;mso-position-vertical-relative:text" from="285.65pt,585.4pt" to="204.85pt,503.5pt" strokecolor="red" strokeweight=".57pt"/>
              </w:pict>
            </w:r>
            <w:r>
              <w:rPr>
                <w:noProof/>
              </w:rPr>
              <w:pict w14:anchorId="424A2214">
                <v:line id="_x0000_s2980" style="position:absolute;left:0;text-align:left;flip:x y;z-index:251414016;mso-position-horizontal-relative:text;mso-position-vertical-relative:text" from="204.85pt,503.5pt" to="212.85pt,486.5pt" strokeweight=".57pt"/>
              </w:pict>
            </w:r>
            <w:r>
              <w:rPr>
                <w:noProof/>
              </w:rPr>
              <w:pict w14:anchorId="310A3BA6">
                <v:line id="_x0000_s2979" style="position:absolute;left:0;text-align:left;flip:x y;z-index:251415040;mso-position-horizontal-relative:text;mso-position-vertical-relative:text" from="224.1pt,120pt" to="257.6pt,142.25pt" strokecolor="red" strokeweight=".57pt"/>
              </w:pict>
            </w:r>
            <w:r>
              <w:rPr>
                <w:noProof/>
              </w:rPr>
              <w:pict w14:anchorId="709F15BC">
                <v:line id="_x0000_s2978" style="position:absolute;left:0;text-align:left;flip:x y;z-index:251416064;mso-position-horizontal-relative:text;mso-position-vertical-relative:text" from="257.6pt,142.25pt" to="240.9pt,166.7pt" strokecolor="red" strokeweight=".57pt"/>
              </w:pict>
            </w:r>
            <w:r>
              <w:rPr>
                <w:noProof/>
              </w:rPr>
              <w:pict w14:anchorId="2211C39C">
                <v:line id="_x0000_s2977" style="position:absolute;left:0;text-align:left;flip:x y;z-index:251417088;mso-position-horizontal-relative:text;mso-position-vertical-relative:text" from="240.9pt,166.7pt" to="206.85pt,144.4pt" strokecolor="red" strokeweight=".57pt"/>
              </w:pict>
            </w:r>
            <w:r>
              <w:rPr>
                <w:noProof/>
              </w:rPr>
              <w:pict w14:anchorId="1E8A0A52">
                <v:line id="_x0000_s2976" style="position:absolute;left:0;text-align:left;flip:x y;z-index:251418112;mso-position-horizontal-relative:text;mso-position-vertical-relative:text" from="206.85pt,144.4pt" to="214.1pt,134.05pt" strokecolor="red" strokeweight=".57pt"/>
              </w:pict>
            </w:r>
            <w:r>
              <w:rPr>
                <w:noProof/>
              </w:rPr>
              <w:pict w14:anchorId="30BAACAE">
                <v:line id="_x0000_s2975" style="position:absolute;left:0;text-align:left;flip:x y;z-index:251419136;mso-position-horizontal-relative:text;mso-position-vertical-relative:text" from="214.1pt,134.05pt" to="207.55pt,129.25pt" strokecolor="red" strokeweight=".57pt"/>
              </w:pict>
            </w:r>
            <w:r>
              <w:rPr>
                <w:noProof/>
              </w:rPr>
              <w:pict w14:anchorId="047F4E3B">
                <v:line id="_x0000_s2974" style="position:absolute;left:0;text-align:left;flip:x y;z-index:251420160;mso-position-horizontal-relative:text;mso-position-vertical-relative:text" from="207.55pt,129.25pt" to="216.2pt,116.2pt" strokecolor="red" strokeweight=".57pt"/>
              </w:pict>
            </w:r>
            <w:r>
              <w:rPr>
                <w:noProof/>
              </w:rPr>
              <w:pict w14:anchorId="22E8D7B2">
                <v:line id="_x0000_s2973" style="position:absolute;left:0;text-align:left;flip:x y;z-index:251421184;mso-position-horizontal-relative:text;mso-position-vertical-relative:text" from="216.2pt,116.2pt" to="223.35pt,120.95pt" strokecolor="red" strokeweight=".57pt"/>
              </w:pict>
            </w:r>
            <w:r>
              <w:rPr>
                <w:noProof/>
              </w:rPr>
              <w:pict w14:anchorId="59A78C39">
                <v:line id="_x0000_s2972" style="position:absolute;left:0;text-align:left;flip:x y;z-index:251422208;mso-position-horizontal-relative:text;mso-position-vertical-relative:text" from="223.35pt,120.95pt" to="224.1pt,120pt" strokecolor="red" strokeweight=".57pt"/>
              </w:pict>
            </w:r>
            <w:r>
              <w:rPr>
                <w:noProof/>
              </w:rPr>
              <w:pict w14:anchorId="0BBB4844">
                <v:line id="_x0000_s2971" style="position:absolute;left:0;text-align:left;flip:x y;z-index:251423232;mso-position-horizontal-relative:text;mso-position-vertical-relative:text" from="126.65pt,215.05pt" to="135.9pt,190.7pt" strokecolor="red" strokeweight=".57pt"/>
              </w:pict>
            </w:r>
            <w:r>
              <w:rPr>
                <w:noProof/>
              </w:rPr>
              <w:pict w14:anchorId="2AD01F36">
                <v:line id="_x0000_s2970" style="position:absolute;left:0;text-align:left;flip:x y;z-index:251424256;mso-position-horizontal-relative:text;mso-position-vertical-relative:text" from="135.9pt,190.7pt" to="165.55pt,202.1pt" strokecolor="red" strokeweight=".57pt"/>
              </w:pict>
            </w:r>
            <w:r>
              <w:rPr>
                <w:noProof/>
              </w:rPr>
              <w:pict w14:anchorId="0D4A318A">
                <v:line id="_x0000_s2969" style="position:absolute;left:0;text-align:left;flip:x y;z-index:251425280;mso-position-horizontal-relative:text;mso-position-vertical-relative:text" from="165.55pt,202.1pt" to="155.95pt,226.35pt" strokecolor="red" strokeweight=".57pt"/>
              </w:pict>
            </w:r>
            <w:r>
              <w:rPr>
                <w:noProof/>
              </w:rPr>
              <w:pict w14:anchorId="725B2337">
                <v:line id="_x0000_s2968" style="position:absolute;left:0;text-align:left;flip:x y;z-index:251426304;mso-position-horizontal-relative:text;mso-position-vertical-relative:text" from="155.95pt,226.35pt" to="126.65pt,215.05pt" strokecolor="red" strokeweight=".57pt"/>
              </w:pict>
            </w:r>
            <w:r>
              <w:rPr>
                <w:noProof/>
              </w:rPr>
              <w:pict w14:anchorId="2D62FC01">
                <v:line id="_x0000_s2967" style="position:absolute;left:0;text-align:left;flip:x y;z-index:251427328;mso-position-horizontal-relative:text;mso-position-vertical-relative:text" from="116.35pt,244.1pt" to="136.1pt,251.65pt" strokecolor="red" strokeweight=".57pt"/>
              </w:pict>
            </w:r>
            <w:r>
              <w:rPr>
                <w:noProof/>
              </w:rPr>
              <w:pict w14:anchorId="496A7221">
                <v:line id="_x0000_s2966" style="position:absolute;left:0;text-align:left;flip:x y;z-index:251428352;mso-position-horizontal-relative:text;mso-position-vertical-relative:text" from="136.1pt,251.65pt" to="127.95pt,273.3pt" strokecolor="red" strokeweight=".57pt"/>
              </w:pict>
            </w:r>
            <w:r>
              <w:rPr>
                <w:noProof/>
              </w:rPr>
              <w:pict w14:anchorId="13A92592">
                <v:line id="_x0000_s2965" style="position:absolute;left:0;text-align:left;flip:x y;z-index:251429376;mso-position-horizontal-relative:text;mso-position-vertical-relative:text" from="127.95pt,273.3pt" to="107.9pt,266.2pt" strokecolor="red" strokeweight=".57pt"/>
              </w:pict>
            </w:r>
            <w:r>
              <w:rPr>
                <w:noProof/>
              </w:rPr>
              <w:pict w14:anchorId="5B1313C0">
                <v:line id="_x0000_s2964" style="position:absolute;left:0;text-align:left;flip:x y;z-index:251430400;mso-position-horizontal-relative:text;mso-position-vertical-relative:text" from="107.9pt,266.2pt" to="116.35pt,244.1pt" strokecolor="red" strokeweight=".57pt"/>
              </w:pict>
            </w:r>
            <w:r>
              <w:rPr>
                <w:noProof/>
              </w:rPr>
              <w:pict w14:anchorId="05E9920F">
                <v:line id="_x0000_s2963" style="position:absolute;left:0;text-align:left;flip:x y;z-index:251431424;mso-position-horizontal-relative:text;mso-position-vertical-relative:text" from="125.4pt,366.65pt" to="137.85pt,342.7pt" strokecolor="red" strokeweight=".57pt"/>
              </w:pict>
            </w:r>
            <w:r>
              <w:rPr>
                <w:noProof/>
              </w:rPr>
              <w:pict w14:anchorId="6C94ECBD">
                <v:line id="_x0000_s2962" style="position:absolute;left:0;text-align:left;flip:x y;z-index:251432448;mso-position-horizontal-relative:text;mso-position-vertical-relative:text" from="137.85pt,342.7pt" to="162.9pt,356.4pt" strokecolor="red" strokeweight=".57pt"/>
              </w:pict>
            </w:r>
            <w:r>
              <w:rPr>
                <w:noProof/>
              </w:rPr>
              <w:pict w14:anchorId="284AFDB5">
                <v:line id="_x0000_s2961" style="position:absolute;left:0;text-align:left;flip:x y;z-index:251433472;mso-position-horizontal-relative:text;mso-position-vertical-relative:text" from="162.9pt,356.4pt" to="150.9pt,379.85pt" strokecolor="red" strokeweight=".57pt"/>
              </w:pict>
            </w:r>
            <w:r>
              <w:rPr>
                <w:noProof/>
              </w:rPr>
              <w:pict w14:anchorId="5FF3C3B9">
                <v:line id="_x0000_s2960" style="position:absolute;left:0;text-align:left;flip:x y;z-index:251434496;mso-position-horizontal-relative:text;mso-position-vertical-relative:text" from="150.9pt,379.85pt" to="142.55pt,375.8pt" strokecolor="red" strokeweight=".57pt"/>
              </w:pict>
            </w:r>
            <w:r>
              <w:rPr>
                <w:noProof/>
              </w:rPr>
              <w:pict w14:anchorId="25A8682D">
                <v:line id="_x0000_s2959" style="position:absolute;left:0;text-align:left;flip:x y;z-index:251435520;mso-position-horizontal-relative:text;mso-position-vertical-relative:text" from="142.55pt,375.8pt" to="141.05pt,379.25pt" strokecolor="red" strokeweight=".57pt"/>
              </w:pict>
            </w:r>
            <w:r>
              <w:rPr>
                <w:noProof/>
              </w:rPr>
              <w:pict w14:anchorId="48B14344">
                <v:line id="_x0000_s2958" style="position:absolute;left:0;text-align:left;flip:x y;z-index:251436544;mso-position-horizontal-relative:text;mso-position-vertical-relative:text" from="141.05pt,379.25pt" to="132.4pt,374.5pt" strokecolor="red" strokeweight=".57pt"/>
              </w:pict>
            </w:r>
            <w:r>
              <w:rPr>
                <w:noProof/>
              </w:rPr>
              <w:pict w14:anchorId="536E5507">
                <v:line id="_x0000_s2957" style="position:absolute;left:0;text-align:left;flip:x y;z-index:251437568;mso-position-horizontal-relative:text;mso-position-vertical-relative:text" from="132.4pt,374.5pt" to="134.15pt,371.45pt" strokecolor="red" strokeweight=".57pt"/>
              </w:pict>
            </w:r>
            <w:r>
              <w:rPr>
                <w:noProof/>
              </w:rPr>
              <w:pict w14:anchorId="4AC0D8C4">
                <v:line id="_x0000_s2956" style="position:absolute;left:0;text-align:left;flip:x y;z-index:251438592;mso-position-horizontal-relative:text;mso-position-vertical-relative:text" from="134.15pt,371.45pt" to="125.4pt,366.65pt" strokecolor="red" strokeweight=".57pt"/>
              </w:pict>
            </w:r>
            <w:r>
              <w:rPr>
                <w:noProof/>
              </w:rPr>
              <w:pict w14:anchorId="6348AE45">
                <v:line id="_x0000_s2955" style="position:absolute;left:0;text-align:left;flip:x y;z-index:251439616;mso-position-horizontal-relative:text;mso-position-vertical-relative:text" from="253.8pt,545.1pt" to="260.75pt,522.05pt" strokecolor="red" strokeweight=".57pt"/>
              </w:pict>
            </w:r>
            <w:r>
              <w:rPr>
                <w:noProof/>
              </w:rPr>
              <w:pict w14:anchorId="76526973">
                <v:line id="_x0000_s2954" style="position:absolute;left:0;text-align:left;flip:x y;z-index:251440640;mso-position-horizontal-relative:text;mso-position-vertical-relative:text" from="260.75pt,522.05pt" to="285.7pt,529.95pt" strokecolor="red" strokeweight=".57pt"/>
              </w:pict>
            </w:r>
            <w:r>
              <w:rPr>
                <w:noProof/>
              </w:rPr>
              <w:pict w14:anchorId="52A45F8E">
                <v:line id="_x0000_s2953" style="position:absolute;left:0;text-align:left;flip:x y;z-index:251441664;mso-position-horizontal-relative:text;mso-position-vertical-relative:text" from="285.7pt,529.95pt" to="284.9pt,532.75pt" strokecolor="red" strokeweight=".57pt"/>
              </w:pict>
            </w:r>
            <w:r>
              <w:rPr>
                <w:noProof/>
              </w:rPr>
              <w:pict w14:anchorId="06F2B151">
                <v:line id="_x0000_s2952" style="position:absolute;left:0;text-align:left;flip:x y;z-index:251442688;mso-position-horizontal-relative:text;mso-position-vertical-relative:text" from="284.9pt,532.75pt" to="288.65pt,533.75pt" strokecolor="red" strokeweight=".57pt"/>
              </w:pict>
            </w:r>
            <w:r>
              <w:rPr>
                <w:noProof/>
              </w:rPr>
              <w:pict w14:anchorId="27892507">
                <v:line id="_x0000_s2951" style="position:absolute;left:0;text-align:left;flip:x y;z-index:251443712;mso-position-horizontal-relative:text;mso-position-vertical-relative:text" from="288.65pt,533.75pt" to="284.15pt,549.3pt" strokecolor="red" strokeweight=".57pt"/>
              </w:pict>
            </w:r>
            <w:r>
              <w:rPr>
                <w:noProof/>
              </w:rPr>
              <w:pict w14:anchorId="535E44A6">
                <v:line id="_x0000_s2950" style="position:absolute;left:0;text-align:left;flip:x y;z-index:251444736;mso-position-horizontal-relative:text;mso-position-vertical-relative:text" from="284.15pt,549.3pt" to="280.4pt,548.45pt" strokecolor="red" strokeweight=".57pt"/>
              </w:pict>
            </w:r>
            <w:r>
              <w:rPr>
                <w:noProof/>
              </w:rPr>
              <w:pict w14:anchorId="627C7C9A">
                <v:line id="_x0000_s2949" style="position:absolute;left:0;text-align:left;flip:x y;z-index:251445760;mso-position-horizontal-relative:text;mso-position-vertical-relative:text" from="280.4pt,548.45pt" to="279.2pt,552.6pt" strokecolor="red" strokeweight=".57pt"/>
              </w:pict>
            </w:r>
            <w:r>
              <w:rPr>
                <w:noProof/>
              </w:rPr>
              <w:pict w14:anchorId="5CC51A27">
                <v:line id="_x0000_s2948" style="position:absolute;left:0;text-align:left;flip:x y;z-index:251446784;mso-position-horizontal-relative:text;mso-position-vertical-relative:text" from="279.2pt,552.6pt" to="253.8pt,545.1pt" strokecolor="red" strokeweight=".57pt"/>
              </w:pict>
            </w:r>
            <w:r>
              <w:rPr>
                <w:noProof/>
              </w:rPr>
              <w:pict w14:anchorId="10892DD3">
                <v:line id="_x0000_s2947" style="position:absolute;left:0;text-align:left;flip:x y;z-index:251447808;mso-position-horizontal-relative:text;mso-position-vertical-relative:text" from="310.7pt,374.65pt" to="319.45pt,353.45pt" strokecolor="red" strokeweight=".57pt"/>
              </w:pict>
            </w:r>
            <w:r>
              <w:rPr>
                <w:noProof/>
              </w:rPr>
              <w:pict w14:anchorId="79AFC174">
                <v:line id="_x0000_s2946" style="position:absolute;left:0;text-align:left;flip:x y;z-index:251448832;mso-position-horizontal-relative:text;mso-position-vertical-relative:text" from="319.45pt,353.45pt" to="341.35pt,362.2pt" strokecolor="red" strokeweight=".57pt"/>
              </w:pict>
            </w:r>
            <w:r>
              <w:rPr>
                <w:noProof/>
              </w:rPr>
              <w:pict w14:anchorId="669D7C1E">
                <v:line id="_x0000_s2945" style="position:absolute;left:0;text-align:left;flip:x y;z-index:251449856;mso-position-horizontal-relative:text;mso-position-vertical-relative:text" from="341.35pt,362.2pt" to="332.35pt,384.05pt" strokecolor="red" strokeweight=".57pt"/>
              </w:pict>
            </w:r>
            <w:r>
              <w:rPr>
                <w:noProof/>
              </w:rPr>
              <w:pict w14:anchorId="42AF8A34">
                <v:line id="_x0000_s2944" style="position:absolute;left:0;text-align:left;flip:x y;z-index:251450880;mso-position-horizontal-relative:text;mso-position-vertical-relative:text" from="332.35pt,384.05pt" to="310.7pt,374.65pt" strokecolor="red" strokeweight=".57pt"/>
              </w:pict>
            </w:r>
            <w:r>
              <w:rPr>
                <w:noProof/>
              </w:rPr>
              <w:pict w14:anchorId="6355B7AB">
                <v:line id="_x0000_s2943" style="position:absolute;left:0;text-align:left;flip:x y;z-index:251451904;mso-position-horizontal-relative:text;mso-position-vertical-relative:text" from="242.55pt,272.5pt" to="244.8pt,249.65pt" strokecolor="red" strokeweight=".57pt"/>
              </w:pict>
            </w:r>
            <w:r>
              <w:rPr>
                <w:noProof/>
              </w:rPr>
              <w:pict w14:anchorId="6A73FF99">
                <v:line id="_x0000_s2942" style="position:absolute;left:0;text-align:left;flip:x y;z-index:251452928;mso-position-horizontal-relative:text;mso-position-vertical-relative:text" from="244.8pt,249.65pt" to="251.6pt,250.35pt" strokecolor="red" strokeweight=".57pt"/>
              </w:pict>
            </w:r>
            <w:r>
              <w:rPr>
                <w:noProof/>
              </w:rPr>
              <w:pict w14:anchorId="7F2180AC">
                <v:line id="_x0000_s2941" style="position:absolute;left:0;text-align:left;flip:x y;z-index:251453952;mso-position-horizontal-relative:text;mso-position-vertical-relative:text" from="251.6pt,250.35pt" to="275.5pt,252.4pt" strokecolor="red" strokeweight=".57pt"/>
              </w:pict>
            </w:r>
            <w:r>
              <w:rPr>
                <w:noProof/>
              </w:rPr>
              <w:pict w14:anchorId="43523C7F">
                <v:line id="_x0000_s2940" style="position:absolute;left:0;text-align:left;flip:x y;z-index:251454976;mso-position-horizontal-relative:text;mso-position-vertical-relative:text" from="275.5pt,252.4pt" to="272.75pt,275.75pt" strokecolor="red" strokeweight=".57pt"/>
              </w:pict>
            </w:r>
            <w:r>
              <w:rPr>
                <w:noProof/>
              </w:rPr>
              <w:pict w14:anchorId="44E7B146">
                <v:line id="_x0000_s2939" style="position:absolute;left:0;text-align:left;flip:x y;z-index:251456000;mso-position-horizontal-relative:text;mso-position-vertical-relative:text" from="272.75pt,275.75pt" to="242.55pt,272.5pt" strokecolor="red" strokeweight=".57pt"/>
              </w:pict>
            </w:r>
            <w:r>
              <w:rPr>
                <w:noProof/>
              </w:rPr>
              <w:pict w14:anchorId="07889BCE">
                <v:line id="_x0000_s2938" style="position:absolute;left:0;text-align:left;flip:x y;z-index:251457024;mso-position-horizontal-relative:text;mso-position-vertical-relative:text" from="174pt,47.1pt" to="196.6pt,70.6pt" strokeweight=".57pt"/>
              </w:pict>
            </w:r>
            <w:r>
              <w:rPr>
                <w:noProof/>
              </w:rPr>
              <w:pict w14:anchorId="1ECDEB5B">
                <v:line id="_x0000_s2937" style="position:absolute;left:0;text-align:left;flip:x y;z-index:251458048;mso-position-horizontal-relative:text;mso-position-vertical-relative:text" from="196.6pt,70.6pt" to="276.05pt,150.8pt" strokeweight=".57pt"/>
              </w:pict>
            </w:r>
            <w:r>
              <w:rPr>
                <w:noProof/>
              </w:rPr>
              <w:pict w14:anchorId="5CCABA67">
                <v:line id="_x0000_s2936" style="position:absolute;left:0;text-align:left;flip:x y;z-index:251459072;mso-position-horizontal-relative:text;mso-position-vertical-relative:text" from="276.05pt,150.8pt" to="263.15pt,186.65pt" strokeweight=".57pt"/>
              </w:pict>
            </w:r>
            <w:r>
              <w:rPr>
                <w:noProof/>
              </w:rPr>
              <w:pict w14:anchorId="685DF208">
                <v:line id="_x0000_s2935" style="position:absolute;left:0;text-align:left;flip:x y;z-index:251460096;mso-position-horizontal-relative:text;mso-position-vertical-relative:text" from="263.15pt,186.65pt" to="262.45pt,186.35pt" strokeweight=".57pt"/>
              </w:pict>
            </w:r>
            <w:r>
              <w:rPr>
                <w:noProof/>
              </w:rPr>
              <w:pict w14:anchorId="771B1D55">
                <v:line id="_x0000_s2934" style="position:absolute;left:0;text-align:left;flip:x y;z-index:251461120;mso-position-horizontal-relative:text;mso-position-vertical-relative:text" from="262.45pt,186.35pt" to="149.4pt,113.3pt" strokeweight=".57pt"/>
              </w:pict>
            </w:r>
            <w:r>
              <w:rPr>
                <w:noProof/>
              </w:rPr>
              <w:pict w14:anchorId="66412C74">
                <v:line id="_x0000_s2933" style="position:absolute;left:0;text-align:left;flip:x y;z-index:251462144;mso-position-horizontal-relative:text;mso-position-vertical-relative:text" from="149.4pt,113.3pt" to="174pt,47.1pt" strokeweight=".57pt"/>
              </w:pict>
            </w:r>
            <w:r>
              <w:rPr>
                <w:noProof/>
              </w:rPr>
              <w:pict w14:anchorId="6D53519A">
                <v:line id="_x0000_s2932" style="position:absolute;left:0;text-align:left;flip:x y;z-index:251463168;mso-position-horizontal-relative:text;mso-position-vertical-relative:text" from="220.55pt,297.65pt" to="313.2pt,334.65pt" strokeweight=".57pt"/>
              </w:pict>
            </w:r>
            <w:r>
              <w:rPr>
                <w:noProof/>
              </w:rPr>
              <w:pict w14:anchorId="306E7DA1">
                <v:line id="_x0000_s2931" style="position:absolute;left:0;text-align:left;flip:x y;z-index:251464192;mso-position-horizontal-relative:text;mso-position-vertical-relative:text" from="313.2pt,334.65pt" to="363.85pt,356.4pt" strokeweight=".57pt"/>
              </w:pict>
            </w:r>
            <w:r>
              <w:rPr>
                <w:noProof/>
              </w:rPr>
              <w:pict w14:anchorId="19D6468F">
                <v:line id="_x0000_s2930" style="position:absolute;left:0;text-align:left;flip:x y;z-index:251465216;mso-position-horizontal-relative:text;mso-position-vertical-relative:text" from="363.85pt,356.4pt" to="346.8pt,402.45pt" strokeweight=".57pt"/>
              </w:pict>
            </w:r>
            <w:r>
              <w:rPr>
                <w:noProof/>
              </w:rPr>
              <w:pict w14:anchorId="4C5D90D9">
                <v:line id="_x0000_s2929" style="position:absolute;left:0;text-align:left;flip:x y;z-index:251466240;mso-position-horizontal-relative:text;mso-position-vertical-relative:text" from="346.8pt,402.45pt" to="343.6pt,410.9pt" strokeweight=".57pt"/>
              </w:pict>
            </w:r>
            <w:r>
              <w:rPr>
                <w:noProof/>
              </w:rPr>
              <w:pict w14:anchorId="3C8AB7D0">
                <v:line id="_x0000_s2928" style="position:absolute;left:0;text-align:left;flip:x y;z-index:251467264;mso-position-horizontal-relative:text;mso-position-vertical-relative:text" from="343.6pt,410.9pt" to="206.1pt,355.95pt" strokeweight=".57pt"/>
              </w:pict>
            </w:r>
            <w:r>
              <w:rPr>
                <w:noProof/>
              </w:rPr>
              <w:pict w14:anchorId="30BA7E61">
                <v:line id="_x0000_s2927" style="position:absolute;left:0;text-align:left;flip:x y;z-index:251468288;mso-position-horizontal-relative:text;mso-position-vertical-relative:text" from="206.1pt,355.95pt" to="211.25pt,340.35pt" strokeweight=".57pt"/>
              </w:pict>
            </w:r>
            <w:r>
              <w:rPr>
                <w:noProof/>
              </w:rPr>
              <w:pict w14:anchorId="7D8F2494">
                <v:line id="_x0000_s2926" style="position:absolute;left:0;text-align:left;flip:x y;z-index:251469312;mso-position-horizontal-relative:text;mso-position-vertical-relative:text" from="211.25pt,340.35pt" to="204.05pt,335.35pt" strokeweight=".57pt"/>
              </w:pict>
            </w:r>
            <w:r>
              <w:rPr>
                <w:noProof/>
              </w:rPr>
              <w:pict w14:anchorId="777B3DB2">
                <v:line id="_x0000_s2925" style="position:absolute;left:0;text-align:left;flip:x y;z-index:251470336;mso-position-horizontal-relative:text;mso-position-vertical-relative:text" from="204.05pt,335.35pt" to="220.55pt,297.65pt" strokeweight=".57pt"/>
              </w:pict>
            </w:r>
            <w:r>
              <w:rPr>
                <w:noProof/>
              </w:rPr>
              <w:pict w14:anchorId="4DFAC049">
                <v:line id="_x0000_s2924" style="position:absolute;left:0;text-align:left;flip:x y;z-index:251471360;mso-position-horizontal-relative:text;mso-position-vertical-relative:text" from="162.05pt,462pt" to="167.35pt,450.8pt" strokeweight=".57pt"/>
              </w:pict>
            </w:r>
            <w:r>
              <w:rPr>
                <w:noProof/>
              </w:rPr>
              <w:pict w14:anchorId="27AF9CA5">
                <v:line id="_x0000_s2923" style="position:absolute;left:0;text-align:left;flip:x y;z-index:251472384;mso-position-horizontal-relative:text;mso-position-vertical-relative:text" from="167.35pt,450.8pt" to="177.6pt,426.15pt" strokeweight=".57pt"/>
              </w:pict>
            </w:r>
            <w:r>
              <w:rPr>
                <w:noProof/>
              </w:rPr>
              <w:pict w14:anchorId="17191D8B">
                <v:line id="_x0000_s2922" style="position:absolute;left:0;text-align:left;flip:x y;z-index:251473408;mso-position-horizontal-relative:text;mso-position-vertical-relative:text" from="177.6pt,426.15pt" to="188.7pt,396.25pt" strokeweight=".57pt"/>
              </w:pict>
            </w:r>
            <w:r>
              <w:rPr>
                <w:noProof/>
              </w:rPr>
              <w:pict w14:anchorId="398F086E">
                <v:line id="_x0000_s2921" style="position:absolute;left:0;text-align:left;flip:x y;z-index:251474432;mso-position-horizontal-relative:text;mso-position-vertical-relative:text" from="188.7pt,396.25pt" to="199.4pt,373.7pt" strokeweight=".57pt"/>
              </w:pict>
            </w:r>
            <w:r>
              <w:rPr>
                <w:noProof/>
              </w:rPr>
              <w:pict w14:anchorId="3F4340DF">
                <v:line id="_x0000_s2920" style="position:absolute;left:0;text-align:left;flip:x y;z-index:251475456;mso-position-horizontal-relative:text;mso-position-vertical-relative:text" from="199.4pt,373.7pt" to="228.75pt,447.55pt" strokeweight=".57pt"/>
              </w:pict>
            </w:r>
            <w:r>
              <w:rPr>
                <w:noProof/>
              </w:rPr>
              <w:pict w14:anchorId="121C8DD8">
                <v:line id="_x0000_s2919" style="position:absolute;left:0;text-align:left;flip:x y;z-index:251476480;mso-position-horizontal-relative:text;mso-position-vertical-relative:text" from="228.75pt,447.55pt" to="212.85pt,486.5pt" strokeweight=".57pt"/>
              </w:pict>
            </w:r>
            <w:r>
              <w:rPr>
                <w:noProof/>
              </w:rPr>
              <w:pict w14:anchorId="6C7A6158">
                <v:line id="_x0000_s2918" style="position:absolute;left:0;text-align:left;flip:x y;z-index:251477504;mso-position-horizontal-relative:text;mso-position-vertical-relative:text" from="212.85pt,486.5pt" to="204.85pt,503.5pt" strokeweight=".57pt"/>
              </w:pict>
            </w:r>
            <w:r>
              <w:rPr>
                <w:noProof/>
              </w:rPr>
              <w:pict w14:anchorId="2DF570EB">
                <v:line id="_x0000_s2917" style="position:absolute;left:0;text-align:left;flip:x y;z-index:251478528;mso-position-horizontal-relative:text;mso-position-vertical-relative:text" from="204.85pt,503.5pt" to="162.05pt,462pt" strokeweight=".57pt"/>
              </w:pict>
            </w:r>
            <w:r>
              <w:rPr>
                <w:noProof/>
              </w:rPr>
              <w:pict w14:anchorId="3BF9BC44">
                <v:line id="_x0000_s2916" style="position:absolute;left:0;text-align:left;flip:x y;z-index:251479552;mso-position-horizontal-relative:text;mso-position-vertical-relative:text" from="206.85pt,504.7pt" to="214.8pt,487.7pt" strokeweight=".57pt"/>
              </w:pict>
            </w:r>
            <w:r>
              <w:rPr>
                <w:noProof/>
              </w:rPr>
              <w:pict w14:anchorId="76B84ED2">
                <v:line id="_x0000_s2915" style="position:absolute;left:0;text-align:left;flip:x y;z-index:251480576;mso-position-horizontal-relative:text;mso-position-vertical-relative:text" from="214.8pt,487.7pt" to="306.35pt,518.9pt" strokeweight=".57pt"/>
              </w:pict>
            </w:r>
            <w:r>
              <w:rPr>
                <w:noProof/>
              </w:rPr>
              <w:pict w14:anchorId="17B4D17E">
                <v:line id="_x0000_s2914" style="position:absolute;left:0;text-align:left;flip:x y;z-index:251481600;mso-position-horizontal-relative:text;mso-position-vertical-relative:text" from="306.35pt,518.9pt" to="286.95pt,584.55pt" strokeweight=".57pt"/>
              </w:pict>
            </w:r>
            <w:r>
              <w:rPr>
                <w:noProof/>
              </w:rPr>
              <w:pict w14:anchorId="0ED5845A">
                <v:line id="_x0000_s2913" style="position:absolute;left:0;text-align:left;flip:x y;z-index:251482624;mso-position-horizontal-relative:text;mso-position-vertical-relative:text" from="286.95pt,584.55pt" to="206.85pt,504.7pt" strokeweight=".57pt"/>
              </w:pict>
            </w:r>
            <w:r>
              <w:rPr>
                <w:noProof/>
              </w:rPr>
              <w:pict w14:anchorId="30431F4D">
                <v:line id="_x0000_s2912" style="position:absolute;left:0;text-align:left;flip:x y;z-index:251483648;mso-position-horizontal-relative:text;mso-position-vertical-relative:text" from="343.6pt,410.9pt" to="259.55pt,377.25pt" strokeweight=".57pt"/>
              </w:pict>
            </w:r>
            <w:r>
              <w:rPr>
                <w:noProof/>
              </w:rPr>
              <w:pict w14:anchorId="1A14A611">
                <v:line id="_x0000_s2911" style="position:absolute;left:0;text-align:left;flip:x y;z-index:251484672;mso-position-horizontal-relative:text;mso-position-vertical-relative:text" from="259.55pt,377.25pt" to="250.8pt,402.25pt" strokeweight=".57pt"/>
              </w:pict>
            </w:r>
            <w:r>
              <w:rPr>
                <w:noProof/>
              </w:rPr>
              <w:pict w14:anchorId="25338C88">
                <v:line id="_x0000_s2910" style="position:absolute;left:0;text-align:left;flip:x y;z-index:251485696;mso-position-horizontal-relative:text;mso-position-vertical-relative:text" from="250.8pt,402.25pt" to="260.35pt,406.3pt" strokeweight=".57pt"/>
              </w:pict>
            </w:r>
            <w:r>
              <w:rPr>
                <w:noProof/>
              </w:rPr>
              <w:pict w14:anchorId="45A2F348">
                <v:line id="_x0000_s2909" style="position:absolute;left:0;text-align:left;flip:x y;z-index:251486720;mso-position-horizontal-relative:text;mso-position-vertical-relative:text" from="260.35pt,406.3pt" to="255.6pt,421.05pt" strokeweight=".57pt"/>
              </w:pict>
            </w:r>
            <w:r>
              <w:rPr>
                <w:noProof/>
              </w:rPr>
              <w:pict w14:anchorId="175BDBA3">
                <v:line id="_x0000_s2908" style="position:absolute;left:0;text-align:left;flip:x y;z-index:251487744;mso-position-horizontal-relative:text;mso-position-vertical-relative:text" from="255.6pt,421.05pt" to="257.35pt,421.65pt" strokeweight=".57pt"/>
              </w:pict>
            </w:r>
            <w:r>
              <w:rPr>
                <w:noProof/>
              </w:rPr>
              <w:pict w14:anchorId="3A05C4D2">
                <v:line id="_x0000_s2907" style="position:absolute;left:0;text-align:left;flip:x y;z-index:251488768;mso-position-horizontal-relative:text;mso-position-vertical-relative:text" from="257.35pt,421.65pt" to="258.9pt,422.1pt" strokeweight=".57pt"/>
              </w:pict>
            </w:r>
            <w:r>
              <w:rPr>
                <w:noProof/>
              </w:rPr>
              <w:pict w14:anchorId="0A5C8682">
                <v:line id="_x0000_s2906" style="position:absolute;left:0;text-align:left;flip:x y;z-index:251489792;mso-position-horizontal-relative:text;mso-position-vertical-relative:text" from="258.9pt,422.1pt" to="282.1pt,429.65pt" strokeweight=".57pt"/>
              </w:pict>
            </w:r>
            <w:r>
              <w:rPr>
                <w:noProof/>
              </w:rPr>
              <w:pict w14:anchorId="1AA0D104">
                <v:line id="_x0000_s2905" style="position:absolute;left:0;text-align:left;flip:x y;z-index:251490816;mso-position-horizontal-relative:text;mso-position-vertical-relative:text" from="282.1pt,429.65pt" to="282.45pt,429.8pt" strokeweight=".57pt"/>
              </w:pict>
            </w:r>
            <w:r>
              <w:rPr>
                <w:noProof/>
              </w:rPr>
              <w:pict w14:anchorId="267F4B3D">
                <v:line id="_x0000_s2904" style="position:absolute;left:0;text-align:left;flip:x y;z-index:251491840;mso-position-horizontal-relative:text;mso-position-vertical-relative:text" from="282.45pt,429.8pt" to="289.05pt,430.7pt" strokeweight=".57pt"/>
              </w:pict>
            </w:r>
            <w:r>
              <w:rPr>
                <w:noProof/>
              </w:rPr>
              <w:pict w14:anchorId="7C763341">
                <v:line id="_x0000_s2903" style="position:absolute;left:0;text-align:left;flip:x y;z-index:251492864;mso-position-horizontal-relative:text;mso-position-vertical-relative:text" from="289.05pt,430.7pt" to="291.65pt,431.7pt" strokeweight=".57pt"/>
              </w:pict>
            </w:r>
            <w:r>
              <w:rPr>
                <w:noProof/>
              </w:rPr>
              <w:pict w14:anchorId="5D994B7C">
                <v:line id="_x0000_s2902" style="position:absolute;left:0;text-align:left;flip:x y;z-index:251493888;mso-position-horizontal-relative:text;mso-position-vertical-relative:text" from="291.65pt,431.7pt" to="303.35pt,431.25pt" strokeweight=".57pt"/>
              </w:pict>
            </w:r>
            <w:r>
              <w:rPr>
                <w:noProof/>
              </w:rPr>
              <w:pict w14:anchorId="5CF1AC16">
                <v:line id="_x0000_s2901" style="position:absolute;left:0;text-align:left;flip:x y;z-index:251494912;mso-position-horizontal-relative:text;mso-position-vertical-relative:text" from="303.35pt,431.25pt" to="318.6pt,435.6pt" strokeweight=".57pt"/>
              </w:pict>
            </w:r>
            <w:r>
              <w:rPr>
                <w:noProof/>
              </w:rPr>
              <w:pict w14:anchorId="3E63B23E">
                <v:line id="_x0000_s2900" style="position:absolute;left:0;text-align:left;flip:x y;z-index:251495936;mso-position-horizontal-relative:text;mso-position-vertical-relative:text" from="318.6pt,435.6pt" to="332.8pt,441.7pt" strokeweight=".57pt"/>
              </w:pict>
            </w:r>
            <w:r>
              <w:rPr>
                <w:noProof/>
              </w:rPr>
              <w:pict w14:anchorId="11B9BDBB">
                <v:line id="_x0000_s2899" style="position:absolute;left:0;text-align:left;flip:x y;z-index:251496960;mso-position-horizontal-relative:text;mso-position-vertical-relative:text" from="332.8pt,441.7pt" to="343.6pt,410.9pt" strokeweight=".57pt"/>
              </w:pict>
            </w:r>
            <w:r>
              <w:rPr>
                <w:noProof/>
              </w:rPr>
              <w:pict w14:anchorId="1DB0742B">
                <v:line id="_x0000_s2898" style="position:absolute;left:0;text-align:left;flip:x y;z-index:251497984;mso-position-horizontal-relative:text;mso-position-vertical-relative:text" from="320.1pt,477.95pt" to="242.8pt,452.15pt" strokeweight=".57pt"/>
              </w:pict>
            </w:r>
            <w:r>
              <w:rPr>
                <w:noProof/>
              </w:rPr>
              <w:pict w14:anchorId="1565692B">
                <v:line id="_x0000_s2897" style="position:absolute;left:0;text-align:left;flip:x y;z-index:251499008;mso-position-horizontal-relative:text;mso-position-vertical-relative:text" from="242.8pt,452.15pt" to="241.95pt,452.9pt" strokeweight=".57pt"/>
              </w:pict>
            </w:r>
            <w:r>
              <w:rPr>
                <w:noProof/>
              </w:rPr>
              <w:pict w14:anchorId="6E805E66">
                <v:line id="_x0000_s2896" style="position:absolute;left:0;text-align:left;flip:x y;z-index:251500032;mso-position-horizontal-relative:text;mso-position-vertical-relative:text" from="241.95pt,452.9pt" to="228.75pt,447.55pt" strokeweight=".57pt"/>
              </w:pict>
            </w:r>
            <w:r>
              <w:rPr>
                <w:noProof/>
              </w:rPr>
              <w:pict w14:anchorId="4DB26FB5">
                <v:line id="_x0000_s2895" style="position:absolute;left:0;text-align:left;flip:x y;z-index:251501056;mso-position-horizontal-relative:text;mso-position-vertical-relative:text" from="228.75pt,447.55pt" to="199.4pt,373.75pt" strokeweight=".57pt"/>
              </w:pict>
            </w:r>
            <w:r>
              <w:rPr>
                <w:noProof/>
              </w:rPr>
              <w:pict w14:anchorId="517447F2">
                <v:line id="_x0000_s2894" style="position:absolute;left:0;text-align:left;flip:x y;z-index:251502080;mso-position-horizontal-relative:text;mso-position-vertical-relative:text" from="199.4pt,373.75pt" to="206.1pt,355.95pt" strokeweight=".57pt"/>
              </w:pict>
            </w:r>
            <w:r>
              <w:rPr>
                <w:noProof/>
              </w:rPr>
              <w:pict w14:anchorId="74F8FCE8">
                <v:line id="_x0000_s2893" style="position:absolute;left:0;text-align:left;flip:x y;z-index:251503104;mso-position-horizontal-relative:text;mso-position-vertical-relative:text" from="206.1pt,355.95pt" to="259.55pt,377.25pt" strokeweight=".57pt"/>
              </w:pict>
            </w:r>
            <w:r>
              <w:rPr>
                <w:noProof/>
              </w:rPr>
              <w:pict w14:anchorId="0F0B4300">
                <v:line id="_x0000_s2892" style="position:absolute;left:0;text-align:left;flip:x y;z-index:251504128;mso-position-horizontal-relative:text;mso-position-vertical-relative:text" from="259.55pt,377.25pt" to="250.8pt,402.25pt" strokeweight=".57pt"/>
              </w:pict>
            </w:r>
            <w:r>
              <w:rPr>
                <w:noProof/>
              </w:rPr>
              <w:pict w14:anchorId="3E160E13">
                <v:line id="_x0000_s2891" style="position:absolute;left:0;text-align:left;flip:x y;z-index:251505152;mso-position-horizontal-relative:text;mso-position-vertical-relative:text" from="250.8pt,402.25pt" to="260.35pt,406.3pt" strokeweight=".57pt"/>
              </w:pict>
            </w:r>
            <w:r>
              <w:rPr>
                <w:noProof/>
              </w:rPr>
              <w:pict w14:anchorId="6F26B5C8">
                <v:line id="_x0000_s2890" style="position:absolute;left:0;text-align:left;flip:x y;z-index:251506176;mso-position-horizontal-relative:text;mso-position-vertical-relative:text" from="260.35pt,406.3pt" to="255.6pt,421.05pt" strokeweight=".57pt"/>
              </w:pict>
            </w:r>
            <w:r>
              <w:rPr>
                <w:noProof/>
              </w:rPr>
              <w:pict w14:anchorId="3B18B36A">
                <v:line id="_x0000_s2889" style="position:absolute;left:0;text-align:left;flip:x y;z-index:251507200;mso-position-horizontal-relative:text;mso-position-vertical-relative:text" from="255.6pt,421.05pt" to="257.35pt,421.65pt" strokeweight=".57pt"/>
              </w:pict>
            </w:r>
            <w:r>
              <w:rPr>
                <w:noProof/>
              </w:rPr>
              <w:pict w14:anchorId="3DA7C9CB">
                <v:line id="_x0000_s2888" style="position:absolute;left:0;text-align:left;flip:x y;z-index:251508224;mso-position-horizontal-relative:text;mso-position-vertical-relative:text" from="257.35pt,421.65pt" to="258.9pt,422.1pt" strokeweight=".57pt"/>
              </w:pict>
            </w:r>
            <w:r>
              <w:rPr>
                <w:noProof/>
              </w:rPr>
              <w:pict w14:anchorId="68F533E1">
                <v:line id="_x0000_s2887" style="position:absolute;left:0;text-align:left;flip:x y;z-index:251509248;mso-position-horizontal-relative:text;mso-position-vertical-relative:text" from="258.9pt,422.1pt" to="282.1pt,429.65pt" strokeweight=".57pt"/>
              </w:pict>
            </w:r>
            <w:r>
              <w:rPr>
                <w:noProof/>
              </w:rPr>
              <w:pict w14:anchorId="21D4355A">
                <v:line id="_x0000_s2886" style="position:absolute;left:0;text-align:left;flip:x y;z-index:251510272;mso-position-horizontal-relative:text;mso-position-vertical-relative:text" from="282.1pt,429.65pt" to="282.45pt,429.8pt" strokeweight=".57pt"/>
              </w:pict>
            </w:r>
            <w:r>
              <w:rPr>
                <w:noProof/>
              </w:rPr>
              <w:pict w14:anchorId="650F85C6">
                <v:line id="_x0000_s2885" style="position:absolute;left:0;text-align:left;flip:x y;z-index:251511296;mso-position-horizontal-relative:text;mso-position-vertical-relative:text" from="282.45pt,429.8pt" to="289.05pt,430.7pt" strokeweight=".57pt"/>
              </w:pict>
            </w:r>
            <w:r>
              <w:rPr>
                <w:noProof/>
              </w:rPr>
              <w:pict w14:anchorId="1F8BF318">
                <v:line id="_x0000_s2884" style="position:absolute;left:0;text-align:left;flip:x y;z-index:251512320;mso-position-horizontal-relative:text;mso-position-vertical-relative:text" from="289.05pt,430.7pt" to="291.65pt,431.7pt" strokeweight=".57pt"/>
              </w:pict>
            </w:r>
            <w:r>
              <w:rPr>
                <w:noProof/>
              </w:rPr>
              <w:pict w14:anchorId="56F9A45A">
                <v:line id="_x0000_s2883" style="position:absolute;left:0;text-align:left;flip:x y;z-index:251513344;mso-position-horizontal-relative:text;mso-position-vertical-relative:text" from="291.65pt,431.7pt" to="303.35pt,431.25pt" strokeweight=".57pt"/>
              </w:pict>
            </w:r>
            <w:r>
              <w:rPr>
                <w:noProof/>
              </w:rPr>
              <w:pict w14:anchorId="4222F938">
                <v:line id="_x0000_s2882" style="position:absolute;left:0;text-align:left;flip:x y;z-index:251514368;mso-position-horizontal-relative:text;mso-position-vertical-relative:text" from="303.35pt,431.25pt" to="318.6pt,435.6pt" strokeweight=".57pt"/>
              </w:pict>
            </w:r>
            <w:r>
              <w:rPr>
                <w:noProof/>
              </w:rPr>
              <w:pict w14:anchorId="52BFC218">
                <v:line id="_x0000_s2881" style="position:absolute;left:0;text-align:left;flip:x y;z-index:251515392;mso-position-horizontal-relative:text;mso-position-vertical-relative:text" from="318.6pt,435.6pt" to="332.8pt,441.7pt" strokeweight=".57pt"/>
              </w:pict>
            </w:r>
            <w:r>
              <w:rPr>
                <w:noProof/>
              </w:rPr>
              <w:pict w14:anchorId="2185EA03">
                <v:line id="_x0000_s2880" style="position:absolute;left:0;text-align:left;flip:x y;z-index:251516416;mso-position-horizontal-relative:text;mso-position-vertical-relative:text" from="332.8pt,441.7pt" to="320.1pt,477.95pt" strokeweight=".57pt"/>
              </w:pict>
            </w:r>
            <w:r>
              <w:rPr>
                <w:noProof/>
              </w:rPr>
              <w:pict w14:anchorId="296F4005">
                <v:line id="_x0000_s2879" style="position:absolute;left:0;text-align:left;flip:x y;z-index:251517440;mso-position-horizontal-relative:text;mso-position-vertical-relative:text" from="129.95pt,168.25pt" to="145pt,125.65pt" strokeweight=".57pt"/>
              </w:pict>
            </w:r>
            <w:r>
              <w:rPr>
                <w:noProof/>
              </w:rPr>
              <w:pict w14:anchorId="2BF7CBDF">
                <v:line id="_x0000_s2878" style="position:absolute;left:0;text-align:left;flip:x y;z-index:251518464;mso-position-horizontal-relative:text;mso-position-vertical-relative:text" from="145pt,125.65pt" to="152.1pt,127.6pt" strokeweight=".57pt"/>
              </w:pict>
            </w:r>
            <w:r>
              <w:rPr>
                <w:noProof/>
              </w:rPr>
              <w:pict w14:anchorId="5C54EB7F">
                <v:line id="_x0000_s2877" style="position:absolute;left:0;text-align:left;flip:x y;z-index:251519488;mso-position-horizontal-relative:text;mso-position-vertical-relative:text" from="152.1pt,127.6pt" to="169.05pt,134.15pt" strokeweight=".57pt"/>
              </w:pict>
            </w:r>
            <w:r>
              <w:rPr>
                <w:noProof/>
              </w:rPr>
              <w:pict w14:anchorId="40DB5DE6">
                <v:line id="_x0000_s2876" style="position:absolute;left:0;text-align:left;flip:x y;z-index:251520512;mso-position-horizontal-relative:text;mso-position-vertical-relative:text" from="169.05pt,134.15pt" to="157.25pt,161.3pt" strokeweight=".57pt"/>
              </w:pict>
            </w:r>
            <w:r>
              <w:rPr>
                <w:noProof/>
              </w:rPr>
              <w:pict w14:anchorId="3AAE1693">
                <v:line id="_x0000_s2875" style="position:absolute;left:0;text-align:left;flip:x y;z-index:251521536;mso-position-horizontal-relative:text;mso-position-vertical-relative:text" from="157.25pt,161.3pt" to="174.9pt,168.5pt" strokeweight=".57pt"/>
              </w:pict>
            </w:r>
            <w:r>
              <w:rPr>
                <w:noProof/>
              </w:rPr>
              <w:pict w14:anchorId="43A4CCF5">
                <v:line id="_x0000_s2874" style="position:absolute;left:0;text-align:left;flip:x y;z-index:251522560;mso-position-horizontal-relative:text;mso-position-vertical-relative:text" from="174.9pt,168.5pt" to="252.8pt,208.2pt" strokeweight=".57pt"/>
              </w:pict>
            </w:r>
            <w:r>
              <w:rPr>
                <w:noProof/>
              </w:rPr>
              <w:pict w14:anchorId="2457BEC1">
                <v:line id="_x0000_s2873" style="position:absolute;left:0;text-align:left;flip:x y;z-index:251523584;mso-position-horizontal-relative:text;mso-position-vertical-relative:text" from="252.8pt,208.2pt" to="241.45pt,233.95pt" strokeweight=".57pt"/>
              </w:pict>
            </w:r>
            <w:r>
              <w:rPr>
                <w:noProof/>
              </w:rPr>
              <w:pict w14:anchorId="553DAD3B">
                <v:line id="_x0000_s2872" style="position:absolute;left:0;text-align:left;flip:x y;z-index:251524608;mso-position-horizontal-relative:text;mso-position-vertical-relative:text" from="241.45pt,233.95pt" to="129.95pt,168.25pt" strokeweight=".57pt"/>
              </w:pict>
            </w:r>
            <w:r>
              <w:rPr>
                <w:noProof/>
              </w:rPr>
              <w:pict w14:anchorId="3A2B9656">
                <v:line id="_x0000_s2871" style="position:absolute;left:0;text-align:left;flip:x y;z-index:251525632;mso-position-horizontal-relative:text;mso-position-vertical-relative:text" from="145pt,125.65pt" to="149.4pt,113.3pt" strokeweight=".57pt"/>
              </w:pict>
            </w:r>
            <w:r>
              <w:rPr>
                <w:noProof/>
              </w:rPr>
              <w:pict w14:anchorId="35333C48">
                <v:line id="_x0000_s2870" style="position:absolute;left:0;text-align:left;flip:x y;z-index:251526656;mso-position-horizontal-relative:text;mso-position-vertical-relative:text" from="149.4pt,113.3pt" to="262.45pt,186.35pt" strokeweight=".57pt"/>
              </w:pict>
            </w:r>
            <w:r>
              <w:rPr>
                <w:noProof/>
              </w:rPr>
              <w:pict w14:anchorId="099C643C">
                <v:line id="_x0000_s2869" style="position:absolute;left:0;text-align:left;flip:x y;z-index:251527680;mso-position-horizontal-relative:text;mso-position-vertical-relative:text" from="262.45pt,186.35pt" to="252.8pt,208.2pt" strokeweight=".57pt"/>
              </w:pict>
            </w:r>
            <w:r>
              <w:rPr>
                <w:noProof/>
              </w:rPr>
              <w:pict w14:anchorId="4FBE0F9D">
                <v:line id="_x0000_s2868" style="position:absolute;left:0;text-align:left;flip:x y;z-index:251528704;mso-position-horizontal-relative:text;mso-position-vertical-relative:text" from="252.8pt,208.2pt" to="174.9pt,168.5pt" strokeweight=".57pt"/>
              </w:pict>
            </w:r>
            <w:r>
              <w:rPr>
                <w:noProof/>
              </w:rPr>
              <w:pict w14:anchorId="4969CE41">
                <v:line id="_x0000_s2867" style="position:absolute;left:0;text-align:left;flip:x y;z-index:251529728;mso-position-horizontal-relative:text;mso-position-vertical-relative:text" from="174.9pt,168.5pt" to="157.25pt,161.3pt" strokeweight=".57pt"/>
              </w:pict>
            </w:r>
            <w:r>
              <w:rPr>
                <w:noProof/>
              </w:rPr>
              <w:pict w14:anchorId="7B1A73BE">
                <v:line id="_x0000_s2866" style="position:absolute;left:0;text-align:left;flip:x y;z-index:251530752;mso-position-horizontal-relative:text;mso-position-vertical-relative:text" from="157.25pt,161.3pt" to="169.05pt,134.15pt" strokeweight=".57pt"/>
              </w:pict>
            </w:r>
            <w:r>
              <w:rPr>
                <w:noProof/>
              </w:rPr>
              <w:pict w14:anchorId="40D741F3">
                <v:line id="_x0000_s2865" style="position:absolute;left:0;text-align:left;flip:x y;z-index:251531776;mso-position-horizontal-relative:text;mso-position-vertical-relative:text" from="169.05pt,134.15pt" to="152.1pt,127.6pt" strokeweight=".57pt"/>
              </w:pict>
            </w:r>
            <w:r>
              <w:rPr>
                <w:noProof/>
              </w:rPr>
              <w:pict w14:anchorId="1D09DFEC">
                <v:line id="_x0000_s2864" style="position:absolute;left:0;text-align:left;flip:x y;z-index:251532800;mso-position-horizontal-relative:text;mso-position-vertical-relative:text" from="152.1pt,127.6pt" to="145pt,125.65pt" strokeweight=".57pt"/>
              </w:pict>
            </w:r>
            <w:r>
              <w:rPr>
                <w:noProof/>
              </w:rPr>
              <w:pict w14:anchorId="1EE00FA4">
                <v:line id="_x0000_s2863" style="position:absolute;left:0;text-align:left;flip:x y;z-index:251533824;mso-position-horizontal-relative:text;mso-position-vertical-relative:text" from="241.45pt,233.95pt" to="129.95pt,168.25pt" strokeweight=".57pt"/>
              </w:pict>
            </w:r>
            <w:r>
              <w:rPr>
                <w:noProof/>
              </w:rPr>
              <w:pict w14:anchorId="14C4D52E">
                <v:line id="_x0000_s2862" style="position:absolute;left:0;text-align:left;flip:x y;z-index:251534848;mso-position-horizontal-relative:text;mso-position-vertical-relative:text" from="129.95pt,168.25pt" to="112.3pt,218.5pt" strokeweight=".57pt"/>
              </w:pict>
            </w:r>
            <w:r>
              <w:rPr>
                <w:noProof/>
              </w:rPr>
              <w:pict w14:anchorId="5E330DF1">
                <v:line id="_x0000_s2861" style="position:absolute;left:0;text-align:left;flip:x y;z-index:251535872;mso-position-horizontal-relative:text;mso-position-vertical-relative:text" from="112.3pt,218.5pt" to="225.5pt,282.45pt" strokeweight=".57pt"/>
              </w:pict>
            </w:r>
            <w:r>
              <w:rPr>
                <w:noProof/>
              </w:rPr>
              <w:pict w14:anchorId="67AAB449">
                <v:line id="_x0000_s2860" style="position:absolute;left:0;text-align:left;flip:x y;z-index:251536896;mso-position-horizontal-relative:text;mso-position-vertical-relative:text" from="225.5pt,282.45pt" to="241.45pt,233.95pt" strokeweight=".57pt"/>
              </w:pict>
            </w:r>
            <w:r>
              <w:rPr>
                <w:noProof/>
              </w:rPr>
              <w:pict w14:anchorId="1AD33747">
                <v:line id="_x0000_s2859" style="position:absolute;left:0;text-align:left;flip:x y;z-index:251537920;mso-position-horizontal-relative:text;mso-position-vertical-relative:text" from="225.5pt,282.45pt" to="220.55pt,297.65pt" strokeweight=".57pt"/>
              </w:pict>
            </w:r>
            <w:r>
              <w:rPr>
                <w:noProof/>
              </w:rPr>
              <w:pict w14:anchorId="33FC61B4">
                <v:line id="_x0000_s2858" style="position:absolute;left:0;text-align:left;flip:x y;z-index:251538944;mso-position-horizontal-relative:text;mso-position-vertical-relative:text" from="220.55pt,297.65pt" to="204.05pt,335.35pt" strokeweight=".57pt"/>
              </w:pict>
            </w:r>
            <w:r>
              <w:rPr>
                <w:noProof/>
              </w:rPr>
              <w:pict w14:anchorId="743D1818">
                <v:line id="_x0000_s2857" style="position:absolute;left:0;text-align:left;flip:x y;z-index:251539968;mso-position-horizontal-relative:text;mso-position-vertical-relative:text" from="204.05pt,335.35pt" to="143.65pt,302.2pt" strokeweight=".57pt"/>
              </w:pict>
            </w:r>
            <w:r>
              <w:rPr>
                <w:noProof/>
              </w:rPr>
              <w:pict w14:anchorId="66D24B86">
                <v:line id="_x0000_s2856" style="position:absolute;left:0;text-align:left;flip:x y;z-index:251540992;mso-position-horizontal-relative:text;mso-position-vertical-relative:text" from="143.65pt,302.2pt" to="93.5pt,270.85pt" strokeweight=".57pt"/>
              </w:pict>
            </w:r>
            <w:r>
              <w:rPr>
                <w:noProof/>
              </w:rPr>
              <w:pict w14:anchorId="2CA848CB">
                <v:line id="_x0000_s2855" style="position:absolute;left:0;text-align:left;flip:x y;z-index:251542016;mso-position-horizontal-relative:text;mso-position-vertical-relative:text" from="93.5pt,270.85pt" to="112.3pt,218.5pt" strokeweight=".57pt"/>
              </w:pict>
            </w:r>
            <w:r>
              <w:rPr>
                <w:noProof/>
              </w:rPr>
              <w:pict w14:anchorId="4EFD69EA">
                <v:line id="_x0000_s2854" style="position:absolute;left:0;text-align:left;flip:x y;z-index:251543040;mso-position-horizontal-relative:text;mso-position-vertical-relative:text" from="112.3pt,218.5pt" to="225.5pt,282.45pt" strokeweight=".57pt"/>
              </w:pict>
            </w:r>
            <w:r>
              <w:rPr>
                <w:noProof/>
              </w:rPr>
              <w:pict w14:anchorId="6AD50B80">
                <v:line id="_x0000_s2853" style="position:absolute;left:0;text-align:left;flip:x y;z-index:251544064;mso-position-horizontal-relative:text;mso-position-vertical-relative:text" from="110.15pt,407.6pt" to="61.25pt,359.65pt" strokeweight=".57pt"/>
              </w:pict>
            </w:r>
            <w:r>
              <w:rPr>
                <w:noProof/>
              </w:rPr>
              <w:pict w14:anchorId="0A271102">
                <v:line id="_x0000_s2852" style="position:absolute;left:0;text-align:left;flip:x y;z-index:251545088;mso-position-horizontal-relative:text;mso-position-vertical-relative:text" from="61.25pt,359.65pt" to="93.5pt,270.85pt" strokeweight=".57pt"/>
              </w:pict>
            </w:r>
            <w:r>
              <w:rPr>
                <w:noProof/>
              </w:rPr>
              <w:pict w14:anchorId="17C43599">
                <v:line id="_x0000_s2851" style="position:absolute;left:0;text-align:left;flip:x y;z-index:251546112;mso-position-horizontal-relative:text;mso-position-vertical-relative:text" from="93.5pt,270.85pt" to="143.65pt,302.2pt" strokeweight=".57pt"/>
              </w:pict>
            </w:r>
            <w:r>
              <w:rPr>
                <w:noProof/>
              </w:rPr>
              <w:pict w14:anchorId="5D48E714">
                <v:line id="_x0000_s2850" style="position:absolute;left:0;text-align:left;flip:x y;z-index:251547136;mso-position-horizontal-relative:text;mso-position-vertical-relative:text" from="143.65pt,302.2pt" to="110.15pt,407.6pt" strokeweight=".57pt"/>
              </w:pict>
            </w:r>
            <w:r>
              <w:rPr>
                <w:noProof/>
              </w:rPr>
              <w:pict w14:anchorId="50D5C275">
                <v:line id="_x0000_s2849" style="position:absolute;left:0;text-align:left;flip:x y;z-index:251548160;mso-position-horizontal-relative:text;mso-position-vertical-relative:text" from="143.65pt,302.2pt" to="204.05pt,335.35pt" strokeweight=".57pt"/>
              </w:pict>
            </w:r>
            <w:r>
              <w:rPr>
                <w:noProof/>
              </w:rPr>
              <w:pict w14:anchorId="3391D454">
                <v:line id="_x0000_s2848" style="position:absolute;left:0;text-align:left;flip:x y;z-index:251549184;mso-position-horizontal-relative:text;mso-position-vertical-relative:text" from="204.05pt,335.35pt" to="211.25pt,340.35pt" strokeweight=".57pt"/>
              </w:pict>
            </w:r>
            <w:r>
              <w:rPr>
                <w:noProof/>
              </w:rPr>
              <w:pict w14:anchorId="7C8B5B7A">
                <v:line id="_x0000_s2847" style="position:absolute;left:0;text-align:left;flip:x y;z-index:251550208;mso-position-horizontal-relative:text;mso-position-vertical-relative:text" from="211.25pt,340.35pt" to="206.1pt,355.95pt" strokeweight=".57pt"/>
              </w:pict>
            </w:r>
            <w:r>
              <w:rPr>
                <w:noProof/>
              </w:rPr>
              <w:pict w14:anchorId="094143AC">
                <v:line id="_x0000_s2846" style="position:absolute;left:0;text-align:left;flip:x y;z-index:251551232;mso-position-horizontal-relative:text;mso-position-vertical-relative:text" from="206.1pt,355.95pt" to="199.4pt,373.7pt" strokeweight=".57pt"/>
              </w:pict>
            </w:r>
            <w:r>
              <w:rPr>
                <w:noProof/>
              </w:rPr>
              <w:pict w14:anchorId="27CDC3C6">
                <v:line id="_x0000_s2845" style="position:absolute;left:0;text-align:left;flip:x y;z-index:251552256;mso-position-horizontal-relative:text;mso-position-vertical-relative:text" from="199.4pt,373.7pt" to="188.7pt,396.25pt" strokeweight=".57pt"/>
              </w:pict>
            </w:r>
            <w:r>
              <w:rPr>
                <w:noProof/>
              </w:rPr>
              <w:pict w14:anchorId="1BDC55CE">
                <v:line id="_x0000_s2844" style="position:absolute;left:0;text-align:left;flip:x y;z-index:251553280;mso-position-horizontal-relative:text;mso-position-vertical-relative:text" from="188.7pt,396.25pt" to="177.6pt,426.15pt" strokeweight=".57pt"/>
              </w:pict>
            </w:r>
            <w:r>
              <w:rPr>
                <w:noProof/>
              </w:rPr>
              <w:pict w14:anchorId="6ED46F43">
                <v:line id="_x0000_s2843" style="position:absolute;left:0;text-align:left;flip:x y;z-index:251554304;mso-position-horizontal-relative:text;mso-position-vertical-relative:text" from="177.6pt,426.15pt" to="167.35pt,450.8pt" strokeweight=".57pt"/>
              </w:pict>
            </w:r>
            <w:r>
              <w:rPr>
                <w:noProof/>
              </w:rPr>
              <w:pict w14:anchorId="66BD5CB7">
                <v:line id="_x0000_s2842" style="position:absolute;left:0;text-align:left;flip:x y;z-index:251555328;mso-position-horizontal-relative:text;mso-position-vertical-relative:text" from="167.35pt,450.8pt" to="162.05pt,462pt" strokeweight=".57pt"/>
              </w:pict>
            </w:r>
            <w:r>
              <w:rPr>
                <w:noProof/>
              </w:rPr>
              <w:pict w14:anchorId="099AD098">
                <v:line id="_x0000_s2841" style="position:absolute;left:0;text-align:left;flip:x y;z-index:251556352;mso-position-horizontal-relative:text;mso-position-vertical-relative:text" from="162.05pt,462pt" to="110.15pt,407.6pt" strokeweight=".57pt"/>
              </w:pict>
            </w:r>
            <w:r>
              <w:rPr>
                <w:noProof/>
              </w:rPr>
              <w:pict w14:anchorId="13411137">
                <v:line id="_x0000_s2840" style="position:absolute;left:0;text-align:left;flip:x y;z-index:251557376;mso-position-horizontal-relative:text;mso-position-vertical-relative:text" from="110.15pt,407.6pt" to="143.65pt,302.2pt" strokeweight=".57pt"/>
              </w:pict>
            </w:r>
            <w:r>
              <w:rPr>
                <w:noProof/>
              </w:rPr>
              <w:pict w14:anchorId="423E3516">
                <v:line id="_x0000_s2839" style="position:absolute;left:0;text-align:left;flip:x y;z-index:251558400;mso-position-horizontal-relative:text;mso-position-vertical-relative:text" from="241.45pt,233.95pt" to="225.5pt,282.45pt" strokeweight=".57pt"/>
              </w:pict>
            </w:r>
            <w:r>
              <w:rPr>
                <w:noProof/>
              </w:rPr>
              <w:pict w14:anchorId="6787591E">
                <v:line id="_x0000_s2838" style="position:absolute;left:0;text-align:left;flip:x y;z-index:251559424;mso-position-horizontal-relative:text;mso-position-vertical-relative:text" from="225.5pt,282.45pt" to="220.55pt,297.65pt" strokeweight=".57pt"/>
              </w:pict>
            </w:r>
            <w:r>
              <w:rPr>
                <w:noProof/>
              </w:rPr>
              <w:pict w14:anchorId="4E72C2B8">
                <v:line id="_x0000_s2837" style="position:absolute;left:0;text-align:left;flip:x y;z-index:251560448;mso-position-horizontal-relative:text;mso-position-vertical-relative:text" from="220.55pt,297.65pt" to="313.2pt,334.65pt" strokeweight=".57pt"/>
              </w:pict>
            </w:r>
            <w:r>
              <w:rPr>
                <w:noProof/>
              </w:rPr>
              <w:pict w14:anchorId="23A4D91F">
                <v:line id="_x0000_s2836" style="position:absolute;left:0;text-align:left;flip:x y;z-index:251561472;mso-position-horizontal-relative:text;mso-position-vertical-relative:text" from="313.2pt,334.65pt" to="314.25pt,325.95pt" strokeweight=".57pt"/>
              </w:pict>
            </w:r>
            <w:r>
              <w:rPr>
                <w:noProof/>
              </w:rPr>
              <w:pict w14:anchorId="062A50A8">
                <v:line id="_x0000_s2835" style="position:absolute;left:0;text-align:left;flip:x y;z-index:251562496;mso-position-horizontal-relative:text;mso-position-vertical-relative:text" from="314.25pt,325.95pt" to="292.75pt,312.25pt" strokeweight=".57pt"/>
              </w:pict>
            </w:r>
            <w:r>
              <w:rPr>
                <w:noProof/>
              </w:rPr>
              <w:pict w14:anchorId="20650112">
                <v:line id="_x0000_s2834" style="position:absolute;left:0;text-align:left;flip:x y;z-index:251563520;mso-position-horizontal-relative:text;mso-position-vertical-relative:text" from="292.75pt,312.25pt" to="306.4pt,263.7pt" strokeweight=".57pt"/>
              </w:pict>
            </w:r>
            <w:r>
              <w:rPr>
                <w:noProof/>
              </w:rPr>
              <w:pict w14:anchorId="5DE6C051">
                <v:line id="_x0000_s2833" style="position:absolute;left:0;text-align:left;flip:x y;z-index:251564544;mso-position-horizontal-relative:text;mso-position-vertical-relative:text" from="306.4pt,263.7pt" to="300.2pt,259.65pt" strokeweight=".57pt"/>
              </w:pict>
            </w:r>
            <w:r>
              <w:rPr>
                <w:noProof/>
              </w:rPr>
              <w:pict w14:anchorId="786CC6C7">
                <v:line id="_x0000_s2832" style="position:absolute;left:0;text-align:left;flip:x y;z-index:251565568;mso-position-horizontal-relative:text;mso-position-vertical-relative:text" from="300.2pt,259.65pt" to="301.6pt,252.4pt" strokeweight=".57pt"/>
              </w:pict>
            </w:r>
            <w:r>
              <w:rPr>
                <w:noProof/>
              </w:rPr>
              <w:pict w14:anchorId="0012BAF4">
                <v:line id="_x0000_s2831" style="position:absolute;left:0;text-align:left;flip:x y;z-index:251566592;mso-position-horizontal-relative:text;mso-position-vertical-relative:text" from="301.6pt,252.4pt" to="324.6pt,189pt" strokeweight=".57pt"/>
              </w:pict>
            </w:r>
            <w:r>
              <w:rPr>
                <w:noProof/>
              </w:rPr>
              <w:pict w14:anchorId="699AE374">
                <v:line id="_x0000_s2830" style="position:absolute;left:0;text-align:left;flip:x y;z-index:251567616;mso-position-horizontal-relative:text;mso-position-vertical-relative:text" from="324.6pt,189pt" to="276.05pt,150.8pt" strokeweight=".57pt"/>
              </w:pict>
            </w:r>
            <w:r>
              <w:rPr>
                <w:noProof/>
              </w:rPr>
              <w:pict w14:anchorId="7614B78C">
                <v:line id="_x0000_s2829" style="position:absolute;left:0;text-align:left;flip:x y;z-index:251568640;mso-position-horizontal-relative:text;mso-position-vertical-relative:text" from="276.05pt,150.8pt" to="263.15pt,186.65pt" strokeweight=".57pt"/>
              </w:pict>
            </w:r>
            <w:r>
              <w:rPr>
                <w:noProof/>
              </w:rPr>
              <w:pict w14:anchorId="13D27E9B">
                <v:line id="_x0000_s2828" style="position:absolute;left:0;text-align:left;flip:x y;z-index:251569664;mso-position-horizontal-relative:text;mso-position-vertical-relative:text" from="263.15pt,186.65pt" to="262.45pt,186.35pt" strokeweight=".57pt"/>
              </w:pict>
            </w:r>
            <w:r>
              <w:rPr>
                <w:noProof/>
              </w:rPr>
              <w:pict w14:anchorId="0D4FC6D2">
                <v:line id="_x0000_s2827" style="position:absolute;left:0;text-align:left;flip:x y;z-index:251570688;mso-position-horizontal-relative:text;mso-position-vertical-relative:text" from="262.45pt,186.35pt" to="241.45pt,233.95pt" strokeweight=".57pt"/>
              </w:pict>
            </w:r>
            <w:r>
              <w:rPr>
                <w:noProof/>
              </w:rPr>
              <w:pict w14:anchorId="488B16D8">
                <v:line id="_x0000_s2826" style="position:absolute;left:0;text-align:left;flip:x y;z-index:251571712;mso-position-horizontal-relative:text;mso-position-vertical-relative:text" from="324.6pt,189pt" to="301.6pt,252.4pt" strokeweight=".57pt"/>
              </w:pict>
            </w:r>
            <w:r>
              <w:rPr>
                <w:noProof/>
              </w:rPr>
              <w:pict w14:anchorId="1AF82AEC">
                <v:line id="_x0000_s2825" style="position:absolute;left:0;text-align:left;flip:x y;z-index:251572736;mso-position-horizontal-relative:text;mso-position-vertical-relative:text" from="301.6pt,252.4pt" to="300.2pt,259.65pt" strokeweight=".57pt"/>
              </w:pict>
            </w:r>
            <w:r>
              <w:rPr>
                <w:noProof/>
              </w:rPr>
              <w:pict w14:anchorId="3D935A07">
                <v:line id="_x0000_s2824" style="position:absolute;left:0;text-align:left;flip:x y;z-index:251573760;mso-position-horizontal-relative:text;mso-position-vertical-relative:text" from="300.2pt,259.65pt" to="306.4pt,263.7pt" strokeweight=".57pt"/>
              </w:pict>
            </w:r>
            <w:r>
              <w:rPr>
                <w:noProof/>
              </w:rPr>
              <w:pict w14:anchorId="58F1A485">
                <v:line id="_x0000_s2823" style="position:absolute;left:0;text-align:left;flip:x y;z-index:251574784;mso-position-horizontal-relative:text;mso-position-vertical-relative:text" from="306.4pt,263.7pt" to="322.65pt,269.3pt" strokeweight=".57pt"/>
              </w:pict>
            </w:r>
            <w:r>
              <w:rPr>
                <w:noProof/>
              </w:rPr>
              <w:pict w14:anchorId="49416453">
                <v:line id="_x0000_s2822" style="position:absolute;left:0;text-align:left;flip:x y;z-index:251575808;mso-position-horizontal-relative:text;mso-position-vertical-relative:text" from="322.65pt,269.3pt" to="324.95pt,265.15pt" strokeweight=".57pt"/>
              </w:pict>
            </w:r>
            <w:r>
              <w:rPr>
                <w:noProof/>
              </w:rPr>
              <w:pict w14:anchorId="6CB28E1B">
                <v:line id="_x0000_s2821" style="position:absolute;left:0;text-align:left;flip:x y;z-index:251576832;mso-position-horizontal-relative:text;mso-position-vertical-relative:text" from="324.95pt,265.15pt" to="386.75pt,288.35pt" strokeweight=".57pt"/>
              </w:pict>
            </w:r>
            <w:r>
              <w:rPr>
                <w:noProof/>
              </w:rPr>
              <w:pict w14:anchorId="1902865D">
                <v:line id="_x0000_s2820" style="position:absolute;left:0;text-align:left;flip:x y;z-index:251577856;mso-position-horizontal-relative:text;mso-position-vertical-relative:text" from="386.75pt,288.35pt" to="388.45pt,289.2pt" strokeweight=".57pt"/>
              </w:pict>
            </w:r>
            <w:r>
              <w:rPr>
                <w:noProof/>
              </w:rPr>
              <w:pict w14:anchorId="10E96EA3">
                <v:line id="_x0000_s2819" style="position:absolute;left:0;text-align:left;flip:x y;z-index:251578880;mso-position-horizontal-relative:text;mso-position-vertical-relative:text" from="388.45pt,289.2pt" to="399.65pt,265.75pt" strokeweight=".57pt"/>
              </w:pict>
            </w:r>
            <w:r>
              <w:rPr>
                <w:noProof/>
              </w:rPr>
              <w:pict w14:anchorId="66461650">
                <v:line id="_x0000_s2818" style="position:absolute;left:0;text-align:left;flip:x y;z-index:251579904;mso-position-horizontal-relative:text;mso-position-vertical-relative:text" from="399.65pt,265.75pt" to="398.15pt,264.9pt" strokeweight=".57pt"/>
              </w:pict>
            </w:r>
            <w:r>
              <w:rPr>
                <w:noProof/>
              </w:rPr>
              <w:pict w14:anchorId="29D2F69F">
                <v:line id="_x0000_s2817" style="position:absolute;left:0;text-align:left;flip:x y;z-index:251580928;mso-position-horizontal-relative:text;mso-position-vertical-relative:text" from="398.15pt,264.9pt" to="418pt,226.65pt" strokeweight=".57pt"/>
              </w:pict>
            </w:r>
            <w:r>
              <w:rPr>
                <w:noProof/>
              </w:rPr>
              <w:pict w14:anchorId="1D4BF965">
                <v:line id="_x0000_s2816" style="position:absolute;left:0;text-align:left;flip:x y;z-index:251581952;mso-position-horizontal-relative:text;mso-position-vertical-relative:text" from="418pt,226.65pt" to="408.6pt,219.65pt" strokeweight=".57pt"/>
              </w:pict>
            </w:r>
            <w:r>
              <w:rPr>
                <w:noProof/>
              </w:rPr>
              <w:pict w14:anchorId="06AB640C">
                <v:line id="_x0000_s2815" style="position:absolute;left:0;text-align:left;flip:x y;z-index:251582976;mso-position-horizontal-relative:text;mso-position-vertical-relative:text" from="408.6pt,219.65pt" to="388.05pt,209.9pt" strokeweight=".57pt"/>
              </w:pict>
            </w:r>
            <w:r>
              <w:rPr>
                <w:noProof/>
              </w:rPr>
              <w:pict w14:anchorId="7829D75B">
                <v:line id="_x0000_s2814" style="position:absolute;left:0;text-align:left;flip:x y;z-index:251584000;mso-position-horizontal-relative:text;mso-position-vertical-relative:text" from="388.05pt,209.9pt" to="324.6pt,189pt" strokeweight=".57pt"/>
              </w:pict>
            </w:r>
            <w:r>
              <w:rPr>
                <w:noProof/>
              </w:rPr>
              <w:pict w14:anchorId="7837A455">
                <v:line id="_x0000_s2813" style="position:absolute;left:0;text-align:left;flip:x y;z-index:251585024;mso-position-horizontal-relative:text;mso-position-vertical-relative:text" from="306.4pt,263.7pt" to="292.75pt,312.25pt" strokeweight=".57pt"/>
              </w:pict>
            </w:r>
            <w:r>
              <w:rPr>
                <w:noProof/>
              </w:rPr>
              <w:pict w14:anchorId="09A84ED6">
                <v:line id="_x0000_s2812" style="position:absolute;left:0;text-align:left;flip:x y;z-index:251586048;mso-position-horizontal-relative:text;mso-position-vertical-relative:text" from="292.75pt,312.25pt" to="314.25pt,325.95pt" strokeweight=".57pt"/>
              </w:pict>
            </w:r>
            <w:r>
              <w:rPr>
                <w:noProof/>
              </w:rPr>
              <w:pict w14:anchorId="18E52842">
                <v:line id="_x0000_s2811" style="position:absolute;left:0;text-align:left;flip:x y;z-index:251587072;mso-position-horizontal-relative:text;mso-position-vertical-relative:text" from="314.25pt,325.95pt" to="313.2pt,334.65pt" strokeweight=".57pt"/>
              </w:pict>
            </w:r>
            <w:r>
              <w:rPr>
                <w:noProof/>
              </w:rPr>
              <w:pict w14:anchorId="2A462E84">
                <v:line id="_x0000_s2810" style="position:absolute;left:0;text-align:left;flip:x y;z-index:251588096;mso-position-horizontal-relative:text;mso-position-vertical-relative:text" from="313.2pt,334.65pt" to="363.85pt,356.4pt" strokeweight=".57pt"/>
              </w:pict>
            </w:r>
            <w:r>
              <w:rPr>
                <w:noProof/>
              </w:rPr>
              <w:pict w14:anchorId="61733CD1">
                <v:line id="_x0000_s2809" style="position:absolute;left:0;text-align:left;flip:x y;z-index:251589120;mso-position-horizontal-relative:text;mso-position-vertical-relative:text" from="363.85pt,356.4pt" to="385.4pt,298.25pt" strokeweight=".57pt"/>
              </w:pict>
            </w:r>
            <w:r>
              <w:rPr>
                <w:noProof/>
              </w:rPr>
              <w:pict w14:anchorId="1CF106FA">
                <v:line id="_x0000_s2808" style="position:absolute;left:0;text-align:left;flip:x y;z-index:251590144;mso-position-horizontal-relative:text;mso-position-vertical-relative:text" from="385.4pt,298.25pt" to="383.45pt,296.45pt" strokeweight=".57pt"/>
              </w:pict>
            </w:r>
            <w:r>
              <w:rPr>
                <w:noProof/>
              </w:rPr>
              <w:pict w14:anchorId="65A5719F">
                <v:line id="_x0000_s2807" style="position:absolute;left:0;text-align:left;flip:x y;z-index:251591168;mso-position-horizontal-relative:text;mso-position-vertical-relative:text" from="383.45pt,296.45pt" to="386.75pt,288.35pt" strokeweight=".57pt"/>
              </w:pict>
            </w:r>
            <w:r>
              <w:rPr>
                <w:noProof/>
              </w:rPr>
              <w:pict w14:anchorId="1704C192">
                <v:line id="_x0000_s2806" style="position:absolute;left:0;text-align:left;flip:x y;z-index:251592192;mso-position-horizontal-relative:text;mso-position-vertical-relative:text" from="386.75pt,288.35pt" to="324.95pt,265.15pt" strokeweight=".57pt"/>
              </w:pict>
            </w:r>
            <w:r>
              <w:rPr>
                <w:noProof/>
              </w:rPr>
              <w:pict w14:anchorId="2C82CB97">
                <v:line id="_x0000_s2805" style="position:absolute;left:0;text-align:left;flip:x y;z-index:251593216;mso-position-horizontal-relative:text;mso-position-vertical-relative:text" from="324.95pt,265.15pt" to="322.65pt,269.3pt" strokeweight=".57pt"/>
              </w:pict>
            </w:r>
            <w:r>
              <w:rPr>
                <w:noProof/>
              </w:rPr>
              <w:pict w14:anchorId="30C9399F">
                <v:line id="_x0000_s2804" style="position:absolute;left:0;text-align:left;flip:x y;z-index:251594240;mso-position-horizontal-relative:text;mso-position-vertical-relative:text" from="322.65pt,269.3pt" to="306.4pt,263.7pt" strokeweight=".57pt"/>
              </w:pict>
            </w:r>
            <w:r>
              <w:rPr>
                <w:noProof/>
              </w:rPr>
              <w:pict w14:anchorId="32B45377">
                <v:line id="_x0000_s2803" style="position:absolute;left:0;text-align:left;flip:x y;z-index:251595264;mso-position-horizontal-relative:text;mso-position-vertical-relative:text" from="152.1pt,127.65pt" to="168.95pt,134.15pt" strokeweight=".57pt"/>
              </w:pict>
            </w:r>
            <w:r>
              <w:rPr>
                <w:noProof/>
              </w:rPr>
              <w:pict w14:anchorId="4AF2D9BE">
                <v:line id="_x0000_s2802" style="position:absolute;left:0;text-align:left;flip:x y;z-index:251596288;mso-position-horizontal-relative:text;mso-position-vertical-relative:text" from="168.95pt,134.15pt" to="157.3pt,161.15pt" strokeweight=".57pt"/>
              </w:pict>
            </w:r>
            <w:r>
              <w:rPr>
                <w:noProof/>
              </w:rPr>
              <w:pict w14:anchorId="61981BDF">
                <v:line id="_x0000_s2801" style="position:absolute;left:0;text-align:left;flip:x y;z-index:251597312;mso-position-horizontal-relative:text;mso-position-vertical-relative:text" from="157.3pt,161.15pt" to="141.55pt,155.05pt" strokeweight=".57pt"/>
              </w:pict>
            </w:r>
            <w:r>
              <w:rPr>
                <w:noProof/>
              </w:rPr>
              <w:pict w14:anchorId="23722FA7">
                <v:line id="_x0000_s2800" style="position:absolute;left:0;text-align:left;flip:x y;z-index:251598336;mso-position-horizontal-relative:text;mso-position-vertical-relative:text" from="141.55pt,155.05pt" to="152.1pt,127.65pt" strokeweight=".57pt"/>
              </w:pict>
            </w:r>
            <w:r>
              <w:rPr>
                <w:noProof/>
              </w:rPr>
              <w:pict w14:anchorId="6E9AD3E2">
                <v:line id="_x0000_s2799" style="position:absolute;left:0;text-align:left;flip:x y;z-index:251599360;mso-position-horizontal-relative:text;mso-position-vertical-relative:text" from="168.9pt,134.7pt" to="177.3pt,137.95pt" strokeweight=".57pt"/>
              </w:pict>
            </w:r>
            <w:r>
              <w:rPr>
                <w:noProof/>
              </w:rPr>
              <w:pict w14:anchorId="44BF8A79">
                <v:line id="_x0000_s2798" style="position:absolute;left:0;text-align:left;flip:x y;z-index:251600384;mso-position-horizontal-relative:text;mso-position-vertical-relative:text" from="177.3pt,137.95pt" to="173.05pt,149pt" strokeweight=".57pt"/>
              </w:pict>
            </w:r>
            <w:r>
              <w:rPr>
                <w:noProof/>
              </w:rPr>
              <w:pict w14:anchorId="03302A17">
                <v:line id="_x0000_s2797" style="position:absolute;left:0;text-align:left;flip:x y;z-index:251601408;mso-position-horizontal-relative:text;mso-position-vertical-relative:text" from="173.05pt,149pt" to="181.05pt,152.1pt" strokeweight=".57pt"/>
              </w:pict>
            </w:r>
            <w:r>
              <w:rPr>
                <w:noProof/>
              </w:rPr>
              <w:pict w14:anchorId="69CB5792">
                <v:line id="_x0000_s2796" style="position:absolute;left:0;text-align:left;flip:x y;z-index:251602432;mso-position-horizontal-relative:text;mso-position-vertical-relative:text" from="181.05pt,152.1pt" to="175.35pt,166.95pt" strokeweight=".57pt"/>
              </w:pict>
            </w:r>
            <w:r>
              <w:rPr>
                <w:noProof/>
              </w:rPr>
              <w:pict w14:anchorId="38EB641E">
                <v:line id="_x0000_s2795" style="position:absolute;left:0;text-align:left;flip:x y;z-index:251603456;mso-position-horizontal-relative:text;mso-position-vertical-relative:text" from="175.35pt,166.95pt" to="167.3pt,163.85pt" strokeweight=".57pt"/>
              </w:pict>
            </w:r>
            <w:r>
              <w:rPr>
                <w:noProof/>
              </w:rPr>
              <w:pict w14:anchorId="396CA8D8">
                <v:line id="_x0000_s2794" style="position:absolute;left:0;text-align:left;flip:x y;z-index:251604480;mso-position-horizontal-relative:text;mso-position-vertical-relative:text" from="167.3pt,163.85pt" to="167.15pt,164.2pt" strokeweight=".57pt"/>
              </w:pict>
            </w:r>
            <w:r>
              <w:rPr>
                <w:noProof/>
              </w:rPr>
              <w:pict w14:anchorId="1896270F">
                <v:line id="_x0000_s2793" style="position:absolute;left:0;text-align:left;flip:x y;z-index:251605504;mso-position-horizontal-relative:text;mso-position-vertical-relative:text" from="167.15pt,164.2pt" to="157.65pt,160.5pt" strokeweight=".57pt"/>
              </w:pict>
            </w:r>
            <w:r>
              <w:rPr>
                <w:noProof/>
              </w:rPr>
              <w:pict w14:anchorId="536533F4">
                <v:line id="_x0000_s2792" style="position:absolute;left:0;text-align:left;flip:x y;z-index:251606528;mso-position-horizontal-relative:text;mso-position-vertical-relative:text" from="157.65pt,160.5pt" to="168.9pt,134.7pt" strokeweight=".57pt"/>
              </w:pict>
            </w:r>
            <w:r>
              <w:rPr>
                <w:noProof/>
              </w:rPr>
              <w:pict w14:anchorId="6C86F8BF">
                <v:line id="_x0000_s2791" style="position:absolute;left:0;text-align:left;flip:x y;z-index:251607552;mso-position-horizontal-relative:text;mso-position-vertical-relative:text" from="355.55pt,215.6pt" to="371.75pt,224.25pt" strokeweight=".57pt"/>
              </w:pict>
            </w:r>
            <w:r>
              <w:rPr>
                <w:noProof/>
              </w:rPr>
              <w:pict w14:anchorId="1101A0D0">
                <v:line id="_x0000_s2790" style="position:absolute;left:0;text-align:left;flip:x y;z-index:251608576;mso-position-horizontal-relative:text;mso-position-vertical-relative:text" from="371.75pt,224.25pt" to="368.9pt,229.65pt" strokeweight=".57pt"/>
              </w:pict>
            </w:r>
            <w:r>
              <w:rPr>
                <w:noProof/>
              </w:rPr>
              <w:pict w14:anchorId="068314EC">
                <v:line id="_x0000_s2789" style="position:absolute;left:0;text-align:left;flip:x y;z-index:251609600;mso-position-horizontal-relative:text;mso-position-vertical-relative:text" from="368.9pt,229.65pt" to="383.2pt,237.3pt" strokeweight=".57pt"/>
              </w:pict>
            </w:r>
            <w:r>
              <w:rPr>
                <w:noProof/>
              </w:rPr>
              <w:pict w14:anchorId="6DC64E8A">
                <v:line id="_x0000_s2788" style="position:absolute;left:0;text-align:left;flip:x y;z-index:251610624;mso-position-horizontal-relative:text;mso-position-vertical-relative:text" from="383.2pt,237.3pt" to="364.05pt,273.25pt" strokeweight=".57pt"/>
              </w:pict>
            </w:r>
            <w:r>
              <w:rPr>
                <w:noProof/>
              </w:rPr>
              <w:pict w14:anchorId="6BBFF5CC">
                <v:line id="_x0000_s2787" style="position:absolute;left:0;text-align:left;flip:x y;z-index:251611648;mso-position-horizontal-relative:text;mso-position-vertical-relative:text" from="364.05pt,273.25pt" to="353.9pt,267.8pt" strokeweight=".57pt"/>
              </w:pict>
            </w:r>
            <w:r>
              <w:rPr>
                <w:noProof/>
              </w:rPr>
              <w:pict w14:anchorId="3E458214">
                <v:line id="_x0000_s2786" style="position:absolute;left:0;text-align:left;flip:x y;z-index:251612672;mso-position-horizontal-relative:text;mso-position-vertical-relative:text" from="353.9pt,267.8pt" to="353.15pt,269.15pt" strokeweight=".57pt"/>
              </w:pict>
            </w:r>
            <w:r>
              <w:rPr>
                <w:noProof/>
              </w:rPr>
              <w:pict w14:anchorId="0B9C138F">
                <v:line id="_x0000_s2785" style="position:absolute;left:0;text-align:left;flip:x y;z-index:251613696;mso-position-horizontal-relative:text;mso-position-vertical-relative:text" from="353.15pt,269.15pt" to="343.15pt,263.75pt" strokeweight=".57pt"/>
              </w:pict>
            </w:r>
            <w:r>
              <w:rPr>
                <w:noProof/>
              </w:rPr>
              <w:pict w14:anchorId="7DA703B3">
                <v:line id="_x0000_s2784" style="position:absolute;left:0;text-align:left;flip:x y;z-index:251614720;mso-position-horizontal-relative:text;mso-position-vertical-relative:text" from="343.15pt,263.75pt" to="343.85pt,262.45pt" strokeweight=".57pt"/>
              </w:pict>
            </w:r>
            <w:r>
              <w:rPr>
                <w:noProof/>
              </w:rPr>
              <w:pict w14:anchorId="0B45F76C">
                <v:line id="_x0000_s2783" style="position:absolute;left:0;text-align:left;flip:x y;z-index:251615744;mso-position-horizontal-relative:text;mso-position-vertical-relative:text" from="343.85pt,262.45pt" to="333.5pt,256.95pt" strokeweight=".57pt"/>
              </w:pict>
            </w:r>
            <w:r>
              <w:rPr>
                <w:noProof/>
              </w:rPr>
              <w:pict w14:anchorId="1631946C">
                <v:line id="_x0000_s2782" style="position:absolute;left:0;text-align:left;flip:x y;z-index:251616768;mso-position-horizontal-relative:text;mso-position-vertical-relative:text" from="333.5pt,256.95pt" to="337.15pt,250.1pt" strokeweight=".57pt"/>
              </w:pict>
            </w:r>
            <w:r>
              <w:rPr>
                <w:noProof/>
              </w:rPr>
              <w:pict w14:anchorId="0717B0D4">
                <v:line id="_x0000_s2781" style="position:absolute;left:0;text-align:left;flip:x y;z-index:251617792;mso-position-horizontal-relative:text;mso-position-vertical-relative:text" from="337.15pt,250.1pt" to="334.35pt,248.6pt" strokeweight=".57pt"/>
              </w:pict>
            </w:r>
            <w:r>
              <w:rPr>
                <w:noProof/>
              </w:rPr>
              <w:pict w14:anchorId="32E77455">
                <v:line id="_x0000_s2780" style="position:absolute;left:0;text-align:left;flip:x y;z-index:251618816;mso-position-horizontal-relative:text;mso-position-vertical-relative:text" from="334.35pt,248.6pt" to="342.2pt,233.95pt" strokeweight=".57pt"/>
              </w:pict>
            </w:r>
            <w:r>
              <w:rPr>
                <w:noProof/>
              </w:rPr>
              <w:pict w14:anchorId="7466A702">
                <v:line id="_x0000_s2779" style="position:absolute;left:0;text-align:left;flip:x y;z-index:251619840;mso-position-horizontal-relative:text;mso-position-vertical-relative:text" from="342.2pt,233.95pt" to="345pt,235.4pt" strokeweight=".57pt"/>
              </w:pict>
            </w:r>
            <w:r>
              <w:rPr>
                <w:noProof/>
              </w:rPr>
              <w:pict w14:anchorId="2121F888">
                <v:line id="_x0000_s2778" style="position:absolute;left:0;text-align:left;flip:x y;z-index:251620864;mso-position-horizontal-relative:text;mso-position-vertical-relative:text" from="345pt,235.4pt" to="349.9pt,226.3pt" strokeweight=".57pt"/>
              </w:pict>
            </w:r>
            <w:r>
              <w:rPr>
                <w:noProof/>
              </w:rPr>
              <w:pict w14:anchorId="2F48362D">
                <v:line id="_x0000_s2777" style="position:absolute;left:0;text-align:left;flip:x y;z-index:251621888;mso-position-horizontal-relative:text;mso-position-vertical-relative:text" from="349.9pt,226.3pt" to="347pt,224.75pt" strokeweight=".57pt"/>
              </w:pict>
            </w:r>
            <w:r>
              <w:rPr>
                <w:noProof/>
              </w:rPr>
              <w:pict w14:anchorId="00531BBE">
                <v:line id="_x0000_s2776" style="position:absolute;left:0;text-align:left;flip:x y;z-index:251622912;mso-position-horizontal-relative:text;mso-position-vertical-relative:text" from="347pt,224.75pt" to="348.5pt,221.95pt" strokeweight=".57pt"/>
              </w:pict>
            </w:r>
            <w:r>
              <w:rPr>
                <w:noProof/>
              </w:rPr>
              <w:pict w14:anchorId="0F5BEEC4">
                <v:line id="_x0000_s2775" style="position:absolute;left:0;text-align:left;flip:x y;z-index:251623936;mso-position-horizontal-relative:text;mso-position-vertical-relative:text" from="348.5pt,221.95pt" to="351.35pt,223.5pt" strokeweight=".57pt"/>
              </w:pict>
            </w:r>
            <w:r>
              <w:rPr>
                <w:noProof/>
              </w:rPr>
              <w:pict w14:anchorId="54E38528">
                <v:line id="_x0000_s2774" style="position:absolute;left:0;text-align:left;flip:x y;z-index:251624960;mso-position-horizontal-relative:text;mso-position-vertical-relative:text" from="351.35pt,223.5pt" to="355.55pt,215.6pt" strokeweight=".57pt"/>
              </w:pict>
            </w:r>
            <w:r>
              <w:rPr>
                <w:noProof/>
              </w:rPr>
              <w:pict w14:anchorId="37784154">
                <v:line id="_x0000_s2773" style="position:absolute;left:0;text-align:left;flip:x y;z-index:251625984;mso-position-horizontal-relative:text;mso-position-vertical-relative:text" from="185.15pt,426.1pt" to="198.8pt,431.15pt" strokeweight=".57pt"/>
              </w:pict>
            </w:r>
            <w:r>
              <w:rPr>
                <w:noProof/>
              </w:rPr>
              <w:pict w14:anchorId="1B6F11DA">
                <v:line id="_x0000_s2772" style="position:absolute;left:0;text-align:left;flip:x y;z-index:251627008;mso-position-horizontal-relative:text;mso-position-vertical-relative:text" from="198.8pt,431.15pt" to="197.1pt,435.8pt" strokeweight=".57pt"/>
              </w:pict>
            </w:r>
            <w:r>
              <w:rPr>
                <w:noProof/>
              </w:rPr>
              <w:pict w14:anchorId="0F0CA5F9">
                <v:line id="_x0000_s2771" style="position:absolute;left:0;text-align:left;flip:x y;z-index:251628032;mso-position-horizontal-relative:text;mso-position-vertical-relative:text" from="197.1pt,435.8pt" to="216.5pt,442.95pt" strokeweight=".57pt"/>
              </w:pict>
            </w:r>
            <w:r>
              <w:rPr>
                <w:noProof/>
              </w:rPr>
              <w:pict w14:anchorId="734809C3">
                <v:line id="_x0000_s2770" style="position:absolute;left:0;text-align:left;flip:x y;z-index:251629056;mso-position-horizontal-relative:text;mso-position-vertical-relative:text" from="216.5pt,442.95pt" to="225.7pt,446.35pt" strokeweight=".57pt"/>
              </w:pict>
            </w:r>
            <w:r>
              <w:rPr>
                <w:noProof/>
              </w:rPr>
              <w:pict w14:anchorId="2DAB628B">
                <v:line id="_x0000_s2769" style="position:absolute;left:0;text-align:left;flip:x y;z-index:251630080;mso-position-horizontal-relative:text;mso-position-vertical-relative:text" from="225.7pt,446.35pt" to="220.25pt,461.2pt" strokeweight=".57pt"/>
              </w:pict>
            </w:r>
            <w:r>
              <w:rPr>
                <w:noProof/>
              </w:rPr>
              <w:pict w14:anchorId="22F04D22">
                <v:line id="_x0000_s2768" style="position:absolute;left:0;text-align:left;flip:x y;z-index:251631104;mso-position-horizontal-relative:text;mso-position-vertical-relative:text" from="220.25pt,461.2pt" to="211.05pt,457.8pt" strokeweight=".57pt"/>
              </w:pict>
            </w:r>
            <w:r>
              <w:rPr>
                <w:noProof/>
              </w:rPr>
              <w:pict w14:anchorId="77CBD4A2">
                <v:line id="_x0000_s2767" style="position:absolute;left:0;text-align:left;flip:x y;z-index:251632128;mso-position-horizontal-relative:text;mso-position-vertical-relative:text" from="211.05pt,457.8pt" to="208.6pt,464.35pt" strokeweight=".57pt"/>
              </w:pict>
            </w:r>
            <w:r>
              <w:rPr>
                <w:noProof/>
              </w:rPr>
              <w:pict w14:anchorId="61A94F66">
                <v:line id="_x0000_s2766" style="position:absolute;left:0;text-align:left;flip:x y;z-index:251633152;mso-position-horizontal-relative:text;mso-position-vertical-relative:text" from="208.6pt,464.35pt" to="199.45pt,460.95pt" strokeweight=".57pt"/>
              </w:pict>
            </w:r>
            <w:r>
              <w:rPr>
                <w:noProof/>
              </w:rPr>
              <w:pict w14:anchorId="3757E255">
                <v:line id="_x0000_s2765" style="position:absolute;left:0;text-align:left;flip:x y;z-index:251634176;mso-position-horizontal-relative:text;mso-position-vertical-relative:text" from="199.45pt,460.95pt" to="197.3pt,466.7pt" strokeweight=".57pt"/>
              </w:pict>
            </w:r>
            <w:r>
              <w:rPr>
                <w:noProof/>
              </w:rPr>
              <w:pict w14:anchorId="4192AE65">
                <v:line id="_x0000_s2764" style="position:absolute;left:0;text-align:left;flip:x y;z-index:251635200;mso-position-horizontal-relative:text;mso-position-vertical-relative:text" from="197.3pt,466.7pt" to="173.45pt,457.85pt" strokeweight=".57pt"/>
              </w:pict>
            </w:r>
            <w:r>
              <w:rPr>
                <w:noProof/>
              </w:rPr>
              <w:pict w14:anchorId="33393887">
                <v:line id="_x0000_s2763" style="position:absolute;left:0;text-align:left;flip:x y;z-index:251636224;mso-position-horizontal-relative:text;mso-position-vertical-relative:text" from="173.45pt,457.85pt" to="182.35pt,433.7pt" strokeweight=".57pt"/>
              </w:pict>
            </w:r>
            <w:r>
              <w:rPr>
                <w:noProof/>
              </w:rPr>
              <w:pict w14:anchorId="353A52BC">
                <v:line id="_x0000_s2762" style="position:absolute;left:0;text-align:left;flip:x y;z-index:251637248;mso-position-horizontal-relative:text;mso-position-vertical-relative:text" from="182.35pt,433.7pt" to="185.15pt,426.1pt" strokeweight=".57pt"/>
              </w:pict>
            </w:r>
            <w:r>
              <w:rPr>
                <w:noProof/>
              </w:rPr>
              <w:pict w14:anchorId="1984B8E9">
                <v:line id="_x0000_s2761" style="position:absolute;left:0;text-align:left;flip:x y;z-index:251638272;mso-position-horizontal-relative:text;mso-position-vertical-relative:text" from="182.35pt,433.7pt" to="195.45pt,438.55pt" strokeweight=".57pt"/>
              </w:pict>
            </w:r>
            <w:r>
              <w:rPr>
                <w:noProof/>
              </w:rPr>
              <w:pict w14:anchorId="13B6887B">
                <v:line id="_x0000_s2760" style="position:absolute;left:0;text-align:left;flip:x y;z-index:251639296;mso-position-horizontal-relative:text;mso-position-vertical-relative:text" from="195.45pt,438.55pt" to="196.55pt,435.6pt" strokeweight=".57pt"/>
              </w:pict>
            </w:r>
            <w:r>
              <w:rPr>
                <w:noProof/>
              </w:rPr>
              <w:pict w14:anchorId="5C9E953F">
                <v:line id="_x0000_s2759" style="position:absolute;left:0;text-align:left;flip:x y;z-index:251640320;mso-position-horizontal-relative:text;mso-position-vertical-relative:text" from="196.55pt,435.6pt" to="197.1pt,435.8pt" strokeweight=".57pt"/>
              </w:pict>
            </w:r>
            <w:r>
              <w:rPr>
                <w:noProof/>
              </w:rPr>
              <w:pict w14:anchorId="4AD0856D">
                <v:line id="_x0000_s2758" style="position:absolute;left:0;text-align:left;flip:x y;z-index:251641344;mso-position-horizontal-relative:text;mso-position-vertical-relative:text" from="197.1pt,435.8pt" to="216.5pt,442.95pt" strokeweight=".57pt"/>
              </w:pict>
            </w:r>
            <w:r>
              <w:rPr>
                <w:noProof/>
              </w:rPr>
              <w:pict w14:anchorId="3C9B83E2">
                <v:line id="_x0000_s2757" style="position:absolute;left:0;text-align:left;flip:x y;z-index:251642368;mso-position-horizontal-relative:text;mso-position-vertical-relative:text" from="216.5pt,442.95pt" to="211.05pt,457.8pt" strokeweight=".57pt"/>
              </w:pict>
            </w:r>
            <w:r>
              <w:rPr>
                <w:noProof/>
              </w:rPr>
              <w:pict w14:anchorId="351F5469">
                <v:line id="_x0000_s2756" style="position:absolute;left:0;text-align:left;flip:x y;z-index:251643392;mso-position-horizontal-relative:text;mso-position-vertical-relative:text" from="211.05pt,457.8pt" to="208.6pt,464.35pt" strokeweight=".57pt"/>
              </w:pict>
            </w:r>
            <w:r>
              <w:rPr>
                <w:noProof/>
              </w:rPr>
              <w:pict w14:anchorId="0DF61BC9">
                <v:line id="_x0000_s2755" style="position:absolute;left:0;text-align:left;flip:x y;z-index:251644416;mso-position-horizontal-relative:text;mso-position-vertical-relative:text" from="208.6pt,464.35pt" to="199.45pt,460.95pt" strokeweight=".57pt"/>
              </w:pict>
            </w:r>
            <w:r>
              <w:rPr>
                <w:noProof/>
              </w:rPr>
              <w:pict w14:anchorId="3594A71E">
                <v:line id="_x0000_s2754" style="position:absolute;left:0;text-align:left;flip:x y;z-index:251645440;mso-position-horizontal-relative:text;mso-position-vertical-relative:text" from="199.45pt,460.95pt" to="197.3pt,466.7pt" strokeweight=".57pt"/>
              </w:pict>
            </w:r>
            <w:r>
              <w:rPr>
                <w:noProof/>
              </w:rPr>
              <w:pict w14:anchorId="22DBED1C">
                <v:line id="_x0000_s2753" style="position:absolute;left:0;text-align:left;flip:x y;z-index:251646464;mso-position-horizontal-relative:text;mso-position-vertical-relative:text" from="197.3pt,466.7pt" to="173.45pt,457.85pt" strokeweight=".57pt"/>
              </w:pict>
            </w:r>
            <w:r>
              <w:rPr>
                <w:noProof/>
              </w:rPr>
              <w:pict w14:anchorId="6A242263">
                <v:line id="_x0000_s2752" style="position:absolute;left:0;text-align:left;flip:x y;z-index:251647488;mso-position-horizontal-relative:text;mso-position-vertical-relative:text" from="173.45pt,457.85pt" to="182.35pt,433.7pt" strokeweight=".57pt"/>
              </w:pict>
            </w:r>
            <w:r>
              <w:rPr>
                <w:noProof/>
              </w:rPr>
              <w:pict w14:anchorId="07481A4B">
                <v:line id="_x0000_s2751" style="position:absolute;left:0;text-align:left;flip:x y;z-index:251648512;mso-position-horizontal-relative:text;mso-position-vertical-relative:text" from="299.65pt,439.55pt" to="317.35pt,446.7pt" strokeweight=".57pt"/>
              </w:pict>
            </w:r>
            <w:r>
              <w:rPr>
                <w:noProof/>
              </w:rPr>
              <w:pict w14:anchorId="7425590E">
                <v:line id="_x0000_s2750" style="position:absolute;left:0;text-align:left;flip:x y;z-index:251649536;mso-position-horizontal-relative:text;mso-position-vertical-relative:text" from="317.35pt,446.7pt" to="308.4pt,468.8pt" strokeweight=".57pt"/>
              </w:pict>
            </w:r>
            <w:r>
              <w:rPr>
                <w:noProof/>
              </w:rPr>
              <w:pict w14:anchorId="57D65590">
                <v:line id="_x0000_s2749" style="position:absolute;left:0;text-align:left;flip:x y;z-index:251650560;mso-position-horizontal-relative:text;mso-position-vertical-relative:text" from="308.4pt,468.8pt" to="290.75pt,461.65pt" strokeweight=".57pt"/>
              </w:pict>
            </w:r>
            <w:r>
              <w:rPr>
                <w:noProof/>
              </w:rPr>
              <w:pict w14:anchorId="549D494E">
                <v:line id="_x0000_s2748" style="position:absolute;left:0;text-align:left;flip:x y;z-index:251651584;mso-position-horizontal-relative:text;mso-position-vertical-relative:text" from="290.75pt,461.65pt" to="299.65pt,439.55pt" strokeweight=".57pt"/>
              </w:pict>
            </w:r>
            <w:r>
              <w:rPr>
                <w:noProof/>
              </w:rPr>
              <w:pict w14:anchorId="311226EE">
                <v:line id="_x0000_s2747" style="position:absolute;left:0;text-align:left;flip:x y;z-index:251652608;mso-position-horizontal-relative:text;mso-position-vertical-relative:text" from="94.15pt,307.65pt" to="111.05pt,313.55pt" strokeweight=".57pt"/>
              </w:pict>
            </w:r>
            <w:r>
              <w:rPr>
                <w:noProof/>
              </w:rPr>
              <w:pict w14:anchorId="206C3A07">
                <v:line id="_x0000_s2746" style="position:absolute;left:0;text-align:left;flip:x y;z-index:251653632;mso-position-horizontal-relative:text;mso-position-vertical-relative:text" from="111.05pt,313.55pt" to="116.15pt,299.25pt" strokeweight=".57pt"/>
              </w:pict>
            </w:r>
            <w:r>
              <w:rPr>
                <w:noProof/>
              </w:rPr>
              <w:pict w14:anchorId="72FACF8B">
                <v:line id="_x0000_s2745" style="position:absolute;left:0;text-align:left;flip:x y;z-index:251654656;mso-position-horizontal-relative:text;mso-position-vertical-relative:text" from="116.15pt,299.25pt" to="131pt,304.45pt" strokeweight=".57pt"/>
              </w:pict>
            </w:r>
            <w:r>
              <w:rPr>
                <w:noProof/>
              </w:rPr>
              <w:pict w14:anchorId="1AF8FFC2">
                <v:line id="_x0000_s2744" style="position:absolute;left:0;text-align:left;flip:x y;z-index:251655680;mso-position-horizontal-relative:text;mso-position-vertical-relative:text" from="131pt,304.45pt" to="117.8pt,341.65pt" strokeweight=".57pt"/>
              </w:pict>
            </w:r>
            <w:r>
              <w:rPr>
                <w:noProof/>
              </w:rPr>
              <w:pict w14:anchorId="5D787D7B">
                <v:line id="_x0000_s2743" style="position:absolute;left:0;text-align:left;flip:x y;z-index:251656704;mso-position-horizontal-relative:text;mso-position-vertical-relative:text" from="117.8pt,341.65pt" to="105.1pt,337.25pt" strokeweight=".57pt"/>
              </w:pict>
            </w:r>
            <w:r>
              <w:rPr>
                <w:noProof/>
              </w:rPr>
              <w:pict w14:anchorId="7272C6E0">
                <v:line id="_x0000_s2742" style="position:absolute;left:0;text-align:left;flip:x y;z-index:251657728;mso-position-horizontal-relative:text;mso-position-vertical-relative:text" from="105.1pt,337.25pt" to="102.7pt,343.9pt" strokeweight=".57pt"/>
              </w:pict>
            </w:r>
            <w:r>
              <w:rPr>
                <w:noProof/>
              </w:rPr>
              <w:pict w14:anchorId="38446E7F">
                <v:line id="_x0000_s2741" style="position:absolute;left:0;text-align:left;flip:x y;z-index:251658752;mso-position-horizontal-relative:text;mso-position-vertical-relative:text" from="102.7pt,343.9pt" to="92.6pt,340.35pt" strokeweight=".57pt"/>
              </w:pict>
            </w:r>
            <w:r>
              <w:rPr>
                <w:noProof/>
              </w:rPr>
              <w:pict w14:anchorId="344FC000">
                <v:line id="_x0000_s2740" style="position:absolute;left:0;text-align:left;flip:x y;z-index:251659776;mso-position-horizontal-relative:text;mso-position-vertical-relative:text" from="92.6pt,340.35pt" to="94.95pt,333.7pt" strokeweight=".57pt"/>
              </w:pict>
            </w:r>
            <w:r>
              <w:rPr>
                <w:noProof/>
              </w:rPr>
              <w:pict w14:anchorId="72858CE0">
                <v:line id="_x0000_s2739" style="position:absolute;left:0;text-align:left;flip:x y;z-index:251660800;mso-position-horizontal-relative:text;mso-position-vertical-relative:text" from="94.95pt,333.7pt" to="86.1pt,330.6pt" strokeweight=".57pt"/>
              </w:pict>
            </w:r>
            <w:r>
              <w:rPr>
                <w:noProof/>
              </w:rPr>
              <w:pict w14:anchorId="087A5528">
                <v:line id="_x0000_s2738" style="position:absolute;left:0;text-align:left;flip:x y;z-index:251661824;mso-position-horizontal-relative:text;mso-position-vertical-relative:text" from="86.1pt,330.6pt" to="94.15pt,307.65pt" strokeweight=".57pt"/>
              </w:pict>
            </w:r>
            <w:r>
              <w:rPr>
                <w:noProof/>
              </w:rPr>
              <w:pict w14:anchorId="582182AC">
                <v:line id="_x0000_s2737" style="position:absolute;left:0;text-align:left;flip:x y;z-index:251662848;mso-position-horizontal-relative:text;mso-position-vertical-relative:text" from="253.1pt,437.1pt" to="257.35pt,421.65pt" strokecolor="red" strokeweight=".57pt"/>
              </w:pict>
            </w:r>
            <w:r>
              <w:rPr>
                <w:noProof/>
              </w:rPr>
              <w:pict w14:anchorId="189EE198">
                <v:line id="_x0000_s2736" style="position:absolute;left:0;text-align:left;flip:x y;z-index:251663872;mso-position-horizontal-relative:text;mso-position-vertical-relative:text" from="257.35pt,421.65pt" to="258.9pt,422.1pt" strokecolor="red" strokeweight=".57pt"/>
              </w:pict>
            </w:r>
            <w:r>
              <w:rPr>
                <w:noProof/>
              </w:rPr>
              <w:pict w14:anchorId="22414748">
                <v:line id="_x0000_s2735" style="position:absolute;left:0;text-align:left;flip:x y;z-index:251664896;mso-position-horizontal-relative:text;mso-position-vertical-relative:text" from="258.9pt,422.1pt" to="282.1pt,429.65pt" strokecolor="red" strokeweight=".57pt"/>
              </w:pict>
            </w:r>
            <w:r>
              <w:rPr>
                <w:noProof/>
              </w:rPr>
              <w:pict w14:anchorId="3D585E70">
                <v:line id="_x0000_s2734" style="position:absolute;left:0;text-align:left;flip:x y;z-index:251665920;mso-position-horizontal-relative:text;mso-position-vertical-relative:text" from="282.1pt,429.65pt" to="277.45pt,445pt" strokecolor="red" strokeweight=".57pt"/>
              </w:pict>
            </w:r>
            <w:r>
              <w:rPr>
                <w:noProof/>
              </w:rPr>
              <w:pict w14:anchorId="022BBAE5">
                <v:line id="_x0000_s2733" style="position:absolute;left:0;text-align:left;flip:x y;z-index:251666944;mso-position-horizontal-relative:text;mso-position-vertical-relative:text" from="277.45pt,445pt" to="253.1pt,437.1pt" strokecolor="red" strokeweight=".57pt"/>
              </w:pict>
            </w:r>
            <w:r>
              <w:rPr>
                <w:noProof/>
              </w:rPr>
              <w:pict w14:anchorId="62AD8C40">
                <v:oval id="_x0000_s2732" style="position:absolute;left:0;text-align:left;margin-left:226.6pt;margin-top:445.45pt;width:4.25pt;height:4.25pt;z-index:251667968;mso-position-horizontal-relative:text;mso-position-vertical-relative:text" fillcolor="black"/>
              </w:pict>
            </w:r>
            <w:r>
              <w:rPr>
                <w:noProof/>
              </w:rPr>
              <w:pict w14:anchorId="36EA61C6">
                <v:oval id="_x0000_s2731" style="position:absolute;left:0;text-align:left;margin-left:240.1pt;margin-top:450.1pt;width:4.25pt;height:4.25pt;z-index:251668992;mso-position-horizontal-relative:text;mso-position-vertical-relative:text" fillcolor="black"/>
              </w:pict>
            </w:r>
            <w:r>
              <w:rPr>
                <w:noProof/>
              </w:rPr>
              <w:pict w14:anchorId="58B5B056">
                <v:oval id="_x0000_s2730" style="position:absolute;left:0;text-align:left;margin-left:257.7pt;margin-top:456pt;width:4.25pt;height:4.25pt;z-index:251670016;mso-position-horizontal-relative:text;mso-position-vertical-relative:text" fillcolor="black"/>
              </w:pict>
            </w:r>
            <w:r>
              <w:rPr>
                <w:noProof/>
              </w:rPr>
              <w:pict w14:anchorId="4D3AB10D">
                <v:oval id="_x0000_s2729" style="position:absolute;left:0;text-align:left;margin-left:316.55pt;margin-top:478.55pt;width:4.25pt;height:4.25pt;z-index:251671040;mso-position-horizontal-relative:text;mso-position-vertical-relative:text" fillcolor="black"/>
              </w:pict>
            </w:r>
            <w:r>
              <w:rPr>
                <w:noProof/>
              </w:rPr>
              <w:pict w14:anchorId="5FA72972">
                <v:oval id="_x0000_s2728" style="position:absolute;left:0;text-align:left;margin-left:304.25pt;margin-top:518.3pt;width:4.25pt;height:4.25pt;z-index:251672064;mso-position-horizontal-relative:text;mso-position-vertical-relative:text" fillcolor="black"/>
              </w:pict>
            </w:r>
            <w:r>
              <w:rPr>
                <w:noProof/>
              </w:rPr>
              <w:pict w14:anchorId="2AEDDF92">
                <v:oval id="_x0000_s2727" style="position:absolute;left:0;text-align:left;margin-left:210.7pt;margin-top:484.35pt;width:4.25pt;height:4.25pt;z-index:251673088;mso-position-horizontal-relative:text;mso-position-vertical-relative:text" fillcolor="black"/>
              </w:pict>
            </w:r>
            <w:r>
              <w:rPr>
                <w:noProof/>
              </w:rPr>
              <w:pict w14:anchorId="02A69FC3">
                <v:oval id="_x0000_s2726" style="position:absolute;left:0;text-align:left;margin-left:226.6pt;margin-top:445.45pt;width:4.25pt;height:4.25pt;z-index:251674112;mso-position-horizontal-relative:text;mso-position-vertical-relative:text" fillcolor="black"/>
              </w:pict>
            </w:r>
            <w:r>
              <w:rPr>
                <w:noProof/>
              </w:rPr>
              <w:pict w14:anchorId="4D4BA666">
                <v:oval id="_x0000_s2725" style="position:absolute;left:0;text-align:left;margin-left:171.8pt;margin-top:47.85pt;width:4.25pt;height:4.25pt;z-index:251675136;mso-position-horizontal-relative:text;mso-position-vertical-relative:text" fillcolor="black"/>
              </w:pict>
            </w:r>
            <w:r>
              <w:rPr>
                <w:noProof/>
              </w:rPr>
              <w:pict w14:anchorId="6A3B777D">
                <v:oval id="_x0000_s2724" style="position:absolute;left:0;text-align:left;margin-left:231.05pt;margin-top:106.7pt;width:4.25pt;height:4.25pt;z-index:251676160;mso-position-horizontal-relative:text;mso-position-vertical-relative:text" fillcolor="black"/>
              </w:pict>
            </w:r>
            <w:r>
              <w:rPr>
                <w:noProof/>
              </w:rPr>
              <w:pict w14:anchorId="0663DE7D">
                <v:oval id="_x0000_s2723" style="position:absolute;left:0;text-align:left;margin-left:274.1pt;margin-top:150.2pt;width:4.25pt;height:4.25pt;z-index:251677184;mso-position-horizontal-relative:text;mso-position-vertical-relative:text" fillcolor="black"/>
              </w:pict>
            </w:r>
            <w:r>
              <w:rPr>
                <w:noProof/>
              </w:rPr>
              <w:pict w14:anchorId="405B205A">
                <v:oval id="_x0000_s2722" style="position:absolute;left:0;text-align:left;margin-left:259.75pt;margin-top:184.25pt;width:4.25pt;height:4.25pt;z-index:251678208;mso-position-horizontal-relative:text;mso-position-vertical-relative:text" fillcolor="black"/>
              </w:pict>
            </w:r>
            <w:r>
              <w:rPr>
                <w:noProof/>
              </w:rPr>
              <w:pict w14:anchorId="02F4E65B">
                <v:oval id="_x0000_s2721" style="position:absolute;left:0;text-align:left;margin-left:259.4pt;margin-top:184.05pt;width:4.25pt;height:4.25pt;z-index:251679232;mso-position-horizontal-relative:text;mso-position-vertical-relative:text" fillcolor="black"/>
              </w:pict>
            </w:r>
            <w:r>
              <w:rPr>
                <w:noProof/>
              </w:rPr>
              <w:pict w14:anchorId="0835D361">
                <v:oval id="_x0000_s2720" style="position:absolute;left:0;text-align:left;margin-left:217.85pt;margin-top:159.35pt;width:4.25pt;height:4.25pt;z-index:251680256;mso-position-horizontal-relative:text;mso-position-vertical-relative:text" fillcolor="black"/>
              </w:pict>
            </w:r>
            <w:r>
              <w:rPr>
                <w:noProof/>
              </w:rPr>
              <w:pict w14:anchorId="13FAEB10">
                <v:oval id="_x0000_s2719" style="position:absolute;left:0;text-align:left;margin-left:146.6pt;margin-top:112.6pt;width:4.25pt;height:4.25pt;z-index:251681280;mso-position-horizontal-relative:text;mso-position-vertical-relative:text" fillcolor="black"/>
              </w:pict>
            </w:r>
            <w:r>
              <w:rPr>
                <w:noProof/>
              </w:rPr>
              <w:pict w14:anchorId="1C187F79">
                <v:oval id="_x0000_s2718" style="position:absolute;left:0;text-align:left;margin-left:171.8pt;margin-top:47.85pt;width:4.25pt;height:4.25pt;z-index:251682304;mso-position-horizontal-relative:text;mso-position-vertical-relative:text" fillcolor="black"/>
              </w:pict>
            </w:r>
            <w:r>
              <w:rPr>
                <w:noProof/>
              </w:rPr>
              <w:pict w14:anchorId="72DF182A">
                <v:oval id="_x0000_s2717" style="position:absolute;left:0;text-align:left;margin-left:146.6pt;margin-top:112.6pt;width:4.25pt;height:4.25pt;z-index:251683328;mso-position-horizontal-relative:text;mso-position-vertical-relative:text" fillcolor="black"/>
              </w:pict>
            </w:r>
            <w:r>
              <w:rPr>
                <w:noProof/>
              </w:rPr>
              <w:pict w14:anchorId="73AEE539">
                <v:oval id="_x0000_s2716" style="position:absolute;left:0;text-align:left;margin-left:217.85pt;margin-top:159.35pt;width:4.25pt;height:4.25pt;z-index:251684352;mso-position-horizontal-relative:text;mso-position-vertical-relative:text" fillcolor="black"/>
              </w:pict>
            </w:r>
            <w:r>
              <w:rPr>
                <w:noProof/>
              </w:rPr>
              <w:pict w14:anchorId="179CBBC3">
                <v:oval id="_x0000_s2715" style="position:absolute;left:0;text-align:left;margin-left:259.4pt;margin-top:184.05pt;width:4.25pt;height:4.25pt;z-index:251685376;mso-position-horizontal-relative:text;mso-position-vertical-relative:text" fillcolor="black"/>
              </w:pict>
            </w:r>
            <w:r>
              <w:rPr>
                <w:noProof/>
              </w:rPr>
              <w:pict w14:anchorId="72DBEBA6">
                <v:oval id="_x0000_s2714" style="position:absolute;left:0;text-align:left;margin-left:250.65pt;margin-top:206.1pt;width:4.25pt;height:4.25pt;z-index:251686400;mso-position-horizontal-relative:text;mso-position-vertical-relative:text" fillcolor="black"/>
              </w:pict>
            </w:r>
            <w:r>
              <w:rPr>
                <w:noProof/>
              </w:rPr>
              <w:pict w14:anchorId="79EC27E7">
                <v:oval id="_x0000_s2713" style="position:absolute;left:0;text-align:left;margin-left:172.45pt;margin-top:166.9pt;width:4.25pt;height:4.25pt;z-index:251687424;mso-position-horizontal-relative:text;mso-position-vertical-relative:text" fillcolor="black"/>
              </w:pict>
            </w:r>
            <w:r>
              <w:rPr>
                <w:noProof/>
              </w:rPr>
              <w:pict w14:anchorId="73C3B8A2">
                <v:oval id="_x0000_s2712" style="position:absolute;left:0;text-align:left;margin-left:155.1pt;margin-top:159.15pt;width:4.25pt;height:4.25pt;z-index:251688448;mso-position-horizontal-relative:text;mso-position-vertical-relative:text" fillcolor="black"/>
              </w:pict>
            </w:r>
            <w:r>
              <w:rPr>
                <w:noProof/>
              </w:rPr>
              <w:pict w14:anchorId="368F1876">
                <v:oval id="_x0000_s2711" style="position:absolute;left:0;text-align:left;margin-left:166.95pt;margin-top:132pt;width:4.25pt;height:4.25pt;z-index:251689472;mso-position-horizontal-relative:text;mso-position-vertical-relative:text" fillcolor="black"/>
              </w:pict>
            </w:r>
            <w:r>
              <w:rPr>
                <w:noProof/>
              </w:rPr>
              <w:pict w14:anchorId="2AAA3937">
                <v:oval id="_x0000_s2710" style="position:absolute;left:0;text-align:left;margin-left:150pt;margin-top:125.45pt;width:4.25pt;height:4.25pt;z-index:251690496;mso-position-horizontal-relative:text;mso-position-vertical-relative:text" fillcolor="black"/>
              </w:pict>
            </w:r>
            <w:r>
              <w:rPr>
                <w:noProof/>
              </w:rPr>
              <w:pict w14:anchorId="5F61BE5B">
                <v:oval id="_x0000_s2709" style="position:absolute;left:0;text-align:left;margin-left:142.9pt;margin-top:123.5pt;width:4.25pt;height:4.25pt;z-index:251691520;mso-position-horizontal-relative:text;mso-position-vertical-relative:text" fillcolor="black"/>
              </w:pict>
            </w:r>
            <w:r>
              <w:rPr>
                <w:noProof/>
              </w:rPr>
              <w:pict w14:anchorId="43D09EEC">
                <v:oval id="_x0000_s2708" style="position:absolute;left:0;text-align:left;margin-left:146.6pt;margin-top:112.6pt;width:4.25pt;height:4.25pt;z-index:251692544;mso-position-horizontal-relative:text;mso-position-vertical-relative:text" fillcolor="black"/>
              </w:pict>
            </w:r>
            <w:r>
              <w:rPr>
                <w:noProof/>
              </w:rPr>
              <w:pict w14:anchorId="356D92DC">
                <v:oval id="_x0000_s2707" style="position:absolute;left:0;text-align:left;margin-left:142.9pt;margin-top:123.5pt;width:4.25pt;height:4.25pt;z-index:251693568;mso-position-horizontal-relative:text;mso-position-vertical-relative:text" fillcolor="black"/>
              </w:pict>
            </w:r>
            <w:r>
              <w:rPr>
                <w:noProof/>
              </w:rPr>
              <w:pict w14:anchorId="47A7D491">
                <v:oval id="_x0000_s2706" style="position:absolute;left:0;text-align:left;margin-left:150pt;margin-top:125.45pt;width:4.25pt;height:4.25pt;z-index:251694592;mso-position-horizontal-relative:text;mso-position-vertical-relative:text" fillcolor="black"/>
              </w:pict>
            </w:r>
            <w:r>
              <w:rPr>
                <w:noProof/>
              </w:rPr>
              <w:pict w14:anchorId="0C92A5EE">
                <v:oval id="_x0000_s2705" style="position:absolute;left:0;text-align:left;margin-left:166.95pt;margin-top:132pt;width:4.25pt;height:4.25pt;z-index:251695616;mso-position-horizontal-relative:text;mso-position-vertical-relative:text" fillcolor="black"/>
              </w:pict>
            </w:r>
            <w:r>
              <w:rPr>
                <w:noProof/>
              </w:rPr>
              <w:pict w14:anchorId="70F45A79">
                <v:oval id="_x0000_s2704" style="position:absolute;left:0;text-align:left;margin-left:155.1pt;margin-top:159.15pt;width:4.25pt;height:4.25pt;z-index:251696640;mso-position-horizontal-relative:text;mso-position-vertical-relative:text" fillcolor="black"/>
              </w:pict>
            </w:r>
            <w:r>
              <w:rPr>
                <w:noProof/>
              </w:rPr>
              <w:pict w14:anchorId="693FCAF1">
                <v:oval id="_x0000_s2703" style="position:absolute;left:0;text-align:left;margin-left:172.45pt;margin-top:166.9pt;width:4.25pt;height:4.25pt;z-index:251697664;mso-position-horizontal-relative:text;mso-position-vertical-relative:text" fillcolor="black"/>
              </w:pict>
            </w:r>
            <w:r>
              <w:rPr>
                <w:noProof/>
              </w:rPr>
              <w:pict w14:anchorId="4F596A79">
                <v:oval id="_x0000_s2702" style="position:absolute;left:0;text-align:left;margin-left:250.65pt;margin-top:206.1pt;width:4.25pt;height:4.25pt;z-index:251698688;mso-position-horizontal-relative:text;mso-position-vertical-relative:text" fillcolor="black"/>
              </w:pict>
            </w:r>
            <w:r>
              <w:rPr>
                <w:noProof/>
              </w:rPr>
              <w:pict w14:anchorId="34568584">
                <v:oval id="_x0000_s2701" style="position:absolute;left:0;text-align:left;margin-left:239.35pt;margin-top:232.65pt;width:4.25pt;height:4.25pt;z-index:251699712;mso-position-horizontal-relative:text;mso-position-vertical-relative:text" fillcolor="black"/>
              </w:pict>
            </w:r>
            <w:r>
              <w:rPr>
                <w:noProof/>
              </w:rPr>
              <w:pict w14:anchorId="764CDF75">
                <v:oval id="_x0000_s2700" style="position:absolute;left:0;text-align:left;margin-left:174.6pt;margin-top:191.6pt;width:4.25pt;height:4.25pt;z-index:251700736;mso-position-horizontal-relative:text;mso-position-vertical-relative:text" fillcolor="black"/>
              </w:pict>
            </w:r>
            <w:r>
              <w:rPr>
                <w:noProof/>
              </w:rPr>
              <w:pict w14:anchorId="7E2588C8">
                <v:oval id="_x0000_s2699" style="position:absolute;left:0;text-align:left;margin-left:127.5pt;margin-top:167.15pt;width:4.25pt;height:4.25pt;z-index:251701760;mso-position-horizontal-relative:text;mso-position-vertical-relative:text" fillcolor="black"/>
              </w:pict>
            </w:r>
            <w:r>
              <w:rPr>
                <w:noProof/>
              </w:rPr>
              <w:pict w14:anchorId="00FD5579">
                <v:oval id="_x0000_s2698" style="position:absolute;left:0;text-align:left;margin-left:142.9pt;margin-top:123.5pt;width:4.25pt;height:4.25pt;z-index:251702784;mso-position-horizontal-relative:text;mso-position-vertical-relative:text" fillcolor="black"/>
              </w:pict>
            </w:r>
            <w:r>
              <w:rPr>
                <w:noProof/>
              </w:rPr>
              <w:pict w14:anchorId="11C4BD54">
                <v:oval id="_x0000_s2697" style="position:absolute;left:0;text-align:left;margin-left:127.5pt;margin-top:167.15pt;width:4.25pt;height:4.25pt;z-index:251703808;mso-position-horizontal-relative:text;mso-position-vertical-relative:text" fillcolor="black"/>
              </w:pict>
            </w:r>
            <w:r>
              <w:rPr>
                <w:noProof/>
              </w:rPr>
              <w:pict w14:anchorId="43A00619">
                <v:oval id="_x0000_s2696" style="position:absolute;left:0;text-align:left;margin-left:174.6pt;margin-top:191.6pt;width:4.25pt;height:4.25pt;z-index:251704832;mso-position-horizontal-relative:text;mso-position-vertical-relative:text" fillcolor="black"/>
              </w:pict>
            </w:r>
            <w:r>
              <w:rPr>
                <w:noProof/>
              </w:rPr>
              <w:pict w14:anchorId="6D16D677">
                <v:oval id="_x0000_s2695" style="position:absolute;left:0;text-align:left;margin-left:239.35pt;margin-top:232.65pt;width:4.25pt;height:4.25pt;z-index:251705856;mso-position-horizontal-relative:text;mso-position-vertical-relative:text" fillcolor="black"/>
              </w:pict>
            </w:r>
            <w:r>
              <w:rPr>
                <w:noProof/>
              </w:rPr>
              <w:pict w14:anchorId="202E929C">
                <v:oval id="_x0000_s2694" style="position:absolute;left:0;text-align:left;margin-left:223.4pt;margin-top:280.3pt;width:4.25pt;height:4.25pt;z-index:251706880;mso-position-horizontal-relative:text;mso-position-vertical-relative:text" fillcolor="black"/>
              </w:pict>
            </w:r>
            <w:r>
              <w:rPr>
                <w:noProof/>
              </w:rPr>
              <w:pict w14:anchorId="35BB3C6B">
                <v:oval id="_x0000_s2693" style="position:absolute;left:0;text-align:left;margin-left:110.15pt;margin-top:216.4pt;width:4.25pt;height:4.25pt;z-index:251707904;mso-position-horizontal-relative:text;mso-position-vertical-relative:text" fillcolor="black"/>
              </w:pict>
            </w:r>
            <w:r>
              <w:rPr>
                <w:noProof/>
              </w:rPr>
              <w:pict w14:anchorId="6B09B53A">
                <v:oval id="_x0000_s2692" style="position:absolute;left:0;text-align:left;margin-left:127.5pt;margin-top:167.15pt;width:4.25pt;height:4.25pt;z-index:251708928;mso-position-horizontal-relative:text;mso-position-vertical-relative:text" fillcolor="black"/>
              </w:pict>
            </w:r>
            <w:r>
              <w:rPr>
                <w:noProof/>
              </w:rPr>
              <w:pict w14:anchorId="6E7A6289">
                <v:oval id="_x0000_s2691" style="position:absolute;left:0;text-align:left;margin-left:273.95pt;margin-top:148.7pt;width:4.25pt;height:4.25pt;z-index:251709952;mso-position-horizontal-relative:text;mso-position-vertical-relative:text" fillcolor="black"/>
              </w:pict>
            </w:r>
            <w:r>
              <w:rPr>
                <w:noProof/>
              </w:rPr>
              <w:pict w14:anchorId="68231455">
                <v:oval id="_x0000_s2690" style="position:absolute;left:0;text-align:left;margin-left:300.3pt;margin-top:172.35pt;width:4.25pt;height:4.25pt;z-index:251710976;mso-position-horizontal-relative:text;mso-position-vertical-relative:text" fillcolor="black"/>
              </w:pict>
            </w:r>
            <w:r>
              <w:rPr>
                <w:noProof/>
              </w:rPr>
              <w:pict w14:anchorId="24CFF6BE">
                <v:oval id="_x0000_s2689" style="position:absolute;left:0;text-align:left;margin-left:321.2pt;margin-top:187.15pt;width:4.25pt;height:4.25pt;z-index:251712000;mso-position-horizontal-relative:text;mso-position-vertical-relative:text" fillcolor="black"/>
              </w:pict>
            </w:r>
            <w:r>
              <w:rPr>
                <w:noProof/>
              </w:rPr>
              <w:pict w14:anchorId="5939A626">
                <v:oval id="_x0000_s2688" style="position:absolute;left:0;text-align:left;margin-left:299.5pt;margin-top:250.25pt;width:4.25pt;height:4.25pt;z-index:251713024;mso-position-horizontal-relative:text;mso-position-vertical-relative:text" fillcolor="black"/>
              </w:pict>
            </w:r>
            <w:r>
              <w:rPr>
                <w:noProof/>
              </w:rPr>
              <w:pict w14:anchorId="13A7D274">
                <v:oval id="_x0000_s2687" style="position:absolute;left:0;text-align:left;margin-left:296.85pt;margin-top:258.65pt;width:4.25pt;height:4.25pt;z-index:251714048;mso-position-horizontal-relative:text;mso-position-vertical-relative:text" fillcolor="black"/>
              </w:pict>
            </w:r>
            <w:r>
              <w:rPr>
                <w:noProof/>
              </w:rPr>
              <w:pict w14:anchorId="28416D08">
                <v:oval id="_x0000_s2686" style="position:absolute;left:0;text-align:left;margin-left:305.25pt;margin-top:262.6pt;width:4.25pt;height:4.25pt;z-index:251715072;mso-position-horizontal-relative:text;mso-position-vertical-relative:text" fillcolor="black"/>
              </w:pict>
            </w:r>
            <w:r>
              <w:rPr>
                <w:noProof/>
              </w:rPr>
              <w:pict w14:anchorId="71008AEB">
                <v:oval id="_x0000_s2685" style="position:absolute;left:0;text-align:left;margin-left:290.15pt;margin-top:312pt;width:4.25pt;height:4.25pt;z-index:251716096;mso-position-horizontal-relative:text;mso-position-vertical-relative:text" fillcolor="black"/>
              </w:pict>
            </w:r>
            <w:r>
              <w:rPr>
                <w:noProof/>
              </w:rPr>
              <w:pict w14:anchorId="3CDE505C">
                <v:oval id="_x0000_s2684" style="position:absolute;left:0;text-align:left;margin-left:311.6pt;margin-top:325.65pt;width:4.25pt;height:4.25pt;z-index:251717120;mso-position-horizontal-relative:text;mso-position-vertical-relative:text" fillcolor="black"/>
              </w:pict>
            </w:r>
            <w:r>
              <w:rPr>
                <w:noProof/>
              </w:rPr>
              <w:pict w14:anchorId="37BD9DFB">
                <v:oval id="_x0000_s2683" style="position:absolute;left:0;text-align:left;margin-left:310.55pt;margin-top:331.55pt;width:4.25pt;height:4.25pt;z-index:251718144;mso-position-horizontal-relative:text;mso-position-vertical-relative:text" fillcolor="black"/>
              </w:pict>
            </w:r>
            <w:r>
              <w:rPr>
                <w:noProof/>
              </w:rPr>
              <w:pict w14:anchorId="006287BF">
                <v:oval id="_x0000_s2682" style="position:absolute;left:0;text-align:left;margin-left:310pt;margin-top:333.5pt;width:4.25pt;height:4.25pt;z-index:251719168;mso-position-horizontal-relative:text;mso-position-vertical-relative:text" fillcolor="black"/>
              </w:pict>
            </w:r>
            <w:r>
              <w:rPr>
                <w:noProof/>
              </w:rPr>
              <w:pict w14:anchorId="5EFE4A88">
                <v:oval id="_x0000_s2681" style="position:absolute;left:0;text-align:left;margin-left:296.35pt;margin-top:328.05pt;width:4.25pt;height:4.25pt;z-index:251720192;mso-position-horizontal-relative:text;mso-position-vertical-relative:text" fillcolor="black"/>
              </w:pict>
            </w:r>
            <w:r>
              <w:rPr>
                <w:noProof/>
              </w:rPr>
              <w:pict w14:anchorId="5C7E1A53">
                <v:oval id="_x0000_s2680" style="position:absolute;left:0;text-align:left;margin-left:217.85pt;margin-top:296.85pt;width:4.25pt;height:4.25pt;z-index:251721216;mso-position-horizontal-relative:text;mso-position-vertical-relative:text" fillcolor="black"/>
              </w:pict>
            </w:r>
            <w:r>
              <w:rPr>
                <w:noProof/>
              </w:rPr>
              <w:pict w14:anchorId="6CC4BEFC">
                <v:oval id="_x0000_s2679" style="position:absolute;left:0;text-align:left;margin-left:218.45pt;margin-top:295.5pt;width:4.25pt;height:4.25pt;z-index:251722240;mso-position-horizontal-relative:text;mso-position-vertical-relative:text" fillcolor="black"/>
              </w:pict>
            </w:r>
            <w:r>
              <w:rPr>
                <w:noProof/>
              </w:rPr>
              <w:pict w14:anchorId="52DFCBC5">
                <v:oval id="_x0000_s2678" style="position:absolute;left:0;text-align:left;margin-left:223.4pt;margin-top:280.3pt;width:4.25pt;height:4.25pt;z-index:251723264;mso-position-horizontal-relative:text;mso-position-vertical-relative:text" fillcolor="black"/>
              </w:pict>
            </w:r>
            <w:r>
              <w:rPr>
                <w:noProof/>
              </w:rPr>
              <w:pict w14:anchorId="6E993914">
                <v:oval id="_x0000_s2677" style="position:absolute;left:0;text-align:left;margin-left:239.35pt;margin-top:232.65pt;width:4.25pt;height:4.25pt;z-index:251724288;mso-position-horizontal-relative:text;mso-position-vertical-relative:text" fillcolor="black"/>
              </w:pict>
            </w:r>
            <w:r>
              <w:rPr>
                <w:noProof/>
              </w:rPr>
              <w:pict w14:anchorId="072F9F6B">
                <v:oval id="_x0000_s2676" style="position:absolute;left:0;text-align:left;margin-left:250.65pt;margin-top:206.1pt;width:4.25pt;height:4.25pt;z-index:251725312;mso-position-horizontal-relative:text;mso-position-vertical-relative:text" fillcolor="black"/>
              </w:pict>
            </w:r>
            <w:r>
              <w:rPr>
                <w:noProof/>
              </w:rPr>
              <w:pict w14:anchorId="490375C1">
                <v:oval id="_x0000_s2675" style="position:absolute;left:0;text-align:left;margin-left:259.4pt;margin-top:184.05pt;width:4.25pt;height:4.25pt;z-index:251726336;mso-position-horizontal-relative:text;mso-position-vertical-relative:text" fillcolor="black"/>
              </w:pict>
            </w:r>
            <w:r>
              <w:rPr>
                <w:noProof/>
              </w:rPr>
              <w:pict w14:anchorId="24C95B8F">
                <v:oval id="_x0000_s2674" style="position:absolute;left:0;text-align:left;margin-left:259.75pt;margin-top:184.25pt;width:4.25pt;height:4.25pt;z-index:251727360;mso-position-horizontal-relative:text;mso-position-vertical-relative:text" fillcolor="black"/>
              </w:pict>
            </w:r>
            <w:r>
              <w:rPr>
                <w:noProof/>
              </w:rPr>
              <w:pict w14:anchorId="5BCA4CBF">
                <v:oval id="_x0000_s2673" style="position:absolute;left:0;text-align:left;margin-left:274.1pt;margin-top:150.2pt;width:4.25pt;height:4.25pt;z-index:251728384;mso-position-horizontal-relative:text;mso-position-vertical-relative:text" fillcolor="black"/>
              </w:pict>
            </w:r>
            <w:r>
              <w:rPr>
                <w:noProof/>
              </w:rPr>
              <w:pict w14:anchorId="7AEF2662">
                <v:oval id="_x0000_s2672" style="position:absolute;left:0;text-align:left;margin-left:273.6pt;margin-top:149.7pt;width:4.25pt;height:4.25pt;z-index:251729408;mso-position-horizontal-relative:text;mso-position-vertical-relative:text" fillcolor="black"/>
              </w:pict>
            </w:r>
            <w:r>
              <w:rPr>
                <w:noProof/>
              </w:rPr>
              <w:pict w14:anchorId="43A06620">
                <v:oval id="_x0000_s2671" style="position:absolute;left:0;text-align:left;margin-left:273.95pt;margin-top:148.7pt;width:4.25pt;height:4.25pt;z-index:251730432;mso-position-horizontal-relative:text;mso-position-vertical-relative:text" fillcolor="black"/>
              </w:pict>
            </w:r>
            <w:r>
              <w:rPr>
                <w:noProof/>
              </w:rPr>
              <w:pict w14:anchorId="7B7AC272">
                <v:oval id="_x0000_s2670" style="position:absolute;left:0;text-align:left;margin-left:321.2pt;margin-top:187.15pt;width:4.25pt;height:4.25pt;z-index:251731456;mso-position-horizontal-relative:text;mso-position-vertical-relative:text" fillcolor="black"/>
              </w:pict>
            </w:r>
            <w:r>
              <w:rPr>
                <w:noProof/>
              </w:rPr>
              <w:pict w14:anchorId="2F82940A">
                <v:oval id="_x0000_s2669" style="position:absolute;left:0;text-align:left;margin-left:373.3pt;margin-top:205.45pt;width:4.25pt;height:4.25pt;z-index:251732480;mso-position-horizontal-relative:text;mso-position-vertical-relative:text" fillcolor="black"/>
              </w:pict>
            </w:r>
            <w:r>
              <w:rPr>
                <w:noProof/>
              </w:rPr>
              <w:pict w14:anchorId="3F760A97">
                <v:oval id="_x0000_s2668" style="position:absolute;left:0;text-align:left;margin-left:400.6pt;margin-top:214.95pt;width:4.25pt;height:4.25pt;z-index:251733504;mso-position-horizontal-relative:text;mso-position-vertical-relative:text" fillcolor="black"/>
              </w:pict>
            </w:r>
            <w:r>
              <w:rPr>
                <w:noProof/>
              </w:rPr>
              <w:pict w14:anchorId="2E811D38">
                <v:oval id="_x0000_s2667" style="position:absolute;left:0;text-align:left;margin-left:416.15pt;margin-top:226.25pt;width:4.25pt;height:4.25pt;z-index:251734528;mso-position-horizontal-relative:text;mso-position-vertical-relative:text" fillcolor="black"/>
              </w:pict>
            </w:r>
            <w:r>
              <w:rPr>
                <w:noProof/>
              </w:rPr>
              <w:pict w14:anchorId="2A4AC96F">
                <v:oval id="_x0000_s2666" style="position:absolute;left:0;text-align:left;margin-left:403.05pt;margin-top:257.05pt;width:4.25pt;height:4.25pt;z-index:251735552;mso-position-horizontal-relative:text;mso-position-vertical-relative:text" fillcolor="black"/>
              </w:pict>
            </w:r>
            <w:r>
              <w:rPr>
                <w:noProof/>
              </w:rPr>
              <w:pict w14:anchorId="121E63DF">
                <v:oval id="_x0000_s2665" style="position:absolute;left:0;text-align:left;margin-left:389.7pt;margin-top:288.15pt;width:4.25pt;height:4.25pt;z-index:251736576;mso-position-horizontal-relative:text;mso-position-vertical-relative:text" fillcolor="black"/>
              </w:pict>
            </w:r>
            <w:r>
              <w:rPr>
                <w:noProof/>
              </w:rPr>
              <w:pict w14:anchorId="32EA0C7F">
                <v:oval id="_x0000_s2664" style="position:absolute;left:0;text-align:left;margin-left:322.85pt;margin-top:263pt;width:4.25pt;height:4.25pt;z-index:251737600;mso-position-horizontal-relative:text;mso-position-vertical-relative:text" fillcolor="black"/>
              </w:pict>
            </w:r>
            <w:r>
              <w:rPr>
                <w:noProof/>
              </w:rPr>
              <w:pict w14:anchorId="57EE3D9A">
                <v:oval id="_x0000_s2663" style="position:absolute;left:0;text-align:left;margin-left:320.55pt;margin-top:267.2pt;width:4.25pt;height:4.25pt;z-index:251738624;mso-position-horizontal-relative:text;mso-position-vertical-relative:text" fillcolor="black"/>
              </w:pict>
            </w:r>
            <w:r>
              <w:rPr>
                <w:noProof/>
              </w:rPr>
              <w:pict w14:anchorId="69BE1223">
                <v:oval id="_x0000_s2662" style="position:absolute;left:0;text-align:left;margin-left:305.25pt;margin-top:262.6pt;width:4.25pt;height:4.25pt;z-index:251739648;mso-position-horizontal-relative:text;mso-position-vertical-relative:text" fillcolor="black"/>
              </w:pict>
            </w:r>
            <w:r>
              <w:rPr>
                <w:noProof/>
              </w:rPr>
              <w:pict w14:anchorId="3BCAB6B6">
                <v:oval id="_x0000_s2661" style="position:absolute;left:0;text-align:left;margin-left:296.85pt;margin-top:258.65pt;width:4.25pt;height:4.25pt;z-index:251740672;mso-position-horizontal-relative:text;mso-position-vertical-relative:text" fillcolor="black"/>
              </w:pict>
            </w:r>
            <w:r>
              <w:rPr>
                <w:noProof/>
              </w:rPr>
              <w:pict w14:anchorId="6AD03078">
                <v:oval id="_x0000_s2660" style="position:absolute;left:0;text-align:left;margin-left:299.5pt;margin-top:250.25pt;width:4.25pt;height:4.25pt;z-index:251741696;mso-position-horizontal-relative:text;mso-position-vertical-relative:text" fillcolor="black"/>
              </w:pict>
            </w:r>
            <w:r>
              <w:rPr>
                <w:noProof/>
              </w:rPr>
              <w:pict w14:anchorId="4FE048F4">
                <v:oval id="_x0000_s2659" style="position:absolute;left:0;text-align:left;margin-left:321.2pt;margin-top:187.15pt;width:4.25pt;height:4.25pt;z-index:251742720;mso-position-horizontal-relative:text;mso-position-vertical-relative:text" fillcolor="black"/>
              </w:pict>
            </w:r>
            <w:r>
              <w:rPr>
                <w:noProof/>
              </w:rPr>
              <w:pict w14:anchorId="6A5B9F11">
                <v:oval id="_x0000_s2658" style="position:absolute;left:0;text-align:left;margin-left:305.25pt;margin-top:262.6pt;width:4.25pt;height:4.25pt;z-index:251743744;mso-position-horizontal-relative:text;mso-position-vertical-relative:text" fillcolor="black"/>
              </w:pict>
            </w:r>
            <w:r>
              <w:rPr>
                <w:noProof/>
              </w:rPr>
              <w:pict w14:anchorId="57F234A1">
                <v:oval id="_x0000_s2657" style="position:absolute;left:0;text-align:left;margin-left:320.55pt;margin-top:267.2pt;width:4.25pt;height:4.25pt;z-index:251744768;mso-position-horizontal-relative:text;mso-position-vertical-relative:text" fillcolor="black"/>
              </w:pict>
            </w:r>
            <w:r>
              <w:rPr>
                <w:noProof/>
              </w:rPr>
              <w:pict w14:anchorId="01D9DC15">
                <v:oval id="_x0000_s2656" style="position:absolute;left:0;text-align:left;margin-left:322.85pt;margin-top:263pt;width:4.25pt;height:4.25pt;z-index:251745792;mso-position-horizontal-relative:text;mso-position-vertical-relative:text" fillcolor="black"/>
              </w:pict>
            </w:r>
            <w:r>
              <w:rPr>
                <w:noProof/>
              </w:rPr>
              <w:pict w14:anchorId="1DDCD212">
                <v:oval id="_x0000_s2655" style="position:absolute;left:0;text-align:left;margin-left:389.7pt;margin-top:288.15pt;width:4.25pt;height:4.25pt;z-index:251746816;mso-position-horizontal-relative:text;mso-position-vertical-relative:text" fillcolor="black"/>
              </w:pict>
            </w:r>
            <w:r>
              <w:rPr>
                <w:noProof/>
              </w:rPr>
              <w:pict w14:anchorId="3B73B81C">
                <v:oval id="_x0000_s2654" style="position:absolute;left:0;text-align:left;margin-left:380.5pt;margin-top:309.45pt;width:4.25pt;height:4.25pt;z-index:251747840;mso-position-horizontal-relative:text;mso-position-vertical-relative:text" fillcolor="black"/>
              </w:pict>
            </w:r>
            <w:r>
              <w:rPr>
                <w:noProof/>
              </w:rPr>
              <w:pict w14:anchorId="616AE429">
                <v:oval id="_x0000_s2653" style="position:absolute;left:0;text-align:left;margin-left:361.65pt;margin-top:354.9pt;width:4.25pt;height:4.25pt;z-index:251748864;mso-position-horizontal-relative:text;mso-position-vertical-relative:text" fillcolor="black"/>
              </w:pict>
            </w:r>
            <w:r>
              <w:rPr>
                <w:noProof/>
              </w:rPr>
              <w:pict w14:anchorId="5CBFD880">
                <v:oval id="_x0000_s2652" style="position:absolute;left:0;text-align:left;margin-left:346.9pt;margin-top:348.05pt;width:4.25pt;height:4.25pt;z-index:251749888;mso-position-horizontal-relative:text;mso-position-vertical-relative:text" fillcolor="black"/>
              </w:pict>
            </w:r>
            <w:r>
              <w:rPr>
                <w:noProof/>
              </w:rPr>
              <w:pict w14:anchorId="46E19E03">
                <v:oval id="_x0000_s2651" style="position:absolute;left:0;text-align:left;margin-left:347.2pt;margin-top:346.85pt;width:4.25pt;height:4.25pt;z-index:251750912;mso-position-horizontal-relative:text;mso-position-vertical-relative:text" fillcolor="black"/>
              </w:pict>
            </w:r>
            <w:r>
              <w:rPr>
                <w:noProof/>
              </w:rPr>
              <w:pict w14:anchorId="5877A810">
                <v:oval id="_x0000_s2650" style="position:absolute;left:0;text-align:left;margin-left:310.55pt;margin-top:331.55pt;width:4.25pt;height:4.25pt;z-index:251751936;mso-position-horizontal-relative:text;mso-position-vertical-relative:text" fillcolor="black"/>
              </w:pict>
            </w:r>
            <w:r>
              <w:rPr>
                <w:noProof/>
              </w:rPr>
              <w:pict w14:anchorId="017758E4">
                <v:oval id="_x0000_s2649" style="position:absolute;left:0;text-align:left;margin-left:311.6pt;margin-top:325.65pt;width:4.25pt;height:4.25pt;z-index:251752960;mso-position-horizontal-relative:text;mso-position-vertical-relative:text" fillcolor="black"/>
              </w:pict>
            </w:r>
            <w:r>
              <w:rPr>
                <w:noProof/>
              </w:rPr>
              <w:pict w14:anchorId="5A99C598">
                <v:oval id="_x0000_s2648" style="position:absolute;left:0;text-align:left;margin-left:290.15pt;margin-top:312pt;width:4.25pt;height:4.25pt;z-index:251753984;mso-position-horizontal-relative:text;mso-position-vertical-relative:text" fillcolor="black"/>
              </w:pict>
            </w:r>
            <w:r>
              <w:rPr>
                <w:noProof/>
              </w:rPr>
              <w:pict w14:anchorId="583E3CD9">
                <v:oval id="_x0000_s2647" style="position:absolute;left:0;text-align:left;margin-left:305.25pt;margin-top:262.6pt;width:4.25pt;height:4.25pt;z-index:251755008;mso-position-horizontal-relative:text;mso-position-vertical-relative:text" fillcolor="black"/>
              </w:pict>
            </w:r>
            <w:r>
              <w:rPr>
                <w:noProof/>
              </w:rPr>
              <w:pict w14:anchorId="66B133F6">
                <v:oval id="_x0000_s2646" style="position:absolute;left:0;text-align:left;margin-left:201.9pt;margin-top:333.25pt;width:4.25pt;height:4.25pt;z-index:251756032;mso-position-horizontal-relative:text;mso-position-vertical-relative:text" fillcolor="black"/>
              </w:pict>
            </w:r>
            <w:r>
              <w:rPr>
                <w:noProof/>
              </w:rPr>
              <w:pict w14:anchorId="37234A1F">
                <v:oval id="_x0000_s2645" style="position:absolute;left:0;text-align:left;margin-left:217.85pt;margin-top:296.85pt;width:4.25pt;height:4.25pt;z-index:251757056;mso-position-horizontal-relative:text;mso-position-vertical-relative:text" fillcolor="black"/>
              </w:pict>
            </w:r>
            <w:r>
              <w:rPr>
                <w:noProof/>
              </w:rPr>
              <w:pict w14:anchorId="5FDF545C">
                <v:oval id="_x0000_s2644" style="position:absolute;left:0;text-align:left;margin-left:296.35pt;margin-top:328.05pt;width:4.25pt;height:4.25pt;z-index:251758080;mso-position-horizontal-relative:text;mso-position-vertical-relative:text" fillcolor="black"/>
              </w:pict>
            </w:r>
            <w:r>
              <w:rPr>
                <w:noProof/>
              </w:rPr>
              <w:pict w14:anchorId="15B44A1B">
                <v:oval id="_x0000_s2643" style="position:absolute;left:0;text-align:left;margin-left:310pt;margin-top:333.5pt;width:4.25pt;height:4.25pt;z-index:251759104;mso-position-horizontal-relative:text;mso-position-vertical-relative:text" fillcolor="black"/>
              </w:pict>
            </w:r>
            <w:r>
              <w:rPr>
                <w:noProof/>
              </w:rPr>
              <w:pict w14:anchorId="408BAAE0">
                <v:oval id="_x0000_s2642" style="position:absolute;left:0;text-align:left;margin-left:310.55pt;margin-top:331.55pt;width:4.25pt;height:4.25pt;z-index:251760128;mso-position-horizontal-relative:text;mso-position-vertical-relative:text" fillcolor="black"/>
              </w:pict>
            </w:r>
            <w:r>
              <w:rPr>
                <w:noProof/>
              </w:rPr>
              <w:pict w14:anchorId="49272EA3">
                <v:oval id="_x0000_s2641" style="position:absolute;left:0;text-align:left;margin-left:347.2pt;margin-top:346.85pt;width:4.25pt;height:4.25pt;z-index:251761152;mso-position-horizontal-relative:text;mso-position-vertical-relative:text" fillcolor="black"/>
              </w:pict>
            </w:r>
            <w:r>
              <w:rPr>
                <w:noProof/>
              </w:rPr>
              <w:pict w14:anchorId="7F350631">
                <v:oval id="_x0000_s2640" style="position:absolute;left:0;text-align:left;margin-left:346.9pt;margin-top:348.05pt;width:4.25pt;height:4.25pt;z-index:251762176;mso-position-horizontal-relative:text;mso-position-vertical-relative:text" fillcolor="black"/>
              </w:pict>
            </w:r>
            <w:r>
              <w:rPr>
                <w:noProof/>
              </w:rPr>
              <w:pict w14:anchorId="303B83FB">
                <v:oval id="_x0000_s2639" style="position:absolute;left:0;text-align:left;margin-left:361.65pt;margin-top:354.9pt;width:4.25pt;height:4.25pt;z-index:251763200;mso-position-horizontal-relative:text;mso-position-vertical-relative:text" fillcolor="black"/>
              </w:pict>
            </w:r>
            <w:r>
              <w:rPr>
                <w:noProof/>
              </w:rPr>
              <w:pict w14:anchorId="76430986">
                <v:oval id="_x0000_s2638" style="position:absolute;left:0;text-align:left;margin-left:341.75pt;margin-top:410.85pt;width:4.25pt;height:4.25pt;z-index:251764224;mso-position-horizontal-relative:text;mso-position-vertical-relative:text" fillcolor="black"/>
              </w:pict>
            </w:r>
            <w:r>
              <w:rPr>
                <w:noProof/>
              </w:rPr>
              <w:pict w14:anchorId="04D1559D">
                <v:oval id="_x0000_s2637" style="position:absolute;left:0;text-align:left;margin-left:342.35pt;margin-top:412.45pt;width:4.25pt;height:4.25pt;z-index:251765248;mso-position-horizontal-relative:text;mso-position-vertical-relative:text" fillcolor="black"/>
              </w:pict>
            </w:r>
            <w:r>
              <w:rPr>
                <w:noProof/>
              </w:rPr>
              <w:pict w14:anchorId="6DCE2C4B">
                <v:oval id="_x0000_s2636" style="position:absolute;left:0;text-align:left;margin-left:257.4pt;margin-top:375.15pt;width:4.25pt;height:4.25pt;z-index:251766272;mso-position-horizontal-relative:text;mso-position-vertical-relative:text" fillcolor="black"/>
              </w:pict>
            </w:r>
            <w:r>
              <w:rPr>
                <w:noProof/>
              </w:rPr>
              <w:pict w14:anchorId="1986254C">
                <v:oval id="_x0000_s2635" style="position:absolute;left:0;text-align:left;margin-left:203.55pt;margin-top:354.95pt;width:4.25pt;height:4.25pt;z-index:251767296;mso-position-horizontal-relative:text;mso-position-vertical-relative:text" fillcolor="black"/>
              </w:pict>
            </w:r>
            <w:r>
              <w:rPr>
                <w:noProof/>
              </w:rPr>
              <w:pict w14:anchorId="4A518563">
                <v:oval id="_x0000_s2634" style="position:absolute;left:0;text-align:left;margin-left:204pt;margin-top:353.85pt;width:4.25pt;height:4.25pt;z-index:251768320;mso-position-horizontal-relative:text;mso-position-vertical-relative:text" fillcolor="black"/>
              </w:pict>
            </w:r>
            <w:r>
              <w:rPr>
                <w:noProof/>
              </w:rPr>
              <w:pict w14:anchorId="34770A52">
                <v:oval id="_x0000_s2633" style="position:absolute;left:0;text-align:left;margin-left:209.1pt;margin-top:338.2pt;width:4.25pt;height:4.25pt;z-index:251769344;mso-position-horizontal-relative:text;mso-position-vertical-relative:text" fillcolor="black"/>
              </w:pict>
            </w:r>
            <w:r>
              <w:rPr>
                <w:noProof/>
              </w:rPr>
              <w:pict w14:anchorId="55D3C015">
                <v:oval id="_x0000_s2632" style="position:absolute;left:0;text-align:left;margin-left:201.9pt;margin-top:333.25pt;width:4.25pt;height:4.25pt;z-index:251770368;mso-position-horizontal-relative:text;mso-position-vertical-relative:text" fillcolor="black"/>
              </w:pict>
            </w:r>
            <w:r>
              <w:rPr>
                <w:noProof/>
              </w:rPr>
              <w:pict w14:anchorId="377CCCBB">
                <v:oval id="_x0000_s2631" style="position:absolute;left:0;text-align:left;margin-left:257.4pt;margin-top:375.15pt;width:4.25pt;height:4.25pt;z-index:251771392;mso-position-horizontal-relative:text;mso-position-vertical-relative:text" fillcolor="black"/>
              </w:pict>
            </w:r>
            <w:r>
              <w:rPr>
                <w:noProof/>
              </w:rPr>
              <w:pict w14:anchorId="49C6F960">
                <v:oval id="_x0000_s2630" style="position:absolute;left:0;text-align:left;margin-left:248.7pt;margin-top:400.15pt;width:4.25pt;height:4.25pt;z-index:251772416;mso-position-horizontal-relative:text;mso-position-vertical-relative:text" fillcolor="black"/>
              </w:pict>
            </w:r>
            <w:r>
              <w:rPr>
                <w:noProof/>
              </w:rPr>
              <w:pict w14:anchorId="7159B0BD">
                <v:oval id="_x0000_s2629" style="position:absolute;left:0;text-align:left;margin-left:258.2pt;margin-top:404.2pt;width:4.25pt;height:4.25pt;z-index:251773440;mso-position-horizontal-relative:text;mso-position-vertical-relative:text" fillcolor="black"/>
              </w:pict>
            </w:r>
            <w:r>
              <w:rPr>
                <w:noProof/>
              </w:rPr>
              <w:pict w14:anchorId="18DE2CD6">
                <v:oval id="_x0000_s2628" style="position:absolute;left:0;text-align:left;margin-left:253.5pt;margin-top:418.95pt;width:4.25pt;height:4.25pt;z-index:251774464;mso-position-horizontal-relative:text;mso-position-vertical-relative:text" fillcolor="black"/>
              </w:pict>
            </w:r>
            <w:r>
              <w:rPr>
                <w:noProof/>
              </w:rPr>
              <w:pict w14:anchorId="1E6AD00E">
                <v:oval id="_x0000_s2627" style="position:absolute;left:0;text-align:left;margin-left:255.2pt;margin-top:419.5pt;width:4.25pt;height:4.25pt;z-index:251775488;mso-position-horizontal-relative:text;mso-position-vertical-relative:text" fillcolor="black"/>
              </w:pict>
            </w:r>
            <w:r>
              <w:rPr>
                <w:noProof/>
              </w:rPr>
              <w:pict w14:anchorId="02BC796A">
                <v:oval id="_x0000_s2626" style="position:absolute;left:0;text-align:left;margin-left:256.75pt;margin-top:420pt;width:4.25pt;height:4.25pt;z-index:251776512;mso-position-horizontal-relative:text;mso-position-vertical-relative:text" fillcolor="black"/>
              </w:pict>
            </w:r>
            <w:r>
              <w:rPr>
                <w:noProof/>
              </w:rPr>
              <w:pict w14:anchorId="138A8032">
                <v:oval id="_x0000_s2625" style="position:absolute;left:0;text-align:left;margin-left:279.95pt;margin-top:427.5pt;width:4.25pt;height:4.25pt;z-index:251777536;mso-position-horizontal-relative:text;mso-position-vertical-relative:text" fillcolor="black"/>
              </w:pict>
            </w:r>
            <w:r>
              <w:rPr>
                <w:noProof/>
              </w:rPr>
              <w:pict w14:anchorId="4364C9D8">
                <v:oval id="_x0000_s2624" style="position:absolute;left:0;text-align:left;margin-left:281.9pt;margin-top:428.75pt;width:4.25pt;height:4.25pt;z-index:251778560;mso-position-horizontal-relative:text;mso-position-vertical-relative:text" fillcolor="black"/>
              </w:pict>
            </w:r>
            <w:r>
              <w:rPr>
                <w:noProof/>
              </w:rPr>
              <w:pict w14:anchorId="0CA03F7C">
                <v:oval id="_x0000_s2623" style="position:absolute;left:0;text-align:left;margin-left:301.75pt;margin-top:429.5pt;width:4.25pt;height:4.25pt;z-index:251779584;mso-position-horizontal-relative:text;mso-position-vertical-relative:text" fillcolor="black"/>
              </w:pict>
            </w:r>
            <w:r>
              <w:rPr>
                <w:noProof/>
              </w:rPr>
              <w:pict w14:anchorId="7AB02D9E">
                <v:oval id="_x0000_s2622" style="position:absolute;left:0;text-align:left;margin-left:317pt;margin-top:434.95pt;width:4.25pt;height:4.25pt;z-index:251780608;mso-position-horizontal-relative:text;mso-position-vertical-relative:text" fillcolor="black"/>
              </w:pict>
            </w:r>
            <w:r>
              <w:rPr>
                <w:noProof/>
              </w:rPr>
              <w:pict w14:anchorId="53D301BB">
                <v:oval id="_x0000_s2621" style="position:absolute;left:0;text-align:left;margin-left:330.95pt;margin-top:441.05pt;width:4.25pt;height:4.25pt;z-index:251781632;mso-position-horizontal-relative:text;mso-position-vertical-relative:text" fillcolor="black"/>
              </w:pict>
            </w:r>
            <w:r>
              <w:rPr>
                <w:noProof/>
              </w:rPr>
              <w:pict w14:anchorId="60F63C2C">
                <v:oval id="_x0000_s2620" style="position:absolute;left:0;text-align:left;margin-left:316.55pt;margin-top:478.55pt;width:4.25pt;height:4.25pt;z-index:251782656;mso-position-horizontal-relative:text;mso-position-vertical-relative:text" fillcolor="black"/>
              </w:pict>
            </w:r>
            <w:r>
              <w:rPr>
                <w:noProof/>
              </w:rPr>
              <w:pict w14:anchorId="616F4AA2">
                <v:oval id="_x0000_s2619" style="position:absolute;left:0;text-align:left;margin-left:257.7pt;margin-top:456pt;width:4.25pt;height:4.25pt;z-index:251783680;mso-position-horizontal-relative:text;mso-position-vertical-relative:text" fillcolor="black"/>
              </w:pict>
            </w:r>
            <w:r>
              <w:rPr>
                <w:noProof/>
              </w:rPr>
              <w:pict w14:anchorId="058F2337">
                <v:oval id="_x0000_s2618" style="position:absolute;left:0;text-align:left;margin-left:240.1pt;margin-top:450.1pt;width:4.25pt;height:4.25pt;z-index:251784704;mso-position-horizontal-relative:text;mso-position-vertical-relative:text" fillcolor="black"/>
              </w:pict>
            </w:r>
            <w:r>
              <w:rPr>
                <w:noProof/>
              </w:rPr>
              <w:pict w14:anchorId="5F4699D8">
                <v:oval id="_x0000_s2617" style="position:absolute;left:0;text-align:left;margin-left:226.6pt;margin-top:445.45pt;width:4.25pt;height:4.25pt;z-index:251785728;mso-position-horizontal-relative:text;mso-position-vertical-relative:text" fillcolor="black"/>
              </w:pict>
            </w:r>
            <w:r>
              <w:rPr>
                <w:noProof/>
              </w:rPr>
              <w:pict w14:anchorId="3288DB65">
                <v:oval id="_x0000_s2616" style="position:absolute;left:0;text-align:left;margin-left:197.3pt;margin-top:371.6pt;width:4.25pt;height:4.25pt;z-index:251786752;mso-position-horizontal-relative:text;mso-position-vertical-relative:text" fillcolor="black"/>
              </w:pict>
            </w:r>
            <w:r>
              <w:rPr>
                <w:noProof/>
              </w:rPr>
              <w:pict w14:anchorId="4755890F">
                <v:oval id="_x0000_s2615" style="position:absolute;left:0;text-align:left;margin-left:203.55pt;margin-top:354.95pt;width:4.25pt;height:4.25pt;z-index:251787776;mso-position-horizontal-relative:text;mso-position-vertical-relative:text" fillcolor="black"/>
              </w:pict>
            </w:r>
            <w:r>
              <w:rPr>
                <w:noProof/>
              </w:rPr>
              <w:pict w14:anchorId="3777D659">
                <v:oval id="_x0000_s2614" style="position:absolute;left:0;text-align:left;margin-left:257.4pt;margin-top:375.15pt;width:4.25pt;height:4.25pt;z-index:251788800;mso-position-horizontal-relative:text;mso-position-vertical-relative:text" fillcolor="black"/>
              </w:pict>
            </w:r>
            <w:r>
              <w:rPr>
                <w:noProof/>
              </w:rPr>
              <w:pict w14:anchorId="0B66DC44">
                <v:oval id="_x0000_s2613" style="position:absolute;left:0;text-align:left;margin-left:342.35pt;margin-top:412.45pt;width:4.25pt;height:4.25pt;z-index:251789824;mso-position-horizontal-relative:text;mso-position-vertical-relative:text" fillcolor="black"/>
              </w:pict>
            </w:r>
            <w:r>
              <w:rPr>
                <w:noProof/>
              </w:rPr>
              <w:pict w14:anchorId="041CDE92">
                <v:oval id="_x0000_s2612" style="position:absolute;left:0;text-align:left;margin-left:330.95pt;margin-top:441.05pt;width:4.25pt;height:4.25pt;z-index:251790848;mso-position-horizontal-relative:text;mso-position-vertical-relative:text" fillcolor="black"/>
              </w:pict>
            </w:r>
            <w:r>
              <w:rPr>
                <w:noProof/>
              </w:rPr>
              <w:pict w14:anchorId="62932D8D">
                <v:oval id="_x0000_s2611" style="position:absolute;left:0;text-align:left;margin-left:317pt;margin-top:434.95pt;width:4.25pt;height:4.25pt;z-index:251791872;mso-position-horizontal-relative:text;mso-position-vertical-relative:text" fillcolor="black"/>
              </w:pict>
            </w:r>
            <w:r>
              <w:rPr>
                <w:noProof/>
              </w:rPr>
              <w:pict w14:anchorId="43476200">
                <v:oval id="_x0000_s2610" style="position:absolute;left:0;text-align:left;margin-left:301.75pt;margin-top:429.5pt;width:4.25pt;height:4.25pt;z-index:251792896;mso-position-horizontal-relative:text;mso-position-vertical-relative:text" fillcolor="black"/>
              </w:pict>
            </w:r>
            <w:r>
              <w:rPr>
                <w:noProof/>
              </w:rPr>
              <w:pict w14:anchorId="2487636F">
                <v:oval id="_x0000_s2609" style="position:absolute;left:0;text-align:left;margin-left:281.9pt;margin-top:428.75pt;width:4.25pt;height:4.25pt;z-index:251793920;mso-position-horizontal-relative:text;mso-position-vertical-relative:text" fillcolor="black"/>
              </w:pict>
            </w:r>
            <w:r>
              <w:rPr>
                <w:noProof/>
              </w:rPr>
              <w:pict w14:anchorId="78FE4D19">
                <v:oval id="_x0000_s2608" style="position:absolute;left:0;text-align:left;margin-left:279.95pt;margin-top:427.5pt;width:4.25pt;height:4.25pt;z-index:251794944;mso-position-horizontal-relative:text;mso-position-vertical-relative:text" fillcolor="black"/>
              </w:pict>
            </w:r>
            <w:r>
              <w:rPr>
                <w:noProof/>
              </w:rPr>
              <w:pict w14:anchorId="4EE0A5A0">
                <v:oval id="_x0000_s2607" style="position:absolute;left:0;text-align:left;margin-left:256.75pt;margin-top:420pt;width:4.25pt;height:4.25pt;z-index:251795968;mso-position-horizontal-relative:text;mso-position-vertical-relative:text" fillcolor="black"/>
              </w:pict>
            </w:r>
            <w:r>
              <w:rPr>
                <w:noProof/>
              </w:rPr>
              <w:pict w14:anchorId="1B3EDA8C">
                <v:oval id="_x0000_s2606" style="position:absolute;left:0;text-align:left;margin-left:255.2pt;margin-top:419.5pt;width:4.25pt;height:4.25pt;z-index:251796992;mso-position-horizontal-relative:text;mso-position-vertical-relative:text" fillcolor="black"/>
              </w:pict>
            </w:r>
            <w:r>
              <w:rPr>
                <w:noProof/>
              </w:rPr>
              <w:pict w14:anchorId="5552E428">
                <v:oval id="_x0000_s2605" style="position:absolute;left:0;text-align:left;margin-left:253.5pt;margin-top:418.95pt;width:4.25pt;height:4.25pt;z-index:251798016;mso-position-horizontal-relative:text;mso-position-vertical-relative:text" fillcolor="black"/>
              </w:pict>
            </w:r>
            <w:r>
              <w:rPr>
                <w:noProof/>
              </w:rPr>
              <w:pict w14:anchorId="6807AE51">
                <v:oval id="_x0000_s2604" style="position:absolute;left:0;text-align:left;margin-left:258.2pt;margin-top:404.2pt;width:4.25pt;height:4.25pt;z-index:251799040;mso-position-horizontal-relative:text;mso-position-vertical-relative:text" fillcolor="black"/>
              </w:pict>
            </w:r>
            <w:r>
              <w:rPr>
                <w:noProof/>
              </w:rPr>
              <w:pict w14:anchorId="09B746D3">
                <v:oval id="_x0000_s2603" style="position:absolute;left:0;text-align:left;margin-left:248.7pt;margin-top:400.15pt;width:4.25pt;height:4.25pt;z-index:251800064;mso-position-horizontal-relative:text;mso-position-vertical-relative:text" fillcolor="black"/>
              </w:pict>
            </w:r>
            <w:r>
              <w:rPr>
                <w:noProof/>
              </w:rPr>
              <w:pict w14:anchorId="5724C79F">
                <v:oval id="_x0000_s2602" style="position:absolute;left:0;text-align:left;margin-left:257.4pt;margin-top:375.15pt;width:4.25pt;height:4.25pt;z-index:251801088;mso-position-horizontal-relative:text;mso-position-vertical-relative:text" fillcolor="black"/>
              </w:pict>
            </w:r>
            <w:r>
              <w:rPr>
                <w:noProof/>
              </w:rPr>
              <w:pict w14:anchorId="390AF6BA">
                <v:oval id="_x0000_s2601" style="position:absolute;left:0;text-align:left;margin-left:342.35pt;margin-top:412.45pt;width:4.25pt;height:4.25pt;z-index:251802112;mso-position-horizontal-relative:text;mso-position-vertical-relative:text" fillcolor="black"/>
              </w:pict>
            </w:r>
            <w:r>
              <w:rPr>
                <w:noProof/>
              </w:rPr>
              <w:pict w14:anchorId="74A820D9">
                <v:oval id="_x0000_s2600" style="position:absolute;left:0;text-align:left;margin-left:210.7pt;margin-top:484.35pt;width:4.25pt;height:4.25pt;z-index:251803136;mso-position-horizontal-relative:text;mso-position-vertical-relative:text" fillcolor="black"/>
              </w:pict>
            </w:r>
            <w:r>
              <w:rPr>
                <w:noProof/>
              </w:rPr>
              <w:pict w14:anchorId="71011885">
                <v:oval id="_x0000_s2599" style="position:absolute;left:0;text-align:left;margin-left:304.25pt;margin-top:518.3pt;width:4.25pt;height:4.25pt;z-index:251804160;mso-position-horizontal-relative:text;mso-position-vertical-relative:text" fillcolor="black"/>
              </w:pict>
            </w:r>
            <w:r>
              <w:rPr>
                <w:noProof/>
              </w:rPr>
              <w:pict w14:anchorId="5216918A">
                <v:oval id="_x0000_s2598" style="position:absolute;left:0;text-align:left;margin-left:283.5pt;margin-top:583.25pt;width:4.25pt;height:4.25pt;z-index:251805184;mso-position-horizontal-relative:text;mso-position-vertical-relative:text" fillcolor="black"/>
              </w:pict>
            </w:r>
            <w:r>
              <w:rPr>
                <w:noProof/>
              </w:rPr>
              <w:pict w14:anchorId="46DA3246">
                <v:oval id="_x0000_s2597" style="position:absolute;left:0;text-align:left;margin-left:202.75pt;margin-top:501.35pt;width:4.25pt;height:4.25pt;z-index:251806208;mso-position-horizontal-relative:text;mso-position-vertical-relative:text" fillcolor="black"/>
              </w:pict>
            </w:r>
            <w:r>
              <w:rPr>
                <w:noProof/>
              </w:rPr>
              <w:pict w14:anchorId="3BC78AC9">
                <v:oval id="_x0000_s2596" style="position:absolute;left:0;text-align:left;margin-left:210.7pt;margin-top:484.35pt;width:4.25pt;height:4.25pt;z-index:251807232;mso-position-horizontal-relative:text;mso-position-vertical-relative:text" fillcolor="black"/>
              </w:pict>
            </w:r>
            <w:r>
              <w:rPr>
                <w:noProof/>
              </w:rPr>
              <w:pict w14:anchorId="71241550">
                <v:oval id="_x0000_s2595" style="position:absolute;left:0;text-align:left;margin-left:222.7pt;margin-top:118.55pt;width:2.85pt;height:2.85pt;z-index:251808256;mso-position-horizontal-relative:text;mso-position-vertical-relative:text" fillcolor="black"/>
              </w:pict>
            </w:r>
            <w:r>
              <w:rPr>
                <w:noProof/>
              </w:rPr>
              <w:pict w14:anchorId="1052852B">
                <v:oval id="_x0000_s2594" style="position:absolute;left:0;text-align:left;margin-left:256.2pt;margin-top:140.8pt;width:2.85pt;height:2.85pt;z-index:251809280;mso-position-horizontal-relative:text;mso-position-vertical-relative:text" fillcolor="black"/>
              </w:pict>
            </w:r>
            <w:r>
              <w:rPr>
                <w:noProof/>
              </w:rPr>
              <w:pict w14:anchorId="48CB73B3">
                <v:oval id="_x0000_s2593" style="position:absolute;left:0;text-align:left;margin-left:239.5pt;margin-top:165.3pt;width:2.85pt;height:2.85pt;z-index:251810304;mso-position-horizontal-relative:text;mso-position-vertical-relative:text" fillcolor="black"/>
              </w:pict>
            </w:r>
            <w:r>
              <w:rPr>
                <w:noProof/>
              </w:rPr>
              <w:pict w14:anchorId="402272E5">
                <v:oval id="_x0000_s2592" style="position:absolute;left:0;text-align:left;margin-left:205.4pt;margin-top:143pt;width:2.85pt;height:2.85pt;z-index:251811328;mso-position-horizontal-relative:text;mso-position-vertical-relative:text" fillcolor="black"/>
              </w:pict>
            </w:r>
            <w:r>
              <w:rPr>
                <w:noProof/>
              </w:rPr>
              <w:pict w14:anchorId="049E7F01">
                <v:oval id="_x0000_s2591" style="position:absolute;left:0;text-align:left;margin-left:212.7pt;margin-top:132.65pt;width:2.85pt;height:2.85pt;z-index:251812352;mso-position-horizontal-relative:text;mso-position-vertical-relative:text" fillcolor="black"/>
              </w:pict>
            </w:r>
            <w:r>
              <w:rPr>
                <w:noProof/>
              </w:rPr>
              <w:pict w14:anchorId="4F7B0B99">
                <v:oval id="_x0000_s2590" style="position:absolute;left:0;text-align:left;margin-left:206.15pt;margin-top:127.85pt;width:2.85pt;height:2.85pt;z-index:251813376;mso-position-horizontal-relative:text;mso-position-vertical-relative:text" fillcolor="black"/>
              </w:pict>
            </w:r>
            <w:r>
              <w:rPr>
                <w:noProof/>
              </w:rPr>
              <w:pict w14:anchorId="3E78DC4D">
                <v:oval id="_x0000_s2589" style="position:absolute;left:0;text-align:left;margin-left:214.75pt;margin-top:114.75pt;width:2.85pt;height:2.85pt;z-index:251814400;mso-position-horizontal-relative:text;mso-position-vertical-relative:text" fillcolor="black"/>
              </w:pict>
            </w:r>
            <w:r>
              <w:rPr>
                <w:noProof/>
              </w:rPr>
              <w:pict w14:anchorId="3DA84925">
                <v:oval id="_x0000_s2588" style="position:absolute;left:0;text-align:left;margin-left:221.95pt;margin-top:119.55pt;width:2.85pt;height:2.85pt;z-index:251815424;mso-position-horizontal-relative:text;mso-position-vertical-relative:text" fillcolor="black"/>
              </w:pict>
            </w:r>
            <w:r>
              <w:rPr>
                <w:noProof/>
              </w:rPr>
              <w:pict w14:anchorId="7C0ADBBE">
                <v:oval id="_x0000_s2587" style="position:absolute;left:0;text-align:left;margin-left:222.7pt;margin-top:118.55pt;width:2.85pt;height:2.85pt;z-index:251816448;mso-position-horizontal-relative:text;mso-position-vertical-relative:text" fillcolor="black"/>
              </w:pict>
            </w:r>
            <w:r>
              <w:rPr>
                <w:noProof/>
              </w:rPr>
              <w:pict w14:anchorId="479CF6EB">
                <v:oval id="_x0000_s2586" style="position:absolute;left:0;text-align:left;margin-left:125.25pt;margin-top:213.6pt;width:2.85pt;height:2.85pt;z-index:251817472;mso-position-horizontal-relative:text;mso-position-vertical-relative:text" fillcolor="black"/>
              </w:pict>
            </w:r>
            <w:r>
              <w:rPr>
                <w:noProof/>
              </w:rPr>
              <w:pict w14:anchorId="6BB9689D">
                <v:oval id="_x0000_s2585" style="position:absolute;left:0;text-align:left;margin-left:134.5pt;margin-top:189.3pt;width:2.85pt;height:2.85pt;z-index:251818496;mso-position-horizontal-relative:text;mso-position-vertical-relative:text" fillcolor="black"/>
              </w:pict>
            </w:r>
            <w:r>
              <w:rPr>
                <w:noProof/>
              </w:rPr>
              <w:pict w14:anchorId="42EF47AB">
                <v:oval id="_x0000_s2584" style="position:absolute;left:0;text-align:left;margin-left:164.15pt;margin-top:200.7pt;width:2.85pt;height:2.85pt;z-index:251819520;mso-position-horizontal-relative:text;mso-position-vertical-relative:text" fillcolor="black"/>
              </w:pict>
            </w:r>
            <w:r>
              <w:rPr>
                <w:noProof/>
              </w:rPr>
              <w:pict w14:anchorId="709D560B">
                <v:oval id="_x0000_s2583" style="position:absolute;left:0;text-align:left;margin-left:154.5pt;margin-top:224.95pt;width:2.85pt;height:2.85pt;z-index:251820544;mso-position-horizontal-relative:text;mso-position-vertical-relative:text" fillcolor="black"/>
              </w:pict>
            </w:r>
            <w:r>
              <w:rPr>
                <w:noProof/>
              </w:rPr>
              <w:pict w14:anchorId="5EFAC58D">
                <v:oval id="_x0000_s2582" style="position:absolute;left:0;text-align:left;margin-left:125.25pt;margin-top:213.6pt;width:2.85pt;height:2.85pt;z-index:251821568;mso-position-horizontal-relative:text;mso-position-vertical-relative:text" fillcolor="black"/>
              </w:pict>
            </w:r>
            <w:r>
              <w:rPr>
                <w:noProof/>
              </w:rPr>
              <w:pict w14:anchorId="55799F3E">
                <v:oval id="_x0000_s2581" style="position:absolute;left:0;text-align:left;margin-left:114.9pt;margin-top:242.7pt;width:2.85pt;height:2.85pt;z-index:251822592;mso-position-horizontal-relative:text;mso-position-vertical-relative:text" fillcolor="black"/>
              </w:pict>
            </w:r>
            <w:r>
              <w:rPr>
                <w:noProof/>
              </w:rPr>
              <w:pict w14:anchorId="35DEF261">
                <v:oval id="_x0000_s2580" style="position:absolute;left:0;text-align:left;margin-left:134.65pt;margin-top:250.25pt;width:2.85pt;height:2.85pt;z-index:251823616;mso-position-horizontal-relative:text;mso-position-vertical-relative:text" fillcolor="black"/>
              </w:pict>
            </w:r>
            <w:r>
              <w:rPr>
                <w:noProof/>
              </w:rPr>
              <w:pict w14:anchorId="45053972">
                <v:oval id="_x0000_s2579" style="position:absolute;left:0;text-align:left;margin-left:126.55pt;margin-top:271.9pt;width:2.85pt;height:2.85pt;z-index:251824640;mso-position-horizontal-relative:text;mso-position-vertical-relative:text" fillcolor="black"/>
              </w:pict>
            </w:r>
            <w:r>
              <w:rPr>
                <w:noProof/>
              </w:rPr>
              <w:pict w14:anchorId="7479ABD1">
                <v:oval id="_x0000_s2578" style="position:absolute;left:0;text-align:left;margin-left:106.5pt;margin-top:264.8pt;width:2.85pt;height:2.85pt;z-index:251825664;mso-position-horizontal-relative:text;mso-position-vertical-relative:text" fillcolor="black"/>
              </w:pict>
            </w:r>
            <w:r>
              <w:rPr>
                <w:noProof/>
              </w:rPr>
              <w:pict w14:anchorId="7AC17638">
                <v:oval id="_x0000_s2577" style="position:absolute;left:0;text-align:left;margin-left:114.9pt;margin-top:242.7pt;width:2.85pt;height:2.85pt;z-index:251826688;mso-position-horizontal-relative:text;mso-position-vertical-relative:text" fillcolor="black"/>
              </w:pict>
            </w:r>
            <w:r>
              <w:rPr>
                <w:noProof/>
              </w:rPr>
              <w:pict w14:anchorId="6AE147F0">
                <v:oval id="_x0000_s2576" style="position:absolute;left:0;text-align:left;margin-left:124pt;margin-top:365.25pt;width:2.85pt;height:2.85pt;z-index:251827712;mso-position-horizontal-relative:text;mso-position-vertical-relative:text" fillcolor="black"/>
              </w:pict>
            </w:r>
            <w:r>
              <w:rPr>
                <w:noProof/>
              </w:rPr>
              <w:pict w14:anchorId="5F91BD4B">
                <v:oval id="_x0000_s2575" style="position:absolute;left:0;text-align:left;margin-left:136.45pt;margin-top:341.25pt;width:2.85pt;height:2.85pt;z-index:251828736;mso-position-horizontal-relative:text;mso-position-vertical-relative:text" fillcolor="black"/>
              </w:pict>
            </w:r>
            <w:r>
              <w:rPr>
                <w:noProof/>
              </w:rPr>
              <w:pict w14:anchorId="7517D0DE">
                <v:oval id="_x0000_s2574" style="position:absolute;left:0;text-align:left;margin-left:161.5pt;margin-top:355pt;width:2.85pt;height:2.85pt;z-index:251829760;mso-position-horizontal-relative:text;mso-position-vertical-relative:text" fillcolor="black"/>
              </w:pict>
            </w:r>
            <w:r>
              <w:rPr>
                <w:noProof/>
              </w:rPr>
              <w:pict w14:anchorId="2DB4C0B2">
                <v:oval id="_x0000_s2573" style="position:absolute;left:0;text-align:left;margin-left:149.45pt;margin-top:378.4pt;width:2.85pt;height:2.85pt;z-index:251830784;mso-position-horizontal-relative:text;mso-position-vertical-relative:text" fillcolor="black"/>
              </w:pict>
            </w:r>
            <w:r>
              <w:rPr>
                <w:noProof/>
              </w:rPr>
              <w:pict w14:anchorId="0A5143CF">
                <v:oval id="_x0000_s2572" style="position:absolute;left:0;text-align:left;margin-left:141.1pt;margin-top:374.35pt;width:2.85pt;height:2.85pt;z-index:251831808;mso-position-horizontal-relative:text;mso-position-vertical-relative:text" fillcolor="black"/>
              </w:pict>
            </w:r>
            <w:r>
              <w:rPr>
                <w:noProof/>
              </w:rPr>
              <w:pict w14:anchorId="6AA31930">
                <v:oval id="_x0000_s2571" style="position:absolute;left:0;text-align:left;margin-left:139.6pt;margin-top:377.85pt;width:2.85pt;height:2.85pt;z-index:251832832;mso-position-horizontal-relative:text;mso-position-vertical-relative:text" fillcolor="black"/>
              </w:pict>
            </w:r>
            <w:r>
              <w:rPr>
                <w:noProof/>
              </w:rPr>
              <w:pict w14:anchorId="0E0A4119">
                <v:oval id="_x0000_s2570" style="position:absolute;left:0;text-align:left;margin-left:131pt;margin-top:373.1pt;width:2.85pt;height:2.85pt;z-index:251833856;mso-position-horizontal-relative:text;mso-position-vertical-relative:text" fillcolor="black"/>
              </w:pict>
            </w:r>
            <w:r>
              <w:rPr>
                <w:noProof/>
              </w:rPr>
              <w:pict w14:anchorId="3A701CD2">
                <v:oval id="_x0000_s2569" style="position:absolute;left:0;text-align:left;margin-left:132.7pt;margin-top:370pt;width:2.85pt;height:2.85pt;z-index:251834880;mso-position-horizontal-relative:text;mso-position-vertical-relative:text" fillcolor="black"/>
              </w:pict>
            </w:r>
            <w:r>
              <w:rPr>
                <w:noProof/>
              </w:rPr>
              <w:pict w14:anchorId="7A0E7BBA">
                <v:oval id="_x0000_s2568" style="position:absolute;left:0;text-align:left;margin-left:124pt;margin-top:365.25pt;width:2.85pt;height:2.85pt;z-index:251835904;mso-position-horizontal-relative:text;mso-position-vertical-relative:text" fillcolor="black"/>
              </w:pict>
            </w:r>
            <w:r>
              <w:rPr>
                <w:noProof/>
              </w:rPr>
              <w:pict w14:anchorId="18AD8DCD">
                <v:oval id="_x0000_s2567" style="position:absolute;left:0;text-align:left;margin-left:252.35pt;margin-top:543.7pt;width:2.85pt;height:2.85pt;z-index:251836928;mso-position-horizontal-relative:text;mso-position-vertical-relative:text" fillcolor="black"/>
              </w:pict>
            </w:r>
            <w:r>
              <w:rPr>
                <w:noProof/>
              </w:rPr>
              <w:pict w14:anchorId="5525B56F">
                <v:oval id="_x0000_s2566" style="position:absolute;left:0;text-align:left;margin-left:259.35pt;margin-top:520.6pt;width:2.85pt;height:2.85pt;z-index:251837952;mso-position-horizontal-relative:text;mso-position-vertical-relative:text" fillcolor="black"/>
              </w:pict>
            </w:r>
            <w:r>
              <w:rPr>
                <w:noProof/>
              </w:rPr>
              <w:pict w14:anchorId="22AE3380">
                <v:oval id="_x0000_s2565" style="position:absolute;left:0;text-align:left;margin-left:284.3pt;margin-top:528.55pt;width:2.85pt;height:2.85pt;z-index:251838976;mso-position-horizontal-relative:text;mso-position-vertical-relative:text" fillcolor="black"/>
              </w:pict>
            </w:r>
            <w:r>
              <w:rPr>
                <w:noProof/>
              </w:rPr>
              <w:pict w14:anchorId="0FFA769E">
                <v:oval id="_x0000_s2564" style="position:absolute;left:0;text-align:left;margin-left:283.5pt;margin-top:531.3pt;width:2.85pt;height:2.85pt;z-index:251840000;mso-position-horizontal-relative:text;mso-position-vertical-relative:text" fillcolor="black"/>
              </w:pict>
            </w:r>
            <w:r>
              <w:rPr>
                <w:noProof/>
              </w:rPr>
              <w:pict w14:anchorId="16A538F5">
                <v:oval id="_x0000_s2563" style="position:absolute;left:0;text-align:left;margin-left:287.25pt;margin-top:532.35pt;width:2.85pt;height:2.85pt;z-index:251841024;mso-position-horizontal-relative:text;mso-position-vertical-relative:text" fillcolor="black"/>
              </w:pict>
            </w:r>
            <w:r>
              <w:rPr>
                <w:noProof/>
              </w:rPr>
              <w:pict w14:anchorId="5B86D343">
                <v:oval id="_x0000_s2562" style="position:absolute;left:0;text-align:left;margin-left:282.75pt;margin-top:547.9pt;width:2.85pt;height:2.85pt;z-index:251842048;mso-position-horizontal-relative:text;mso-position-vertical-relative:text" fillcolor="black"/>
              </w:pict>
            </w:r>
            <w:r>
              <w:rPr>
                <w:noProof/>
              </w:rPr>
              <w:pict w14:anchorId="5E639D63">
                <v:oval id="_x0000_s2561" style="position:absolute;left:0;text-align:left;margin-left:279pt;margin-top:547.05pt;width:2.85pt;height:2.85pt;z-index:251843072;mso-position-horizontal-relative:text;mso-position-vertical-relative:text" fillcolor="black"/>
              </w:pict>
            </w:r>
            <w:r>
              <w:rPr>
                <w:noProof/>
              </w:rPr>
              <w:pict w14:anchorId="2E99B5F5">
                <v:oval id="_x0000_s2560" style="position:absolute;left:0;text-align:left;margin-left:277.8pt;margin-top:551.2pt;width:2.85pt;height:2.85pt;z-index:251844096;mso-position-horizontal-relative:text;mso-position-vertical-relative:text" fillcolor="black"/>
              </w:pict>
            </w:r>
            <w:r>
              <w:rPr>
                <w:noProof/>
              </w:rPr>
              <w:pict w14:anchorId="59E64D6C">
                <v:oval id="_x0000_s2559" style="position:absolute;left:0;text-align:left;margin-left:252.35pt;margin-top:543.7pt;width:2.85pt;height:2.85pt;z-index:251845120;mso-position-horizontal-relative:text;mso-position-vertical-relative:text" fillcolor="black"/>
              </w:pict>
            </w:r>
            <w:r>
              <w:rPr>
                <w:noProof/>
              </w:rPr>
              <w:pict w14:anchorId="733504C5">
                <v:oval id="_x0000_s2558" style="position:absolute;left:0;text-align:left;margin-left:309.25pt;margin-top:373.2pt;width:2.85pt;height:2.85pt;z-index:251846144;mso-position-horizontal-relative:text;mso-position-vertical-relative:text" fillcolor="black"/>
              </w:pict>
            </w:r>
            <w:r>
              <w:rPr>
                <w:noProof/>
              </w:rPr>
              <w:pict w14:anchorId="5404DFEB">
                <v:oval id="_x0000_s2557" style="position:absolute;left:0;text-align:left;margin-left:318pt;margin-top:352.05pt;width:2.85pt;height:2.85pt;z-index:251847168;mso-position-horizontal-relative:text;mso-position-vertical-relative:text" fillcolor="black"/>
              </w:pict>
            </w:r>
            <w:r>
              <w:rPr>
                <w:noProof/>
              </w:rPr>
              <w:pict w14:anchorId="5A0F1901">
                <v:oval id="_x0000_s2556" style="position:absolute;left:0;text-align:left;margin-left:339.95pt;margin-top:360.8pt;width:2.85pt;height:2.85pt;z-index:251848192;mso-position-horizontal-relative:text;mso-position-vertical-relative:text" fillcolor="black"/>
              </w:pict>
            </w:r>
            <w:r>
              <w:rPr>
                <w:noProof/>
              </w:rPr>
              <w:pict w14:anchorId="103F2504">
                <v:oval id="_x0000_s2555" style="position:absolute;left:0;text-align:left;margin-left:330.9pt;margin-top:382.6pt;width:2.85pt;height:2.85pt;z-index:251849216;mso-position-horizontal-relative:text;mso-position-vertical-relative:text" fillcolor="black"/>
              </w:pict>
            </w:r>
            <w:r>
              <w:rPr>
                <w:noProof/>
              </w:rPr>
              <w:pict w14:anchorId="617BC246">
                <v:oval id="_x0000_s2554" style="position:absolute;left:0;text-align:left;margin-left:309.25pt;margin-top:373.2pt;width:2.85pt;height:2.85pt;z-index:251850240;mso-position-horizontal-relative:text;mso-position-vertical-relative:text" fillcolor="black"/>
              </w:pict>
            </w:r>
            <w:r>
              <w:rPr>
                <w:noProof/>
              </w:rPr>
              <w:pict w14:anchorId="63D8DDA1">
                <v:oval id="_x0000_s2553" style="position:absolute;left:0;text-align:left;margin-left:241.15pt;margin-top:271.1pt;width:2.85pt;height:2.85pt;z-index:251851264;mso-position-horizontal-relative:text;mso-position-vertical-relative:text" fillcolor="black"/>
              </w:pict>
            </w:r>
            <w:r>
              <w:rPr>
                <w:noProof/>
              </w:rPr>
              <w:pict w14:anchorId="11BB6067">
                <v:oval id="_x0000_s2552" style="position:absolute;left:0;text-align:left;margin-left:243.35pt;margin-top:248.25pt;width:2.85pt;height:2.85pt;z-index:251852288;mso-position-horizontal-relative:text;mso-position-vertical-relative:text" fillcolor="black"/>
              </w:pict>
            </w:r>
            <w:r>
              <w:rPr>
                <w:noProof/>
              </w:rPr>
              <w:pict w14:anchorId="5C6E0D02">
                <v:oval id="_x0000_s2551" style="position:absolute;left:0;text-align:left;margin-left:250.15pt;margin-top:248.95pt;width:2.85pt;height:2.85pt;z-index:251853312;mso-position-horizontal-relative:text;mso-position-vertical-relative:text" fillcolor="black"/>
              </w:pict>
            </w:r>
            <w:r>
              <w:rPr>
                <w:noProof/>
              </w:rPr>
              <w:pict w14:anchorId="04F5EB68">
                <v:oval id="_x0000_s2550" style="position:absolute;left:0;text-align:left;margin-left:274.05pt;margin-top:250.95pt;width:2.85pt;height:2.85pt;z-index:251854336;mso-position-horizontal-relative:text;mso-position-vertical-relative:text" fillcolor="black"/>
              </w:pict>
            </w:r>
            <w:r>
              <w:rPr>
                <w:noProof/>
              </w:rPr>
              <w:pict w14:anchorId="6954BAE9">
                <v:oval id="_x0000_s2549" style="position:absolute;left:0;text-align:left;margin-left:271.35pt;margin-top:274.3pt;width:2.85pt;height:2.85pt;z-index:251855360;mso-position-horizontal-relative:text;mso-position-vertical-relative:text" fillcolor="black"/>
              </w:pict>
            </w:r>
            <w:r>
              <w:rPr>
                <w:noProof/>
              </w:rPr>
              <w:pict w14:anchorId="72937D72">
                <v:oval id="_x0000_s2548" style="position:absolute;left:0;text-align:left;margin-left:241.15pt;margin-top:271.1pt;width:2.85pt;height:2.85pt;z-index:251856384;mso-position-horizontal-relative:text;mso-position-vertical-relative:text" fillcolor="black"/>
              </w:pict>
            </w:r>
            <w:r>
              <w:rPr>
                <w:noProof/>
              </w:rPr>
              <w:pict w14:anchorId="1F406179">
                <v:oval id="_x0000_s2547" style="position:absolute;left:0;text-align:left;margin-left:251.7pt;margin-top:435.7pt;width:2.85pt;height:2.85pt;z-index:251857408;mso-position-horizontal-relative:text;mso-position-vertical-relative:text" fillcolor="black"/>
              </w:pict>
            </w:r>
            <w:r>
              <w:rPr>
                <w:noProof/>
              </w:rPr>
              <w:pict w14:anchorId="03E81788">
                <v:oval id="_x0000_s2546" style="position:absolute;left:0;text-align:left;margin-left:255.9pt;margin-top:420.2pt;width:2.85pt;height:2.85pt;z-index:251858432;mso-position-horizontal-relative:text;mso-position-vertical-relative:text" fillcolor="black"/>
              </w:pict>
            </w:r>
            <w:r>
              <w:rPr>
                <w:noProof/>
              </w:rPr>
              <w:pict w14:anchorId="79DB7533">
                <v:oval id="_x0000_s2545" style="position:absolute;left:0;text-align:left;margin-left:257.45pt;margin-top:420.7pt;width:2.85pt;height:2.85pt;z-index:251859456;mso-position-horizontal-relative:text;mso-position-vertical-relative:text" fillcolor="black"/>
              </w:pict>
            </w:r>
            <w:r>
              <w:rPr>
                <w:noProof/>
              </w:rPr>
              <w:pict w14:anchorId="732C1997">
                <v:oval id="_x0000_s2544" style="position:absolute;left:0;text-align:left;margin-left:280.65pt;margin-top:428.25pt;width:2.85pt;height:2.85pt;z-index:251860480;mso-position-horizontal-relative:text;mso-position-vertical-relative:text" fillcolor="black"/>
              </w:pict>
            </w:r>
            <w:r>
              <w:rPr>
                <w:noProof/>
              </w:rPr>
              <w:pict w14:anchorId="7DDE9DA1">
                <v:oval id="_x0000_s2543" style="position:absolute;left:0;text-align:left;margin-left:276.05pt;margin-top:443.55pt;width:2.85pt;height:2.85pt;z-index:251861504;mso-position-horizontal-relative:text;mso-position-vertical-relative:text" fillcolor="black"/>
              </w:pict>
            </w:r>
            <w:r>
              <w:rPr>
                <w:noProof/>
              </w:rPr>
              <w:pict w14:anchorId="6052195B">
                <v:oval id="_x0000_s2542" style="position:absolute;left:0;text-align:left;margin-left:251.7pt;margin-top:435.7pt;width:2.85pt;height:2.85pt;z-index:251862528;mso-position-horizontal-relative:text;mso-position-vertical-relative:text" fillcolor="black"/>
              </w:pict>
            </w:r>
            <w:r>
              <w:rPr>
                <w:noProof/>
              </w:rPr>
              <w:pict w14:anchorId="48A3993E">
                <v:shape id="_x0000_s2541" style="position:absolute;left:0;text-align:left;margin-left:225.05pt;margin-top:434.65pt;width:34pt;height:36pt;z-index:2518635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97D2BB1" w14:textId="77777777" w:rsidR="00734840" w:rsidRDefault="00C060DF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64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73AA98D">
                <v:shape id="_x0000_s2540" style="position:absolute;left:0;text-align:left;margin-left:239.8pt;margin-top:439.7pt;width:48pt;height:36pt;z-index:2518645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21BB472" w14:textId="77777777" w:rsidR="00734840" w:rsidRDefault="00C060DF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н63У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08771BF">
                <v:shape id="_x0000_s2539" style="position:absolute;left:0;text-align:left;margin-left:257.55pt;margin-top:445.6pt;width:48pt;height:36pt;z-index:2518656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1702FC4" w14:textId="77777777" w:rsidR="00734840" w:rsidRDefault="00C060DF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н62У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72378F6">
                <v:shape id="_x0000_s2538" style="position:absolute;left:0;text-align:left;margin-left:320.85pt;margin-top:472.2pt;width:48pt;height:36pt;z-index:2518666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3F92448" w14:textId="77777777" w:rsidR="00734840" w:rsidRDefault="00C060DF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н61У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6E467A3">
                <v:shape id="_x0000_s2537" style="position:absolute;left:0;text-align:left;margin-left:304.9pt;margin-top:522.6pt;width:48pt;height:36pt;z-index:2518676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A9A97F1" w14:textId="77777777" w:rsidR="00734840" w:rsidRDefault="00C060DF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н66У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3688BC5">
                <v:shape id="_x0000_s2536" style="position:absolute;left:0;text-align:left;margin-left:176.5pt;margin-top:484.75pt;width:34pt;height:36pt;z-index:2518686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27E890E" w14:textId="77777777" w:rsidR="00734840" w:rsidRDefault="00C060DF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67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CC6B6D8">
                <v:shape id="_x0000_s2535" style="position:absolute;left:0;text-align:left;margin-left:247.75pt;margin-top:472pt;width:37pt;height:36pt;z-index:2518696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F031107" w14:textId="77777777" w:rsidR="00734840" w:rsidRDefault="00C060DF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E6151BD">
                <v:shape id="_x0000_s2534" style="position:absolute;left:0;text-align:left;margin-left:176.35pt;margin-top:42pt;width:42pt;height:36pt;z-index:2518707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C6C5AE7" w14:textId="77777777" w:rsidR="00734840" w:rsidRDefault="00C060DF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6898E44">
                <v:shape id="_x0000_s2533" style="position:absolute;left:0;text-align:left;margin-left:233.85pt;margin-top:98.2pt;width:42pt;height:36pt;z-index:2518717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6D42B7D" w14:textId="77777777" w:rsidR="00734840" w:rsidRDefault="00C060DF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6236892">
                <v:shape id="_x0000_s2532" style="position:absolute;left:0;text-align:left;margin-left:279.1pt;margin-top:145.85pt;width:42pt;height:36pt;z-index:2518727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14EE45F" w14:textId="77777777" w:rsidR="00734840" w:rsidRDefault="00C060DF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76F86C5">
                <v:shape id="_x0000_s2531" style="position:absolute;left:0;text-align:left;margin-left:259.6pt;margin-top:188.9pt;width:42pt;height:36pt;z-index:2518737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8E5029B" w14:textId="77777777" w:rsidR="00734840" w:rsidRDefault="00C060DF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C923CB0">
                <v:shape id="_x0000_s2530" style="position:absolute;left:0;text-align:left;margin-left:220.6pt;margin-top:188.1pt;width:42pt;height:36pt;z-index:2518748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974F2C4" w14:textId="77777777" w:rsidR="00734840" w:rsidRDefault="00C060DF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12EEEFF">
                <v:shape id="_x0000_s2529" style="position:absolute;left:0;text-align:left;margin-left:178.75pt;margin-top:163.3pt;width:42pt;height:36pt;z-index:2518758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2A72884" w14:textId="77777777" w:rsidR="00734840" w:rsidRDefault="00C060DF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0939C47">
                <v:shape id="_x0000_s2528" style="position:absolute;left:0;text-align:left;margin-left:104.1pt;margin-top:112.2pt;width:42pt;height:36pt;z-index:2518768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56CCE81" w14:textId="77777777" w:rsidR="00734840" w:rsidRDefault="00C060DF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9DF425C">
                <v:shape id="_x0000_s2527" style="position:absolute;left:0;text-align:left;margin-left:197.45pt;margin-top:104.85pt;width:31pt;height:36pt;z-index:2518778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1FFE3CC" w14:textId="77777777" w:rsidR="00734840" w:rsidRDefault="00C060DF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50192D9">
                <v:shape id="_x0000_s2526" style="position:absolute;left:0;text-align:left;margin-left:250.65pt;margin-top:210.7pt;width:28pt;height:36pt;z-index:2518789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CB3F988" w14:textId="77777777" w:rsidR="00734840" w:rsidRDefault="00C060DF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86B56FD">
                <v:shape id="_x0000_s2525" style="position:absolute;left:0;text-align:left;margin-left:134.15pt;margin-top:171.25pt;width:42pt;height:36pt;z-index:2518799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5CBBE84" w14:textId="77777777" w:rsidR="00734840" w:rsidRDefault="00C060DF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н9У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8F4FEAD">
                <v:shape id="_x0000_s2524" style="position:absolute;left:0;text-align:left;margin-left:120.8pt;margin-top:159.2pt;width:34pt;height:36pt;z-index:2518809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45B7443" w14:textId="77777777" w:rsidR="00734840" w:rsidRDefault="00C060DF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9DB19B9">
                <v:shape id="_x0000_s2523" style="position:absolute;left:0;text-align:left;margin-left:132.65pt;margin-top:132.25pt;width:34pt;height:36pt;z-index:2518819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141E5D5" w14:textId="77777777" w:rsidR="00734840" w:rsidRDefault="00C060DF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576B71B">
                <v:shape id="_x0000_s2522" style="position:absolute;left:0;text-align:left;margin-left:120.6pt;margin-top:130.2pt;width:34pt;height:36pt;z-index:2518830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637C6A9" w14:textId="77777777" w:rsidR="00734840" w:rsidRDefault="00C060DF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65B6C09">
                <v:shape id="_x0000_s2521" style="position:absolute;left:0;text-align:left;margin-left:108.95pt;margin-top:124.4pt;width:34pt;height:36pt;z-index:2518840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5736556" w14:textId="77777777" w:rsidR="00734840" w:rsidRDefault="00C060DF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C4C7E64">
                <v:shape id="_x0000_s2520" style="position:absolute;left:0;text-align:left;margin-left:182.7pt;margin-top:148.75pt;width:43pt;height:36pt;z-index:2518850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E93B47A" w14:textId="77777777" w:rsidR="00734840" w:rsidRDefault="00C060DF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:259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D99BC75">
                <v:shape id="_x0000_s2519" style="position:absolute;left:0;text-align:left;margin-left:238.85pt;margin-top:237.4pt;width:48pt;height:36pt;z-index:2518860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7FE0D1E" w14:textId="77777777" w:rsidR="00734840" w:rsidRDefault="00C060DF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н14У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DDFD78F">
                <v:shape id="_x0000_s2518" style="position:absolute;left:0;text-align:left;margin-left:129.75pt;margin-top:195.65pt;width:48pt;height:36pt;z-index:2518871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E0A20A6" w14:textId="77777777" w:rsidR="00734840" w:rsidRDefault="00C060DF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н15У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F5D3096">
                <v:shape id="_x0000_s2517" style="position:absolute;left:0;text-align:left;margin-left:79.2pt;margin-top:167.25pt;width:48pt;height:36pt;z-index:2518881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1B6A673" w14:textId="77777777" w:rsidR="00734840" w:rsidRDefault="00C060DF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н16У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51DC7B5">
                <v:shape id="_x0000_s2516" style="position:absolute;left:0;text-align:left;margin-left:170.2pt;margin-top:168.2pt;width:43pt;height:36pt;z-index:2518891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5F2E3E9" w14:textId="77777777" w:rsidR="00734840" w:rsidRDefault="00C060DF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:258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2831CBB">
                <v:shape id="_x0000_s2515" style="position:absolute;left:0;text-align:left;margin-left:223.4pt;margin-top:284.9pt;width:34pt;height:36pt;z-index:2518901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9E317FE" w14:textId="77777777" w:rsidR="00734840" w:rsidRDefault="00C060DF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AF211B1">
                <v:shape id="_x0000_s2514" style="position:absolute;left:0;text-align:left;margin-left:75.8pt;margin-top:216.35pt;width:34pt;height:36pt;z-index:2518912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C723F4A" w14:textId="77777777" w:rsidR="00734840" w:rsidRDefault="00C060DF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39D9262">
                <v:shape id="_x0000_s2513" style="position:absolute;left:0;text-align:left;margin-left:161.9pt;margin-top:213.35pt;width:31pt;height:36pt;z-index:2518922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F74D498" w14:textId="77777777" w:rsidR="00734840" w:rsidRDefault="00C060DF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F05A6C6">
                <v:shape id="_x0000_s2512" style="position:absolute;left:0;text-align:left;margin-left:231.3pt;margin-top:138pt;width:48pt;height:36pt;z-index:2518932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18C51F6" w14:textId="77777777" w:rsidR="00734840" w:rsidRDefault="00C060DF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н19У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6DBC65C">
                <v:shape id="_x0000_s2511" style="position:absolute;left:0;text-align:left;margin-left:302.45pt;margin-top:163.2pt;width:48pt;height:36pt;z-index:2518942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30063E6" w14:textId="77777777" w:rsidR="00734840" w:rsidRDefault="00C060DF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н20У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8557563">
                <v:shape id="_x0000_s2510" style="position:absolute;left:0;text-align:left;margin-left:325.95pt;margin-top:181.8pt;width:48pt;height:36pt;z-index:2518952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B53B177" w14:textId="77777777" w:rsidR="00734840" w:rsidRDefault="00C060DF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н21У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185391F">
                <v:shape id="_x0000_s2509" style="position:absolute;left:0;text-align:left;margin-left:304.2pt;margin-top:249.9pt;width:48pt;height:36pt;z-index:2518963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8EF6827" w14:textId="77777777" w:rsidR="00734840" w:rsidRDefault="00C060DF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н22У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EED3227">
                <v:shape id="_x0000_s2508" style="position:absolute;left:0;text-align:left;margin-left:301.3pt;margin-top:252.6pt;width:48pt;height:36pt;z-index:2518973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3382E12" w14:textId="77777777" w:rsidR="00734840" w:rsidRDefault="00C060DF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н23У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CA9DE7A">
                <v:shape id="_x0000_s2507" style="position:absolute;left:0;text-align:left;margin-left:309.7pt;margin-top:256.5pt;width:48pt;height:36pt;z-index:2518983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1EBD14A" w14:textId="77777777" w:rsidR="00734840" w:rsidRDefault="00C060DF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н24У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BC8E621">
                <v:shape id="_x0000_s2506" style="position:absolute;left:0;text-align:left;margin-left:294.8pt;margin-top:306.35pt;width:48pt;height:36pt;z-index:2518993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AD2152C" w14:textId="77777777" w:rsidR="00734840" w:rsidRDefault="00C060DF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н25У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5316AD6">
                <v:shape id="_x0000_s2505" style="position:absolute;left:0;text-align:left;margin-left:316.05pt;margin-top:319.55pt;width:48pt;height:36pt;z-index:2519004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7D1F62F" w14:textId="77777777" w:rsidR="00734840" w:rsidRDefault="00C060DF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н26У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3DC6E7B">
                <v:shape id="_x0000_s2504" style="position:absolute;left:0;text-align:left;margin-left:315.45pt;margin-top:330.4pt;width:48pt;height:36pt;z-index:2519014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8E47835" w14:textId="77777777" w:rsidR="00734840" w:rsidRDefault="00C060DF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н27У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A873D40">
                <v:shape id="_x0000_s2503" style="position:absolute;left:0;text-align:left;margin-left:310.75pt;margin-top:337.75pt;width:48pt;height:36pt;z-index:2519024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BB9B36D" w14:textId="77777777" w:rsidR="00734840" w:rsidRDefault="00C060DF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н28У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1458E8D">
                <v:shape id="_x0000_s2502" style="position:absolute;left:0;text-align:left;margin-left:252.5pt;margin-top:332.6pt;width:48pt;height:36pt;z-index:2519034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43EBD04" w14:textId="77777777" w:rsidR="00734840" w:rsidRDefault="00C060DF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н29У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47A89F3">
                <v:shape id="_x0000_s2501" style="position:absolute;left:0;text-align:left;margin-left:169.55pt;margin-top:297pt;width:48pt;height:36pt;z-index:2519045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703847D" w14:textId="77777777" w:rsidR="00734840" w:rsidRDefault="00C060DF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н30У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C0AD0C5">
                <v:shape id="_x0000_s2500" style="position:absolute;left:0;text-align:left;margin-left:184.1pt;margin-top:289.75pt;width:34pt;height:36pt;z-index:2519055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B883210" w14:textId="77777777" w:rsidR="00734840" w:rsidRDefault="00C060DF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31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5F7F6D2">
                <v:shape id="_x0000_s2499" style="position:absolute;left:0;text-align:left;margin-left:224.9pt;margin-top:148.4pt;width:48pt;height:36pt;z-index:2519065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895E35D" w14:textId="77777777" w:rsidR="00734840" w:rsidRDefault="00C060DF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н32У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4C4CDCD">
                <v:shape id="_x0000_s2498" style="position:absolute;left:0;text-align:left;margin-left:257.3pt;margin-top:231.2pt;width:31pt;height:36pt;z-index:2519075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E83BF40" w14:textId="77777777" w:rsidR="00734840" w:rsidRDefault="00C060DF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D180086">
                <v:shape id="_x0000_s2497" style="position:absolute;left:0;text-align:left;margin-left:373.1pt;margin-top:195pt;width:48pt;height:36pt;z-index:2519086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3A78E8D" w14:textId="77777777" w:rsidR="00734840" w:rsidRDefault="00C060DF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н33У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CD8E05C">
                <v:shape id="_x0000_s2496" style="position:absolute;left:0;text-align:left;margin-left:401.45pt;margin-top:205pt;width:48pt;height:36pt;z-index:2519096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50E0FFF" w14:textId="77777777" w:rsidR="00734840" w:rsidRDefault="00C060DF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н34У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723EE6F">
                <v:shape id="_x0000_s2495" style="position:absolute;left:0;text-align:left;margin-left:421pt;margin-top:221.25pt;width:48pt;height:36pt;z-index:2519106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8938EBD" w14:textId="77777777" w:rsidR="00734840" w:rsidRDefault="00C060DF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н35У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87ED6F7">
                <v:shape id="_x0000_s2494" style="position:absolute;left:0;text-align:left;margin-left:407.5pt;margin-top:257.3pt;width:48pt;height:36pt;z-index:2519116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18D0E58" w14:textId="77777777" w:rsidR="00734840" w:rsidRDefault="00C060DF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н36У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50995E1">
                <v:shape id="_x0000_s2493" style="position:absolute;left:0;text-align:left;margin-left:389.95pt;margin-top:292.65pt;width:48pt;height:36pt;z-index:2519127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2572879" w14:textId="77777777" w:rsidR="00734840" w:rsidRDefault="00C060DF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н37У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BC78B8B">
                <v:shape id="_x0000_s2492" style="position:absolute;left:0;text-align:left;margin-left:322.75pt;margin-top:267.65pt;width:34pt;height:36pt;z-index:2519137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FA0401B" w14:textId="77777777" w:rsidR="00734840" w:rsidRDefault="00C060DF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38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1410CD2">
                <v:shape id="_x0000_s2491" style="position:absolute;left:0;text-align:left;margin-left:320.7pt;margin-top:271.7pt;width:34pt;height:36pt;z-index:2519147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18DBA33" w14:textId="77777777" w:rsidR="00734840" w:rsidRDefault="00C060DF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39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795860A">
                <v:shape id="_x0000_s2490" style="position:absolute;left:0;text-align:left;margin-left:343.6pt;margin-top:227.65pt;width:31pt;height:36pt;z-index:2519157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C07E142" w14:textId="77777777" w:rsidR="00734840" w:rsidRDefault="00C060DF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E441EDA">
                <v:shape id="_x0000_s2489" style="position:absolute;left:0;text-align:left;margin-left:385pt;margin-top:309.7pt;width:48pt;height:36pt;z-index:2519168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991FE81" w14:textId="77777777" w:rsidR="00734840" w:rsidRDefault="00C060DF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н40У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6605648">
                <v:shape id="_x0000_s2488" style="position:absolute;left:0;text-align:left;margin-left:361.7pt;margin-top:359.45pt;width:48pt;height:36pt;z-index:2519178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C20600F" w14:textId="77777777" w:rsidR="00734840" w:rsidRDefault="00C060DF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н41У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8DACDC4">
                <v:shape id="_x0000_s2487" style="position:absolute;left:0;text-align:left;margin-left:298.85pt;margin-top:348.7pt;width:48pt;height:36pt;z-index:2519188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C9D8619" w14:textId="77777777" w:rsidR="00734840" w:rsidRDefault="00C060DF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н42У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D14A839">
                <v:shape id="_x0000_s2486" style="position:absolute;left:0;text-align:left;margin-left:299.2pt;margin-top:347.6pt;width:48pt;height:36pt;z-index:2519198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8D8CA11" w14:textId="77777777" w:rsidR="00734840" w:rsidRDefault="00C060DF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н43У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C86929C">
                <v:shape id="_x0000_s2485" style="position:absolute;left:0;text-align:left;margin-left:327.05pt;margin-top:298.35pt;width:31pt;height:36pt;z-index:2519208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A595EB5" w14:textId="77777777" w:rsidR="00734840" w:rsidRDefault="00C060DF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1B346E8">
                <v:shape id="_x0000_s2484" style="position:absolute;left:0;text-align:left;margin-left:171.85pt;margin-top:337.7pt;width:34pt;height:36pt;z-index:2519219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5498F38" w14:textId="77777777" w:rsidR="00734840" w:rsidRDefault="00C060DF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44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5B42320">
                <v:shape id="_x0000_s2483" style="position:absolute;left:0;text-align:left;margin-left:346.9pt;margin-top:407.95pt;width:48pt;height:36pt;z-index:2519229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C3A58F0" w14:textId="77777777" w:rsidR="00734840" w:rsidRDefault="00C060DF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н45У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AB44B3B">
                <v:shape id="_x0000_s2482" style="position:absolute;left:0;text-align:left;margin-left:344.95pt;margin-top:415.45pt;width:48pt;height:36pt;z-index:2519239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E8E6F1D" w14:textId="77777777" w:rsidR="00734840" w:rsidRDefault="00C060DF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н46У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1B6F0A6">
                <v:shape id="_x0000_s2481" style="position:absolute;left:0;text-align:left;margin-left:227.5pt;margin-top:379.65pt;width:34pt;height:36pt;z-index:2519249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3D0CE16" w14:textId="77777777" w:rsidR="00734840" w:rsidRDefault="00C060DF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47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23ADE74">
                <v:shape id="_x0000_s2480" style="position:absolute;left:0;text-align:left;margin-left:155.4pt;margin-top:355.35pt;width:48pt;height:36pt;z-index:2519260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9432918" w14:textId="77777777" w:rsidR="00734840" w:rsidRDefault="00C060DF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н48У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774F349">
                <v:shape id="_x0000_s2479" style="position:absolute;left:0;text-align:left;margin-left:169.55pt;margin-top:348.3pt;width:34pt;height:36pt;z-index:2519270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141AF0F" w14:textId="77777777" w:rsidR="00734840" w:rsidRDefault="00C060DF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49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CA62E22">
                <v:shape id="_x0000_s2478" style="position:absolute;left:0;text-align:left;margin-left:174.65pt;margin-top:337.9pt;width:34pt;height:36pt;z-index:2519280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316295C" w14:textId="77777777" w:rsidR="00734840" w:rsidRDefault="00C060DF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50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E44966F">
                <v:shape id="_x0000_s2477" style="position:absolute;left:0;text-align:left;margin-left:265.95pt;margin-top:344.1pt;width:37pt;height:36pt;z-index:2519290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4628962" w14:textId="77777777" w:rsidR="00734840" w:rsidRDefault="00C060DF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84BF020">
                <v:shape id="_x0000_s2476" style="position:absolute;left:0;text-align:left;margin-left:253.15pt;margin-top:394pt;width:34pt;height:36pt;z-index:2519301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7EA9241" w14:textId="77777777" w:rsidR="00734840" w:rsidRDefault="00C060DF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51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447C042">
                <v:shape id="_x0000_s2475" style="position:absolute;left:0;text-align:left;margin-left:262.6pt;margin-top:397.95pt;width:34pt;height:36pt;z-index:2519311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10F982C" w14:textId="77777777" w:rsidR="00734840" w:rsidRDefault="00C060DF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52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FA78C80">
                <v:shape id="_x0000_s2474" style="position:absolute;left:0;text-align:left;margin-left:257.75pt;margin-top:412.45pt;width:34pt;height:36pt;z-index:2519321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D4EE7D7" w14:textId="77777777" w:rsidR="00734840" w:rsidRDefault="00C060DF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53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9C5F340">
                <v:shape id="_x0000_s2473" style="position:absolute;left:0;text-align:left;margin-left:254.8pt;margin-top:409pt;width:34pt;height:36pt;z-index:2519331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0CF4F92" w14:textId="77777777" w:rsidR="00734840" w:rsidRDefault="00C060DF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54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A11B58A">
                <v:shape id="_x0000_s2472" style="position:absolute;left:0;text-align:left;margin-left:256.35pt;margin-top:409.5pt;width:34pt;height:36pt;z-index:2519342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E24520E" w14:textId="77777777" w:rsidR="00734840" w:rsidRDefault="00C060DF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55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46E606D">
                <v:shape id="_x0000_s2471" style="position:absolute;left:0;text-align:left;margin-left:280.5pt;margin-top:417.4pt;width:34pt;height:36pt;z-index:2519352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6444076" w14:textId="77777777" w:rsidR="00734840" w:rsidRDefault="00C060DF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56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97601A6">
                <v:shape id="_x0000_s2470" style="position:absolute;left:0;text-align:left;margin-left:281.4pt;margin-top:418.25pt;width:48pt;height:36pt;z-index:2519362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AC761A1" w14:textId="77777777" w:rsidR="00734840" w:rsidRDefault="00C060DF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н57У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F2A2527">
                <v:shape id="_x0000_s2469" style="position:absolute;left:0;text-align:left;margin-left:300.35pt;margin-top:418.75pt;width:48pt;height:36pt;z-index:2519372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D05E09A" w14:textId="77777777" w:rsidR="00734840" w:rsidRDefault="00C060DF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н58У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EE03FEE">
                <v:shape id="_x0000_s2468" style="position:absolute;left:0;text-align:left;margin-left:317.05pt;margin-top:424.65pt;width:48pt;height:36pt;z-index:2519383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B77344D" w14:textId="77777777" w:rsidR="00734840" w:rsidRDefault="00C060DF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н59У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C01638E">
                <v:shape id="_x0000_s2467" style="position:absolute;left:0;text-align:left;margin-left:335.5pt;margin-top:435.1pt;width:48pt;height:36pt;z-index:2519393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8CB17E6" w14:textId="77777777" w:rsidR="00734840" w:rsidRDefault="00C060DF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н60У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C550D1D">
                <v:shape id="_x0000_s2466" style="position:absolute;left:0;text-align:left;margin-left:162.4pt;margin-top:368.8pt;width:34pt;height:36pt;z-index:2519403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2B3E580" w14:textId="77777777" w:rsidR="00734840" w:rsidRDefault="00C060DF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65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5E4D2CD">
                <v:shape id="_x0000_s2465" style="position:absolute;left:0;text-align:left;margin-left:248.25pt;margin-top:406.35pt;width:37pt;height:36pt;z-index:2519413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108E99C" w14:textId="77777777" w:rsidR="00734840" w:rsidRDefault="00C060DF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677BDF7">
                <v:shape id="_x0000_s2464" style="position:absolute;left:0;text-align:left;margin-left:279.65pt;margin-top:398.2pt;width:37pt;height:36pt;z-index:2519424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11AAB15" w14:textId="77777777" w:rsidR="00734840" w:rsidRDefault="00C060DF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ABF8F1D">
                <v:shape id="_x0000_s2463" style="position:absolute;left:0;text-align:left;margin-left:282.5pt;margin-top:588.2pt;width:48pt;height:36pt;z-index:2519434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4988083" w14:textId="77777777" w:rsidR="00734840" w:rsidRDefault="00C060DF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н68У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1E211F9">
                <v:shape id="_x0000_s2462" style="position:absolute;left:0;text-align:left;margin-left:168pt;margin-top:499.85pt;width:34pt;height:36pt;z-index:2519444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CC70158" w14:textId="77777777" w:rsidR="00734840" w:rsidRDefault="00C060DF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69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8D8270B">
                <v:shape id="_x0000_s2461" style="position:absolute;left:0;text-align:left;margin-left:237.6pt;margin-top:523.95pt;width:37pt;height:36pt;z-index:2519454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5D10F67" w14:textId="77777777" w:rsidR="00734840" w:rsidRDefault="00C060DF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75EA392">
                <v:shape id="_x0000_s2460" style="position:absolute;left:0;text-align:left;margin-left:221.4pt;margin-top:107.3pt;width:48pt;height:36pt;z-index:2519464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250F74E" w14:textId="77777777" w:rsidR="00734840" w:rsidRDefault="00C060DF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4B5D1F5">
                <v:shape id="_x0000_s2459" style="position:absolute;left:0;text-align:left;margin-left:260.45pt;margin-top:135.7pt;width:48pt;height:36pt;z-index:2519475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4EB977B" w14:textId="77777777" w:rsidR="00734840" w:rsidRDefault="00C060DF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E448D80">
                <v:shape id="_x0000_s2458" style="position:absolute;left:0;text-align:left;margin-left:237.5pt;margin-top:169.55pt;width:48pt;height:36pt;z-index:2519485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5599018" w14:textId="77777777" w:rsidR="00734840" w:rsidRDefault="00C060DF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6F55E1E">
                <v:shape id="_x0000_s2457" style="position:absolute;left:0;text-align:left;margin-left:155.95pt;margin-top:140.9pt;width:48pt;height:36pt;z-index:2519495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D85605D" w14:textId="77777777" w:rsidR="00734840" w:rsidRDefault="00C060DF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E28469F">
                <v:shape id="_x0000_s2456" style="position:absolute;left:0;text-align:left;margin-left:163.25pt;margin-top:130.35pt;width:48pt;height:36pt;z-index:2519505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1DB617B" w14:textId="77777777" w:rsidR="00734840" w:rsidRDefault="00C060DF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A29EB33">
                <v:shape id="_x0000_s2455" style="position:absolute;left:0;text-align:left;margin-left:156.7pt;margin-top:125.65pt;width:48pt;height:36pt;z-index:2519516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4272192" w14:textId="77777777" w:rsidR="00734840" w:rsidRDefault="00C060DF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530C829">
                <v:shape id="_x0000_s2454" style="position:absolute;left:0;text-align:left;margin-left:171.6pt;margin-top:103.35pt;width:48pt;height:36pt;z-index:2519526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078C732" w14:textId="77777777" w:rsidR="00734840" w:rsidRDefault="00C060DF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B7BB56B">
                <v:shape id="_x0000_s2453" style="position:absolute;left:0;text-align:left;margin-left:179pt;margin-top:108.1pt;width:48pt;height:36pt;z-index:2519536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E565473" w14:textId="77777777" w:rsidR="00734840" w:rsidRDefault="00C060DF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3EBB2B3">
                <v:shape id="_x0000_s2452" style="position:absolute;left:0;text-align:left;margin-left:214.25pt;margin-top:129.45pt;width:37pt;height:36pt;z-index:2519546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7DC1E9F" w14:textId="77777777" w:rsidR="00734840" w:rsidRDefault="00C060DF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:30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4333501">
                <v:shape id="_x0000_s2451" style="position:absolute;left:0;text-align:left;margin-left:79.1pt;margin-top:203.45pt;width:48pt;height:36pt;z-index:2519557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B7CDCDE" w14:textId="77777777" w:rsidR="00734840" w:rsidRDefault="00C060DF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B850EC7">
                <v:shape id="_x0000_s2450" style="position:absolute;left:0;text-align:left;margin-left:89.65pt;margin-top:178.4pt;width:48pt;height:36pt;z-index:2519567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C7B3BB5" w14:textId="77777777" w:rsidR="00734840" w:rsidRDefault="00C060DF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A94B098">
                <v:shape id="_x0000_s2449" style="position:absolute;left:0;text-align:left;margin-left:167.85pt;margin-top:193.9pt;width:48pt;height:36pt;z-index:2519577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EF03A71" w14:textId="77777777" w:rsidR="00734840" w:rsidRDefault="00C060DF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н80О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547C249">
                <v:shape id="_x0000_s2448" style="position:absolute;left:0;text-align:left;margin-left:154.15pt;margin-top:228.7pt;width:48pt;height:36pt;z-index:2519587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AEF7C35" w14:textId="77777777" w:rsidR="00734840" w:rsidRDefault="00C060DF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н81О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CF54928">
                <v:shape id="_x0000_s2447" style="position:absolute;left:0;text-align:left;margin-left:128.1pt;margin-top:196.55pt;width:37pt;height:36pt;z-index:2519598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27C6C8F" w14:textId="77777777" w:rsidR="00734840" w:rsidRDefault="00C060DF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:27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90446D2">
                <v:shape id="_x0000_s2446" style="position:absolute;left:0;text-align:left;margin-left:112.8pt;margin-top:231.25pt;width:48pt;height:36pt;z-index:2519608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2AC5600" w14:textId="77777777" w:rsidR="00734840" w:rsidRDefault="00C060DF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н82О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41D9E1D">
                <v:shape id="_x0000_s2445" style="position:absolute;left:0;text-align:left;margin-left:138.4pt;margin-top:243.35pt;width:48pt;height:36pt;z-index:2519618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5E6E444" w14:textId="77777777" w:rsidR="00734840" w:rsidRDefault="00C060DF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н83О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F477E5F">
                <v:shape id="_x0000_s2444" style="position:absolute;left:0;text-align:left;margin-left:126.35pt;margin-top:275.55pt;width:48pt;height:36pt;z-index:2519628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A4FEB9D" w14:textId="77777777" w:rsidR="00734840" w:rsidRDefault="00C060DF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н84О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4C7F96C">
                <v:shape id="_x0000_s2443" style="position:absolute;left:0;text-align:left;margin-left:57.65pt;margin-top:264.6pt;width:48pt;height:36pt;z-index:2519639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7AAF6AC" w14:textId="77777777" w:rsidR="00734840" w:rsidRDefault="00C060DF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н85О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6B88844">
                <v:shape id="_x0000_s2442" style="position:absolute;left:0;text-align:left;margin-left:104pt;margin-top:246.7pt;width:37pt;height:36pt;z-index:2519649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CE82EBC" w14:textId="77777777" w:rsidR="00734840" w:rsidRDefault="00C060DF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:26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0505F0F">
                <v:shape id="_x0000_s2441" style="position:absolute;left:0;text-align:left;margin-left:78.25pt;margin-top:354.85pt;width:48pt;height:36pt;z-index:2519659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EF9D28F" w14:textId="77777777" w:rsidR="00734840" w:rsidRDefault="00C060DF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н86О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65BB1CC">
                <v:shape id="_x0000_s2440" style="position:absolute;left:0;text-align:left;margin-left:92.55pt;margin-top:330pt;width:48pt;height:36pt;z-index:2519669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C560FB1" w14:textId="77777777" w:rsidR="00734840" w:rsidRDefault="00C060DF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н87О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6C08F71">
                <v:shape id="_x0000_s2439" style="position:absolute;left:0;text-align:left;margin-left:165.55pt;margin-top:349.05pt;width:48pt;height:36pt;z-index:2519680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E0AB25F" w14:textId="77777777" w:rsidR="00734840" w:rsidRDefault="00C060DF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н88О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44B9B99">
                <v:shape id="_x0000_s2438" style="position:absolute;left:0;text-align:left;margin-left:148.4pt;margin-top:382.4pt;width:48pt;height:36pt;z-index:2519690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3752953" w14:textId="77777777" w:rsidR="00734840" w:rsidRDefault="00C060DF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н89О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39D033E">
                <v:shape id="_x0000_s2437" style="position:absolute;left:0;text-align:left;margin-left:140.3pt;margin-top:378.3pt;width:48pt;height:36pt;z-index:2519700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0556523" w14:textId="77777777" w:rsidR="00734840" w:rsidRDefault="00C060DF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н90О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9922004">
                <v:shape id="_x0000_s2436" style="position:absolute;left:0;text-align:left;margin-left:138.65pt;margin-top:381.8pt;width:48pt;height:36pt;z-index:2519710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991A1E2" w14:textId="77777777" w:rsidR="00734840" w:rsidRDefault="00C060DF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н91О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5E2FFA9">
                <v:shape id="_x0000_s2435" style="position:absolute;left:0;text-align:left;margin-left:81.7pt;margin-top:371.7pt;width:48pt;height:36pt;z-index:2519720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AC81571" w14:textId="77777777" w:rsidR="00734840" w:rsidRDefault="00C060DF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н92О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076D7CD">
                <v:shape id="_x0000_s2434" style="position:absolute;left:0;text-align:left;margin-left:83.45pt;margin-top:368.65pt;width:48pt;height:36pt;z-index:2519731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4793B7E" w14:textId="77777777" w:rsidR="00734840" w:rsidRDefault="00C060DF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н93О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A41B268">
                <v:shape id="_x0000_s2433" style="position:absolute;left:0;text-align:left;margin-left:126.15pt;margin-top:349.25pt;width:37pt;height:36pt;z-index:2519741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6732073" w14:textId="77777777" w:rsidR="00734840" w:rsidRDefault="00C060DF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5661EF0">
                <v:shape id="_x0000_s2432" style="position:absolute;left:0;text-align:left;margin-left:206pt;margin-top:533.65pt;width:48pt;height:36pt;z-index:2519751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20231C6" w14:textId="77777777" w:rsidR="00734840" w:rsidRDefault="00C060DF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н94О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9BDD140">
                <v:shape id="_x0000_s2431" style="position:absolute;left:0;text-align:left;margin-left:214.05pt;margin-top:509.95pt;width:48pt;height:36pt;z-index:2519761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AAA7C74" w14:textId="77777777" w:rsidR="00734840" w:rsidRDefault="00C060DF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н95О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2116BF4">
                <v:shape id="_x0000_s2430" style="position:absolute;left:0;text-align:left;margin-left:287.75pt;margin-top:521.15pt;width:48pt;height:36pt;z-index:2519772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36B58F4" w14:textId="77777777" w:rsidR="00734840" w:rsidRDefault="00C060DF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н96О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167321A">
                <v:shape id="_x0000_s2429" style="position:absolute;left:0;text-align:left;margin-left:286.9pt;margin-top:523.8pt;width:48pt;height:36pt;z-index:2519782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4AAECEC" w14:textId="77777777" w:rsidR="00734840" w:rsidRDefault="00C060DF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н97О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EF9EDB5">
                <v:shape id="_x0000_s2428" style="position:absolute;left:0;text-align:left;margin-left:290.65pt;margin-top:524.85pt;width:48pt;height:36pt;z-index:2519792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231C0B8" w14:textId="77777777" w:rsidR="00734840" w:rsidRDefault="00C060DF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н98О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520FF90">
                <v:shape id="_x0000_s2427" style="position:absolute;left:0;text-align:left;margin-left:283.25pt;margin-top:551.2pt;width:48pt;height:36pt;z-index:2519802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FB34476" w14:textId="77777777" w:rsidR="00734840" w:rsidRDefault="00C060DF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н99О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DF903BE">
                <v:shape id="_x0000_s2426" style="position:absolute;left:0;text-align:left;margin-left:279.5pt;margin-top:550.3pt;width:54pt;height:36pt;z-index:2519813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12DF96E" w14:textId="77777777" w:rsidR="00734840" w:rsidRDefault="00C060DF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н100О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5114DFC">
                <v:shape id="_x0000_s2425" style="position:absolute;left:0;text-align:left;margin-left:278.05pt;margin-top:554.65pt;width:54pt;height:36pt;z-index:2519823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9277520" w14:textId="77777777" w:rsidR="00734840" w:rsidRDefault="00C060DF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н101О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3E9C511">
                <v:shape id="_x0000_s2424" style="position:absolute;left:0;text-align:left;margin-left:253.25pt;margin-top:525.35pt;width:37pt;height:36pt;z-index:2519833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DBA39E0" w14:textId="77777777" w:rsidR="00734840" w:rsidRDefault="00C060DF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:34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A39F538">
                <v:shape id="_x0000_s2423" style="position:absolute;left:0;text-align:left;margin-left:257.25pt;margin-top:363pt;width:54pt;height:36pt;z-index:2519843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6766E4E" w14:textId="77777777" w:rsidR="00734840" w:rsidRDefault="00C060DF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н102О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C81293B">
                <v:shape id="_x0000_s2422" style="position:absolute;left:0;text-align:left;margin-left:267.35pt;margin-top:341.1pt;width:54pt;height:36pt;z-index:2519854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87E949E" w14:textId="77777777" w:rsidR="00734840" w:rsidRDefault="00C060DF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н103О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21785A3">
                <v:shape id="_x0000_s2421" style="position:absolute;left:0;text-align:left;margin-left:343.75pt;margin-top:354.1pt;width:54pt;height:36pt;z-index:2519864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0473B19" w14:textId="77777777" w:rsidR="00734840" w:rsidRDefault="00C060DF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н104О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B6EA9CF">
                <v:shape id="_x0000_s2420" style="position:absolute;left:0;text-align:left;margin-left:330.3pt;margin-top:386.45pt;width:54pt;height:36pt;z-index:2519874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807B424" w14:textId="77777777" w:rsidR="00734840" w:rsidRDefault="00C060DF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н105О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F75641C">
                <v:shape id="_x0000_s2419" style="position:absolute;left:0;text-align:left;margin-left:308.05pt;margin-top:356.75pt;width:37pt;height:36pt;z-index:2519884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20E6ADC" w14:textId="77777777" w:rsidR="00734840" w:rsidRDefault="00C060DF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:32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58E4E08">
                <v:shape id="_x0000_s2418" style="position:absolute;left:0;text-align:left;margin-left:188.2pt;margin-top:261.6pt;width:54pt;height:36pt;z-index:2519895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ED5981B" w14:textId="77777777" w:rsidR="00734840" w:rsidRDefault="00C060DF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н106О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F5443CC">
                <v:shape id="_x0000_s2417" style="position:absolute;left:0;text-align:left;margin-left:190.7pt;margin-top:238.5pt;width:54pt;height:36pt;z-index:2519905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3E23C38" w14:textId="77777777" w:rsidR="00734840" w:rsidRDefault="00C060DF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н107О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EB9E078">
                <v:shape id="_x0000_s2416" style="position:absolute;left:0;text-align:left;margin-left:247.3pt;margin-top:237.4pt;width:54pt;height:36pt;z-index:2519915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E123415" w14:textId="77777777" w:rsidR="00734840" w:rsidRDefault="00C060DF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н108О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BE542FE">
                <v:shape id="_x0000_s2415" style="position:absolute;left:0;text-align:left;margin-left:276.65pt;margin-top:242.3pt;width:54pt;height:36pt;z-index:2519925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C907511" w14:textId="77777777" w:rsidR="00734840" w:rsidRDefault="00C060DF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н109О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547FD97">
                <v:shape id="_x0000_s2414" style="position:absolute;left:0;text-align:left;margin-left:272.75pt;margin-top:277pt;width:54pt;height:36pt;z-index:2519936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091C6F5" w14:textId="77777777" w:rsidR="00734840" w:rsidRDefault="00C060DF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н110О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5D8524F">
                <v:shape id="_x0000_s2413" style="position:absolute;left:0;text-align:left;margin-left:241.05pt;margin-top:250.7pt;width:37pt;height:36pt;z-index:2519946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E2C0FF4" w14:textId="77777777" w:rsidR="00734840" w:rsidRDefault="00C060DF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:31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6DA9356">
                <v:shape id="_x0000_s2412" style="position:absolute;left:0;text-align:left;margin-left:177.4pt;margin-top:426.6pt;width:37pt;height:36pt;z-index:2519956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67FF723" w14:textId="77777777" w:rsidR="00734840" w:rsidRDefault="00C060DF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A5346FF">
                <v:shape id="_x0000_s2411" style="position:absolute;left:0;text-align:left;margin-left:144.5pt;margin-top:264.95pt;width:31pt;height:36pt;z-index:2519966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D2FBF3A" w14:textId="77777777" w:rsidR="00734840" w:rsidRDefault="00C060DF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7D78F0A">
                <v:shape id="_x0000_s2410" style="position:absolute;left:0;text-align:left;margin-left:87.45pt;margin-top:327.2pt;width:31pt;height:36pt;z-index:2519976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AFCCEFF" w14:textId="77777777" w:rsidR="00734840" w:rsidRDefault="00C060DF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3972369">
                <v:shape id="_x0000_s2409" style="position:absolute;left:0;text-align:left;margin-left:145.7pt;margin-top:370.1pt;width:31pt;height:36pt;z-index:2519987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70A2EB7" w14:textId="77777777" w:rsidR="00734840" w:rsidRDefault="00C060DF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8365681">
                <v:shape id="_x0000_s2408" style="position:absolute;left:0;text-align:left;margin-left:134.25pt;margin-top:132.4pt;width:43pt;height:36pt;z-index:2519997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35FC171" w14:textId="77777777" w:rsidR="00734840" w:rsidRDefault="00C060DF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:256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7A140CB">
                <v:shape id="_x0000_s2407" style="position:absolute;left:0;text-align:left;margin-left:148.35pt;margin-top:138.8pt;width:43pt;height:36pt;z-index:2520007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3F254D0" w14:textId="77777777" w:rsidR="00734840" w:rsidRDefault="00C060DF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:257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03F92DA">
                <v:shape id="_x0000_s2406" style="position:absolute;left:0;text-align:left;margin-left:337.35pt;margin-top:232.4pt;width:43pt;height:36pt;z-index:2520017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3D49B6B" w14:textId="77777777" w:rsidR="00734840" w:rsidRDefault="00C060DF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:260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1F16647">
                <v:shape id="_x0000_s2405" style="position:absolute;left:0;text-align:left;margin-left:174.6pt;margin-top:434.4pt;width:51pt;height:36pt;z-index:2520028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328C586" w14:textId="77777777" w:rsidR="00734840" w:rsidRDefault="00C060DF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:33(1)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4ED644C">
                <v:shape id="_x0000_s2404" style="position:absolute;left:0;text-align:left;margin-left:170pt;margin-top:438.2pt;width:51pt;height:36pt;z-index:2520038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AD30C7C" w14:textId="77777777" w:rsidR="00734840" w:rsidRDefault="00C060DF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:33(2)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22D89CE">
                <v:shape id="_x0000_s2403" style="position:absolute;left:0;text-align:left;margin-left:286.05pt;margin-top:442.2pt;width:37pt;height:36pt;z-index:2520048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533247B" w14:textId="77777777" w:rsidR="00734840" w:rsidRDefault="00C060DF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:44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80C87A5">
                <v:shape id="_x0000_s2402" style="position:absolute;left:0;text-align:left;margin-left:90.55pt;margin-top:309.6pt;width:37pt;height:36pt;z-index:2520058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AF528DA" w14:textId="77777777" w:rsidR="00734840" w:rsidRDefault="00C060DF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:45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3BC7651">
                <v:shape id="_x0000_s2401" style="position:absolute;left:0;text-align:left;margin-left:199.25pt;margin-top:425.75pt;width:54pt;height:36pt;z-index:2520069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14236F1" w14:textId="77777777" w:rsidR="00734840" w:rsidRDefault="00C060DF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н111О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013F62A">
                <v:shape id="_x0000_s2400" style="position:absolute;left:0;text-align:left;margin-left:204.5pt;margin-top:409.6pt;width:54pt;height:36pt;z-index:2520079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1658B57" w14:textId="77777777" w:rsidR="00734840" w:rsidRDefault="00C060DF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н112О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8D782F3">
                <v:shape id="_x0000_s2399" style="position:absolute;left:0;text-align:left;margin-left:256.35pt;margin-top:409.5pt;width:54pt;height:36pt;z-index:2520089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07C61FD" w14:textId="77777777" w:rsidR="00734840" w:rsidRDefault="00C060DF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н113О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EC76803">
                <v:shape id="_x0000_s2398" style="position:absolute;left:0;text-align:left;margin-left:284.15pt;margin-top:420.95pt;width:54pt;height:36pt;z-index:2520099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E130690" w14:textId="77777777" w:rsidR="00734840" w:rsidRDefault="00C060DF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н114О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2EE1CB8">
                <v:shape id="_x0000_s2397" style="position:absolute;left:0;text-align:left;margin-left:276.2pt;margin-top:447.05pt;width:54pt;height:36pt;z-index:2520110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D75AFDA" w14:textId="77777777" w:rsidR="00734840" w:rsidRDefault="00C060DF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н115О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3D0B2C2">
                <v:shape id="_x0000_s2396" style="position:absolute;left:0;text-align:left;margin-left:249.6pt;margin-top:421.3pt;width:37pt;height:36pt;z-index:2520120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F84B33C" w14:textId="77777777" w:rsidR="00734840" w:rsidRDefault="00C060DF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:42</w:t>
                        </w:r>
                      </w:p>
                    </w:txbxContent>
                  </v:textbox>
                </v:shape>
              </w:pict>
            </w:r>
          </w:p>
          <w:p w14:paraId="05FFF1F2" w14:textId="77777777" w:rsidR="00C060DF" w:rsidRPr="008C3E59" w:rsidRDefault="00C060DF" w:rsidP="005B25A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04C0A" w:rsidRPr="005B4876" w14:paraId="3FE41109" w14:textId="77777777" w:rsidTr="00D04C0A">
        <w:tblPrEx>
          <w:tblLook w:val="0000" w:firstRow="0" w:lastRow="0" w:firstColumn="0" w:lastColumn="0" w:noHBand="0" w:noVBand="0"/>
        </w:tblPrEx>
        <w:trPr>
          <w:trHeight w:val="296"/>
        </w:trPr>
        <w:tc>
          <w:tcPr>
            <w:tcW w:w="10206" w:type="dxa"/>
            <w:tcBorders>
              <w:top w:val="nil"/>
            </w:tcBorders>
          </w:tcPr>
          <w:p w14:paraId="3BB59363" w14:textId="77777777" w:rsidR="00C060DF" w:rsidRDefault="00C060DF" w:rsidP="005B25AC">
            <w:pPr>
              <w:jc w:val="center"/>
              <w:rPr>
                <w:b/>
                <w:noProof/>
                <w:sz w:val="20"/>
                <w:szCs w:val="20"/>
              </w:rPr>
            </w:pPr>
            <w:r w:rsidRPr="00F40298">
              <w:rPr>
                <w:b/>
              </w:rPr>
              <w:t>Масштаб 1:</w:t>
            </w:r>
            <w:r w:rsidRPr="00F40298">
              <w:rPr>
                <w:b/>
                <w:lang w:val="en-US"/>
              </w:rPr>
              <w:t>1100</w:t>
            </w:r>
          </w:p>
        </w:tc>
      </w:tr>
    </w:tbl>
    <w:p w14:paraId="2B6E5878" w14:textId="77777777" w:rsidR="00C060DF" w:rsidRPr="00312000" w:rsidRDefault="00C060DF" w:rsidP="00A72B10">
      <w:pPr>
        <w:tabs>
          <w:tab w:val="left" w:pos="2738"/>
        </w:tabs>
      </w:pPr>
    </w:p>
    <w:tbl>
      <w:tblPr>
        <w:tblW w:w="10206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10206"/>
      </w:tblGrid>
      <w:tr w:rsidR="002C054A" w:rsidRPr="005B4876" w14:paraId="58291A24" w14:textId="77777777" w:rsidTr="00070667">
        <w:trPr>
          <w:trHeight w:val="13026"/>
        </w:trPr>
        <w:tc>
          <w:tcPr>
            <w:tcW w:w="10206" w:type="dxa"/>
          </w:tcPr>
          <w:tbl>
            <w:tblPr>
              <w:tblW w:w="998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45"/>
              <w:gridCol w:w="4101"/>
              <w:gridCol w:w="1982"/>
              <w:gridCol w:w="3447"/>
              <w:gridCol w:w="6"/>
            </w:tblGrid>
            <w:tr w:rsidR="008F49AE" w:rsidRPr="00230DDF" w14:paraId="3D487E03" w14:textId="77777777" w:rsidTr="00732C67">
              <w:trPr>
                <w:gridAfter w:val="1"/>
                <w:wAfter w:w="6" w:type="dxa"/>
                <w:cantSplit/>
              </w:trPr>
              <w:tc>
                <w:tcPr>
                  <w:tcW w:w="9975" w:type="dxa"/>
                  <w:gridSpan w:val="4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14:paraId="4344B109" w14:textId="77777777" w:rsidR="00C060DF" w:rsidRPr="00230DDF" w:rsidRDefault="00C060DF" w:rsidP="008F49AE">
                  <w:pPr>
                    <w:spacing w:after="120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lastRenderedPageBreak/>
                    <w:t>Условные обозначения:</w:t>
                  </w:r>
                </w:p>
              </w:tc>
            </w:tr>
            <w:tr w:rsidR="00837132" w:rsidRPr="00230DDF" w14:paraId="1B67CD8C" w14:textId="77777777" w:rsidTr="00837132">
              <w:trPr>
                <w:cantSplit/>
              </w:trPr>
              <w:tc>
                <w:tcPr>
                  <w:tcW w:w="445" w:type="dxa"/>
                  <w:vAlign w:val="center"/>
                </w:tcPr>
                <w:p w14:paraId="21170778" w14:textId="77777777" w:rsidR="00C060DF" w:rsidRPr="00230DDF" w:rsidRDefault="00C060DF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№ п/п</w:t>
                  </w:r>
                </w:p>
              </w:tc>
              <w:tc>
                <w:tcPr>
                  <w:tcW w:w="4101" w:type="dxa"/>
                  <w:vAlign w:val="center"/>
                </w:tcPr>
                <w:p w14:paraId="0B8639EC" w14:textId="77777777" w:rsidR="00C060DF" w:rsidRPr="00230DDF" w:rsidRDefault="00C060DF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Название условного знака</w:t>
                  </w:r>
                </w:p>
              </w:tc>
              <w:tc>
                <w:tcPr>
                  <w:tcW w:w="1982" w:type="dxa"/>
                  <w:vAlign w:val="center"/>
                </w:tcPr>
                <w:p w14:paraId="3768D678" w14:textId="77777777" w:rsidR="00C060DF" w:rsidRPr="00230DDF" w:rsidRDefault="00C060DF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Изображение</w:t>
                  </w:r>
                </w:p>
              </w:tc>
              <w:tc>
                <w:tcPr>
                  <w:tcW w:w="3453" w:type="dxa"/>
                  <w:gridSpan w:val="2"/>
                  <w:vAlign w:val="center"/>
                </w:tcPr>
                <w:p w14:paraId="4BF89B3A" w14:textId="77777777" w:rsidR="00C060DF" w:rsidRPr="00230DDF" w:rsidRDefault="00C060DF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Описание изображения</w:t>
                  </w:r>
                </w:p>
              </w:tc>
            </w:tr>
            <w:tr w:rsidR="00837132" w:rsidRPr="00230DDF" w14:paraId="1BFCAE27" w14:textId="77777777" w:rsidTr="00837132">
              <w:trPr>
                <w:cantSplit/>
              </w:trPr>
              <w:tc>
                <w:tcPr>
                  <w:tcW w:w="445" w:type="dxa"/>
                  <w:vAlign w:val="center"/>
                </w:tcPr>
                <w:p w14:paraId="784546A7" w14:textId="77777777" w:rsidR="00C060DF" w:rsidRPr="00230DDF" w:rsidRDefault="00C060DF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101" w:type="dxa"/>
                  <w:vAlign w:val="center"/>
                </w:tcPr>
                <w:p w14:paraId="14B469DC" w14:textId="77777777" w:rsidR="00C060DF" w:rsidRPr="00230DDF" w:rsidRDefault="00C060DF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982" w:type="dxa"/>
                  <w:vAlign w:val="center"/>
                </w:tcPr>
                <w:p w14:paraId="684DD3B1" w14:textId="77777777" w:rsidR="00C060DF" w:rsidRPr="00230DDF" w:rsidRDefault="00C060DF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453" w:type="dxa"/>
                  <w:gridSpan w:val="2"/>
                  <w:vAlign w:val="center"/>
                </w:tcPr>
                <w:p w14:paraId="0CBF250A" w14:textId="77777777" w:rsidR="00C060DF" w:rsidRPr="00230DDF" w:rsidRDefault="00C060DF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4</w:t>
                  </w:r>
                </w:p>
              </w:tc>
            </w:tr>
            <w:tr w:rsidR="00837132" w:rsidRPr="00F40298" w14:paraId="5B537863" w14:textId="77777777" w:rsidTr="00837132">
              <w:trPr>
                <w:cantSplit/>
              </w:trPr>
              <w:tc>
                <w:tcPr>
                  <w:tcW w:w="445" w:type="dxa"/>
                  <w:tcBorders>
                    <w:bottom w:val="single" w:sz="4" w:space="0" w:color="auto"/>
                  </w:tcBorders>
                </w:tcPr>
                <w:p w14:paraId="47B1C684" w14:textId="77777777" w:rsidR="00C060DF" w:rsidRPr="00230DDF" w:rsidRDefault="00C060DF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101" w:type="dxa"/>
                  <w:tcBorders>
                    <w:bottom w:val="single" w:sz="4" w:space="0" w:color="auto"/>
                  </w:tcBorders>
                </w:tcPr>
                <w:p w14:paraId="0A198036" w14:textId="77777777" w:rsidR="00C060DF" w:rsidRPr="00F40298" w:rsidRDefault="00C060DF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F40298">
                    <w:rPr>
                      <w:sz w:val="16"/>
                      <w:szCs w:val="16"/>
                    </w:rPr>
                    <w:t>Границы земельного участка</w:t>
                  </w:r>
                </w:p>
              </w:tc>
              <w:tc>
                <w:tcPr>
                  <w:tcW w:w="1982" w:type="dxa"/>
                  <w:tcBorders>
                    <w:bottom w:val="single" w:sz="4" w:space="0" w:color="auto"/>
                  </w:tcBorders>
                </w:tcPr>
                <w:p w14:paraId="0F584B52" w14:textId="77777777" w:rsidR="00C060DF" w:rsidRPr="00230DDF" w:rsidRDefault="00C060DF" w:rsidP="000429BD">
                  <w:pPr>
                    <w:spacing w:before="60" w:after="6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noProof/>
                      <w:position w:val="-31"/>
                      <w:sz w:val="28"/>
                      <w:szCs w:val="28"/>
                    </w:rPr>
                    <w:drawing>
                      <wp:inline distT="0" distB="0" distL="0" distR="0" wp14:anchorId="68669650" wp14:editId="42A17319">
                        <wp:extent cx="355023" cy="238953"/>
                        <wp:effectExtent l="19050" t="0" r="6927" b="0"/>
                        <wp:docPr id="15" name="Рисунок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56011" cy="23961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53" w:type="dxa"/>
                  <w:gridSpan w:val="2"/>
                  <w:tcBorders>
                    <w:bottom w:val="single" w:sz="4" w:space="0" w:color="auto"/>
                  </w:tcBorders>
                </w:tcPr>
                <w:p w14:paraId="494E4901" w14:textId="77777777" w:rsidR="00C060DF" w:rsidRPr="00F40298" w:rsidRDefault="00C060DF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для изображения применяются условные знаки №</w:t>
                  </w:r>
                  <w:r w:rsidRPr="00F40298">
                    <w:rPr>
                      <w:sz w:val="16"/>
                      <w:szCs w:val="16"/>
                    </w:rPr>
                    <w:t>2</w:t>
                  </w:r>
                  <w:r w:rsidRPr="00230DDF">
                    <w:rPr>
                      <w:sz w:val="16"/>
                      <w:szCs w:val="16"/>
                    </w:rPr>
                    <w:t>, №</w:t>
                  </w:r>
                  <w:r w:rsidRPr="00F40298">
                    <w:rPr>
                      <w:sz w:val="16"/>
                      <w:szCs w:val="16"/>
                    </w:rPr>
                    <w:t>3</w:t>
                  </w:r>
                </w:p>
              </w:tc>
            </w:tr>
            <w:tr w:rsidR="00837132" w:rsidRPr="00230DDF" w14:paraId="4EA359CD" w14:textId="77777777" w:rsidTr="001D1C35">
              <w:trPr>
                <w:cantSplit/>
              </w:trPr>
              <w:tc>
                <w:tcPr>
                  <w:tcW w:w="445" w:type="dxa"/>
                  <w:tcBorders>
                    <w:top w:val="single" w:sz="4" w:space="0" w:color="auto"/>
                    <w:bottom w:val="nil"/>
                  </w:tcBorders>
                </w:tcPr>
                <w:p w14:paraId="2C3E63AE" w14:textId="77777777" w:rsidR="00C060DF" w:rsidRPr="00F40298" w:rsidRDefault="00C060DF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2</w:t>
                  </w: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nil"/>
                  </w:tcBorders>
                </w:tcPr>
                <w:p w14:paraId="7082CB65" w14:textId="77777777" w:rsidR="00C060DF" w:rsidRPr="00F40298" w:rsidRDefault="00C060DF" w:rsidP="000429BD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F40298">
                    <w:rPr>
                      <w:sz w:val="16"/>
                      <w:szCs w:val="16"/>
                    </w:rPr>
                    <w:t>Часть границы земельного участка: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nil"/>
                  </w:tcBorders>
                </w:tcPr>
                <w:p w14:paraId="64C1E2F1" w14:textId="77777777" w:rsidR="00C060DF" w:rsidRPr="00230DDF" w:rsidRDefault="00C060DF" w:rsidP="000429BD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453" w:type="dxa"/>
                  <w:gridSpan w:val="2"/>
                  <w:vMerge w:val="restart"/>
                  <w:tcBorders>
                    <w:top w:val="single" w:sz="4" w:space="0" w:color="auto"/>
                  </w:tcBorders>
                </w:tcPr>
                <w:p w14:paraId="7D2C1E20" w14:textId="77777777" w:rsidR="00C060DF" w:rsidRDefault="00C060DF" w:rsidP="000429BD">
                  <w:pPr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сплошная линия черного цвета</w:t>
                  </w:r>
                  <w:r w:rsidRPr="00230DDF">
                    <w:rPr>
                      <w:sz w:val="16"/>
                      <w:szCs w:val="16"/>
                    </w:rPr>
                    <w:t xml:space="preserve"> толщиной </w:t>
                  </w:r>
                </w:p>
                <w:p w14:paraId="208CA504" w14:textId="77777777" w:rsidR="00C060DF" w:rsidRPr="00230DDF" w:rsidRDefault="00C060DF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0,2 мм</w:t>
                  </w:r>
                </w:p>
              </w:tc>
            </w:tr>
            <w:tr w:rsidR="00837132" w:rsidRPr="00230DDF" w14:paraId="349AB56E" w14:textId="77777777" w:rsidTr="001D1C35">
              <w:trPr>
                <w:cantSplit/>
              </w:trPr>
              <w:tc>
                <w:tcPr>
                  <w:tcW w:w="445" w:type="dxa"/>
                  <w:tcBorders>
                    <w:top w:val="nil"/>
                    <w:bottom w:val="nil"/>
                  </w:tcBorders>
                </w:tcPr>
                <w:p w14:paraId="6BB8F505" w14:textId="77777777" w:rsidR="00C060DF" w:rsidRPr="00230DDF" w:rsidRDefault="00C060DF" w:rsidP="000429BD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01" w:type="dxa"/>
                  <w:tcBorders>
                    <w:top w:val="nil"/>
                    <w:bottom w:val="single" w:sz="4" w:space="0" w:color="auto"/>
                  </w:tcBorders>
                </w:tcPr>
                <w:p w14:paraId="319CC212" w14:textId="77777777" w:rsidR="00C060DF" w:rsidRPr="00F40298" w:rsidRDefault="00C060DF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F40298">
                    <w:rPr>
                      <w:sz w:val="16"/>
                      <w:szCs w:val="16"/>
                    </w:rPr>
                    <w:t>а) существующая часть границы</w:t>
                  </w:r>
                </w:p>
              </w:tc>
              <w:tc>
                <w:tcPr>
                  <w:tcW w:w="1982" w:type="dxa"/>
                  <w:tcBorders>
                    <w:top w:val="nil"/>
                    <w:bottom w:val="single" w:sz="4" w:space="0" w:color="auto"/>
                  </w:tcBorders>
                </w:tcPr>
                <w:p w14:paraId="65CDECC0" w14:textId="77777777" w:rsidR="00C060DF" w:rsidRPr="00230DDF" w:rsidRDefault="00000000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46C95F79">
                      <v:line id="_x0000_s2394" style="position:absolute;left:0;text-align:left;flip:y;z-index:252028416;mso-position-horizontal-relative:text;mso-position-vertical-relative:text" from="10.55pt,-.55pt" to="77.7pt,-.55pt"/>
                    </w:pict>
                  </w:r>
                </w:p>
              </w:tc>
              <w:tc>
                <w:tcPr>
                  <w:tcW w:w="3453" w:type="dxa"/>
                  <w:gridSpan w:val="2"/>
                  <w:vMerge/>
                  <w:tcBorders>
                    <w:bottom w:val="single" w:sz="4" w:space="0" w:color="auto"/>
                  </w:tcBorders>
                </w:tcPr>
                <w:p w14:paraId="28007524" w14:textId="77777777" w:rsidR="00C060DF" w:rsidRPr="00230DDF" w:rsidRDefault="00C060DF" w:rsidP="000429BD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</w:tr>
            <w:tr w:rsidR="00837132" w:rsidRPr="00230DDF" w14:paraId="3A5D9EAA" w14:textId="77777777" w:rsidTr="00837132">
              <w:trPr>
                <w:cantSplit/>
              </w:trPr>
              <w:tc>
                <w:tcPr>
                  <w:tcW w:w="445" w:type="dxa"/>
                  <w:tcBorders>
                    <w:top w:val="nil"/>
                    <w:bottom w:val="single" w:sz="4" w:space="0" w:color="auto"/>
                  </w:tcBorders>
                </w:tcPr>
                <w:p w14:paraId="2E2EFE26" w14:textId="77777777" w:rsidR="00C060DF" w:rsidRPr="00230DDF" w:rsidRDefault="00C060DF" w:rsidP="000429BD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BD8D2B1" w14:textId="77777777" w:rsidR="00C060DF" w:rsidRPr="00F40298" w:rsidRDefault="00C060DF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F40298">
                    <w:rPr>
                      <w:sz w:val="16"/>
                      <w:szCs w:val="16"/>
                    </w:rPr>
                    <w:t>б) вновь образованная или уточненная часть границы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817B6CE" w14:textId="77777777" w:rsidR="00C060DF" w:rsidRPr="00230DDF" w:rsidRDefault="00000000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3660732F">
                      <v:line id="_x0000_s2369" style="position:absolute;left:0;text-align:left;flip:y;z-index:252013056;mso-position-horizontal-relative:text;mso-position-vertical-relative:text" from="10.05pt,17.05pt" to="77.2pt,17.05pt" strokecolor="red"/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0CCC2E5" w14:textId="77777777" w:rsidR="00C060DF" w:rsidRPr="00230DDF" w:rsidRDefault="00C060DF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сплошная линия красного цвета толщиной 0,2 мм (допускается линия черного цвета, выделенная маркером красного цвета, шириной до 3</w:t>
                  </w:r>
                  <w:r w:rsidRPr="00C211A4">
                    <w:rPr>
                      <w:sz w:val="16"/>
                      <w:szCs w:val="16"/>
                    </w:rPr>
                    <w:t>,0</w:t>
                  </w:r>
                  <w:r w:rsidRPr="00230DDF">
                    <w:rPr>
                      <w:sz w:val="16"/>
                      <w:szCs w:val="16"/>
                    </w:rPr>
                    <w:t xml:space="preserve"> мм)</w:t>
                  </w:r>
                </w:p>
              </w:tc>
            </w:tr>
            <w:tr w:rsidR="00837132" w:rsidRPr="00230DDF" w14:paraId="54BE464F" w14:textId="77777777" w:rsidTr="00837132">
              <w:trPr>
                <w:cantSplit/>
              </w:trPr>
              <w:tc>
                <w:tcPr>
                  <w:tcW w:w="4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49CA092" w14:textId="77777777" w:rsidR="00C060DF" w:rsidRPr="00100A99" w:rsidRDefault="00C060DF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3</w:t>
                  </w: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7C8DF72" w14:textId="77777777" w:rsidR="00C060DF" w:rsidRPr="00100A99" w:rsidRDefault="00C060DF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Характерная точка границы земельного участка</w:t>
                  </w:r>
                </w:p>
              </w:tc>
              <w:tc>
                <w:tcPr>
                  <w:tcW w:w="1982" w:type="dxa"/>
                  <w:tcBorders>
                    <w:top w:val="nil"/>
                    <w:bottom w:val="single" w:sz="4" w:space="0" w:color="auto"/>
                  </w:tcBorders>
                </w:tcPr>
                <w:p w14:paraId="70311385" w14:textId="77777777" w:rsidR="00C060DF" w:rsidRPr="00230DDF" w:rsidRDefault="00000000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2D2F9DD4">
                      <v:oval id="_x0000_s2370" style="position:absolute;left:0;text-align:left;margin-left:0;margin-top:2.15pt;width:4.25pt;height:4.25pt;z-index:252014080;mso-position-horizontal:center;mso-position-horizontal-relative:text;mso-position-vertical-relative:text" fillcolor="black"/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nil"/>
                    <w:bottom w:val="single" w:sz="4" w:space="0" w:color="auto"/>
                  </w:tcBorders>
                </w:tcPr>
                <w:p w14:paraId="25C6BFF1" w14:textId="77777777" w:rsidR="00C060DF" w:rsidRPr="00230DDF" w:rsidRDefault="00C060DF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круг черного цвета диаметром 1,5 мм</w:t>
                  </w:r>
                </w:p>
              </w:tc>
            </w:tr>
            <w:tr w:rsidR="00837132" w:rsidRPr="00100A99" w14:paraId="24E108BC" w14:textId="77777777" w:rsidTr="00837132">
              <w:trPr>
                <w:cantSplit/>
              </w:trPr>
              <w:tc>
                <w:tcPr>
                  <w:tcW w:w="4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29C22A9" w14:textId="77777777" w:rsidR="00C060DF" w:rsidRPr="00100A99" w:rsidRDefault="00C060DF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4</w:t>
                  </w: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AEA7EB1" w14:textId="77777777" w:rsidR="00C060DF" w:rsidRPr="00100A99" w:rsidRDefault="00C060DF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Контур здания, сооружения, объекта незавершенного строительства, размеры которого могут быть переданы в масштабе графической части</w:t>
                  </w:r>
                </w:p>
              </w:tc>
              <w:tc>
                <w:tcPr>
                  <w:tcW w:w="1982" w:type="dxa"/>
                  <w:tcBorders>
                    <w:top w:val="nil"/>
                    <w:bottom w:val="single" w:sz="4" w:space="0" w:color="auto"/>
                  </w:tcBorders>
                </w:tcPr>
                <w:p w14:paraId="710B2936" w14:textId="77777777" w:rsidR="00C060DF" w:rsidRPr="00230DDF" w:rsidRDefault="00C060DF" w:rsidP="000429BD">
                  <w:pPr>
                    <w:spacing w:before="60" w:after="6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noProof/>
                      <w:position w:val="-36"/>
                      <w:sz w:val="28"/>
                      <w:szCs w:val="28"/>
                    </w:rPr>
                    <w:drawing>
                      <wp:inline distT="0" distB="0" distL="0" distR="0" wp14:anchorId="16C699FF" wp14:editId="5C0E8628">
                        <wp:extent cx="433388" cy="324474"/>
                        <wp:effectExtent l="19050" t="0" r="4762" b="0"/>
                        <wp:docPr id="16" name="Рисунок 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36897" cy="32710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53" w:type="dxa"/>
                  <w:gridSpan w:val="2"/>
                  <w:tcBorders>
                    <w:top w:val="nil"/>
                    <w:bottom w:val="single" w:sz="4" w:space="0" w:color="auto"/>
                  </w:tcBorders>
                </w:tcPr>
                <w:p w14:paraId="5438DF72" w14:textId="77777777" w:rsidR="00C060DF" w:rsidRPr="00100A99" w:rsidRDefault="00C060DF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для изображения применяются условные знаки №</w:t>
                  </w:r>
                  <w:r w:rsidRPr="00100A99">
                    <w:rPr>
                      <w:sz w:val="16"/>
                      <w:szCs w:val="16"/>
                    </w:rPr>
                    <w:t>6</w:t>
                  </w:r>
                  <w:r w:rsidRPr="00230DDF">
                    <w:rPr>
                      <w:sz w:val="16"/>
                      <w:szCs w:val="16"/>
                    </w:rPr>
                    <w:t>, №</w:t>
                  </w:r>
                  <w:r w:rsidRPr="00100A99">
                    <w:rPr>
                      <w:sz w:val="16"/>
                      <w:szCs w:val="16"/>
                    </w:rPr>
                    <w:t>7</w:t>
                  </w:r>
                </w:p>
              </w:tc>
            </w:tr>
            <w:tr w:rsidR="00837132" w:rsidRPr="00230DDF" w14:paraId="6EB5AEEE" w14:textId="77777777" w:rsidTr="00837132">
              <w:trPr>
                <w:cantSplit/>
              </w:trPr>
              <w:tc>
                <w:tcPr>
                  <w:tcW w:w="445" w:type="dxa"/>
                  <w:vMerge w:val="restar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818D27C" w14:textId="77777777" w:rsidR="00C060DF" w:rsidRPr="00100A99" w:rsidRDefault="00C060DF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5</w:t>
                  </w: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B4FD61C" w14:textId="77777777" w:rsidR="00C060DF" w:rsidRPr="00100A99" w:rsidRDefault="00C060DF" w:rsidP="000429BD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Контур здания, сооружения, объекта незавершенного строительства, размеры которого не могут быть переданы в масштабе графической части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0D5BBB3" w14:textId="77777777" w:rsidR="00C060DF" w:rsidRPr="00230DDF" w:rsidRDefault="00000000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343D810D">
                      <v:rect id="_x0000_s2371" style="position:absolute;left:0;text-align:left;margin-left:39.9pt;margin-top:9.2pt;width:8.5pt;height:8.5pt;z-index:252015104;mso-position-horizontal-relative:text;mso-position-vertical-relative:text" fillcolor="black"/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28E9F78" w14:textId="77777777" w:rsidR="00C060DF" w:rsidRDefault="00C060DF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 xml:space="preserve">квадрат черного цвета с длиной стороны </w:t>
                  </w:r>
                </w:p>
                <w:p w14:paraId="34885F1D" w14:textId="77777777" w:rsidR="00C060DF" w:rsidRPr="00230DDF" w:rsidRDefault="00C060DF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3</w:t>
                  </w:r>
                  <w:r w:rsidRPr="004B066A">
                    <w:rPr>
                      <w:sz w:val="16"/>
                      <w:szCs w:val="16"/>
                    </w:rPr>
                    <w:t>,0</w:t>
                  </w:r>
                  <w:r w:rsidRPr="00230DDF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837132" w:rsidRPr="00230DDF" w14:paraId="17DB7B6A" w14:textId="77777777" w:rsidTr="00837132">
              <w:trPr>
                <w:cantSplit/>
              </w:trPr>
              <w:tc>
                <w:tcPr>
                  <w:tcW w:w="445" w:type="dxa"/>
                  <w:vMerge/>
                  <w:tcBorders>
                    <w:bottom w:val="single" w:sz="4" w:space="0" w:color="auto"/>
                  </w:tcBorders>
                </w:tcPr>
                <w:p w14:paraId="4B04D7AC" w14:textId="77777777" w:rsidR="00C060DF" w:rsidRPr="00230DDF" w:rsidRDefault="00C060DF" w:rsidP="008F49AE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3D2BB07" w14:textId="77777777" w:rsidR="00C060DF" w:rsidRPr="00100A99" w:rsidRDefault="00C060DF" w:rsidP="008F49AE">
                  <w:pPr>
                    <w:jc w:val="both"/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Контур сооружения, объекта незавершенного строительства, представляющий собой окружность, размеры которой не могут быть переданы в масштабе графической части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65DB158" w14:textId="77777777" w:rsidR="00C060DF" w:rsidRPr="00230DDF" w:rsidRDefault="00000000" w:rsidP="008F49AE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368CA55E">
                      <v:oval id="_x0000_s2372" style="position:absolute;left:0;text-align:left;margin-left:39.9pt;margin-top:12.7pt;width:8.5pt;height:8.5pt;z-index:252016128;mso-position-horizontal-relative:text;mso-position-vertical-relative:text" fillcolor="black"/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369407B" w14:textId="77777777" w:rsidR="00C060DF" w:rsidRPr="00230DDF" w:rsidRDefault="00C060DF" w:rsidP="008F49AE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 xml:space="preserve">круг черного цвета диаметром </w:t>
                  </w:r>
                  <w:r w:rsidRPr="00100A99">
                    <w:rPr>
                      <w:sz w:val="16"/>
                      <w:szCs w:val="16"/>
                    </w:rPr>
                    <w:t>3</w:t>
                  </w:r>
                  <w:r w:rsidRPr="00230DDF">
                    <w:rPr>
                      <w:sz w:val="16"/>
                      <w:szCs w:val="16"/>
                    </w:rPr>
                    <w:t>,</w:t>
                  </w:r>
                  <w:r w:rsidRPr="00100A99">
                    <w:rPr>
                      <w:sz w:val="16"/>
                      <w:szCs w:val="16"/>
                    </w:rPr>
                    <w:t>0</w:t>
                  </w:r>
                  <w:r w:rsidRPr="00230DDF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837132" w:rsidRPr="00313936" w14:paraId="719EE24C" w14:textId="77777777" w:rsidTr="00AE00AA">
              <w:trPr>
                <w:cantSplit/>
              </w:trPr>
              <w:tc>
                <w:tcPr>
                  <w:tcW w:w="445" w:type="dxa"/>
                  <w:vMerge w:val="restart"/>
                  <w:tcBorders>
                    <w:top w:val="single" w:sz="4" w:space="0" w:color="auto"/>
                  </w:tcBorders>
                </w:tcPr>
                <w:p w14:paraId="5A1A44FB" w14:textId="77777777" w:rsidR="00C060DF" w:rsidRPr="00100A99" w:rsidRDefault="00C060DF" w:rsidP="000429BD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743088">
                    <w:rPr>
                      <w:sz w:val="16"/>
                      <w:szCs w:val="20"/>
                      <w:lang w:val="en-US"/>
                    </w:rPr>
                    <w:t>6</w:t>
                  </w: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nil"/>
                  </w:tcBorders>
                </w:tcPr>
                <w:p w14:paraId="3CD54938" w14:textId="77777777" w:rsidR="00C060DF" w:rsidRPr="00100A99" w:rsidRDefault="00C060DF" w:rsidP="000429BD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Часть контура здания, сооружения, объекта незавершенного строительства: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nil"/>
                  </w:tcBorders>
                </w:tcPr>
                <w:p w14:paraId="5D66C2BB" w14:textId="77777777" w:rsidR="00C060DF" w:rsidRPr="00313936" w:rsidRDefault="00C060DF" w:rsidP="000429B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53" w:type="dxa"/>
                  <w:gridSpan w:val="2"/>
                  <w:vMerge w:val="restart"/>
                  <w:tcBorders>
                    <w:top w:val="single" w:sz="4" w:space="0" w:color="auto"/>
                  </w:tcBorders>
                </w:tcPr>
                <w:p w14:paraId="4A497486" w14:textId="77777777" w:rsidR="00C060DF" w:rsidRDefault="00C060DF" w:rsidP="000429BD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сплошная линия черного цвета, толщиной </w:t>
                  </w:r>
                </w:p>
                <w:p w14:paraId="7F08046E" w14:textId="77777777" w:rsidR="00C060DF" w:rsidRPr="00313936" w:rsidRDefault="00C060DF" w:rsidP="000429BD">
                  <w:pPr>
                    <w:rPr>
                      <w:sz w:val="20"/>
                      <w:szCs w:val="20"/>
                    </w:rPr>
                  </w:pPr>
                  <w:r w:rsidRPr="00100A99">
                    <w:rPr>
                      <w:sz w:val="16"/>
                      <w:szCs w:val="16"/>
                    </w:rPr>
                    <w:t>0,2 мм</w:t>
                  </w:r>
                </w:p>
              </w:tc>
            </w:tr>
            <w:tr w:rsidR="00837132" w:rsidRPr="00100A99" w14:paraId="59593307" w14:textId="77777777" w:rsidTr="00AE00AA">
              <w:trPr>
                <w:cantSplit/>
              </w:trPr>
              <w:tc>
                <w:tcPr>
                  <w:tcW w:w="445" w:type="dxa"/>
                  <w:vMerge/>
                </w:tcPr>
                <w:p w14:paraId="775C8500" w14:textId="77777777" w:rsidR="00C060DF" w:rsidRPr="00BF6242" w:rsidRDefault="00C060DF" w:rsidP="008F49A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101" w:type="dxa"/>
                  <w:tcBorders>
                    <w:top w:val="nil"/>
                    <w:bottom w:val="single" w:sz="4" w:space="0" w:color="auto"/>
                  </w:tcBorders>
                </w:tcPr>
                <w:p w14:paraId="336759E5" w14:textId="77777777" w:rsidR="00C060DF" w:rsidRPr="00100A99" w:rsidRDefault="00C060DF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а) </w:t>
                  </w:r>
                  <w:r w:rsidRPr="0024737B">
                    <w:rPr>
                      <w:sz w:val="16"/>
                      <w:szCs w:val="16"/>
                    </w:rPr>
                    <w:t>образованного проекцией существующего наземного конструктивного элемента здания, сооружения, объекта незавершенного строительства</w:t>
                  </w:r>
                </w:p>
              </w:tc>
              <w:tc>
                <w:tcPr>
                  <w:tcW w:w="1982" w:type="dxa"/>
                  <w:tcBorders>
                    <w:top w:val="nil"/>
                    <w:bottom w:val="single" w:sz="4" w:space="0" w:color="auto"/>
                  </w:tcBorders>
                </w:tcPr>
                <w:p w14:paraId="1EF07AA3" w14:textId="77777777" w:rsidR="00C060DF" w:rsidRPr="00230DDF" w:rsidRDefault="00000000" w:rsidP="008F49AE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4CB0D23A">
                      <v:line id="_x0000_s2395" style="position:absolute;left:0;text-align:left;flip:y;z-index:252029440;mso-position-horizontal-relative:text;mso-position-vertical-relative:text" from="10.95pt,4pt" to="78.1pt,4pt"/>
                    </w:pict>
                  </w:r>
                </w:p>
              </w:tc>
              <w:tc>
                <w:tcPr>
                  <w:tcW w:w="3453" w:type="dxa"/>
                  <w:gridSpan w:val="2"/>
                  <w:vMerge/>
                  <w:tcBorders>
                    <w:bottom w:val="single" w:sz="4" w:space="0" w:color="auto"/>
                  </w:tcBorders>
                </w:tcPr>
                <w:p w14:paraId="0A9D8DE5" w14:textId="77777777" w:rsidR="00C060DF" w:rsidRPr="00100A99" w:rsidRDefault="00C060DF" w:rsidP="008F49AE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837132" w:rsidRPr="00100A99" w14:paraId="6FF96802" w14:textId="77777777" w:rsidTr="00837132">
              <w:trPr>
                <w:cantSplit/>
              </w:trPr>
              <w:tc>
                <w:tcPr>
                  <w:tcW w:w="445" w:type="dxa"/>
                  <w:vMerge/>
                </w:tcPr>
                <w:p w14:paraId="4E076D28" w14:textId="77777777" w:rsidR="00C060DF" w:rsidRPr="00100A99" w:rsidRDefault="00C060DF" w:rsidP="008F49A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nil"/>
                  </w:tcBorders>
                </w:tcPr>
                <w:p w14:paraId="0DF37AAA" w14:textId="77777777" w:rsidR="00C060DF" w:rsidRPr="00100A99" w:rsidRDefault="00C060DF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б) </w:t>
                  </w:r>
                  <w:r w:rsidRPr="0024737B">
                    <w:rPr>
                      <w:sz w:val="16"/>
                      <w:szCs w:val="16"/>
                    </w:rPr>
                    <w:t>образованного проекцией вновь образованного наземного конструктивного элемента здания, сооружения, объекта незавершенного строительства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nil"/>
                  </w:tcBorders>
                </w:tcPr>
                <w:p w14:paraId="50B58B25" w14:textId="77777777" w:rsidR="00C060DF" w:rsidRPr="00230DDF" w:rsidRDefault="00000000" w:rsidP="008F49AE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367DD50F">
                      <v:line id="_x0000_s2374" style="position:absolute;left:0;text-align:left;flip:y;z-index:252017152;mso-position-horizontal-relative:text;mso-position-vertical-relative:text" from="10.55pt,18.25pt" to="77.7pt,18.25pt" strokecolor="red"/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nil"/>
                  </w:tcBorders>
                </w:tcPr>
                <w:p w14:paraId="5FA7FDE7" w14:textId="77777777" w:rsidR="00C060DF" w:rsidRDefault="00C060DF" w:rsidP="000429BD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сплошная линия красного цвета толщиной </w:t>
                  </w:r>
                </w:p>
                <w:p w14:paraId="4AC48399" w14:textId="77777777" w:rsidR="00C060DF" w:rsidRPr="00100A99" w:rsidRDefault="00C060DF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0,2 мм (допускается линия черного цвета, выделенная маркером красного цвета, шириной до 3</w:t>
                  </w:r>
                  <w:r w:rsidRPr="00E57A40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мм)</w:t>
                  </w:r>
                </w:p>
              </w:tc>
            </w:tr>
            <w:tr w:rsidR="00837132" w:rsidRPr="00100A99" w14:paraId="7BB1C36A" w14:textId="77777777" w:rsidTr="00837132">
              <w:trPr>
                <w:cantSplit/>
              </w:trPr>
              <w:tc>
                <w:tcPr>
                  <w:tcW w:w="445" w:type="dxa"/>
                  <w:vMerge/>
                </w:tcPr>
                <w:p w14:paraId="4E18165A" w14:textId="77777777" w:rsidR="00C060DF" w:rsidRPr="00100A99" w:rsidRDefault="00C060DF" w:rsidP="008F49A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nil"/>
                  </w:tcBorders>
                </w:tcPr>
                <w:p w14:paraId="0D1E5DD4" w14:textId="77777777" w:rsidR="00C060DF" w:rsidRPr="00100A99" w:rsidRDefault="00C060DF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в) </w:t>
                  </w:r>
                  <w:r w:rsidRPr="0024737B">
                    <w:rPr>
                      <w:sz w:val="16"/>
                      <w:szCs w:val="16"/>
                    </w:rPr>
                    <w:t>образованного проекцией существующего надземного конструктивного элемента здания, сооружения, объекта незавершенного строительства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nil"/>
                  </w:tcBorders>
                </w:tcPr>
                <w:p w14:paraId="61024D67" w14:textId="77777777" w:rsidR="00C060DF" w:rsidRPr="00230DDF" w:rsidRDefault="00000000" w:rsidP="008F49AE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14638010">
                      <v:line id="_x0000_s2375" style="position:absolute;left:0;text-align:left;flip:y;z-index:252018176;mso-position-horizontal-relative:text;mso-position-vertical-relative:text" from="9.65pt,17.8pt" to="76.8pt,17.8pt">
                        <v:stroke dashstyle="longDashDot"/>
                      </v:line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nil"/>
                  </w:tcBorders>
                </w:tcPr>
                <w:p w14:paraId="30605BE2" w14:textId="77777777" w:rsidR="00C060DF" w:rsidRPr="00100A99" w:rsidRDefault="00C060DF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штрихпунктирная линия черного цвета толщиной 0,2 мм с длиной штриха 2</w:t>
                  </w:r>
                  <w:r w:rsidRPr="00E57A40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мм, с интервалом между штрихами и пунктирами 1</w:t>
                  </w:r>
                  <w:r w:rsidRPr="00D731E1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837132" w:rsidRPr="00100A99" w14:paraId="7EA48F9B" w14:textId="77777777" w:rsidTr="00837132">
              <w:trPr>
                <w:cantSplit/>
              </w:trPr>
              <w:tc>
                <w:tcPr>
                  <w:tcW w:w="445" w:type="dxa"/>
                  <w:vMerge/>
                </w:tcPr>
                <w:p w14:paraId="6DA2C34C" w14:textId="77777777" w:rsidR="00C060DF" w:rsidRPr="00100A99" w:rsidRDefault="00C060DF" w:rsidP="008F49A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nil"/>
                  </w:tcBorders>
                </w:tcPr>
                <w:p w14:paraId="182B3C50" w14:textId="77777777" w:rsidR="00C060DF" w:rsidRPr="00100A99" w:rsidRDefault="00C060DF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г) </w:t>
                  </w:r>
                  <w:r w:rsidRPr="0024737B">
                    <w:rPr>
                      <w:sz w:val="16"/>
                      <w:szCs w:val="16"/>
                    </w:rPr>
                    <w:t>образованного проекцией вновь образованного надземного конструктивного элемента здания, сооружения, объекта незавершенного строительства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nil"/>
                  </w:tcBorders>
                </w:tcPr>
                <w:p w14:paraId="4DB58CB9" w14:textId="77777777" w:rsidR="00C060DF" w:rsidRPr="00230DDF" w:rsidRDefault="00000000" w:rsidP="008F49AE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48349099">
                      <v:line id="_x0000_s2376" style="position:absolute;left:0;text-align:left;flip:y;z-index:252019200;mso-position-horizontal-relative:text;mso-position-vertical-relative:text" from="9.55pt,17.7pt" to="76.7pt,17.7pt" strokecolor="red">
                        <v:stroke dashstyle="longDashDot"/>
                      </v:line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nil"/>
                  </w:tcBorders>
                </w:tcPr>
                <w:p w14:paraId="48E46FDF" w14:textId="77777777" w:rsidR="00C060DF" w:rsidRPr="00100A99" w:rsidRDefault="00C060DF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штрихпунктирная линия красного цвета толщиной 0,2 мм с длиной штриха 2</w:t>
                  </w:r>
                  <w:r w:rsidRPr="00E57A40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мм, с интервалом между штрихами и пунктирами 1</w:t>
                  </w:r>
                  <w:r w:rsidRPr="00D731E1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837132" w:rsidRPr="00100A99" w14:paraId="6F81A1DB" w14:textId="77777777" w:rsidTr="00837132">
              <w:trPr>
                <w:cantSplit/>
              </w:trPr>
              <w:tc>
                <w:tcPr>
                  <w:tcW w:w="445" w:type="dxa"/>
                  <w:vMerge/>
                </w:tcPr>
                <w:p w14:paraId="0A262619" w14:textId="77777777" w:rsidR="00C060DF" w:rsidRPr="00100A99" w:rsidRDefault="00C060DF" w:rsidP="008F49A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4903910" w14:textId="77777777" w:rsidR="00C060DF" w:rsidRPr="00100A99" w:rsidRDefault="00C060DF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д) </w:t>
                  </w:r>
                  <w:r w:rsidRPr="0024737B">
                    <w:rPr>
                      <w:sz w:val="16"/>
                      <w:szCs w:val="16"/>
                    </w:rPr>
                    <w:t>образованного проекцией существующего подземного конструктивного элемента здания, сооружения, объекта незавершенного строительства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BEA0C8D" w14:textId="77777777" w:rsidR="00C060DF" w:rsidRPr="00230DDF" w:rsidRDefault="00000000" w:rsidP="008F49AE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239C0C8F">
                      <v:line id="_x0000_s2377" style="position:absolute;left:0;text-align:left;flip:y;z-index:252020224;mso-position-horizontal-relative:text;mso-position-vertical-relative:text" from="9.65pt,17.55pt" to="76.8pt,17.55pt">
                        <v:stroke dashstyle="longDashDotDot"/>
                      </v:line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CF0733C" w14:textId="77777777" w:rsidR="00C060DF" w:rsidRPr="00100A99" w:rsidRDefault="00C060DF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штрихпунктирная линия черного цвета толщиной 0,2 мм, длиной штриха 2</w:t>
                  </w:r>
                  <w:r w:rsidRPr="00E57A40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мм, интервалом между штрихами и пунктирами 1</w:t>
                  </w:r>
                  <w:r w:rsidRPr="00D731E1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837132" w:rsidRPr="00100A99" w14:paraId="2B1F1317" w14:textId="77777777" w:rsidTr="00837132">
              <w:trPr>
                <w:cantSplit/>
              </w:trPr>
              <w:tc>
                <w:tcPr>
                  <w:tcW w:w="445" w:type="dxa"/>
                  <w:vMerge/>
                  <w:tcBorders>
                    <w:bottom w:val="nil"/>
                  </w:tcBorders>
                </w:tcPr>
                <w:p w14:paraId="5B2B3F53" w14:textId="77777777" w:rsidR="00C060DF" w:rsidRPr="00100A99" w:rsidRDefault="00C060DF" w:rsidP="008F49A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5293B3B" w14:textId="77777777" w:rsidR="00C060DF" w:rsidRPr="00100A99" w:rsidRDefault="00C060DF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е) </w:t>
                  </w:r>
                  <w:r w:rsidRPr="0024737B">
                    <w:rPr>
                      <w:sz w:val="16"/>
                      <w:szCs w:val="16"/>
                    </w:rPr>
                    <w:t>образованного проекцией вновь образованного подземного конструктивного элемента здания, сооружения, объекта незавершенного строительства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9D20560" w14:textId="77777777" w:rsidR="00C060DF" w:rsidRPr="00230DDF" w:rsidRDefault="00000000" w:rsidP="008F49AE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349A8EA9">
                      <v:line id="_x0000_s2378" style="position:absolute;left:0;text-align:left;flip:y;z-index:252021248;mso-position-horizontal-relative:text;mso-position-vertical-relative:text" from="9.55pt,19.05pt" to="76.7pt,19.05pt" strokecolor="red">
                        <v:stroke dashstyle="longDashDotDot"/>
                      </v:line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924FD87" w14:textId="77777777" w:rsidR="00C060DF" w:rsidRPr="00100A99" w:rsidRDefault="00C060DF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штрихпунктирная линия красного цвета толщиной 0,2 мм, длиной штриха 2</w:t>
                  </w:r>
                  <w:r w:rsidRPr="004B066A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мм, интервалом между штрихами и пунктирами 1</w:t>
                  </w:r>
                  <w:r w:rsidRPr="00770939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837132" w:rsidRPr="00230DDF" w14:paraId="0626EDC2" w14:textId="77777777" w:rsidTr="00837132">
              <w:trPr>
                <w:cantSplit/>
                <w:trHeight w:val="284"/>
              </w:trPr>
              <w:tc>
                <w:tcPr>
                  <w:tcW w:w="4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22C142C" w14:textId="77777777" w:rsidR="00C060DF" w:rsidRPr="00100A99" w:rsidRDefault="00C060DF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7</w:t>
                  </w: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00ECC60" w14:textId="77777777" w:rsidR="00C060DF" w:rsidRPr="000E07F5" w:rsidRDefault="00C060DF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0E07F5">
                    <w:rPr>
                      <w:sz w:val="16"/>
                      <w:szCs w:val="16"/>
                    </w:rPr>
                    <w:t>Характерная точка контура здания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2C36A65" w14:textId="77777777" w:rsidR="00C060DF" w:rsidRPr="00230DDF" w:rsidRDefault="00000000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285FB287">
                      <v:oval id="_x0000_s2379" style="position:absolute;left:0;text-align:left;margin-left:0;margin-top:5.35pt;width:2.85pt;height:2.85pt;z-index:252022272;mso-position-horizontal:center;mso-position-horizontal-relative:text;mso-position-vertical-relative:text" fillcolor="black"/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DD597A1" w14:textId="77777777" w:rsidR="00C060DF" w:rsidRPr="00230DDF" w:rsidRDefault="00C060DF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круг черного цвета диаметром 1,</w:t>
                  </w:r>
                  <w:r w:rsidRPr="000E07F5">
                    <w:rPr>
                      <w:sz w:val="16"/>
                      <w:szCs w:val="16"/>
                    </w:rPr>
                    <w:t>0</w:t>
                  </w:r>
                  <w:r w:rsidRPr="00230DDF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837132" w:rsidRPr="00230DDF" w14:paraId="1C6912C9" w14:textId="77777777" w:rsidTr="00677B32">
              <w:trPr>
                <w:cantSplit/>
                <w:trHeight w:val="284"/>
              </w:trPr>
              <w:tc>
                <w:tcPr>
                  <w:tcW w:w="445" w:type="dxa"/>
                  <w:vMerge w:val="restart"/>
                  <w:tcBorders>
                    <w:top w:val="single" w:sz="4" w:space="0" w:color="auto"/>
                  </w:tcBorders>
                </w:tcPr>
                <w:p w14:paraId="1E7BDF1B" w14:textId="77777777" w:rsidR="00C060DF" w:rsidRDefault="00C060DF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8</w:t>
                  </w: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nil"/>
                  </w:tcBorders>
                </w:tcPr>
                <w:p w14:paraId="112AC80F" w14:textId="77777777" w:rsidR="00C060DF" w:rsidRPr="000E07F5" w:rsidRDefault="00C060DF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0E07F5">
                    <w:rPr>
                      <w:sz w:val="16"/>
                      <w:szCs w:val="16"/>
                    </w:rPr>
                    <w:t>Пункт геодезической основы: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nil"/>
                  </w:tcBorders>
                </w:tcPr>
                <w:p w14:paraId="3149923C" w14:textId="77777777" w:rsidR="00C060DF" w:rsidRPr="00230DDF" w:rsidRDefault="00000000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noProof/>
                      <w:sz w:val="16"/>
                      <w:szCs w:val="16"/>
                    </w:rPr>
                    <w:pict w14:anchorId="7A50A34E">
                      <v:group id="_x0000_s2391" style="position:absolute;left:0;text-align:left;margin-left:36.1pt;margin-top:8.5pt;width:17.05pt;height:14.35pt;z-index:252027392;mso-position-horizontal-relative:text;mso-position-vertical-relative:text" coordorigin="5831,5884" coordsize="170,170">
                        <v:shapetype id="_x0000_t5" coordsize="21600,21600" o:spt="5" adj="10800" path="m@0,l,21600r21600,xe">
                          <v:stroke joinstyle="miter"/>
                          <v:formulas>
                            <v:f eqn="val #0"/>
                            <v:f eqn="prod #0 1 2"/>
                            <v:f eqn="sum @1 10800 0"/>
                          </v:formulas>
  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  <v:handles>
                            <v:h position="#0,topLeft" xrange="0,21600"/>
                          </v:handles>
                        </v:shapetype>
                        <v:shape id="_x0000_s2392" type="#_x0000_t5" style="position:absolute;left:5831;top:5884;width:170;height:170"/>
                        <v:oval id="_x0000_s2393" style="position:absolute;left:5903;top:5974;width:28;height:28" fillcolor="black">
                          <v:fill color2="fill darken(118)" rotate="t" method="linear sigma" focus="100%" type="gradient"/>
                        </v:oval>
                      </v:group>
                    </w:pict>
                  </w:r>
                </w:p>
              </w:tc>
              <w:tc>
                <w:tcPr>
                  <w:tcW w:w="3453" w:type="dxa"/>
                  <w:gridSpan w:val="2"/>
                  <w:vMerge w:val="restart"/>
                  <w:tcBorders>
                    <w:top w:val="single" w:sz="4" w:space="0" w:color="auto"/>
                  </w:tcBorders>
                </w:tcPr>
                <w:p w14:paraId="6E7BD6C5" w14:textId="77777777" w:rsidR="00C060DF" w:rsidRDefault="00C060DF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 xml:space="preserve">равносторонний треугольник со стороной </w:t>
                  </w:r>
                </w:p>
                <w:p w14:paraId="1FEB2EA4" w14:textId="77777777" w:rsidR="00C060DF" w:rsidRPr="00230DDF" w:rsidRDefault="00C060DF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3,0 мм с точкой внутри</w:t>
                  </w:r>
                </w:p>
              </w:tc>
            </w:tr>
            <w:tr w:rsidR="00837132" w:rsidRPr="00230DDF" w14:paraId="55C04DD5" w14:textId="77777777" w:rsidTr="00677B32">
              <w:trPr>
                <w:cantSplit/>
                <w:trHeight w:val="284"/>
              </w:trPr>
              <w:tc>
                <w:tcPr>
                  <w:tcW w:w="445" w:type="dxa"/>
                  <w:vMerge/>
                </w:tcPr>
                <w:p w14:paraId="06026E42" w14:textId="77777777" w:rsidR="00C060DF" w:rsidRPr="00230DDF" w:rsidRDefault="00C060DF" w:rsidP="008F49AE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01" w:type="dxa"/>
                  <w:tcBorders>
                    <w:top w:val="nil"/>
                    <w:bottom w:val="single" w:sz="4" w:space="0" w:color="auto"/>
                  </w:tcBorders>
                </w:tcPr>
                <w:p w14:paraId="264C8729" w14:textId="77777777" w:rsidR="00C060DF" w:rsidRPr="00230DDF" w:rsidRDefault="00C060DF" w:rsidP="008F49AE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а) пункт государственной геодезической сети</w:t>
                  </w:r>
                </w:p>
              </w:tc>
              <w:tc>
                <w:tcPr>
                  <w:tcW w:w="1982" w:type="dxa"/>
                  <w:tcBorders>
                    <w:top w:val="nil"/>
                    <w:bottom w:val="single" w:sz="4" w:space="0" w:color="auto"/>
                  </w:tcBorders>
                </w:tcPr>
                <w:p w14:paraId="60E9F7AD" w14:textId="77777777" w:rsidR="00C060DF" w:rsidRPr="00230DDF" w:rsidRDefault="00C060DF" w:rsidP="008F49AE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453" w:type="dxa"/>
                  <w:gridSpan w:val="2"/>
                  <w:vMerge/>
                  <w:tcBorders>
                    <w:bottom w:val="single" w:sz="4" w:space="0" w:color="auto"/>
                  </w:tcBorders>
                </w:tcPr>
                <w:p w14:paraId="0ACF8224" w14:textId="77777777" w:rsidR="00C060DF" w:rsidRPr="00230DDF" w:rsidRDefault="00C060DF" w:rsidP="008F49AE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</w:tr>
            <w:tr w:rsidR="00837132" w:rsidRPr="00230DDF" w14:paraId="5662335C" w14:textId="77777777" w:rsidTr="00837132">
              <w:trPr>
                <w:cantSplit/>
              </w:trPr>
              <w:tc>
                <w:tcPr>
                  <w:tcW w:w="445" w:type="dxa"/>
                  <w:vMerge/>
                  <w:tcBorders>
                    <w:bottom w:val="single" w:sz="4" w:space="0" w:color="auto"/>
                  </w:tcBorders>
                </w:tcPr>
                <w:p w14:paraId="4D76CB68" w14:textId="77777777" w:rsidR="00C060DF" w:rsidRPr="00230DDF" w:rsidRDefault="00C060DF" w:rsidP="008F49AE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01" w:type="dxa"/>
                  <w:tcBorders>
                    <w:top w:val="nil"/>
                    <w:bottom w:val="single" w:sz="4" w:space="0" w:color="auto"/>
                  </w:tcBorders>
                </w:tcPr>
                <w:p w14:paraId="61662541" w14:textId="77777777" w:rsidR="00C060DF" w:rsidRPr="00230DDF" w:rsidRDefault="00C060DF" w:rsidP="008F49AE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 xml:space="preserve">б) </w:t>
                  </w:r>
                  <w:r w:rsidRPr="00743088">
                    <w:rPr>
                      <w:sz w:val="16"/>
                      <w:szCs w:val="16"/>
                    </w:rPr>
                    <w:t xml:space="preserve">пункт геодезической сети специального назначения, созданной </w:t>
                  </w:r>
                  <w:r>
                    <w:rPr>
                      <w:sz w:val="16"/>
                      <w:szCs w:val="16"/>
                    </w:rPr>
                    <w:t xml:space="preserve">в соответствии с законодательством о геодезии </w:t>
                  </w:r>
                  <w:r w:rsidRPr="00743088">
                    <w:rPr>
                      <w:sz w:val="16"/>
                      <w:szCs w:val="16"/>
                    </w:rPr>
                    <w:t>и картографии</w:t>
                  </w:r>
                </w:p>
              </w:tc>
              <w:tc>
                <w:tcPr>
                  <w:tcW w:w="1982" w:type="dxa"/>
                  <w:tcBorders>
                    <w:top w:val="nil"/>
                    <w:bottom w:val="single" w:sz="4" w:space="0" w:color="auto"/>
                  </w:tcBorders>
                </w:tcPr>
                <w:p w14:paraId="26B00B9A" w14:textId="77777777" w:rsidR="00C060DF" w:rsidRPr="00230DDF" w:rsidRDefault="00000000" w:rsidP="008F49AE">
                  <w:pPr>
                    <w:jc w:val="center"/>
                    <w:rPr>
                      <w:noProof/>
                      <w:sz w:val="16"/>
                      <w:szCs w:val="16"/>
                    </w:rPr>
                  </w:pPr>
                  <w:r>
                    <w:rPr>
                      <w:noProof/>
                      <w:sz w:val="16"/>
                      <w:szCs w:val="16"/>
                    </w:rPr>
                    <w:pict w14:anchorId="0295E55F">
                      <v:group id="_x0000_s2383" style="position:absolute;left:0;text-align:left;margin-left:39.5pt;margin-top:8.55pt;width:9.25pt;height:9.25pt;z-index:252023296;mso-position-horizontal-relative:text;mso-position-vertical-relative:text" coordorigin="6314,5187" coordsize="170,170">
                        <v:rect id="_x0000_s2384" style="position:absolute;left:6314;top:5187;width:170;height:170"/>
                        <v:oval id="_x0000_s2385" style="position:absolute;left:6382;top:5257;width:28;height:28" fillcolor="black">
                          <v:fill color2="fill darken(118)" rotate="t" method="linear sigma" focus="100%" type="gradient"/>
                        </v:oval>
                      </v:group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nil"/>
                    <w:bottom w:val="single" w:sz="4" w:space="0" w:color="auto"/>
                  </w:tcBorders>
                </w:tcPr>
                <w:p w14:paraId="4AB9D661" w14:textId="77777777" w:rsidR="00C060DF" w:rsidRPr="00230DDF" w:rsidRDefault="00C060DF" w:rsidP="008F49AE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квадрат со стороной 2,0 мм с точкой внутри</w:t>
                  </w:r>
                </w:p>
              </w:tc>
            </w:tr>
            <w:tr w:rsidR="00837132" w:rsidRPr="00230DDF" w14:paraId="4573A909" w14:textId="77777777" w:rsidTr="00837132">
              <w:trPr>
                <w:cantSplit/>
              </w:trPr>
              <w:tc>
                <w:tcPr>
                  <w:tcW w:w="4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0592E63" w14:textId="77777777" w:rsidR="00C060DF" w:rsidRPr="000E07F5" w:rsidRDefault="00C060DF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9</w:t>
                  </w: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85536E6" w14:textId="77777777" w:rsidR="00C060DF" w:rsidRDefault="00C060DF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0E07F5">
                    <w:rPr>
                      <w:sz w:val="16"/>
                      <w:szCs w:val="16"/>
                    </w:rPr>
                    <w:t>Точка съемочного обоснования</w:t>
                  </w:r>
                </w:p>
                <w:p w14:paraId="0827F278" w14:textId="77777777" w:rsidR="00C060DF" w:rsidRPr="000E07F5" w:rsidRDefault="00C060DF" w:rsidP="000429BD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F8DA20F" w14:textId="77777777" w:rsidR="00C060DF" w:rsidRPr="00230DDF" w:rsidRDefault="00000000" w:rsidP="000429BD">
                  <w:pPr>
                    <w:jc w:val="center"/>
                    <w:rPr>
                      <w:noProof/>
                      <w:sz w:val="16"/>
                      <w:szCs w:val="16"/>
                    </w:rPr>
                  </w:pPr>
                  <w:r>
                    <w:rPr>
                      <w:noProof/>
                      <w:sz w:val="16"/>
                      <w:szCs w:val="16"/>
                    </w:rPr>
                    <w:pict w14:anchorId="4B8D0EB4">
                      <v:group id="_x0000_s2386" style="position:absolute;left:0;text-align:left;margin-left:0;margin-top:5.3pt;width:6.05pt;height:6.05pt;z-index:252024320;mso-position-horizontal:center;mso-position-horizontal-relative:text;mso-position-vertical-relative:text" coordorigin="6125,5701" coordsize="57,57">
                        <v:oval id="_x0000_s2387" style="position:absolute;left:6125;top:5701;width:57;height:57"/>
                        <v:oval id="_x0000_s2388" style="position:absolute;left:6148;top:5725;width:6;height:6" fillcolor="black">
                          <v:fill color2="fill darken(118)" rotate="t" method="linear sigma" focus="100%" type="gradient"/>
                        </v:oval>
                      </v:group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78F09B0" w14:textId="77777777" w:rsidR="00C060DF" w:rsidRPr="00230DDF" w:rsidRDefault="00C060DF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окружность диаметром 1</w:t>
                  </w:r>
                  <w:r w:rsidRPr="00304D65">
                    <w:rPr>
                      <w:sz w:val="16"/>
                      <w:szCs w:val="16"/>
                    </w:rPr>
                    <w:t>,0</w:t>
                  </w:r>
                  <w:r w:rsidRPr="00230DDF">
                    <w:rPr>
                      <w:sz w:val="16"/>
                      <w:szCs w:val="16"/>
                    </w:rPr>
                    <w:t xml:space="preserve"> мм с точкой внутри</w:t>
                  </w:r>
                </w:p>
              </w:tc>
            </w:tr>
            <w:tr w:rsidR="00837132" w:rsidRPr="00230DDF" w14:paraId="4DD6A1DA" w14:textId="77777777" w:rsidTr="00837132">
              <w:trPr>
                <w:cantSplit/>
              </w:trPr>
              <w:tc>
                <w:tcPr>
                  <w:tcW w:w="4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128A11B" w14:textId="77777777" w:rsidR="00C060DF" w:rsidRPr="000E07F5" w:rsidRDefault="00C060DF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10</w:t>
                  </w: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EB92C54" w14:textId="77777777" w:rsidR="00C060DF" w:rsidRPr="000E07F5" w:rsidRDefault="00C060DF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0E07F5">
                    <w:rPr>
                      <w:sz w:val="16"/>
                      <w:szCs w:val="16"/>
                    </w:rPr>
                    <w:t>Направления геодезических построений при создании съемочного обоснования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0E649BC" w14:textId="77777777" w:rsidR="00C060DF" w:rsidRPr="00230DDF" w:rsidRDefault="00000000" w:rsidP="000429BD">
                  <w:pPr>
                    <w:jc w:val="center"/>
                    <w:rPr>
                      <w:noProof/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7D79FB23">
                      <v:line id="_x0000_s2389" style="position:absolute;left:0;text-align:left;flip:y;z-index:252025344;mso-position-horizontal:center;mso-position-horizontal-relative:text;mso-position-vertical-relative:text" from="0,8.55pt" to="67.15pt,8.55pt" strokeweight="1.25pt"/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DA7B7FB" w14:textId="77777777" w:rsidR="00C060DF" w:rsidRDefault="00C060DF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 xml:space="preserve">сплошная линия черного цвета толщиной </w:t>
                  </w:r>
                </w:p>
                <w:p w14:paraId="3649F206" w14:textId="77777777" w:rsidR="00C060DF" w:rsidRPr="00230DDF" w:rsidRDefault="00C060DF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0,5 мм</w:t>
                  </w:r>
                </w:p>
              </w:tc>
            </w:tr>
            <w:tr w:rsidR="00837132" w:rsidRPr="00230DDF" w14:paraId="12D16AB5" w14:textId="77777777" w:rsidTr="00837132">
              <w:trPr>
                <w:cantSplit/>
              </w:trPr>
              <w:tc>
                <w:tcPr>
                  <w:tcW w:w="4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E0C0196" w14:textId="77777777" w:rsidR="00C060DF" w:rsidRPr="000E07F5" w:rsidRDefault="00C060DF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11</w:t>
                  </w: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DA5A5B7" w14:textId="77777777" w:rsidR="00C060DF" w:rsidRPr="000E07F5" w:rsidRDefault="00C060DF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0E07F5">
                    <w:rPr>
                      <w:sz w:val="16"/>
                      <w:szCs w:val="16"/>
                    </w:rPr>
                    <w:t>Направления геодезических построений при определении координат характерных точек границ земельного участка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6D34F9A" w14:textId="77777777" w:rsidR="00C060DF" w:rsidRPr="00230DDF" w:rsidRDefault="00000000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4BA46633">
                      <v:line id="_x0000_s2390" style="position:absolute;left:0;text-align:left;flip:y;z-index:252026368;mso-position-horizontal-relative:text;mso-position-vertical-relative:text" from="10.6pt,11.95pt" to="77.75pt,11.95pt">
                        <v:stroke startarrow="block"/>
                      </v:line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3A16CA2" w14:textId="77777777" w:rsidR="00C060DF" w:rsidRPr="00230DDF" w:rsidRDefault="00C060DF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сплошная линия черного цвета со стрелкой толщиной 0,2 мм</w:t>
                  </w:r>
                </w:p>
              </w:tc>
            </w:tr>
          </w:tbl>
          <w:p w14:paraId="06F74BF1" w14:textId="77777777" w:rsidR="00C060DF" w:rsidRPr="005B4876" w:rsidRDefault="00C060DF" w:rsidP="00D45A64">
            <w:pPr>
              <w:jc w:val="center"/>
            </w:pPr>
          </w:p>
        </w:tc>
      </w:tr>
    </w:tbl>
    <w:p w14:paraId="3BDCBCC2" w14:textId="77777777" w:rsidR="00C060DF" w:rsidRDefault="00C060DF"/>
    <w:sectPr w:rsidR="00C060DF" w:rsidSect="0017709C">
      <w:footerReference w:type="even" r:id="rId13"/>
      <w:footerReference w:type="default" r:id="rId14"/>
      <w:pgSz w:w="11906" w:h="16838" w:code="9"/>
      <w:pgMar w:top="1134" w:right="567" w:bottom="1134" w:left="1134" w:header="709" w:footer="709" w:gutter="0"/>
      <w:pgNumType w:start="1"/>
      <w:cols w:space="39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FE2F2D" w14:textId="77777777" w:rsidR="00503313" w:rsidRDefault="00503313">
      <w:r>
        <w:separator/>
      </w:r>
    </w:p>
  </w:endnote>
  <w:endnote w:type="continuationSeparator" w:id="0">
    <w:p w14:paraId="1B2D2969" w14:textId="77777777" w:rsidR="00503313" w:rsidRDefault="00503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BB8494" w14:textId="77777777" w:rsidR="009636C1" w:rsidRDefault="000C3E63" w:rsidP="000E0AF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636C1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6D9FC0E" w14:textId="77777777" w:rsidR="009636C1" w:rsidRDefault="009636C1" w:rsidP="008D51C3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0803EB" w14:textId="77777777" w:rsidR="008D51C3" w:rsidRDefault="00C060DF" w:rsidP="000E0AF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D51C3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D8B1ED8" w14:textId="77777777" w:rsidR="008D51C3" w:rsidRDefault="008D51C3" w:rsidP="008D51C3">
    <w:pPr>
      <w:pStyle w:val="a4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AF48F1" w14:textId="77777777" w:rsidR="008D51C3" w:rsidRDefault="008D51C3" w:rsidP="008D51C3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B700FA" w14:textId="77777777" w:rsidR="00503313" w:rsidRDefault="00503313">
      <w:r>
        <w:separator/>
      </w:r>
    </w:p>
  </w:footnote>
  <w:footnote w:type="continuationSeparator" w:id="0">
    <w:p w14:paraId="73ABE432" w14:textId="77777777" w:rsidR="00503313" w:rsidRDefault="005033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68FB71" w14:textId="77777777" w:rsidR="004D6734" w:rsidRDefault="004D673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43359D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BAE452B"/>
    <w:multiLevelType w:val="multilevel"/>
    <w:tmpl w:val="9E06D2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DE9611B"/>
    <w:multiLevelType w:val="multilevel"/>
    <w:tmpl w:val="1B7CBB92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0E337137"/>
    <w:multiLevelType w:val="hybridMultilevel"/>
    <w:tmpl w:val="636A3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3835F5"/>
    <w:multiLevelType w:val="multilevel"/>
    <w:tmpl w:val="7C80A2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1A845F9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 w15:restartNumberingAfterBreak="0">
    <w:nsid w:val="1E0C65EA"/>
    <w:multiLevelType w:val="multilevel"/>
    <w:tmpl w:val="FA540A6E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24AB68B7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2532160D"/>
    <w:multiLevelType w:val="hybridMultilevel"/>
    <w:tmpl w:val="C62AB6A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393321"/>
    <w:multiLevelType w:val="hybridMultilevel"/>
    <w:tmpl w:val="636A3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724349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2E8D175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39471B1B"/>
    <w:multiLevelType w:val="hybridMultilevel"/>
    <w:tmpl w:val="06FEBE1E"/>
    <w:lvl w:ilvl="0" w:tplc="7722F1D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3B7F426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3EEE7A7A"/>
    <w:multiLevelType w:val="hybridMultilevel"/>
    <w:tmpl w:val="FD5EAB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0C213DE"/>
    <w:multiLevelType w:val="multilevel"/>
    <w:tmpl w:val="2DEAB24E"/>
    <w:lvl w:ilvl="0">
      <w:start w:val="1"/>
      <w:numFmt w:val="decimal"/>
      <w:lvlText w:val="%1."/>
      <w:lvlJc w:val="left"/>
      <w:pPr>
        <w:tabs>
          <w:tab w:val="num" w:pos="2004"/>
        </w:tabs>
        <w:ind w:left="2004" w:hanging="129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 w15:restartNumberingAfterBreak="0">
    <w:nsid w:val="43E90E78"/>
    <w:multiLevelType w:val="hybridMultilevel"/>
    <w:tmpl w:val="973C58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FA5C4B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45F1684A"/>
    <w:multiLevelType w:val="hybridMultilevel"/>
    <w:tmpl w:val="E9FC3134"/>
    <w:lvl w:ilvl="0" w:tplc="CBE6E0A6">
      <w:start w:val="1"/>
      <w:numFmt w:val="decimal"/>
      <w:lvlText w:val="%1"/>
      <w:lvlJc w:val="left"/>
      <w:pPr>
        <w:tabs>
          <w:tab w:val="num" w:pos="1428"/>
        </w:tabs>
        <w:ind w:left="1428" w:hanging="114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19" w15:restartNumberingAfterBreak="0">
    <w:nsid w:val="46671C9A"/>
    <w:multiLevelType w:val="hybridMultilevel"/>
    <w:tmpl w:val="E73202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753027A"/>
    <w:multiLevelType w:val="hybridMultilevel"/>
    <w:tmpl w:val="AB0440F8"/>
    <w:lvl w:ilvl="0" w:tplc="EF5ADF2E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8860885"/>
    <w:multiLevelType w:val="multilevel"/>
    <w:tmpl w:val="CE94A728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48866ED7"/>
    <w:multiLevelType w:val="hybridMultilevel"/>
    <w:tmpl w:val="4EAA5792"/>
    <w:lvl w:ilvl="0" w:tplc="E5582150">
      <w:start w:val="1"/>
      <w:numFmt w:val="decimal"/>
      <w:lvlText w:val="%1)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 w15:restartNumberingAfterBreak="0">
    <w:nsid w:val="50BC7B1F"/>
    <w:multiLevelType w:val="hybridMultilevel"/>
    <w:tmpl w:val="F25EA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FE232E"/>
    <w:multiLevelType w:val="multilevel"/>
    <w:tmpl w:val="700E35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5" w15:restartNumberingAfterBreak="0">
    <w:nsid w:val="57082114"/>
    <w:multiLevelType w:val="hybridMultilevel"/>
    <w:tmpl w:val="636A3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E64988"/>
    <w:multiLevelType w:val="hybridMultilevel"/>
    <w:tmpl w:val="35A8DA4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A8A383F"/>
    <w:multiLevelType w:val="multilevel"/>
    <w:tmpl w:val="A7E0ABDE"/>
    <w:lvl w:ilvl="0">
      <w:start w:val="1"/>
      <w:numFmt w:val="decimal"/>
      <w:lvlText w:val="%1."/>
      <w:lvlJc w:val="left"/>
      <w:pPr>
        <w:tabs>
          <w:tab w:val="num" w:pos="2004"/>
        </w:tabs>
        <w:ind w:left="2004" w:hanging="1296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8" w15:restartNumberingAfterBreak="0">
    <w:nsid w:val="5B1D27E4"/>
    <w:multiLevelType w:val="multilevel"/>
    <w:tmpl w:val="FA540A6E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9" w15:restartNumberingAfterBreak="0">
    <w:nsid w:val="64B5427B"/>
    <w:multiLevelType w:val="hybridMultilevel"/>
    <w:tmpl w:val="3932B9FA"/>
    <w:lvl w:ilvl="0" w:tplc="04190001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30" w15:restartNumberingAfterBreak="0">
    <w:nsid w:val="65F12CB6"/>
    <w:multiLevelType w:val="multilevel"/>
    <w:tmpl w:val="EA88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1" w15:restartNumberingAfterBreak="0">
    <w:nsid w:val="668370EA"/>
    <w:multiLevelType w:val="multilevel"/>
    <w:tmpl w:val="141CB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2" w15:restartNumberingAfterBreak="0">
    <w:nsid w:val="697203A5"/>
    <w:multiLevelType w:val="hybridMultilevel"/>
    <w:tmpl w:val="32D804C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F486F52"/>
    <w:multiLevelType w:val="hybridMultilevel"/>
    <w:tmpl w:val="B68A7388"/>
    <w:lvl w:ilvl="0" w:tplc="E402AFA4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4" w15:restartNumberingAfterBreak="0">
    <w:nsid w:val="70E02052"/>
    <w:multiLevelType w:val="hybridMultilevel"/>
    <w:tmpl w:val="9EBAE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CD55C4"/>
    <w:multiLevelType w:val="multilevel"/>
    <w:tmpl w:val="190A00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6" w15:restartNumberingAfterBreak="0">
    <w:nsid w:val="76957476"/>
    <w:multiLevelType w:val="hybridMultilevel"/>
    <w:tmpl w:val="25CC4A7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7" w15:restartNumberingAfterBreak="0">
    <w:nsid w:val="77944D05"/>
    <w:multiLevelType w:val="multilevel"/>
    <w:tmpl w:val="9C68C39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8" w15:restartNumberingAfterBreak="0">
    <w:nsid w:val="77B93752"/>
    <w:multiLevelType w:val="hybridMultilevel"/>
    <w:tmpl w:val="D96CBE1E"/>
    <w:lvl w:ilvl="0" w:tplc="67583C8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9" w15:restartNumberingAfterBreak="0">
    <w:nsid w:val="786178EE"/>
    <w:multiLevelType w:val="multilevel"/>
    <w:tmpl w:val="3676BB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0" w15:restartNumberingAfterBreak="0">
    <w:nsid w:val="78F93E1A"/>
    <w:multiLevelType w:val="hybridMultilevel"/>
    <w:tmpl w:val="BAFCE0F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386FCB"/>
    <w:multiLevelType w:val="hybridMultilevel"/>
    <w:tmpl w:val="E3D05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C20404"/>
    <w:multiLevelType w:val="multilevel"/>
    <w:tmpl w:val="700E35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3" w15:restartNumberingAfterBreak="0">
    <w:nsid w:val="7D6024D6"/>
    <w:multiLevelType w:val="hybridMultilevel"/>
    <w:tmpl w:val="59685A6E"/>
    <w:lvl w:ilvl="0" w:tplc="880A86FC">
      <w:start w:val="1"/>
      <w:numFmt w:val="decimal"/>
      <w:pStyle w:val="3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0004DF"/>
    <w:multiLevelType w:val="hybridMultilevel"/>
    <w:tmpl w:val="6B2E3678"/>
    <w:lvl w:ilvl="0" w:tplc="9F68EAC6">
      <w:start w:val="1"/>
      <w:numFmt w:val="decimal"/>
      <w:lvlText w:val="%1)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 w16cid:durableId="1141924097">
    <w:abstractNumId w:val="32"/>
  </w:num>
  <w:num w:numId="2" w16cid:durableId="1070930123">
    <w:abstractNumId w:val="28"/>
  </w:num>
  <w:num w:numId="3" w16cid:durableId="1144589511">
    <w:abstractNumId w:val="38"/>
  </w:num>
  <w:num w:numId="4" w16cid:durableId="59836535">
    <w:abstractNumId w:val="15"/>
  </w:num>
  <w:num w:numId="5" w16cid:durableId="2091194811">
    <w:abstractNumId w:val="12"/>
  </w:num>
  <w:num w:numId="6" w16cid:durableId="1585333383">
    <w:abstractNumId w:val="27"/>
  </w:num>
  <w:num w:numId="7" w16cid:durableId="1334603549">
    <w:abstractNumId w:val="17"/>
  </w:num>
  <w:num w:numId="8" w16cid:durableId="1672247223">
    <w:abstractNumId w:val="42"/>
  </w:num>
  <w:num w:numId="9" w16cid:durableId="1486118109">
    <w:abstractNumId w:val="7"/>
  </w:num>
  <w:num w:numId="10" w16cid:durableId="94516527">
    <w:abstractNumId w:val="1"/>
  </w:num>
  <w:num w:numId="11" w16cid:durableId="86854485">
    <w:abstractNumId w:val="13"/>
  </w:num>
  <w:num w:numId="12" w16cid:durableId="2042238505">
    <w:abstractNumId w:val="30"/>
  </w:num>
  <w:num w:numId="13" w16cid:durableId="166294168">
    <w:abstractNumId w:val="24"/>
  </w:num>
  <w:num w:numId="14" w16cid:durableId="1969117838">
    <w:abstractNumId w:val="31"/>
  </w:num>
  <w:num w:numId="15" w16cid:durableId="534196361">
    <w:abstractNumId w:val="5"/>
  </w:num>
  <w:num w:numId="16" w16cid:durableId="951746338">
    <w:abstractNumId w:val="35"/>
  </w:num>
  <w:num w:numId="17" w16cid:durableId="1233197878">
    <w:abstractNumId w:val="0"/>
  </w:num>
  <w:num w:numId="18" w16cid:durableId="1651009660">
    <w:abstractNumId w:val="39"/>
  </w:num>
  <w:num w:numId="19" w16cid:durableId="1958414126">
    <w:abstractNumId w:val="10"/>
  </w:num>
  <w:num w:numId="20" w16cid:durableId="1083064957">
    <w:abstractNumId w:val="4"/>
  </w:num>
  <w:num w:numId="21" w16cid:durableId="718209897">
    <w:abstractNumId w:val="37"/>
  </w:num>
  <w:num w:numId="22" w16cid:durableId="1834250539">
    <w:abstractNumId w:val="11"/>
  </w:num>
  <w:num w:numId="23" w16cid:durableId="399714370">
    <w:abstractNumId w:val="33"/>
  </w:num>
  <w:num w:numId="24" w16cid:durableId="1970935755">
    <w:abstractNumId w:val="21"/>
  </w:num>
  <w:num w:numId="25" w16cid:durableId="382411351">
    <w:abstractNumId w:val="2"/>
  </w:num>
  <w:num w:numId="26" w16cid:durableId="1217011735">
    <w:abstractNumId w:val="22"/>
  </w:num>
  <w:num w:numId="27" w16cid:durableId="1063987425">
    <w:abstractNumId w:val="44"/>
  </w:num>
  <w:num w:numId="28" w16cid:durableId="1597518614">
    <w:abstractNumId w:val="29"/>
  </w:num>
  <w:num w:numId="29" w16cid:durableId="1494298918">
    <w:abstractNumId w:val="36"/>
  </w:num>
  <w:num w:numId="30" w16cid:durableId="1795053100">
    <w:abstractNumId w:val="14"/>
  </w:num>
  <w:num w:numId="31" w16cid:durableId="2090882020">
    <w:abstractNumId w:val="6"/>
  </w:num>
  <w:num w:numId="32" w16cid:durableId="293365545">
    <w:abstractNumId w:val="8"/>
  </w:num>
  <w:num w:numId="33" w16cid:durableId="1844125006">
    <w:abstractNumId w:val="26"/>
  </w:num>
  <w:num w:numId="34" w16cid:durableId="2046245301">
    <w:abstractNumId w:val="18"/>
  </w:num>
  <w:num w:numId="35" w16cid:durableId="2011520702">
    <w:abstractNumId w:val="19"/>
  </w:num>
  <w:num w:numId="36" w16cid:durableId="1323004830">
    <w:abstractNumId w:val="23"/>
  </w:num>
  <w:num w:numId="37" w16cid:durableId="1840804810">
    <w:abstractNumId w:val="3"/>
  </w:num>
  <w:num w:numId="38" w16cid:durableId="1735735887">
    <w:abstractNumId w:val="9"/>
  </w:num>
  <w:num w:numId="39" w16cid:durableId="258951884">
    <w:abstractNumId w:val="25"/>
  </w:num>
  <w:num w:numId="40" w16cid:durableId="2116704041">
    <w:abstractNumId w:val="43"/>
  </w:num>
  <w:num w:numId="41" w16cid:durableId="1079213291">
    <w:abstractNumId w:val="43"/>
    <w:lvlOverride w:ilvl="0">
      <w:startOverride w:val="1"/>
    </w:lvlOverride>
  </w:num>
  <w:num w:numId="42" w16cid:durableId="1858038851">
    <w:abstractNumId w:val="43"/>
    <w:lvlOverride w:ilvl="0">
      <w:startOverride w:val="1"/>
    </w:lvlOverride>
  </w:num>
  <w:num w:numId="43" w16cid:durableId="1061906936">
    <w:abstractNumId w:val="43"/>
    <w:lvlOverride w:ilvl="0">
      <w:startOverride w:val="1"/>
    </w:lvlOverride>
  </w:num>
  <w:num w:numId="44" w16cid:durableId="169950925">
    <w:abstractNumId w:val="16"/>
  </w:num>
  <w:num w:numId="45" w16cid:durableId="668095854">
    <w:abstractNumId w:val="20"/>
  </w:num>
  <w:num w:numId="46" w16cid:durableId="147409476">
    <w:abstractNumId w:val="41"/>
  </w:num>
  <w:num w:numId="47" w16cid:durableId="372459922">
    <w:abstractNumId w:val="40"/>
  </w:num>
  <w:num w:numId="48" w16cid:durableId="99549668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3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40AA"/>
    <w:rsid w:val="00011BCA"/>
    <w:rsid w:val="00013A19"/>
    <w:rsid w:val="00035E0C"/>
    <w:rsid w:val="00036196"/>
    <w:rsid w:val="00037F27"/>
    <w:rsid w:val="000423A0"/>
    <w:rsid w:val="000602F9"/>
    <w:rsid w:val="00060B11"/>
    <w:rsid w:val="000710AB"/>
    <w:rsid w:val="0007437B"/>
    <w:rsid w:val="00080428"/>
    <w:rsid w:val="00081D69"/>
    <w:rsid w:val="00086122"/>
    <w:rsid w:val="000903EC"/>
    <w:rsid w:val="00094F99"/>
    <w:rsid w:val="000B5C41"/>
    <w:rsid w:val="000C3E63"/>
    <w:rsid w:val="000C6101"/>
    <w:rsid w:val="000C6FE3"/>
    <w:rsid w:val="000D17D3"/>
    <w:rsid w:val="000E0AF3"/>
    <w:rsid w:val="000E147A"/>
    <w:rsid w:val="000E15D8"/>
    <w:rsid w:val="000E6177"/>
    <w:rsid w:val="0010057B"/>
    <w:rsid w:val="00122616"/>
    <w:rsid w:val="00124CB3"/>
    <w:rsid w:val="00151D15"/>
    <w:rsid w:val="00172FF9"/>
    <w:rsid w:val="00176EAD"/>
    <w:rsid w:val="00181EE1"/>
    <w:rsid w:val="00193B7C"/>
    <w:rsid w:val="00194F66"/>
    <w:rsid w:val="001A40E6"/>
    <w:rsid w:val="001B0450"/>
    <w:rsid w:val="001B248E"/>
    <w:rsid w:val="001B7E8D"/>
    <w:rsid w:val="001C159F"/>
    <w:rsid w:val="001C1D5A"/>
    <w:rsid w:val="001C3AD5"/>
    <w:rsid w:val="001D1BAD"/>
    <w:rsid w:val="001E73ED"/>
    <w:rsid w:val="001F2194"/>
    <w:rsid w:val="00203B8F"/>
    <w:rsid w:val="00205123"/>
    <w:rsid w:val="002145BD"/>
    <w:rsid w:val="00217EF9"/>
    <w:rsid w:val="002215EE"/>
    <w:rsid w:val="00235B59"/>
    <w:rsid w:val="00244AC1"/>
    <w:rsid w:val="00281DA4"/>
    <w:rsid w:val="00290D69"/>
    <w:rsid w:val="002953A8"/>
    <w:rsid w:val="002B4F81"/>
    <w:rsid w:val="002D1410"/>
    <w:rsid w:val="002E69BF"/>
    <w:rsid w:val="002F04DF"/>
    <w:rsid w:val="002F2CB9"/>
    <w:rsid w:val="002F3837"/>
    <w:rsid w:val="00316C68"/>
    <w:rsid w:val="0032318F"/>
    <w:rsid w:val="00333228"/>
    <w:rsid w:val="00334845"/>
    <w:rsid w:val="00335943"/>
    <w:rsid w:val="00341334"/>
    <w:rsid w:val="003504A5"/>
    <w:rsid w:val="0039586F"/>
    <w:rsid w:val="00396072"/>
    <w:rsid w:val="0039666B"/>
    <w:rsid w:val="003A2F3B"/>
    <w:rsid w:val="003A6154"/>
    <w:rsid w:val="003A730A"/>
    <w:rsid w:val="003B64B7"/>
    <w:rsid w:val="003C1093"/>
    <w:rsid w:val="003C310B"/>
    <w:rsid w:val="003E196B"/>
    <w:rsid w:val="003F7F20"/>
    <w:rsid w:val="0040093A"/>
    <w:rsid w:val="00406266"/>
    <w:rsid w:val="004179A5"/>
    <w:rsid w:val="00430B96"/>
    <w:rsid w:val="00432044"/>
    <w:rsid w:val="00441149"/>
    <w:rsid w:val="00446C3E"/>
    <w:rsid w:val="004648C9"/>
    <w:rsid w:val="00473B88"/>
    <w:rsid w:val="004764A0"/>
    <w:rsid w:val="00482D1C"/>
    <w:rsid w:val="00484ED8"/>
    <w:rsid w:val="004951A1"/>
    <w:rsid w:val="004A574D"/>
    <w:rsid w:val="004B43CE"/>
    <w:rsid w:val="004B45EA"/>
    <w:rsid w:val="004B4F2D"/>
    <w:rsid w:val="004C2A7C"/>
    <w:rsid w:val="004C5CB2"/>
    <w:rsid w:val="004D6734"/>
    <w:rsid w:val="004E1151"/>
    <w:rsid w:val="004F6433"/>
    <w:rsid w:val="00503313"/>
    <w:rsid w:val="00521413"/>
    <w:rsid w:val="005246D9"/>
    <w:rsid w:val="00531425"/>
    <w:rsid w:val="00533FA6"/>
    <w:rsid w:val="00545F2F"/>
    <w:rsid w:val="0054745C"/>
    <w:rsid w:val="00567640"/>
    <w:rsid w:val="005710C3"/>
    <w:rsid w:val="00575FA4"/>
    <w:rsid w:val="0057753C"/>
    <w:rsid w:val="00584E7A"/>
    <w:rsid w:val="00591062"/>
    <w:rsid w:val="00593246"/>
    <w:rsid w:val="005A2F41"/>
    <w:rsid w:val="005B2852"/>
    <w:rsid w:val="005B4876"/>
    <w:rsid w:val="005C0DA3"/>
    <w:rsid w:val="005C5C3E"/>
    <w:rsid w:val="005D41C3"/>
    <w:rsid w:val="006141CF"/>
    <w:rsid w:val="006151C2"/>
    <w:rsid w:val="00624B89"/>
    <w:rsid w:val="006318C3"/>
    <w:rsid w:val="00636ABD"/>
    <w:rsid w:val="00655E3F"/>
    <w:rsid w:val="006619A4"/>
    <w:rsid w:val="006731FF"/>
    <w:rsid w:val="0068222D"/>
    <w:rsid w:val="0068648B"/>
    <w:rsid w:val="0069712B"/>
    <w:rsid w:val="006A16E6"/>
    <w:rsid w:val="006B1514"/>
    <w:rsid w:val="006B4080"/>
    <w:rsid w:val="006B7EAA"/>
    <w:rsid w:val="006C1AA7"/>
    <w:rsid w:val="006C7AFB"/>
    <w:rsid w:val="006D1DF4"/>
    <w:rsid w:val="006F318B"/>
    <w:rsid w:val="006F6A57"/>
    <w:rsid w:val="007032F8"/>
    <w:rsid w:val="00706863"/>
    <w:rsid w:val="00712E45"/>
    <w:rsid w:val="00717232"/>
    <w:rsid w:val="00723478"/>
    <w:rsid w:val="00724B44"/>
    <w:rsid w:val="00730CA2"/>
    <w:rsid w:val="00734840"/>
    <w:rsid w:val="00747B15"/>
    <w:rsid w:val="00760549"/>
    <w:rsid w:val="007651FB"/>
    <w:rsid w:val="00765353"/>
    <w:rsid w:val="00770A3A"/>
    <w:rsid w:val="00787A14"/>
    <w:rsid w:val="0079330C"/>
    <w:rsid w:val="007B1A3F"/>
    <w:rsid w:val="007C396C"/>
    <w:rsid w:val="007C6380"/>
    <w:rsid w:val="007D1217"/>
    <w:rsid w:val="007D5EA7"/>
    <w:rsid w:val="007E1B10"/>
    <w:rsid w:val="007F2625"/>
    <w:rsid w:val="007F2A27"/>
    <w:rsid w:val="007F59BC"/>
    <w:rsid w:val="008015A2"/>
    <w:rsid w:val="00807165"/>
    <w:rsid w:val="0082546C"/>
    <w:rsid w:val="0083400A"/>
    <w:rsid w:val="00835530"/>
    <w:rsid w:val="008444C0"/>
    <w:rsid w:val="00847554"/>
    <w:rsid w:val="00853973"/>
    <w:rsid w:val="008757C6"/>
    <w:rsid w:val="00875876"/>
    <w:rsid w:val="00882CE6"/>
    <w:rsid w:val="008847D5"/>
    <w:rsid w:val="008A3736"/>
    <w:rsid w:val="008C06BE"/>
    <w:rsid w:val="008C22C9"/>
    <w:rsid w:val="008D1623"/>
    <w:rsid w:val="008D3331"/>
    <w:rsid w:val="008D40AA"/>
    <w:rsid w:val="008D51C3"/>
    <w:rsid w:val="008E3537"/>
    <w:rsid w:val="008E3D70"/>
    <w:rsid w:val="008E4A69"/>
    <w:rsid w:val="008E5C17"/>
    <w:rsid w:val="008E6F48"/>
    <w:rsid w:val="008F310B"/>
    <w:rsid w:val="008F7421"/>
    <w:rsid w:val="009034B4"/>
    <w:rsid w:val="00920541"/>
    <w:rsid w:val="00924A51"/>
    <w:rsid w:val="0094258A"/>
    <w:rsid w:val="00961424"/>
    <w:rsid w:val="00961F5D"/>
    <w:rsid w:val="009636C1"/>
    <w:rsid w:val="00966A27"/>
    <w:rsid w:val="00972D2B"/>
    <w:rsid w:val="00981376"/>
    <w:rsid w:val="0098542B"/>
    <w:rsid w:val="009855A8"/>
    <w:rsid w:val="009922D3"/>
    <w:rsid w:val="00997D53"/>
    <w:rsid w:val="009A0C27"/>
    <w:rsid w:val="009A7986"/>
    <w:rsid w:val="009B43FE"/>
    <w:rsid w:val="009B7B33"/>
    <w:rsid w:val="009C6EC5"/>
    <w:rsid w:val="009F1A89"/>
    <w:rsid w:val="009F3C61"/>
    <w:rsid w:val="00A162D6"/>
    <w:rsid w:val="00A200BC"/>
    <w:rsid w:val="00A21BB7"/>
    <w:rsid w:val="00A21FED"/>
    <w:rsid w:val="00A232A5"/>
    <w:rsid w:val="00A309DC"/>
    <w:rsid w:val="00A30C8E"/>
    <w:rsid w:val="00A4138A"/>
    <w:rsid w:val="00A522C1"/>
    <w:rsid w:val="00A62A9E"/>
    <w:rsid w:val="00A6428F"/>
    <w:rsid w:val="00A675D7"/>
    <w:rsid w:val="00A7341C"/>
    <w:rsid w:val="00A831D0"/>
    <w:rsid w:val="00A902CD"/>
    <w:rsid w:val="00A90D67"/>
    <w:rsid w:val="00A96DE5"/>
    <w:rsid w:val="00AA2415"/>
    <w:rsid w:val="00AA2E2C"/>
    <w:rsid w:val="00AB0141"/>
    <w:rsid w:val="00AC245B"/>
    <w:rsid w:val="00AD0B32"/>
    <w:rsid w:val="00AD1547"/>
    <w:rsid w:val="00AD2104"/>
    <w:rsid w:val="00AE1E33"/>
    <w:rsid w:val="00AE2FF4"/>
    <w:rsid w:val="00B01473"/>
    <w:rsid w:val="00B24595"/>
    <w:rsid w:val="00B334E1"/>
    <w:rsid w:val="00B4125C"/>
    <w:rsid w:val="00B60B00"/>
    <w:rsid w:val="00B678B2"/>
    <w:rsid w:val="00B75329"/>
    <w:rsid w:val="00B83637"/>
    <w:rsid w:val="00B862FE"/>
    <w:rsid w:val="00B90700"/>
    <w:rsid w:val="00B94B6D"/>
    <w:rsid w:val="00BA5886"/>
    <w:rsid w:val="00BA63F4"/>
    <w:rsid w:val="00BE1C64"/>
    <w:rsid w:val="00C018DB"/>
    <w:rsid w:val="00C060DF"/>
    <w:rsid w:val="00C1180D"/>
    <w:rsid w:val="00C15F16"/>
    <w:rsid w:val="00C26752"/>
    <w:rsid w:val="00C31218"/>
    <w:rsid w:val="00C353BB"/>
    <w:rsid w:val="00C364D0"/>
    <w:rsid w:val="00C40534"/>
    <w:rsid w:val="00C42270"/>
    <w:rsid w:val="00C44C4F"/>
    <w:rsid w:val="00C44FA2"/>
    <w:rsid w:val="00C505F1"/>
    <w:rsid w:val="00C51B21"/>
    <w:rsid w:val="00C54B37"/>
    <w:rsid w:val="00C6242B"/>
    <w:rsid w:val="00C71517"/>
    <w:rsid w:val="00C746E6"/>
    <w:rsid w:val="00C808E7"/>
    <w:rsid w:val="00CA151C"/>
    <w:rsid w:val="00CB275F"/>
    <w:rsid w:val="00CB731D"/>
    <w:rsid w:val="00CC4C2B"/>
    <w:rsid w:val="00CC78C8"/>
    <w:rsid w:val="00CE126D"/>
    <w:rsid w:val="00CF523C"/>
    <w:rsid w:val="00CF61AF"/>
    <w:rsid w:val="00CF75EF"/>
    <w:rsid w:val="00CF7B29"/>
    <w:rsid w:val="00D00B35"/>
    <w:rsid w:val="00D165D6"/>
    <w:rsid w:val="00D21A18"/>
    <w:rsid w:val="00D31A86"/>
    <w:rsid w:val="00D36737"/>
    <w:rsid w:val="00D42EF9"/>
    <w:rsid w:val="00D43D87"/>
    <w:rsid w:val="00D51471"/>
    <w:rsid w:val="00D52202"/>
    <w:rsid w:val="00D5662D"/>
    <w:rsid w:val="00D65BF5"/>
    <w:rsid w:val="00D65FAC"/>
    <w:rsid w:val="00D976DC"/>
    <w:rsid w:val="00DA30ED"/>
    <w:rsid w:val="00DA3B4D"/>
    <w:rsid w:val="00DA51FF"/>
    <w:rsid w:val="00DA6BAC"/>
    <w:rsid w:val="00DB123C"/>
    <w:rsid w:val="00DB6CA0"/>
    <w:rsid w:val="00DC21C5"/>
    <w:rsid w:val="00DC3827"/>
    <w:rsid w:val="00DD7A9C"/>
    <w:rsid w:val="00DD7C8C"/>
    <w:rsid w:val="00DE69F5"/>
    <w:rsid w:val="00DF340B"/>
    <w:rsid w:val="00DF6A6C"/>
    <w:rsid w:val="00DF7293"/>
    <w:rsid w:val="00E0098C"/>
    <w:rsid w:val="00E06E9C"/>
    <w:rsid w:val="00E22EAF"/>
    <w:rsid w:val="00E27149"/>
    <w:rsid w:val="00E34A2D"/>
    <w:rsid w:val="00E55143"/>
    <w:rsid w:val="00E55487"/>
    <w:rsid w:val="00E66623"/>
    <w:rsid w:val="00E66D99"/>
    <w:rsid w:val="00E844BD"/>
    <w:rsid w:val="00E8672D"/>
    <w:rsid w:val="00E86795"/>
    <w:rsid w:val="00E93000"/>
    <w:rsid w:val="00E93F2A"/>
    <w:rsid w:val="00E96AA0"/>
    <w:rsid w:val="00EA5D2E"/>
    <w:rsid w:val="00EB5D1E"/>
    <w:rsid w:val="00EC1A3D"/>
    <w:rsid w:val="00EC4360"/>
    <w:rsid w:val="00EC548A"/>
    <w:rsid w:val="00EE1FBE"/>
    <w:rsid w:val="00EF31F8"/>
    <w:rsid w:val="00F029FF"/>
    <w:rsid w:val="00F04828"/>
    <w:rsid w:val="00F07C00"/>
    <w:rsid w:val="00F10CB1"/>
    <w:rsid w:val="00F13182"/>
    <w:rsid w:val="00F1500D"/>
    <w:rsid w:val="00F26D72"/>
    <w:rsid w:val="00F33511"/>
    <w:rsid w:val="00F35B4A"/>
    <w:rsid w:val="00F52752"/>
    <w:rsid w:val="00F54CB3"/>
    <w:rsid w:val="00F550FD"/>
    <w:rsid w:val="00F568EE"/>
    <w:rsid w:val="00F60973"/>
    <w:rsid w:val="00F61163"/>
    <w:rsid w:val="00F67646"/>
    <w:rsid w:val="00F90BB8"/>
    <w:rsid w:val="00F94324"/>
    <w:rsid w:val="00F969E1"/>
    <w:rsid w:val="00FB1D71"/>
    <w:rsid w:val="00FB4885"/>
    <w:rsid w:val="00FB4D94"/>
    <w:rsid w:val="00FB5EE8"/>
    <w:rsid w:val="00FB7C64"/>
    <w:rsid w:val="00FC1640"/>
    <w:rsid w:val="00FC48B8"/>
    <w:rsid w:val="00FE4E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05"/>
    <o:shapelayout v:ext="edit">
      <o:idmap v:ext="edit" data="2,3"/>
    </o:shapelayout>
  </w:shapeDefaults>
  <w:decimalSymbol w:val=","/>
  <w:listSeparator w:val=";"/>
  <w14:docId w14:val="70A9E31F"/>
  <w15:docId w15:val="{1428E202-8BDD-40F8-8351-0F63B2BAF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E69B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5548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B4876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5B487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F7293"/>
  </w:style>
  <w:style w:type="paragraph" w:customStyle="1" w:styleId="ConsPlusNonformat">
    <w:name w:val="ConsPlusNonformat"/>
    <w:uiPriority w:val="99"/>
    <w:rsid w:val="00035E0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rmal (Web)"/>
    <w:basedOn w:val="a"/>
    <w:uiPriority w:val="99"/>
    <w:unhideWhenUsed/>
    <w:rsid w:val="00035E0C"/>
    <w:pPr>
      <w:spacing w:before="100" w:beforeAutospacing="1" w:after="119"/>
    </w:pPr>
  </w:style>
  <w:style w:type="paragraph" w:styleId="a7">
    <w:name w:val="List Paragraph"/>
    <w:basedOn w:val="a"/>
    <w:link w:val="a8"/>
    <w:uiPriority w:val="34"/>
    <w:qFormat/>
    <w:rsid w:val="00972D2B"/>
    <w:pPr>
      <w:contextualSpacing/>
      <w:jc w:val="center"/>
    </w:pPr>
    <w:rPr>
      <w:lang w:val="en-US"/>
    </w:rPr>
  </w:style>
  <w:style w:type="paragraph" w:customStyle="1" w:styleId="11">
    <w:name w:val="Стиль1"/>
    <w:basedOn w:val="a7"/>
    <w:link w:val="12"/>
    <w:qFormat/>
    <w:rsid w:val="000710AB"/>
  </w:style>
  <w:style w:type="paragraph" w:customStyle="1" w:styleId="2">
    <w:name w:val="Стиль2"/>
    <w:basedOn w:val="a7"/>
    <w:link w:val="20"/>
    <w:qFormat/>
    <w:rsid w:val="000710AB"/>
  </w:style>
  <w:style w:type="character" w:customStyle="1" w:styleId="a8">
    <w:name w:val="Абзац списка Знак"/>
    <w:basedOn w:val="a0"/>
    <w:link w:val="a7"/>
    <w:uiPriority w:val="34"/>
    <w:rsid w:val="00972D2B"/>
    <w:rPr>
      <w:sz w:val="24"/>
      <w:szCs w:val="24"/>
      <w:lang w:val="en-US"/>
    </w:rPr>
  </w:style>
  <w:style w:type="character" w:customStyle="1" w:styleId="12">
    <w:name w:val="Стиль1 Знак"/>
    <w:basedOn w:val="a8"/>
    <w:link w:val="11"/>
    <w:rsid w:val="000710AB"/>
    <w:rPr>
      <w:sz w:val="24"/>
      <w:szCs w:val="24"/>
      <w:lang w:val="en-US"/>
    </w:rPr>
  </w:style>
  <w:style w:type="paragraph" w:customStyle="1" w:styleId="3">
    <w:name w:val="Стиль3"/>
    <w:basedOn w:val="a7"/>
    <w:link w:val="30"/>
    <w:qFormat/>
    <w:rsid w:val="000710AB"/>
    <w:pPr>
      <w:numPr>
        <w:numId w:val="43"/>
      </w:numPr>
    </w:pPr>
  </w:style>
  <w:style w:type="character" w:customStyle="1" w:styleId="20">
    <w:name w:val="Стиль2 Знак"/>
    <w:basedOn w:val="a8"/>
    <w:link w:val="2"/>
    <w:rsid w:val="000710AB"/>
    <w:rPr>
      <w:sz w:val="24"/>
      <w:szCs w:val="24"/>
      <w:lang w:val="en-US"/>
    </w:rPr>
  </w:style>
  <w:style w:type="character" w:customStyle="1" w:styleId="30">
    <w:name w:val="Стиль3 Знак"/>
    <w:basedOn w:val="a8"/>
    <w:link w:val="3"/>
    <w:rsid w:val="000710AB"/>
    <w:rPr>
      <w:sz w:val="24"/>
      <w:szCs w:val="24"/>
      <w:lang w:val="en-US"/>
    </w:rPr>
  </w:style>
  <w:style w:type="paragraph" w:customStyle="1" w:styleId="ConsPlusNormal">
    <w:name w:val="ConsPlusNormal"/>
    <w:rsid w:val="0083400A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ConsPlusCell">
    <w:name w:val="ConsPlusCell"/>
    <w:uiPriority w:val="99"/>
    <w:rsid w:val="0083400A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customStyle="1" w:styleId="10">
    <w:name w:val="Заголовок 1 Знак"/>
    <w:basedOn w:val="a0"/>
    <w:link w:val="1"/>
    <w:uiPriority w:val="9"/>
    <w:rsid w:val="00E55487"/>
    <w:rPr>
      <w:rFonts w:ascii="Cambria" w:hAnsi="Cambria"/>
      <w:b/>
      <w:bCs/>
      <w:kern w:val="32"/>
      <w:sz w:val="32"/>
      <w:szCs w:val="32"/>
    </w:rPr>
  </w:style>
  <w:style w:type="paragraph" w:customStyle="1" w:styleId="13">
    <w:name w:val="Обычный1"/>
    <w:rsid w:val="003B64B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9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88;&#1072;&#1073;&#1086;&#1090;&#1072;\&#1090;&#1077;&#1082;&#1091;&#1097;&#1072;&#1103;%20&#1088;&#1072;&#1073;&#1086;&#1090;&#1072;\&#1087;&#1086;&#1083;&#1080;&#1075;&#1086;&#1085;%20development\Polygon%20Development\Polygon\bin\Debug\&#1064;&#1072;&#1073;&#1083;&#1086;&#1085;&#1099;%20&#1055;&#1058;&#1055;\&#1058;&#1080;&#1090;&#1091;&#1083;&#1100;&#1085;&#1099;&#108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A9DA0F-59B0-47AE-A3C8-F58CDD8F6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Титульный</Template>
  <TotalTime>0</TotalTime>
  <Pages>1</Pages>
  <Words>12636</Words>
  <Characters>72028</Characters>
  <Application>Microsoft Office Word</Application>
  <DocSecurity>0</DocSecurity>
  <Lines>600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Лист № 1</vt:lpstr>
    </vt:vector>
  </TitlesOfParts>
  <Company>rnd</Company>
  <LinksUpToDate>false</LinksUpToDate>
  <CharactersWithSpaces>84496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 № 1</dc:title>
  <dc:creator>Microsoft</dc:creator>
  <cp:lastModifiedBy>Евгения Михайлова</cp:lastModifiedBy>
  <cp:revision>4</cp:revision>
  <cp:lastPrinted>2024-06-18T11:59:00Z</cp:lastPrinted>
  <dcterms:created xsi:type="dcterms:W3CDTF">2024-06-06T04:57:00Z</dcterms:created>
  <dcterms:modified xsi:type="dcterms:W3CDTF">2024-06-18T12:00:00Z</dcterms:modified>
</cp:coreProperties>
</file>