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50CCB7BD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B2836D6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309C4062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B19B36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4E1E1FD9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EBA4D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59794A90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B895AE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60:27:0060336</w:t>
            </w:r>
          </w:p>
          <w:p w14:paraId="685329D9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589AC09D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E6343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17A2B8D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6FF9F6A1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C2811" w14:textId="38C30DD0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0E9059E5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777240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7866F38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098E8DF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52A654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667C9D2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55A5AFC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5054E0C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340CFD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872743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9E197FB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C526B03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2D55446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D0ED01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D39BDBC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0E00558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5784AED3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0BB0D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132CF87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833AAF9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4E595A88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55022F1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636BF0E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4F2EB39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6E25A05A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D4C2B4A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0587ADCE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5A13F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67070C13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2368F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F91B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14F37801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DE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069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3F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E4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BA5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CEE0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A41F97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82E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794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F8C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B0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905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7D3B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448060A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0BDF8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8A6E8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BFAF0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AB566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КУВИ-001/2024-5248748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1F38C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D16E4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26D44276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09A065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5B0A7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D9E4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9CAC0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7F896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C691C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975B218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66C4E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77B6CCE7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3E20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60:27:0060336. Комплексные кадастровые работы проводятся на основании Кадастрового плана территории № КУВИ-001/2024-5246163 от 09.01.2024 г. предоставленного заказчиком Комплексных кадастровых работ.</w:t>
            </w:r>
          </w:p>
          <w:p w14:paraId="617884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67804C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FF5BD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51756D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20FFC9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Не определить местоположение объекта недвижимости с кадастровым номером 60:27:0060336:17.</w:t>
            </w:r>
          </w:p>
          <w:p w14:paraId="0FD84A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6 объектов капитального строительства, исправлены реестровые ошибки в отношении 10 земельных участков.</w:t>
            </w:r>
          </w:p>
        </w:tc>
      </w:tr>
      <w:tr w:rsidR="00F33511" w:rsidRPr="004A75A7" w14:paraId="35051CCC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DFC13D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375FAD40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E9D92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76C95D06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64777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A8D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568039D5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8EE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E452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104A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CD6A8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7833D042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5CF4F127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A27F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AA98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557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BF88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87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C2E30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487B9D5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FF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87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F5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DFD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B7B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C0B0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36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CBD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D0BBA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ADE19D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035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B85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B160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815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11A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74C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D7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24C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491E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ED1F2F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14B0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F29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5CA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B35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38C4C4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A8A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08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3F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DA1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EA16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7B487D2C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29059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3E2119E3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6EED5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F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418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1D3A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6797341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F51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15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E4B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FBA4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1847F43E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47796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0A2B42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2A429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497CD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41FDE7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71ACB7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FBB92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FBE53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96329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1823305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A64EA0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F160383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20F6A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60:27:0060336:7</w:t>
            </w:r>
          </w:p>
        </w:tc>
      </w:tr>
      <w:tr w:rsidR="001D786B" w:rsidRPr="00DF5913" w14:paraId="4F94499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A91A6AA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0B374CB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E6CB5F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D8086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25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8B4F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2A19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AE43D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F96780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8CB28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701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AE3E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685C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8558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2500A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CEE8CC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A12D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315C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737B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674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1DB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1D80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8128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EA436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981661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E94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1FE4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5CA6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18A8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C265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5C9A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7DD3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4E77C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69A32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6B60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34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501191.97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661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1273511.05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72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501191.97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79E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1273511.05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89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B47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D253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28F13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D4E0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0B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501220.28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B7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1273539.07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6F8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501220.28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1A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1273539.07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42A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04F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83152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6CC2C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B212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A76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501221.00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385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1273541.70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F9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501221.00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497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1273541.70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75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4D2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C4B2D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27463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A414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F4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501211.75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B86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1273551.26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788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501211.75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5E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1273551.26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21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90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74462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D1E07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D3A9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9CC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501207.30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E8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1273555.86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5D2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501207.30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6A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1273555.86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AA5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EA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DC6D6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957C3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D6EE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1C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62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55C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501204.06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177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1273559.71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42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CDB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7D6B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D4798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AC08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4C5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5A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20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501173.93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73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B8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AD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2BC73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4C819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6B2F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8AC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501191.97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F2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1273511.05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A1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501191.97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669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1273511.05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60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26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B73F7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DFC629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13E31C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60:27:0060336:7</w:t>
            </w:r>
          </w:p>
        </w:tc>
      </w:tr>
      <w:tr w:rsidR="00590258" w:rsidRPr="00DF5913" w14:paraId="5A6A484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E33C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4869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B7AD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05325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1D6016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40A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DF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02D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B4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7F546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96FCDE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4A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53B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9AC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C2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1FA6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9EA657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C0A1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E8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2A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45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29DBE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CC53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2EE6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C88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89E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BC2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96109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910E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5E58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68F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E06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DFA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09356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CC464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D9F5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F5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6D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BA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28886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36981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03A0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A1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81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4F1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553A4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0BB70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51C3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75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1E5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073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88539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D4860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A0AF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99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6B64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AD6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B11BF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E84056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25C85A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60:27:0060336:7</w:t>
            </w:r>
          </w:p>
        </w:tc>
      </w:tr>
      <w:tr w:rsidR="00EB43A2" w:rsidRPr="00590258" w14:paraId="64F0815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1138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96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40F0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C4108B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AB1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920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3521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ADA6D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7E531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FB0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DBFF9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15831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01C81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287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093EF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12/2 д</w:t>
            </w:r>
          </w:p>
        </w:tc>
      </w:tr>
      <w:tr w:rsidR="002E34DF" w:rsidRPr="004A75A7" w14:paraId="7E8D8F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D41AB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EEF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E83A8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93EDA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ADF09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118A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CE0F4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1100 кв.м ± 6.63 кв.м</w:t>
            </w:r>
          </w:p>
        </w:tc>
      </w:tr>
      <w:tr w:rsidR="002E34DF" w:rsidRPr="004A75A7" w14:paraId="456DC4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C0704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E723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11CE2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√1100 * √((1 + 1.03²)/(2 * 1.03)) = 6.63</w:t>
            </w:r>
          </w:p>
        </w:tc>
      </w:tr>
      <w:tr w:rsidR="002E34DF" w:rsidRPr="004A75A7" w14:paraId="41C1B53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CDC48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BCD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F028D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1100</w:t>
            </w:r>
          </w:p>
        </w:tc>
      </w:tr>
      <w:tr w:rsidR="00942F16" w:rsidRPr="004A75A7" w14:paraId="76943F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1B83A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A38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2E551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289FE0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4DAB5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1710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C9B54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E7FA92D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EC393F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28AB0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545D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41FC6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60:27:0060336:19</w:t>
            </w:r>
          </w:p>
        </w:tc>
      </w:tr>
      <w:tr w:rsidR="007C13B7" w:rsidRPr="004A75A7" w14:paraId="0467C94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F7A6A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03B5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3105E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4F290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18E8C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DF5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F7CB0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C3F295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4E6A0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B1B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9C2B4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C48892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21C00D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D19DA4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99A480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7C2A42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5C2A863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60:27:0060336:7</w:t>
            </w:r>
          </w:p>
        </w:tc>
      </w:tr>
      <w:tr w:rsidR="007C13B7" w:rsidRPr="004A75A7" w14:paraId="4343AD80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10D64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B9443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EF6ED3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3D534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696D97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F7B2E5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60:27:0060336:8</w:t>
            </w:r>
          </w:p>
        </w:tc>
      </w:tr>
      <w:tr w:rsidR="001D786B" w:rsidRPr="00DF5913" w14:paraId="05BC20B9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20FDF2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0BB1FB4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D4139A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40150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78E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9F2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9F98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D6748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3E22F72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4CC68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32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E53E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4B0F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4A4B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3F6C1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A13511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D84E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E35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F0E0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8F00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3BB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99E0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2A9F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7C0686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73283E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D146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616B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0A6D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FF85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57F9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D04F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5346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35F7A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15508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AA0F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7C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31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01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501204.06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DE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1273559.71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36A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CB9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B2D49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7726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2608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BD7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37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953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501182.22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BDF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1273582.27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C2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3B7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6200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47C0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A342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073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8F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1273564.99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F3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501171.04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C0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1273564.99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2E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47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E77D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4B2A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C243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A60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0FF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3E0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501167.49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C8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1273559.28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A1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78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D5BE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95FC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C509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12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4F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E1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501167.11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1D4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1273547.00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C2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8D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9148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47C13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10CE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8F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D8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D8C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501168.34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4E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1273540.95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EB4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9B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A7F05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E558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CA2D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03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73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72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501170.23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7E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E5A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CDC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BEED0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9F96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BEBD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6DB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B2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1B9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501173.93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07C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52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40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9C963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821F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D898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17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07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DFB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501204.06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7E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1273559.71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4C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C0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3A9B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5A9FFF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080B64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60:27:0060336:8</w:t>
            </w:r>
          </w:p>
        </w:tc>
      </w:tr>
      <w:tr w:rsidR="00590258" w:rsidRPr="00DF5913" w14:paraId="7BB4CC2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CFA9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699F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CB50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F8A3E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647A47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77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27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C49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A58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34A5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6933B3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B0F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C90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9B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79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6EB7F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F7602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4972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1D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252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EC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5F072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DE664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45B3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26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E08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6B9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A0493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681E7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57FD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5B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3D7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11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BBB2B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0D97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6482E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E6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411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F2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CBD0F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5A099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FCC2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F3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93A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22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875C0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DC029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E9A3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21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82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EB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CD88B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C306D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C609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68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A8F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9F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ED01E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48E49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AF85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1A5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0CE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8E7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9081D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0D624C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75C367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60:27:0060336:8</w:t>
            </w:r>
          </w:p>
        </w:tc>
      </w:tr>
      <w:tr w:rsidR="00EB43A2" w:rsidRPr="00590258" w14:paraId="2D11ACB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CCDE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C2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8390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AA499C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87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D7F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21B83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776AB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D316D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0846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05201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FF64A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A93B6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2A5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F0B6E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Моторный пер, 4 д</w:t>
            </w:r>
          </w:p>
        </w:tc>
      </w:tr>
      <w:tr w:rsidR="002E34DF" w:rsidRPr="004A75A7" w14:paraId="245DCF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AC061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853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EBEE3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B240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E792F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E1DB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469F9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1011 кв.м ± 6.55 кв.м</w:t>
            </w:r>
          </w:p>
        </w:tc>
      </w:tr>
      <w:tr w:rsidR="002E34DF" w:rsidRPr="004A75A7" w14:paraId="742300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E82AB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DB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03EB9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√1011 * √((1 + 1.41²)/(2 * 1.41)) = 6.55</w:t>
            </w:r>
          </w:p>
        </w:tc>
      </w:tr>
      <w:tr w:rsidR="002E34DF" w:rsidRPr="004A75A7" w14:paraId="4AE3D0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5E8F3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359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5448E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1018</w:t>
            </w:r>
          </w:p>
        </w:tc>
      </w:tr>
      <w:tr w:rsidR="00942F16" w:rsidRPr="004A75A7" w14:paraId="4F3C09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EF0F0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E1C8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B9124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25FEBF0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7142F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58B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31080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FCD185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418591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40022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ADA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F6025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60:27:0060336:27</w:t>
            </w:r>
          </w:p>
        </w:tc>
      </w:tr>
      <w:tr w:rsidR="007C13B7" w:rsidRPr="004A75A7" w14:paraId="222F401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D8AC3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D69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7F56E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A7BE4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ACF55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7F5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E282B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95E569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AAC24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377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DE386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5565F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2D6ABA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642310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A1C6DA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BC01E3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DA7DC6D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60:27:0060336:8</w:t>
            </w:r>
          </w:p>
        </w:tc>
      </w:tr>
      <w:tr w:rsidR="007C13B7" w:rsidRPr="004A75A7" w14:paraId="7DB4DC4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3C493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915C3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F46272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3E5DE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C00B5D8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59C5A9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60:27:0060336:36</w:t>
            </w:r>
          </w:p>
        </w:tc>
      </w:tr>
      <w:tr w:rsidR="001D786B" w:rsidRPr="00DF5913" w14:paraId="50E0BC1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4CE3F5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AD1E23B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0D962C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9B885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D0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E4AC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8A4F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3C7EC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6EF7C0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B034A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C6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5D0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C9BC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11C6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DB5F9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A414E49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D4A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B4A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604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5303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8F1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433F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9EBB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03369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18541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C32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6AA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3BD5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3D70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AA42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523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5D6A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D9336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6A5C97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E7A8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3D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</w:t>
            </w:r>
            <w:r>
              <w:rPr>
                <w:lang w:val="en-US"/>
              </w:rPr>
              <w:lastRenderedPageBreak/>
              <w:t>1.97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E9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12735</w:t>
            </w:r>
            <w:r>
              <w:rPr>
                <w:lang w:val="en-US"/>
              </w:rPr>
              <w:lastRenderedPageBreak/>
              <w:t>11.05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1E1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50119</w:t>
            </w:r>
            <w:r w:rsidRPr="009067AB">
              <w:rPr>
                <w:lang w:val="en-US"/>
              </w:rPr>
              <w:lastRenderedPageBreak/>
              <w:t>1.97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3A8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12735</w:t>
            </w:r>
            <w:r w:rsidRPr="009067AB">
              <w:rPr>
                <w:lang w:val="en-US"/>
              </w:rPr>
              <w:lastRenderedPageBreak/>
              <w:t>11.05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B7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CA0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FF0D15" w14:textId="77777777" w:rsidR="007842F7" w:rsidRDefault="007842F7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D9EF73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F27E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04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B3F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296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501173.93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2FD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F0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CC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0CC00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BD075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7DC87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FB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48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8B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501170.23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F4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D39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10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E33FC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13CFE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E6DD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80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AD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D5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501168.34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F10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1273540.95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9D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0A4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D355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DDBD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C8D0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9F9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6F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5B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501167.11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37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1273547.00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C0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7A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30118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B47F3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CA112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78F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18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05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501167.49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727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1273559.28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8C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EB5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0FCF0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91E2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06C3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08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614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928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FB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1273561.36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49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449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5C48C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38F2E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94F6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8D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967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36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501159.09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B0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1273560.64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20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94C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520D2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3096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BDC4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EDB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36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EFE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501138.52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C6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DA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0B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77998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4A2B1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92DB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FE7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501177.95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42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1B0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501177.95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C4D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1273497.44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6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8BC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6AABB6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80E0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450F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3F3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501191.97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8A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1273511.05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6E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501191.97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79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1273511.05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53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1E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E3415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EF15EB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2A89B3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60:27:0060336:36</w:t>
            </w:r>
          </w:p>
        </w:tc>
      </w:tr>
      <w:tr w:rsidR="00590258" w:rsidRPr="00DF5913" w14:paraId="5F227F7A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A446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F62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3B10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2B387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2F3098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5F6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1A4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4C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445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7CE5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092EC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CBB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1A1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4EB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7E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75F6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0086A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1336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6D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C30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09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3C77A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93C7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A842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D7F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62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438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900E3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B02E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76F7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57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547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6D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054C0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BE72E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E764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B2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3C2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80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99CBA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5A9E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AA79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058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0D0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170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ED5BD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7F85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43C5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3F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C50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F8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21C9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C8EC2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2A4D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166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477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FC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FC9AE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0F8FB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7989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84B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5DFC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6FE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9C53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77B10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95D4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926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3C6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54.93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CB8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FE9C2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F08A9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E8B6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A3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DFF4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5E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B866B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2C89EB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00B265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60:27:0060336:36</w:t>
            </w:r>
          </w:p>
        </w:tc>
      </w:tr>
      <w:tr w:rsidR="00EB43A2" w:rsidRPr="00590258" w14:paraId="483FF5A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E8E8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10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A3E2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B83C1A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CF3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A97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DAA89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053F9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971CC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D2F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C8841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8106F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44084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D28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459A8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10А д</w:t>
            </w:r>
          </w:p>
        </w:tc>
      </w:tr>
      <w:tr w:rsidR="002E34DF" w:rsidRPr="004A75A7" w14:paraId="1A84F9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B096A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EEFD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144AF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176BB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8E89A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3B8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E4269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1388 кв.м ± 7.51 кв.м</w:t>
            </w:r>
          </w:p>
        </w:tc>
      </w:tr>
      <w:tr w:rsidR="002E34DF" w:rsidRPr="004A75A7" w14:paraId="627157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A5CF8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BBC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66583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√1388 * √((1 + 1.20²)/(2 * 1.20)) = 7.51</w:t>
            </w:r>
          </w:p>
        </w:tc>
      </w:tr>
      <w:tr w:rsidR="002E34DF" w:rsidRPr="004A75A7" w14:paraId="27629F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85E7F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F7B7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50F8E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1379</w:t>
            </w:r>
          </w:p>
        </w:tc>
      </w:tr>
      <w:tr w:rsidR="00942F16" w:rsidRPr="004A75A7" w14:paraId="63C80E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CB77C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8BA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238C2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942F16" w:rsidRPr="004A75A7" w14:paraId="572DBAA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D3669B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E86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25696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CB06C0B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EF04C8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DD47D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7A5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E1389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60:27:0060336:35</w:t>
            </w:r>
          </w:p>
        </w:tc>
      </w:tr>
      <w:tr w:rsidR="007C13B7" w:rsidRPr="004A75A7" w14:paraId="09E2194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3D39F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DAC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CD131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86BC0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F5490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784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D6635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7FDC82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7F192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B24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8AA65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39422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F32885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67FA8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3C4E4A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703F16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50BF6B3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60:27:0060336:36</w:t>
            </w:r>
          </w:p>
        </w:tc>
      </w:tr>
      <w:tr w:rsidR="007C13B7" w:rsidRPr="004A75A7" w14:paraId="1D5E5CF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0644B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4585A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60:27:0060336:36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D28305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2767B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8CDE9D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D34369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60:27:0060336:1</w:t>
            </w:r>
          </w:p>
        </w:tc>
      </w:tr>
      <w:tr w:rsidR="001D786B" w:rsidRPr="00DF5913" w14:paraId="2C86940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9096A7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BF04B53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5251FC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E8D6E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03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0665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034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DFBB6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45446F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4017F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07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6729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6B0E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E0BB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F3B43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DCC1A92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4E0C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D72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52E6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C25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212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C315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CE99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CB8D8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506AF8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46A8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58FE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0CC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3CA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F045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5045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69AA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A8FAE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272DEF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7783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6E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</w:t>
            </w:r>
            <w:r>
              <w:rPr>
                <w:lang w:val="en-US"/>
              </w:rPr>
              <w:lastRenderedPageBreak/>
              <w:t>7.95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07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12734</w:t>
            </w:r>
            <w:r>
              <w:rPr>
                <w:lang w:val="en-US"/>
              </w:rPr>
              <w:lastRenderedPageBreak/>
              <w:t>97.44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D3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50117</w:t>
            </w:r>
            <w:r w:rsidRPr="009067AB">
              <w:rPr>
                <w:lang w:val="en-US"/>
              </w:rPr>
              <w:lastRenderedPageBreak/>
              <w:t>7.95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91A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12734</w:t>
            </w:r>
            <w:r w:rsidRPr="009067AB">
              <w:rPr>
                <w:lang w:val="en-US"/>
              </w:rPr>
              <w:lastRenderedPageBreak/>
              <w:t>97.44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56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B4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7F79B" w14:textId="77777777" w:rsidR="007842F7" w:rsidRDefault="007842F7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6277928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03B3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6A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22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399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501138.52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87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838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C4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E82AA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5B991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DAFB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BC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4F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E1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501137.85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673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A2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74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9D70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34705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C317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C1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501123.53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D8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1273521.94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61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501123.53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64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89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5D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26409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2E1C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6362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F1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18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206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501163.69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65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1273483.41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B0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E1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E7A7F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ECCF2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4977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1DF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501177.95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0D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1273497.44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EC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501177.95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95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1273497.44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BE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DA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D1C21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FAC0BB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D377E9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60:27:0060336:1</w:t>
            </w:r>
          </w:p>
        </w:tc>
      </w:tr>
      <w:tr w:rsidR="00590258" w:rsidRPr="00DF5913" w14:paraId="1DE774C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994A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81D7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009F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BA51F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87C878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BE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C3F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229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2A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05A7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6AB8E5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84F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A45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6DE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C6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F9E5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F94B37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1AB4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C2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8711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54.93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868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E7329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B6747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B52E8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AC4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68A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F1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BAF06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64AC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DBEC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80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D21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4F8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B2CCB8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39F52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4B5C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52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94C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55.65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7C4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2920E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F4C9F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DEF3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77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EE1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C9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C9AA0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108430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3BF8D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60:27:0060336:1</w:t>
            </w:r>
          </w:p>
        </w:tc>
      </w:tr>
      <w:tr w:rsidR="00EB43A2" w:rsidRPr="00590258" w14:paraId="6731D5A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FAC2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E4E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678B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2DF16B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507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A9F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84BC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ECCE85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717AA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9C8A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9346D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9C35C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AABB9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FAF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87092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область, Псков г, Фабричный пер, 7/10 д</w:t>
            </w:r>
          </w:p>
        </w:tc>
      </w:tr>
      <w:tr w:rsidR="002E34DF" w:rsidRPr="004A75A7" w14:paraId="10FB0A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784A1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BDA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00274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C94C9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C2C8E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EA19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2A8DC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1123 кв.м ± 6.70 кв.м</w:t>
            </w:r>
          </w:p>
        </w:tc>
      </w:tr>
      <w:tr w:rsidR="002E34DF" w:rsidRPr="004A75A7" w14:paraId="46603C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03BB5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51D1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28835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√1123 * √((1 + 1.03²)/(2 * 1.03)) = 6.70</w:t>
            </w:r>
          </w:p>
        </w:tc>
      </w:tr>
      <w:tr w:rsidR="002E34DF" w:rsidRPr="004A75A7" w14:paraId="34FB962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C4139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70E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42491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1094</w:t>
            </w:r>
          </w:p>
        </w:tc>
      </w:tr>
      <w:tr w:rsidR="00942F16" w:rsidRPr="004A75A7" w14:paraId="7D27E1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C6150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94C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1E480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 кв.м</w:t>
            </w:r>
          </w:p>
        </w:tc>
      </w:tr>
      <w:tr w:rsidR="00942F16" w:rsidRPr="004A75A7" w14:paraId="69A49A0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4BEFF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4156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74E17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AABBDFE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2CE7A5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5054F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8596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695D2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60:27:0060336:23</w:t>
            </w:r>
          </w:p>
        </w:tc>
      </w:tr>
      <w:tr w:rsidR="007C13B7" w:rsidRPr="004A75A7" w14:paraId="2423571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77E3E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449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856B5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EA640B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FDDA5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52B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E10C5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F3630D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D7C94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1A47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9C779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02BCD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FC97AE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398B2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15BE22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E442B1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B6B4BB5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60:27:0060336:1</w:t>
            </w:r>
          </w:p>
        </w:tc>
      </w:tr>
      <w:tr w:rsidR="007C13B7" w:rsidRPr="004A75A7" w14:paraId="2D58B21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6882C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2BFE7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уеличилась на 29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37CEE91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43C5F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FFA23B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D8F34A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60:27:0060336:37</w:t>
            </w:r>
          </w:p>
        </w:tc>
      </w:tr>
      <w:tr w:rsidR="001D786B" w:rsidRPr="00DF5913" w14:paraId="3A7C343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A390868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9047151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565E24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EC5C0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2E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06A5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D7B0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4698E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3EFDAB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A7061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4E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E7E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08CA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055D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DA8A1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8D217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446C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32E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4D6C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D89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0C9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7E23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ECDE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BC68E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9AB93C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5B19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D21B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31BF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415B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926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9F85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8D8E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B4B11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6B061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139E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E2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501123.53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860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1273521.94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243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501123.53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4CF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5E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36E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B0520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08AE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7087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B6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5C5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C1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501137.85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F9A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1273536.27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FC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B0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A58AD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CC56D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593C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8E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8D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61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501138.52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41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98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810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52FED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1EA4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D25D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75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9B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E3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501159.09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CFC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1273560.64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A1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F99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CBD7F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8BE0B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61DD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18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86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E2F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501152.42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B2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1273566.94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169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ED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AA65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ED3D8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9DF5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D2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87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A5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501155.66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95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1273571.91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161A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B7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3B2C0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2E52D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E2C5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370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32E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19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501147.39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5D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0F2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F2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FEEF0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4045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DD4C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71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501127.07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6C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1273560.95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08B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501127.07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5B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1273560.95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05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E3D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83A45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861BA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26BA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36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501133.50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0D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1273554.09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94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501133.50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E5B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1273554.09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5F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8CE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A37A8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681B8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F6D3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25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501121.30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42B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1273541.28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13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501121.30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988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1273541.28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A4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191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BE976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6A496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3C9D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D8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501122.05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6D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1273540.27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3E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501122.05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F2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1273540.27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934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42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FF1C1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BB45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01CB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4A5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09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C0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501121.35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FC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1273539.59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0E7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E3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4CF8E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6E86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3C52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955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501123.44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12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1273537.48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4E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501123.44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E4A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1273537.48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7F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4B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84D69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EE3A3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6D95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6B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501120.79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04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1273534.81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51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501120.79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7C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1273534.81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54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84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6894E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C510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B673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ED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501118.74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36B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1273536.97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E1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501118.74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FD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286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CA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23055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11CB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B017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50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501117.92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7B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1273536.16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B38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501117.92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2D2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1273536.16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74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924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5BE49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5B70A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293C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5A6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501116.72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FD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1273534.95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02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501116.72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75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1273534.95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0C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74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59213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9D87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D895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7C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501112.95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0E7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1273532.26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F9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501112.95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A8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1273532.26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C8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70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92B4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31A1E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DA57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45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501123.53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502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1273521.94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373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501123.53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4E3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1273521.94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275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CA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895A5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73AE975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1CCEEB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60:27:0060336:37</w:t>
            </w:r>
          </w:p>
        </w:tc>
      </w:tr>
      <w:tr w:rsidR="00590258" w:rsidRPr="00DF5913" w14:paraId="395F8131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B106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15CF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955B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0B08D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536E7A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012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128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AB5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404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8D02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1A6673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9A7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66C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A5D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7F1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CB34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E2E5F1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15F5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BB0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431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24F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B00E6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9410D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3753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643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2D8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8F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7BE15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C96B5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78AA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F5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FA7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DF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1B63E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1BE6D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82BC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B4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F4A7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4E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4C4BA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70340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2B23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12E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54E2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7E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02534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5635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7C45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78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522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A7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0FD6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CDAF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9F99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DA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04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8D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F8CEA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C512F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BAD1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009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62C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CAF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45748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17045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45A5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E6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75A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A8E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ADE18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73D47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DDA8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9A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D7A5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ED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E24BB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BFC9C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A3AA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B0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9B6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54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A8C29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381BA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D8D3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B3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385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44B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5BE09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685F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A0BA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0D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1975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28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4ADB2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D663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C09E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87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08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A7E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A69B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0AAD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0876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D3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0FFF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9B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C0AF1D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06DA6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94E4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19B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69C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7D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553A5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ADF17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565D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9B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0E9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E3A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79C24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D236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41FC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AE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BD4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6A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DC16D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FE6E2A0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86BBFE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60:27:0060336:37</w:t>
            </w:r>
          </w:p>
        </w:tc>
      </w:tr>
      <w:tr w:rsidR="00EB43A2" w:rsidRPr="00590258" w14:paraId="05F01C8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10EF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59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09E9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AC8E1F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70E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7CE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67C3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14689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9278CF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521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18B36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878CD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37E56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72BE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8EA7F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Фабричный пер, 9 д</w:t>
            </w:r>
          </w:p>
        </w:tc>
      </w:tr>
      <w:tr w:rsidR="002E34DF" w:rsidRPr="004A75A7" w14:paraId="1C0323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4E6CE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F67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3C1EC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46C75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591C8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CE9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885A9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1044 кв.м ± 6.55 кв.м</w:t>
            </w:r>
          </w:p>
        </w:tc>
      </w:tr>
      <w:tr w:rsidR="002E34DF" w:rsidRPr="004A75A7" w14:paraId="39EA07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20560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56E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409D4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√1044 * √((1 + 1.26²)/(2 * 1.26)) = 6.55</w:t>
            </w:r>
          </w:p>
        </w:tc>
      </w:tr>
      <w:tr w:rsidR="002E34DF" w:rsidRPr="004A75A7" w14:paraId="33025F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6BD0F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91C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2F6C9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1025</w:t>
            </w:r>
          </w:p>
        </w:tc>
      </w:tr>
      <w:tr w:rsidR="00942F16" w:rsidRPr="004A75A7" w14:paraId="66B27DA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4707F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9FD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7F082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 кв.м</w:t>
            </w:r>
          </w:p>
        </w:tc>
      </w:tr>
      <w:tr w:rsidR="00942F16" w:rsidRPr="004A75A7" w14:paraId="4D5BC20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B1BA6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10C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F18DD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E097F0B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64A812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E9E9E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FB6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3EA90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60:27:0060336:24</w:t>
            </w:r>
          </w:p>
        </w:tc>
      </w:tr>
      <w:tr w:rsidR="007C13B7" w:rsidRPr="004A75A7" w14:paraId="0738884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9DC7B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BAD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00264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6AF92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1C0E0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F1D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DBF27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EBB4E1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46F82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61D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FA936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1D0BD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AEA6A9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3C7BFC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6D3D2D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0127860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011A5CC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60:27:0060336:37</w:t>
            </w:r>
          </w:p>
        </w:tc>
      </w:tr>
      <w:tr w:rsidR="007C13B7" w:rsidRPr="004A75A7" w14:paraId="068A8EA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0B89D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752A6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60:27:0060336:37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B42879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EBF03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1AADB9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5994B6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60:27:0060336:3</w:t>
            </w:r>
          </w:p>
        </w:tc>
      </w:tr>
      <w:tr w:rsidR="001D786B" w:rsidRPr="00DF5913" w14:paraId="2E2700C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B60E28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D4A157B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11B663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54A34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0F3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B9A1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2AB7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C9930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049DD16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2D211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33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B74A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658C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8695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9D038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C53124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1118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3CC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6EC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650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18E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696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807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03EB9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D6FA44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EAB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D923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E695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DE49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6F9C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C63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8E33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F2B5F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46381A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DACD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139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501105.43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67F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6B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501105.43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64F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1273539.59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82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5A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C4659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D76E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210D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D5F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501127.07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D5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1273560.95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3C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501127.07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19B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1273560.95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41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45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46FF1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3A59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2BCC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5C3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F2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B31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501147.39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AE4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99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C42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2E22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D050B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D808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3F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0F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D10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501144.19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64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1273583.06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7A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B4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5DF9D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24B8E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47B2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73E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501130.02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AC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1273594.27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DE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501130.02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3B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1273594.27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05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84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2488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3DAC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77F8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CAD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501129.22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6F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1273592.95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06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501129.22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0C2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8A2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80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D06E1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F4B9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9EE5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35B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501126.18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4E4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1273587.24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EF1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501126.18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9F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BA8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35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4588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4E38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6FBF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503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501122.41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B9E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1273582.88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B8C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501122.41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18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E19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0B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BADFA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A9F83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B6FA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94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501117.98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D5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1273579.17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FE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501117.98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D2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1273579.17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35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32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8C8BE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B8E6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5267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33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50109</w:t>
            </w:r>
            <w:r>
              <w:rPr>
                <w:lang w:val="en-US"/>
              </w:rPr>
              <w:lastRenderedPageBreak/>
              <w:t>1.81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D2F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12735</w:t>
            </w:r>
            <w:r>
              <w:rPr>
                <w:lang w:val="en-US"/>
              </w:rPr>
              <w:lastRenderedPageBreak/>
              <w:t>53.34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5F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50109</w:t>
            </w:r>
            <w:r w:rsidRPr="009067AB">
              <w:rPr>
                <w:lang w:val="en-US"/>
              </w:rPr>
              <w:lastRenderedPageBreak/>
              <w:t>1.81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DA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12735</w:t>
            </w:r>
            <w:r w:rsidRPr="009067AB">
              <w:rPr>
                <w:lang w:val="en-US"/>
              </w:rPr>
              <w:lastRenderedPageBreak/>
              <w:t>53.34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2E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ED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08631" w14:textId="77777777" w:rsidR="007842F7" w:rsidRDefault="007842F7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05A97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DFC7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DCB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501105.43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C4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1273539.59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6E2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501105.43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385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1273539.59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D5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9D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B7A2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9CB9E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6054A9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60:27:0060336:3</w:t>
            </w:r>
          </w:p>
        </w:tc>
      </w:tr>
      <w:tr w:rsidR="00590258" w:rsidRPr="00DF5913" w14:paraId="51B26AC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958D7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0FC4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BE94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F1BB7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F66BDF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08E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004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4BE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FD7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E881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59D4F6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284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F99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447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5F1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6FBF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E876C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C1B5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BF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FF51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BD0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8F0B6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EDA18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1CAC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8FE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A008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2A3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DB175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4E8B6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BAC6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151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30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1A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BD2B1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8376A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76DC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1FF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B3F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4A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92A96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B145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B234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5ED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0D7E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600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20046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5CB8D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902E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36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5715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11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16F6F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DFB5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2BB67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37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BB00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A20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CB4C6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D0D8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BD6C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99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2AA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037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EA0EF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695F7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C95A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A3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A64D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D54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EED11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E885F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0649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71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130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D88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5C44D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841DD3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68B704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60:27:0060336:3</w:t>
            </w:r>
          </w:p>
        </w:tc>
      </w:tr>
      <w:tr w:rsidR="00EB43A2" w:rsidRPr="00590258" w14:paraId="41350AB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0226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5D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0CC9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E526EB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6DE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CD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1024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57F85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EFAA3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1F0D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DF57C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C9B29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422FC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2D9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D2ED9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Фабричный пер, 11 д</w:t>
            </w:r>
          </w:p>
        </w:tc>
      </w:tr>
      <w:tr w:rsidR="002E34DF" w:rsidRPr="004A75A7" w14:paraId="02BD23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5376D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D05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DBC4A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97ACB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F4213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7A6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A667F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1124 кв.м ± 6.71 кв.м</w:t>
            </w:r>
          </w:p>
        </w:tc>
      </w:tr>
      <w:tr w:rsidR="002E34DF" w:rsidRPr="004A75A7" w14:paraId="5F0978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8B9F4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0FA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1E98B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√1124 * √((1 + 1.02²)/(2 * 1.02)) = 6.71</w:t>
            </w:r>
          </w:p>
        </w:tc>
      </w:tr>
      <w:tr w:rsidR="002E34DF" w:rsidRPr="004A75A7" w14:paraId="7B7B10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37BA5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D0F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0C10F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1124</w:t>
            </w:r>
          </w:p>
        </w:tc>
      </w:tr>
      <w:tr w:rsidR="00942F16" w:rsidRPr="004A75A7" w14:paraId="2EBF48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D2820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87C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D241D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D39E89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D5E25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BE88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74272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D2CDD7E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FB299D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CBD14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6209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3CED5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60:27:0060336:22</w:t>
            </w:r>
          </w:p>
        </w:tc>
      </w:tr>
      <w:tr w:rsidR="007C13B7" w:rsidRPr="004A75A7" w14:paraId="094981C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5C759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1D0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8600C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B27C09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48BD4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2A5F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736A2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1E862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33ABD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A30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7F212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84BE7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0EBD9F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8D630B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1D4E26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81B9FAE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3023E45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60:27:0060336:3</w:t>
            </w:r>
          </w:p>
        </w:tc>
      </w:tr>
      <w:tr w:rsidR="007C13B7" w:rsidRPr="004A75A7" w14:paraId="4BDE0B9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99C0C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44DEC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9151649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FB8E6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A392422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04DA58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60:27:0060336:9</w:t>
            </w:r>
          </w:p>
        </w:tc>
      </w:tr>
      <w:tr w:rsidR="001D786B" w:rsidRPr="00DF5913" w14:paraId="2D6F1E9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D2BEEBD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729FF4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8680A8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F4931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13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FDEA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D82B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CB617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0ABDBBF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A6871F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44C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2730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4E33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D638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4F6AB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A1515BD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8CD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1F4C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3BF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07C2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815A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5EC6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75D2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CD35B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BE0560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B8AC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5D20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8C5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6BC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B39E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8C83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ECE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0C05D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F1384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009E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CD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00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651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501147.39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B9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E8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4F6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0413D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8B5E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CE79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EC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59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FA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501160.36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95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1273592.76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FC8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65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5AEAF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51F61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E351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DA9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33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C3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501164.53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F0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1273593.99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BEB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5EA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DD1AF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0DFEF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A060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D3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D1C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122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501168.31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7F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1273592.30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D7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8C1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2D9E4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B87C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BC67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0A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62A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02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501171.60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B4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12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43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7655D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B812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2BA4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1F9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F61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EC2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501169.89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59C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1273597.29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D9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DC1A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4B388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9EF5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C6E2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25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EE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34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501144.43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35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1273623.72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EE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31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E2BB2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DD7A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64AB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47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4CB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1C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501131.72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5C9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1273602.40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E8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BA9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FC24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D5BC8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B313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1B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E49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7D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501127.90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BF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1273596.12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92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338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1C23E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77726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F935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ED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</w:t>
            </w:r>
            <w:r>
              <w:rPr>
                <w:lang w:val="en-US"/>
              </w:rPr>
              <w:lastRenderedPageBreak/>
              <w:t>0.02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D2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12735</w:t>
            </w:r>
            <w:r>
              <w:rPr>
                <w:lang w:val="en-US"/>
              </w:rPr>
              <w:lastRenderedPageBreak/>
              <w:t>94.27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0D5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50113</w:t>
            </w:r>
            <w:r w:rsidRPr="009067AB">
              <w:rPr>
                <w:lang w:val="en-US"/>
              </w:rPr>
              <w:lastRenderedPageBreak/>
              <w:t>0.02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08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12735</w:t>
            </w:r>
            <w:r w:rsidRPr="009067AB">
              <w:rPr>
                <w:lang w:val="en-US"/>
              </w:rPr>
              <w:lastRenderedPageBreak/>
              <w:t>94.27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D5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9D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D35D7" w14:textId="77777777" w:rsidR="007842F7" w:rsidRDefault="007842F7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090FA5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D295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F0D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E98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B4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501144.19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6C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1273583.06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FF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1C0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A2BCF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C88A9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0D30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B0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ECD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DB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501147.39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AD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1273580.30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8C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1A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56DF7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527A02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90E55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60:27:0060336:9</w:t>
            </w:r>
          </w:p>
        </w:tc>
      </w:tr>
      <w:tr w:rsidR="00590258" w:rsidRPr="00DF5913" w14:paraId="6E287CF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6F63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183B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6B93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ABE2C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164292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9C7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7CF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8C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4E9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1AE9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884D00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E7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B2C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CEE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B19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C6AA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177E50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E80D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136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D04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2C8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2FEDA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17279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A5D3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E3B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C4EA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D7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9E79D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E4265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760A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4CA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4D6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1F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F34AA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2122A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0980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062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CAF4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2B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5AD2C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0B740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B97A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5E2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9D0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C2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F187E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EE63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05EE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B77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06E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E91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8DACC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BD1B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C29D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51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AEE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A70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1685A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444B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AC52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86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32D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AF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476040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370FC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B9A3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D4C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A85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22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9AD3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1003E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4A48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0A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351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56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55FFC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58673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2F8C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32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87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E44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15435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4088F8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7CB3C0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60:27:0060336:9</w:t>
            </w:r>
          </w:p>
        </w:tc>
      </w:tr>
      <w:tr w:rsidR="00EB43A2" w:rsidRPr="00590258" w14:paraId="0347F35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6685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E1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2F61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B37EFF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939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CD6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27B7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22DBE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D4E6A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0C34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EFC9B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66E67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A6EC9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FBFA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 xml:space="preserve">едеральной информационной </w:t>
            </w:r>
            <w:r w:rsidRPr="002E34DF">
              <w:rPr>
                <w:szCs w:val="22"/>
              </w:rPr>
              <w:lastRenderedPageBreak/>
              <w:t>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748F7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область, Псков г, Моторный пер, 8 д</w:t>
            </w:r>
          </w:p>
        </w:tc>
      </w:tr>
      <w:tr w:rsidR="002E34DF" w:rsidRPr="004A75A7" w14:paraId="023076C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49961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DE2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A634D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C2467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8DF00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368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2744D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902 кв.м ± 6.01 кв.м</w:t>
            </w:r>
          </w:p>
        </w:tc>
      </w:tr>
      <w:tr w:rsidR="002E34DF" w:rsidRPr="004A75A7" w14:paraId="2F60701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1401B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E6B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70B10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√902 * √((1 + 1.01²)/(2 * 1.01)) = 6.01</w:t>
            </w:r>
          </w:p>
        </w:tc>
      </w:tr>
      <w:tr w:rsidR="002E34DF" w:rsidRPr="004A75A7" w14:paraId="717435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98910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8B4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B1C94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902</w:t>
            </w:r>
          </w:p>
        </w:tc>
      </w:tr>
      <w:tr w:rsidR="00942F16" w:rsidRPr="004A75A7" w14:paraId="78549C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FEF3C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F7A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C4B62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434A45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173FE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54E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76FF6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3DF2FAB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5053FD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162C5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C5C8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E5590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60:27:0060336:28</w:t>
            </w:r>
          </w:p>
        </w:tc>
      </w:tr>
      <w:tr w:rsidR="007C13B7" w:rsidRPr="004A75A7" w14:paraId="74B9DF2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FF738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BCC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35613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5F01F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1F917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A3D2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29F88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BF7499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C4217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DE0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E14F7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5A604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CEAABA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873FE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06A99E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0CAC4A1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F9A8BA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60:27:0060336:9</w:t>
            </w:r>
          </w:p>
        </w:tc>
      </w:tr>
      <w:tr w:rsidR="007C13B7" w:rsidRPr="004A75A7" w14:paraId="549C633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64542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BB6B0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9F1AC6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80B2E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5C9C0B2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6F5983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60:27:0060336:30</w:t>
            </w:r>
          </w:p>
        </w:tc>
      </w:tr>
      <w:tr w:rsidR="001D786B" w:rsidRPr="00DF5913" w14:paraId="2C04733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7F238CA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2798C34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B6B6EB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C5EEE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A6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E72C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35F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436AF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51687E9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82DBA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CE5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BC2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DBD8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C99D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36B6F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121E16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CF7D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9B8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013C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906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6EF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1ACD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B5B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07694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71A28A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443A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8B2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4446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294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B6BD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5BBD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481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AA8E19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EC8460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5704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15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352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66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501131.70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15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1273602.37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505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D39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9FFD3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CBA9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4391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FAA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71F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063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501144.43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B2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1273623.72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696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A0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2F91D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62D2E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B9C2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986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5B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3A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501131.81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47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1273636.26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4A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84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75E8C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BB28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21B5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67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9D6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46F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501120.53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94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1273625.06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CB99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D2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CA7B9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7F63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F292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9A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E7A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579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501113.43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3F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1273615.65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B1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B7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D4A12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9483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AC2E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53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F4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829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501131.70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184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1273602.37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67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F52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5308E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E0244C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852C54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60:27:0060336:30</w:t>
            </w:r>
          </w:p>
        </w:tc>
      </w:tr>
      <w:tr w:rsidR="00590258" w:rsidRPr="00DF5913" w14:paraId="7DFF60E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60C0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7E15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D02C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38F5D6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FF792E0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7D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EDE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1BC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E0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2BFD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FF244A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4C2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578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841F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8E4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6EF2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A42F38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4164A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69A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535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056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EF1E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EE668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535E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05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4C2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05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777DF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27408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00B9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1F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2666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AD3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A7D5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6610A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377A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7C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995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22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CC45E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E3842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9D3F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FB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34D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DE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60E69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3F93E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507905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60:27:0060336:30</w:t>
            </w:r>
          </w:p>
        </w:tc>
      </w:tr>
      <w:tr w:rsidR="00EB43A2" w:rsidRPr="00590258" w14:paraId="0B9841B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9CBA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B2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43313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C32F1C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B1F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017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601E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BB138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30FE0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C73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FDD15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38308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91134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2B6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5BA26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Моторный пер, 10А д</w:t>
            </w:r>
          </w:p>
        </w:tc>
      </w:tr>
      <w:tr w:rsidR="002E34DF" w:rsidRPr="004A75A7" w14:paraId="659187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BB850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AC0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3FF9A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E2614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210FD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178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D9DFB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538 кв.м ± 4.65 кв.м</w:t>
            </w:r>
          </w:p>
        </w:tc>
      </w:tr>
      <w:tr w:rsidR="002E34DF" w:rsidRPr="004A75A7" w14:paraId="4FE850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BACE1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86A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7F895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√538 * √((1 + 1.09²)/(2 * 1.09)) = 4.65</w:t>
            </w:r>
          </w:p>
        </w:tc>
      </w:tr>
      <w:tr w:rsidR="002E34DF" w:rsidRPr="004A75A7" w14:paraId="5ED04F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DBAEC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982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B956C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525</w:t>
            </w:r>
          </w:p>
        </w:tc>
      </w:tr>
      <w:tr w:rsidR="00942F16" w:rsidRPr="004A75A7" w14:paraId="2AC035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76ECC2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2A7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F1408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 кв.м</w:t>
            </w:r>
          </w:p>
        </w:tc>
      </w:tr>
      <w:tr w:rsidR="00942F16" w:rsidRPr="004A75A7" w14:paraId="7550A09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8CFBF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34F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3EE22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E635F6C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D0B8C6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E2337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4C7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EF14A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60:27:0060336:31</w:t>
            </w:r>
          </w:p>
        </w:tc>
      </w:tr>
      <w:tr w:rsidR="007C13B7" w:rsidRPr="004A75A7" w14:paraId="0510460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65A88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EAB4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879FF6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7C9DE2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C6EEF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D95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DF983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F60947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C1D30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BEC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26C46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69AC2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2C8DAC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43BD4C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C20732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40E7C7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A352663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60:27:0060336:30</w:t>
            </w:r>
          </w:p>
        </w:tc>
      </w:tr>
      <w:tr w:rsidR="007C13B7" w:rsidRPr="004A75A7" w14:paraId="0A2AFD0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95BD5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4F795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60:27:0060336:30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A436A4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AA11C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C79C00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517ECA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60:27:0060336:29</w:t>
            </w:r>
          </w:p>
        </w:tc>
      </w:tr>
      <w:tr w:rsidR="001D786B" w:rsidRPr="00DF5913" w14:paraId="35C898E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C9CD86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9DE7203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739074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9DEDF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059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31CF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A0E0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A194A0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0B8249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D9968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B9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5AF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856C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6EDD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4EEBC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FAAB39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3D0D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78C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7F1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F0B3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827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1B2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45C2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9F0E0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D88AD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949F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7486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0D93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9285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FB85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D2E4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49CD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1F034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A0C4D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AFFC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A65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606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DCE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501103.27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E6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1273623.11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D1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B4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C4693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554B0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03D24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9D2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2F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17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501113.43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93A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1273615.65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21B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591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A330D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B493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BDBB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516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64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F3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501120.53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5F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1273625.06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FB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6F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77D08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58B0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69E3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E10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1A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AF1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501128.73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446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1273633.09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41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76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80085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FFD10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1615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B30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3E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80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501131.81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5C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1273636.26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30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32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4F1DF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91A12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2CB4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63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2A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69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501119.14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73D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1273649.06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7BD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46F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ACB2F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57C0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FBE7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B3A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7A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61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501103.27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11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1273623.11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646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77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D1412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7D90DA5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7AD20D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60:27:0060336:29</w:t>
            </w:r>
          </w:p>
        </w:tc>
      </w:tr>
      <w:tr w:rsidR="00590258" w:rsidRPr="00DF5913" w14:paraId="2C3E7E7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D536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45AF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1E449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DF8D5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58C899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E9E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55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A31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AC4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00461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40E7A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F8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3AAA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63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067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9F6D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5A21D3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3500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DD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C378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B32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4A45C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2AA80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6840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58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A158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CF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55E9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F8E8C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D51A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ABE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2F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02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70EA1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12F14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067C7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CB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1E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106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A2465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FEE4F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F590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734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29B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4D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32712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5E020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1875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826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DD2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C2E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18812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A73522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802760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60:27:0060336:29</w:t>
            </w:r>
          </w:p>
        </w:tc>
      </w:tr>
      <w:tr w:rsidR="00EB43A2" w:rsidRPr="00590258" w14:paraId="3CB451D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2CE6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60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FFFC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F40C09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185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ACA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69EA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47DE37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A0202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B855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B51CD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D31F9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B21D8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335C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52CBD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область, Псков г, Загородный пер, 14/10 д</w:t>
            </w:r>
          </w:p>
        </w:tc>
      </w:tr>
      <w:tr w:rsidR="002E34DF" w:rsidRPr="004A75A7" w14:paraId="0912C8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6D8E0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DC1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E4751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12E6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83A7A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941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951C5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427 кв.м ± 4.16 кв.м</w:t>
            </w:r>
          </w:p>
        </w:tc>
      </w:tr>
      <w:tr w:rsidR="002E34DF" w:rsidRPr="004A75A7" w14:paraId="30D17A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69630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842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A209A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√427 * √((1 + 1.17²)/(2 * 1.17)) = 4.16</w:t>
            </w:r>
          </w:p>
        </w:tc>
      </w:tr>
      <w:tr w:rsidR="002E34DF" w:rsidRPr="004A75A7" w14:paraId="3AC3CDA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4CA47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83F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61582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411</w:t>
            </w:r>
          </w:p>
        </w:tc>
      </w:tr>
      <w:tr w:rsidR="00942F16" w:rsidRPr="004A75A7" w14:paraId="604B95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6618F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A27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474A4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 кв.м</w:t>
            </w:r>
          </w:p>
        </w:tc>
      </w:tr>
      <w:tr w:rsidR="00942F16" w:rsidRPr="004A75A7" w14:paraId="229B0EB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A602C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CA7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1863F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A380817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025650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0F480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0CD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5AB32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60:27:0060336:32</w:t>
            </w:r>
          </w:p>
        </w:tc>
      </w:tr>
      <w:tr w:rsidR="007C13B7" w:rsidRPr="004A75A7" w14:paraId="43A1F4F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A15213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3E7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925F5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45049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F2363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5247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A21F2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B69BD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D5610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9BEC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98D17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97EF6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84B9DA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DAD60F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52CC93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85A730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6B2119C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60:27:0060336:29</w:t>
            </w:r>
          </w:p>
        </w:tc>
      </w:tr>
      <w:tr w:rsidR="007C13B7" w:rsidRPr="004A75A7" w14:paraId="01B0D86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C8A5A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43CE3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60:27:0060336:29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A5AE8F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6A2002" w14:textId="77777777" w:rsidR="00035E0C" w:rsidRPr="00B634EE" w:rsidRDefault="007842F7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297B5B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A7F611" w14:textId="77777777" w:rsidR="007842F7" w:rsidRPr="00BF41B4" w:rsidRDefault="007842F7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60:27:0060336:5</w:t>
            </w:r>
          </w:p>
        </w:tc>
      </w:tr>
      <w:tr w:rsidR="001D786B" w:rsidRPr="00DF5913" w14:paraId="7DA358F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12297D3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72766E6" w14:textId="77777777" w:rsidR="007842F7" w:rsidRPr="001D786B" w:rsidRDefault="007842F7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4162C0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98427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19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0F3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1594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3B617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FBDB6D8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A3EBA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B3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F04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A10A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DE07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78EA3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F998032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9CC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330" w14:textId="77777777" w:rsidR="007842F7" w:rsidRPr="00EB43A2" w:rsidRDefault="007842F7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0D9" w14:textId="77777777" w:rsidR="007842F7" w:rsidRPr="00EB43A2" w:rsidRDefault="007842F7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AB4" w14:textId="77777777" w:rsidR="007842F7" w:rsidRPr="00EB43A2" w:rsidRDefault="007842F7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D502" w14:textId="77777777" w:rsidR="007842F7" w:rsidRPr="00EB43A2" w:rsidRDefault="007842F7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A1B7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A37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66690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53F3D1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EEE" w14:textId="77777777" w:rsidR="007842F7" w:rsidRPr="00EB43A2" w:rsidRDefault="007842F7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889" w14:textId="77777777" w:rsidR="007842F7" w:rsidRPr="00EB43A2" w:rsidRDefault="007842F7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5526" w14:textId="77777777" w:rsidR="007842F7" w:rsidRPr="00EB43A2" w:rsidRDefault="007842F7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6381" w14:textId="77777777" w:rsidR="007842F7" w:rsidRPr="00EB43A2" w:rsidRDefault="007842F7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1763" w14:textId="77777777" w:rsidR="007842F7" w:rsidRPr="00EB43A2" w:rsidRDefault="007842F7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34C4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0A29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A8A142" w14:textId="77777777" w:rsidR="007842F7" w:rsidRPr="00EB43A2" w:rsidRDefault="007842F7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7AD84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671B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0B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501122.41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FC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1273582.88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76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501122.41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BA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B4B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35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DE7AC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94B30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F8BF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A57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501126.18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AC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1273587.24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8B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501126.18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6AE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1273587.24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61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0D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33929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CB873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6262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BE7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501129.22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CC7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1273592.95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1CD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501129.22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FE6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43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B86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E597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444F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E55E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E5A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501130.02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A2C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1273594.27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1F4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501130.02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0FAF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1273594.27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01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8B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614AF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AD46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0FD4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B05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A9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9F04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501127.90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3D7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1273596.12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080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26A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1B659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C1E0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36DC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35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C5C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165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501131.70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6F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1273602.37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99C8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6A44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2A006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B5D3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2F07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0ED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056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D09A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501113.43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86C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1273615.65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A2D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79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0750D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AEB1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F60F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348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E8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7FC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501103.27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3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1273623.11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8EC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AA1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5049C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6DF0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CA416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58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45B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501088.83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844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1273599.90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2369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501088.83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C9D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1273599.90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917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A1E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604AC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7AFE4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C032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45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501122.41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354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1273582.88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04B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501122.41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7F62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1273582.88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955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DB3" w14:textId="77777777" w:rsidR="007842F7" w:rsidRPr="001121D1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5E47B" w14:textId="77777777" w:rsidR="007842F7" w:rsidRDefault="007842F7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267C44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78C699" w14:textId="77777777" w:rsidR="007842F7" w:rsidRPr="00443290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60:27:0060336:5</w:t>
            </w:r>
          </w:p>
        </w:tc>
      </w:tr>
      <w:tr w:rsidR="00590258" w:rsidRPr="00DF5913" w14:paraId="313AB0E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0F3C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46D3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782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8061F5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A4BBA8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B10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F9A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128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87C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C03D4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ECA24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9C36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A0C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4D72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0C5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E5907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1D8E15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6F87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2D4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859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3B1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E7E1D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CEDA3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AD44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3D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73B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6ECB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E299B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5D14A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5CDE3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4F1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4579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73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6E507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E8EB4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F60E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EC2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F938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A6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12A19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BEE53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6054A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B84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82C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1DE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E12AB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448BF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D3B1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FD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0C46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740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8201C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98FE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9781E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90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D8E1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738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6041F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83BE0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649D0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8F1F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AF1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1DC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F2463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90BB7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E3177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609" w14:textId="77777777" w:rsidR="007842F7" w:rsidRPr="00590258" w:rsidRDefault="007842F7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F03" w14:textId="77777777" w:rsidR="007842F7" w:rsidRDefault="007842F7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477" w14:textId="77777777" w:rsidR="007842F7" w:rsidRDefault="007842F7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562EB" w14:textId="77777777" w:rsidR="007842F7" w:rsidRDefault="007842F7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7CB9A8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74CC39" w14:textId="77777777" w:rsidR="007842F7" w:rsidRPr="000049CC" w:rsidRDefault="007842F7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60:27:0060336:5</w:t>
            </w:r>
          </w:p>
        </w:tc>
      </w:tr>
      <w:tr w:rsidR="00EB43A2" w:rsidRPr="00590258" w14:paraId="51B4820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F4BFA8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5EDB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8D4B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AACD8C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774D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8B41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924FE" w14:textId="77777777" w:rsidR="007842F7" w:rsidRPr="00DF5913" w:rsidRDefault="007842F7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70A79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5F09D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D18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7D531" w14:textId="77777777" w:rsidR="007842F7" w:rsidRPr="003C4580" w:rsidRDefault="007842F7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9FE5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85A71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C29" w14:textId="77777777" w:rsidR="007842F7" w:rsidRPr="006A3E83" w:rsidRDefault="007842F7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D9528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12 д</w:t>
            </w:r>
          </w:p>
        </w:tc>
      </w:tr>
      <w:tr w:rsidR="002E34DF" w:rsidRPr="004A75A7" w14:paraId="5DA1CF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945F9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6E1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C0BEA" w14:textId="77777777" w:rsidR="007842F7" w:rsidRPr="002E34DF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8DD95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B553A0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528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52D09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901 кв.м ± 6.01 кв.м</w:t>
            </w:r>
          </w:p>
        </w:tc>
      </w:tr>
      <w:tr w:rsidR="002E34DF" w:rsidRPr="004A75A7" w14:paraId="327EA4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4CF4B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CDD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2F219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√901 * √((1 + 1.07²)/(2 * 1.07)) = 6.01</w:t>
            </w:r>
          </w:p>
        </w:tc>
      </w:tr>
      <w:tr w:rsidR="002E34DF" w:rsidRPr="004A75A7" w14:paraId="6B12B8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4AF07" w14:textId="77777777" w:rsidR="007842F7" w:rsidRPr="002E34DF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A9F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62FC0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917</w:t>
            </w:r>
          </w:p>
        </w:tc>
      </w:tr>
      <w:tr w:rsidR="00942F16" w:rsidRPr="004A75A7" w14:paraId="437A0E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77292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1A17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CB008" w14:textId="77777777" w:rsidR="007842F7" w:rsidRPr="00942F16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 кв.м</w:t>
            </w:r>
          </w:p>
        </w:tc>
      </w:tr>
      <w:tr w:rsidR="00942F16" w:rsidRPr="004A75A7" w14:paraId="61381DA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29ECC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CC40" w14:textId="77777777" w:rsidR="007842F7" w:rsidRPr="00942F16" w:rsidRDefault="007842F7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2B2C7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A015C20" w14:textId="77777777" w:rsidR="007842F7" w:rsidRPr="000825F3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8EA92F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75ED3" w14:textId="77777777" w:rsidR="007842F7" w:rsidRDefault="007842F7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A7D" w14:textId="77777777" w:rsidR="007842F7" w:rsidRPr="00942F16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69BFA" w14:textId="77777777" w:rsidR="007842F7" w:rsidRPr="005E1946" w:rsidRDefault="007842F7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60:27:0060336:15</w:t>
            </w:r>
          </w:p>
        </w:tc>
      </w:tr>
      <w:tr w:rsidR="007C13B7" w:rsidRPr="004A75A7" w14:paraId="5F8F796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61DEC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C60A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86FA2" w14:textId="77777777" w:rsidR="007842F7" w:rsidRPr="00954E32" w:rsidRDefault="007842F7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5DE93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09525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F89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79577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FD175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9E8C2" w14:textId="77777777" w:rsidR="007842F7" w:rsidRDefault="007842F7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3045" w14:textId="77777777" w:rsidR="007842F7" w:rsidRPr="00942F16" w:rsidRDefault="007842F7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FA014" w14:textId="77777777" w:rsidR="007842F7" w:rsidRPr="00954E32" w:rsidRDefault="007842F7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A5C25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769E4F" w14:textId="77777777" w:rsidR="007842F7" w:rsidRPr="00942F16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A40DD9" w14:textId="77777777" w:rsidR="007842F7" w:rsidRPr="00E70CD1" w:rsidRDefault="007842F7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B40CCE" w14:textId="77777777" w:rsidR="007842F7" w:rsidRDefault="007842F7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4BD846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C2724D9" w14:textId="77777777" w:rsidR="007842F7" w:rsidRPr="00601D79" w:rsidRDefault="007842F7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60:27:0060336:5</w:t>
            </w:r>
          </w:p>
        </w:tc>
      </w:tr>
      <w:tr w:rsidR="007C13B7" w:rsidRPr="004A75A7" w14:paraId="10E1192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E4381" w14:textId="77777777" w:rsidR="007842F7" w:rsidRDefault="007842F7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09A01" w14:textId="77777777" w:rsidR="007842F7" w:rsidRPr="00942F16" w:rsidRDefault="007842F7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60:27:0060336:5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16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19EFE9F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F4364" w14:textId="77777777" w:rsidR="007842F7" w:rsidRDefault="007842F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11912B7" w14:textId="77777777" w:rsidR="00035E0C" w:rsidRPr="0091230B" w:rsidRDefault="007842F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92B1DD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EEBF3C" w14:textId="77777777" w:rsidR="007842F7" w:rsidRPr="00872610" w:rsidRDefault="007842F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60:27:0060336:19</w:t>
            </w:r>
          </w:p>
        </w:tc>
      </w:tr>
      <w:tr w:rsidR="00786373" w:rsidRPr="00EB43A2" w14:paraId="1FB56AEC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25828D" w14:textId="77777777" w:rsidR="007842F7" w:rsidRPr="00786373" w:rsidRDefault="007842F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0E17D8" w14:textId="77777777" w:rsidR="007842F7" w:rsidRPr="002E139C" w:rsidRDefault="007842F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9907B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D3B515" w14:textId="77777777" w:rsidR="007842F7" w:rsidRPr="00BB7DA2" w:rsidRDefault="007842F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5D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6D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0E74F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067A92" w14:textId="77777777" w:rsidR="007842F7" w:rsidRPr="00BB7DA2" w:rsidRDefault="007842F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C58C5E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C98E55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663C1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60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BC4CE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14C4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4F8F" w14:textId="77777777" w:rsidR="007842F7" w:rsidRPr="00BB7DA2" w:rsidRDefault="007842F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BE0F2B" w14:textId="77777777" w:rsidR="007842F7" w:rsidRPr="00BB7DA2" w:rsidRDefault="007842F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A11D2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C19BD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8B3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7FC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909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FF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81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8EC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70E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FA59B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C50BB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72B17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2B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63B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02C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433F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9A63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AEB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50A0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E005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72D4B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7691C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835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559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F4BC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C2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501208.67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A9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9FC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05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DCF846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D89F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5B8C7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EA9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051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2B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1E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501215.02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FD4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1273540.95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CE1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48E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634E8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E8F6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E5E1B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93E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DE5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30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5F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501209.39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9F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1273546.88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1BB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87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A3827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2430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692BD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095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1F9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AB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C59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501202.90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C5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1273540.53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4E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C8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01CF9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E6EB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233F2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9938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5B4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240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FC2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501208.67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E871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38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2386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7835B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BF382B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F71528" w14:textId="77777777" w:rsidR="007842F7" w:rsidRPr="00590258" w:rsidRDefault="007842F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60:27:0060336:19</w:t>
            </w:r>
          </w:p>
        </w:tc>
      </w:tr>
      <w:tr w:rsidR="00546C11" w:rsidRPr="00590258" w14:paraId="07D8C7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B5306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AFCB" w14:textId="77777777" w:rsidR="007842F7" w:rsidRPr="00B634EE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0FBCD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8F575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C143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E5D5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4E295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AB24D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8D77D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B592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56FE4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97D0F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4BF08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E8E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F5D59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6749D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FD881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22A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CE547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60:27:0060336:7</w:t>
            </w:r>
          </w:p>
        </w:tc>
      </w:tr>
      <w:tr w:rsidR="00546C11" w:rsidRPr="004A75A7" w14:paraId="75DA3E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CEC03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F4FF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1C689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</w:t>
            </w:r>
          </w:p>
        </w:tc>
      </w:tr>
      <w:tr w:rsidR="00546C11" w:rsidRPr="004A75A7" w14:paraId="1EE772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90250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92FF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63BF8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E091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A0D88" w14:textId="77777777" w:rsidR="007842F7" w:rsidRPr="00546C11" w:rsidRDefault="007842F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EE66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7B0A6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12/2 д</w:t>
            </w:r>
          </w:p>
        </w:tc>
      </w:tr>
      <w:tr w:rsidR="00546C11" w:rsidRPr="004A75A7" w14:paraId="4D35FE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48C903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05B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70BA1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D163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76F402" w14:textId="77777777" w:rsidR="007842F7" w:rsidRPr="00DF6CF8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7BB211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6AF8A3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11EC7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E20620" w14:textId="77777777" w:rsidR="007842F7" w:rsidRPr="005E14F4" w:rsidRDefault="007842F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60:27:0060336:19</w:t>
            </w:r>
          </w:p>
        </w:tc>
      </w:tr>
      <w:tr w:rsidR="00546C11" w:rsidRPr="004A75A7" w14:paraId="4C60F8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AA62B5" w14:textId="77777777" w:rsidR="007842F7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9997CB" w14:textId="77777777" w:rsidR="007842F7" w:rsidRPr="00A552E8" w:rsidRDefault="007842F7" w:rsidP="005C4E99">
            <w:pPr>
              <w:spacing w:before="120" w:after="120"/>
            </w:pPr>
            <w:r w:rsidRPr="00A552E8">
              <w:t>Здание с кадастровым номером 60:27:0060336:19 расположено в кадастровом квартале 60:27:0060336 и на земельном участке с кадастровым номером 60:27:0060336:7.</w:t>
            </w:r>
          </w:p>
        </w:tc>
      </w:tr>
      <w:tr w:rsidR="00035E0C" w:rsidRPr="0091230B" w14:paraId="3B47127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FD118" w14:textId="77777777" w:rsidR="007842F7" w:rsidRDefault="007842F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87568ED" w14:textId="77777777" w:rsidR="00035E0C" w:rsidRPr="0091230B" w:rsidRDefault="007842F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63FFAB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09BDB7C" w14:textId="77777777" w:rsidR="007842F7" w:rsidRPr="00872610" w:rsidRDefault="007842F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60:27:0060336:15</w:t>
            </w:r>
          </w:p>
        </w:tc>
      </w:tr>
      <w:tr w:rsidR="00786373" w:rsidRPr="00EB43A2" w14:paraId="2F5A608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830492" w14:textId="77777777" w:rsidR="007842F7" w:rsidRPr="00786373" w:rsidRDefault="007842F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0531BB3" w14:textId="77777777" w:rsidR="007842F7" w:rsidRPr="002E139C" w:rsidRDefault="007842F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60D88A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359486" w14:textId="77777777" w:rsidR="007842F7" w:rsidRPr="00BB7DA2" w:rsidRDefault="007842F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BA1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CE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6AF4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2E44AD" w14:textId="77777777" w:rsidR="007842F7" w:rsidRPr="00BB7DA2" w:rsidRDefault="007842F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860B0E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3F2BA2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9A09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0A4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B133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E0F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2A2CF" w14:textId="77777777" w:rsidR="007842F7" w:rsidRPr="00BB7DA2" w:rsidRDefault="007842F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ECC57A" w14:textId="77777777" w:rsidR="007842F7" w:rsidRPr="00BB7DA2" w:rsidRDefault="007842F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72613F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FC173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458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5D5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54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68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66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E38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A9E2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8A2123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8D19F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95CFA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FAA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31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EE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46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FD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4AB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8F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56507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BF1DE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E8F15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F3A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533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358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BB3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501107.79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009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1273598.73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BC9A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387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0E805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C848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7C0E0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362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BC5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A19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C94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501115.08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B7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1273609.10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834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872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550C4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3576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D1DD5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4C91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4ED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353F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E3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501109.96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04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1273612.77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BEE9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85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03B0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4090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0338F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1A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C76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7EB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8B8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501107.55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88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1273610.07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E43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AF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ADA2C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7E1F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F882C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E451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34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31B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B01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501103.64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0D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1273612.76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F9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D6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6F267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7CC9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EDF4F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AFF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D58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EB1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D62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501101.56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04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1273610.00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B86F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F1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87C7F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C2B0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1E0DE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581F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54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5E2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3F8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501101.00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49A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1273610.24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AB0A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21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1CDD7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A96B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7B627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9B8E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8E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D21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D7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501100.19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BD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1273608.77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CC1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B0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C08B37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33BD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94127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C0B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8F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978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D34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501101.77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5A1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1273607.6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E2A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FB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4A7BC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167594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247A9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F5F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B5A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74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EB1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501099.69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E9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1273604.63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D5C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178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7CAA3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14C4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C433B6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A142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082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4B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D6B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501107.79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37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1273598.73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55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92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8AA29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255B37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B6F804" w14:textId="77777777" w:rsidR="007842F7" w:rsidRPr="00590258" w:rsidRDefault="007842F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60:27:0060336:15</w:t>
            </w:r>
          </w:p>
        </w:tc>
      </w:tr>
      <w:tr w:rsidR="00546C11" w:rsidRPr="00590258" w14:paraId="7E2B31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248AC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F07" w14:textId="77777777" w:rsidR="007842F7" w:rsidRPr="00B634EE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AE2CA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1566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BE71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8C0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9C1D1B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64DC3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7B56D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6BB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13F7E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84FE0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6BEE5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501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C2AB9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8981A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F0B80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4C9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51373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60:27:0060336:5</w:t>
            </w:r>
          </w:p>
        </w:tc>
      </w:tr>
      <w:tr w:rsidR="00546C11" w:rsidRPr="004A75A7" w14:paraId="47F96C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277FD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DBE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A5AC7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</w:t>
            </w:r>
          </w:p>
        </w:tc>
      </w:tr>
      <w:tr w:rsidR="00546C11" w:rsidRPr="004A75A7" w14:paraId="2F0A85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21752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90B0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C78FE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6D1B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0FD9D" w14:textId="77777777" w:rsidR="007842F7" w:rsidRPr="00546C11" w:rsidRDefault="007842F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3712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36882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12 д</w:t>
            </w:r>
          </w:p>
        </w:tc>
      </w:tr>
      <w:tr w:rsidR="00546C11" w:rsidRPr="004A75A7" w14:paraId="7B05D8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B90A14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94F5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33FDE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4D5D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49D115" w14:textId="77777777" w:rsidR="007842F7" w:rsidRPr="00DF6CF8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E6EB1E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D6CB97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B35FE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F7F65F" w14:textId="77777777" w:rsidR="007842F7" w:rsidRPr="005E14F4" w:rsidRDefault="007842F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60:27:0060336:15</w:t>
            </w:r>
          </w:p>
        </w:tc>
      </w:tr>
      <w:tr w:rsidR="00546C11" w:rsidRPr="004A75A7" w14:paraId="3F614A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72B5AC" w14:textId="77777777" w:rsidR="007842F7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B06D63" w14:textId="77777777" w:rsidR="007842F7" w:rsidRPr="00A552E8" w:rsidRDefault="007842F7" w:rsidP="005C4E99">
            <w:pPr>
              <w:spacing w:before="120" w:after="120"/>
            </w:pPr>
            <w:r w:rsidRPr="00A552E8">
              <w:t>Здание с кадастровым номером 60:27:0060336:15 расположено в кадастровом квартале 60:27:0060336 и на земельном участке с кадастровым номером 60:27:0060336:5.</w:t>
            </w:r>
          </w:p>
        </w:tc>
      </w:tr>
      <w:tr w:rsidR="00035E0C" w:rsidRPr="0091230B" w14:paraId="72839AD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60D671" w14:textId="77777777" w:rsidR="007842F7" w:rsidRDefault="007842F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80F6ADE" w14:textId="77777777" w:rsidR="00035E0C" w:rsidRPr="0091230B" w:rsidRDefault="007842F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C4BD24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D916C8" w14:textId="77777777" w:rsidR="007842F7" w:rsidRPr="00872610" w:rsidRDefault="007842F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60:27:0060336:14</w:t>
            </w:r>
          </w:p>
        </w:tc>
      </w:tr>
      <w:tr w:rsidR="00786373" w:rsidRPr="00EB43A2" w14:paraId="2A600AF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F66B5" w14:textId="77777777" w:rsidR="007842F7" w:rsidRPr="00786373" w:rsidRDefault="007842F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6A3F0F8" w14:textId="77777777" w:rsidR="007842F7" w:rsidRPr="002E139C" w:rsidRDefault="007842F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9851FF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90D03D" w14:textId="77777777" w:rsidR="007842F7" w:rsidRPr="00BB7DA2" w:rsidRDefault="007842F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845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985B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AF0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837751" w14:textId="77777777" w:rsidR="007842F7" w:rsidRPr="00BB7DA2" w:rsidRDefault="007842F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4ED645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290446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5E9B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33C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A06A8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4E4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94FE" w14:textId="77777777" w:rsidR="007842F7" w:rsidRPr="00BB7DA2" w:rsidRDefault="007842F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69ABB7" w14:textId="77777777" w:rsidR="007842F7" w:rsidRPr="00BB7DA2" w:rsidRDefault="007842F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656AD4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F6E24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43C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1370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EB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EFCC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6ED4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F7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708B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CB53B3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980B4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25FEC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C67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7683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5E8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88B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897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117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730C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98F7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99EE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9F8F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6242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71F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F177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28C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501094.34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17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1273577.61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32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D3B6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0CB73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7C1B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F75D4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124A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DA4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609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E2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501097.53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27B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1273575.70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F8B0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8A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A1C4A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0B28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15890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E8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4093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0F0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27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501091.17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644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1273565.99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79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4166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FD0D4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34E2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2C3F6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0E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D33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989A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C4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501087.25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F38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1273568.56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387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8B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57276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12BE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ED845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805F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3EB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AC2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A6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501085.76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697A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1273566.12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F8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B316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104D2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89AD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41F7F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77B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5C8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228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A691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501077.73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E0F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1273570.89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658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AC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933EB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1BE8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CFC0C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0DF0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5EC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6AD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C76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501080.97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0B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1273576.13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380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47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519D0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CBE6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D897B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3C8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F029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34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74E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501088.87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4F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1273571.21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21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67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8AAC4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8BF2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56975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300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5425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CB50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48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501094.34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A24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1273577.61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B8E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6E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94228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8407BC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DC0F6" w14:textId="77777777" w:rsidR="007842F7" w:rsidRPr="00590258" w:rsidRDefault="007842F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60:27:0060336:14</w:t>
            </w:r>
          </w:p>
        </w:tc>
      </w:tr>
      <w:tr w:rsidR="00546C11" w:rsidRPr="00590258" w14:paraId="2A5F45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9560A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81D0" w14:textId="77777777" w:rsidR="007842F7" w:rsidRPr="00B634EE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F1400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7A75E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0E50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F9B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23E27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92C5E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DD4D5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704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BBA71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6A33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EC86C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ED3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EBB75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9073E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622E4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725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70068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60:27:0060336:4</w:t>
            </w:r>
          </w:p>
        </w:tc>
      </w:tr>
      <w:tr w:rsidR="00546C11" w:rsidRPr="004A75A7" w14:paraId="449CCF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44D45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6E7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DE8E7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</w:t>
            </w:r>
          </w:p>
        </w:tc>
      </w:tr>
      <w:tr w:rsidR="00546C11" w:rsidRPr="004A75A7" w14:paraId="42871B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98B9A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0E9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14595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2840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D9EAD" w14:textId="77777777" w:rsidR="007842F7" w:rsidRPr="00546C11" w:rsidRDefault="007842F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317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3A6F1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10/13 д</w:t>
            </w:r>
          </w:p>
        </w:tc>
      </w:tr>
      <w:tr w:rsidR="00546C11" w:rsidRPr="004A75A7" w14:paraId="7B87D3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3A47AA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25B6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FB8F8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FF7B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D0FFB9" w14:textId="77777777" w:rsidR="007842F7" w:rsidRPr="00DF6CF8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EF2E8F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D9C8F6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C7AD8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F27612D" w14:textId="77777777" w:rsidR="007842F7" w:rsidRPr="005E14F4" w:rsidRDefault="007842F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60:27:0060336:14</w:t>
            </w:r>
          </w:p>
        </w:tc>
      </w:tr>
      <w:tr w:rsidR="00546C11" w:rsidRPr="004A75A7" w14:paraId="62830A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59C886" w14:textId="77777777" w:rsidR="007842F7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6E8F7A" w14:textId="77777777" w:rsidR="007842F7" w:rsidRPr="00A552E8" w:rsidRDefault="007842F7" w:rsidP="005C4E99">
            <w:pPr>
              <w:spacing w:before="120" w:after="120"/>
            </w:pPr>
            <w:r w:rsidRPr="00A552E8">
              <w:t>Здание с кадастровым номером 60:27:0060336:14 расположено в кадастровом квартале 60:27:0060336 и на земельном участке с кадастровым номером 60:27:0060336:4.</w:t>
            </w:r>
          </w:p>
        </w:tc>
      </w:tr>
      <w:tr w:rsidR="00035E0C" w:rsidRPr="0091230B" w14:paraId="233D9F9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90A93" w14:textId="77777777" w:rsidR="007842F7" w:rsidRDefault="007842F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87A123" w14:textId="77777777" w:rsidR="00035E0C" w:rsidRPr="0091230B" w:rsidRDefault="007842F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C663CB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2068EE" w14:textId="77777777" w:rsidR="007842F7" w:rsidRPr="00872610" w:rsidRDefault="007842F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60:27:0060336:22</w:t>
            </w:r>
          </w:p>
        </w:tc>
      </w:tr>
      <w:tr w:rsidR="00786373" w:rsidRPr="00EB43A2" w14:paraId="513EB6EE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34128B" w14:textId="77777777" w:rsidR="007842F7" w:rsidRPr="00786373" w:rsidRDefault="007842F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DB84512" w14:textId="77777777" w:rsidR="007842F7" w:rsidRPr="002E139C" w:rsidRDefault="007842F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3768B9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FC97CF" w14:textId="77777777" w:rsidR="007842F7" w:rsidRPr="00BB7DA2" w:rsidRDefault="007842F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C7C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BC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9727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98D6D4" w14:textId="77777777" w:rsidR="007842F7" w:rsidRPr="00BB7DA2" w:rsidRDefault="007842F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54346B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5D6BE9A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B1F78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0C7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140B0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808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4D53" w14:textId="77777777" w:rsidR="007842F7" w:rsidRPr="00BB7DA2" w:rsidRDefault="007842F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594F48" w14:textId="77777777" w:rsidR="007842F7" w:rsidRPr="00BB7DA2" w:rsidRDefault="007842F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F75AA5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D8260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BD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A94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A50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87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3EA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F30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D3B5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8C9679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156DE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5050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B310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6A04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95F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D4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5E7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947B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14B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0AB4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5FE5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14CC1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390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825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2E71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E7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501103.37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EC0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1273549.26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5DB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B6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2D12F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F117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BAD9D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329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4498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3E5B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94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501104.21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3C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1273550.29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F75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02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0873D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5612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F1D17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ADEF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49B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C6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B5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501105.22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52A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1273549.29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196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91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38EB1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3746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DE4A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278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B5CF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339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76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</w:t>
            </w:r>
            <w:r w:rsidRPr="009067AB">
              <w:rPr>
                <w:lang w:val="en-US"/>
              </w:rPr>
              <w:lastRenderedPageBreak/>
              <w:t>08.89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B7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553.08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78FF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AA8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F1576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5A53CB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C2547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B9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102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9257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85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501107.79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648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1273553.97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8038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5A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FC8B6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E74A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32CD2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5971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623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74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D8D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501109.50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75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1273556.01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C6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0C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8C481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59EA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7AE9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294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80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3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0A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501103.51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FA51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1273561.59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DBB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FC6A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1522A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843E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870BA5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12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52B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F99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A0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501097.26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A81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1273554.96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0CC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3C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031D3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283A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DCFD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C6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54C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409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1CA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501103.37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E0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1273549.26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7914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E4B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DCC6C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1E9812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47F75D" w14:textId="77777777" w:rsidR="007842F7" w:rsidRPr="00590258" w:rsidRDefault="007842F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60:27:0060336:22</w:t>
            </w:r>
          </w:p>
        </w:tc>
      </w:tr>
      <w:tr w:rsidR="00546C11" w:rsidRPr="00590258" w14:paraId="5AE1BA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D85BE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787" w14:textId="77777777" w:rsidR="007842F7" w:rsidRPr="00B634EE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38068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FFF5F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13BD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0CE8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2F28D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AB232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D0B54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198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66CA1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4E1DE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2AD0B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4C9F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9507F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9EE3B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A16BB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E43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3C160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60:27:0060336:3</w:t>
            </w:r>
          </w:p>
        </w:tc>
      </w:tr>
      <w:tr w:rsidR="00546C11" w:rsidRPr="004A75A7" w14:paraId="24F630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F667E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E1F7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893AC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</w:t>
            </w:r>
          </w:p>
        </w:tc>
      </w:tr>
      <w:tr w:rsidR="00546C11" w:rsidRPr="004A75A7" w14:paraId="70CADB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3A5B8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3D89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AABBB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88133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A40E7" w14:textId="77777777" w:rsidR="007842F7" w:rsidRPr="00546C11" w:rsidRDefault="007842F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42A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информационной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4655B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>Псковская область, Псков г, Фабричный пер, 11 д</w:t>
            </w:r>
          </w:p>
        </w:tc>
      </w:tr>
      <w:tr w:rsidR="00546C11" w:rsidRPr="004A75A7" w14:paraId="158092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9F58A8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005E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00018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D32A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8BB204" w14:textId="77777777" w:rsidR="007842F7" w:rsidRPr="00DF6CF8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38EF24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3AE795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D218C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16A558" w14:textId="77777777" w:rsidR="007842F7" w:rsidRPr="005E14F4" w:rsidRDefault="007842F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60:27:0060336:22</w:t>
            </w:r>
          </w:p>
        </w:tc>
      </w:tr>
      <w:tr w:rsidR="00546C11" w:rsidRPr="004A75A7" w14:paraId="4818EA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0D7523" w14:textId="77777777" w:rsidR="007842F7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53C0D2" w14:textId="77777777" w:rsidR="007842F7" w:rsidRPr="00A552E8" w:rsidRDefault="007842F7" w:rsidP="005C4E99">
            <w:pPr>
              <w:spacing w:before="120" w:after="120"/>
            </w:pPr>
            <w:r w:rsidRPr="00A552E8">
              <w:t>Здание с кадастровым номером 60:27:0060336:22 расположено в кадастровом квартале 60:27:0060336 и на земельном участке с кадастровым номером 60:27:0060336:3.</w:t>
            </w:r>
          </w:p>
        </w:tc>
      </w:tr>
      <w:tr w:rsidR="00035E0C" w:rsidRPr="0091230B" w14:paraId="04A1F34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EB91F1" w14:textId="77777777" w:rsidR="007842F7" w:rsidRDefault="007842F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E4ABF84" w14:textId="77777777" w:rsidR="00035E0C" w:rsidRPr="0091230B" w:rsidRDefault="007842F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4AC64D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FE0FAE" w14:textId="77777777" w:rsidR="007842F7" w:rsidRPr="00872610" w:rsidRDefault="007842F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60:27:0060336:24</w:t>
            </w:r>
          </w:p>
        </w:tc>
      </w:tr>
      <w:tr w:rsidR="00786373" w:rsidRPr="00EB43A2" w14:paraId="426050E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59C1D" w14:textId="77777777" w:rsidR="007842F7" w:rsidRPr="00786373" w:rsidRDefault="007842F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0630916" w14:textId="77777777" w:rsidR="007842F7" w:rsidRPr="002E139C" w:rsidRDefault="007842F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D34A56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0CABCD" w14:textId="77777777" w:rsidR="007842F7" w:rsidRPr="00BB7DA2" w:rsidRDefault="007842F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0F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39B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4241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A89A4E" w14:textId="77777777" w:rsidR="007842F7" w:rsidRPr="00BB7DA2" w:rsidRDefault="007842F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49112C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B994F8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4A4F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89E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ECF9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C93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3E780" w14:textId="77777777" w:rsidR="007842F7" w:rsidRPr="00BB7DA2" w:rsidRDefault="007842F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44FC55" w14:textId="77777777" w:rsidR="007842F7" w:rsidRPr="00BB7DA2" w:rsidRDefault="007842F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CC41ED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97A10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CA3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EE0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D5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9B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D78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3727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963A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11EB7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AF14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FAEB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6F1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8473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E102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A2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8F3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1967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4CA7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745A0B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84048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E033D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CDE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4518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86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9E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501123.02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97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1273529.21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72F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0F6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F0F71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E7B0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955C6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6485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91E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5D4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BF5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501128.28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3B76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1273534.7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E32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CDA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522E0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5F53B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6849A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273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F54E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12C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04A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501126.84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376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1273536.21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BB4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6F4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BC22F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D751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B84F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38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7AF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7C9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13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501129.28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51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1273538.85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670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7C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C6765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86E4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FC35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E26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46DB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27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68E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501125.05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7E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1273542.93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3BF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B34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72442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5665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90F9F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11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8063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386C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4A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501120.75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BD0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1273539.29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21F2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75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28CF4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BE59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25975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DFBB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715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2BC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16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501119.23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9E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1273540.89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BEA7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F2C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045B1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0249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F6D22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921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506A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30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15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501116.29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334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1273537.81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3DC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D0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9125D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B12E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8046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45F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226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A24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4DA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501118.53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1DDD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1273535.47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8BF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78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38925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3D53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69654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E50F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7AC4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707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E1F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501117.48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62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1273534.68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6B00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E7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433A0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1F68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393D1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E4E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6F6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FE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8A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501123.02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B8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1273529.21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0421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151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00368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5942E7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FE872A" w14:textId="77777777" w:rsidR="007842F7" w:rsidRPr="00590258" w:rsidRDefault="007842F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60:27:0060336:24</w:t>
            </w:r>
          </w:p>
        </w:tc>
      </w:tr>
      <w:tr w:rsidR="00546C11" w:rsidRPr="00590258" w14:paraId="03772B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6C39A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ABE8" w14:textId="77777777" w:rsidR="007842F7" w:rsidRPr="00B634EE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1CFA2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6A814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E46D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D090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B2E92B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C3DBF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61343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167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BA1E0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9250A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C5DBF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4A52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0EEC7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C58B0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4ACA2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1E7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D1699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60:27:0060336:37,60:27:0060336:13</w:t>
            </w:r>
          </w:p>
        </w:tc>
      </w:tr>
      <w:tr w:rsidR="00546C11" w:rsidRPr="004A75A7" w14:paraId="7D121A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B75DD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4D10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A5E57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</w:t>
            </w:r>
          </w:p>
        </w:tc>
      </w:tr>
      <w:tr w:rsidR="00546C11" w:rsidRPr="004A75A7" w14:paraId="736AE42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C0E15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182B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CE99B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E960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FAE51" w14:textId="77777777" w:rsidR="007842F7" w:rsidRPr="00546C11" w:rsidRDefault="007842F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46E5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FA77E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Фабричный пер, 9 д</w:t>
            </w:r>
          </w:p>
        </w:tc>
      </w:tr>
      <w:tr w:rsidR="00546C11" w:rsidRPr="004A75A7" w14:paraId="6F09D2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2C710D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EFE3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4D484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A2A2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D2C1BA" w14:textId="77777777" w:rsidR="007842F7" w:rsidRPr="00DF6CF8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5EE180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FDB8AD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A21C0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32D1A9" w14:textId="77777777" w:rsidR="007842F7" w:rsidRPr="005E14F4" w:rsidRDefault="007842F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60:27:0060336:24</w:t>
            </w:r>
          </w:p>
        </w:tc>
      </w:tr>
      <w:tr w:rsidR="00546C11" w:rsidRPr="004A75A7" w14:paraId="267223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1A3E5E" w14:textId="77777777" w:rsidR="007842F7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D75F5D" w14:textId="77777777" w:rsidR="007842F7" w:rsidRPr="00A552E8" w:rsidRDefault="007842F7" w:rsidP="005C4E99">
            <w:pPr>
              <w:spacing w:before="120" w:after="120"/>
            </w:pPr>
            <w:r w:rsidRPr="00A552E8">
              <w:t>Здание с кадастровым номером 60:27:0060336:24 расположено в кадастровом квартале 60:27:0060336 и на земельных участках с кадастровыми номерами 60:27:0060336:37,60:27:0060336:13.</w:t>
            </w:r>
          </w:p>
        </w:tc>
      </w:tr>
      <w:tr w:rsidR="00035E0C" w:rsidRPr="0091230B" w14:paraId="251D559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E1CEB" w14:textId="77777777" w:rsidR="007842F7" w:rsidRDefault="007842F7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5381F81" w14:textId="77777777" w:rsidR="00035E0C" w:rsidRPr="0091230B" w:rsidRDefault="007842F7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E8654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168789F" w14:textId="77777777" w:rsidR="007842F7" w:rsidRPr="00872610" w:rsidRDefault="007842F7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60:27:0060336:23</w:t>
            </w:r>
          </w:p>
        </w:tc>
      </w:tr>
      <w:tr w:rsidR="00786373" w:rsidRPr="00EB43A2" w14:paraId="5A9A7A39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817004" w14:textId="77777777" w:rsidR="007842F7" w:rsidRPr="00786373" w:rsidRDefault="007842F7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DB31786" w14:textId="77777777" w:rsidR="007842F7" w:rsidRPr="002E139C" w:rsidRDefault="007842F7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9CF6D9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4FB100" w14:textId="77777777" w:rsidR="007842F7" w:rsidRPr="00BB7DA2" w:rsidRDefault="007842F7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41A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0E3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DFD54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DC69B1" w14:textId="77777777" w:rsidR="007842F7" w:rsidRPr="00BB7DA2" w:rsidRDefault="007842F7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57603B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ACF05D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DC878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5A3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9533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6B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9842" w14:textId="77777777" w:rsidR="007842F7" w:rsidRPr="00BB7DA2" w:rsidRDefault="007842F7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D21B82" w14:textId="77777777" w:rsidR="007842F7" w:rsidRPr="00BB7DA2" w:rsidRDefault="007842F7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12C491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8A9B7" w14:textId="77777777" w:rsidR="007842F7" w:rsidRPr="00BB7DA2" w:rsidRDefault="007842F7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A75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056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82B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D3D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B0E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FCEA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52A8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AD2F8" w14:textId="77777777" w:rsidR="007842F7" w:rsidRPr="00BB7DA2" w:rsidRDefault="007842F7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356A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BC3E8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4DA1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1C18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8EA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823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8B6F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789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796C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613E0" w14:textId="77777777" w:rsidR="007842F7" w:rsidRPr="00BB7DA2" w:rsidRDefault="007842F7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C5F03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46EFB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4F9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19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572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D38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501145.53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8E9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1273504.91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4BF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7F4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F335AD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C7B5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42335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DA2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7B3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DA5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E9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501150.06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A7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1273513.68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2F9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A21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318B6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25CE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BFFCF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614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D18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E37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74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501144.34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11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1273516.52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081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CE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BA42A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AD91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C605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AAA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5C9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452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4F6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501145.46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5B6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1273518.92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750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4371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E158C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B214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DD5FB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BF12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AEB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0FF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487F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501138.88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C28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1273522.47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80F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53A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80CDC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2B21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52E95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464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24E3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A06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7EB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501137.73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CDA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1273520.10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C02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96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27ABB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A334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186AB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0D10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879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C47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A9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501135.79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E311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1273521.14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857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7D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4DF32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1EE7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A2920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F8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B301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BF5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3B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501133.78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2C6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1273517.62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C7C9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255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8353B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4397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4EC5E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D221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8C1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E9D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B6C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501135.24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BA10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1273516.92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19A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2A5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B0DF7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4235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3CF4B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C4D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AEB0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3B07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20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501134.61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817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1273515.49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3B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5D63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39619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10E9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C37DE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6E8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C22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4422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0D4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501140.86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51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1273512.19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F2D3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F5A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92A1A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63CF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AA8F6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D982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888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E1D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6CE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501138.92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67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1273508.26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13B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3AA4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F4FC3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3C39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78493" w14:textId="77777777" w:rsidR="007842F7" w:rsidRPr="00AB6621" w:rsidRDefault="007842F7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CF7A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727" w14:textId="77777777" w:rsidR="007842F7" w:rsidRPr="00590258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E6F8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B632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501145.53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0FB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1273504.91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78E" w14:textId="77777777" w:rsidR="007842F7" w:rsidRPr="009067AB" w:rsidRDefault="007842F7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B92C" w14:textId="77777777" w:rsidR="007842F7" w:rsidRDefault="007842F7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48481" w14:textId="77777777" w:rsidR="007842F7" w:rsidRPr="005E14F4" w:rsidRDefault="007842F7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CDAD8D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78DD9E" w14:textId="77777777" w:rsidR="007842F7" w:rsidRPr="00590258" w:rsidRDefault="007842F7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60:27:0060336:23</w:t>
            </w:r>
          </w:p>
        </w:tc>
      </w:tr>
      <w:tr w:rsidR="00546C11" w:rsidRPr="00590258" w14:paraId="01219A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E16F6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733" w14:textId="77777777" w:rsidR="007842F7" w:rsidRPr="00B634EE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1FC1D" w14:textId="77777777" w:rsidR="007842F7" w:rsidRPr="00590258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31EF5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97B9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56F6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230261" w14:textId="77777777" w:rsidR="007842F7" w:rsidRPr="00F13182" w:rsidRDefault="007842F7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7AE87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21EBE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17BF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5C11F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C0B61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9864B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D08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360F5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EE997A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A7A85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CC5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74687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60:27:0060336:1</w:t>
            </w:r>
          </w:p>
        </w:tc>
      </w:tr>
      <w:tr w:rsidR="00546C11" w:rsidRPr="004A75A7" w14:paraId="79EA37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B25F4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E08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6222E" w14:textId="77777777" w:rsidR="007842F7" w:rsidRPr="00BE7498" w:rsidRDefault="007842F7" w:rsidP="00B138FB">
            <w:pPr>
              <w:spacing w:before="120" w:after="120"/>
            </w:pPr>
            <w:r w:rsidRPr="00BE7498">
              <w:rPr>
                <w:lang w:val="en-US"/>
              </w:rPr>
              <w:t>60:27:0060336</w:t>
            </w:r>
          </w:p>
        </w:tc>
      </w:tr>
      <w:tr w:rsidR="00546C11" w:rsidRPr="004A75A7" w14:paraId="6FDA84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CF59D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7AE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BB1A3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7A04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44924" w14:textId="77777777" w:rsidR="007842F7" w:rsidRPr="00546C11" w:rsidRDefault="007842F7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C052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CE640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Фабричный пер, 7/10 д</w:t>
            </w:r>
          </w:p>
        </w:tc>
      </w:tr>
      <w:tr w:rsidR="00546C11" w:rsidRPr="004A75A7" w14:paraId="6A70F2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109D74" w14:textId="77777777" w:rsidR="007842F7" w:rsidRPr="00546C11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CD8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D5E20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D7EA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19C26B" w14:textId="77777777" w:rsidR="007842F7" w:rsidRPr="00DF6CF8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443CDE" w14:textId="77777777" w:rsidR="007842F7" w:rsidRPr="00BE7498" w:rsidRDefault="007842F7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DFDAC0" w14:textId="77777777" w:rsidR="007842F7" w:rsidRPr="00BE7498" w:rsidRDefault="007842F7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2BAD7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4214FB" w14:textId="77777777" w:rsidR="007842F7" w:rsidRPr="005E14F4" w:rsidRDefault="007842F7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60:27:0060336:23</w:t>
            </w:r>
          </w:p>
        </w:tc>
      </w:tr>
      <w:tr w:rsidR="00546C11" w:rsidRPr="004A75A7" w14:paraId="6921DE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AA5E42" w14:textId="77777777" w:rsidR="007842F7" w:rsidRDefault="007842F7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EEF461" w14:textId="77777777" w:rsidR="007842F7" w:rsidRPr="00A552E8" w:rsidRDefault="007842F7" w:rsidP="005C4E99">
            <w:pPr>
              <w:spacing w:before="120" w:after="120"/>
            </w:pPr>
            <w:r w:rsidRPr="00A552E8">
              <w:t>Здание с кадастровым номером 60:27:0060336:23 расположено в кадастровом квартале 60:27:0060336 и на земельном участке с кадастровым номером 60:27:0060336:1.</w:t>
            </w:r>
          </w:p>
        </w:tc>
      </w:tr>
    </w:tbl>
    <w:p w14:paraId="534F22CF" w14:textId="77777777" w:rsidR="00DE5080" w:rsidRDefault="007842F7">
      <w:r>
        <w:br w:type="page"/>
      </w:r>
    </w:p>
    <w:p w14:paraId="1DF7337F" w14:textId="77777777" w:rsidR="00DE5080" w:rsidRDefault="00DE5080">
      <w:pPr>
        <w:sectPr w:rsidR="00DE5080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2F7F4FE0" w14:textId="77777777" w:rsidR="007842F7" w:rsidRPr="007A37E2" w:rsidRDefault="007842F7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7BFF9CB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42281BD1" w14:textId="77777777" w:rsidR="007842F7" w:rsidRPr="00904A74" w:rsidRDefault="007842F7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0A5BC430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3ADEA48F" w14:textId="77777777" w:rsidR="007842F7" w:rsidRPr="008C3E59" w:rsidRDefault="007842F7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52064" behindDoc="0" locked="0" layoutInCell="1" allowOverlap="1" wp14:anchorId="38B0C22B" wp14:editId="7015B559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5E45A6D3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7D822ECA" w14:textId="77777777" w:rsidR="007842F7" w:rsidRPr="008C3E59" w:rsidRDefault="00000000" w:rsidP="005B25AC">
            <w:pPr>
              <w:jc w:val="center"/>
            </w:pPr>
            <w:r>
              <w:rPr>
                <w:noProof/>
              </w:rPr>
              <w:pict w14:anchorId="0BDB0D59">
                <v:line id="_x0000_s2975" style="position:absolute;left:0;text-align:left;flip:x y;z-index:251353088;mso-position-horizontal-relative:text;mso-position-vertical-relative:text" from="97.55pt,198.65pt" to="169.75pt,125.65pt" strokeweight=".57pt"/>
              </w:pict>
            </w:r>
            <w:r>
              <w:rPr>
                <w:noProof/>
              </w:rPr>
              <w:pict w14:anchorId="6D9BC61A">
                <v:line id="_x0000_s2974" style="position:absolute;left:0;text-align:left;flip:x y;z-index:251354112;mso-position-horizontal-relative:text;mso-position-vertical-relative:text" from="169.75pt,125.65pt" to="176.5pt,123.8pt" strokeweight=".57pt"/>
              </w:pict>
            </w:r>
            <w:r>
              <w:rPr>
                <w:noProof/>
              </w:rPr>
              <w:pict w14:anchorId="0C0BCB2F">
                <v:line id="_x0000_s2973" style="position:absolute;left:0;text-align:left;flip:x y;z-index:251355136;mso-position-horizontal-relative:text;mso-position-vertical-relative:text" from="176.5pt,123.8pt" to="201.15pt,147.65pt" strokeweight=".57pt"/>
              </w:pict>
            </w:r>
            <w:r>
              <w:rPr>
                <w:noProof/>
              </w:rPr>
              <w:pict w14:anchorId="3B7E87BE">
                <v:line id="_x0000_s2972" style="position:absolute;left:0;text-align:left;flip:x y;z-index:251356160;mso-position-horizontal-relative:text;mso-position-vertical-relative:text" from="201.15pt,147.65pt" to="213pt,159.1pt" strokeweight=".57pt"/>
              </w:pict>
            </w:r>
            <w:r>
              <w:rPr>
                <w:noProof/>
              </w:rPr>
              <w:pict w14:anchorId="002A4A4F">
                <v:line id="_x0000_s2971" style="position:absolute;left:0;text-align:left;flip:x y;z-index:251357184;mso-position-horizontal-relative:text;mso-position-vertical-relative:text" from="213pt,159.1pt" to="222.95pt,167.45pt" strokecolor="red" strokeweight=".57pt"/>
              </w:pict>
            </w:r>
            <w:r>
              <w:rPr>
                <w:noProof/>
              </w:rPr>
              <w:pict w14:anchorId="71717AB5">
                <v:line id="_x0000_s2970" style="position:absolute;left:0;text-align:left;flip:x y;z-index:251358208;mso-position-horizontal-relative:text;mso-position-vertical-relative:text" from="222.95pt,167.45pt" to="147.1pt,245.1pt" strokecolor="red" strokeweight=".57pt"/>
              </w:pict>
            </w:r>
            <w:r>
              <w:rPr>
                <w:noProof/>
              </w:rPr>
              <w:pict w14:anchorId="297D72EF">
                <v:line id="_x0000_s2969" style="position:absolute;left:0;text-align:left;flip:x y;z-index:251359232;mso-position-horizontal-relative:text;mso-position-vertical-relative:text" from="147.1pt,245.1pt" to="97.55pt,198.65pt" strokecolor="red" strokeweight=".57pt"/>
              </w:pict>
            </w:r>
            <w:r>
              <w:rPr>
                <w:noProof/>
              </w:rPr>
              <w:pict w14:anchorId="4CAF0261">
                <v:line id="_x0000_s2968" style="position:absolute;left:0;text-align:left;flip:x y;z-index:251360256;mso-position-horizontal-relative:text;mso-position-vertical-relative:text" from="222.95pt,167.45pt" to="281.05pt,223.75pt" strokecolor="red" strokeweight=".57pt"/>
              </w:pict>
            </w:r>
            <w:r>
              <w:rPr>
                <w:noProof/>
              </w:rPr>
              <w:pict w14:anchorId="70FB2EFC">
                <v:line id="_x0000_s2967" style="position:absolute;left:0;text-align:left;flip:x y;z-index:251361280;mso-position-horizontal-relative:text;mso-position-vertical-relative:text" from="281.05pt,223.75pt" to="236.55pt,252.55pt" strokecolor="red" strokeweight=".57pt"/>
              </w:pict>
            </w:r>
            <w:r>
              <w:rPr>
                <w:noProof/>
              </w:rPr>
              <w:pict w14:anchorId="6F465B07">
                <v:line id="_x0000_s2966" style="position:absolute;left:0;text-align:left;flip:x y;z-index:251362304;mso-position-horizontal-relative:text;mso-position-vertical-relative:text" from="236.55pt,252.55pt" to="221.85pt,261.7pt" strokecolor="red" strokeweight=".57pt"/>
              </w:pict>
            </w:r>
            <w:r>
              <w:rPr>
                <w:noProof/>
              </w:rPr>
              <w:pict w14:anchorId="791F0184">
                <v:line id="_x0000_s2965" style="position:absolute;left:0;text-align:left;flip:x y;z-index:251363328;mso-position-horizontal-relative:text;mso-position-vertical-relative:text" from="221.85pt,261.7pt" to="190.2pt,262.7pt" strokecolor="red" strokeweight=".57pt"/>
              </w:pict>
            </w:r>
            <w:r>
              <w:rPr>
                <w:noProof/>
              </w:rPr>
              <w:pict w14:anchorId="358A2D66">
                <v:line id="_x0000_s2964" style="position:absolute;left:0;text-align:left;flip:x y;z-index:251364352;mso-position-horizontal-relative:text;mso-position-vertical-relative:text" from="190.2pt,262.7pt" to="174.6pt,259.5pt" strokecolor="red" strokeweight=".57pt"/>
              </w:pict>
            </w:r>
            <w:r>
              <w:rPr>
                <w:noProof/>
              </w:rPr>
              <w:pict w14:anchorId="10FC730E">
                <v:line id="_x0000_s2963" style="position:absolute;left:0;text-align:left;flip:x y;z-index:251365376;mso-position-horizontal-relative:text;mso-position-vertical-relative:text" from="174.6pt,259.5pt" to="160pt,254.65pt" strokecolor="red" strokeweight=".57pt"/>
              </w:pict>
            </w:r>
            <w:r>
              <w:rPr>
                <w:noProof/>
              </w:rPr>
              <w:pict w14:anchorId="3FD6A120">
                <v:line id="_x0000_s2962" style="position:absolute;left:0;text-align:left;flip:x y;z-index:251366400;mso-position-horizontal-relative:text;mso-position-vertical-relative:text" from="160pt,254.65pt" to="147.1pt,245.1pt" strokecolor="red" strokeweight=".57pt"/>
              </w:pict>
            </w:r>
            <w:r>
              <w:rPr>
                <w:noProof/>
              </w:rPr>
              <w:pict w14:anchorId="27F01594">
                <v:line id="_x0000_s2961" style="position:absolute;left:0;text-align:left;flip:x y;z-index:251367424;mso-position-horizontal-relative:text;mso-position-vertical-relative:text" from="147.1pt,245.1pt" to="222.95pt,167.45pt" strokecolor="red" strokeweight=".57pt"/>
              </w:pict>
            </w:r>
            <w:r>
              <w:rPr>
                <w:noProof/>
              </w:rPr>
              <w:pict w14:anchorId="40789726">
                <v:line id="_x0000_s2960" style="position:absolute;left:0;text-align:left;flip:x y;z-index:251368448;mso-position-horizontal-relative:text;mso-position-vertical-relative:text" from="97.55pt,198.65pt" to="147.1pt,245.1pt" strokecolor="red" strokeweight=".57pt"/>
              </w:pict>
            </w:r>
            <w:r>
              <w:rPr>
                <w:noProof/>
              </w:rPr>
              <w:pict w14:anchorId="6D4B521C">
                <v:line id="_x0000_s2959" style="position:absolute;left:0;text-align:left;flip:x y;z-index:251369472;mso-position-horizontal-relative:text;mso-position-vertical-relative:text" from="147.1pt,245.1pt" to="160pt,254.65pt" strokecolor="red" strokeweight=".57pt"/>
              </w:pict>
            </w:r>
            <w:r>
              <w:rPr>
                <w:noProof/>
              </w:rPr>
              <w:pict w14:anchorId="7D99FD0C">
                <v:line id="_x0000_s2958" style="position:absolute;left:0;text-align:left;flip:x y;z-index:251370496;mso-position-horizontal-relative:text;mso-position-vertical-relative:text" from="160pt,254.65pt" to="174.6pt,259.5pt" strokecolor="red" strokeweight=".57pt"/>
              </w:pict>
            </w:r>
            <w:r>
              <w:rPr>
                <w:noProof/>
              </w:rPr>
              <w:pict w14:anchorId="178D9F63">
                <v:line id="_x0000_s2957" style="position:absolute;left:0;text-align:left;flip:x y;z-index:251371520;mso-position-horizontal-relative:text;mso-position-vertical-relative:text" from="174.6pt,259.5pt" to="190.2pt,262.7pt" strokecolor="red" strokeweight=".57pt"/>
              </w:pict>
            </w:r>
            <w:r>
              <w:rPr>
                <w:noProof/>
              </w:rPr>
              <w:pict w14:anchorId="2F284D57">
                <v:line id="_x0000_s2956" style="position:absolute;left:0;text-align:left;flip:x y;z-index:251372544;mso-position-horizontal-relative:text;mso-position-vertical-relative:text" from="190.2pt,262.7pt" to="221.85pt,261.7pt" strokecolor="red" strokeweight=".57pt"/>
              </w:pict>
            </w:r>
            <w:r>
              <w:rPr>
                <w:noProof/>
              </w:rPr>
              <w:pict w14:anchorId="382BDB2C">
                <v:line id="_x0000_s2955" style="position:absolute;left:0;text-align:left;flip:x y;z-index:251373568;mso-position-horizontal-relative:text;mso-position-vertical-relative:text" from="221.85pt,261.7pt" to="227.2pt,270.05pt" strokecolor="red" strokeweight=".57pt"/>
              </w:pict>
            </w:r>
            <w:r>
              <w:rPr>
                <w:noProof/>
              </w:rPr>
              <w:pict w14:anchorId="0583F54A">
                <v:line id="_x0000_s2954" style="position:absolute;left:0;text-align:left;flip:x y;z-index:251374592;mso-position-horizontal-relative:text;mso-position-vertical-relative:text" from="227.2pt,270.05pt" to="225.35pt,283.35pt" strokecolor="red" strokeweight=".57pt"/>
              </w:pict>
            </w:r>
            <w:r>
              <w:rPr>
                <w:noProof/>
              </w:rPr>
              <w:pict w14:anchorId="3265C43E">
                <v:line id="_x0000_s2953" style="position:absolute;left:0;text-align:left;flip:x y;z-index:251375616;mso-position-horizontal-relative:text;mso-position-vertical-relative:text" from="225.35pt,283.35pt" to="161pt,336.35pt" strokecolor="red" strokeweight=".57pt"/>
              </w:pict>
            </w:r>
            <w:r>
              <w:rPr>
                <w:noProof/>
              </w:rPr>
              <w:pict w14:anchorId="05264662">
                <v:line id="_x0000_s2952" style="position:absolute;left:0;text-align:left;flip:x y;z-index:251376640;mso-position-horizontal-relative:text;mso-position-vertical-relative:text" from="161pt,336.35pt" to="62.45pt,234.75pt" strokecolor="red" strokeweight=".57pt"/>
              </w:pict>
            </w:r>
            <w:r>
              <w:rPr>
                <w:noProof/>
              </w:rPr>
              <w:pict w14:anchorId="2866D87F">
                <v:line id="_x0000_s2951" style="position:absolute;left:0;text-align:left;flip:x y;z-index:251377664;mso-position-horizontal-relative:text;mso-position-vertical-relative:text" from="62.45pt,234.75pt" to="97.55pt,198.65pt" strokeweight=".57pt"/>
              </w:pict>
            </w:r>
            <w:r>
              <w:rPr>
                <w:noProof/>
              </w:rPr>
              <w:pict w14:anchorId="0C8C5123">
                <v:line id="_x0000_s2950" style="position:absolute;left:0;text-align:left;flip:x y;z-index:251378688;mso-position-horizontal-relative:text;mso-position-vertical-relative:text" from="62.45pt,234.75pt" to="161pt,336.35pt" strokecolor="red" strokeweight=".57pt"/>
              </w:pict>
            </w:r>
            <w:r>
              <w:rPr>
                <w:noProof/>
              </w:rPr>
              <w:pict w14:anchorId="7E116CC0">
                <v:line id="_x0000_s2949" style="position:absolute;left:0;text-align:left;flip:x y;z-index:251379712;mso-position-horizontal-relative:text;mso-position-vertical-relative:text" from="161pt,336.35pt" to="162.55pt,338.1pt" strokecolor="red" strokeweight=".57pt"/>
              </w:pict>
            </w:r>
            <w:r>
              <w:rPr>
                <w:noProof/>
              </w:rPr>
              <w:pict w14:anchorId="7D85F510">
                <v:line id="_x0000_s2948" style="position:absolute;left:0;text-align:left;flip:x y;z-index:251380736;mso-position-horizontal-relative:text;mso-position-vertical-relative:text" from="162.55pt,338.1pt" to="125.6pt,375pt" strokecolor="red" strokeweight=".57pt"/>
              </w:pict>
            </w:r>
            <w:r>
              <w:rPr>
                <w:noProof/>
              </w:rPr>
              <w:pict w14:anchorId="171755A2">
                <v:line id="_x0000_s2947" style="position:absolute;left:0;text-align:left;flip:x y;z-index:251381760;mso-position-horizontal-relative:text;mso-position-vertical-relative:text" from="125.6pt,375pt" to="26.3pt,271.5pt" strokecolor="red" strokeweight=".57pt"/>
              </w:pict>
            </w:r>
            <w:r>
              <w:rPr>
                <w:noProof/>
              </w:rPr>
              <w:pict w14:anchorId="753CF433">
                <v:line id="_x0000_s2946" style="position:absolute;left:0;text-align:left;flip:x y;z-index:251382784;mso-position-horizontal-relative:text;mso-position-vertical-relative:text" from="26.3pt,271.5pt" to="62.45pt,234.75pt" strokecolor="red" strokeweight=".57pt"/>
              </w:pict>
            </w:r>
            <w:r>
              <w:rPr>
                <w:noProof/>
              </w:rPr>
              <w:pict w14:anchorId="3E714C40">
                <v:line id="_x0000_s2945" style="position:absolute;left:0;text-align:left;flip:x y;z-index:251383808;mso-position-horizontal-relative:text;mso-position-vertical-relative:text" from="125.6pt,375pt" to="162.55pt,338.1pt" strokecolor="red" strokeweight=".57pt"/>
              </w:pict>
            </w:r>
            <w:r>
              <w:rPr>
                <w:noProof/>
              </w:rPr>
              <w:pict w14:anchorId="1B8719AE">
                <v:line id="_x0000_s2944" style="position:absolute;left:0;text-align:left;flip:x y;z-index:251384832;mso-position-horizontal-relative:text;mso-position-vertical-relative:text" from="162.55pt,338.1pt" to="161pt,336.35pt" strokecolor="red" strokeweight=".57pt"/>
              </w:pict>
            </w:r>
            <w:r>
              <w:rPr>
                <w:noProof/>
              </w:rPr>
              <w:pict w14:anchorId="28F0E74D">
                <v:line id="_x0000_s2943" style="position:absolute;left:0;text-align:left;flip:x y;z-index:251385856;mso-position-horizontal-relative:text;mso-position-vertical-relative:text" from="161pt,336.35pt" to="225.35pt,283.35pt" strokecolor="red" strokeweight=".57pt"/>
              </w:pict>
            </w:r>
            <w:r>
              <w:rPr>
                <w:noProof/>
              </w:rPr>
              <w:pict w14:anchorId="3CE64C90">
                <v:line id="_x0000_s2942" style="position:absolute;left:0;text-align:left;flip:x y;z-index:251386880;mso-position-horizontal-relative:text;mso-position-vertical-relative:text" from="225.35pt,283.35pt" to="241.55pt,300.55pt" strokecolor="red" strokeweight=".57pt"/>
              </w:pict>
            </w:r>
            <w:r>
              <w:rPr>
                <w:noProof/>
              </w:rPr>
              <w:pict w14:anchorId="6A14171D">
                <v:line id="_x0000_s2941" style="position:absolute;left:0;text-align:left;flip:x y;z-index:251387904;mso-position-horizontal-relative:text;mso-position-vertical-relative:text" from="241.55pt,300.55pt" to="254.35pt,292.2pt" strokecolor="red" strokeweight=".57pt"/>
              </w:pict>
            </w:r>
            <w:r>
              <w:rPr>
                <w:noProof/>
              </w:rPr>
              <w:pict w14:anchorId="1FC79578">
                <v:line id="_x0000_s2940" style="position:absolute;left:0;text-align:left;flip:x y;z-index:251388928;mso-position-horizontal-relative:text;mso-position-vertical-relative:text" from="254.35pt,292.2pt" to="276pt,313.5pt" strokecolor="red" strokeweight=".57pt"/>
              </w:pict>
            </w:r>
            <w:r>
              <w:rPr>
                <w:noProof/>
              </w:rPr>
              <w:pict w14:anchorId="46BDDF94">
                <v:line id="_x0000_s2939" style="position:absolute;left:0;text-align:left;flip:x y;z-index:251389952;mso-position-horizontal-relative:text;mso-position-vertical-relative:text" from="276pt,313.5pt" to="226.15pt,365.85pt" strokecolor="red" strokeweight=".57pt"/>
              </w:pict>
            </w:r>
            <w:r>
              <w:rPr>
                <w:noProof/>
              </w:rPr>
              <w:pict w14:anchorId="7D371970">
                <v:line id="_x0000_s2938" style="position:absolute;left:0;text-align:left;flip:x y;z-index:251390976;mso-position-horizontal-relative:text;mso-position-vertical-relative:text" from="226.15pt,365.85pt" to="208.45pt,349.3pt" strokeweight=".57pt"/>
              </w:pict>
            </w:r>
            <w:r>
              <w:rPr>
                <w:noProof/>
              </w:rPr>
              <w:pict w14:anchorId="45D7D460">
                <v:line id="_x0000_s2937" style="position:absolute;left:0;text-align:left;flip:x y;z-index:251392000;mso-position-horizontal-relative:text;mso-position-vertical-relative:text" from="208.45pt,349.3pt" to="175.45pt,380.75pt" strokeweight=".57pt"/>
              </w:pict>
            </w:r>
            <w:r>
              <w:rPr>
                <w:noProof/>
              </w:rPr>
              <w:pict w14:anchorId="03FB35EE">
                <v:line id="_x0000_s2936" style="position:absolute;left:0;text-align:left;flip:x y;z-index:251393024;mso-position-horizontal-relative:text;mso-position-vertical-relative:text" from="175.45pt,380.75pt" to="172.85pt,378.8pt" strokeweight=".57pt"/>
              </w:pict>
            </w:r>
            <w:r>
              <w:rPr>
                <w:noProof/>
              </w:rPr>
              <w:pict w14:anchorId="575090C6">
                <v:line id="_x0000_s2935" style="position:absolute;left:0;text-align:left;flip:x y;z-index:251394048;mso-position-horizontal-relative:text;mso-position-vertical-relative:text" from="172.85pt,378.8pt" to="171.1pt,380.6pt" strokeweight=".57pt"/>
              </w:pict>
            </w:r>
            <w:r>
              <w:rPr>
                <w:noProof/>
              </w:rPr>
              <w:pict w14:anchorId="48CEE74D">
                <v:line id="_x0000_s2934" style="position:absolute;left:0;text-align:left;flip:x y;z-index:251395072;mso-position-horizontal-relative:text;mso-position-vertical-relative:text" from="171.1pt,380.6pt" to="165.65pt,375.2pt" strokeweight=".57pt"/>
              </w:pict>
            </w:r>
            <w:r>
              <w:rPr>
                <w:noProof/>
              </w:rPr>
              <w:pict w14:anchorId="448C59FA">
                <v:line id="_x0000_s2933" style="position:absolute;left:0;text-align:left;flip:x y;z-index:251396096;mso-position-horizontal-relative:text;mso-position-vertical-relative:text" from="165.65pt,375.2pt" to="158.75pt,382.05pt" strokeweight=".57pt"/>
              </w:pict>
            </w:r>
            <w:r>
              <w:rPr>
                <w:noProof/>
              </w:rPr>
              <w:pict w14:anchorId="57649FF7">
                <v:line id="_x0000_s2932" style="position:absolute;left:0;text-align:left;flip:x y;z-index:251397120;mso-position-horizontal-relative:text;mso-position-vertical-relative:text" from="158.75pt,382.05pt" to="164.35pt,387.35pt" strokeweight=".57pt"/>
              </w:pict>
            </w:r>
            <w:r>
              <w:rPr>
                <w:noProof/>
              </w:rPr>
              <w:pict w14:anchorId="4A599FE5">
                <v:line id="_x0000_s2931" style="position:absolute;left:0;text-align:left;flip:x y;z-index:251398144;mso-position-horizontal-relative:text;mso-position-vertical-relative:text" from="164.35pt,387.35pt" to="162.25pt,389.45pt" strokeweight=".57pt"/>
              </w:pict>
            </w:r>
            <w:r>
              <w:rPr>
                <w:noProof/>
              </w:rPr>
              <w:pict w14:anchorId="6B57F3DF">
                <v:line id="_x0000_s2930" style="position:absolute;left:0;text-align:left;flip:x y;z-index:251399168;mso-position-horizontal-relative:text;mso-position-vertical-relative:text" from="162.25pt,389.45pt" to="159.15pt,392.55pt" strokeweight=".57pt"/>
              </w:pict>
            </w:r>
            <w:r>
              <w:rPr>
                <w:noProof/>
              </w:rPr>
              <w:pict w14:anchorId="2833B07E">
                <v:line id="_x0000_s2929" style="position:absolute;left:0;text-align:left;flip:x y;z-index:251400192;mso-position-horizontal-relative:text;mso-position-vertical-relative:text" from="159.15pt,392.55pt" to="152.2pt,402.25pt" strokeweight=".57pt"/>
              </w:pict>
            </w:r>
            <w:r>
              <w:rPr>
                <w:noProof/>
              </w:rPr>
              <w:pict w14:anchorId="62069CA0">
                <v:line id="_x0000_s2928" style="position:absolute;left:0;text-align:left;flip:x y;z-index:251401216;mso-position-horizontal-relative:text;mso-position-vertical-relative:text" from="152.2pt,402.25pt" to="125.6pt,375pt" strokeweight=".57pt"/>
              </w:pict>
            </w:r>
            <w:r>
              <w:rPr>
                <w:noProof/>
              </w:rPr>
              <w:pict w14:anchorId="32B39193">
                <v:line id="_x0000_s2927" style="position:absolute;left:0;text-align:left;flip:x y;z-index:251402240;mso-position-horizontal-relative:text;mso-position-vertical-relative:text" from="171.1pt,421.65pt" to="226.15pt,365.85pt" strokeweight=".57pt"/>
              </w:pict>
            </w:r>
            <w:r>
              <w:rPr>
                <w:noProof/>
              </w:rPr>
              <w:pict w14:anchorId="2DE47A03">
                <v:line id="_x0000_s2926" style="position:absolute;left:0;text-align:left;flip:x y;z-index:251403264;mso-position-horizontal-relative:text;mso-position-vertical-relative:text" from="226.15pt,365.85pt" to="276pt,313.5pt" strokecolor="red" strokeweight=".57pt"/>
              </w:pict>
            </w:r>
            <w:r>
              <w:rPr>
                <w:noProof/>
              </w:rPr>
              <w:pict w14:anchorId="3129951D">
                <v:line id="_x0000_s2925" style="position:absolute;left:0;text-align:left;flip:x y;z-index:251404288;mso-position-horizontal-relative:text;mso-position-vertical-relative:text" from="276pt,313.5pt" to="283.1pt,321.75pt" strokecolor="red" strokeweight=".57pt"/>
              </w:pict>
            </w:r>
            <w:r>
              <w:rPr>
                <w:noProof/>
              </w:rPr>
              <w:pict w14:anchorId="234A5314">
                <v:line id="_x0000_s2924" style="position:absolute;left:0;text-align:left;flip:x y;z-index:251405312;mso-position-horizontal-relative:text;mso-position-vertical-relative:text" from="283.1pt,321.75pt" to="312pt,358.25pt" strokecolor="red" strokeweight=".57pt"/>
              </w:pict>
            </w:r>
            <w:r>
              <w:rPr>
                <w:noProof/>
              </w:rPr>
              <w:pict w14:anchorId="7561DC10">
                <v:line id="_x0000_s2923" style="position:absolute;left:0;text-align:left;flip:x y;z-index:251406336;mso-position-horizontal-relative:text;mso-position-vertical-relative:text" from="312pt,358.25pt" to="308.6pt,360.35pt" strokeweight=".57pt"/>
              </w:pict>
            </w:r>
            <w:r>
              <w:rPr>
                <w:noProof/>
              </w:rPr>
              <w:pict w14:anchorId="46443BB0">
                <v:line id="_x0000_s2922" style="position:absolute;left:0;text-align:left;flip:x y;z-index:251407360;mso-position-horizontal-relative:text;mso-position-vertical-relative:text" from="308.6pt,360.35pt" to="293.9pt,368.15pt" strokeweight=".57pt"/>
              </w:pict>
            </w:r>
            <w:r>
              <w:rPr>
                <w:noProof/>
              </w:rPr>
              <w:pict w14:anchorId="42B29BBD">
                <v:line id="_x0000_s2921" style="position:absolute;left:0;text-align:left;flip:x y;z-index:251408384;mso-position-horizontal-relative:text;mso-position-vertical-relative:text" from="293.9pt,368.15pt" to="282.65pt,377.9pt" strokeweight=".57pt"/>
              </w:pict>
            </w:r>
            <w:r>
              <w:rPr>
                <w:noProof/>
              </w:rPr>
              <w:pict w14:anchorId="590D8277">
                <v:line id="_x0000_s2920" style="position:absolute;left:0;text-align:left;flip:x y;z-index:251409408;mso-position-horizontal-relative:text;mso-position-vertical-relative:text" from="282.65pt,377.9pt" to="273.1pt,389.3pt" strokeweight=".57pt"/>
              </w:pict>
            </w:r>
            <w:r>
              <w:rPr>
                <w:noProof/>
              </w:rPr>
              <w:pict w14:anchorId="76530324">
                <v:line id="_x0000_s2919" style="position:absolute;left:0;text-align:left;flip:x y;z-index:251410432;mso-position-horizontal-relative:text;mso-position-vertical-relative:text" from="273.1pt,389.3pt" to="206.5pt,456.75pt" strokeweight=".57pt"/>
              </w:pict>
            </w:r>
            <w:r>
              <w:rPr>
                <w:noProof/>
              </w:rPr>
              <w:pict w14:anchorId="69AC7C34">
                <v:line id="_x0000_s2918" style="position:absolute;left:0;text-align:left;flip:x y;z-index:251411456;mso-position-horizontal-relative:text;mso-position-vertical-relative:text" from="206.5pt,456.75pt" to="171.1pt,421.65pt" strokeweight=".57pt"/>
              </w:pict>
            </w:r>
            <w:r>
              <w:rPr>
                <w:noProof/>
              </w:rPr>
              <w:pict w14:anchorId="1925C81C">
                <v:line id="_x0000_s2917" style="position:absolute;left:0;text-align:left;flip:x y;z-index:251412480;mso-position-horizontal-relative:text;mso-position-vertical-relative:text" from="276pt,313.5pt" to="308.1pt,280.1pt" strokecolor="red" strokeweight=".57pt"/>
              </w:pict>
            </w:r>
            <w:r>
              <w:rPr>
                <w:noProof/>
              </w:rPr>
              <w:pict w14:anchorId="597A9F41">
                <v:line id="_x0000_s2916" style="position:absolute;left:0;text-align:left;flip:x y;z-index:251413504;mso-position-horizontal-relative:text;mso-position-vertical-relative:text" from="308.1pt,280.1pt" to="311.25pt,269.35pt" strokecolor="red" strokeweight=".57pt"/>
              </w:pict>
            </w:r>
            <w:r>
              <w:rPr>
                <w:noProof/>
              </w:rPr>
              <w:pict w14:anchorId="503C6C96">
                <v:line id="_x0000_s2915" style="position:absolute;left:0;text-align:left;flip:x y;z-index:251414528;mso-position-horizontal-relative:text;mso-position-vertical-relative:text" from="311.25pt,269.35pt" to="306.9pt,259.6pt" strokecolor="red" strokeweight=".57pt"/>
              </w:pict>
            </w:r>
            <w:r>
              <w:rPr>
                <w:noProof/>
              </w:rPr>
              <w:pict w14:anchorId="391E8684">
                <v:line id="_x0000_s2914" style="position:absolute;left:0;text-align:left;flip:x y;z-index:251415552;mso-position-horizontal-relative:text;mso-position-vertical-relative:text" from="306.9pt,259.6pt" to="315.25pt,251.1pt" strokecolor="red" strokeweight=".57pt"/>
              </w:pict>
            </w:r>
            <w:r>
              <w:rPr>
                <w:noProof/>
              </w:rPr>
              <w:pict w14:anchorId="631B4F7E">
                <v:line id="_x0000_s2913" style="position:absolute;left:0;text-align:left;flip:x y;z-index:251416576;mso-position-horizontal-relative:text;mso-position-vertical-relative:text" from="315.25pt,251.1pt" to="319.8pt,255.5pt" strokecolor="red" strokeweight=".57pt"/>
              </w:pict>
            </w:r>
            <w:r>
              <w:rPr>
                <w:noProof/>
              </w:rPr>
              <w:pict w14:anchorId="29C570F0">
                <v:line id="_x0000_s2912" style="position:absolute;left:0;text-align:left;flip:x y;z-index:251417600;mso-position-horizontal-relative:text;mso-position-vertical-relative:text" from="319.8pt,255.5pt" to="387.9pt,321.15pt" strokecolor="red" strokeweight=".57pt"/>
              </w:pict>
            </w:r>
            <w:r>
              <w:rPr>
                <w:noProof/>
              </w:rPr>
              <w:pict w14:anchorId="168A6AB3">
                <v:line id="_x0000_s2911" style="position:absolute;left:0;text-align:left;flip:x y;z-index:251418624;mso-position-horizontal-relative:text;mso-position-vertical-relative:text" from="387.9pt,321.15pt" to="332.95pt,353.9pt" strokecolor="red" strokeweight=".57pt"/>
              </w:pict>
            </w:r>
            <w:r>
              <w:rPr>
                <w:noProof/>
              </w:rPr>
              <w:pict w14:anchorId="572C21C1">
                <v:line id="_x0000_s2910" style="position:absolute;left:0;text-align:left;flip:x y;z-index:251419648;mso-position-horizontal-relative:text;mso-position-vertical-relative:text" from="332.95pt,353.9pt" to="316.75pt,363.75pt" strokecolor="red" strokeweight=".57pt"/>
              </w:pict>
            </w:r>
            <w:r>
              <w:rPr>
                <w:noProof/>
              </w:rPr>
              <w:pict w14:anchorId="5317C2F4">
                <v:line id="_x0000_s2909" style="position:absolute;left:0;text-align:left;flip:x y;z-index:251420672;mso-position-horizontal-relative:text;mso-position-vertical-relative:text" from="316.75pt,363.75pt" to="312pt,358.25pt" strokecolor="red" strokeweight=".57pt"/>
              </w:pict>
            </w:r>
            <w:r>
              <w:rPr>
                <w:noProof/>
              </w:rPr>
              <w:pict w14:anchorId="519EDC50">
                <v:line id="_x0000_s2908" style="position:absolute;left:0;text-align:left;flip:x y;z-index:251421696;mso-position-horizontal-relative:text;mso-position-vertical-relative:text" from="312pt,358.25pt" to="283.1pt,321.75pt" strokecolor="red" strokeweight=".57pt"/>
              </w:pict>
            </w:r>
            <w:r>
              <w:rPr>
                <w:noProof/>
              </w:rPr>
              <w:pict w14:anchorId="5676C273">
                <v:line id="_x0000_s2907" style="position:absolute;left:0;text-align:left;flip:x y;z-index:251422720;mso-position-horizontal-relative:text;mso-position-vertical-relative:text" from="283.1pt,321.75pt" to="276pt,313.5pt" strokecolor="red" strokeweight=".57pt"/>
              </w:pict>
            </w:r>
            <w:r>
              <w:rPr>
                <w:noProof/>
              </w:rPr>
              <w:pict w14:anchorId="250EAA5E">
                <v:line id="_x0000_s2906" style="position:absolute;left:0;text-align:left;flip:x y;z-index:251423744;mso-position-horizontal-relative:text;mso-position-vertical-relative:text" from="332.85pt,353.95pt" to="387.9pt,321.15pt" strokecolor="red" strokeweight=".57pt"/>
              </w:pict>
            </w:r>
            <w:r>
              <w:rPr>
                <w:noProof/>
              </w:rPr>
              <w:pict w14:anchorId="3EAAA3E7">
                <v:line id="_x0000_s2905" style="position:absolute;left:0;text-align:left;flip:x y;z-index:251424768;mso-position-horizontal-relative:text;mso-position-vertical-relative:text" from="387.9pt,321.15pt" to="420.2pt,353.65pt" strokecolor="red" strokeweight=".57pt"/>
              </w:pict>
            </w:r>
            <w:r>
              <w:rPr>
                <w:noProof/>
              </w:rPr>
              <w:pict w14:anchorId="335EA0E5">
                <v:line id="_x0000_s2904" style="position:absolute;left:0;text-align:left;flip:x y;z-index:251425792;mso-position-horizontal-relative:text;mso-position-vertical-relative:text" from="420.2pt,353.65pt" to="391.35pt,382.7pt" strokecolor="red" strokeweight=".57pt"/>
              </w:pict>
            </w:r>
            <w:r>
              <w:rPr>
                <w:noProof/>
              </w:rPr>
              <w:pict w14:anchorId="504F5213">
                <v:line id="_x0000_s2903" style="position:absolute;left:0;text-align:left;flip:x y;z-index:251426816;mso-position-horizontal-relative:text;mso-position-vertical-relative:text" from="391.35pt,382.7pt" to="367.1pt,401pt" strokecolor="red" strokeweight=".57pt"/>
              </w:pict>
            </w:r>
            <w:r>
              <w:rPr>
                <w:noProof/>
              </w:rPr>
              <w:pict w14:anchorId="0E0C776D">
                <v:line id="_x0000_s2902" style="position:absolute;left:0;text-align:left;flip:x y;z-index:251427840;mso-position-horizontal-relative:text;mso-position-vertical-relative:text" from="367.1pt,401pt" to="332.85pt,353.95pt" strokecolor="red" strokeweight=".57pt"/>
              </w:pict>
            </w:r>
            <w:r>
              <w:rPr>
                <w:noProof/>
              </w:rPr>
              <w:pict w14:anchorId="0F4E3FE1">
                <v:line id="_x0000_s2901" style="position:absolute;left:0;text-align:left;flip:x y;z-index:251428864;mso-position-horizontal-relative:text;mso-position-vertical-relative:text" from="386.3pt,427.2pt" to="367.1pt,401pt" strokecolor="red" strokeweight=".57pt"/>
              </w:pict>
            </w:r>
            <w:r>
              <w:rPr>
                <w:noProof/>
              </w:rPr>
              <w:pict w14:anchorId="47F565D1">
                <v:line id="_x0000_s2900" style="position:absolute;left:0;text-align:left;flip:x y;z-index:251429888;mso-position-horizontal-relative:text;mso-position-vertical-relative:text" from="367.1pt,401pt" to="391.35pt,382.7pt" strokecolor="red" strokeweight=".57pt"/>
              </w:pict>
            </w:r>
            <w:r>
              <w:rPr>
                <w:noProof/>
              </w:rPr>
              <w:pict w14:anchorId="2C4FDCEB">
                <v:line id="_x0000_s2899" style="position:absolute;left:0;text-align:left;flip:x y;z-index:251430912;mso-position-horizontal-relative:text;mso-position-vertical-relative:text" from="391.35pt,382.7pt" to="412.05pt,361.6pt" strokecolor="red" strokeweight=".57pt"/>
              </w:pict>
            </w:r>
            <w:r>
              <w:rPr>
                <w:noProof/>
              </w:rPr>
              <w:pict w14:anchorId="0EDADC9F">
                <v:line id="_x0000_s2898" style="position:absolute;left:0;text-align:left;flip:x y;z-index:251431936;mso-position-horizontal-relative:text;mso-position-vertical-relative:text" from="412.05pt,361.6pt" to="420.2pt,353.65pt" strokecolor="red" strokeweight=".57pt"/>
              </w:pict>
            </w:r>
            <w:r>
              <w:rPr>
                <w:noProof/>
              </w:rPr>
              <w:pict w14:anchorId="7D4E6A8B">
                <v:line id="_x0000_s2897" style="position:absolute;left:0;text-align:left;flip:x y;z-index:251432960;mso-position-horizontal-relative:text;mso-position-vertical-relative:text" from="420.2pt,353.65pt" to="453.2pt,386.3pt" strokecolor="red" strokeweight=".57pt"/>
              </w:pict>
            </w:r>
            <w:r>
              <w:rPr>
                <w:noProof/>
              </w:rPr>
              <w:pict w14:anchorId="445A4BD5">
                <v:line id="_x0000_s2896" style="position:absolute;left:0;text-align:left;flip:x y;z-index:251433984;mso-position-horizontal-relative:text;mso-position-vertical-relative:text" from="453.2pt,386.3pt" to="386.3pt,427.2pt" strokecolor="red" strokeweight=".57pt"/>
              </w:pict>
            </w:r>
            <w:r>
              <w:rPr>
                <w:noProof/>
              </w:rPr>
              <w:pict w14:anchorId="571C159A">
                <v:line id="_x0000_s2895" style="position:absolute;left:0;text-align:left;flip:x y;z-index:251435008;mso-position-horizontal-relative:text;mso-position-vertical-relative:text" from="282.65pt,377.9pt" to="293.9pt,368.15pt" strokeweight=".57pt"/>
              </w:pict>
            </w:r>
            <w:r>
              <w:rPr>
                <w:noProof/>
              </w:rPr>
              <w:pict w14:anchorId="6B758C02">
                <v:line id="_x0000_s2894" style="position:absolute;left:0;text-align:left;flip:x y;z-index:251436032;mso-position-horizontal-relative:text;mso-position-vertical-relative:text" from="293.9pt,368.15pt" to="308.6pt,360.35pt" strokeweight=".57pt"/>
              </w:pict>
            </w:r>
            <w:r>
              <w:rPr>
                <w:noProof/>
              </w:rPr>
              <w:pict w14:anchorId="17892B7B">
                <v:line id="_x0000_s2893" style="position:absolute;left:0;text-align:left;flip:x y;z-index:251437056;mso-position-horizontal-relative:text;mso-position-vertical-relative:text" from="308.6pt,360.35pt" to="312pt,358.25pt" strokeweight=".57pt"/>
              </w:pict>
            </w:r>
            <w:r>
              <w:rPr>
                <w:noProof/>
              </w:rPr>
              <w:pict w14:anchorId="0455BFD1">
                <v:line id="_x0000_s2892" style="position:absolute;left:0;text-align:left;flip:x y;z-index:251438080;mso-position-horizontal-relative:text;mso-position-vertical-relative:text" from="312pt,358.25pt" to="316.75pt,363.75pt" strokecolor="red" strokeweight=".57pt"/>
              </w:pict>
            </w:r>
            <w:r>
              <w:rPr>
                <w:noProof/>
              </w:rPr>
              <w:pict w14:anchorId="68AC55E4">
                <v:line id="_x0000_s2891" style="position:absolute;left:0;text-align:left;flip:x y;z-index:251439104;mso-position-horizontal-relative:text;mso-position-vertical-relative:text" from="316.75pt,363.75pt" to="332.85pt,353.95pt" strokecolor="red" strokeweight=".57pt"/>
              </w:pict>
            </w:r>
            <w:r>
              <w:rPr>
                <w:noProof/>
              </w:rPr>
              <w:pict w14:anchorId="36680909">
                <v:line id="_x0000_s2890" style="position:absolute;left:0;text-align:left;flip:x y;z-index:251440128;mso-position-horizontal-relative:text;mso-position-vertical-relative:text" from="332.85pt,353.95pt" to="367.1pt,401pt" strokecolor="red" strokeweight=".57pt"/>
              </w:pict>
            </w:r>
            <w:r>
              <w:rPr>
                <w:noProof/>
              </w:rPr>
              <w:pict w14:anchorId="502F65C0">
                <v:line id="_x0000_s2889" style="position:absolute;left:0;text-align:left;flip:x y;z-index:251441152;mso-position-horizontal-relative:text;mso-position-vertical-relative:text" from="367.1pt,401pt" to="386.3pt,427.2pt" strokecolor="red" strokeweight=".57pt"/>
              </w:pict>
            </w:r>
            <w:r>
              <w:rPr>
                <w:noProof/>
              </w:rPr>
              <w:pict w14:anchorId="455F5B87">
                <v:line id="_x0000_s2888" style="position:absolute;left:0;text-align:left;flip:x y;z-index:251442176;mso-position-horizontal-relative:text;mso-position-vertical-relative:text" from="386.3pt,427.2pt" to="326.5pt,464.4pt" strokecolor="red" strokeweight=".57pt"/>
              </w:pict>
            </w:r>
            <w:r>
              <w:rPr>
                <w:noProof/>
              </w:rPr>
              <w:pict w14:anchorId="76472FA5">
                <v:line id="_x0000_s2887" style="position:absolute;left:0;text-align:left;flip:x y;z-index:251443200;mso-position-horizontal-relative:text;mso-position-vertical-relative:text" from="326.5pt,464.4pt" to="282.65pt,377.9pt" strokeweight=".57pt"/>
              </w:pict>
            </w:r>
            <w:r>
              <w:rPr>
                <w:noProof/>
              </w:rPr>
              <w:pict w14:anchorId="23FBB279">
                <v:line id="_x0000_s2886" style="position:absolute;left:0;text-align:left;flip:x y;z-index:251444224;mso-position-horizontal-relative:text;mso-position-vertical-relative:text" from="158.3pt,155.6pt" to="174.6pt,139.25pt" strokecolor="red" strokeweight=".57pt"/>
              </w:pict>
            </w:r>
            <w:r>
              <w:rPr>
                <w:noProof/>
              </w:rPr>
              <w:pict w14:anchorId="09FA843B">
                <v:line id="_x0000_s2885" style="position:absolute;left:0;text-align:left;flip:x y;z-index:251445248;mso-position-horizontal-relative:text;mso-position-vertical-relative:text" from="174.6pt,139.25pt" to="189.85pt,153.75pt" strokecolor="red" strokeweight=".57pt"/>
              </w:pict>
            </w:r>
            <w:r>
              <w:rPr>
                <w:noProof/>
              </w:rPr>
              <w:pict w14:anchorId="6AAF8EB8">
                <v:line id="_x0000_s2884" style="position:absolute;left:0;text-align:left;flip:x y;z-index:251446272;mso-position-horizontal-relative:text;mso-position-vertical-relative:text" from="189.85pt,153.75pt" to="173.5pt,170.45pt" strokecolor="red" strokeweight=".57pt"/>
              </w:pict>
            </w:r>
            <w:r>
              <w:rPr>
                <w:noProof/>
              </w:rPr>
              <w:pict w14:anchorId="6C030707">
                <v:line id="_x0000_s2883" style="position:absolute;left:0;text-align:left;flip:x y;z-index:251447296;mso-position-horizontal-relative:text;mso-position-vertical-relative:text" from="173.5pt,170.45pt" to="158.3pt,155.6pt" strokecolor="red" strokeweight=".57pt"/>
              </w:pict>
            </w:r>
            <w:r>
              <w:rPr>
                <w:noProof/>
              </w:rPr>
              <w:pict w14:anchorId="4B317DBF">
                <v:line id="_x0000_s2882" style="position:absolute;left:0;text-align:left;flip:x y;z-index:251448320;mso-position-horizontal-relative:text;mso-position-vertical-relative:text" from="323.5pt,415.55pt" to="350.2pt,396.75pt" strokecolor="red" strokeweight=".57pt"/>
              </w:pict>
            </w:r>
            <w:r>
              <w:rPr>
                <w:noProof/>
              </w:rPr>
              <w:pict w14:anchorId="44B1D8EF">
                <v:line id="_x0000_s2881" style="position:absolute;left:0;text-align:left;flip:x y;z-index:251449344;mso-position-horizontal-relative:text;mso-position-vertical-relative:text" from="350.2pt,396.75pt" to="359.65pt,409.95pt" strokecolor="red" strokeweight=".57pt"/>
              </w:pict>
            </w:r>
            <w:r>
              <w:rPr>
                <w:noProof/>
              </w:rPr>
              <w:pict w14:anchorId="75DC2CC7">
                <v:line id="_x0000_s2880" style="position:absolute;left:0;text-align:left;flip:x y;z-index:251450368;mso-position-horizontal-relative:text;mso-position-vertical-relative:text" from="359.65pt,409.95pt" to="352.7pt,416.15pt" strokecolor="red" strokeweight=".57pt"/>
              </w:pict>
            </w:r>
            <w:r>
              <w:rPr>
                <w:noProof/>
              </w:rPr>
              <w:pict w14:anchorId="1AAEB3F9">
                <v:line id="_x0000_s2879" style="position:absolute;left:0;text-align:left;flip:x y;z-index:251451392;mso-position-horizontal-relative:text;mso-position-vertical-relative:text" from="352.7pt,416.15pt" to="359.65pt,426.25pt" strokecolor="red" strokeweight=".57pt"/>
              </w:pict>
            </w:r>
            <w:r>
              <w:rPr>
                <w:noProof/>
              </w:rPr>
              <w:pict w14:anchorId="3B3B1DAA">
                <v:line id="_x0000_s2878" style="position:absolute;left:0;text-align:left;flip:x y;z-index:251452416;mso-position-horizontal-relative:text;mso-position-vertical-relative:text" from="359.65pt,426.25pt" to="352.55pt,431.6pt" strokecolor="red" strokeweight=".57pt"/>
              </w:pict>
            </w:r>
            <w:r>
              <w:rPr>
                <w:noProof/>
              </w:rPr>
              <w:pict w14:anchorId="65EDE42A">
                <v:line id="_x0000_s2877" style="position:absolute;left:0;text-align:left;flip:x y;z-index:251453440;mso-position-horizontal-relative:text;mso-position-vertical-relative:text" from="352.55pt,431.6pt" to="353.15pt,433.05pt" strokecolor="red" strokeweight=".57pt"/>
              </w:pict>
            </w:r>
            <w:r>
              <w:rPr>
                <w:noProof/>
              </w:rPr>
              <w:pict w14:anchorId="7256FE30">
                <v:line id="_x0000_s2876" style="position:absolute;left:0;text-align:left;flip:x y;z-index:251454464;mso-position-horizontal-relative:text;mso-position-vertical-relative:text" from="353.15pt,433.05pt" to="349.35pt,435.15pt" strokecolor="red" strokeweight=".57pt"/>
              </w:pict>
            </w:r>
            <w:r>
              <w:rPr>
                <w:noProof/>
              </w:rPr>
              <w:pict w14:anchorId="0E627CF7">
                <v:line id="_x0000_s2875" style="position:absolute;left:0;text-align:left;flip:x y;z-index:251455488;mso-position-horizontal-relative:text;mso-position-vertical-relative:text" from="349.35pt,435.15pt" to="346.4pt,431.05pt" strokecolor="red" strokeweight=".57pt"/>
              </w:pict>
            </w:r>
            <w:r>
              <w:rPr>
                <w:noProof/>
              </w:rPr>
              <w:pict w14:anchorId="7360B737">
                <v:line id="_x0000_s2874" style="position:absolute;left:0;text-align:left;flip:x y;z-index:251456512;mso-position-horizontal-relative:text;mso-position-vertical-relative:text" from="346.4pt,431.05pt" to="338.7pt,436.45pt" strokecolor="red" strokeweight=".57pt"/>
              </w:pict>
            </w:r>
            <w:r>
              <w:rPr>
                <w:noProof/>
              </w:rPr>
              <w:pict w14:anchorId="6061AE9E">
                <v:line id="_x0000_s2873" style="position:absolute;left:0;text-align:left;flip:x y;z-index:251457536;mso-position-horizontal-relative:text;mso-position-vertical-relative:text" from="338.7pt,436.45pt" to="323.5pt,415.55pt" strokecolor="red" strokeweight=".57pt"/>
              </w:pict>
            </w:r>
            <w:r>
              <w:rPr>
                <w:noProof/>
              </w:rPr>
              <w:pict w14:anchorId="1E74C422">
                <v:line id="_x0000_s2872" style="position:absolute;left:0;text-align:left;flip:x y;z-index:251458560;mso-position-horizontal-relative:text;mso-position-vertical-relative:text" from="269.05pt,450.2pt" to="264.15pt,442pt" strokecolor="red" strokeweight=".57pt"/>
              </w:pict>
            </w:r>
            <w:r>
              <w:rPr>
                <w:noProof/>
              </w:rPr>
              <w:pict w14:anchorId="009512F0">
                <v:line id="_x0000_s2871" style="position:absolute;left:0;text-align:left;flip:x y;z-index:251459584;mso-position-horizontal-relative:text;mso-position-vertical-relative:text" from="264.15pt,442pt" to="239.1pt,458.4pt" strokecolor="red" strokeweight=".57pt"/>
              </w:pict>
            </w:r>
            <w:r>
              <w:rPr>
                <w:noProof/>
              </w:rPr>
              <w:pict w14:anchorId="720438B5">
                <v:line id="_x0000_s2870" style="position:absolute;left:0;text-align:left;flip:x y;z-index:251460608;mso-position-horizontal-relative:text;mso-position-vertical-relative:text" from="239.1pt,458.4pt" to="245.75pt,468.5pt" strokecolor="red" strokeweight=".57pt"/>
              </w:pict>
            </w:r>
            <w:r>
              <w:rPr>
                <w:noProof/>
              </w:rPr>
              <w:pict w14:anchorId="27006873">
                <v:line id="_x0000_s2869" style="position:absolute;left:0;text-align:left;flip:x y;z-index:251461632;mso-position-horizontal-relative:text;mso-position-vertical-relative:text" from="245.75pt,468.5pt" to="239.45pt,472.3pt" strokecolor="red" strokeweight=".57pt"/>
              </w:pict>
            </w:r>
            <w:r>
              <w:rPr>
                <w:noProof/>
              </w:rPr>
              <w:pict w14:anchorId="55B3C9FC">
                <v:line id="_x0000_s2868" style="position:absolute;left:0;text-align:left;flip:x y;z-index:251462656;mso-position-horizontal-relative:text;mso-position-vertical-relative:text" from="239.45pt,472.3pt" to="251.75pt,493pt" strokecolor="red" strokeweight=".57pt"/>
              </w:pict>
            </w:r>
            <w:r>
              <w:rPr>
                <w:noProof/>
              </w:rPr>
              <w:pict w14:anchorId="6D58A9F4">
                <v:line id="_x0000_s2867" style="position:absolute;left:0;text-align:left;flip:x y;z-index:251463680;mso-position-horizontal-relative:text;mso-position-vertical-relative:text" from="251.75pt,493pt" to="265.25pt,484.65pt" strokecolor="red" strokeweight=".57pt"/>
              </w:pict>
            </w:r>
            <w:r>
              <w:rPr>
                <w:noProof/>
              </w:rPr>
              <w:pict w14:anchorId="7D7CD492">
                <v:line id="_x0000_s2866" style="position:absolute;left:0;text-align:left;flip:x y;z-index:251464704;mso-position-horizontal-relative:text;mso-position-vertical-relative:text" from="265.25pt,484.65pt" to="252.55pt,464.3pt" strokecolor="red" strokeweight=".57pt"/>
              </w:pict>
            </w:r>
            <w:r>
              <w:rPr>
                <w:noProof/>
              </w:rPr>
              <w:pict w14:anchorId="38F3EAA3">
                <v:line id="_x0000_s2865" style="position:absolute;left:0;text-align:left;flip:x y;z-index:251465728;mso-position-horizontal-relative:text;mso-position-vertical-relative:text" from="252.55pt,464.3pt" to="269.05pt,450.2pt" strokecolor="red" strokeweight=".57pt"/>
              </w:pict>
            </w:r>
            <w:r>
              <w:rPr>
                <w:noProof/>
              </w:rPr>
              <w:pict w14:anchorId="007D43F7">
                <v:line id="_x0000_s2864" style="position:absolute;left:0;text-align:left;flip:x y;z-index:251466752;mso-position-horizontal-relative:text;mso-position-vertical-relative:text" from="196pt,426.95pt" to="198.65pt,424.8pt" strokecolor="red" strokeweight=".57pt"/>
              </w:pict>
            </w:r>
            <w:r>
              <w:rPr>
                <w:noProof/>
              </w:rPr>
              <w:pict w14:anchorId="60A4F88D">
                <v:line id="_x0000_s2863" style="position:absolute;left:0;text-align:left;flip:x y;z-index:251467776;mso-position-horizontal-relative:text;mso-position-vertical-relative:text" from="198.65pt,424.8pt" to="196.1pt,422.2pt" strokecolor="red" strokeweight=".57pt"/>
              </w:pict>
            </w:r>
            <w:r>
              <w:rPr>
                <w:noProof/>
              </w:rPr>
              <w:pict w14:anchorId="33E01E4E">
                <v:line id="_x0000_s2862" style="position:absolute;left:0;text-align:left;flip:x y;z-index:251468800;mso-position-horizontal-relative:text;mso-position-vertical-relative:text" from="196.1pt,422.2pt" to="205.85pt,412.7pt" strokecolor="red" strokeweight=".57pt"/>
              </w:pict>
            </w:r>
            <w:r>
              <w:rPr>
                <w:noProof/>
              </w:rPr>
              <w:pict w14:anchorId="37F7568D">
                <v:line id="_x0000_s2861" style="position:absolute;left:0;text-align:left;flip:x y;z-index:251469824;mso-position-horizontal-relative:text;mso-position-vertical-relative:text" from="205.85pt,412.7pt" to="208.15pt,415.55pt" strokecolor="red" strokeweight=".57pt"/>
              </w:pict>
            </w:r>
            <w:r>
              <w:rPr>
                <w:noProof/>
              </w:rPr>
              <w:pict w14:anchorId="26C02C40">
                <v:line id="_x0000_s2860" style="position:absolute;left:0;text-align:left;flip:x y;z-index:251470848;mso-position-horizontal-relative:text;mso-position-vertical-relative:text" from="208.15pt,415.55pt" to="213.4pt,411.15pt" strokecolor="red" strokeweight=".57pt"/>
              </w:pict>
            </w:r>
            <w:r>
              <w:rPr>
                <w:noProof/>
              </w:rPr>
              <w:pict w14:anchorId="356E629A">
                <v:line id="_x0000_s2859" style="position:absolute;left:0;text-align:left;flip:x y;z-index:251471872;mso-position-horizontal-relative:text;mso-position-vertical-relative:text" from="213.4pt,411.15pt" to="227.8pt,426.6pt" strokecolor="red" strokeweight=".57pt"/>
              </w:pict>
            </w:r>
            <w:r>
              <w:rPr>
                <w:noProof/>
              </w:rPr>
              <w:pict w14:anchorId="66C96F22">
                <v:line id="_x0000_s2858" style="position:absolute;left:0;text-align:left;flip:x y;z-index:251472896;mso-position-horizontal-relative:text;mso-position-vertical-relative:text" from="227.8pt,426.6pt" to="210.7pt,442.7pt" strokecolor="red" strokeweight=".57pt"/>
              </w:pict>
            </w:r>
            <w:r>
              <w:rPr>
                <w:noProof/>
              </w:rPr>
              <w:pict w14:anchorId="58B9463D">
                <v:line id="_x0000_s2857" style="position:absolute;left:0;text-align:left;flip:x y;z-index:251473920;mso-position-horizontal-relative:text;mso-position-vertical-relative:text" from="210.7pt,442.7pt" to="196pt,426.95pt" strokecolor="red" strokeweight=".57pt"/>
              </w:pict>
            </w:r>
            <w:r>
              <w:rPr>
                <w:noProof/>
              </w:rPr>
              <w:pict w14:anchorId="56C878A9">
                <v:line id="_x0000_s2856" style="position:absolute;left:0;text-align:left;flip:x y;z-index:251474944;mso-position-horizontal-relative:text;mso-position-vertical-relative:text" from="144.35pt,376.3pt" to="158.65pt,362.75pt" strokecolor="red" strokeweight=".57pt"/>
              </w:pict>
            </w:r>
            <w:r>
              <w:rPr>
                <w:noProof/>
              </w:rPr>
              <w:pict w14:anchorId="63C9D7D0">
                <v:line id="_x0000_s2855" style="position:absolute;left:0;text-align:left;flip:x y;z-index:251475968;mso-position-horizontal-relative:text;mso-position-vertical-relative:text" from="158.65pt,362.75pt" to="162.4pt,366.45pt" strokecolor="red" strokeweight=".57pt"/>
              </w:pict>
            </w:r>
            <w:r>
              <w:rPr>
                <w:noProof/>
              </w:rPr>
              <w:pict w14:anchorId="51694065">
                <v:line id="_x0000_s2854" style="position:absolute;left:0;text-align:left;flip:x y;z-index:251476992;mso-position-horizontal-relative:text;mso-position-vertical-relative:text" from="162.4pt,366.45pt" to="169.2pt,360.15pt" strokecolor="red" strokeweight=".57pt"/>
              </w:pict>
            </w:r>
            <w:r>
              <w:rPr>
                <w:noProof/>
              </w:rPr>
              <w:pict w14:anchorId="4DD849DE">
                <v:line id="_x0000_s2853" style="position:absolute;left:0;text-align:left;flip:x y;z-index:251478016;mso-position-horizontal-relative:text;mso-position-vertical-relative:text" from="169.2pt,360.15pt" to="179.7pt,371.05pt" strokecolor="red" strokeweight=".57pt"/>
              </w:pict>
            </w:r>
            <w:r>
              <w:rPr>
                <w:noProof/>
              </w:rPr>
              <w:pict w14:anchorId="7D96A80E">
                <v:line id="_x0000_s2852" style="position:absolute;left:0;text-align:left;flip:x y;z-index:251479040;mso-position-horizontal-relative:text;mso-position-vertical-relative:text" from="179.7pt,371.05pt" to="170.3pt,382.15pt" strokecolor="red" strokeweight=".57pt"/>
              </w:pict>
            </w:r>
            <w:r>
              <w:rPr>
                <w:noProof/>
              </w:rPr>
              <w:pict w14:anchorId="17BA1C32">
                <v:line id="_x0000_s2851" style="position:absolute;left:0;text-align:left;flip:x y;z-index:251480064;mso-position-horizontal-relative:text;mso-position-vertical-relative:text" from="170.3pt,382.15pt" to="174.45pt,386.05pt" strokecolor="red" strokeweight=".57pt"/>
              </w:pict>
            </w:r>
            <w:r>
              <w:rPr>
                <w:noProof/>
              </w:rPr>
              <w:pict w14:anchorId="59D86E6C">
                <v:line id="_x0000_s2850" style="position:absolute;left:0;text-align:left;flip:x y;z-index:251481088;mso-position-horizontal-relative:text;mso-position-vertical-relative:text" from="174.45pt,386.05pt" to="166.5pt,393.65pt" strokecolor="red" strokeweight=".57pt"/>
              </w:pict>
            </w:r>
            <w:r>
              <w:rPr>
                <w:noProof/>
              </w:rPr>
              <w:pict w14:anchorId="5F111148">
                <v:line id="_x0000_s2849" style="position:absolute;left:0;text-align:left;flip:x y;z-index:251482112;mso-position-horizontal-relative:text;mso-position-vertical-relative:text" from="166.5pt,393.65pt" to="160.45pt,387.9pt" strokecolor="red" strokeweight=".57pt"/>
              </w:pict>
            </w:r>
            <w:r>
              <w:rPr>
                <w:noProof/>
              </w:rPr>
              <w:pict w14:anchorId="2CD0CE26">
                <v:line id="_x0000_s2848" style="position:absolute;left:0;text-align:left;flip:x y;z-index:251483136;mso-position-horizontal-relative:text;mso-position-vertical-relative:text" from="160.45pt,387.9pt" to="158.45pt,390.6pt" strokecolor="red" strokeweight=".57pt"/>
              </w:pict>
            </w:r>
            <w:r>
              <w:rPr>
                <w:noProof/>
              </w:rPr>
              <w:pict w14:anchorId="61815D39">
                <v:line id="_x0000_s2847" style="position:absolute;left:0;text-align:left;flip:x y;z-index:251484160;mso-position-horizontal-relative:text;mso-position-vertical-relative:text" from="158.45pt,390.6pt" to="144.35pt,376.3pt" strokecolor="red" strokeweight=".57pt"/>
              </w:pict>
            </w:r>
            <w:r>
              <w:rPr>
                <w:noProof/>
              </w:rPr>
              <w:pict w14:anchorId="3AE2303E">
                <v:line id="_x0000_s2846" style="position:absolute;left:0;text-align:left;flip:x y;z-index:251485184;mso-position-horizontal-relative:text;mso-position-vertical-relative:text" from="81.7pt,318.3pt" to="104.3pt,306.65pt" strokecolor="red" strokeweight=".57pt"/>
              </w:pict>
            </w:r>
            <w:r>
              <w:rPr>
                <w:noProof/>
              </w:rPr>
              <w:pict w14:anchorId="1261A0E1">
                <v:line id="_x0000_s2845" style="position:absolute;left:0;text-align:left;flip:x y;z-index:251486208;mso-position-horizontal-relative:text;mso-position-vertical-relative:text" from="104.3pt,306.65pt" to="111.65pt,321.35pt" strokecolor="red" strokeweight=".57pt"/>
              </w:pict>
            </w:r>
            <w:r>
              <w:rPr>
                <w:noProof/>
              </w:rPr>
              <w:pict w14:anchorId="46658FDC">
                <v:line id="_x0000_s2844" style="position:absolute;left:0;text-align:left;flip:x y;z-index:251487232;mso-position-horizontal-relative:text;mso-position-vertical-relative:text" from="111.65pt,321.35pt" to="117.8pt,318.5pt" strokecolor="red" strokeweight=".57pt"/>
              </w:pict>
            </w:r>
            <w:r>
              <w:rPr>
                <w:noProof/>
              </w:rPr>
              <w:pict w14:anchorId="414CC6A2">
                <v:line id="_x0000_s2843" style="position:absolute;left:0;text-align:left;flip:x y;z-index:251488256;mso-position-horizontal-relative:text;mso-position-vertical-relative:text" from="117.8pt,318.5pt" to="126.95pt,335.45pt" strokecolor="red" strokeweight=".57pt"/>
              </w:pict>
            </w:r>
            <w:r>
              <w:rPr>
                <w:noProof/>
              </w:rPr>
              <w:pict w14:anchorId="396D1B47">
                <v:line id="_x0000_s2842" style="position:absolute;left:0;text-align:left;flip:x y;z-index:251489280;mso-position-horizontal-relative:text;mso-position-vertical-relative:text" from="126.95pt,335.45pt" to="120.85pt,338.4pt" strokecolor="red" strokeweight=".57pt"/>
              </w:pict>
            </w:r>
            <w:r>
              <w:rPr>
                <w:noProof/>
              </w:rPr>
              <w:pict w14:anchorId="29BC583F">
                <v:line id="_x0000_s2841" style="position:absolute;left:0;text-align:left;flip:x y;z-index:251490304;mso-position-horizontal-relative:text;mso-position-vertical-relative:text" from="120.85pt,338.4pt" to="123.55pt,343.4pt" strokecolor="red" strokeweight=".57pt"/>
              </w:pict>
            </w:r>
            <w:r>
              <w:rPr>
                <w:noProof/>
              </w:rPr>
              <w:pict w14:anchorId="3992407B">
                <v:line id="_x0000_s2840" style="position:absolute;left:0;text-align:left;flip:x y;z-index:251491328;mso-position-horizontal-relative:text;mso-position-vertical-relative:text" from="123.55pt,343.4pt" to="114.45pt,348.6pt" strokecolor="red" strokeweight=".57pt"/>
              </w:pict>
            </w:r>
            <w:r>
              <w:rPr>
                <w:noProof/>
              </w:rPr>
              <w:pict w14:anchorId="3AC06F1F">
                <v:line id="_x0000_s2839" style="position:absolute;left:0;text-align:left;flip:x y;z-index:251492352;mso-position-horizontal-relative:text;mso-position-vertical-relative:text" from="114.45pt,348.6pt" to="112.65pt,344.8pt" strokecolor="red" strokeweight=".57pt"/>
              </w:pict>
            </w:r>
            <w:r>
              <w:rPr>
                <w:noProof/>
              </w:rPr>
              <w:pict w14:anchorId="0373DA32">
                <v:line id="_x0000_s2838" style="position:absolute;left:0;text-align:left;flip:x y;z-index:251493376;mso-position-horizontal-relative:text;mso-position-vertical-relative:text" from="112.65pt,344.8pt" to="109pt,346.45pt" strokecolor="red" strokeweight=".57pt"/>
              </w:pict>
            </w:r>
            <w:r>
              <w:rPr>
                <w:noProof/>
              </w:rPr>
              <w:pict w14:anchorId="0E867327">
                <v:line id="_x0000_s2837" style="position:absolute;left:0;text-align:left;flip:x y;z-index:251494400;mso-position-horizontal-relative:text;mso-position-vertical-relative:text" from="109pt,346.45pt" to="100.5pt,330.35pt" strokecolor="red" strokeweight=".57pt"/>
              </w:pict>
            </w:r>
            <w:r>
              <w:rPr>
                <w:noProof/>
              </w:rPr>
              <w:pict w14:anchorId="56FC617A">
                <v:line id="_x0000_s2836" style="position:absolute;left:0;text-align:left;flip:x y;z-index:251495424;mso-position-horizontal-relative:text;mso-position-vertical-relative:text" from="100.5pt,330.35pt" to="90.35pt,335.35pt" strokecolor="red" strokeweight=".57pt"/>
              </w:pict>
            </w:r>
            <w:r>
              <w:rPr>
                <w:noProof/>
              </w:rPr>
              <w:pict w14:anchorId="2B347C02">
                <v:line id="_x0000_s2835" style="position:absolute;left:0;text-align:left;flip:x y;z-index:251496448;mso-position-horizontal-relative:text;mso-position-vertical-relative:text" from="90.35pt,335.35pt" to="81.7pt,318.3pt" strokecolor="red" strokeweight=".57pt"/>
              </w:pict>
            </w:r>
            <w:r>
              <w:rPr>
                <w:noProof/>
              </w:rPr>
              <w:pict w14:anchorId="178627C7">
                <v:line id="_x0000_s2834" style="position:absolute;left:0;text-align:left;flip:x y;z-index:251497472;mso-position-horizontal-relative:text;mso-position-vertical-relative:text" from="160.85pt,339.8pt" to="125.6pt,375pt" strokeweight=".57pt"/>
              </w:pict>
            </w:r>
            <w:r>
              <w:rPr>
                <w:noProof/>
              </w:rPr>
              <w:pict w14:anchorId="10B0C8F9">
                <v:line id="_x0000_s2833" style="position:absolute;left:0;text-align:left;flip:x y;z-index:251498496;mso-position-horizontal-relative:text;mso-position-vertical-relative:text" from="125.6pt,375pt" to="27pt,272.6pt" strokeweight=".57pt"/>
              </w:pict>
            </w:r>
            <w:r>
              <w:rPr>
                <w:noProof/>
              </w:rPr>
              <w:pict w14:anchorId="691ABD77">
                <v:line id="_x0000_s2832" style="position:absolute;left:0;text-align:left;flip:x y;z-index:251499520;mso-position-horizontal-relative:text;mso-position-vertical-relative:text" from="27pt,272.6pt" to="62.45pt,234.75pt" strokeweight=".57pt"/>
              </w:pict>
            </w:r>
            <w:r>
              <w:rPr>
                <w:noProof/>
              </w:rPr>
              <w:pict w14:anchorId="41E3633C">
                <v:line id="_x0000_s2831" style="position:absolute;left:0;text-align:left;flip:x y;z-index:251500544;mso-position-horizontal-relative:text;mso-position-vertical-relative:text" from="62.45pt,234.75pt" to="160.85pt,339.8pt" strokeweight=".57pt"/>
              </w:pict>
            </w:r>
            <w:r>
              <w:rPr>
                <w:noProof/>
              </w:rPr>
              <w:pict w14:anchorId="4B62C8F1">
                <v:line id="_x0000_s2830" style="position:absolute;left:0;text-align:left;flip:x y;z-index:251501568;mso-position-horizontal-relative:text;mso-position-vertical-relative:text" from="226.15pt,365.85pt" to="208.45pt,349.3pt" strokeweight=".57pt"/>
              </w:pict>
            </w:r>
            <w:r>
              <w:rPr>
                <w:noProof/>
              </w:rPr>
              <w:pict w14:anchorId="27C39EB8">
                <v:line id="_x0000_s2829" style="position:absolute;left:0;text-align:left;flip:x y;z-index:251502592;mso-position-horizontal-relative:text;mso-position-vertical-relative:text" from="208.45pt,349.3pt" to="175.45pt,380.75pt" strokeweight=".57pt"/>
              </w:pict>
            </w:r>
            <w:r>
              <w:rPr>
                <w:noProof/>
              </w:rPr>
              <w:pict w14:anchorId="16ACB22B">
                <v:line id="_x0000_s2828" style="position:absolute;left:0;text-align:left;flip:x y;z-index:251503616;mso-position-horizontal-relative:text;mso-position-vertical-relative:text" from="175.45pt,380.75pt" to="172.85pt,378.8pt" strokeweight=".57pt"/>
              </w:pict>
            </w:r>
            <w:r>
              <w:rPr>
                <w:noProof/>
              </w:rPr>
              <w:pict w14:anchorId="7A3BCD5F">
                <v:line id="_x0000_s2827" style="position:absolute;left:0;text-align:left;flip:x y;z-index:251504640;mso-position-horizontal-relative:text;mso-position-vertical-relative:text" from="172.85pt,378.8pt" to="171.1pt,380.6pt" strokeweight=".57pt"/>
              </w:pict>
            </w:r>
            <w:r>
              <w:rPr>
                <w:noProof/>
              </w:rPr>
              <w:pict w14:anchorId="6342A6BA">
                <v:line id="_x0000_s2826" style="position:absolute;left:0;text-align:left;flip:x y;z-index:251505664;mso-position-horizontal-relative:text;mso-position-vertical-relative:text" from="171.1pt,380.6pt" to="165.65pt,375.2pt" strokeweight=".57pt"/>
              </w:pict>
            </w:r>
            <w:r>
              <w:rPr>
                <w:noProof/>
              </w:rPr>
              <w:pict w14:anchorId="0F031919">
                <v:line id="_x0000_s2825" style="position:absolute;left:0;text-align:left;flip:x y;z-index:251506688;mso-position-horizontal-relative:text;mso-position-vertical-relative:text" from="165.65pt,375.2pt" to="158.75pt,382.05pt" strokeweight=".57pt"/>
              </w:pict>
            </w:r>
            <w:r>
              <w:rPr>
                <w:noProof/>
              </w:rPr>
              <w:pict w14:anchorId="04E67A4D">
                <v:line id="_x0000_s2824" style="position:absolute;left:0;text-align:left;flip:x y;z-index:251507712;mso-position-horizontal-relative:text;mso-position-vertical-relative:text" from="158.75pt,382.05pt" to="164.35pt,387.35pt" strokeweight=".57pt"/>
              </w:pict>
            </w:r>
            <w:r>
              <w:rPr>
                <w:noProof/>
              </w:rPr>
              <w:pict w14:anchorId="18EE8184">
                <v:line id="_x0000_s2823" style="position:absolute;left:0;text-align:left;flip:x y;z-index:251508736;mso-position-horizontal-relative:text;mso-position-vertical-relative:text" from="164.35pt,387.35pt" to="162.25pt,389.45pt" strokeweight=".57pt"/>
              </w:pict>
            </w:r>
            <w:r>
              <w:rPr>
                <w:noProof/>
              </w:rPr>
              <w:pict w14:anchorId="10EB5882">
                <v:line id="_x0000_s2822" style="position:absolute;left:0;text-align:left;flip:x y;z-index:251509760;mso-position-horizontal-relative:text;mso-position-vertical-relative:text" from="162.25pt,389.45pt" to="159.15pt,392.55pt" strokeweight=".57pt"/>
              </w:pict>
            </w:r>
            <w:r>
              <w:rPr>
                <w:noProof/>
              </w:rPr>
              <w:pict w14:anchorId="2FAF2581">
                <v:line id="_x0000_s2821" style="position:absolute;left:0;text-align:left;flip:x y;z-index:251510784;mso-position-horizontal-relative:text;mso-position-vertical-relative:text" from="159.15pt,392.55pt" to="152.2pt,402.25pt" strokeweight=".57pt"/>
              </w:pict>
            </w:r>
            <w:r>
              <w:rPr>
                <w:noProof/>
              </w:rPr>
              <w:pict w14:anchorId="6D3E9B21">
                <v:line id="_x0000_s2820" style="position:absolute;left:0;text-align:left;flip:x y;z-index:251511808;mso-position-horizontal-relative:text;mso-position-vertical-relative:text" from="152.2pt,402.25pt" to="171.1pt,421.65pt" strokeweight=".57pt"/>
              </w:pict>
            </w:r>
            <w:r>
              <w:rPr>
                <w:noProof/>
              </w:rPr>
              <w:pict w14:anchorId="15D235F4">
                <v:line id="_x0000_s2819" style="position:absolute;left:0;text-align:left;flip:x y;z-index:251512832;mso-position-horizontal-relative:text;mso-position-vertical-relative:text" from="171.1pt,421.65pt" to="226.15pt,365.85pt" strokeweight=".57pt"/>
              </w:pict>
            </w:r>
            <w:r>
              <w:rPr>
                <w:noProof/>
              </w:rPr>
              <w:pict w14:anchorId="3C6C99F2">
                <v:line id="_x0000_s2818" style="position:absolute;left:0;text-align:left;flip:x y;z-index:251513856;mso-position-horizontal-relative:text;mso-position-vertical-relative:text" from="367.3pt,399.5pt" to="391.35pt,382.7pt" strokeweight=".57pt"/>
              </w:pict>
            </w:r>
            <w:r>
              <w:rPr>
                <w:noProof/>
              </w:rPr>
              <w:pict w14:anchorId="2D5ABD9F">
                <v:line id="_x0000_s2817" style="position:absolute;left:0;text-align:left;flip:x y;z-index:251514880;mso-position-horizontal-relative:text;mso-position-vertical-relative:text" from="391.35pt,382.7pt" to="419pt,354.5pt" strokeweight=".57pt"/>
              </w:pict>
            </w:r>
            <w:r>
              <w:rPr>
                <w:noProof/>
              </w:rPr>
              <w:pict w14:anchorId="0D293509">
                <v:line id="_x0000_s2816" style="position:absolute;left:0;text-align:left;flip:x y;z-index:251515904;mso-position-horizontal-relative:text;mso-position-vertical-relative:text" from="419pt,354.5pt" to="451.9pt,387.15pt" strokeweight=".57pt"/>
              </w:pict>
            </w:r>
            <w:r>
              <w:rPr>
                <w:noProof/>
              </w:rPr>
              <w:pict w14:anchorId="00E45D8F">
                <v:line id="_x0000_s2815" style="position:absolute;left:0;text-align:left;flip:x y;z-index:251516928;mso-position-horizontal-relative:text;mso-position-vertical-relative:text" from="451.9pt,387.15pt" to="387.45pt,426.15pt" strokeweight=".57pt"/>
              </w:pict>
            </w:r>
            <w:r>
              <w:rPr>
                <w:noProof/>
              </w:rPr>
              <w:pict w14:anchorId="53E5EEC5">
                <v:line id="_x0000_s2814" style="position:absolute;left:0;text-align:left;flip:x y;z-index:251517952;mso-position-horizontal-relative:text;mso-position-vertical-relative:text" from="387.45pt,426.15pt" to="367.3pt,399.5pt" strokeweight=".57pt"/>
              </w:pict>
            </w:r>
            <w:r>
              <w:rPr>
                <w:noProof/>
              </w:rPr>
              <w:pict w14:anchorId="3705E1C5">
                <v:line id="_x0000_s2813" style="position:absolute;left:0;text-align:left;flip:x y;z-index:251518976;mso-position-horizontal-relative:text;mso-position-vertical-relative:text" from="171.1pt,421.65pt" to="226.15pt,365.85pt" strokeweight=".57pt"/>
              </w:pict>
            </w:r>
            <w:r>
              <w:rPr>
                <w:noProof/>
              </w:rPr>
              <w:pict w14:anchorId="77B31E93">
                <v:line id="_x0000_s2812" style="position:absolute;left:0;text-align:left;flip:x y;z-index:251520000;mso-position-horizontal-relative:text;mso-position-vertical-relative:text" from="226.15pt,365.85pt" to="262.35pt,329.1pt" strokeweight=".57pt"/>
              </w:pict>
            </w:r>
            <w:r>
              <w:rPr>
                <w:noProof/>
              </w:rPr>
              <w:pict w14:anchorId="2DA8EFB4">
                <v:line id="_x0000_s2811" style="position:absolute;left:0;text-align:left;flip:x y;z-index:251521024;mso-position-horizontal-relative:text;mso-position-vertical-relative:text" from="262.35pt,329.1pt" to="274.8pt,317pt" strokeweight=".57pt"/>
              </w:pict>
            </w:r>
            <w:r>
              <w:rPr>
                <w:noProof/>
              </w:rPr>
              <w:pict w14:anchorId="4500A16F">
                <v:line id="_x0000_s2810" style="position:absolute;left:0;text-align:left;flip:x y;z-index:251522048;mso-position-horizontal-relative:text;mso-position-vertical-relative:text" from="274.8pt,317pt" to="276.7pt,311.4pt" strokeweight=".57pt"/>
              </w:pict>
            </w:r>
            <w:r>
              <w:rPr>
                <w:noProof/>
              </w:rPr>
              <w:pict w14:anchorId="443DFF62">
                <v:line id="_x0000_s2809" style="position:absolute;left:0;text-align:left;flip:x y;z-index:251523072;mso-position-horizontal-relative:text;mso-position-vertical-relative:text" from="276.7pt,311.4pt" to="279.85pt,315.5pt" strokeweight=".57pt"/>
              </w:pict>
            </w:r>
            <w:r>
              <w:rPr>
                <w:noProof/>
              </w:rPr>
              <w:pict w14:anchorId="197B2733">
                <v:line id="_x0000_s2808" style="position:absolute;left:0;text-align:left;flip:x y;z-index:251524096;mso-position-horizontal-relative:text;mso-position-vertical-relative:text" from="279.85pt,315.5pt" to="312pt,358.25pt" strokeweight=".57pt"/>
              </w:pict>
            </w:r>
            <w:r>
              <w:rPr>
                <w:noProof/>
              </w:rPr>
              <w:pict w14:anchorId="249B85C7">
                <v:line id="_x0000_s2807" style="position:absolute;left:0;text-align:left;flip:x y;z-index:251525120;mso-position-horizontal-relative:text;mso-position-vertical-relative:text" from="312pt,358.25pt" to="308.6pt,360.35pt" strokeweight=".57pt"/>
              </w:pict>
            </w:r>
            <w:r>
              <w:rPr>
                <w:noProof/>
              </w:rPr>
              <w:pict w14:anchorId="7D67EA3F">
                <v:line id="_x0000_s2806" style="position:absolute;left:0;text-align:left;flip:x y;z-index:251526144;mso-position-horizontal-relative:text;mso-position-vertical-relative:text" from="308.6pt,360.35pt" to="293.9pt,368.15pt" strokeweight=".57pt"/>
              </w:pict>
            </w:r>
            <w:r>
              <w:rPr>
                <w:noProof/>
              </w:rPr>
              <w:pict w14:anchorId="1692739E">
                <v:line id="_x0000_s2805" style="position:absolute;left:0;text-align:left;flip:x y;z-index:251527168;mso-position-horizontal-relative:text;mso-position-vertical-relative:text" from="293.9pt,368.15pt" to="282.65pt,377.9pt" strokeweight=".57pt"/>
              </w:pict>
            </w:r>
            <w:r>
              <w:rPr>
                <w:noProof/>
              </w:rPr>
              <w:pict w14:anchorId="0B6A2A47">
                <v:line id="_x0000_s2804" style="position:absolute;left:0;text-align:left;flip:x y;z-index:251528192;mso-position-horizontal-relative:text;mso-position-vertical-relative:text" from="282.65pt,377.9pt" to="273.1pt,389.3pt" strokeweight=".57pt"/>
              </w:pict>
            </w:r>
            <w:r>
              <w:rPr>
                <w:noProof/>
              </w:rPr>
              <w:pict w14:anchorId="02E489EA">
                <v:line id="_x0000_s2803" style="position:absolute;left:0;text-align:left;flip:x y;z-index:251529216;mso-position-horizontal-relative:text;mso-position-vertical-relative:text" from="273.1pt,389.3pt" to="206.5pt,456.75pt" strokeweight=".57pt"/>
              </w:pict>
            </w:r>
            <w:r>
              <w:rPr>
                <w:noProof/>
              </w:rPr>
              <w:pict w14:anchorId="148B7841">
                <v:line id="_x0000_s2802" style="position:absolute;left:0;text-align:left;flip:x y;z-index:251530240;mso-position-horizontal-relative:text;mso-position-vertical-relative:text" from="206.5pt,456.75pt" to="171.1pt,421.65pt" strokeweight=".57pt"/>
              </w:pict>
            </w:r>
            <w:r>
              <w:rPr>
                <w:noProof/>
              </w:rPr>
              <w:pict w14:anchorId="45910977">
                <v:line id="_x0000_s2801" style="position:absolute;left:0;text-align:left;flip:x y;z-index:251531264;mso-position-horizontal-relative:text;mso-position-vertical-relative:text" from="331.85pt,352.6pt" to="386.55pt,322.3pt" strokeweight=".57pt"/>
              </w:pict>
            </w:r>
            <w:r>
              <w:rPr>
                <w:noProof/>
              </w:rPr>
              <w:pict w14:anchorId="6824FF62">
                <v:line id="_x0000_s2800" style="position:absolute;left:0;text-align:left;flip:x y;z-index:251532288;mso-position-horizontal-relative:text;mso-position-vertical-relative:text" from="386.55pt,322.3pt" to="419pt,354.5pt" strokeweight=".57pt"/>
              </w:pict>
            </w:r>
            <w:r>
              <w:rPr>
                <w:noProof/>
              </w:rPr>
              <w:pict w14:anchorId="6E6634AE">
                <v:line id="_x0000_s2799" style="position:absolute;left:0;text-align:left;flip:x y;z-index:251533312;mso-position-horizontal-relative:text;mso-position-vertical-relative:text" from="419pt,354.5pt" to="391.35pt,382.7pt" strokeweight=".57pt"/>
              </w:pict>
            </w:r>
            <w:r>
              <w:rPr>
                <w:noProof/>
              </w:rPr>
              <w:pict w14:anchorId="61FFEE7F">
                <v:line id="_x0000_s2798" style="position:absolute;left:0;text-align:left;flip:x y;z-index:251534336;mso-position-horizontal-relative:text;mso-position-vertical-relative:text" from="391.35pt,382.7pt" to="367.3pt,399.5pt" strokeweight=".57pt"/>
              </w:pict>
            </w:r>
            <w:r>
              <w:rPr>
                <w:noProof/>
              </w:rPr>
              <w:pict w14:anchorId="326D5E92">
                <v:line id="_x0000_s2797" style="position:absolute;left:0;text-align:left;flip:x y;z-index:251535360;mso-position-horizontal-relative:text;mso-position-vertical-relative:text" from="367.3pt,399.5pt" to="331.85pt,352.6pt" strokeweight=".57pt"/>
              </w:pict>
            </w:r>
            <w:r>
              <w:rPr>
                <w:noProof/>
              </w:rPr>
              <w:pict w14:anchorId="28D1D81D">
                <v:line id="_x0000_s2796" style="position:absolute;left:0;text-align:left;flip:x y;z-index:251536384;mso-position-horizontal-relative:text;mso-position-vertical-relative:text" from="97.55pt,198.65pt" to="145.5pt,245.75pt" strokeweight=".57pt"/>
              </w:pict>
            </w:r>
            <w:r>
              <w:rPr>
                <w:noProof/>
              </w:rPr>
              <w:pict w14:anchorId="155C988B">
                <v:line id="_x0000_s2795" style="position:absolute;left:0;text-align:left;flip:x y;z-index:251537408;mso-position-horizontal-relative:text;mso-position-vertical-relative:text" from="145.5pt,245.75pt" to="152.15pt,252.1pt" strokeweight=".57pt"/>
              </w:pict>
            </w:r>
            <w:r>
              <w:rPr>
                <w:noProof/>
              </w:rPr>
              <w:pict w14:anchorId="1C54D554">
                <v:line id="_x0000_s2794" style="position:absolute;left:0;text-align:left;flip:x y;z-index:251538432;mso-position-horizontal-relative:text;mso-position-vertical-relative:text" from="152.15pt,252.1pt" to="178.05pt,262.4pt" strokeweight=".57pt"/>
              </w:pict>
            </w:r>
            <w:r>
              <w:rPr>
                <w:noProof/>
              </w:rPr>
              <w:pict w14:anchorId="7D88C044">
                <v:line id="_x0000_s2793" style="position:absolute;left:0;text-align:left;flip:x y;z-index:251539456;mso-position-horizontal-relative:text;mso-position-vertical-relative:text" from="178.05pt,262.4pt" to="213.15pt,263.3pt" strokeweight=".57pt"/>
              </w:pict>
            </w:r>
            <w:r>
              <w:rPr>
                <w:noProof/>
              </w:rPr>
              <w:pict w14:anchorId="0244FF39">
                <v:line id="_x0000_s2792" style="position:absolute;left:0;text-align:left;flip:x y;z-index:251540480;mso-position-horizontal-relative:text;mso-position-vertical-relative:text" from="213.15pt,263.3pt" to="223.5pt,283.55pt" strokeweight=".57pt"/>
              </w:pict>
            </w:r>
            <w:r>
              <w:rPr>
                <w:noProof/>
              </w:rPr>
              <w:pict w14:anchorId="2BFFCD67">
                <v:line id="_x0000_s2791" style="position:absolute;left:0;text-align:left;flip:x y;z-index:251541504;mso-position-horizontal-relative:text;mso-position-vertical-relative:text" from="223.5pt,283.55pt" to="160.85pt,339.8pt" strokeweight=".57pt"/>
              </w:pict>
            </w:r>
            <w:r>
              <w:rPr>
                <w:noProof/>
              </w:rPr>
              <w:pict w14:anchorId="0F77BBE5">
                <v:line id="_x0000_s2790" style="position:absolute;left:0;text-align:left;flip:x y;z-index:251542528;mso-position-horizontal-relative:text;mso-position-vertical-relative:text" from="160.85pt,339.8pt" to="62.45pt,234.75pt" strokeweight=".57pt"/>
              </w:pict>
            </w:r>
            <w:r>
              <w:rPr>
                <w:noProof/>
              </w:rPr>
              <w:pict w14:anchorId="7F6FF1A4">
                <v:line id="_x0000_s2789" style="position:absolute;left:0;text-align:left;flip:x y;z-index:251543552;mso-position-horizontal-relative:text;mso-position-vertical-relative:text" from="62.45pt,234.75pt" to="97.55pt,198.65pt" strokeweight=".57pt"/>
              </w:pict>
            </w:r>
            <w:r>
              <w:rPr>
                <w:noProof/>
              </w:rPr>
              <w:pict w14:anchorId="04961C4A">
                <v:line id="_x0000_s2788" style="position:absolute;left:0;text-align:left;flip:x y;z-index:251544576;mso-position-horizontal-relative:text;mso-position-vertical-relative:text" from="160.85pt,339.8pt" to="223.5pt,283.55pt" strokeweight=".57pt"/>
              </w:pict>
            </w:r>
            <w:r>
              <w:rPr>
                <w:noProof/>
              </w:rPr>
              <w:pict w14:anchorId="0DC7F22A">
                <v:line id="_x0000_s2787" style="position:absolute;left:0;text-align:left;flip:x y;z-index:251545600;mso-position-horizontal-relative:text;mso-position-vertical-relative:text" from="223.5pt,283.55pt" to="240.5pt,303.15pt" strokeweight=".57pt"/>
              </w:pict>
            </w:r>
            <w:r>
              <w:rPr>
                <w:noProof/>
              </w:rPr>
              <w:pict w14:anchorId="4AA20056">
                <v:line id="_x0000_s2786" style="position:absolute;left:0;text-align:left;flip:x y;z-index:251546624;mso-position-horizontal-relative:text;mso-position-vertical-relative:text" from="240.5pt,303.15pt" to="252.7pt,291.75pt" strokeweight=".57pt"/>
              </w:pict>
            </w:r>
            <w:r>
              <w:rPr>
                <w:noProof/>
              </w:rPr>
              <w:pict w14:anchorId="43F3BD3B">
                <v:line id="_x0000_s2785" style="position:absolute;left:0;text-align:left;flip:x y;z-index:251547648;mso-position-horizontal-relative:text;mso-position-vertical-relative:text" from="252.7pt,291.75pt" to="274.8pt,317pt" strokeweight=".57pt"/>
              </w:pict>
            </w:r>
            <w:r>
              <w:rPr>
                <w:noProof/>
              </w:rPr>
              <w:pict w14:anchorId="78AF600A">
                <v:line id="_x0000_s2784" style="position:absolute;left:0;text-align:left;flip:x y;z-index:251548672;mso-position-horizontal-relative:text;mso-position-vertical-relative:text" from="274.8pt,317pt" to="262.35pt,329.1pt" strokeweight=".57pt"/>
              </w:pict>
            </w:r>
            <w:r>
              <w:rPr>
                <w:noProof/>
              </w:rPr>
              <w:pict w14:anchorId="7B045724">
                <v:line id="_x0000_s2783" style="position:absolute;left:0;text-align:left;flip:x y;z-index:251549696;mso-position-horizontal-relative:text;mso-position-vertical-relative:text" from="262.35pt,329.1pt" to="226.15pt,365.85pt" strokeweight=".57pt"/>
              </w:pict>
            </w:r>
            <w:r>
              <w:rPr>
                <w:noProof/>
              </w:rPr>
              <w:pict w14:anchorId="708FF57D">
                <v:line id="_x0000_s2782" style="position:absolute;left:0;text-align:left;flip:x y;z-index:251550720;mso-position-horizontal-relative:text;mso-position-vertical-relative:text" from="226.15pt,365.85pt" to="208.45pt,349.3pt" strokeweight=".57pt"/>
              </w:pict>
            </w:r>
            <w:r>
              <w:rPr>
                <w:noProof/>
              </w:rPr>
              <w:pict w14:anchorId="5DC9AE86">
                <v:line id="_x0000_s2781" style="position:absolute;left:0;text-align:left;flip:x y;z-index:251551744;mso-position-horizontal-relative:text;mso-position-vertical-relative:text" from="208.45pt,349.3pt" to="175.45pt,380.75pt" strokeweight=".57pt"/>
              </w:pict>
            </w:r>
            <w:r>
              <w:rPr>
                <w:noProof/>
              </w:rPr>
              <w:pict w14:anchorId="1D393D19">
                <v:line id="_x0000_s2780" style="position:absolute;left:0;text-align:left;flip:x y;z-index:251552768;mso-position-horizontal-relative:text;mso-position-vertical-relative:text" from="175.45pt,380.75pt" to="172.85pt,378.8pt" strokeweight=".57pt"/>
              </w:pict>
            </w:r>
            <w:r>
              <w:rPr>
                <w:noProof/>
              </w:rPr>
              <w:pict w14:anchorId="37E9A992">
                <v:line id="_x0000_s2779" style="position:absolute;left:0;text-align:left;flip:x y;z-index:251553792;mso-position-horizontal-relative:text;mso-position-vertical-relative:text" from="172.85pt,378.8pt" to="171.1pt,380.6pt" strokeweight=".57pt"/>
              </w:pict>
            </w:r>
            <w:r>
              <w:rPr>
                <w:noProof/>
              </w:rPr>
              <w:pict w14:anchorId="1A1B1671">
                <v:line id="_x0000_s2778" style="position:absolute;left:0;text-align:left;flip:x y;z-index:251554816;mso-position-horizontal-relative:text;mso-position-vertical-relative:text" from="171.1pt,380.6pt" to="165.65pt,375.2pt" strokeweight=".57pt"/>
              </w:pict>
            </w:r>
            <w:r>
              <w:rPr>
                <w:noProof/>
              </w:rPr>
              <w:pict w14:anchorId="1C389CB5">
                <v:line id="_x0000_s2777" style="position:absolute;left:0;text-align:left;flip:x y;z-index:251555840;mso-position-horizontal-relative:text;mso-position-vertical-relative:text" from="165.65pt,375.2pt" to="158.75pt,382.05pt" strokeweight=".57pt"/>
              </w:pict>
            </w:r>
            <w:r>
              <w:rPr>
                <w:noProof/>
              </w:rPr>
              <w:pict w14:anchorId="42E09350">
                <v:line id="_x0000_s2776" style="position:absolute;left:0;text-align:left;flip:x y;z-index:251556864;mso-position-horizontal-relative:text;mso-position-vertical-relative:text" from="158.75pt,382.05pt" to="164.35pt,387.35pt" strokeweight=".57pt"/>
              </w:pict>
            </w:r>
            <w:r>
              <w:rPr>
                <w:noProof/>
              </w:rPr>
              <w:pict w14:anchorId="3C802972">
                <v:line id="_x0000_s2775" style="position:absolute;left:0;text-align:left;flip:x y;z-index:251557888;mso-position-horizontal-relative:text;mso-position-vertical-relative:text" from="164.35pt,387.35pt" to="162.25pt,389.45pt" strokeweight=".57pt"/>
              </w:pict>
            </w:r>
            <w:r>
              <w:rPr>
                <w:noProof/>
              </w:rPr>
              <w:pict w14:anchorId="1BC2DBE6">
                <v:line id="_x0000_s2774" style="position:absolute;left:0;text-align:left;flip:x y;z-index:251558912;mso-position-horizontal-relative:text;mso-position-vertical-relative:text" from="162.25pt,389.45pt" to="159.15pt,392.55pt" strokeweight=".57pt"/>
              </w:pict>
            </w:r>
            <w:r>
              <w:rPr>
                <w:noProof/>
              </w:rPr>
              <w:pict w14:anchorId="1D7AC619">
                <v:line id="_x0000_s2773" style="position:absolute;left:0;text-align:left;flip:x y;z-index:251559936;mso-position-horizontal-relative:text;mso-position-vertical-relative:text" from="159.15pt,392.55pt" to="152.2pt,402.25pt" strokeweight=".57pt"/>
              </w:pict>
            </w:r>
            <w:r>
              <w:rPr>
                <w:noProof/>
              </w:rPr>
              <w:pict w14:anchorId="0A0E61C3">
                <v:line id="_x0000_s2772" style="position:absolute;left:0;text-align:left;flip:x y;z-index:251560960;mso-position-horizontal-relative:text;mso-position-vertical-relative:text" from="152.2pt,402.25pt" to="125.6pt,375pt" strokeweight=".57pt"/>
              </w:pict>
            </w:r>
            <w:r>
              <w:rPr>
                <w:noProof/>
              </w:rPr>
              <w:pict w14:anchorId="64C91D8D">
                <v:line id="_x0000_s2771" style="position:absolute;left:0;text-align:left;flip:x y;z-index:251561984;mso-position-horizontal-relative:text;mso-position-vertical-relative:text" from="125.6pt,375pt" to="160.85pt,339.8pt" strokeweight=".57pt"/>
              </w:pict>
            </w:r>
            <w:r>
              <w:rPr>
                <w:noProof/>
              </w:rPr>
              <w:pict w14:anchorId="127F8E68">
                <v:line id="_x0000_s2770" style="position:absolute;left:0;text-align:left;flip:x y;z-index:251563008;mso-position-horizontal-relative:text;mso-position-vertical-relative:text" from="206.5pt,456.75pt" to="273.1pt,389.3pt" strokeweight=".57pt"/>
              </w:pict>
            </w:r>
            <w:r>
              <w:rPr>
                <w:noProof/>
              </w:rPr>
              <w:pict w14:anchorId="4286D9A3">
                <v:line id="_x0000_s2769" style="position:absolute;left:0;text-align:left;flip:x y;z-index:251564032;mso-position-horizontal-relative:text;mso-position-vertical-relative:text" from="273.1pt,389.3pt" to="282.65pt,377.9pt" strokeweight=".57pt"/>
              </w:pict>
            </w:r>
            <w:r>
              <w:rPr>
                <w:noProof/>
              </w:rPr>
              <w:pict w14:anchorId="4A582259">
                <v:line id="_x0000_s2768" style="position:absolute;left:0;text-align:left;flip:x y;z-index:251565056;mso-position-horizontal-relative:text;mso-position-vertical-relative:text" from="282.65pt,377.9pt" to="326.5pt,464.4pt" strokeweight=".57pt"/>
              </w:pict>
            </w:r>
            <w:r>
              <w:rPr>
                <w:noProof/>
              </w:rPr>
              <w:pict w14:anchorId="322A8BE5">
                <v:line id="_x0000_s2767" style="position:absolute;left:0;text-align:left;flip:x y;z-index:251566080;mso-position-horizontal-relative:text;mso-position-vertical-relative:text" from="326.5pt,464.4pt" to="252.65pt,508.7pt" strokeweight=".57pt"/>
              </w:pict>
            </w:r>
            <w:r>
              <w:rPr>
                <w:noProof/>
              </w:rPr>
              <w:pict w14:anchorId="2545A8AF">
                <v:line id="_x0000_s2766" style="position:absolute;left:0;text-align:left;flip:x y;z-index:251567104;mso-position-horizontal-relative:text;mso-position-vertical-relative:text" from="252.65pt,508.7pt" to="206.5pt,456.75pt" strokeweight=".57pt"/>
              </w:pict>
            </w:r>
            <w:r>
              <w:rPr>
                <w:noProof/>
              </w:rPr>
              <w:pict w14:anchorId="7C6508E7">
                <v:line id="_x0000_s2765" style="position:absolute;left:0;text-align:left;flip:x y;z-index:251568128;mso-position-horizontal-relative:text;mso-position-vertical-relative:text" from="293.9pt,368.15pt" to="308.6pt,360.35pt" strokeweight=".57pt"/>
              </w:pict>
            </w:r>
            <w:r>
              <w:rPr>
                <w:noProof/>
              </w:rPr>
              <w:pict w14:anchorId="4B13831F">
                <v:line id="_x0000_s2764" style="position:absolute;left:0;text-align:left;flip:x y;z-index:251569152;mso-position-horizontal-relative:text;mso-position-vertical-relative:text" from="308.6pt,360.35pt" to="312pt,358.25pt" strokeweight=".57pt"/>
              </w:pict>
            </w:r>
            <w:r>
              <w:rPr>
                <w:noProof/>
              </w:rPr>
              <w:pict w14:anchorId="469A2A2E">
                <v:line id="_x0000_s2763" style="position:absolute;left:0;text-align:left;flip:x y;z-index:251570176;mso-position-horizontal-relative:text;mso-position-vertical-relative:text" from="312pt,358.25pt" to="314.8pt,361.45pt" strokeweight=".57pt"/>
              </w:pict>
            </w:r>
            <w:r>
              <w:rPr>
                <w:noProof/>
              </w:rPr>
              <w:pict w14:anchorId="23511276">
                <v:line id="_x0000_s2762" style="position:absolute;left:0;text-align:left;flip:x y;z-index:251571200;mso-position-horizontal-relative:text;mso-position-vertical-relative:text" from="314.8pt,361.45pt" to="331.85pt,352.6pt" strokeweight=".57pt"/>
              </w:pict>
            </w:r>
            <w:r>
              <w:rPr>
                <w:noProof/>
              </w:rPr>
              <w:pict w14:anchorId="783DF3FC">
                <v:line id="_x0000_s2761" style="position:absolute;left:0;text-align:left;flip:x y;z-index:251572224;mso-position-horizontal-relative:text;mso-position-vertical-relative:text" from="331.85pt,352.6pt" to="387.45pt,426.15pt" strokeweight=".57pt"/>
              </w:pict>
            </w:r>
            <w:r>
              <w:rPr>
                <w:noProof/>
              </w:rPr>
              <w:pict w14:anchorId="7BC5F072">
                <v:line id="_x0000_s2760" style="position:absolute;left:0;text-align:left;flip:x y;z-index:251573248;mso-position-horizontal-relative:text;mso-position-vertical-relative:text" from="387.45pt,426.15pt" to="326.5pt,464.4pt" strokeweight=".57pt"/>
              </w:pict>
            </w:r>
            <w:r>
              <w:rPr>
                <w:noProof/>
              </w:rPr>
              <w:pict w14:anchorId="73A646D0">
                <v:line id="_x0000_s2759" style="position:absolute;left:0;text-align:left;flip:x y;z-index:251574272;mso-position-horizontal-relative:text;mso-position-vertical-relative:text" from="326.5pt,464.4pt" to="282.65pt,377.9pt" strokeweight=".57pt"/>
              </w:pict>
            </w:r>
            <w:r>
              <w:rPr>
                <w:noProof/>
              </w:rPr>
              <w:pict w14:anchorId="4CF78E13">
                <v:line id="_x0000_s2758" style="position:absolute;left:0;text-align:left;flip:x y;z-index:251575296;mso-position-horizontal-relative:text;mso-position-vertical-relative:text" from="282.65pt,377.9pt" to="293.9pt,368.15pt" strokeweight=".57pt"/>
              </w:pict>
            </w:r>
            <w:r>
              <w:rPr>
                <w:noProof/>
              </w:rPr>
              <w:pict w14:anchorId="50125A20">
                <v:line id="_x0000_s2757" style="position:absolute;left:0;text-align:left;flip:x y;z-index:251576320;mso-position-horizontal-relative:text;mso-position-vertical-relative:text" from="97.55pt,198.65pt" to="145.5pt,245.7pt" strokeweight=".57pt"/>
              </w:pict>
            </w:r>
            <w:r>
              <w:rPr>
                <w:noProof/>
              </w:rPr>
              <w:pict w14:anchorId="6B1854B0">
                <v:line id="_x0000_s2756" style="position:absolute;left:0;text-align:left;flip:x y;z-index:251577344;mso-position-horizontal-relative:text;mso-position-vertical-relative:text" from="145.5pt,245.7pt" to="220.85pt,169.7pt" strokeweight=".57pt"/>
              </w:pict>
            </w:r>
            <w:r>
              <w:rPr>
                <w:noProof/>
              </w:rPr>
              <w:pict w14:anchorId="1F75E6B1">
                <v:line id="_x0000_s2755" style="position:absolute;left:0;text-align:left;flip:x y;z-index:251578368;mso-position-horizontal-relative:text;mso-position-vertical-relative:text" from="220.85pt,169.7pt" to="213pt,159.1pt" strokeweight=".57pt"/>
              </w:pict>
            </w:r>
            <w:r>
              <w:rPr>
                <w:noProof/>
              </w:rPr>
              <w:pict w14:anchorId="091FC66E">
                <v:line id="_x0000_s2754" style="position:absolute;left:0;text-align:left;flip:x y;z-index:251579392;mso-position-horizontal-relative:text;mso-position-vertical-relative:text" from="213pt,159.1pt" to="201.15pt,147.65pt" strokeweight=".57pt"/>
              </w:pict>
            </w:r>
            <w:r>
              <w:rPr>
                <w:noProof/>
              </w:rPr>
              <w:pict w14:anchorId="230C314B">
                <v:line id="_x0000_s2753" style="position:absolute;left:0;text-align:left;flip:x y;z-index:251580416;mso-position-horizontal-relative:text;mso-position-vertical-relative:text" from="201.15pt,147.65pt" to="176.5pt,123.8pt" strokeweight=".57pt"/>
              </w:pict>
            </w:r>
            <w:r>
              <w:rPr>
                <w:noProof/>
              </w:rPr>
              <w:pict w14:anchorId="25CBE117">
                <v:line id="_x0000_s2752" style="position:absolute;left:0;text-align:left;flip:x y;z-index:251581440;mso-position-horizontal-relative:text;mso-position-vertical-relative:text" from="176.5pt,123.8pt" to="169.75pt,125.65pt" strokeweight=".57pt"/>
              </w:pict>
            </w:r>
            <w:r>
              <w:rPr>
                <w:noProof/>
              </w:rPr>
              <w:pict w14:anchorId="1986F6D7">
                <v:line id="_x0000_s2751" style="position:absolute;left:0;text-align:left;flip:x y;z-index:251582464;mso-position-horizontal-relative:text;mso-position-vertical-relative:text" from="169.75pt,125.65pt" to="97.55pt,198.65pt" strokeweight=".57pt"/>
              </w:pict>
            </w:r>
            <w:r>
              <w:rPr>
                <w:noProof/>
              </w:rPr>
              <w:pict w14:anchorId="69B85485">
                <v:line id="_x0000_s2750" style="position:absolute;left:0;text-align:left;flip:x y;z-index:251583488;mso-position-horizontal-relative:text;mso-position-vertical-relative:text" from="145.5pt,245.7pt" to="152.15pt,252.1pt" strokeweight=".57pt"/>
              </w:pict>
            </w:r>
            <w:r>
              <w:rPr>
                <w:noProof/>
              </w:rPr>
              <w:pict w14:anchorId="5F8F57EB">
                <v:line id="_x0000_s2749" style="position:absolute;left:0;text-align:left;flip:x y;z-index:251584512;mso-position-horizontal-relative:text;mso-position-vertical-relative:text" from="152.15pt,252.1pt" to="178.05pt,262.4pt" strokeweight=".57pt"/>
              </w:pict>
            </w:r>
            <w:r>
              <w:rPr>
                <w:noProof/>
              </w:rPr>
              <w:pict w14:anchorId="192CB7E7">
                <v:line id="_x0000_s2748" style="position:absolute;left:0;text-align:left;flip:x y;z-index:251585536;mso-position-horizontal-relative:text;mso-position-vertical-relative:text" from="178.05pt,262.4pt" to="213.15pt,263.3pt" strokeweight=".57pt"/>
              </w:pict>
            </w:r>
            <w:r>
              <w:rPr>
                <w:noProof/>
              </w:rPr>
              <w:pict w14:anchorId="6397D11D">
                <v:line id="_x0000_s2747" style="position:absolute;left:0;text-align:left;flip:x y;z-index:251586560;mso-position-horizontal-relative:text;mso-position-vertical-relative:text" from="213.15pt,263.3pt" to="221.45pt,261.35pt" strokeweight=".57pt"/>
              </w:pict>
            </w:r>
            <w:r>
              <w:rPr>
                <w:noProof/>
              </w:rPr>
              <w:pict w14:anchorId="523E2837">
                <v:line id="_x0000_s2746" style="position:absolute;left:0;text-align:left;flip:x y;z-index:251587584;mso-position-horizontal-relative:text;mso-position-vertical-relative:text" from="221.45pt,261.35pt" to="236.55pt,252.55pt" strokeweight=".57pt"/>
              </w:pict>
            </w:r>
            <w:r>
              <w:rPr>
                <w:noProof/>
              </w:rPr>
              <w:pict w14:anchorId="3599A84A">
                <v:line id="_x0000_s2745" style="position:absolute;left:0;text-align:left;flip:x y;z-index:251588608;mso-position-horizontal-relative:text;mso-position-vertical-relative:text" from="236.55pt,252.55pt" to="275.75pt,229.7pt" strokeweight=".57pt"/>
              </w:pict>
            </w:r>
            <w:r>
              <w:rPr>
                <w:noProof/>
              </w:rPr>
              <w:pict w14:anchorId="62D9DE58">
                <v:line id="_x0000_s2744" style="position:absolute;left:0;text-align:left;flip:x y;z-index:251589632;mso-position-horizontal-relative:text;mso-position-vertical-relative:text" from="275.75pt,229.7pt" to="281.05pt,223.75pt" strokeweight=".57pt"/>
              </w:pict>
            </w:r>
            <w:r>
              <w:rPr>
                <w:noProof/>
              </w:rPr>
              <w:pict w14:anchorId="5B33D066">
                <v:line id="_x0000_s2743" style="position:absolute;left:0;text-align:left;flip:x y;z-index:251590656;mso-position-horizontal-relative:text;mso-position-vertical-relative:text" from="281.05pt,223.75pt" to="234.45pt,181.9pt" strokeweight=".57pt"/>
              </w:pict>
            </w:r>
            <w:r>
              <w:rPr>
                <w:noProof/>
              </w:rPr>
              <w:pict w14:anchorId="6DCED19D">
                <v:line id="_x0000_s2742" style="position:absolute;left:0;text-align:left;flip:x y;z-index:251591680;mso-position-horizontal-relative:text;mso-position-vertical-relative:text" from="234.45pt,181.9pt" to="230pt,177.95pt" strokeweight=".57pt"/>
              </w:pict>
            </w:r>
            <w:r>
              <w:rPr>
                <w:noProof/>
              </w:rPr>
              <w:pict w14:anchorId="324C57D7">
                <v:line id="_x0000_s2741" style="position:absolute;left:0;text-align:left;flip:x y;z-index:251592704;mso-position-horizontal-relative:text;mso-position-vertical-relative:text" from="230pt,177.95pt" to="220.85pt,169.7pt" strokeweight=".57pt"/>
              </w:pict>
            </w:r>
            <w:r>
              <w:rPr>
                <w:noProof/>
              </w:rPr>
              <w:pict w14:anchorId="35D2AAD9">
                <v:line id="_x0000_s2740" style="position:absolute;left:0;text-align:left;flip:x y;z-index:251593728;mso-position-horizontal-relative:text;mso-position-vertical-relative:text" from="220.85pt,169.7pt" to="145.5pt,245.7pt" strokeweight=".57pt"/>
              </w:pict>
            </w:r>
            <w:r>
              <w:rPr>
                <w:noProof/>
              </w:rPr>
              <w:pict w14:anchorId="6DF11534">
                <v:line id="_x0000_s2739" style="position:absolute;left:0;text-align:left;flip:x y;z-index:251594752;mso-position-horizontal-relative:text;mso-position-vertical-relative:text" from="331.85pt,352.6pt" to="314.8pt,361.45pt" strokeweight=".57pt"/>
              </w:pict>
            </w:r>
            <w:r>
              <w:rPr>
                <w:noProof/>
              </w:rPr>
              <w:pict w14:anchorId="54C76BF1">
                <v:line id="_x0000_s2738" style="position:absolute;left:0;text-align:left;flip:x y;z-index:251595776;mso-position-horizontal-relative:text;mso-position-vertical-relative:text" from="314.8pt,361.45pt" to="312pt,358.25pt" strokeweight=".57pt"/>
              </w:pict>
            </w:r>
            <w:r>
              <w:rPr>
                <w:noProof/>
              </w:rPr>
              <w:pict w14:anchorId="0184E6BA">
                <v:line id="_x0000_s2737" style="position:absolute;left:0;text-align:left;flip:x y;z-index:251596800;mso-position-horizontal-relative:text;mso-position-vertical-relative:text" from="312pt,358.25pt" to="279.85pt,315.5pt" strokeweight=".57pt"/>
              </w:pict>
            </w:r>
            <w:r>
              <w:rPr>
                <w:noProof/>
              </w:rPr>
              <w:pict w14:anchorId="62942FCE">
                <v:line id="_x0000_s2736" style="position:absolute;left:0;text-align:left;flip:x y;z-index:251597824;mso-position-horizontal-relative:text;mso-position-vertical-relative:text" from="279.85pt,315.5pt" to="276.7pt,311.4pt" strokeweight=".57pt"/>
              </w:pict>
            </w:r>
            <w:r>
              <w:rPr>
                <w:noProof/>
              </w:rPr>
              <w:pict w14:anchorId="69FAE18E">
                <v:line id="_x0000_s2735" style="position:absolute;left:0;text-align:left;flip:x y;z-index:251598848;mso-position-horizontal-relative:text;mso-position-vertical-relative:text" from="276.7pt,311.4pt" to="303.75pt,277.55pt" strokeweight=".57pt"/>
              </w:pict>
            </w:r>
            <w:r>
              <w:rPr>
                <w:noProof/>
              </w:rPr>
              <w:pict w14:anchorId="58ABE338">
                <v:line id="_x0000_s2734" style="position:absolute;left:0;text-align:left;flip:x y;z-index:251599872;mso-position-horizontal-relative:text;mso-position-vertical-relative:text" from="303.75pt,277.55pt" to="306.6pt,269.25pt" strokeweight=".57pt"/>
              </w:pict>
            </w:r>
            <w:r>
              <w:rPr>
                <w:noProof/>
              </w:rPr>
              <w:pict w14:anchorId="5538C4FE">
                <v:line id="_x0000_s2733" style="position:absolute;left:0;text-align:left;flip:x y;z-index:251600896;mso-position-horizontal-relative:text;mso-position-vertical-relative:text" from="306.6pt,269.25pt" to="303.1pt,258.3pt" strokeweight=".57pt"/>
              </w:pict>
            </w:r>
            <w:r>
              <w:rPr>
                <w:noProof/>
              </w:rPr>
              <w:pict w14:anchorId="7DEA2274">
                <v:line id="_x0000_s2732" style="position:absolute;left:0;text-align:left;flip:x y;z-index:251601920;mso-position-horizontal-relative:text;mso-position-vertical-relative:text" from="303.1pt,258.3pt" to="311.4pt,249.4pt" strokeweight=".57pt"/>
              </w:pict>
            </w:r>
            <w:r>
              <w:rPr>
                <w:noProof/>
              </w:rPr>
              <w:pict w14:anchorId="1A38C8B5">
                <v:line id="_x0000_s2731" style="position:absolute;left:0;text-align:left;flip:x y;z-index:251602944;mso-position-horizontal-relative:text;mso-position-vertical-relative:text" from="311.4pt,249.4pt" to="330.2pt,267pt" strokeweight=".57pt"/>
              </w:pict>
            </w:r>
            <w:r>
              <w:rPr>
                <w:noProof/>
              </w:rPr>
              <w:pict w14:anchorId="0F78984E">
                <v:line id="_x0000_s2730" style="position:absolute;left:0;text-align:left;flip:x y;z-index:251603968;mso-position-horizontal-relative:text;mso-position-vertical-relative:text" from="330.2pt,267pt" to="386.55pt,322.3pt" strokeweight=".57pt"/>
              </w:pict>
            </w:r>
            <w:r>
              <w:rPr>
                <w:noProof/>
              </w:rPr>
              <w:pict w14:anchorId="2077A5EE">
                <v:line id="_x0000_s2729" style="position:absolute;left:0;text-align:left;flip:x y;z-index:251604992;mso-position-horizontal-relative:text;mso-position-vertical-relative:text" from="386.55pt,322.3pt" to="331.85pt,352.6pt" strokeweight=".57pt"/>
              </w:pict>
            </w:r>
            <w:r>
              <w:rPr>
                <w:noProof/>
              </w:rPr>
              <w:pict w14:anchorId="29255AC7">
                <v:line id="_x0000_s2728" style="position:absolute;left:0;text-align:left;flip:x y;z-index:251606016;mso-position-horizontal-relative:text;mso-position-vertical-relative:text" from="196.3pt,203.45pt" to="214.8pt,184.45pt" strokeweight=".57pt"/>
              </w:pict>
            </w:r>
            <w:r>
              <w:rPr>
                <w:noProof/>
              </w:rPr>
              <w:pict w14:anchorId="19184A6E">
                <v:line id="_x0000_s2727" style="position:absolute;left:0;text-align:left;flip:x y;z-index:251607040;mso-position-horizontal-relative:text;mso-position-vertical-relative:text" from="214.8pt,184.45pt" to="221.8pt,191.25pt" strokeweight=".57pt"/>
              </w:pict>
            </w:r>
            <w:r>
              <w:rPr>
                <w:noProof/>
              </w:rPr>
              <w:pict w14:anchorId="53EC1209">
                <v:line id="_x0000_s2726" style="position:absolute;left:0;text-align:left;flip:x y;z-index:251608064;mso-position-horizontal-relative:text;mso-position-vertical-relative:text" from="221.8pt,191.25pt" to="224.65pt,188.35pt" strokeweight=".57pt"/>
              </w:pict>
            </w:r>
            <w:r>
              <w:rPr>
                <w:noProof/>
              </w:rPr>
              <w:pict w14:anchorId="227CC654">
                <v:line id="_x0000_s2725" style="position:absolute;left:0;text-align:left;flip:x y;z-index:251609088;mso-position-horizontal-relative:text;mso-position-vertical-relative:text" from="224.65pt,188.35pt" to="226.05pt,188.65pt" strokeweight=".57pt"/>
              </w:pict>
            </w:r>
            <w:r>
              <w:rPr>
                <w:noProof/>
              </w:rPr>
              <w:pict w14:anchorId="27D13CF0">
                <v:line id="_x0000_s2724" style="position:absolute;left:0;text-align:left;flip:x y;z-index:251610112;mso-position-horizontal-relative:text;mso-position-vertical-relative:text" from="226.05pt,188.65pt" to="229.75pt,192.3pt" strokeweight=".57pt"/>
              </w:pict>
            </w:r>
            <w:r>
              <w:rPr>
                <w:noProof/>
              </w:rPr>
              <w:pict w14:anchorId="211B9469">
                <v:line id="_x0000_s2723" style="position:absolute;left:0;text-align:left;flip:x y;z-index:251611136;mso-position-horizontal-relative:text;mso-position-vertical-relative:text" from="229.75pt,192.3pt" to="230.1pt,193.7pt" strokeweight=".57pt"/>
              </w:pict>
            </w:r>
            <w:r>
              <w:rPr>
                <w:noProof/>
              </w:rPr>
              <w:pict w14:anchorId="3A195617">
                <v:line id="_x0000_s2722" style="position:absolute;left:0;text-align:left;flip:x y;z-index:251612160;mso-position-horizontal-relative:text;mso-position-vertical-relative:text" from="230.1pt,193.7pt" to="229.9pt,193.85pt" strokeweight=".57pt"/>
              </w:pict>
            </w:r>
            <w:r>
              <w:rPr>
                <w:noProof/>
              </w:rPr>
              <w:pict w14:anchorId="790870F1">
                <v:line id="_x0000_s2721" style="position:absolute;left:0;text-align:left;flip:x y;z-index:251613184;mso-position-horizontal-relative:text;mso-position-vertical-relative:text" from="229.9pt,193.85pt" to="237.55pt,201.3pt" strokeweight=".57pt"/>
              </w:pict>
            </w:r>
            <w:r>
              <w:rPr>
                <w:noProof/>
              </w:rPr>
              <w:pict w14:anchorId="53E1BD6B">
                <v:line id="_x0000_s2720" style="position:absolute;left:0;text-align:left;flip:x y;z-index:251614208;mso-position-horizontal-relative:text;mso-position-vertical-relative:text" from="237.55pt,201.3pt" to="234.8pt,204.1pt" strokeweight=".57pt"/>
              </w:pict>
            </w:r>
            <w:r>
              <w:rPr>
                <w:noProof/>
              </w:rPr>
              <w:pict w14:anchorId="162C930E">
                <v:line id="_x0000_s2719" style="position:absolute;left:0;text-align:left;flip:x y;z-index:251615232;mso-position-horizontal-relative:text;mso-position-vertical-relative:text" from="234.8pt,204.1pt" to="239.45pt,208.65pt" strokeweight=".57pt"/>
              </w:pict>
            </w:r>
            <w:r>
              <w:rPr>
                <w:noProof/>
              </w:rPr>
              <w:pict w14:anchorId="47124A1D">
                <v:line id="_x0000_s2718" style="position:absolute;left:0;text-align:left;flip:x y;z-index:251616256;mso-position-horizontal-relative:text;mso-position-vertical-relative:text" from="239.45pt,208.65pt" to="221.1pt,227.5pt" strokeweight=".57pt"/>
              </w:pict>
            </w:r>
            <w:r>
              <w:rPr>
                <w:noProof/>
              </w:rPr>
              <w:pict w14:anchorId="23B2260F">
                <v:line id="_x0000_s2717" style="position:absolute;left:0;text-align:left;flip:x y;z-index:251617280;mso-position-horizontal-relative:text;mso-position-vertical-relative:text" from="221.1pt,227.5pt" to="210.1pt,216.75pt" strokeweight=".57pt"/>
              </w:pict>
            </w:r>
            <w:r>
              <w:rPr>
                <w:noProof/>
              </w:rPr>
              <w:pict w14:anchorId="046ADA08">
                <v:line id="_x0000_s2716" style="position:absolute;left:0;text-align:left;flip:x y;z-index:251618304;mso-position-horizontal-relative:text;mso-position-vertical-relative:text" from="210.1pt,216.75pt" to="208.5pt,218.35pt" strokeweight=".57pt"/>
              </w:pict>
            </w:r>
            <w:r>
              <w:rPr>
                <w:noProof/>
              </w:rPr>
              <w:pict w14:anchorId="123B0A73">
                <v:line id="_x0000_s2715" style="position:absolute;left:0;text-align:left;flip:x y;z-index:251619328;mso-position-horizontal-relative:text;mso-position-vertical-relative:text" from="208.5pt,218.35pt" to="196.1pt,206.3pt" strokeweight=".57pt"/>
              </w:pict>
            </w:r>
            <w:r>
              <w:rPr>
                <w:noProof/>
              </w:rPr>
              <w:pict w14:anchorId="7E0C9153">
                <v:line id="_x0000_s2714" style="position:absolute;left:0;text-align:left;flip:x y;z-index:251620352;mso-position-horizontal-relative:text;mso-position-vertical-relative:text" from="196.1pt,206.3pt" to="196.3pt,203.45pt" strokeweight=".57pt"/>
              </w:pict>
            </w:r>
            <w:r>
              <w:rPr>
                <w:noProof/>
              </w:rPr>
              <w:pict w14:anchorId="43301C28">
                <v:line id="_x0000_s2713" style="position:absolute;left:0;text-align:left;flip:x y;z-index:251621376;mso-position-horizontal-relative:text;mso-position-vertical-relative:text" from="340.45pt,292.3pt" to="353.15pt,304.8pt" strokeweight=".57pt"/>
              </w:pict>
            </w:r>
            <w:r>
              <w:rPr>
                <w:noProof/>
              </w:rPr>
              <w:pict w14:anchorId="27B4FFE0">
                <v:line id="_x0000_s2712" style="position:absolute;left:0;text-align:left;flip:x y;z-index:251622400;mso-position-horizontal-relative:text;mso-position-vertical-relative:text" from="353.15pt,304.8pt" to="355.5pt,302.5pt" strokeweight=".57pt"/>
              </w:pict>
            </w:r>
            <w:r>
              <w:rPr>
                <w:noProof/>
              </w:rPr>
              <w:pict w14:anchorId="65C909F1">
                <v:line id="_x0000_s2711" style="position:absolute;left:0;text-align:left;flip:x y;z-index:251623424;mso-position-horizontal-relative:text;mso-position-vertical-relative:text" from="355.5pt,302.5pt" to="360.1pt,307pt" strokeweight=".57pt"/>
              </w:pict>
            </w:r>
            <w:r>
              <w:rPr>
                <w:noProof/>
              </w:rPr>
              <w:pict w14:anchorId="6C8F4D06">
                <v:line id="_x0000_s2710" style="position:absolute;left:0;text-align:left;flip:x y;z-index:251624448;mso-position-horizontal-relative:text;mso-position-vertical-relative:text" from="360.1pt,307pt" to="357.7pt,309.3pt" strokeweight=".57pt"/>
              </w:pict>
            </w:r>
            <w:r>
              <w:rPr>
                <w:noProof/>
              </w:rPr>
              <w:pict w14:anchorId="508ABD4A">
                <v:line id="_x0000_s2709" style="position:absolute;left:0;text-align:left;flip:x y;z-index:251625472;mso-position-horizontal-relative:text;mso-position-vertical-relative:text" from="357.7pt,309.3pt" to="363.3pt,314.7pt" strokeweight=".57pt"/>
              </w:pict>
            </w:r>
            <w:r>
              <w:rPr>
                <w:noProof/>
              </w:rPr>
              <w:pict w14:anchorId="758C9F1D">
                <v:line id="_x0000_s2708" style="position:absolute;left:0;text-align:left;flip:x y;z-index:251626496;mso-position-horizontal-relative:text;mso-position-vertical-relative:text" from="363.3pt,314.7pt" to="342.85pt,335.55pt" strokeweight=".57pt"/>
              </w:pict>
            </w:r>
            <w:r>
              <w:rPr>
                <w:noProof/>
              </w:rPr>
              <w:pict w14:anchorId="2EC11692">
                <v:line id="_x0000_s2707" style="position:absolute;left:0;text-align:left;flip:x y;z-index:251627520;mso-position-horizontal-relative:text;mso-position-vertical-relative:text" from="342.85pt,335.55pt" to="320.1pt,313.2pt" strokeweight=".57pt"/>
              </w:pict>
            </w:r>
            <w:r>
              <w:rPr>
                <w:noProof/>
              </w:rPr>
              <w:pict w14:anchorId="408B9C68">
                <v:line id="_x0000_s2706" style="position:absolute;left:0;text-align:left;flip:x y;z-index:251628544;mso-position-horizontal-relative:text;mso-position-vertical-relative:text" from="320.1pt,313.2pt" to="340.45pt,292.3pt" strokeweight=".57pt"/>
              </w:pict>
            </w:r>
            <w:r>
              <w:rPr>
                <w:noProof/>
              </w:rPr>
              <w:pict w14:anchorId="46FC128E">
                <v:line id="_x0000_s2705" style="position:absolute;left:0;text-align:left;flip:x y;z-index:251629568;mso-position-horizontal-relative:text;mso-position-vertical-relative:text" from="388.35pt,338.55pt" to="412pt,361.6pt" strokeweight=".57pt"/>
              </w:pict>
            </w:r>
            <w:r>
              <w:rPr>
                <w:noProof/>
              </w:rPr>
              <w:pict w14:anchorId="4F60A415">
                <v:line id="_x0000_s2704" style="position:absolute;left:0;text-align:left;flip:x y;z-index:251630592;mso-position-horizontal-relative:text;mso-position-vertical-relative:text" from="412pt,361.6pt" to="391.35pt,382.7pt" strokeweight=".57pt"/>
              </w:pict>
            </w:r>
            <w:r>
              <w:rPr>
                <w:noProof/>
              </w:rPr>
              <w:pict w14:anchorId="498392F1">
                <v:line id="_x0000_s2703" style="position:absolute;left:0;text-align:left;flip:x y;z-index:251631616;mso-position-horizontal-relative:text;mso-position-vertical-relative:text" from="391.35pt,382.7pt" to="367.7pt,359.65pt" strokeweight=".57pt"/>
              </w:pict>
            </w:r>
            <w:r>
              <w:rPr>
                <w:noProof/>
              </w:rPr>
              <w:pict w14:anchorId="57A9152B">
                <v:line id="_x0000_s2702" style="position:absolute;left:0;text-align:left;flip:x y;z-index:251632640;mso-position-horizontal-relative:text;mso-position-vertical-relative:text" from="367.7pt,359.65pt" to="388.35pt,338.55pt" strokeweight=".57pt"/>
              </w:pict>
            </w:r>
            <w:r>
              <w:rPr>
                <w:noProof/>
              </w:rPr>
              <w:pict w14:anchorId="0C9E08DD">
                <v:line id="_x0000_s2701" style="position:absolute;left:0;text-align:left;flip:x y;z-index:251633664;mso-position-horizontal-relative:text;mso-position-vertical-relative:text" from="412.05pt,361.6pt" to="435.55pt,384.8pt" strokeweight=".57pt"/>
              </w:pict>
            </w:r>
            <w:r>
              <w:rPr>
                <w:noProof/>
              </w:rPr>
              <w:pict w14:anchorId="25C6AB87">
                <v:line id="_x0000_s2700" style="position:absolute;left:0;text-align:left;flip:x y;z-index:251634688;mso-position-horizontal-relative:text;mso-position-vertical-relative:text" from="435.55pt,384.8pt" to="414.8pt,405.85pt" strokeweight=".57pt"/>
              </w:pict>
            </w:r>
            <w:r>
              <w:rPr>
                <w:noProof/>
              </w:rPr>
              <w:pict w14:anchorId="51AF1815">
                <v:line id="_x0000_s2699" style="position:absolute;left:0;text-align:left;flip:x y;z-index:251635712;mso-position-horizontal-relative:text;mso-position-vertical-relative:text" from="414.8pt,405.85pt" to="391.35pt,382.7pt" strokeweight=".57pt"/>
              </w:pict>
            </w:r>
            <w:r>
              <w:rPr>
                <w:noProof/>
              </w:rPr>
              <w:pict w14:anchorId="453BC6C1">
                <v:line id="_x0000_s2698" style="position:absolute;left:0;text-align:left;flip:x y;z-index:251636736;mso-position-horizontal-relative:text;mso-position-vertical-relative:text" from="391.35pt,382.7pt" to="412.05pt,361.6pt" strokeweight=".57pt"/>
              </w:pict>
            </w:r>
            <w:r>
              <w:rPr>
                <w:noProof/>
              </w:rPr>
              <w:pict w14:anchorId="2144ADE3">
                <v:line id="_x0000_s2697" style="position:absolute;left:0;text-align:left;flip:x y;z-index:251637760;mso-position-horizontal-relative:text;mso-position-vertical-relative:text" from="105.65pt,216.75pt" to="125.1pt,235.55pt" strokeweight=".57pt"/>
              </w:pict>
            </w:r>
            <w:r>
              <w:rPr>
                <w:noProof/>
              </w:rPr>
              <w:pict w14:anchorId="62CF93C9">
                <v:line id="_x0000_s2696" style="position:absolute;left:0;text-align:left;flip:x y;z-index:251638784;mso-position-horizontal-relative:text;mso-position-vertical-relative:text" from="125.1pt,235.55pt" to="116.75pt,244.2pt" strokeweight=".57pt"/>
              </w:pict>
            </w:r>
            <w:r>
              <w:rPr>
                <w:noProof/>
              </w:rPr>
              <w:pict w14:anchorId="50657A4F">
                <v:line id="_x0000_s2695" style="position:absolute;left:0;text-align:left;flip:x y;z-index:251639808;mso-position-horizontal-relative:text;mso-position-vertical-relative:text" from="116.75pt,244.2pt" to="118.7pt,246.05pt" strokeweight=".57pt"/>
              </w:pict>
            </w:r>
            <w:r>
              <w:rPr>
                <w:noProof/>
              </w:rPr>
              <w:pict w14:anchorId="6011FEF1">
                <v:line id="_x0000_s2694" style="position:absolute;left:0;text-align:left;flip:x y;z-index:251640832;mso-position-horizontal-relative:text;mso-position-vertical-relative:text" from="118.7pt,246.05pt" to="112.75pt,252.2pt" strokeweight=".57pt"/>
              </w:pict>
            </w:r>
            <w:r>
              <w:rPr>
                <w:noProof/>
              </w:rPr>
              <w:pict w14:anchorId="2D6E4004">
                <v:line id="_x0000_s2693" style="position:absolute;left:0;text-align:left;flip:x y;z-index:251641856;mso-position-horizontal-relative:text;mso-position-vertical-relative:text" from="112.75pt,252.2pt" to="110.8pt,250.35pt" strokeweight=".57pt"/>
              </w:pict>
            </w:r>
            <w:r>
              <w:rPr>
                <w:noProof/>
              </w:rPr>
              <w:pict w14:anchorId="799A9278">
                <v:line id="_x0000_s2692" style="position:absolute;left:0;text-align:left;flip:x y;z-index:251642880;mso-position-horizontal-relative:text;mso-position-vertical-relative:text" from="110.8pt,250.35pt" to="102.55pt,258.85pt" strokeweight=".57pt"/>
              </w:pict>
            </w:r>
            <w:r>
              <w:rPr>
                <w:noProof/>
              </w:rPr>
              <w:pict w14:anchorId="39F20E90">
                <v:line id="_x0000_s2691" style="position:absolute;left:0;text-align:left;flip:x y;z-index:251643904;mso-position-horizontal-relative:text;mso-position-vertical-relative:text" from="102.55pt,258.85pt" to="83.1pt,240.05pt" strokeweight=".57pt"/>
              </w:pict>
            </w:r>
            <w:r>
              <w:rPr>
                <w:noProof/>
              </w:rPr>
              <w:pict w14:anchorId="162585A7">
                <v:line id="_x0000_s2690" style="position:absolute;left:0;text-align:left;flip:x y;z-index:251644928;mso-position-horizontal-relative:text;mso-position-vertical-relative:text" from="83.1pt,240.05pt" to="91.35pt,231.55pt" strokeweight=".57pt"/>
              </w:pict>
            </w:r>
            <w:r>
              <w:rPr>
                <w:noProof/>
              </w:rPr>
              <w:pict w14:anchorId="38851B41">
                <v:line id="_x0000_s2689" style="position:absolute;left:0;text-align:left;flip:x y;z-index:251645952;mso-position-horizontal-relative:text;mso-position-vertical-relative:text" from="91.35pt,231.55pt" to="90.4pt,230.6pt" strokeweight=".57pt"/>
              </w:pict>
            </w:r>
            <w:r>
              <w:rPr>
                <w:noProof/>
              </w:rPr>
              <w:pict w14:anchorId="6573604E">
                <v:line id="_x0000_s2688" style="position:absolute;left:0;text-align:left;flip:x y;z-index:251646976;mso-position-horizontal-relative:text;mso-position-vertical-relative:text" from="90.4pt,230.6pt" to="96.35pt,224.45pt" strokeweight=".57pt"/>
              </w:pict>
            </w:r>
            <w:r>
              <w:rPr>
                <w:noProof/>
              </w:rPr>
              <w:pict w14:anchorId="16428C6C">
                <v:line id="_x0000_s2687" style="position:absolute;left:0;text-align:left;flip:x y;z-index:251648000;mso-position-horizontal-relative:text;mso-position-vertical-relative:text" from="96.35pt,224.45pt" to="97.3pt,225.35pt" strokeweight=".57pt"/>
              </w:pict>
            </w:r>
            <w:r>
              <w:rPr>
                <w:noProof/>
              </w:rPr>
              <w:pict w14:anchorId="1211B6EC">
                <v:line id="_x0000_s2686" style="position:absolute;left:0;text-align:left;flip:x y;z-index:251649024;mso-position-horizontal-relative:text;mso-position-vertical-relative:text" from="97.3pt,225.35pt" to="105.65pt,216.75pt" strokeweight=".57pt"/>
              </w:pict>
            </w:r>
            <w:r>
              <w:rPr>
                <w:noProof/>
              </w:rPr>
              <w:pict w14:anchorId="4CA32B3D">
                <v:oval id="_x0000_s2685" style="position:absolute;left:0;text-align:left;margin-left:95.4pt;margin-top:196.5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2ABEA325">
                <v:oval id="_x0000_s2684" style="position:absolute;left:0;text-align:left;margin-left:167.6pt;margin-top:123.5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6E859011">
                <v:oval id="_x0000_s2683" style="position:absolute;left:0;text-align:left;margin-left:174.4pt;margin-top:121.7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14F4BCE9">
                <v:oval id="_x0000_s2682" style="position:absolute;left:0;text-align:left;margin-left:199.05pt;margin-top:145.5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0BFFFD4E">
                <v:oval id="_x0000_s2681" style="position:absolute;left:0;text-align:left;margin-left:210.9pt;margin-top:157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76A557D3">
                <v:oval id="_x0000_s2680" style="position:absolute;left:0;text-align:left;margin-left:220.8pt;margin-top:165.3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40272639">
                <v:oval id="_x0000_s2679" style="position:absolute;left:0;text-align:left;margin-left:144.95pt;margin-top:243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38F23A31">
                <v:oval id="_x0000_s2678" style="position:absolute;left:0;text-align:left;margin-left:95.4pt;margin-top:196.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3FAF2957">
                <v:oval id="_x0000_s2677" style="position:absolute;left:0;text-align:left;margin-left:220.8pt;margin-top:165.3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3DD1C9A5">
                <v:oval id="_x0000_s2676" style="position:absolute;left:0;text-align:left;margin-left:278.95pt;margin-top:221.6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34318D05">
                <v:oval id="_x0000_s2675" style="position:absolute;left:0;text-align:left;margin-left:234.4pt;margin-top:250.4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6BFBB6A1">
                <v:oval id="_x0000_s2674" style="position:absolute;left:0;text-align:left;margin-left:219.7pt;margin-top:259.6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329A3912">
                <v:oval id="_x0000_s2673" style="position:absolute;left:0;text-align:left;margin-left:188.05pt;margin-top:260.55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618C47AC">
                <v:oval id="_x0000_s2672" style="position:absolute;left:0;text-align:left;margin-left:172.45pt;margin-top:257.4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5DA66D0C">
                <v:oval id="_x0000_s2671" style="position:absolute;left:0;text-align:left;margin-left:157.9pt;margin-top:252.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54B23DD9">
                <v:oval id="_x0000_s2670" style="position:absolute;left:0;text-align:left;margin-left:144.95pt;margin-top:243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54FB9B87">
                <v:oval id="_x0000_s2669" style="position:absolute;left:0;text-align:left;margin-left:220.8pt;margin-top:165.3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538A60E2">
                <v:oval id="_x0000_s2668" style="position:absolute;left:0;text-align:left;margin-left:95.4pt;margin-top:196.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7EB3ABF1">
                <v:oval id="_x0000_s2667" style="position:absolute;left:0;text-align:left;margin-left:144.95pt;margin-top:243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4DD847B1">
                <v:oval id="_x0000_s2666" style="position:absolute;left:0;text-align:left;margin-left:157.9pt;margin-top:252.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7D4336FA">
                <v:oval id="_x0000_s2665" style="position:absolute;left:0;text-align:left;margin-left:172.45pt;margin-top:257.4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16A10152">
                <v:oval id="_x0000_s2664" style="position:absolute;left:0;text-align:left;margin-left:188.05pt;margin-top:260.5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39BC5ADD">
                <v:oval id="_x0000_s2663" style="position:absolute;left:0;text-align:left;margin-left:219.7pt;margin-top:259.6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09F6B358">
                <v:oval id="_x0000_s2662" style="position:absolute;left:0;text-align:left;margin-left:225.05pt;margin-top:267.9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584AEF63">
                <v:oval id="_x0000_s2661" style="position:absolute;left:0;text-align:left;margin-left:223.2pt;margin-top:281.2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4DCEA08D">
                <v:oval id="_x0000_s2660" style="position:absolute;left:0;text-align:left;margin-left:158.9pt;margin-top:334.2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0AF2172B">
                <v:oval id="_x0000_s2659" style="position:absolute;left:0;text-align:left;margin-left:60.35pt;margin-top:232.6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046F8D37">
                <v:oval id="_x0000_s2658" style="position:absolute;left:0;text-align:left;margin-left:95.4pt;margin-top:196.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46891A1F">
                <v:oval id="_x0000_s2657" style="position:absolute;left:0;text-align:left;margin-left:60.35pt;margin-top:232.6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14BBF85F">
                <v:oval id="_x0000_s2656" style="position:absolute;left:0;text-align:left;margin-left:158.9pt;margin-top:334.2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0A341793">
                <v:oval id="_x0000_s2655" style="position:absolute;left:0;text-align:left;margin-left:160.4pt;margin-top:335.9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0B792BB0">
                <v:oval id="_x0000_s2654" style="position:absolute;left:0;text-align:left;margin-left:123.5pt;margin-top:372.8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428DA4C7">
                <v:oval id="_x0000_s2653" style="position:absolute;left:0;text-align:left;margin-left:24.2pt;margin-top:269.4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4EF735B7">
                <v:oval id="_x0000_s2652" style="position:absolute;left:0;text-align:left;margin-left:60.35pt;margin-top:232.6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7CD49BFF">
                <v:oval id="_x0000_s2651" style="position:absolute;left:0;text-align:left;margin-left:123.5pt;margin-top:372.8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037182C5">
                <v:oval id="_x0000_s2650" style="position:absolute;left:0;text-align:left;margin-left:160.4pt;margin-top:335.9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34B2803B">
                <v:oval id="_x0000_s2649" style="position:absolute;left:0;text-align:left;margin-left:158.9pt;margin-top:334.2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3EEE27E8">
                <v:oval id="_x0000_s2648" style="position:absolute;left:0;text-align:left;margin-left:223.2pt;margin-top:281.25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517DCC44">
                <v:oval id="_x0000_s2647" style="position:absolute;left:0;text-align:left;margin-left:239.45pt;margin-top:298.4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62123680">
                <v:oval id="_x0000_s2646" style="position:absolute;left:0;text-align:left;margin-left:252.25pt;margin-top:290.0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6FC1B89E">
                <v:oval id="_x0000_s2645" style="position:absolute;left:0;text-align:left;margin-left:273.85pt;margin-top:311.4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75D489B8">
                <v:oval id="_x0000_s2644" style="position:absolute;left:0;text-align:left;margin-left:224pt;margin-top:363.7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75B44FA7">
                <v:oval id="_x0000_s2643" style="position:absolute;left:0;text-align:left;margin-left:206.35pt;margin-top:347.1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2160A498">
                <v:oval id="_x0000_s2642" style="position:absolute;left:0;text-align:left;margin-left:173.3pt;margin-top:378.6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397167D">
                <v:oval id="_x0000_s2641" style="position:absolute;left:0;text-align:left;margin-left:170.7pt;margin-top:376.7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264686E3">
                <v:oval id="_x0000_s2640" style="position:absolute;left:0;text-align:left;margin-left:168.95pt;margin-top:378.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7AB18542">
                <v:oval id="_x0000_s2639" style="position:absolute;left:0;text-align:left;margin-left:163.5pt;margin-top:373.1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07522A2B">
                <v:oval id="_x0000_s2638" style="position:absolute;left:0;text-align:left;margin-left:156.65pt;margin-top:379.9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76286A64">
                <v:oval id="_x0000_s2637" style="position:absolute;left:0;text-align:left;margin-left:162.2pt;margin-top:385.2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07867611">
                <v:oval id="_x0000_s2636" style="position:absolute;left:0;text-align:left;margin-left:160.1pt;margin-top:387.3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4C6C27D7">
                <v:oval id="_x0000_s2635" style="position:absolute;left:0;text-align:left;margin-left:157pt;margin-top:390.4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6C414FC0">
                <v:oval id="_x0000_s2634" style="position:absolute;left:0;text-align:left;margin-left:150.05pt;margin-top:400.1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209D6121">
                <v:oval id="_x0000_s2633" style="position:absolute;left:0;text-align:left;margin-left:123.5pt;margin-top:372.85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50A3E383">
                <v:oval id="_x0000_s2632" style="position:absolute;left:0;text-align:left;margin-left:168.95pt;margin-top:419.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3A5BFF18">
                <v:oval id="_x0000_s2631" style="position:absolute;left:0;text-align:left;margin-left:224pt;margin-top:363.7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765601C6">
                <v:oval id="_x0000_s2630" style="position:absolute;left:0;text-align:left;margin-left:273.85pt;margin-top:311.4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5C8F02C3">
                <v:oval id="_x0000_s2629" style="position:absolute;left:0;text-align:left;margin-left:281pt;margin-top:319.65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7569DA2A">
                <v:oval id="_x0000_s2628" style="position:absolute;left:0;text-align:left;margin-left:309.85pt;margin-top:356.1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78E3699A">
                <v:oval id="_x0000_s2627" style="position:absolute;left:0;text-align:left;margin-left:306.45pt;margin-top:358.2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47572BF6">
                <v:oval id="_x0000_s2626" style="position:absolute;left:0;text-align:left;margin-left:291.75pt;margin-top:366.05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763E4F4F">
                <v:oval id="_x0000_s2625" style="position:absolute;left:0;text-align:left;margin-left:280.5pt;margin-top:375.75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4F758CD3">
                <v:oval id="_x0000_s2624" style="position:absolute;left:0;text-align:left;margin-left:270.95pt;margin-top:387.15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6BA84FB2">
                <v:oval id="_x0000_s2623" style="position:absolute;left:0;text-align:left;margin-left:204.4pt;margin-top:454.6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33063FB9">
                <v:oval id="_x0000_s2622" style="position:absolute;left:0;text-align:left;margin-left:168.95pt;margin-top:419.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11C770F4">
                <v:oval id="_x0000_s2621" style="position:absolute;left:0;text-align:left;margin-left:273.85pt;margin-top:311.4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2B4504D4">
                <v:oval id="_x0000_s2620" style="position:absolute;left:0;text-align:left;margin-left:306pt;margin-top:277.9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11D6F7BC">
                <v:oval id="_x0000_s2619" style="position:absolute;left:0;text-align:left;margin-left:309.15pt;margin-top:267.2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7EEA9C0B">
                <v:oval id="_x0000_s2618" style="position:absolute;left:0;text-align:left;margin-left:304.8pt;margin-top:257.4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09714D68">
                <v:oval id="_x0000_s2617" style="position:absolute;left:0;text-align:left;margin-left:313.1pt;margin-top:249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5AB3488D">
                <v:oval id="_x0000_s2616" style="position:absolute;left:0;text-align:left;margin-left:317.65pt;margin-top:253.4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2AF324C9">
                <v:oval id="_x0000_s2615" style="position:absolute;left:0;text-align:left;margin-left:385.75pt;margin-top:319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4CD70B82">
                <v:oval id="_x0000_s2614" style="position:absolute;left:0;text-align:left;margin-left:330.8pt;margin-top:351.7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70E167EB">
                <v:oval id="_x0000_s2613" style="position:absolute;left:0;text-align:left;margin-left:314.65pt;margin-top:361.6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125C9F94">
                <v:oval id="_x0000_s2612" style="position:absolute;left:0;text-align:left;margin-left:309.85pt;margin-top:356.15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0662B853">
                <v:oval id="_x0000_s2611" style="position:absolute;left:0;text-align:left;margin-left:281pt;margin-top:319.6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14460D8A">
                <v:oval id="_x0000_s2610" style="position:absolute;left:0;text-align:left;margin-left:273.85pt;margin-top:311.4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5E822240">
                <v:oval id="_x0000_s2609" style="position:absolute;left:0;text-align:left;margin-left:330.75pt;margin-top:351.8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4168D727">
                <v:oval id="_x0000_s2608" style="position:absolute;left:0;text-align:left;margin-left:385.75pt;margin-top:319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6E12CE34">
                <v:oval id="_x0000_s2607" style="position:absolute;left:0;text-align:left;margin-left:418.05pt;margin-top:351.5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627D9554">
                <v:oval id="_x0000_s2606" style="position:absolute;left:0;text-align:left;margin-left:389.2pt;margin-top:380.6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06D69BD9">
                <v:oval id="_x0000_s2605" style="position:absolute;left:0;text-align:left;margin-left:364.95pt;margin-top:398.9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72258F9F">
                <v:oval id="_x0000_s2604" style="position:absolute;left:0;text-align:left;margin-left:330.75pt;margin-top:351.8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2603C505">
                <v:oval id="_x0000_s2603" style="position:absolute;left:0;text-align:left;margin-left:384.2pt;margin-top:425.05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79AA06D6">
                <v:oval id="_x0000_s2602" style="position:absolute;left:0;text-align:left;margin-left:364.95pt;margin-top:398.9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0AD53E86">
                <v:oval id="_x0000_s2601" style="position:absolute;left:0;text-align:left;margin-left:389.2pt;margin-top:380.6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31CC5B0B">
                <v:oval id="_x0000_s2600" style="position:absolute;left:0;text-align:left;margin-left:409.9pt;margin-top:359.4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07CD8FF6">
                <v:oval id="_x0000_s2599" style="position:absolute;left:0;text-align:left;margin-left:418.05pt;margin-top:351.5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74189779">
                <v:oval id="_x0000_s2598" style="position:absolute;left:0;text-align:left;margin-left:451.05pt;margin-top:384.2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6E77E541">
                <v:oval id="_x0000_s2597" style="position:absolute;left:0;text-align:left;margin-left:384.2pt;margin-top:425.0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08A2E8D3">
                <v:oval id="_x0000_s2596" style="position:absolute;left:0;text-align:left;margin-left:280.5pt;margin-top:375.7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6CCAA404">
                <v:oval id="_x0000_s2595" style="position:absolute;left:0;text-align:left;margin-left:291.75pt;margin-top:366.0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35032497">
                <v:oval id="_x0000_s2594" style="position:absolute;left:0;text-align:left;margin-left:306.45pt;margin-top:358.2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549F8780">
                <v:oval id="_x0000_s2593" style="position:absolute;left:0;text-align:left;margin-left:309.85pt;margin-top:356.1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071E20C1">
                <v:oval id="_x0000_s2592" style="position:absolute;left:0;text-align:left;margin-left:314.65pt;margin-top:361.6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29DB4B21">
                <v:oval id="_x0000_s2591" style="position:absolute;left:0;text-align:left;margin-left:330.75pt;margin-top:351.8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5CDE019C">
                <v:oval id="_x0000_s2590" style="position:absolute;left:0;text-align:left;margin-left:364.95pt;margin-top:398.9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4BF0A898">
                <v:oval id="_x0000_s2589" style="position:absolute;left:0;text-align:left;margin-left:384.2pt;margin-top:425.0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6A80B0C6">
                <v:oval id="_x0000_s2588" style="position:absolute;left:0;text-align:left;margin-left:324.4pt;margin-top:462.3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660A88CC">
                <v:oval id="_x0000_s2587" style="position:absolute;left:0;text-align:left;margin-left:280.5pt;margin-top:375.7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3D2EF764">
                <v:oval id="_x0000_s2586" style="position:absolute;left:0;text-align:left;margin-left:156.9pt;margin-top:154.1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4DD585C7">
                <v:oval id="_x0000_s2585" style="position:absolute;left:0;text-align:left;margin-left:173.15pt;margin-top:137.8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137A03F4">
                <v:oval id="_x0000_s2584" style="position:absolute;left:0;text-align:left;margin-left:188.45pt;margin-top:152.3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4AF66741">
                <v:oval id="_x0000_s2583" style="position:absolute;left:0;text-align:left;margin-left:172.1pt;margin-top:169.05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69E40A9E">
                <v:oval id="_x0000_s2582" style="position:absolute;left:0;text-align:left;margin-left:156.9pt;margin-top:154.1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6C783FB7">
                <v:oval id="_x0000_s2581" style="position:absolute;left:0;text-align:left;margin-left:322.05pt;margin-top:414.1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5C313408">
                <v:oval id="_x0000_s2580" style="position:absolute;left:0;text-align:left;margin-left:348.8pt;margin-top:395.35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66A60E1D">
                <v:oval id="_x0000_s2579" style="position:absolute;left:0;text-align:left;margin-left:358.25pt;margin-top:408.55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0B786E5E">
                <v:oval id="_x0000_s2578" style="position:absolute;left:0;text-align:left;margin-left:351.3pt;margin-top:414.7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262EBAFB">
                <v:oval id="_x0000_s2577" style="position:absolute;left:0;text-align:left;margin-left:358.25pt;margin-top:424.8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9C7F6D0">
                <v:oval id="_x0000_s2576" style="position:absolute;left:0;text-align:left;margin-left:351.1pt;margin-top:430.2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37547C47">
                <v:oval id="_x0000_s2575" style="position:absolute;left:0;text-align:left;margin-left:351.75pt;margin-top:431.6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3F308D27">
                <v:oval id="_x0000_s2574" style="position:absolute;left:0;text-align:left;margin-left:347.95pt;margin-top:433.7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44A3F772">
                <v:oval id="_x0000_s2573" style="position:absolute;left:0;text-align:left;margin-left:345pt;margin-top:429.6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6158A7EE">
                <v:oval id="_x0000_s2572" style="position:absolute;left:0;text-align:left;margin-left:337.25pt;margin-top:43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212F354C">
                <v:oval id="_x0000_s2571" style="position:absolute;left:0;text-align:left;margin-left:322.05pt;margin-top:414.1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2B1C644D">
                <v:oval id="_x0000_s2570" style="position:absolute;left:0;text-align:left;margin-left:267.65pt;margin-top:448.8pt;width:2.85pt;height:2.8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7B40A095">
                <v:oval id="_x0000_s2569" style="position:absolute;left:0;text-align:left;margin-left:262.7pt;margin-top:440.55pt;width:2.85pt;height:2.8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795D6052">
                <v:oval id="_x0000_s2568" style="position:absolute;left:0;text-align:left;margin-left:237.7pt;margin-top:456.95pt;width:2.85pt;height:2.8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0E453516">
                <v:oval id="_x0000_s2567" style="position:absolute;left:0;text-align:left;margin-left:244.3pt;margin-top:467.05pt;width:2.85pt;height:2.8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101233E2">
                <v:oval id="_x0000_s2566" style="position:absolute;left:0;text-align:left;margin-left:238.05pt;margin-top:470.9pt;width:2.85pt;height:2.8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255D22FF">
                <v:oval id="_x0000_s2565" style="position:absolute;left:0;text-align:left;margin-left:250.35pt;margin-top:491.6pt;width:2.85pt;height:2.8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01144577">
                <v:oval id="_x0000_s2564" style="position:absolute;left:0;text-align:left;margin-left:263.85pt;margin-top:483.25pt;width:2.85pt;height:2.8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01B99BE2">
                <v:oval id="_x0000_s2563" style="position:absolute;left:0;text-align:left;margin-left:251.15pt;margin-top:462.9pt;width:2.85pt;height:2.8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489DE2AD">
                <v:oval id="_x0000_s2562" style="position:absolute;left:0;text-align:left;margin-left:267.65pt;margin-top:448.8pt;width:2.85pt;height:2.8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6C0DE750">
                <v:oval id="_x0000_s2561" style="position:absolute;left:0;text-align:left;margin-left:194.6pt;margin-top:425.55pt;width:2.85pt;height:2.8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6C6FDF32">
                <v:oval id="_x0000_s2560" style="position:absolute;left:0;text-align:left;margin-left:197.25pt;margin-top:423.35pt;width:2.85pt;height:2.8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1AD27A2D">
                <v:oval id="_x0000_s2559" style="position:absolute;left:0;text-align:left;margin-left:194.65pt;margin-top:420.75pt;width:2.85pt;height:2.8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17A5D150">
                <v:oval id="_x0000_s2558" style="position:absolute;left:0;text-align:left;margin-left:204.45pt;margin-top:411.3pt;width:2.85pt;height:2.8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4F5BB00B">
                <v:oval id="_x0000_s2557" style="position:absolute;left:0;text-align:left;margin-left:206.75pt;margin-top:414.15pt;width:2.85pt;height:2.8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0B7D88DD">
                <v:oval id="_x0000_s2556" style="position:absolute;left:0;text-align:left;margin-left:212pt;margin-top:409.75pt;width:2.85pt;height:2.8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69F84B38">
                <v:oval id="_x0000_s2555" style="position:absolute;left:0;text-align:left;margin-left:226.35pt;margin-top:425.15pt;width:2.85pt;height:2.8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756A8160">
                <v:oval id="_x0000_s2554" style="position:absolute;left:0;text-align:left;margin-left:209.3pt;margin-top:441.25pt;width:2.85pt;height:2.8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11F23E82">
                <v:oval id="_x0000_s2553" style="position:absolute;left:0;text-align:left;margin-left:194.6pt;margin-top:425.55pt;width:2.85pt;height:2.8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1554B3CE">
                <v:oval id="_x0000_s2552" style="position:absolute;left:0;text-align:left;margin-left:142.9pt;margin-top:374.9pt;width:2.85pt;height:2.8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6D82B09D">
                <v:oval id="_x0000_s2551" style="position:absolute;left:0;text-align:left;margin-left:157.25pt;margin-top:361.35pt;width:2.85pt;height:2.8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49BE5B84">
                <v:oval id="_x0000_s2550" style="position:absolute;left:0;text-align:left;margin-left:160.95pt;margin-top:365.05pt;width:2.85pt;height:2.8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26C9A0C2">
                <v:oval id="_x0000_s2549" style="position:absolute;left:0;text-align:left;margin-left:167.75pt;margin-top:358.75pt;width:2.85pt;height:2.8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20290919">
                <v:oval id="_x0000_s2548" style="position:absolute;left:0;text-align:left;margin-left:178.3pt;margin-top:369.65pt;width:2.85pt;height:2.8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614EB6A8">
                <v:oval id="_x0000_s2547" style="position:absolute;left:0;text-align:left;margin-left:168.9pt;margin-top:380.75pt;width:2.85pt;height:2.8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23C23C2D">
                <v:oval id="_x0000_s2546" style="position:absolute;left:0;text-align:left;margin-left:173pt;margin-top:384.65pt;width:2.85pt;height:2.8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6D8B4876">
                <v:oval id="_x0000_s2545" style="position:absolute;left:0;text-align:left;margin-left:165.1pt;margin-top:392.25pt;width:2.85pt;height:2.8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1367C6F7">
                <v:oval id="_x0000_s2544" style="position:absolute;left:0;text-align:left;margin-left:159.05pt;margin-top:386.45pt;width:2.85pt;height:2.8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0F489B05">
                <v:oval id="_x0000_s2543" style="position:absolute;left:0;text-align:left;margin-left:157pt;margin-top:389.15pt;width:2.85pt;height:2.8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6F6FC583">
                <v:oval id="_x0000_s2542" style="position:absolute;left:0;text-align:left;margin-left:142.9pt;margin-top:374.9pt;width:2.85pt;height:2.8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2DF9235C">
                <v:oval id="_x0000_s2541" style="position:absolute;left:0;text-align:left;margin-left:80.3pt;margin-top:316.9pt;width:2.85pt;height:2.8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49CE4222">
                <v:oval id="_x0000_s2540" style="position:absolute;left:0;text-align:left;margin-left:102.9pt;margin-top:305.2pt;width:2.85pt;height:2.8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08CBF7A9">
                <v:oval id="_x0000_s2539" style="position:absolute;left:0;text-align:left;margin-left:110.2pt;margin-top:319.95pt;width:2.85pt;height:2.8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13E8B1B0">
                <v:oval id="_x0000_s2538" style="position:absolute;left:0;text-align:left;margin-left:116.4pt;margin-top:317.05pt;width:2.85pt;height:2.8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60F5759E">
                <v:oval id="_x0000_s2537" style="position:absolute;left:0;text-align:left;margin-left:125.55pt;margin-top:334pt;width:2.85pt;height:2.8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43AE0F95">
                <v:oval id="_x0000_s2536" style="position:absolute;left:0;text-align:left;margin-left:119.45pt;margin-top:337pt;width:2.85pt;height:2.8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07989129">
                <v:oval id="_x0000_s2535" style="position:absolute;left:0;text-align:left;margin-left:122.15pt;margin-top:342pt;width:2.85pt;height:2.8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0305970F">
                <v:oval id="_x0000_s2534" style="position:absolute;left:0;text-align:left;margin-left:113.05pt;margin-top:347.15pt;width:2.85pt;height:2.8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0880C0AB">
                <v:oval id="_x0000_s2533" style="position:absolute;left:0;text-align:left;margin-left:111.25pt;margin-top:343.4pt;width:2.85pt;height:2.8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4E6C05A9">
                <v:oval id="_x0000_s2532" style="position:absolute;left:0;text-align:left;margin-left:107.55pt;margin-top:345pt;width:2.85pt;height:2.8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2122154E">
                <v:oval id="_x0000_s2531" style="position:absolute;left:0;text-align:left;margin-left:99.05pt;margin-top:328.9pt;width:2.85pt;height:2.8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339811A0">
                <v:oval id="_x0000_s2530" style="position:absolute;left:0;text-align:left;margin-left:88.95pt;margin-top:333.9pt;width:2.85pt;height:2.8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6BE8FB1E">
                <v:oval id="_x0000_s2529" style="position:absolute;left:0;text-align:left;margin-left:80.3pt;margin-top:316.9pt;width:2.85pt;height:2.8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63F69F7D">
                <v:shape id="_x0000_s2528" style="position:absolute;left:0;text-align:left;margin-left:71.45pt;margin-top:186.25pt;width:28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88FB5D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516657">
                <v:shape id="_x0000_s2527" style="position:absolute;left:0;text-align:left;margin-left:142.7pt;margin-top:113.75pt;width:28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E00C4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FC89B">
                <v:shape id="_x0000_s2526" style="position:absolute;left:0;text-align:left;margin-left:173.5pt;margin-top:111.05pt;width:28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3E94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FDA92">
                <v:shape id="_x0000_s2525" style="position:absolute;left:0;text-align:left;margin-left:201.7pt;margin-top:136.9pt;width:28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01616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0DAF9">
                <v:shape id="_x0000_s2524" style="position:absolute;left:0;text-align:left;margin-left:213.35pt;margin-top:148.2pt;width:28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91BAC3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5D4451">
                <v:shape id="_x0000_s2523" style="position:absolute;left:0;text-align:left;margin-left:225.95pt;margin-top:162.1pt;width:42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57CCB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12CAAA">
                <v:shape id="_x0000_s2522" style="position:absolute;left:0;text-align:left;margin-left:142.25pt;margin-top:248.1pt;width:42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6C1B1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F5C389">
                <v:shape id="_x0000_s2521" style="position:absolute;left:0;text-align:left;margin-left:145.25pt;margin-top:172.75pt;width:31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77649D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B2834">
                <v:shape id="_x0000_s2520" style="position:absolute;left:0;text-align:left;margin-left:284.05pt;margin-top:219.55pt;width:42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A1FBD0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2206AA">
                <v:shape id="_x0000_s2519" style="position:absolute;left:0;text-align:left;margin-left:235.85pt;margin-top:254.3pt;width:28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6F13F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6954E">
                <v:shape id="_x0000_s2518" style="position:absolute;left:0;text-align:left;margin-left:219.15pt;margin-top:264.35pt;width:48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5C468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7A9A65">
                <v:shape id="_x0000_s2517" style="position:absolute;left:0;text-align:left;margin-left:146.5pt;margin-top:265.65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514AE5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81CBFE">
                <v:shape id="_x0000_s2516" style="position:absolute;left:0;text-align:left;margin-left:129.5pt;margin-top:262.25pt;width:48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5647E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B84B3">
                <v:shape id="_x0000_s2515" style="position:absolute;left:0;text-align:left;margin-left:113.3pt;margin-top:256.75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78417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9E8E10">
                <v:shape id="_x0000_s2514" style="position:absolute;left:0;text-align:left;margin-left:198.3pt;margin-top:203.4pt;width:31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9F9955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BCB6C8">
                <v:shape id="_x0000_s2513" style="position:absolute;left:0;text-align:left;margin-left:230pt;margin-top:263.3pt;width:48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CD2C08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CEEA0">
                <v:shape id="_x0000_s2512" style="position:absolute;left:0;text-align:left;margin-left:227.3pt;margin-top:282.25pt;width:48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D23D2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1B2D0B">
                <v:shape id="_x0000_s2511" style="position:absolute;left:0;text-align:left;margin-left:117.55pt;margin-top:339.35pt;width:48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0FAD36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9BCC53">
                <v:shape id="_x0000_s2510" style="position:absolute;left:0;text-align:left;margin-left:25.45pt;margin-top:229.75pt;width:34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853A9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A5103">
                <v:shape id="_x0000_s2509" style="position:absolute;left:0;text-align:left;margin-left:126.85pt;margin-top:257.2pt;width:37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956940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2B729">
                <v:shape id="_x0000_s2508" style="position:absolute;left:0;text-align:left;margin-left:165.55pt;margin-top:333.35pt;width:48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B480CA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3955EB">
                <v:shape id="_x0000_s2507" style="position:absolute;left:0;text-align:left;margin-left:96.5pt;margin-top:378pt;width:34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C2A62A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1F0CA">
                <v:shape id="_x0000_s2506" style="position:absolute;left:0;text-align:left;margin-left:0;margin-top:266.45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61F741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9F35BF">
                <v:shape id="_x0000_s2505" style="position:absolute;left:0;text-align:left;margin-left:79.4pt;margin-top:292.85pt;width:31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C0F66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DBB59">
                <v:shape id="_x0000_s2504" style="position:absolute;left:0;text-align:left;margin-left:237.5pt;margin-top:287.6pt;width:48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5DDC4A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6932CD">
                <v:shape id="_x0000_s2503" style="position:absolute;left:0;text-align:left;margin-left:250.15pt;margin-top:279.25pt;width:48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4EF1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CECAC6">
                <v:shape id="_x0000_s2502" style="position:absolute;left:0;text-align:left;margin-left:279pt;margin-top:308.4pt;width:48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37DF74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45E1C6">
                <v:shape id="_x0000_s2501" style="position:absolute;left:0;text-align:left;margin-left:221.35pt;margin-top:368.85pt;width:34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34408D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F34C96">
                <v:shape id="_x0000_s2500" style="position:absolute;left:0;text-align:left;margin-left:203.5pt;margin-top:352.3pt;width:34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4BE56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CDE04C">
                <v:shape id="_x0000_s2499" style="position:absolute;left:0;text-align:left;margin-left:170.95pt;margin-top:383.7pt;width:34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5B9FB0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229A3A">
                <v:shape id="_x0000_s2498" style="position:absolute;left:0;text-align:left;margin-left:168.5pt;margin-top:381.8pt;width:34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55D9EC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837C03">
                <v:shape id="_x0000_s2497" style="position:absolute;left:0;text-align:left;margin-left:166.15pt;margin-top:383.6pt;width:34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EB83E0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3949DE">
                <v:shape id="_x0000_s2496" style="position:absolute;left:0;text-align:left;margin-left:160.65pt;margin-top:378.2pt;width:34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CFD70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D3AE20">
                <v:shape id="_x0000_s2495" style="position:absolute;left:0;text-align:left;margin-left:161.75pt;margin-top:376.95pt;width:34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8C4FA7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BF1B8">
                <v:shape id="_x0000_s2494" style="position:absolute;left:0;text-align:left;margin-left:167.35pt;margin-top:382.2pt;width:34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5693D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4EF7D">
                <v:shape id="_x0000_s2493" style="position:absolute;left:0;text-align:left;margin-left:162.9pt;margin-top:390.1pt;width:34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9BFBA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6491D6">
                <v:shape id="_x0000_s2492" style="position:absolute;left:0;text-align:left;margin-left:160.2pt;margin-top:392.7pt;width:34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A2DCF2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3B894B">
                <v:shape id="_x0000_s2491" style="position:absolute;left:0;text-align:left;margin-left:147.8pt;margin-top:405.25pt;width:34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ABC48A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0EF830">
                <v:shape id="_x0000_s2490" style="position:absolute;left:0;text-align:left;margin-left:182.8pt;margin-top:330.8pt;width:37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206F73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3F952">
                <v:shape id="_x0000_s2489" style="position:absolute;left:0;text-align:left;margin-left:139pt;margin-top:409.25pt;width:34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4461F9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074E3">
                <v:shape id="_x0000_s2488" style="position:absolute;left:0;text-align:left;margin-left:284.25pt;margin-top:311.65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38C83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E107D8">
                <v:shape id="_x0000_s2487" style="position:absolute;left:0;text-align:left;margin-left:314.85pt;margin-top:354.7pt;width:34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E7ABD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F6F270">
                <v:shape id="_x0000_s2486" style="position:absolute;left:0;text-align:left;margin-left:307.55pt;margin-top:362.3pt;width:34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5045D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BF8E07">
                <v:shape id="_x0000_s2485" style="position:absolute;left:0;text-align:left;margin-left:293.4pt;margin-top:369.75pt;width:34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316F1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B86620">
                <v:shape id="_x0000_s2484" style="position:absolute;left:0;text-align:left;margin-left:283.35pt;margin-top:378.5pt;width:34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F79EF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2D3B0">
                <v:shape id="_x0000_s2483" style="position:absolute;left:0;text-align:left;margin-left:274pt;margin-top:389.7pt;width:34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3B2350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EFB65F">
                <v:shape id="_x0000_s2482" style="position:absolute;left:0;text-align:left;margin-left:201.55pt;margin-top:459.75pt;width:34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B3789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40D29">
                <v:shape id="_x0000_s2481" style="position:absolute;left:0;text-align:left;margin-left:226.55pt;margin-top:372.1pt;width:31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C37E1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E9D601">
                <v:shape id="_x0000_s2480" style="position:absolute;left:0;text-align:left;margin-left:258.2pt;margin-top:271.05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2EB0F7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C3C4CC">
                <v:shape id="_x0000_s2479" style="position:absolute;left:0;text-align:left;margin-left:260.3pt;margin-top:264.85pt;width:48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8CFAEA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61972E">
                <v:shape id="_x0000_s2478" style="position:absolute;left:0;text-align:left;margin-left:256.05pt;margin-top:253.2pt;width:48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5F571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F1AE14">
                <v:shape id="_x0000_s2477" style="position:absolute;left:0;text-align:left;margin-left:272.15pt;margin-top:238.1pt;width:48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3B1852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B02489">
                <v:shape id="_x0000_s2476" style="position:absolute;left:0;text-align:left;margin-left:320.35pt;margin-top:244.75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EA8B73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766B91">
                <v:shape id="_x0000_s2475" style="position:absolute;left:0;text-align:left;margin-left:390.85pt;margin-top:317.05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9FDB70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984AD">
                <v:shape id="_x0000_s2474" style="position:absolute;left:0;text-align:left;margin-left:332.05pt;margin-top:355.75pt;width:48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E00EA7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3A303">
                <v:shape id="_x0000_s2473" style="position:absolute;left:0;text-align:left;margin-left:272.55pt;margin-top:366.65pt;width:48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2FEC3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016C7B">
                <v:shape id="_x0000_s2472" style="position:absolute;left:0;text-align:left;margin-left:316.95pt;margin-top:294.55pt;width:31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79FAD5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B5B9D">
                <v:shape id="_x0000_s2471" style="position:absolute;left:0;text-align:left;margin-left:329.4pt;margin-top:341.1pt;width:48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DB5B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660F7">
                <v:shape id="_x0000_s2470" style="position:absolute;left:0;text-align:left;margin-left:423.2pt;margin-top:348.65pt;width:48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D0B5EC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2AFC8">
                <v:shape id="_x0000_s2469" style="position:absolute;left:0;text-align:left;margin-left:391.6pt;margin-top:383.75pt;width:48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9E4DD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E7382">
                <v:shape id="_x0000_s2468" style="position:absolute;left:0;text-align:left;margin-left:322.9pt;margin-top:403.95pt;width:48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B537F3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212A0">
                <v:shape id="_x0000_s2467" style="position:absolute;left:0;text-align:left;margin-left:358.05pt;margin-top:349.1pt;width:37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FD3086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15A25">
                <v:shape id="_x0000_s2466" style="position:absolute;left:0;text-align:left;margin-left:385.95pt;margin-top:428.7pt;width:48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F0CE23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9C0500">
                <v:shape id="_x0000_s2465" style="position:absolute;left:0;text-align:left;margin-left:363.4pt;margin-top:350.9pt;width:48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053F6D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789661">
                <v:shape id="_x0000_s2464" style="position:absolute;left:0;text-align:left;margin-left:449.85pt;margin-top:382.25pt;width:48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7AB07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E0F16">
                <v:shape id="_x0000_s2463" style="position:absolute;left:0;text-align:left;margin-left:392.15pt;margin-top:378.45pt;width:37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9E6B4F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57E9C">
                <v:shape id="_x0000_s2462" style="position:absolute;left:0;text-align:left;margin-left:295.35pt;margin-top:467.1pt;width:34pt;height:36pt;z-index:25187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26F573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D6E251">
                <v:shape id="_x0000_s2461" style="position:absolute;left:0;text-align:left;margin-left:320.05pt;margin-top:396.5pt;width:31pt;height:36pt;z-index:25187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5FF753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B50762">
                <v:shape id="_x0000_s2460" style="position:absolute;left:0;text-align:left;margin-left:112.25pt;margin-top:143.2pt;width:48pt;height:36pt;z-index:25188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BE8387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E90442">
                <v:shape id="_x0000_s2459" style="position:absolute;left:0;text-align:left;margin-left:131.5pt;margin-top:126.25pt;width:48pt;height:36pt;z-index:25188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40DF46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520A9">
                <v:shape id="_x0000_s2458" style="position:absolute;left:0;text-align:left;margin-left:192.85pt;margin-top:148.6pt;width:48pt;height:36pt;z-index:25188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DAAFA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2AE36">
                <v:shape id="_x0000_s2457" style="position:absolute;left:0;text-align:left;margin-left:168.6pt;margin-top:173.45pt;width:48pt;height:36pt;z-index:25188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2FEB30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723E03">
                <v:shape id="_x0000_s2456" style="position:absolute;left:0;text-align:left;margin-left:156.1pt;margin-top:142.85pt;width:37pt;height:36pt;z-index:25188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C706FD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C1BE41">
                <v:shape id="_x0000_s2455" style="position:absolute;left:0;text-align:left;margin-left:278.1pt;margin-top:402.95pt;width:48pt;height:36pt;z-index:25188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CC2EA9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AC69D4">
                <v:shape id="_x0000_s2454" style="position:absolute;left:0;text-align:left;margin-left:346.55pt;margin-top:383.9pt;width:48pt;height:36pt;z-index:25188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959843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64B5EB">
                <v:shape id="_x0000_s2453" style="position:absolute;left:0;text-align:left;margin-left:362.6pt;margin-top:405.85pt;width:48pt;height:36pt;z-index:25188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25EDB5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A3D249">
                <v:shape id="_x0000_s2452" style="position:absolute;left:0;text-align:left;margin-left:355.65pt;margin-top:412.15pt;width:48pt;height:36pt;z-index:25188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39C493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71328">
                <v:shape id="_x0000_s2451" style="position:absolute;left:0;text-align:left;margin-left:362.55pt;margin-top:422.55pt;width:48pt;height:36pt;z-index:25188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AD45EF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6E12A">
                <v:shape id="_x0000_s2450" style="position:absolute;left:0;text-align:left;margin-left:355.25pt;margin-top:428.65pt;width:48pt;height:36pt;z-index:25189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0F45CF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8D701">
                <v:shape id="_x0000_s2449" style="position:absolute;left:0;text-align:left;margin-left:355.7pt;margin-top:430.65pt;width:48pt;height:36pt;z-index:25189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902413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0D3DE4">
                <v:shape id="_x0000_s2448" style="position:absolute;left:0;text-align:left;margin-left:304.6pt;margin-top:437.95pt;width:48pt;height:36pt;z-index:25189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1F89B2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C4FD6">
                <v:shape id="_x0000_s2447" style="position:absolute;left:0;text-align:left;margin-left:302.05pt;margin-top:433.95pt;width:48pt;height:36pt;z-index:25189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C0102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5F8FE6">
                <v:shape id="_x0000_s2446" style="position:absolute;left:0;text-align:left;margin-left:294.35pt;margin-top:439.3pt;width:48pt;height:36pt;z-index:25189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A77437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202527">
                <v:shape id="_x0000_s2445" style="position:absolute;left:0;text-align:left;margin-left:323.6pt;margin-top:404.6pt;width:37pt;height:36pt;z-index:25189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7BD4D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3DFE4B">
                <v:shape id="_x0000_s2444" style="position:absolute;left:0;text-align:left;margin-left:219.1pt;margin-top:441.25pt;width:48pt;height:36pt;z-index:25189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4EA63B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154C6">
                <v:shape id="_x0000_s2443" style="position:absolute;left:0;text-align:left;margin-left:219.35pt;margin-top:444.8pt;width:48pt;height:36pt;z-index:25189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6841D3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DD506">
                <v:shape id="_x0000_s2442" style="position:absolute;left:0;text-align:left;margin-left:241.95pt;margin-top:455pt;width:48pt;height:36pt;z-index:25189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CD2D04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51F748">
                <v:shape id="_x0000_s2441" style="position:absolute;left:0;text-align:left;margin-left:248.55pt;margin-top:465.25pt;width:48pt;height:36pt;z-index:25189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A89089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887685">
                <v:shape id="_x0000_s2440" style="position:absolute;left:0;text-align:left;margin-left:242.2pt;margin-top:469.25pt;width:48pt;height:36pt;z-index:25190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C67A2C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37C5C7">
                <v:shape id="_x0000_s2439" style="position:absolute;left:0;text-align:left;margin-left:248.65pt;margin-top:480.25pt;width:48pt;height:36pt;z-index:25190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241BC2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AB27B3">
                <v:shape id="_x0000_s2438" style="position:absolute;left:0;text-align:left;margin-left:214.45pt;margin-top:477.85pt;width:48pt;height:36pt;z-index:25190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A66AF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1EF804">
                <v:shape id="_x0000_s2437" style="position:absolute;left:0;text-align:left;margin-left:201.65pt;margin-top:458.1pt;width:48pt;height:36pt;z-index:25190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C1E834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1D59D8">
                <v:shape id="_x0000_s2436" style="position:absolute;left:0;text-align:left;margin-left:236.1pt;margin-top:455.5pt;width:37pt;height:36pt;z-index:25190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87EA9F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0C6345">
                <v:shape id="_x0000_s2435" style="position:absolute;left:0;text-align:left;margin-left:150.3pt;margin-top:414.4pt;width:48pt;height:36pt;z-index:25190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FE3AC7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949EB">
                <v:shape id="_x0000_s2434" style="position:absolute;left:0;text-align:left;margin-left:147.65pt;margin-top:419.35pt;width:48pt;height:36pt;z-index:25190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8309D5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5C650">
                <v:shape id="_x0000_s2433" style="position:absolute;left:0;text-align:left;margin-left:145.1pt;margin-top:417.1pt;width:48pt;height:36pt;z-index:25190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2677A0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B5D456">
                <v:shape id="_x0000_s2432" style="position:absolute;left:0;text-align:left;margin-left:201.35pt;margin-top:399.75pt;width:48pt;height:36pt;z-index:25190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72DB1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9FC8F2">
                <v:shape id="_x0000_s2431" style="position:absolute;left:0;text-align:left;margin-left:203.9pt;margin-top:402.6pt;width:48pt;height:36pt;z-index:25191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1BE94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CE6B8">
                <v:shape id="_x0000_s2430" style="position:absolute;left:0;text-align:left;margin-left:208.9pt;margin-top:398.15pt;width:48pt;height:36pt;z-index:25191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49D99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C15E1">
                <v:shape id="_x0000_s2429" style="position:absolute;left:0;text-align:left;margin-left:230.8pt;margin-top:421.85pt;width:48pt;height:36pt;z-index:25191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E9151A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C04E4C">
                <v:shape id="_x0000_s2428" style="position:absolute;left:0;text-align:left;margin-left:167.45pt;margin-top:445.7pt;width:48pt;height:36pt;z-index:25191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03E274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8B9AA">
                <v:shape id="_x0000_s2427" style="position:absolute;left:0;text-align:left;margin-left:193.9pt;margin-top:414.9pt;width:37pt;height:36pt;z-index:25191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41849F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477292">
                <v:shape id="_x0000_s2426" style="position:absolute;left:0;text-align:left;margin-left:98.4pt;margin-top:363.85pt;width:48pt;height:36pt;z-index:25191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B2EC7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030D47">
                <v:shape id="_x0000_s2425" style="position:absolute;left:0;text-align:left;margin-left:153.8pt;margin-top:349.75pt;width:48pt;height:36pt;z-index:25191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6408D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212625">
                <v:shape id="_x0000_s2424" style="position:absolute;left:0;text-align:left;margin-left:157.55pt;margin-top:353.45pt;width:48pt;height:36pt;z-index:25191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93175F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C152F9">
                <v:shape id="_x0000_s2423" style="position:absolute;left:0;text-align:left;margin-left:164.4pt;margin-top:347.2pt;width:48pt;height:36pt;z-index:25191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77643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990C47">
                <v:shape id="_x0000_s2422" style="position:absolute;left:0;text-align:left;margin-left:182.7pt;margin-top:365.8pt;width:48pt;height:36pt;z-index:25191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AE9841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78AFE5">
                <v:shape id="_x0000_s2421" style="position:absolute;left:0;text-align:left;margin-left:173.3pt;margin-top:376.7pt;width:48pt;height:36pt;z-index:25192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30AAE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00D58F">
                <v:shape id="_x0000_s2420" style="position:absolute;left:0;text-align:left;margin-left:177.45pt;margin-top:381.05pt;width:48pt;height:36pt;z-index:25192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CA4CF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DA1F9">
                <v:shape id="_x0000_s2419" style="position:absolute;left:0;text-align:left;margin-left:123.5pt;margin-top:396.65pt;width:48pt;height:36pt;z-index:25192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43E57E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0B8AD4">
                <v:shape id="_x0000_s2418" style="position:absolute;left:0;text-align:left;margin-left:156.1pt;margin-top:390.85pt;width:48pt;height:36pt;z-index:25192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3C562F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D9916D">
                <v:shape id="_x0000_s2417" style="position:absolute;left:0;text-align:left;margin-left:153.95pt;margin-top:393.55pt;width:48pt;height:36pt;z-index:25192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E76EA5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ACD519">
                <v:shape id="_x0000_s2416" style="position:absolute;left:0;text-align:left;margin-left:2in;margin-top:364.9pt;width:37pt;height:36pt;z-index:25192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755E89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7D309">
                <v:shape id="_x0000_s2415" style="position:absolute;left:0;text-align:left;margin-left:36.85pt;margin-top:305.5pt;width:48pt;height:36pt;z-index:25192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99D280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E7C786">
                <v:shape id="_x0000_s2414" style="position:absolute;left:0;text-align:left;margin-left:101.8pt;margin-top:294pt;width:54pt;height:36pt;z-index:25192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823A75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DE6CEC">
                <v:shape id="_x0000_s2413" style="position:absolute;left:0;text-align:left;margin-left:109.3pt;margin-top:308.8pt;width:54pt;height:36pt;z-index:25192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E62CF1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055C59">
                <v:shape id="_x0000_s2412" style="position:absolute;left:0;text-align:left;margin-left:115.35pt;margin-top:305.9pt;width:54pt;height:36pt;z-index:25192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9180C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B4882B">
                <v:shape id="_x0000_s2411" style="position:absolute;left:0;text-align:left;margin-left:129.6pt;margin-top:332.9pt;width:54pt;height:36pt;z-index:25193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A9359B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D8982F">
                <v:shape id="_x0000_s2410" style="position:absolute;left:0;text-align:left;margin-left:123.45pt;margin-top:335.85pt;width:54pt;height:36pt;z-index:25193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4FE4F0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53369D">
                <v:shape id="_x0000_s2409" style="position:absolute;left:0;text-align:left;margin-left:126.25pt;margin-top:340.6pt;width:54pt;height:36pt;z-index:25193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95F272" w14:textId="77777777" w:rsidR="00DE5080" w:rsidRDefault="007842F7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30279">
                <v:shape id="_x0000_s2408" style="position:absolute;left:0;text-align:left;margin-left:63.1pt;margin-top:351.2pt;width:54pt;height:36pt;z-index:25193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B517AB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62A2D8">
                <v:shape id="_x0000_s2407" style="position:absolute;left:0;text-align:left;margin-left:60.9pt;margin-top:347.3pt;width:54pt;height:36pt;z-index:25193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E157D3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0DE580">
                <v:shape id="_x0000_s2406" style="position:absolute;left:0;text-align:left;margin-left:57.35pt;margin-top:349pt;width:54pt;height:36pt;z-index:25193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0BDCC6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2A3FB5">
                <v:shape id="_x0000_s2405" style="position:absolute;left:0;text-align:left;margin-left:49pt;margin-top:332.95pt;width:54pt;height:36pt;z-index:25193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3696A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DAE549">
                <v:shape id="_x0000_s2404" style="position:absolute;left:0;text-align:left;margin-left:38.8pt;margin-top:337.9pt;width:54pt;height:36pt;z-index:25193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28D457" w14:textId="77777777" w:rsidR="00DE5080" w:rsidRDefault="007842F7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9AF5E4">
                <v:shape id="_x0000_s2403" style="position:absolute;left:0;text-align:left;margin-left:86.35pt;margin-top:315.6pt;width:37pt;height:36pt;z-index:25193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CA8021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D7F389">
                <v:shape id="_x0000_s2402" style="position:absolute;left:0;text-align:left;margin-left:171.15pt;margin-top:373.45pt;width:37pt;height:36pt;z-index:25193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D748A5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6A217">
                <v:shape id="_x0000_s2401" style="position:absolute;left:0;text-align:left;margin-left:251.5pt;margin-top:431.3pt;width:31pt;height:36pt;z-index:25194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DEE6DA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A52599">
                <v:shape id="_x0000_s2400" style="position:absolute;left:0;text-align:left;margin-left:199.75pt;margin-top:193.95pt;width:37pt;height:36pt;z-index:25194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00DF22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A01EDF">
                <v:shape id="_x0000_s2399" style="position:absolute;left:0;text-align:left;margin-left:323.7pt;margin-top:301.95pt;width:37pt;height:36pt;z-index:25194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86AE19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CD2502">
                <v:shape id="_x0000_s2398" style="position:absolute;left:0;text-align:left;margin-left:371.85pt;margin-top:348.65pt;width:37pt;height:36pt;z-index:25194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3C479F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1188F4">
                <v:shape id="_x0000_s2397" style="position:absolute;left:0;text-align:left;margin-left:395.45pt;margin-top:371.7pt;width:37pt;height:36pt;z-index:25194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D23E64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BFE091">
                <v:shape id="_x0000_s2396" style="position:absolute;left:0;text-align:left;margin-left:86.1pt;margin-top:225.8pt;width:37pt;height:36pt;z-index:25194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700577" w14:textId="77777777" w:rsidR="00DE5080" w:rsidRDefault="007842F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</w:p>
          <w:p w14:paraId="0649F4EC" w14:textId="77777777" w:rsidR="007842F7" w:rsidRPr="008C3E59" w:rsidRDefault="007842F7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5DD34743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11DC31F" w14:textId="77777777" w:rsidR="007842F7" w:rsidRDefault="007842F7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1100</w:t>
            </w:r>
          </w:p>
        </w:tc>
      </w:tr>
    </w:tbl>
    <w:p w14:paraId="0D61CEBA" w14:textId="77777777" w:rsidR="007842F7" w:rsidRPr="00312000" w:rsidRDefault="007842F7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366E2DE9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68FA31F5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C4472EF" w14:textId="77777777" w:rsidR="007842F7" w:rsidRPr="00230DDF" w:rsidRDefault="007842F7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0B0BCD8C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15B7D03" w14:textId="77777777" w:rsidR="007842F7" w:rsidRPr="00230DDF" w:rsidRDefault="007842F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0DD7C358" w14:textId="77777777" w:rsidR="007842F7" w:rsidRPr="00230DDF" w:rsidRDefault="007842F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296DC5FC" w14:textId="77777777" w:rsidR="007842F7" w:rsidRPr="00230DDF" w:rsidRDefault="007842F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351252B" w14:textId="77777777" w:rsidR="007842F7" w:rsidRPr="00230DDF" w:rsidRDefault="007842F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45888449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ED92F20" w14:textId="77777777" w:rsidR="007842F7" w:rsidRPr="00230DDF" w:rsidRDefault="007842F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4CF1D277" w14:textId="77777777" w:rsidR="007842F7" w:rsidRPr="00230DDF" w:rsidRDefault="007842F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7423F206" w14:textId="77777777" w:rsidR="007842F7" w:rsidRPr="00230DDF" w:rsidRDefault="007842F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208C55F" w14:textId="77777777" w:rsidR="007842F7" w:rsidRPr="00230DDF" w:rsidRDefault="007842F7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55FEAB1C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147B5E5" w14:textId="77777777" w:rsidR="007842F7" w:rsidRPr="00230DDF" w:rsidRDefault="007842F7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5719CFB5" w14:textId="77777777" w:rsidR="007842F7" w:rsidRPr="00F40298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4423177" w14:textId="77777777" w:rsidR="007842F7" w:rsidRPr="00230DDF" w:rsidRDefault="007842F7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0616F20C" wp14:editId="395061E5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4A706C7C" w14:textId="77777777" w:rsidR="007842F7" w:rsidRPr="00F40298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19B7747E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5F737C0" w14:textId="77777777" w:rsidR="007842F7" w:rsidRPr="00F40298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8228DC7" w14:textId="77777777" w:rsidR="007842F7" w:rsidRPr="00F40298" w:rsidRDefault="007842F7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0A5DAA5" w14:textId="77777777" w:rsidR="007842F7" w:rsidRPr="00230DDF" w:rsidRDefault="007842F7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5C1AD20" w14:textId="77777777" w:rsidR="007842F7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21BA5E1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19A3659D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2DFCD1C1" w14:textId="77777777" w:rsidR="007842F7" w:rsidRPr="00230DDF" w:rsidRDefault="007842F7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70793A2" w14:textId="77777777" w:rsidR="007842F7" w:rsidRPr="00F40298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8B7825F" w14:textId="77777777" w:rsidR="007842F7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BC8561F">
                      <v:line id="_x0000_s2394" style="position:absolute;left:0;text-align:left;flip:y;z-index:25196236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3114C28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2407D84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C7DEBAA" w14:textId="77777777" w:rsidR="007842F7" w:rsidRPr="00230DDF" w:rsidRDefault="007842F7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C69200" w14:textId="77777777" w:rsidR="007842F7" w:rsidRPr="00F40298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DC0182" w14:textId="77777777" w:rsidR="007842F7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F9CCB7D">
                      <v:line id="_x0000_s2369" style="position:absolute;left:0;text-align:left;flip:y;z-index:25194700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32CDA3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5A1D74B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0020FC" w14:textId="77777777" w:rsidR="007842F7" w:rsidRPr="00100A99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FE488E" w14:textId="77777777" w:rsidR="007842F7" w:rsidRPr="00100A99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5321D5E" w14:textId="77777777" w:rsidR="007842F7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D37474A">
                      <v:oval id="_x0000_s2370" style="position:absolute;left:0;text-align:left;margin-left:0;margin-top:2.15pt;width:4.25pt;height:4.25pt;z-index:2519480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E9D7850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7F37A78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149B81" w14:textId="77777777" w:rsidR="007842F7" w:rsidRPr="00100A99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9E6EB8" w14:textId="77777777" w:rsidR="007842F7" w:rsidRPr="00100A99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50A4DED" w14:textId="77777777" w:rsidR="007842F7" w:rsidRPr="00230DDF" w:rsidRDefault="007842F7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CB6A34C" wp14:editId="45A3640A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75C6913" w14:textId="77777777" w:rsidR="007842F7" w:rsidRPr="00100A99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6C9ADDA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2418DB" w14:textId="77777777" w:rsidR="007842F7" w:rsidRPr="00100A99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DA3F6F" w14:textId="77777777" w:rsidR="007842F7" w:rsidRPr="00100A99" w:rsidRDefault="007842F7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C04FCD" w14:textId="77777777" w:rsidR="007842F7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41ADC6">
                      <v:rect id="_x0000_s2371" style="position:absolute;left:0;text-align:left;margin-left:39.9pt;margin-top:9.2pt;width:8.5pt;height:8.5pt;z-index:25194905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C25A71" w14:textId="77777777" w:rsidR="007842F7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32147B44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3880949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21F6F59" w14:textId="77777777" w:rsidR="007842F7" w:rsidRPr="00230DDF" w:rsidRDefault="007842F7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FF5311" w14:textId="77777777" w:rsidR="007842F7" w:rsidRPr="00100A99" w:rsidRDefault="007842F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2293B0" w14:textId="77777777" w:rsidR="007842F7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AB44C1C">
                      <v:oval id="_x0000_s2372" style="position:absolute;left:0;text-align:left;margin-left:39.9pt;margin-top:12.7pt;width:8.5pt;height:8.5pt;z-index:2519500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88789E" w14:textId="77777777" w:rsidR="007842F7" w:rsidRPr="00230DDF" w:rsidRDefault="007842F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3570B7F3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4D8FEBA" w14:textId="77777777" w:rsidR="007842F7" w:rsidRPr="00100A99" w:rsidRDefault="007842F7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3B0EACF" w14:textId="77777777" w:rsidR="007842F7" w:rsidRPr="00100A99" w:rsidRDefault="007842F7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52CB462" w14:textId="77777777" w:rsidR="007842F7" w:rsidRPr="00313936" w:rsidRDefault="007842F7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F10DB63" w14:textId="77777777" w:rsidR="007842F7" w:rsidRDefault="007842F7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14BD18E5" w14:textId="77777777" w:rsidR="007842F7" w:rsidRPr="00313936" w:rsidRDefault="007842F7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775A9C13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04DA5F1" w14:textId="77777777" w:rsidR="007842F7" w:rsidRPr="00BF6242" w:rsidRDefault="007842F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DE3DF05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9EFC62B" w14:textId="77777777" w:rsidR="007842F7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D8BD70">
                      <v:line id="_x0000_s2395" style="position:absolute;left:0;text-align:left;flip:y;z-index:25196339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E922321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530EBA3D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A22851A" w14:textId="77777777" w:rsidR="007842F7" w:rsidRPr="00100A99" w:rsidRDefault="007842F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9592E8E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D5BDDF1" w14:textId="77777777" w:rsidR="007842F7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E867DA">
                      <v:line id="_x0000_s2374" style="position:absolute;left:0;text-align:left;flip:y;z-index:25195110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85E5705" w14:textId="77777777" w:rsidR="007842F7" w:rsidRDefault="007842F7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63D2704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79A9E452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70BA4AD" w14:textId="77777777" w:rsidR="007842F7" w:rsidRPr="00100A99" w:rsidRDefault="007842F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4B97DFB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B22C6D9" w14:textId="77777777" w:rsidR="007842F7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E4DAE8">
                      <v:line id="_x0000_s2375" style="position:absolute;left:0;text-align:left;flip:y;z-index:25195212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033434D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548994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5A907AB" w14:textId="77777777" w:rsidR="007842F7" w:rsidRPr="00100A99" w:rsidRDefault="007842F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097D18F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B4F3BC2" w14:textId="77777777" w:rsidR="007842F7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EAEBF6A">
                      <v:line id="_x0000_s2376" style="position:absolute;left:0;text-align:left;flip:y;z-index:25195315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9B44F07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C6BA9D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D2E3666" w14:textId="77777777" w:rsidR="007842F7" w:rsidRPr="00100A99" w:rsidRDefault="007842F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E9EAEE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E67A50" w14:textId="77777777" w:rsidR="007842F7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0F203C6">
                      <v:line id="_x0000_s2377" style="position:absolute;left:0;text-align:left;flip:y;z-index:25195417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EF1E56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9FEE108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195EE2AA" w14:textId="77777777" w:rsidR="007842F7" w:rsidRPr="00100A99" w:rsidRDefault="007842F7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2A5385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30543" w14:textId="77777777" w:rsidR="007842F7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879A99">
                      <v:line id="_x0000_s2378" style="position:absolute;left:0;text-align:left;flip:y;z-index:25195520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7D9D0D" w14:textId="77777777" w:rsidR="007842F7" w:rsidRPr="00100A99" w:rsidRDefault="007842F7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01B6801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0B9333" w14:textId="77777777" w:rsidR="007842F7" w:rsidRPr="00100A99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1AD435" w14:textId="77777777" w:rsidR="007842F7" w:rsidRPr="000E07F5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4BD66F" w14:textId="77777777" w:rsidR="007842F7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042A6FD">
                      <v:oval id="_x0000_s2379" style="position:absolute;left:0;text-align:left;margin-left:0;margin-top:5.35pt;width:2.85pt;height:2.85pt;z-index:2519562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6E50B8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FA88AE8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671BAF0" w14:textId="77777777" w:rsidR="007842F7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41D7B75" w14:textId="77777777" w:rsidR="007842F7" w:rsidRPr="000E07F5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A15EB20" w14:textId="77777777" w:rsidR="007842F7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80D15B9">
                      <v:group id="_x0000_s2391" style="position:absolute;left:0;text-align:left;margin-left:36.1pt;margin-top:8.5pt;width:17.05pt;height:14.35pt;z-index:25196134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5EA3099" w14:textId="77777777" w:rsidR="007842F7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74572EBA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0858AE7D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0FE5D182" w14:textId="77777777" w:rsidR="007842F7" w:rsidRPr="00230DDF" w:rsidRDefault="007842F7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EA318ED" w14:textId="77777777" w:rsidR="007842F7" w:rsidRPr="00230DDF" w:rsidRDefault="007842F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2003ED9" w14:textId="77777777" w:rsidR="007842F7" w:rsidRPr="00230DDF" w:rsidRDefault="007842F7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E77E352" w14:textId="77777777" w:rsidR="007842F7" w:rsidRPr="00230DDF" w:rsidRDefault="007842F7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53D7A23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D2AA1E3" w14:textId="77777777" w:rsidR="007842F7" w:rsidRPr="00230DDF" w:rsidRDefault="007842F7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7916F4F" w14:textId="77777777" w:rsidR="007842F7" w:rsidRPr="00230DDF" w:rsidRDefault="007842F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1680E7B" w14:textId="77777777" w:rsidR="007842F7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9071D92">
                      <v:group id="_x0000_s2383" style="position:absolute;left:0;text-align:left;margin-left:39.5pt;margin-top:8.55pt;width:9.25pt;height:9.25pt;z-index:251957248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0004400" w14:textId="77777777" w:rsidR="007842F7" w:rsidRPr="00230DDF" w:rsidRDefault="007842F7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5B1489C4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8344CA" w14:textId="77777777" w:rsidR="007842F7" w:rsidRPr="000E07F5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F2DC70" w14:textId="77777777" w:rsidR="007842F7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FFF939E" w14:textId="77777777" w:rsidR="007842F7" w:rsidRPr="000E07F5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CF19EC" w14:textId="77777777" w:rsidR="007842F7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10628D4">
                      <v:group id="_x0000_s2386" style="position:absolute;left:0;text-align:left;margin-left:0;margin-top:5.3pt;width:6.05pt;height:6.05pt;z-index:251958272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224096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4B15BEC4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F604C9" w14:textId="77777777" w:rsidR="007842F7" w:rsidRPr="000E07F5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227208" w14:textId="77777777" w:rsidR="007842F7" w:rsidRPr="000E07F5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7D5CAC" w14:textId="77777777" w:rsidR="007842F7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4592F19">
                      <v:line id="_x0000_s2389" style="position:absolute;left:0;text-align:left;flip:y;z-index:25195929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58FC10" w14:textId="77777777" w:rsidR="007842F7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2CAD9E3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424238E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445539" w14:textId="77777777" w:rsidR="007842F7" w:rsidRPr="000E07F5" w:rsidRDefault="007842F7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863464" w14:textId="77777777" w:rsidR="007842F7" w:rsidRPr="000E07F5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949B26" w14:textId="77777777" w:rsidR="007842F7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70A302">
                      <v:line id="_x0000_s2390" style="position:absolute;left:0;text-align:left;flip:y;z-index:25196032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10CAD5" w14:textId="77777777" w:rsidR="007842F7" w:rsidRPr="00230DDF" w:rsidRDefault="007842F7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018DC293" w14:textId="77777777" w:rsidR="007842F7" w:rsidRPr="005B4876" w:rsidRDefault="007842F7" w:rsidP="00D45A64">
            <w:pPr>
              <w:jc w:val="center"/>
            </w:pPr>
          </w:p>
        </w:tc>
      </w:tr>
    </w:tbl>
    <w:p w14:paraId="3BE41970" w14:textId="77777777" w:rsidR="007842F7" w:rsidRDefault="007842F7"/>
    <w:sectPr w:rsidR="007842F7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4C3E" w14:textId="77777777" w:rsidR="00A0485A" w:rsidRDefault="00A0485A">
      <w:r>
        <w:separator/>
      </w:r>
    </w:p>
  </w:endnote>
  <w:endnote w:type="continuationSeparator" w:id="0">
    <w:p w14:paraId="4DA4772B" w14:textId="77777777" w:rsidR="00A0485A" w:rsidRDefault="00A0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D5A39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7AF79B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D374" w14:textId="77777777" w:rsidR="008D51C3" w:rsidRDefault="007842F7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31E4BE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3B51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3D3CB" w14:textId="77777777" w:rsidR="00A0485A" w:rsidRDefault="00A0485A">
      <w:r>
        <w:separator/>
      </w:r>
    </w:p>
  </w:footnote>
  <w:footnote w:type="continuationSeparator" w:id="0">
    <w:p w14:paraId="4BC7740C" w14:textId="77777777" w:rsidR="00A0485A" w:rsidRDefault="00A0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89E7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15535302">
    <w:abstractNumId w:val="32"/>
  </w:num>
  <w:num w:numId="2" w16cid:durableId="1609583131">
    <w:abstractNumId w:val="28"/>
  </w:num>
  <w:num w:numId="3" w16cid:durableId="884101138">
    <w:abstractNumId w:val="38"/>
  </w:num>
  <w:num w:numId="4" w16cid:durableId="1175530207">
    <w:abstractNumId w:val="15"/>
  </w:num>
  <w:num w:numId="5" w16cid:durableId="21589101">
    <w:abstractNumId w:val="12"/>
  </w:num>
  <w:num w:numId="6" w16cid:durableId="308289657">
    <w:abstractNumId w:val="27"/>
  </w:num>
  <w:num w:numId="7" w16cid:durableId="1203903333">
    <w:abstractNumId w:val="17"/>
  </w:num>
  <w:num w:numId="8" w16cid:durableId="826946027">
    <w:abstractNumId w:val="42"/>
  </w:num>
  <w:num w:numId="9" w16cid:durableId="1372343381">
    <w:abstractNumId w:val="7"/>
  </w:num>
  <w:num w:numId="10" w16cid:durableId="1296906792">
    <w:abstractNumId w:val="1"/>
  </w:num>
  <w:num w:numId="11" w16cid:durableId="24916255">
    <w:abstractNumId w:val="13"/>
  </w:num>
  <w:num w:numId="12" w16cid:durableId="888343065">
    <w:abstractNumId w:val="30"/>
  </w:num>
  <w:num w:numId="13" w16cid:durableId="120421477">
    <w:abstractNumId w:val="24"/>
  </w:num>
  <w:num w:numId="14" w16cid:durableId="552470710">
    <w:abstractNumId w:val="31"/>
  </w:num>
  <w:num w:numId="15" w16cid:durableId="1313028375">
    <w:abstractNumId w:val="5"/>
  </w:num>
  <w:num w:numId="16" w16cid:durableId="607591461">
    <w:abstractNumId w:val="35"/>
  </w:num>
  <w:num w:numId="17" w16cid:durableId="2086875974">
    <w:abstractNumId w:val="0"/>
  </w:num>
  <w:num w:numId="18" w16cid:durableId="175384084">
    <w:abstractNumId w:val="39"/>
  </w:num>
  <w:num w:numId="19" w16cid:durableId="1853257446">
    <w:abstractNumId w:val="10"/>
  </w:num>
  <w:num w:numId="20" w16cid:durableId="731121091">
    <w:abstractNumId w:val="4"/>
  </w:num>
  <w:num w:numId="21" w16cid:durableId="1726830271">
    <w:abstractNumId w:val="37"/>
  </w:num>
  <w:num w:numId="22" w16cid:durableId="2141339350">
    <w:abstractNumId w:val="11"/>
  </w:num>
  <w:num w:numId="23" w16cid:durableId="422065885">
    <w:abstractNumId w:val="33"/>
  </w:num>
  <w:num w:numId="24" w16cid:durableId="422653852">
    <w:abstractNumId w:val="21"/>
  </w:num>
  <w:num w:numId="25" w16cid:durableId="364792141">
    <w:abstractNumId w:val="2"/>
  </w:num>
  <w:num w:numId="26" w16cid:durableId="702170495">
    <w:abstractNumId w:val="22"/>
  </w:num>
  <w:num w:numId="27" w16cid:durableId="1092551681">
    <w:abstractNumId w:val="44"/>
  </w:num>
  <w:num w:numId="28" w16cid:durableId="1505781223">
    <w:abstractNumId w:val="29"/>
  </w:num>
  <w:num w:numId="29" w16cid:durableId="772676700">
    <w:abstractNumId w:val="36"/>
  </w:num>
  <w:num w:numId="30" w16cid:durableId="1357073053">
    <w:abstractNumId w:val="14"/>
  </w:num>
  <w:num w:numId="31" w16cid:durableId="2061592591">
    <w:abstractNumId w:val="6"/>
  </w:num>
  <w:num w:numId="32" w16cid:durableId="1735161528">
    <w:abstractNumId w:val="8"/>
  </w:num>
  <w:num w:numId="33" w16cid:durableId="1570774937">
    <w:abstractNumId w:val="26"/>
  </w:num>
  <w:num w:numId="34" w16cid:durableId="2129618928">
    <w:abstractNumId w:val="18"/>
  </w:num>
  <w:num w:numId="35" w16cid:durableId="692993891">
    <w:abstractNumId w:val="19"/>
  </w:num>
  <w:num w:numId="36" w16cid:durableId="501118597">
    <w:abstractNumId w:val="23"/>
  </w:num>
  <w:num w:numId="37" w16cid:durableId="1442604913">
    <w:abstractNumId w:val="3"/>
  </w:num>
  <w:num w:numId="38" w16cid:durableId="474298483">
    <w:abstractNumId w:val="9"/>
  </w:num>
  <w:num w:numId="39" w16cid:durableId="1581866547">
    <w:abstractNumId w:val="25"/>
  </w:num>
  <w:num w:numId="40" w16cid:durableId="2039616941">
    <w:abstractNumId w:val="43"/>
  </w:num>
  <w:num w:numId="41" w16cid:durableId="1240556808">
    <w:abstractNumId w:val="43"/>
    <w:lvlOverride w:ilvl="0">
      <w:startOverride w:val="1"/>
    </w:lvlOverride>
  </w:num>
  <w:num w:numId="42" w16cid:durableId="1614048658">
    <w:abstractNumId w:val="43"/>
    <w:lvlOverride w:ilvl="0">
      <w:startOverride w:val="1"/>
    </w:lvlOverride>
  </w:num>
  <w:num w:numId="43" w16cid:durableId="553127096">
    <w:abstractNumId w:val="43"/>
    <w:lvlOverride w:ilvl="0">
      <w:startOverride w:val="1"/>
    </w:lvlOverride>
  </w:num>
  <w:num w:numId="44" w16cid:durableId="1366950120">
    <w:abstractNumId w:val="16"/>
  </w:num>
  <w:num w:numId="45" w16cid:durableId="832717441">
    <w:abstractNumId w:val="20"/>
  </w:num>
  <w:num w:numId="46" w16cid:durableId="180514776">
    <w:abstractNumId w:val="41"/>
  </w:num>
  <w:num w:numId="47" w16cid:durableId="44959262">
    <w:abstractNumId w:val="40"/>
  </w:num>
  <w:num w:numId="48" w16cid:durableId="9721048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9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1058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2628D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37A54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42F7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0485A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5080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556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76"/>
    <o:shapelayout v:ext="edit">
      <o:idmap v:ext="edit" data="2"/>
    </o:shapelayout>
  </w:shapeDefaults>
  <w:decimalSymbol w:val=","/>
  <w:listSeparator w:val=";"/>
  <w14:docId w14:val="3D2535A7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10483</Words>
  <Characters>59759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70102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2024-06-18T12:10:00Z</cp:lastPrinted>
  <dcterms:created xsi:type="dcterms:W3CDTF">2024-06-03T09:15:00Z</dcterms:created>
  <dcterms:modified xsi:type="dcterms:W3CDTF">2024-06-18T12:11:00Z</dcterms:modified>
</cp:coreProperties>
</file>