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756A0926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FCF7937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6435DB69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EDE34C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0A0F1930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F2E47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04D47257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5ED2E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60:27:0060337</w:t>
            </w:r>
          </w:p>
          <w:p w14:paraId="15A8B92B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477EB033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333748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78DCBE55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76BFDCC8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A6EF7" w14:textId="5C203440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7283BBF3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85E9CE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61675522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5439D643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49DDAB2C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57FC80D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0CE87BE0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4DE4EED4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2AB2C8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BD83E5D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1DD5147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16E11250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2CE4B18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F23AE42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305C6237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388561C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5B037AEA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309CFD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2443AC56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F8F3727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03B6246F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3371890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0BC8C903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DA05AD0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59558BCA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0D43DD9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659ACEE8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E0BC0B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520D3F3E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F007D1C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CC8B6A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5705A2B5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104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5D11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36E3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508C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D98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A2BF8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17FF453F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DCE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AFD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31A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F6B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878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AEE11F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11E48A3C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103357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8E65F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E9F0D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C978F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КУВИ-001/2024-5242962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3193A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FA99A0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02D5ACAF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97E40F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14D92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DAC45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AB396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C5678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716F7A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207FDB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0D68C62B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E6AEC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0B59AF4E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870F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7A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60:27:0060337. Комплексные кадастровые работы проводятся на основании Кадастрового плана территории № КУВИ-001/2024-5242962 от 09.01.2024 г. предоставленного заказчиком Комплексных кадастровых работ.</w:t>
            </w:r>
          </w:p>
          <w:p w14:paraId="6364BE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7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16F7A">
              <w:rPr>
                <w:rFonts w:ascii="Times New Roman" w:hAnsi="Times New Roman" w:cs="Times New Roman"/>
                <w:sz w:val="24"/>
                <w:szCs w:val="24"/>
              </w:rPr>
              <w:t xml:space="preserve">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716F7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16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pskovgorod</w:t>
            </w:r>
            <w:r w:rsidRPr="00716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2AE251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7A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716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476F78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7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проводились в соответствии с Федеральным законом "О кадастровой деятельности" от 24.07.2007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16F7A">
              <w:rPr>
                <w:rFonts w:ascii="Times New Roman" w:hAnsi="Times New Roman" w:cs="Times New Roman"/>
                <w:sz w:val="24"/>
                <w:szCs w:val="24"/>
              </w:rPr>
              <w:t xml:space="preserve"> 221-ФЗ.</w:t>
            </w:r>
          </w:p>
          <w:p w14:paraId="1A7FE4A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7A">
              <w:rPr>
                <w:rFonts w:ascii="Times New Roman" w:hAnsi="Times New Roman" w:cs="Times New Roman"/>
                <w:sz w:val="24"/>
                <w:szCs w:val="24"/>
              </w:rPr>
              <w:t>В отношении данного квартала поясняю следующее:</w:t>
            </w:r>
          </w:p>
          <w:p w14:paraId="3773ED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7A">
              <w:rPr>
                <w:rFonts w:ascii="Times New Roman" w:hAnsi="Times New Roman" w:cs="Times New Roman"/>
                <w:sz w:val="24"/>
                <w:szCs w:val="24"/>
              </w:rPr>
              <w:t>1. Объект недвижимости с кадастровым номером 60:27:0060337:40 расположен в другом кадастровом квартале.</w:t>
            </w:r>
          </w:p>
          <w:p w14:paraId="7577AD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F7A">
              <w:rPr>
                <w:rFonts w:ascii="Times New Roman" w:hAnsi="Times New Roman" w:cs="Times New Roman"/>
                <w:sz w:val="24"/>
                <w:szCs w:val="24"/>
              </w:rPr>
              <w:t>В рамках комплексных кадастровых работ в отношении кадастрового квартала: уточнено 8 объектов капитального строительства, исправлены реестровые ошибки в отношении 8 земельных участков и 2 объектов капитального строительства.</w:t>
            </w:r>
          </w:p>
        </w:tc>
      </w:tr>
      <w:tr w:rsidR="00F33511" w:rsidRPr="004A75A7" w14:paraId="43544FDB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A6FD69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4BEE1F81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84C91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3F001536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3B86FC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3355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27DC3027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DB4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7B72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EA213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C8EB0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674AE355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27EB70B5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9096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8769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9479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B647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B73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23802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3E5A852C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8A4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73F4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06E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56D0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438D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57D5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5788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A505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57587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5285C229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CD9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D7B3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DBCD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FEEC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671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E8E0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951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8AA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169602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42D0CA9C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68D4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289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A86" w14:textId="77777777" w:rsidR="00D52202" w:rsidRPr="00716F7A" w:rsidRDefault="00D52202" w:rsidP="000B5C41">
            <w:pPr>
              <w:spacing w:before="120" w:after="120"/>
              <w:rPr>
                <w:sz w:val="22"/>
                <w:szCs w:val="22"/>
              </w:rPr>
            </w:pPr>
            <w:r w:rsidRPr="00B75329">
              <w:rPr>
                <w:sz w:val="22"/>
                <w:szCs w:val="22"/>
                <w:lang w:val="en-US"/>
              </w:rPr>
              <w:t>PSKV</w:t>
            </w:r>
            <w:r w:rsidRPr="00716F7A">
              <w:rPr>
                <w:sz w:val="22"/>
                <w:szCs w:val="22"/>
              </w:rPr>
              <w:t xml:space="preserve">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4ED4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4947074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677E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CC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97A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977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C9A1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2A04531B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9A38D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2A7D6BE2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50875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1539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DF56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8B67B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3BB2628E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7B2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FD34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87A9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473B1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40B8CBF9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7BB7D4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481C7A" w14:textId="77777777" w:rsidR="00E55487" w:rsidRPr="00716F7A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716F7A">
              <w:rPr>
                <w:sz w:val="22"/>
                <w:szCs w:val="22"/>
              </w:rPr>
              <w:t xml:space="preserve">Аппаратура геодезическая спутниковая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716F7A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M</w:t>
            </w:r>
            <w:r w:rsidRPr="00716F7A">
              <w:rPr>
                <w:sz w:val="22"/>
                <w:szCs w:val="22"/>
              </w:rPr>
              <w:t xml:space="preserve">3 </w:t>
            </w:r>
            <w:r w:rsidRPr="0057753C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7953B5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8D02FF" w14:textId="77777777" w:rsidR="00E55487" w:rsidRPr="00716F7A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716F7A">
              <w:rPr>
                <w:sz w:val="22"/>
                <w:szCs w:val="22"/>
              </w:rPr>
              <w:t>№ С-ГСХ/12-12-2023/301457631, действительно до 11.12.2024 г.</w:t>
            </w:r>
          </w:p>
        </w:tc>
      </w:tr>
      <w:tr w:rsidR="00E55487" w:rsidRPr="004A75A7" w14:paraId="3E0A3A14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75F969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EDDE7A" w14:textId="77777777" w:rsidR="00E55487" w:rsidRPr="00716F7A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716F7A">
              <w:rPr>
                <w:sz w:val="22"/>
                <w:szCs w:val="22"/>
              </w:rPr>
              <w:t xml:space="preserve">Комплекс наземного слежения, приема и обработки сигналов ГНСС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716F7A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RS</w:t>
            </w:r>
            <w:r w:rsidRPr="00716F7A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7CC40A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7985AE" w14:textId="77777777" w:rsidR="00E55487" w:rsidRPr="00716F7A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716F7A">
              <w:rPr>
                <w:sz w:val="22"/>
                <w:szCs w:val="22"/>
              </w:rPr>
              <w:t>№С-ГСХ/27-10-2023/290283738, действительно до 26.10.2024 г.</w:t>
            </w:r>
          </w:p>
        </w:tc>
      </w:tr>
      <w:tr w:rsidR="00035E0C" w:rsidRPr="00B634EE" w14:paraId="53CDF1E0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62F140" w14:textId="77777777" w:rsidR="00035E0C" w:rsidRPr="00B634EE" w:rsidRDefault="00A378FC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67B9BC2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C4FF1C" w14:textId="77777777" w:rsidR="00A378FC" w:rsidRPr="00BF41B4" w:rsidRDefault="00A378FC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60:27:0060337:3</w:t>
            </w:r>
          </w:p>
        </w:tc>
      </w:tr>
      <w:tr w:rsidR="001D786B" w:rsidRPr="00DF5913" w14:paraId="2B2E7A8D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F1318FF" w14:textId="77777777" w:rsidR="00A378FC" w:rsidRPr="001D786B" w:rsidRDefault="00A378FC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AB2DF55" w14:textId="77777777" w:rsidR="00A378FC" w:rsidRPr="001D786B" w:rsidRDefault="00A378FC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B254AF6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202F51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03D4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3A7D9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ADC6A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D46AB45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99DBE82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0B9917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4540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05DC1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95CC0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80EF7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92CBB5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2466F31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6D3" w14:textId="77777777" w:rsidR="00A378FC" w:rsidRPr="00716F7A" w:rsidRDefault="00A378F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2165" w14:textId="77777777" w:rsidR="00A378FC" w:rsidRPr="00EB43A2" w:rsidRDefault="00A378FC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0A3E" w14:textId="77777777" w:rsidR="00A378FC" w:rsidRPr="00EB43A2" w:rsidRDefault="00A378FC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AB63" w14:textId="77777777" w:rsidR="00A378FC" w:rsidRPr="00EB43A2" w:rsidRDefault="00A378FC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DE04" w14:textId="77777777" w:rsidR="00A378FC" w:rsidRPr="00EB43A2" w:rsidRDefault="00A378FC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0C68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BA2A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81A292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586DB6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6E76" w14:textId="77777777" w:rsidR="00A378FC" w:rsidRPr="00EB43A2" w:rsidRDefault="00A378F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7F89" w14:textId="77777777" w:rsidR="00A378FC" w:rsidRPr="00EB43A2" w:rsidRDefault="00A378FC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5601" w14:textId="77777777" w:rsidR="00A378FC" w:rsidRPr="00EB43A2" w:rsidRDefault="00A378FC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36CA" w14:textId="77777777" w:rsidR="00A378FC" w:rsidRPr="00EB43A2" w:rsidRDefault="00A378FC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8F5E" w14:textId="77777777" w:rsidR="00A378FC" w:rsidRPr="00EB43A2" w:rsidRDefault="00A378FC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D487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0E8B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BDB99F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3BBEA7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9C0C0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744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52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810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501133.30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BE8E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1273454.59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176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E9B8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36071E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96888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1F4FC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F4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F26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4E6A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501125.10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3EC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1273460.61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A683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BA26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9ED05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FC9BC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1316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643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E6EE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F47B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501112.37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D91E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1273467.58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3AD9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86B3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776222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1D037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0EA9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D59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6AB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7673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501111.09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6E9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1273466.35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A928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C6F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BFD30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71E6C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1B9F3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BB6E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22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59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501092.74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4CE5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1273482.38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25A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F346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49055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09DCC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AFD26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53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501078.38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CD6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1273467.73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8A49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501078.38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F04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1273467.73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D05E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8F93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B2C3B0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903ED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78DB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9400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501101.55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AC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1273440.93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3815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501101.55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403E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1273440.93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05C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7FC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B9216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2BBE2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6B630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163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501110.02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3B4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1273432.59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06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501110.02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EE9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1273432.59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2D0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5764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16925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3EB8E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29E46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639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655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66C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501110.57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601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1273432.70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5779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9AFF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ADA8A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98CC9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4918F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9BE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02A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8AD2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501133.30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53D6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1273454.59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FF66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D0E9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E440DA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FBDACE5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EE0EE1" w14:textId="77777777" w:rsidR="00A378FC" w:rsidRPr="00443290" w:rsidRDefault="00A378F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60:27:0060337:3</w:t>
            </w:r>
          </w:p>
        </w:tc>
      </w:tr>
      <w:tr w:rsidR="00590258" w:rsidRPr="00DF5913" w14:paraId="2941A795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EC141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8C264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63FC2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9F8CF9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111E1D1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C808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D0FF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844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6A9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F917C5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313D08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F580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22E4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542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29E6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183772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0F389E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349DA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D6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999E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10.17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21A2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21886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2B826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FDFF6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7A1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23E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A17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C0228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18A2B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6D3B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81C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9445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D5A8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C8FE1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F6CC9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267F7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311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6401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24.37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4A03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E3227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0784A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2E50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8EF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DDF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6C5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94422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BECDD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77B16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E75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7B7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35.43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CE6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D5B649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5CC28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EB50E0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BD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D9F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352F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C1D4C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EC600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A0822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C200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690A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AC2E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F92AD1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17A41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DC18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BDC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2B52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33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F7AF93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41AA76F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000DB5" w14:textId="77777777" w:rsidR="00A378FC" w:rsidRPr="000049CC" w:rsidRDefault="00A378F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60:27:0060337:3</w:t>
            </w:r>
          </w:p>
        </w:tc>
      </w:tr>
      <w:tr w:rsidR="00EB43A2" w:rsidRPr="00590258" w14:paraId="3B5DEAD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95F62A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5C82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6CA5C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A4B962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FAAB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2214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1E1655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1CEBC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CBC610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0544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8D70D" w14:textId="77777777" w:rsidR="00A378FC" w:rsidRPr="003C4580" w:rsidRDefault="00A378FC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63204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2BA93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5139" w14:textId="77777777" w:rsidR="00A378FC" w:rsidRPr="006A3E83" w:rsidRDefault="00A378FC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4DDE8" w14:textId="77777777" w:rsidR="00A378FC" w:rsidRPr="002E34DF" w:rsidRDefault="00A378FC" w:rsidP="0076690B">
            <w:pPr>
              <w:spacing w:before="120" w:after="120"/>
              <w:jc w:val="both"/>
            </w:pPr>
            <w:r w:rsidRPr="00716F7A">
              <w:t>Псковская область, Псков г, Пионерская ул, 6 д</w:t>
            </w:r>
          </w:p>
        </w:tc>
      </w:tr>
      <w:tr w:rsidR="002E34DF" w:rsidRPr="004A75A7" w14:paraId="5D82336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D7AFD5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44A9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3EFC5" w14:textId="77777777" w:rsidR="00A378FC" w:rsidRPr="002E34DF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1123D6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F9EFC5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491C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18A44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1236 кв.м ± 7.05 кв.м</w:t>
            </w:r>
          </w:p>
        </w:tc>
      </w:tr>
      <w:tr w:rsidR="002E34DF" w:rsidRPr="004A75A7" w14:paraId="609A4D1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A6511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367C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B0FCE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√1236 * √((1 + 1.10²)/(2 * 1.10)) = 7.05</w:t>
            </w:r>
          </w:p>
        </w:tc>
      </w:tr>
      <w:tr w:rsidR="002E34DF" w:rsidRPr="004A75A7" w14:paraId="161BC88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C63D8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0BF2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9F86B" w14:textId="77777777" w:rsidR="00A378FC" w:rsidRPr="00942F16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1213</w:t>
            </w:r>
          </w:p>
        </w:tc>
      </w:tr>
      <w:tr w:rsidR="00942F16" w:rsidRPr="004A75A7" w14:paraId="57D78E0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E80070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107" w14:textId="77777777" w:rsidR="00A378FC" w:rsidRPr="00942F16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F694E" w14:textId="77777777" w:rsidR="00A378FC" w:rsidRPr="00942F16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23 кв.м</w:t>
            </w:r>
          </w:p>
        </w:tc>
      </w:tr>
      <w:tr w:rsidR="00942F16" w:rsidRPr="004A75A7" w14:paraId="11B4A90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19C30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7C89" w14:textId="77777777" w:rsidR="00A378FC" w:rsidRPr="00942F16" w:rsidRDefault="00A378FC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355DB" w14:textId="77777777" w:rsidR="00A378FC" w:rsidRPr="000825F3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1519457" w14:textId="77777777" w:rsidR="00A378FC" w:rsidRPr="000825F3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6A18B8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C4EF5E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DF16" w14:textId="77777777" w:rsidR="00A378FC" w:rsidRPr="00942F16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E2515" w14:textId="77777777" w:rsidR="00A378FC" w:rsidRPr="005E1946" w:rsidRDefault="00A378FC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60:27:0060337:159</w:t>
            </w:r>
          </w:p>
        </w:tc>
      </w:tr>
      <w:tr w:rsidR="007C13B7" w:rsidRPr="004A75A7" w14:paraId="02311CE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22E95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C5A0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74725" w14:textId="77777777" w:rsidR="00A378FC" w:rsidRPr="00954E32" w:rsidRDefault="00A378FC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0A2453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2D8D53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7BBA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E5F7F" w14:textId="77777777" w:rsidR="00A378FC" w:rsidRPr="00954E32" w:rsidRDefault="00A378F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9F1742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45D354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5AC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B6E40" w14:textId="77777777" w:rsidR="00A378FC" w:rsidRPr="00954E32" w:rsidRDefault="00A378FC" w:rsidP="0076690B">
            <w:pPr>
              <w:spacing w:before="120" w:after="120"/>
              <w:jc w:val="both"/>
            </w:pPr>
            <w:r w:rsidRPr="00716F7A">
              <w:t>Земли (земельные участки) общего пользования</w:t>
            </w:r>
          </w:p>
        </w:tc>
      </w:tr>
      <w:tr w:rsidR="007C13B7" w:rsidRPr="004A75A7" w14:paraId="46961BD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00D887" w14:textId="77777777" w:rsidR="00A378FC" w:rsidRPr="00942F16" w:rsidRDefault="00A378F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7F71E8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41BA54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FC61804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7B682D7" w14:textId="77777777" w:rsidR="00A378FC" w:rsidRPr="00601D79" w:rsidRDefault="00A378FC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60:27:0060337:3</w:t>
            </w:r>
          </w:p>
        </w:tc>
      </w:tr>
      <w:tr w:rsidR="007C13B7" w:rsidRPr="004A75A7" w14:paraId="43458AC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44E35" w14:textId="77777777" w:rsidR="00A378FC" w:rsidRDefault="00A378F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8931B9" w14:textId="77777777" w:rsidR="00A378FC" w:rsidRPr="00942F16" w:rsidRDefault="00A378FC" w:rsidP="009E4793">
            <w:pPr>
              <w:spacing w:before="120" w:after="120"/>
            </w:pPr>
            <w:r w:rsidRPr="00716F7A">
              <w:t>При уточнении границ участка с КН 60:27:0060337:3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CF477D8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8F464" w14:textId="77777777" w:rsidR="00035E0C" w:rsidRPr="00B634EE" w:rsidRDefault="00A378FC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2886506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A6794D" w14:textId="77777777" w:rsidR="00A378FC" w:rsidRPr="00BF41B4" w:rsidRDefault="00A378FC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60:27:0060337:43</w:t>
            </w:r>
          </w:p>
        </w:tc>
      </w:tr>
      <w:tr w:rsidR="001D786B" w:rsidRPr="00DF5913" w14:paraId="554088B6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5988028" w14:textId="77777777" w:rsidR="00A378FC" w:rsidRPr="001D786B" w:rsidRDefault="00A378FC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lastRenderedPageBreak/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679445D" w14:textId="77777777" w:rsidR="00A378FC" w:rsidRPr="001D786B" w:rsidRDefault="00A378FC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15063BB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C9A1A9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8750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30DBC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C0F0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4307049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8CE9C2D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0ED427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021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4E22A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5265F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DDE6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F6B0C96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62E0A4C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4156" w14:textId="77777777" w:rsidR="00A378FC" w:rsidRPr="00716F7A" w:rsidRDefault="00A378F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7C06" w14:textId="77777777" w:rsidR="00A378FC" w:rsidRPr="00EB43A2" w:rsidRDefault="00A378FC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CEB7" w14:textId="77777777" w:rsidR="00A378FC" w:rsidRPr="00EB43A2" w:rsidRDefault="00A378FC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8D5" w14:textId="77777777" w:rsidR="00A378FC" w:rsidRPr="00EB43A2" w:rsidRDefault="00A378FC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51DE" w14:textId="77777777" w:rsidR="00A378FC" w:rsidRPr="00EB43A2" w:rsidRDefault="00A378FC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6700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2B11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BEEA45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B84064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C60D" w14:textId="77777777" w:rsidR="00A378FC" w:rsidRPr="00EB43A2" w:rsidRDefault="00A378F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9C4B" w14:textId="77777777" w:rsidR="00A378FC" w:rsidRPr="00EB43A2" w:rsidRDefault="00A378FC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AC3B" w14:textId="77777777" w:rsidR="00A378FC" w:rsidRPr="00EB43A2" w:rsidRDefault="00A378FC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3C1B" w14:textId="77777777" w:rsidR="00A378FC" w:rsidRPr="00EB43A2" w:rsidRDefault="00A378FC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CE7F" w14:textId="77777777" w:rsidR="00A378FC" w:rsidRPr="00EB43A2" w:rsidRDefault="00A378FC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AD30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D61E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601E9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B683A5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1F2A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CE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096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3CFD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501111.09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9E0F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1273466.35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91DF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EB7B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35B4DC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5358E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2A3A0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54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BCC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F97B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501112.37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FB2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1273467.58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EB9B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47E9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7FB519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7D3B4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5463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98B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08B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146C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501138.61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647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1273494.35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7B39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25AD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6544F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62F5C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58182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E96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448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7092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501104.12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7659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1273527.25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E603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4FA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F7406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3DEFC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7BA6D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4DE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D7C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DC3B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501093.41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AA75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1273510.11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4158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8398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E21A8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B3FB0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4F65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5F4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09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B9DD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501082.18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4386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1273491.83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6FA0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862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8A9B9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21858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2B0D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B5E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BF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B4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501083.38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DC6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1273490.72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0798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3F50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33CBE3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0283F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D540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85C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501073.15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EDD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1273475.97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6D7C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501073.15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E4BF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1273475.97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3DCA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5662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ECBEF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54460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8D6330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4B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501072.50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E6D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1273475.46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E37C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501072.50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EA28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1273475.46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FC4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6DF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FEC97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EF23F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1061D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B44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501078.38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768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1273467.73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748E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501078.38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3D2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1273467.73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B6AA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5426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21F14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8A22D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3DBE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FB9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59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333A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501092.74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131C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1273482.38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E740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4011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4A066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9574D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6D43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A9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1B0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082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501111.09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D375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1273466.35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0D3D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FEA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65D48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EC1D29B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B116BC" w14:textId="77777777" w:rsidR="00A378FC" w:rsidRPr="00443290" w:rsidRDefault="00A378F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60:27:0060337:43</w:t>
            </w:r>
          </w:p>
        </w:tc>
      </w:tr>
      <w:tr w:rsidR="00590258" w:rsidRPr="00DF5913" w14:paraId="49470180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B979DF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550A2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30A8D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B68A9C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C484411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7825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0BD0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2BB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D132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13558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9A334B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0483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E23F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3766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F37D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7C091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D12E5C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9E48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C5E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942B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157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24E931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A2DD7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05C92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B58E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D5C3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772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95E5EF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08037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6EE5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D1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B72A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47.67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B35A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096F85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D8FE5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7A481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B1D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34F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20.21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B9C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3E29A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0FCDF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262F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68C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D8F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765E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BAD1CF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73993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5E29F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E3E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2D11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C875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01FDD5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12607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CA903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D7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A9EB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8319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C310C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75119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B9D8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3E4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00E8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8E15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6B89C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65252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317ED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D60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2DB9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0837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95297A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3E28E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4E4DD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55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B881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9C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CC3C9D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E37E5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405E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3C8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813A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24.37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920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669EB6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C1B6A63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71A6DE" w14:textId="77777777" w:rsidR="00A378FC" w:rsidRPr="000049CC" w:rsidRDefault="00A378F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60:27:0060337:43</w:t>
            </w:r>
          </w:p>
        </w:tc>
      </w:tr>
      <w:tr w:rsidR="00EB43A2" w:rsidRPr="00590258" w14:paraId="1476511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D4CB3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6F3B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BFC2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DAF17E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E9A5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2B12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E119F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F34216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354267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2D87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7C7227" w14:textId="77777777" w:rsidR="00A378FC" w:rsidRPr="003C4580" w:rsidRDefault="00A378FC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FA08CE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F24117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CC92" w14:textId="77777777" w:rsidR="00A378FC" w:rsidRPr="006A3E83" w:rsidRDefault="00A378FC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2FE63D" w14:textId="77777777" w:rsidR="00A378FC" w:rsidRPr="002E34DF" w:rsidRDefault="00A378FC" w:rsidP="0076690B">
            <w:pPr>
              <w:spacing w:before="120" w:after="120"/>
              <w:jc w:val="both"/>
            </w:pPr>
            <w:r w:rsidRPr="00716F7A">
              <w:t>Псковская область, Псков г, Фабричный пер</w:t>
            </w:r>
          </w:p>
        </w:tc>
      </w:tr>
      <w:tr w:rsidR="002E34DF" w:rsidRPr="004A75A7" w14:paraId="0A44B32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4A2C1E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6F91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3BA08" w14:textId="77777777" w:rsidR="00A378FC" w:rsidRPr="002E34DF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119850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98BF5A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824F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10DC1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1945 кв.м ± 8.84 кв.м</w:t>
            </w:r>
          </w:p>
        </w:tc>
      </w:tr>
      <w:tr w:rsidR="002E34DF" w:rsidRPr="004A75A7" w14:paraId="599D44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0FDD7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DF99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CB6CB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√1945 * √((1 + 1.09²)/(2 * 1.09)) = 8.84</w:t>
            </w:r>
          </w:p>
        </w:tc>
      </w:tr>
      <w:tr w:rsidR="002E34DF" w:rsidRPr="004A75A7" w14:paraId="466A3D0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4D852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A96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2A9A31" w14:textId="77777777" w:rsidR="00A378FC" w:rsidRPr="00942F16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1930</w:t>
            </w:r>
          </w:p>
        </w:tc>
      </w:tr>
      <w:tr w:rsidR="00942F16" w:rsidRPr="004A75A7" w14:paraId="79DBE1C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3206F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30B2" w14:textId="77777777" w:rsidR="00A378FC" w:rsidRPr="00942F16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88E592" w14:textId="77777777" w:rsidR="00A378FC" w:rsidRPr="00942F16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 кв.м</w:t>
            </w:r>
          </w:p>
        </w:tc>
      </w:tr>
      <w:tr w:rsidR="00942F16" w:rsidRPr="004A75A7" w14:paraId="787B982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0D9E0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065F" w14:textId="77777777" w:rsidR="00A378FC" w:rsidRPr="00942F16" w:rsidRDefault="00A378FC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8337E" w14:textId="77777777" w:rsidR="00A378FC" w:rsidRPr="000825F3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CDC3F78" w14:textId="77777777" w:rsidR="00A378FC" w:rsidRPr="000825F3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7665C2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863BC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0839" w14:textId="77777777" w:rsidR="00A378FC" w:rsidRPr="00942F16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B36640" w14:textId="77777777" w:rsidR="00A378FC" w:rsidRPr="005E1946" w:rsidRDefault="00A378FC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60:27:0060337:157</w:t>
            </w:r>
          </w:p>
        </w:tc>
      </w:tr>
      <w:tr w:rsidR="007C13B7" w:rsidRPr="004A75A7" w14:paraId="5C3303B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EAE34B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A6E4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52902" w14:textId="77777777" w:rsidR="00A378FC" w:rsidRPr="00954E32" w:rsidRDefault="00A378FC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A4FC15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21B8EE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4034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BD823" w14:textId="77777777" w:rsidR="00A378FC" w:rsidRPr="00954E32" w:rsidRDefault="00A378F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8CEC24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B8B538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E8EE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50C628" w14:textId="77777777" w:rsidR="00A378FC" w:rsidRPr="00954E32" w:rsidRDefault="00A378FC" w:rsidP="0076690B">
            <w:pPr>
              <w:spacing w:before="120" w:after="120"/>
              <w:jc w:val="both"/>
            </w:pPr>
            <w:r w:rsidRPr="00716F7A">
              <w:t>Земли (земельные участки) общего пользования</w:t>
            </w:r>
          </w:p>
        </w:tc>
      </w:tr>
      <w:tr w:rsidR="007C13B7" w:rsidRPr="004A75A7" w14:paraId="09C635F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FEE34C" w14:textId="77777777" w:rsidR="00A378FC" w:rsidRPr="00942F16" w:rsidRDefault="00A378F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62B07B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19184E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B174F07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410FF1A" w14:textId="77777777" w:rsidR="00A378FC" w:rsidRPr="00601D79" w:rsidRDefault="00A378FC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60:27:0060337:43</w:t>
            </w:r>
          </w:p>
        </w:tc>
      </w:tr>
      <w:tr w:rsidR="007C13B7" w:rsidRPr="004A75A7" w14:paraId="50FC8AD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F9D6D" w14:textId="77777777" w:rsidR="00A378FC" w:rsidRDefault="00A378F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74F5E" w14:textId="77777777" w:rsidR="00A378FC" w:rsidRPr="00942F16" w:rsidRDefault="00A378FC" w:rsidP="009E4793">
            <w:pPr>
              <w:spacing w:before="120" w:after="120"/>
            </w:pPr>
            <w:r w:rsidRPr="00716F7A">
              <w:t>При уточнении границ участка с КН 60:27:0060337:43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7B71DBA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7FF3B" w14:textId="77777777" w:rsidR="00035E0C" w:rsidRPr="00B634EE" w:rsidRDefault="00A378FC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3FA456F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FC3140" w14:textId="77777777" w:rsidR="00A378FC" w:rsidRPr="00BF41B4" w:rsidRDefault="00A378FC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60:27:0060337:14</w:t>
            </w:r>
          </w:p>
        </w:tc>
      </w:tr>
      <w:tr w:rsidR="001D786B" w:rsidRPr="00DF5913" w14:paraId="0EBE1DEC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3467D5A" w14:textId="77777777" w:rsidR="00A378FC" w:rsidRPr="001D786B" w:rsidRDefault="00A378FC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243D137" w14:textId="77777777" w:rsidR="00A378FC" w:rsidRPr="001D786B" w:rsidRDefault="00A378FC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98D9492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8EB2A3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F121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A57A1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090C1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55E3113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6EA3A31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8989BD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1CA8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642C2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BCB58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4B1A8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4046D5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923DF3C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10FD" w14:textId="77777777" w:rsidR="00A378FC" w:rsidRPr="00716F7A" w:rsidRDefault="00A378F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93AE" w14:textId="77777777" w:rsidR="00A378FC" w:rsidRPr="00EB43A2" w:rsidRDefault="00A378FC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E8C" w14:textId="77777777" w:rsidR="00A378FC" w:rsidRPr="00EB43A2" w:rsidRDefault="00A378FC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E4BC" w14:textId="77777777" w:rsidR="00A378FC" w:rsidRPr="00EB43A2" w:rsidRDefault="00A378FC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CE26" w14:textId="77777777" w:rsidR="00A378FC" w:rsidRPr="00EB43A2" w:rsidRDefault="00A378FC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5715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7ADA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3B5D7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129A33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A61" w14:textId="77777777" w:rsidR="00A378FC" w:rsidRPr="00EB43A2" w:rsidRDefault="00A378F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ACF3" w14:textId="77777777" w:rsidR="00A378FC" w:rsidRPr="00EB43A2" w:rsidRDefault="00A378FC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CB95" w14:textId="77777777" w:rsidR="00A378FC" w:rsidRPr="00EB43A2" w:rsidRDefault="00A378FC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DCC8" w14:textId="77777777" w:rsidR="00A378FC" w:rsidRPr="00EB43A2" w:rsidRDefault="00A378FC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D3B3" w14:textId="77777777" w:rsidR="00A378FC" w:rsidRPr="00EB43A2" w:rsidRDefault="00A378FC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5B5C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B063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0A93F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D5206C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739D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C42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B3D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92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501093.41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018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1273510.11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E6A3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6F5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B54CD9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8BFFD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C153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5C3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41E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52C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501104.12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16FA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1273527.25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2C45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166E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638C1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73438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E25F4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D6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7FD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CB7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501084.95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F3F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1273545.62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4AC4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3BD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44EE3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9E2ED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F1EBE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EBA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E1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CB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501069.71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65F6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1273559.85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91A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0961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E7653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5C268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6A15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DD1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C9C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560C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501065.64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A6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1273561.39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23EB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CF8D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3449D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00702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40088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EEF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93D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04A8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501056.61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64C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1273545.59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3693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6DB5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79D75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E976E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AD85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461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10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04F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501060.58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4FE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1273543.01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BC76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E484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B7A23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A3565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3E5E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4C5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F1D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3E83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501065.82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207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1273539.70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A998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15F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CB473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10308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3390F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F46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F47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E855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501073.03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A998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1273529.73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0636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0A5D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167196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61398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37FB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72C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964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AE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501078.49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589A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1273524.39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F4FE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770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C85492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64EAC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9F89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A4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FF9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703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501093.41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D8F2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1273510.11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B140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F52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66C48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9443F59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8FF8B0" w14:textId="77777777" w:rsidR="00A378FC" w:rsidRPr="00443290" w:rsidRDefault="00A378F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60:27:0060337:14</w:t>
            </w:r>
          </w:p>
        </w:tc>
      </w:tr>
      <w:tr w:rsidR="00590258" w:rsidRPr="00DF5913" w14:paraId="211A1654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EFC48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12829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EB8D3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15458D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BAB543D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61C5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8075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E3B1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E4C7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67A37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04CD14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9435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8C3F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224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E6DF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3DF5D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7BB8D7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51FC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BB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A74D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20.21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E63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3F1955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130DC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2E37C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1CA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8418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26.55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5A7E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28272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FCA36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383C0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00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E73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20.85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7FA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A012C3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7D432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6453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41A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6D40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F1F7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04FAC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6079F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584C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E7A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86C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2C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4990F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30D4B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4B8D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5AC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01A9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A5C5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9751FB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75ED3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E263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A1E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765A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253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AA25B8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263E4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9597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6DA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21FD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12.30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8F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E8CDA6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68EDE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3130D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7A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D189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CE3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36B51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682F2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7A6FF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E69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4894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20.65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31ED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93AF9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2C19DAF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E6F7EA" w14:textId="77777777" w:rsidR="00A378FC" w:rsidRPr="000049CC" w:rsidRDefault="00A378F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60:27:0060337:14</w:t>
            </w:r>
          </w:p>
        </w:tc>
      </w:tr>
      <w:tr w:rsidR="00EB43A2" w:rsidRPr="00590258" w14:paraId="074B50A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AF59A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E32D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E3DABC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444B21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5E3F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7959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0F285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27701F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09A55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C63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5FA62E" w14:textId="77777777" w:rsidR="00A378FC" w:rsidRPr="003C4580" w:rsidRDefault="00A378FC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68E221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40122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2E01" w14:textId="77777777" w:rsidR="00A378FC" w:rsidRPr="006A3E83" w:rsidRDefault="00A378FC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7D8CC5" w14:textId="77777777" w:rsidR="00A378FC" w:rsidRPr="002E34DF" w:rsidRDefault="00A378FC" w:rsidP="0076690B">
            <w:pPr>
              <w:spacing w:before="120" w:after="120"/>
              <w:jc w:val="both"/>
            </w:pPr>
            <w:r w:rsidRPr="00716F7A">
              <w:t>Псковская область, Псков г, Фабричный пер, 14 д</w:t>
            </w:r>
          </w:p>
        </w:tc>
      </w:tr>
      <w:tr w:rsidR="002E34DF" w:rsidRPr="004A75A7" w14:paraId="44FD4BE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E422A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2A7D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3C019" w14:textId="77777777" w:rsidR="00A378FC" w:rsidRPr="002E34DF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41E792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54FDE9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133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DD4EE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984 кв.м ± 6.28 кв.м</w:t>
            </w:r>
          </w:p>
        </w:tc>
      </w:tr>
      <w:tr w:rsidR="002E34DF" w:rsidRPr="004A75A7" w14:paraId="03517FE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1B1DC4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DC6A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1C438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√984 * √((1 + 1.08²)/(2 * 1.08)) = 6.28</w:t>
            </w:r>
          </w:p>
        </w:tc>
      </w:tr>
      <w:tr w:rsidR="002E34DF" w:rsidRPr="004A75A7" w14:paraId="27287D4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44F3A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5884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06E69" w14:textId="77777777" w:rsidR="00A378FC" w:rsidRPr="00942F16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928</w:t>
            </w:r>
          </w:p>
        </w:tc>
      </w:tr>
      <w:tr w:rsidR="00942F16" w:rsidRPr="004A75A7" w14:paraId="67A0456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BC492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E775" w14:textId="77777777" w:rsidR="00A378FC" w:rsidRPr="00942F16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C6C37" w14:textId="77777777" w:rsidR="00A378FC" w:rsidRPr="00942F16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56 кв.м</w:t>
            </w:r>
          </w:p>
        </w:tc>
      </w:tr>
      <w:tr w:rsidR="00942F16" w:rsidRPr="004A75A7" w14:paraId="0861986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489CC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FBBF" w14:textId="77777777" w:rsidR="00A378FC" w:rsidRPr="00942F16" w:rsidRDefault="00A378FC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4C7C6" w14:textId="77777777" w:rsidR="00A378FC" w:rsidRPr="000825F3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690B44B" w14:textId="77777777" w:rsidR="00A378FC" w:rsidRPr="000825F3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DD896E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1FBA1A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A66" w14:textId="77777777" w:rsidR="00A378FC" w:rsidRPr="00942F16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E5250" w14:textId="77777777" w:rsidR="00A378FC" w:rsidRPr="005E1946" w:rsidRDefault="00A378FC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60:27:0060337:41</w:t>
            </w:r>
          </w:p>
        </w:tc>
      </w:tr>
      <w:tr w:rsidR="007C13B7" w:rsidRPr="004A75A7" w14:paraId="1DBCB83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340CB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9CA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C2D25" w14:textId="77777777" w:rsidR="00A378FC" w:rsidRPr="00954E32" w:rsidRDefault="00A378FC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C167A9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F3CC4D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9A44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7D296" w14:textId="77777777" w:rsidR="00A378FC" w:rsidRPr="00954E32" w:rsidRDefault="00A378F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33B8A6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9E93C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D34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DB2588" w14:textId="77777777" w:rsidR="00A378FC" w:rsidRPr="00954E32" w:rsidRDefault="00A378FC" w:rsidP="0076690B">
            <w:pPr>
              <w:spacing w:before="120" w:after="120"/>
              <w:jc w:val="both"/>
            </w:pPr>
            <w:r w:rsidRPr="00716F7A">
              <w:t>Земли (земельные участки) общего пользования</w:t>
            </w:r>
          </w:p>
        </w:tc>
      </w:tr>
      <w:tr w:rsidR="007C13B7" w:rsidRPr="004A75A7" w14:paraId="01BFE43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387903" w14:textId="77777777" w:rsidR="00A378FC" w:rsidRPr="00942F16" w:rsidRDefault="00A378F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8756C2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183540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BFE14CA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9A2F782" w14:textId="77777777" w:rsidR="00A378FC" w:rsidRPr="00601D79" w:rsidRDefault="00A378FC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60:27:0060337:14</w:t>
            </w:r>
          </w:p>
        </w:tc>
      </w:tr>
      <w:tr w:rsidR="007C13B7" w:rsidRPr="004A75A7" w14:paraId="16EC8D2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05CB5" w14:textId="77777777" w:rsidR="00A378FC" w:rsidRDefault="00A378F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13EA1" w14:textId="77777777" w:rsidR="00A378FC" w:rsidRPr="00942F16" w:rsidRDefault="00A378FC" w:rsidP="009E4793">
            <w:pPr>
              <w:spacing w:before="120" w:after="120"/>
            </w:pPr>
            <w:r w:rsidRPr="00716F7A">
              <w:t>При уточнении границ участка с КН 60:27:0060337:14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BFDCDDE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F723A" w14:textId="77777777" w:rsidR="00035E0C" w:rsidRPr="00B634EE" w:rsidRDefault="00A378FC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7935BDC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CFC3B2" w14:textId="77777777" w:rsidR="00A378FC" w:rsidRPr="00BF41B4" w:rsidRDefault="00A378FC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60:27:0060337:8</w:t>
            </w:r>
          </w:p>
        </w:tc>
      </w:tr>
      <w:tr w:rsidR="001D786B" w:rsidRPr="00DF5913" w14:paraId="71DEF2A8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B37B262" w14:textId="77777777" w:rsidR="00A378FC" w:rsidRPr="001D786B" w:rsidRDefault="00A378FC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2C31A90" w14:textId="77777777" w:rsidR="00A378FC" w:rsidRPr="001D786B" w:rsidRDefault="00A378FC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0A2B972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1009E6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8191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F5650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F3592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4C6FB48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D93AA54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B11E68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6D5F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8BD6F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8490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77022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7059E39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C9B6902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2624" w14:textId="77777777" w:rsidR="00A378FC" w:rsidRPr="00716F7A" w:rsidRDefault="00A378F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13CF" w14:textId="77777777" w:rsidR="00A378FC" w:rsidRPr="00EB43A2" w:rsidRDefault="00A378FC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D925" w14:textId="77777777" w:rsidR="00A378FC" w:rsidRPr="00EB43A2" w:rsidRDefault="00A378FC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3E7B" w14:textId="77777777" w:rsidR="00A378FC" w:rsidRPr="00EB43A2" w:rsidRDefault="00A378FC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A696" w14:textId="77777777" w:rsidR="00A378FC" w:rsidRPr="00EB43A2" w:rsidRDefault="00A378FC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A149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415C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97070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39FF9D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2FFE" w14:textId="77777777" w:rsidR="00A378FC" w:rsidRPr="00EB43A2" w:rsidRDefault="00A378F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FAF0" w14:textId="77777777" w:rsidR="00A378FC" w:rsidRPr="00EB43A2" w:rsidRDefault="00A378FC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B6F5" w14:textId="77777777" w:rsidR="00A378FC" w:rsidRPr="00EB43A2" w:rsidRDefault="00A378FC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B2E4" w14:textId="77777777" w:rsidR="00A378FC" w:rsidRPr="00EB43A2" w:rsidRDefault="00A378FC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9F27" w14:textId="77777777" w:rsidR="00A378FC" w:rsidRPr="00EB43A2" w:rsidRDefault="00A378FC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A291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50D8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DB42D6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519235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F73F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5E3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02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262C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501082.18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543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1273491.83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027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F2CE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BF89DF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E6454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D15F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BDB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ABB0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74F3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501093.41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6B6B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1273510.11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92E1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A59E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37D2F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0CB82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D4A8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EA2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89D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516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501078.49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C04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1273524.39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DC39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9A7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ED134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86505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2224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399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E44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19A9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501073.03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622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1273529.73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42BF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5C4C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13B152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F2939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4B9E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17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F3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F1FF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501065.82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9E2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1273539.70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2934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68E9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289541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B6626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4CB7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81C0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521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A7DB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501060.58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26D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1273543.01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FF96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C4C1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D00D8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C0088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EA77C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6C6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68D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97AA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501056.61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2335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1273545.59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88E9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389F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F0DC4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DAAAA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13BAD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CDB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8AA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B96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501045.28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851F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1273527.66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9A9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123E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AB90B0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5D476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D25030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B1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D8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2E27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501051.70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622A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1273522.44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B07C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6CF8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863E6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05403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89BE0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49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AF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C5D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501060.45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C0BA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1273514.84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681B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7B2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A250DE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DB8C6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E846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5E1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C1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03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501082.18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BB8E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1273491.83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710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A76F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C3721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6CF8AC2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A5698F" w14:textId="77777777" w:rsidR="00A378FC" w:rsidRPr="00443290" w:rsidRDefault="00A378F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60:27:0060337:8</w:t>
            </w:r>
          </w:p>
        </w:tc>
      </w:tr>
      <w:tr w:rsidR="00590258" w:rsidRPr="00DF5913" w14:paraId="3A5C8E97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0B1F53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D8DB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37CA7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01E936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468B933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05C2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A137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AE98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E179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25BA4C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248CC9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86DC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7BA4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14A0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13FF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2D742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5BF155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DE10AE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A9C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EA2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4742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A709D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BB07A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3AB4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E30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C37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20.65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F9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12CA8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768A0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21EE6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9F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8EF0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375F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BC1B78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2610B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9B358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018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E265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12.30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46F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9B4B2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D1D08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C26A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BD4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C96C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768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B4EC16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BEC27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977EE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915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DEC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0A5A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0213CF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EC268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36458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9220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9FCD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21.21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4EF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0B929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A1161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8F9BB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AB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FAAA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E1C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6546A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6049D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930F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7D6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52FA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2A3E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187C2A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3F199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CF32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E4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85E4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31.65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31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E8DBA5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777A35B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C4943C" w14:textId="77777777" w:rsidR="00A378FC" w:rsidRPr="000049CC" w:rsidRDefault="00A378F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60:27:0060337:8</w:t>
            </w:r>
          </w:p>
        </w:tc>
      </w:tr>
      <w:tr w:rsidR="00EB43A2" w:rsidRPr="00590258" w14:paraId="412F9AC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C2A092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197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27E2AC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1A0A31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AA45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FB14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95D1DB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BF2B22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E6061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6911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F865E" w14:textId="77777777" w:rsidR="00A378FC" w:rsidRPr="003C4580" w:rsidRDefault="00A378FC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A60CD8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A901CC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A62E" w14:textId="77777777" w:rsidR="00A378FC" w:rsidRPr="006A3E83" w:rsidRDefault="00A378FC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21FF5" w14:textId="77777777" w:rsidR="00A378FC" w:rsidRPr="002E34DF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Загородный пер, 6 д</w:t>
            </w:r>
          </w:p>
        </w:tc>
      </w:tr>
      <w:tr w:rsidR="002E34DF" w:rsidRPr="004A75A7" w14:paraId="48D95EE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BA6200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9AA7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8FCDDD" w14:textId="77777777" w:rsidR="00A378FC" w:rsidRPr="002E34DF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FB11B3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B29B9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7B91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BD4FF4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1056 кв.м ± 6.52 кв.м</w:t>
            </w:r>
          </w:p>
        </w:tc>
      </w:tr>
      <w:tr w:rsidR="002E34DF" w:rsidRPr="004A75A7" w14:paraId="50D0A00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E8D3C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18BA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A80EB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√1056 * √((1 + 1.12²)/(2 * 1.12)) = 6.52</w:t>
            </w:r>
          </w:p>
        </w:tc>
      </w:tr>
      <w:tr w:rsidR="002E34DF" w:rsidRPr="004A75A7" w14:paraId="773108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8BCAE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549F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A49E1" w14:textId="77777777" w:rsidR="00A378FC" w:rsidRPr="00942F16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1041</w:t>
            </w:r>
          </w:p>
        </w:tc>
      </w:tr>
      <w:tr w:rsidR="00942F16" w:rsidRPr="004A75A7" w14:paraId="44EF516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B153C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6F59" w14:textId="77777777" w:rsidR="00A378FC" w:rsidRPr="00942F16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E66ED" w14:textId="77777777" w:rsidR="00A378FC" w:rsidRPr="00942F16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 кв.м</w:t>
            </w:r>
          </w:p>
        </w:tc>
      </w:tr>
      <w:tr w:rsidR="00942F16" w:rsidRPr="004A75A7" w14:paraId="32045D0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315A4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0F04" w14:textId="77777777" w:rsidR="00A378FC" w:rsidRPr="00942F16" w:rsidRDefault="00A378FC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6EF82" w14:textId="77777777" w:rsidR="00A378FC" w:rsidRPr="000825F3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7CF2D2A" w14:textId="77777777" w:rsidR="00A378FC" w:rsidRPr="000825F3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1484E6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2AFC9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99B9" w14:textId="77777777" w:rsidR="00A378FC" w:rsidRPr="00942F16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C10AB" w14:textId="77777777" w:rsidR="00A378FC" w:rsidRPr="005E1946" w:rsidRDefault="00A378FC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60:27:0060337:26</w:t>
            </w:r>
          </w:p>
        </w:tc>
      </w:tr>
      <w:tr w:rsidR="007C13B7" w:rsidRPr="004A75A7" w14:paraId="14A4198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F3CC69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A493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764D6" w14:textId="77777777" w:rsidR="00A378FC" w:rsidRPr="00954E32" w:rsidRDefault="00A378FC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DF8AAC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73CA7F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5968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EBA94" w14:textId="77777777" w:rsidR="00A378FC" w:rsidRPr="00954E32" w:rsidRDefault="00A378F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4D7BAB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BE35D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F89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E120F" w14:textId="77777777" w:rsidR="00A378FC" w:rsidRPr="00954E32" w:rsidRDefault="00A378F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FFAB69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23D714" w14:textId="77777777" w:rsidR="00A378FC" w:rsidRPr="00942F16" w:rsidRDefault="00A378F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FEDBC2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414B83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516D708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03C51B1" w14:textId="77777777" w:rsidR="00A378FC" w:rsidRPr="00601D79" w:rsidRDefault="00A378FC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60:27:0060337:8</w:t>
            </w:r>
          </w:p>
        </w:tc>
      </w:tr>
      <w:tr w:rsidR="007C13B7" w:rsidRPr="004A75A7" w14:paraId="27E8B81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41EAE" w14:textId="77777777" w:rsidR="00A378FC" w:rsidRDefault="00A378F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9CBB4" w14:textId="77777777" w:rsidR="00A378FC" w:rsidRPr="00942F16" w:rsidRDefault="00A378FC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60:27:0060337:8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950CEFC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A51CC" w14:textId="77777777" w:rsidR="00035E0C" w:rsidRPr="00B634EE" w:rsidRDefault="00A378FC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8324735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216527" w14:textId="77777777" w:rsidR="00A378FC" w:rsidRPr="00BF41B4" w:rsidRDefault="00A378FC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60:27:0060337:7</w:t>
            </w:r>
          </w:p>
        </w:tc>
      </w:tr>
      <w:tr w:rsidR="001D786B" w:rsidRPr="00DF5913" w14:paraId="07907F6B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BE2A561" w14:textId="77777777" w:rsidR="00A378FC" w:rsidRPr="001D786B" w:rsidRDefault="00A378FC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0EF4E02" w14:textId="77777777" w:rsidR="00A378FC" w:rsidRPr="001D786B" w:rsidRDefault="00A378FC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68E8846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74D36F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1F92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7DA23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85019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55B1B0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EF22745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0ECF61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FF0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C998C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B3B8C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8195C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441E4C5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2AB0BBA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4367" w14:textId="77777777" w:rsidR="00A378FC" w:rsidRPr="00EB43A2" w:rsidRDefault="00A378F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AF3D" w14:textId="77777777" w:rsidR="00A378FC" w:rsidRPr="00EB43A2" w:rsidRDefault="00A378FC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BDD" w14:textId="77777777" w:rsidR="00A378FC" w:rsidRPr="00EB43A2" w:rsidRDefault="00A378FC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4C5" w14:textId="77777777" w:rsidR="00A378FC" w:rsidRPr="00EB43A2" w:rsidRDefault="00A378FC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DF35" w14:textId="77777777" w:rsidR="00A378FC" w:rsidRPr="00EB43A2" w:rsidRDefault="00A378FC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BA04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E30D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7E3B05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C310E3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C167" w14:textId="77777777" w:rsidR="00A378FC" w:rsidRPr="00EB43A2" w:rsidRDefault="00A378F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564C" w14:textId="77777777" w:rsidR="00A378FC" w:rsidRPr="00EB43A2" w:rsidRDefault="00A378FC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7F32" w14:textId="77777777" w:rsidR="00A378FC" w:rsidRPr="00EB43A2" w:rsidRDefault="00A378FC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75FC" w14:textId="77777777" w:rsidR="00A378FC" w:rsidRPr="00EB43A2" w:rsidRDefault="00A378FC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0FB3" w14:textId="77777777" w:rsidR="00A378FC" w:rsidRPr="00EB43A2" w:rsidRDefault="00A378FC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26FC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6D08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31C3CA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7EE275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FA911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318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501072.50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3D7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1273475.46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898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501072.50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1D13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1273475.46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4209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2ED5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3679DE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95BAB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6831D0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C00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501073.15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4AC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1273475.97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7389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501073.15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0DEF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1273475.97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6863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5A48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55E75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C0A0D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2812C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685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977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AEB6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501083.38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46F8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1273490.72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838B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140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86892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F79C7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78FA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0C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E31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32FE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501082.18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E5E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1273491.83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DDFF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A2F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DDB02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3D611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3A58A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75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1B8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0C76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501060.45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FA96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1273514.84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1FA9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811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E966A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2AE71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C26E2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638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DC9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E06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501051.70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A63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1273522.44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36F0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043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D538C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64BC3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F0574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37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65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765D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501045.28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8E73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1273527.66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A23F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E3C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E23DAC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9EBD9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53D7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832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2EE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96B3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501033.97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41F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1273509.25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B07D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8182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F0064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5173B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DC2BB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C77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3FE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83C6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501054.36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58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1273491.37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AFC9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527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04FC8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784BF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D1E97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189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501072.50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AEE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1273475.46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BD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501072.50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EF5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1273475.46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3469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7DF4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DE35D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0DDDFFE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061844" w14:textId="77777777" w:rsidR="00A378FC" w:rsidRPr="00443290" w:rsidRDefault="00A378F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60:27:0060337:7</w:t>
            </w:r>
          </w:p>
        </w:tc>
      </w:tr>
      <w:tr w:rsidR="00590258" w:rsidRPr="00DF5913" w14:paraId="0000B9CB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6CD58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07A0A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6C000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A70AF44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7C96440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5E6A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CECA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18C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EC92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1662C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5299AE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C2EA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78C6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481A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F72C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3011D9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3364A9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7B3F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82E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5572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D07A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E6BEE5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C046B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8057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00D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45E5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6F0F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05881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3C817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501FE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334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377A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2EB2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DA214E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CF321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0305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4A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4659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31.65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B793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F43F7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657DB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1BAF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71E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FBC2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34B8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D84F42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EAF75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43D5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932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9A8E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33CB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E1D667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08EBA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0DC1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490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44A5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21.61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4323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B5D59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6C01B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675E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381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14F7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0133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7E794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AE98C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B9BD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057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59AA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24.13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8CA7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C6977E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237B5F9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832F6" w14:textId="77777777" w:rsidR="00A378FC" w:rsidRPr="000049CC" w:rsidRDefault="00A378F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60:27:0060337:7</w:t>
            </w:r>
          </w:p>
        </w:tc>
      </w:tr>
      <w:tr w:rsidR="00EB43A2" w:rsidRPr="00590258" w14:paraId="742A120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CEA8B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D594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E444A3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B1E37B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9235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BD1D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FF4C6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ABF262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4BE42F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936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73A29" w14:textId="77777777" w:rsidR="00A378FC" w:rsidRPr="003C4580" w:rsidRDefault="00A378FC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33D4EB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27E8FC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936" w14:textId="77777777" w:rsidR="00A378FC" w:rsidRPr="006A3E83" w:rsidRDefault="00A378FC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10944" w14:textId="77777777" w:rsidR="00A378FC" w:rsidRPr="002E34DF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Загородный пер, 4 д</w:t>
            </w:r>
          </w:p>
        </w:tc>
      </w:tr>
      <w:tr w:rsidR="002E34DF" w:rsidRPr="004A75A7" w14:paraId="4659EB1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1BA97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1336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CDEF16" w14:textId="77777777" w:rsidR="00A378FC" w:rsidRPr="002E34DF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30C4A1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DCCB9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7B1E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72AA8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1075 кв.м ± 6.56 кв.м</w:t>
            </w:r>
          </w:p>
        </w:tc>
      </w:tr>
      <w:tr w:rsidR="002E34DF" w:rsidRPr="004A75A7" w14:paraId="6F8D17F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82629E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537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AFA32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√1075 * √((1 + 1.06²)/(2 * 1.06)) = 6.56</w:t>
            </w:r>
          </w:p>
        </w:tc>
      </w:tr>
      <w:tr w:rsidR="002E34DF" w:rsidRPr="004A75A7" w14:paraId="07F5AA7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DC7935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9516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E349F" w14:textId="77777777" w:rsidR="00A378FC" w:rsidRPr="00942F16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1084</w:t>
            </w:r>
          </w:p>
        </w:tc>
      </w:tr>
      <w:tr w:rsidR="00942F16" w:rsidRPr="004A75A7" w14:paraId="763F51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9E7AE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E47E" w14:textId="77777777" w:rsidR="00A378FC" w:rsidRPr="00942F16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F6700" w14:textId="77777777" w:rsidR="00A378FC" w:rsidRPr="00942F16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 кв.м</w:t>
            </w:r>
          </w:p>
        </w:tc>
      </w:tr>
      <w:tr w:rsidR="00942F16" w:rsidRPr="004A75A7" w14:paraId="0C4F64D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20767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E3D7" w14:textId="77777777" w:rsidR="00A378FC" w:rsidRPr="00942F16" w:rsidRDefault="00A378FC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FB9ED3" w14:textId="77777777" w:rsidR="00A378FC" w:rsidRPr="000825F3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608D7E6" w14:textId="77777777" w:rsidR="00A378FC" w:rsidRPr="000825F3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B7377F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BDD6C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237" w14:textId="77777777" w:rsidR="00A378FC" w:rsidRPr="00942F16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C9D17" w14:textId="77777777" w:rsidR="00A378FC" w:rsidRPr="005E1946" w:rsidRDefault="00A378FC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60:27:0060337:44</w:t>
            </w:r>
          </w:p>
        </w:tc>
      </w:tr>
      <w:tr w:rsidR="007C13B7" w:rsidRPr="004A75A7" w14:paraId="038A55B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CDF4D4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867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453AA" w14:textId="77777777" w:rsidR="00A378FC" w:rsidRPr="00954E32" w:rsidRDefault="00A378FC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63AEAE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07D0E1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1CB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A04E6" w14:textId="77777777" w:rsidR="00A378FC" w:rsidRPr="00954E32" w:rsidRDefault="00A378F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9E6FEE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3A492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5579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4D407" w14:textId="77777777" w:rsidR="00A378FC" w:rsidRPr="00954E32" w:rsidRDefault="00A378F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6D9EA0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CE1FE9" w14:textId="77777777" w:rsidR="00A378FC" w:rsidRPr="00942F16" w:rsidRDefault="00A378F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AB23BB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86A0F7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355790C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0F35D77" w14:textId="77777777" w:rsidR="00A378FC" w:rsidRPr="00601D79" w:rsidRDefault="00A378FC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60:27:0060337:7</w:t>
            </w:r>
          </w:p>
        </w:tc>
      </w:tr>
      <w:tr w:rsidR="007C13B7" w:rsidRPr="004A75A7" w14:paraId="465CB69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17A88" w14:textId="77777777" w:rsidR="00A378FC" w:rsidRDefault="00A378F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67D96" w14:textId="77777777" w:rsidR="00A378FC" w:rsidRPr="00942F16" w:rsidRDefault="00A378FC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60:27:0060337:7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316BB74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58330" w14:textId="77777777" w:rsidR="00035E0C" w:rsidRPr="00B634EE" w:rsidRDefault="00A378FC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ACF3CC1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222417" w14:textId="77777777" w:rsidR="00A378FC" w:rsidRPr="00BF41B4" w:rsidRDefault="00A378FC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60:27:0060337:11</w:t>
            </w:r>
          </w:p>
        </w:tc>
      </w:tr>
      <w:tr w:rsidR="001D786B" w:rsidRPr="00DF5913" w14:paraId="2896FCAC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B5A8D01" w14:textId="77777777" w:rsidR="00A378FC" w:rsidRPr="001D786B" w:rsidRDefault="00A378FC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lastRenderedPageBreak/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BE057D9" w14:textId="77777777" w:rsidR="00A378FC" w:rsidRPr="001D786B" w:rsidRDefault="00A378FC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F0A1017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6807FC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1C8D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F0411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BFEE1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F5DDD91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79C6883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0182B7B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174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DFBD3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2C1F0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710CB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DC1848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3144E7D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21B6" w14:textId="77777777" w:rsidR="00A378FC" w:rsidRPr="00EB43A2" w:rsidRDefault="00A378F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1ED4" w14:textId="77777777" w:rsidR="00A378FC" w:rsidRPr="00EB43A2" w:rsidRDefault="00A378FC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9172" w14:textId="77777777" w:rsidR="00A378FC" w:rsidRPr="00EB43A2" w:rsidRDefault="00A378FC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8195" w14:textId="77777777" w:rsidR="00A378FC" w:rsidRPr="00EB43A2" w:rsidRDefault="00A378FC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E953" w14:textId="77777777" w:rsidR="00A378FC" w:rsidRPr="00EB43A2" w:rsidRDefault="00A378FC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F7D5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88B0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18768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94B0B9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E39A" w14:textId="77777777" w:rsidR="00A378FC" w:rsidRPr="00EB43A2" w:rsidRDefault="00A378F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951C" w14:textId="77777777" w:rsidR="00A378FC" w:rsidRPr="00EB43A2" w:rsidRDefault="00A378FC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5147" w14:textId="77777777" w:rsidR="00A378FC" w:rsidRPr="00EB43A2" w:rsidRDefault="00A378FC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DF3E" w14:textId="77777777" w:rsidR="00A378FC" w:rsidRPr="00EB43A2" w:rsidRDefault="00A378FC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2E2F" w14:textId="77777777" w:rsidR="00A378FC" w:rsidRPr="00EB43A2" w:rsidRDefault="00A378FC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80D8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81AF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9FEA7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887937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09295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43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501050.84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135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1273421.54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075C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501050.84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3FF2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1273421.54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F37E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F4AE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B76AC3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C39D9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1AAF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213E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0FC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3CD8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501050.71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3AB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1273421.27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CAB6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CAC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4732E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B2EA0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1FA6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487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501058.16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907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1273412.45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1F56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501058.16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E96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1273412.45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FE7D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C97E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2B693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40BB6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C943C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AB80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501059.55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FE6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1273410.22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8CE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501059.55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D2E2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1273410.22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E997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1641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591A1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A9B1A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62709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AC6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501081.81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807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1273436.57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7D5F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501081.81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701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1273436.57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0BC0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9AFE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6CDEBD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7644F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242D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274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501056.70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1F4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1273463.11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D9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501056.70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C7D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1273463.11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D319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1597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02FB7B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30F02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FD8A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EE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C85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F07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501050.09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9A35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1273453.20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EC13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6273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ED5E8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628FB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933C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051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501038.94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C6A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1273436.81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E36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501038.94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A36B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1273436.81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0361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354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0D75A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10CC8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30D25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886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501050.84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CB60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1273421.54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0F6B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501050.84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6B4B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1273421.54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D38C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5748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9528C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8F05360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843BA0" w14:textId="77777777" w:rsidR="00A378FC" w:rsidRPr="00443290" w:rsidRDefault="00A378F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60:27:0060337:11</w:t>
            </w:r>
          </w:p>
        </w:tc>
      </w:tr>
      <w:tr w:rsidR="00590258" w:rsidRPr="00DF5913" w14:paraId="5F577421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B5315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F11DC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D1ED4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564993C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C6E037A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EDF4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8CED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070F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B5AB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CF5EA0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4E84C5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59FA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B2FF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BF0C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041C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A743FF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5E35E6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C6022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507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B015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011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F21E0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4231C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9489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CB6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3243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F0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66AF5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8EC90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CE4B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54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BD91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C83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2AD735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4DC39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C2AA9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704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AB37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8C6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D23BD3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27799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5BC6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332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1FEF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04D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C89C77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16DB8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6F7EB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713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6941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E0D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16A46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DDD49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039D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DC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808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01A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39D13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0A33F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28ED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E9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C385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19.36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A587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5E836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57DD8B7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79389E" w14:textId="77777777" w:rsidR="00A378FC" w:rsidRPr="000049CC" w:rsidRDefault="00A378F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60:27:0060337:11</w:t>
            </w:r>
          </w:p>
        </w:tc>
      </w:tr>
      <w:tr w:rsidR="00EB43A2" w:rsidRPr="00590258" w14:paraId="1E5FE96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FE416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048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61FE26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E32896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AF9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17C4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538C19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996631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D1019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8252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76B91" w14:textId="77777777" w:rsidR="00A378FC" w:rsidRPr="003C4580" w:rsidRDefault="00A378FC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38A7BA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4DCF2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1D76" w14:textId="77777777" w:rsidR="00A378FC" w:rsidRPr="006A3E83" w:rsidRDefault="00A378FC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E000C7" w14:textId="77777777" w:rsidR="00A378FC" w:rsidRPr="002E34DF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Застенная ул, 8 д</w:t>
            </w:r>
          </w:p>
        </w:tc>
      </w:tr>
      <w:tr w:rsidR="002E34DF" w:rsidRPr="004A75A7" w14:paraId="148C34B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699B3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2E50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847514" w14:textId="77777777" w:rsidR="00A378FC" w:rsidRPr="002E34DF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C86EE9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CF3003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D3A1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0C0F2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1131 кв.м ± 6.80 кв.м</w:t>
            </w:r>
          </w:p>
        </w:tc>
      </w:tr>
      <w:tr w:rsidR="002E34DF" w:rsidRPr="004A75A7" w14:paraId="61AB0A0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CC9AF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7CF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3D624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√1131 * √((1 + 1.23²)/(2 * 1.23)) = 6.80</w:t>
            </w:r>
          </w:p>
        </w:tc>
      </w:tr>
      <w:tr w:rsidR="002E34DF" w:rsidRPr="004A75A7" w14:paraId="4B82913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AC9E68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0340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797AD" w14:textId="77777777" w:rsidR="00A378FC" w:rsidRPr="00942F16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1136</w:t>
            </w:r>
          </w:p>
        </w:tc>
      </w:tr>
      <w:tr w:rsidR="00942F16" w:rsidRPr="004A75A7" w14:paraId="30D1EA1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94B0F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701D" w14:textId="77777777" w:rsidR="00A378FC" w:rsidRPr="00942F16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6F782" w14:textId="77777777" w:rsidR="00A378FC" w:rsidRPr="00942F16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2FB3F7A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DCF6C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00A8" w14:textId="77777777" w:rsidR="00A378FC" w:rsidRPr="00942F16" w:rsidRDefault="00A378FC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4FD21" w14:textId="77777777" w:rsidR="00A378FC" w:rsidRPr="000825F3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25FC923" w14:textId="77777777" w:rsidR="00A378FC" w:rsidRPr="000825F3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78BDD5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023B3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61B2" w14:textId="77777777" w:rsidR="00A378FC" w:rsidRPr="00942F16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EB111" w14:textId="77777777" w:rsidR="00A378FC" w:rsidRPr="005E1946" w:rsidRDefault="00A378FC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60:27:0060337:22</w:t>
            </w:r>
          </w:p>
        </w:tc>
      </w:tr>
      <w:tr w:rsidR="007C13B7" w:rsidRPr="004A75A7" w14:paraId="4029CE5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B7890E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C350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EBD1C" w14:textId="77777777" w:rsidR="00A378FC" w:rsidRPr="00954E32" w:rsidRDefault="00A378FC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471A5D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D9A0D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B246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30131" w14:textId="77777777" w:rsidR="00A378FC" w:rsidRPr="00954E32" w:rsidRDefault="00A378F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EB28AF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F51329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D9BF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A43AA" w14:textId="77777777" w:rsidR="00A378FC" w:rsidRPr="00954E32" w:rsidRDefault="00A378F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D521EE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8A77D4" w14:textId="77777777" w:rsidR="00A378FC" w:rsidRPr="00942F16" w:rsidRDefault="00A378F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23E625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40E305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F2D1FF3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277F636" w14:textId="77777777" w:rsidR="00A378FC" w:rsidRPr="00601D79" w:rsidRDefault="00A378FC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60:27:0060337:11</w:t>
            </w:r>
          </w:p>
        </w:tc>
      </w:tr>
      <w:tr w:rsidR="007C13B7" w:rsidRPr="004A75A7" w14:paraId="1A0608A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2F9F2D" w14:textId="77777777" w:rsidR="00A378FC" w:rsidRDefault="00A378F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FA290F" w14:textId="77777777" w:rsidR="00A378FC" w:rsidRPr="00942F16" w:rsidRDefault="00A378FC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60:27:0060337:11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E73CBC2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5DCC8" w14:textId="77777777" w:rsidR="00035E0C" w:rsidRPr="00B634EE" w:rsidRDefault="00A378FC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CC9183D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5CA8EB" w14:textId="77777777" w:rsidR="00A378FC" w:rsidRPr="00BF41B4" w:rsidRDefault="00A378FC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60:27:0060337:46</w:t>
            </w:r>
          </w:p>
        </w:tc>
      </w:tr>
      <w:tr w:rsidR="001D786B" w:rsidRPr="00DF5913" w14:paraId="466ED705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9B39FF9" w14:textId="77777777" w:rsidR="00A378FC" w:rsidRPr="001D786B" w:rsidRDefault="00A378FC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B0CD5B1" w14:textId="77777777" w:rsidR="00A378FC" w:rsidRPr="001D786B" w:rsidRDefault="00A378FC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4F051DC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53BADFD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8E36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29C82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B20D6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6D78403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751E4774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815EE8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B907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13E12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7348D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7A9F1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8F362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E63B2D8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334D" w14:textId="77777777" w:rsidR="00A378FC" w:rsidRPr="00EB43A2" w:rsidRDefault="00A378F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079" w14:textId="77777777" w:rsidR="00A378FC" w:rsidRPr="00EB43A2" w:rsidRDefault="00A378FC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5114" w14:textId="77777777" w:rsidR="00A378FC" w:rsidRPr="00EB43A2" w:rsidRDefault="00A378FC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546" w14:textId="77777777" w:rsidR="00A378FC" w:rsidRPr="00EB43A2" w:rsidRDefault="00A378FC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15AE" w14:textId="77777777" w:rsidR="00A378FC" w:rsidRPr="00EB43A2" w:rsidRDefault="00A378FC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9996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68D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BA4130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E9E099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CB3A" w14:textId="77777777" w:rsidR="00A378FC" w:rsidRPr="00EB43A2" w:rsidRDefault="00A378F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6A33" w14:textId="77777777" w:rsidR="00A378FC" w:rsidRPr="00EB43A2" w:rsidRDefault="00A378FC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29BB" w14:textId="77777777" w:rsidR="00A378FC" w:rsidRPr="00EB43A2" w:rsidRDefault="00A378FC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A083" w14:textId="77777777" w:rsidR="00A378FC" w:rsidRPr="00EB43A2" w:rsidRDefault="00A378FC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7032" w14:textId="77777777" w:rsidR="00A378FC" w:rsidRPr="00EB43A2" w:rsidRDefault="00A378FC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0741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155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FA6FC1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1AA535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2D4D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7CF0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501038.94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EA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1273436.81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CD26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501038.94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FB47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1273436.81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AFC7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4F17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B117B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DF0E5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4CA25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22F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5AC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8AD7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501050.09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FCB9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1273453.20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1BE7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2676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469E3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09ABA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3525F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890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501035.46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49EE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1273462.65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E9F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501035.46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777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1273462.65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1192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D080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8B9CC3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FCDEE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ACBB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94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501033.78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517E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1273463.75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4D07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501033.78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E1DB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1273463.75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002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137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607F35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EDEA6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F684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666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501044.04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80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1273471.33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0D96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501044.04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0CCE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1273471.33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2876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073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894B7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BDCC3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46348E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BD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501050.25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08D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1273476.52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567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501050.25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64C7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1273476.52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E875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2E3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00C1F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ABCDC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4F3FD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760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501043.22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7AC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1273482.14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3A7F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501043.22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E1B2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1273482.14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2F0C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C0D8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22DE03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7763F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1BD4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F24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501022.51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10E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1273464.99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F6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501022.51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EC15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1273464.99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BD0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8E85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843A2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2079F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394F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AA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501018.64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49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1273461.81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650C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501018.64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53AD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1273461.81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F747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3A0E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80E12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F6817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F4DA9E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C07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501025.21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8E5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1273450.36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148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501025.21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8869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1273450.36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B82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0B43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1FCA9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2B632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264B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8A5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501031.13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AE6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1273444.80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E4C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501031.13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8D61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1273444.80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9A47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00B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EEF35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678BA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86962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37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F4C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501038.94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FAC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1273436.81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D5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501038.94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701B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1273436.81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8550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2F2B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816E0C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4C36E14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64DEC8" w14:textId="77777777" w:rsidR="00A378FC" w:rsidRPr="00443290" w:rsidRDefault="00A378F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60:27:0060337:46</w:t>
            </w:r>
          </w:p>
        </w:tc>
      </w:tr>
      <w:tr w:rsidR="00590258" w:rsidRPr="00DF5913" w14:paraId="089B7296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2E3C9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96CC9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F41E5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6FD718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024D39B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A72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5C83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EE66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8C9B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6F013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DFDED9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BED2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4C23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D05A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ED47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789BCD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88A226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0F68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5AC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836C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6987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F28BA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76FB8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6205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2E9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D6B5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A9A8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616BF3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C7849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D4BD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F2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F020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D95D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B812E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B3ED8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7A97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50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F50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990C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248E8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C50F5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C60F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709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6C0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B6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C53BB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AD233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95CD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3DE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C495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686A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DA6DA5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A6D40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2BD6E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6BE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418D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A6C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FD624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78B6B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01BA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C81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57A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0016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FFBBA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28AA6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070B8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65CE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8F84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235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3217E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49124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1D094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D1E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836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39A2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8EC2A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64FBE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DF8FE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6A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17FE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11.17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56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CFF25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59AF573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21392C" w14:textId="77777777" w:rsidR="00A378FC" w:rsidRPr="000049CC" w:rsidRDefault="00A378F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60:27:0060337:46</w:t>
            </w:r>
          </w:p>
        </w:tc>
      </w:tr>
      <w:tr w:rsidR="00EB43A2" w:rsidRPr="00590258" w14:paraId="45B4E62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6F38C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7F7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78F64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DE26B9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B63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5253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CFFE9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7DBF43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6EA9B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1938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0B5C2C" w14:textId="77777777" w:rsidR="00A378FC" w:rsidRPr="003C4580" w:rsidRDefault="00A378FC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ACFD85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3532A8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2BD9" w14:textId="77777777" w:rsidR="00A378FC" w:rsidRPr="006A3E83" w:rsidRDefault="00A378FC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0155A" w14:textId="77777777" w:rsidR="00A378FC" w:rsidRPr="002E34DF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Застенная ул, 5А д</w:t>
            </w:r>
          </w:p>
        </w:tc>
      </w:tr>
      <w:tr w:rsidR="002E34DF" w:rsidRPr="004A75A7" w14:paraId="25845ED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AC4A3E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FA12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8E84AA" w14:textId="77777777" w:rsidR="00A378FC" w:rsidRPr="002E34DF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BD26E3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36A23C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D2FA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CB257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658 кв.м ± 5.29 кв.м</w:t>
            </w:r>
          </w:p>
        </w:tc>
      </w:tr>
      <w:tr w:rsidR="002E34DF" w:rsidRPr="004A75A7" w14:paraId="5963D5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A7603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8FA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26A45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√658 * √((1 + 1.43²)/(2 * 1.43)) = 5.29</w:t>
            </w:r>
          </w:p>
        </w:tc>
      </w:tr>
      <w:tr w:rsidR="002E34DF" w:rsidRPr="004A75A7" w14:paraId="66B637D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11A3B5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37B6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01C9B" w14:textId="77777777" w:rsidR="00A378FC" w:rsidRPr="00942F16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653</w:t>
            </w:r>
          </w:p>
        </w:tc>
      </w:tr>
      <w:tr w:rsidR="00942F16" w:rsidRPr="004A75A7" w14:paraId="16F6558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8B1D4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0ED8" w14:textId="77777777" w:rsidR="00A378FC" w:rsidRPr="00942F16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1565FB" w14:textId="77777777" w:rsidR="00A378FC" w:rsidRPr="00942F16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59E3D9D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3B1181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3AF6" w14:textId="77777777" w:rsidR="00A378FC" w:rsidRPr="00942F16" w:rsidRDefault="00A378FC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B1B295" w14:textId="77777777" w:rsidR="00A378FC" w:rsidRPr="000825F3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B1CC5FA" w14:textId="77777777" w:rsidR="00A378FC" w:rsidRPr="000825F3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FB80DB7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8239C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D4BD" w14:textId="77777777" w:rsidR="00A378FC" w:rsidRPr="00942F16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031ED" w14:textId="77777777" w:rsidR="00A378FC" w:rsidRPr="005E1946" w:rsidRDefault="00A378FC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60:27:0060337:35</w:t>
            </w:r>
          </w:p>
        </w:tc>
      </w:tr>
      <w:tr w:rsidR="007C13B7" w:rsidRPr="004A75A7" w14:paraId="0BEDD2B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F2FD4B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21F4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F6335" w14:textId="77777777" w:rsidR="00A378FC" w:rsidRPr="00954E32" w:rsidRDefault="00A378FC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502303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A07AE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7D72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A5315" w14:textId="77777777" w:rsidR="00A378FC" w:rsidRPr="00954E32" w:rsidRDefault="00A378F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D3D5CA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004A74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1EE1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E764E" w14:textId="77777777" w:rsidR="00A378FC" w:rsidRPr="00954E32" w:rsidRDefault="00A378F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BBEE79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17ABF1" w14:textId="77777777" w:rsidR="00A378FC" w:rsidRPr="00942F16" w:rsidRDefault="00A378F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2BDE0B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F22D42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C5C2CDA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5C83312" w14:textId="77777777" w:rsidR="00A378FC" w:rsidRPr="00601D79" w:rsidRDefault="00A378FC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60:27:0060337:46</w:t>
            </w:r>
          </w:p>
        </w:tc>
      </w:tr>
      <w:tr w:rsidR="007C13B7" w:rsidRPr="004A75A7" w14:paraId="296AE97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3195F1" w14:textId="77777777" w:rsidR="00A378FC" w:rsidRDefault="00A378F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203DD" w14:textId="77777777" w:rsidR="00A378FC" w:rsidRPr="00942F16" w:rsidRDefault="00A378FC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60:27:0060337:46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193FDFF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A315A" w14:textId="77777777" w:rsidR="00035E0C" w:rsidRPr="00B634EE" w:rsidRDefault="00A378FC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1CA5D37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83F13C" w14:textId="77777777" w:rsidR="00A378FC" w:rsidRPr="00BF41B4" w:rsidRDefault="00A378FC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60:27:0060337:45</w:t>
            </w:r>
          </w:p>
        </w:tc>
      </w:tr>
      <w:tr w:rsidR="001D786B" w:rsidRPr="00DF5913" w14:paraId="7D9966A7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B66FFB0" w14:textId="77777777" w:rsidR="00A378FC" w:rsidRPr="001D786B" w:rsidRDefault="00A378FC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96BF4C1" w14:textId="77777777" w:rsidR="00A378FC" w:rsidRPr="001D786B" w:rsidRDefault="00A378FC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693372C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040D02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</w:t>
            </w:r>
            <w:r w:rsidRPr="00DF5913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E6A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6E42F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Метод </w:t>
            </w:r>
            <w:r w:rsidRPr="00DF5913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CD5F3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C8989A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365430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1D786B" w:rsidRPr="00DF5913" w14:paraId="3860040E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B843B1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9353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5AF91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D3467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02E62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202CB5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E4125D3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60EE" w14:textId="77777777" w:rsidR="00A378FC" w:rsidRPr="00EB43A2" w:rsidRDefault="00A378F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E1E" w14:textId="77777777" w:rsidR="00A378FC" w:rsidRPr="00EB43A2" w:rsidRDefault="00A378FC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3EB3" w14:textId="77777777" w:rsidR="00A378FC" w:rsidRPr="00EB43A2" w:rsidRDefault="00A378FC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5603" w14:textId="77777777" w:rsidR="00A378FC" w:rsidRPr="00EB43A2" w:rsidRDefault="00A378FC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3AB" w14:textId="77777777" w:rsidR="00A378FC" w:rsidRPr="00EB43A2" w:rsidRDefault="00A378FC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61E7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A489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6F427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C4557A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0F8E" w14:textId="77777777" w:rsidR="00A378FC" w:rsidRPr="00EB43A2" w:rsidRDefault="00A378FC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ADC0" w14:textId="77777777" w:rsidR="00A378FC" w:rsidRPr="00EB43A2" w:rsidRDefault="00A378FC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7F8F" w14:textId="77777777" w:rsidR="00A378FC" w:rsidRPr="00EB43A2" w:rsidRDefault="00A378FC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5E7F" w14:textId="77777777" w:rsidR="00A378FC" w:rsidRPr="00EB43A2" w:rsidRDefault="00A378FC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2E43" w14:textId="77777777" w:rsidR="00A378FC" w:rsidRPr="00EB43A2" w:rsidRDefault="00A378FC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B18F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801C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27EBF" w14:textId="77777777" w:rsidR="00A378FC" w:rsidRPr="00EB43A2" w:rsidRDefault="00A378FC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B71C72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407B9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DBC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501056.70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9E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1273463.11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6537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501056.70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B316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1273463.11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777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F77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D5CE7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BDC45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14C8E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7F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501072.50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90EE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1273475.46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EF1F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501072.50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6C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1273475.46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0B23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FB75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C84C0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1485A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23257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EFF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D5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DB9A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501054.36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4EA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1273491.37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4C5B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A94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162B5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A2158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857F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B78E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501043.22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97D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1273482.14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7B29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501043.22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9C2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1273482.14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555D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8D2D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CE09F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8AB34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150E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C53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501050.25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052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1273476.52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6C68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501050.25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28C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1273476.52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5CDB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4243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6ABD4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96B48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0CFE77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FA3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501044.04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DC4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1273471.33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CC89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501044.04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92D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1273471.33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16C0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76A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163908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31836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99A4D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E214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501033.78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18B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1273463.75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38F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501033.78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13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1273463.75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58EB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F7F9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30C08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ED00E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B8B1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EEC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501035.46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716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1273462.65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7B33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501035.46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13E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1273462.65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CCA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EEDA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50992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3ACC0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496A9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C0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65D6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838F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501050.09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BCFF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1273453.20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5761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0EC9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B1A3F" w14:textId="77777777" w:rsidR="00A378FC" w:rsidRDefault="00A378FC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21664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162D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E9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50105</w:t>
            </w:r>
            <w:r>
              <w:rPr>
                <w:lang w:val="en-US"/>
              </w:rPr>
              <w:lastRenderedPageBreak/>
              <w:t>6.70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499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12734</w:t>
            </w:r>
            <w:r>
              <w:rPr>
                <w:lang w:val="en-US"/>
              </w:rPr>
              <w:lastRenderedPageBreak/>
              <w:t>63.11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E354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50105</w:t>
            </w:r>
            <w:r w:rsidRPr="009067AB">
              <w:rPr>
                <w:lang w:val="en-US"/>
              </w:rPr>
              <w:lastRenderedPageBreak/>
              <w:t>6.70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24C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12734</w:t>
            </w:r>
            <w:r w:rsidRPr="009067AB">
              <w:rPr>
                <w:lang w:val="en-US"/>
              </w:rPr>
              <w:lastRenderedPageBreak/>
              <w:t>63.11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A412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270D" w14:textId="77777777" w:rsidR="00A378FC" w:rsidRPr="001121D1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0CF67" w14:textId="77777777" w:rsidR="00A378FC" w:rsidRDefault="00A378FC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DF5913" w14:paraId="1382A4BC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5E878B" w14:textId="77777777" w:rsidR="00A378FC" w:rsidRPr="00443290" w:rsidRDefault="00A378F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60:27:0060337:45</w:t>
            </w:r>
          </w:p>
        </w:tc>
      </w:tr>
      <w:tr w:rsidR="00590258" w:rsidRPr="00DF5913" w14:paraId="7616D259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F66D7B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2CF77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DE286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D97DD6F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85B9ED0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973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098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52DF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F706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27BF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B6697D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3561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9D56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B094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EA6B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BDDB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3791C4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DB05F1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C04B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03F8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B5A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7A2F65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B3A6C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E501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7812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0BBA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24.13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B976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2FA402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E4E7A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2407D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E29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72E8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CA9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B29F2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3CAB7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6E69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DF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044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620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CCFCD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AC57C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AAC5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D46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8036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56B6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53559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FF612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0027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AB7C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9CBA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3588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A7175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A28AA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400D15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3A3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F1FF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9CCD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EB4428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86F3B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DCD2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62FA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FCCA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C7D9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528A0E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DDF65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1330F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B678" w14:textId="77777777" w:rsidR="00A378FC" w:rsidRPr="00590258" w:rsidRDefault="00A378FC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E246" w14:textId="77777777" w:rsidR="00A378FC" w:rsidRDefault="00A378FC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89D" w14:textId="77777777" w:rsidR="00A378FC" w:rsidRDefault="00A378FC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4E910" w14:textId="77777777" w:rsidR="00A378FC" w:rsidRDefault="00A378FC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D61DD11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400DE4" w14:textId="77777777" w:rsidR="00A378FC" w:rsidRPr="000049CC" w:rsidRDefault="00A378FC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60:27:0060337:45</w:t>
            </w:r>
          </w:p>
        </w:tc>
      </w:tr>
      <w:tr w:rsidR="00EB43A2" w:rsidRPr="00590258" w14:paraId="6329145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6A84C1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C710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8A0AE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C29CC1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50DA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847A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E0885" w14:textId="77777777" w:rsidR="00A378FC" w:rsidRPr="00DF5913" w:rsidRDefault="00A378FC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3DD6E0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87EFF6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AD92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8A7E3" w14:textId="77777777" w:rsidR="00A378FC" w:rsidRPr="003C4580" w:rsidRDefault="00A378FC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E7D8F1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D2F615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0EA" w14:textId="77777777" w:rsidR="00A378FC" w:rsidRPr="006A3E83" w:rsidRDefault="00A378FC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DD052" w14:textId="77777777" w:rsidR="00A378FC" w:rsidRPr="002E34DF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Застенная ул, 5А д</w:t>
            </w:r>
          </w:p>
        </w:tc>
      </w:tr>
      <w:tr w:rsidR="002E34DF" w:rsidRPr="004A75A7" w14:paraId="023F301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63845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98A4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31A2CB" w14:textId="77777777" w:rsidR="00A378FC" w:rsidRPr="002E34DF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EFDFF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3F2B6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798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D0D25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641 кв.м ± 5.06 кв.м</w:t>
            </w:r>
          </w:p>
        </w:tc>
      </w:tr>
      <w:tr w:rsidR="002E34DF" w:rsidRPr="004A75A7" w14:paraId="08A2C0E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47B698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804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земельного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44047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∆Р = 2 * 0.10 * √641 * √((1 + 1.01²)/(2 * 1.01)) = 5.06</w:t>
            </w:r>
          </w:p>
        </w:tc>
      </w:tr>
      <w:tr w:rsidR="002E34DF" w:rsidRPr="004A75A7" w14:paraId="006252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D03BD5" w14:textId="77777777" w:rsidR="00A378FC" w:rsidRPr="002E34DF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3E42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548B0" w14:textId="77777777" w:rsidR="00A378FC" w:rsidRPr="00942F16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653</w:t>
            </w:r>
          </w:p>
        </w:tc>
      </w:tr>
      <w:tr w:rsidR="00942F16" w:rsidRPr="004A75A7" w14:paraId="69D61D9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7FBDD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33DE" w14:textId="77777777" w:rsidR="00A378FC" w:rsidRPr="00942F16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080B2" w14:textId="77777777" w:rsidR="00A378FC" w:rsidRPr="00942F16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 кв.м</w:t>
            </w:r>
          </w:p>
        </w:tc>
      </w:tr>
      <w:tr w:rsidR="00942F16" w:rsidRPr="004A75A7" w14:paraId="3FDF875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39C3B4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C3C9" w14:textId="77777777" w:rsidR="00A378FC" w:rsidRPr="00942F16" w:rsidRDefault="00A378FC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49F02" w14:textId="77777777" w:rsidR="00A378FC" w:rsidRPr="000825F3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B54D0EA" w14:textId="77777777" w:rsidR="00A378FC" w:rsidRPr="000825F3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2C1677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8B2E7" w14:textId="77777777" w:rsidR="00A378FC" w:rsidRDefault="00A378FC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9FE" w14:textId="77777777" w:rsidR="00A378FC" w:rsidRPr="00942F16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77BB3" w14:textId="77777777" w:rsidR="00A378FC" w:rsidRPr="005E1946" w:rsidRDefault="00A378FC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60:27:0060337:35</w:t>
            </w:r>
          </w:p>
        </w:tc>
      </w:tr>
      <w:tr w:rsidR="007C13B7" w:rsidRPr="004A75A7" w14:paraId="0A49072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BB146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13C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8065E" w14:textId="77777777" w:rsidR="00A378FC" w:rsidRPr="00954E32" w:rsidRDefault="00A378FC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195FDB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A38C07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B8DE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3EBB2" w14:textId="77777777" w:rsidR="00A378FC" w:rsidRPr="00954E32" w:rsidRDefault="00A378F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255FC4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32CDC3" w14:textId="77777777" w:rsidR="00A378FC" w:rsidRDefault="00A378FC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96D9" w14:textId="77777777" w:rsidR="00A378FC" w:rsidRPr="00942F16" w:rsidRDefault="00A378FC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03BC27" w14:textId="77777777" w:rsidR="00A378FC" w:rsidRPr="00954E32" w:rsidRDefault="00A378FC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A8822E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BC475F" w14:textId="77777777" w:rsidR="00A378FC" w:rsidRPr="00942F16" w:rsidRDefault="00A378F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0AF2F5" w14:textId="77777777" w:rsidR="00A378FC" w:rsidRPr="00E70CD1" w:rsidRDefault="00A378FC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178CF9" w14:textId="77777777" w:rsidR="00A378FC" w:rsidRDefault="00A378FC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30D9CC7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3B071E0" w14:textId="77777777" w:rsidR="00A378FC" w:rsidRPr="00601D79" w:rsidRDefault="00A378FC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60:27:0060337:45</w:t>
            </w:r>
          </w:p>
        </w:tc>
      </w:tr>
      <w:tr w:rsidR="007C13B7" w:rsidRPr="004A75A7" w14:paraId="5C6FD98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44689E" w14:textId="77777777" w:rsidR="00A378FC" w:rsidRDefault="00A378FC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6E4592" w14:textId="77777777" w:rsidR="00A378FC" w:rsidRPr="00942F16" w:rsidRDefault="00A378FC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60:27:0060337:45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12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589E6DCA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F870F3" w14:textId="77777777" w:rsidR="00A378FC" w:rsidRDefault="00A378F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B11E581" w14:textId="77777777" w:rsidR="00035E0C" w:rsidRPr="0091230B" w:rsidRDefault="00A378F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DD758A6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0E6B5C0" w14:textId="77777777" w:rsidR="00A378FC" w:rsidRPr="00872610" w:rsidRDefault="00A378F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60:27:0060337:27</w:t>
            </w:r>
          </w:p>
        </w:tc>
      </w:tr>
      <w:tr w:rsidR="00786373" w:rsidRPr="00EB43A2" w14:paraId="21B3E10F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70A03D" w14:textId="77777777" w:rsidR="00A378FC" w:rsidRPr="00786373" w:rsidRDefault="00A378F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0C00606" w14:textId="77777777" w:rsidR="00A378FC" w:rsidRPr="002E139C" w:rsidRDefault="00A378F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F5C7C0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CCDBDDD" w14:textId="77777777" w:rsidR="00A378FC" w:rsidRPr="00BB7DA2" w:rsidRDefault="00A378F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90B7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969F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C18F1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305C4D2" w14:textId="77777777" w:rsidR="00A378FC" w:rsidRPr="00BB7DA2" w:rsidRDefault="00A378F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FE2C88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A0E631F" w14:textId="77777777" w:rsidR="00A378FC" w:rsidRPr="00BB7DA2" w:rsidRDefault="00A378F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FD628B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6E0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383D3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1530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A9C9D" w14:textId="77777777" w:rsidR="00A378FC" w:rsidRPr="00BB7DA2" w:rsidRDefault="00A378F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272C7F" w14:textId="77777777" w:rsidR="00A378FC" w:rsidRPr="00BB7DA2" w:rsidRDefault="00A378F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077349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34767B" w14:textId="77777777" w:rsidR="00A378FC" w:rsidRPr="00BB7DA2" w:rsidRDefault="00A378F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B70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77F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8245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4E35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297D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58E9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947A" w14:textId="77777777" w:rsidR="00A378FC" w:rsidRPr="00BB7DA2" w:rsidRDefault="00A378F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60B7C7" w14:textId="77777777" w:rsidR="00A378FC" w:rsidRPr="00BB7DA2" w:rsidRDefault="00A378F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31BC0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A895C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60D7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0D1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D61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78B4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82C2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1F7F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2EDD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FCB6B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C3AB1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C35EFD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F549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E882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87C8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0B93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501076.22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36C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1273399.74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5B17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4790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740B8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29E0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2FE74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75D7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0CE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E7A9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CA7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501087.89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1FD6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1273411.68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4788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10BC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3DE73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4CB1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846F37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88CA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83B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EA2C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728D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501084.37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5986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1273415.23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C67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347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175B0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39DB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30539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4F05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1A2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767F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962A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501080.99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B3A7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1273411.85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0B2D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7A6A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100FC5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753A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A861AD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F30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05F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90C6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C19E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501076.01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7B06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1273416.67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0F7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09E7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BC944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E72A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40F03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AD20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F97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222F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882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501076.10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5833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1273417.01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67A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CA2A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7F90E9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71A7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80400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254E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E8BE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9ED5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3B1A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501075.33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39AD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1273417.65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649C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871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F433BE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5CC2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6FBBC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7C3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CDC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9688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9461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501074.63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3730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1273417.66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0048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ADCF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FCE5D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FACF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AB9204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A1C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9906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7E7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D1FA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501066.39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B1E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1273409.3</w:t>
            </w:r>
            <w:r w:rsidRPr="009067AB">
              <w:rPr>
                <w:lang w:val="en-US"/>
              </w:rPr>
              <w:lastRenderedPageBreak/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29AF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0BF8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F60A6D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43371D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9AA98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568D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FDB8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52EA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9C7E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501076.22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488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1273399.74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1DD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9CF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141D2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D6874D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73E6C2" w14:textId="77777777" w:rsidR="00A378FC" w:rsidRPr="00590258" w:rsidRDefault="00A378F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60:27:0060337:27</w:t>
            </w:r>
          </w:p>
        </w:tc>
      </w:tr>
      <w:tr w:rsidR="00546C11" w:rsidRPr="00590258" w14:paraId="129957E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7708B" w14:textId="77777777" w:rsidR="00A378FC" w:rsidRPr="00590258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174" w14:textId="77777777" w:rsidR="00A378FC" w:rsidRPr="00B634EE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C70861" w14:textId="77777777" w:rsidR="00A378FC" w:rsidRPr="00590258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D38228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99FA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BEA0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D5B972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9ECB5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918643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7D6D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08436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630C3F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F33E55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F0A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2AC81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CF99B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A417A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DD5B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EC573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60:27:0060337:1</w:t>
            </w:r>
          </w:p>
        </w:tc>
      </w:tr>
      <w:tr w:rsidR="00546C11" w:rsidRPr="004A75A7" w14:paraId="298C817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BC411E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E7E1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3E5D42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60:27:0060337</w:t>
            </w:r>
          </w:p>
        </w:tc>
      </w:tr>
      <w:tr w:rsidR="00546C11" w:rsidRPr="004A75A7" w14:paraId="1A50BB2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0BAC8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55BC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57E748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112A3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27B223" w14:textId="77777777" w:rsidR="00A378FC" w:rsidRPr="00546C11" w:rsidRDefault="00A378F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B7B0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8C603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Пионерская ул, 2 д</w:t>
            </w:r>
          </w:p>
        </w:tc>
      </w:tr>
      <w:tr w:rsidR="00546C11" w:rsidRPr="004A75A7" w14:paraId="18BF91B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8D8AF8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4A1F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D7508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56B773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460335" w14:textId="77777777" w:rsidR="00A378FC" w:rsidRPr="00DF6CF8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F5C70C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E1D313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F4842C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6C85869" w14:textId="77777777" w:rsidR="00A378FC" w:rsidRPr="005E14F4" w:rsidRDefault="00A378F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60:27:0060337:27</w:t>
            </w:r>
          </w:p>
        </w:tc>
      </w:tr>
      <w:tr w:rsidR="00546C11" w:rsidRPr="004A75A7" w14:paraId="5687D6F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7F3F29" w14:textId="77777777" w:rsidR="00A378FC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A6E40F" w14:textId="77777777" w:rsidR="00A378FC" w:rsidRPr="00A552E8" w:rsidRDefault="00A378FC" w:rsidP="005C4E99">
            <w:pPr>
              <w:spacing w:before="120" w:after="120"/>
            </w:pPr>
            <w:r w:rsidRPr="00A552E8">
              <w:t>Здание с кадастровым номером 60:27:0060337:27 расположено в кадастровом квартале 60:27:0060337 и на земельном участке с кадастровым номером 60:27:0060337:1.</w:t>
            </w:r>
          </w:p>
        </w:tc>
      </w:tr>
      <w:tr w:rsidR="00035E0C" w:rsidRPr="0091230B" w14:paraId="6D5F519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4E6818" w14:textId="77777777" w:rsidR="00A378FC" w:rsidRDefault="00A378F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EFC3A8F" w14:textId="77777777" w:rsidR="00035E0C" w:rsidRPr="0091230B" w:rsidRDefault="00A378F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6B71879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CCB1A26" w14:textId="77777777" w:rsidR="00A378FC" w:rsidRPr="00872610" w:rsidRDefault="00A378F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60:27:0060337:28</w:t>
            </w:r>
          </w:p>
        </w:tc>
      </w:tr>
      <w:tr w:rsidR="00786373" w:rsidRPr="00EB43A2" w14:paraId="13E6AA4F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328665" w14:textId="77777777" w:rsidR="00A378FC" w:rsidRPr="00786373" w:rsidRDefault="00A378F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25A7926" w14:textId="77777777" w:rsidR="00A378FC" w:rsidRPr="002E139C" w:rsidRDefault="00A378F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10C412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32043C9" w14:textId="77777777" w:rsidR="00A378FC" w:rsidRPr="00BB7DA2" w:rsidRDefault="00A378F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3A81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174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5C9C4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A1A611C" w14:textId="77777777" w:rsidR="00A378FC" w:rsidRPr="00BB7DA2" w:rsidRDefault="00A378F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A2F00D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E2BF757" w14:textId="77777777" w:rsidR="00A378FC" w:rsidRPr="00BB7DA2" w:rsidRDefault="00A378F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CA8B5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1B5D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A3C966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4FC2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A8922" w14:textId="77777777" w:rsidR="00A378FC" w:rsidRPr="00BB7DA2" w:rsidRDefault="00A378F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1BDE60" w14:textId="77777777" w:rsidR="00A378FC" w:rsidRPr="00BB7DA2" w:rsidRDefault="00A378F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D789B4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FE429" w14:textId="77777777" w:rsidR="00A378FC" w:rsidRPr="00BB7DA2" w:rsidRDefault="00A378F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F19B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2C2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1950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B6DB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AA28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8128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BBB3" w14:textId="77777777" w:rsidR="00A378FC" w:rsidRPr="00BB7DA2" w:rsidRDefault="00A378F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2B438" w14:textId="77777777" w:rsidR="00A378FC" w:rsidRPr="00BB7DA2" w:rsidRDefault="00A378F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38470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A42A4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88D6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4BDE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A20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9320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009F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756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D696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98F1E4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6DE3E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DEAEF4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CFC2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2EE7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1D33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F9BB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501094.95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4A5C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1273424.71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7394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B8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20748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7666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FF8450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DA30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3736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C8F0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937B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501101.27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591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1273430.75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C1C6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A84F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AE7AC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ADE3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458074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B5D7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A876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88EA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4EDF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501095.04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75B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1273437.60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E21F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A70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6F411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BC5E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ECED2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3DB6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266A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8C4B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06A5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501088.57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2E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1273431.70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9C9D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EFF4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D30F7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9F86F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38DB5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354A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3E3D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626E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F9D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501094.95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1DB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1273424.71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74C2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2D62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212FF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0B35D1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0AAD9E" w14:textId="77777777" w:rsidR="00A378FC" w:rsidRPr="00590258" w:rsidRDefault="00A378F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lastRenderedPageBreak/>
              <w:t>60:27:0060337:28</w:t>
            </w:r>
          </w:p>
        </w:tc>
      </w:tr>
      <w:tr w:rsidR="00546C11" w:rsidRPr="00590258" w14:paraId="763B15F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071B44" w14:textId="77777777" w:rsidR="00A378FC" w:rsidRPr="00590258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C65D" w14:textId="77777777" w:rsidR="00A378FC" w:rsidRPr="00B634EE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F9C47" w14:textId="77777777" w:rsidR="00A378FC" w:rsidRPr="00590258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1050F4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DF68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77B7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786A3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C9F744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7FE7F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109A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89BD8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3CFBF6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C9438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0CAC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604B7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6DB9E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EF24AA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81D2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73CFE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60:27:0060337:2</w:t>
            </w:r>
          </w:p>
        </w:tc>
      </w:tr>
      <w:tr w:rsidR="00546C11" w:rsidRPr="004A75A7" w14:paraId="16132C4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5708F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E4C1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A3B2E8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60:27:0060337</w:t>
            </w:r>
          </w:p>
        </w:tc>
      </w:tr>
      <w:tr w:rsidR="00546C11" w:rsidRPr="004A75A7" w14:paraId="41C0939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954F0A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30E4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E50D9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349E0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EBAE67" w14:textId="77777777" w:rsidR="00A378FC" w:rsidRPr="00546C11" w:rsidRDefault="00A378F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5A04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038ED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Пионерская ул, 4 д</w:t>
            </w:r>
          </w:p>
        </w:tc>
      </w:tr>
      <w:tr w:rsidR="00546C11" w:rsidRPr="004A75A7" w14:paraId="5E2408E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F9F931D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332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0589C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76156D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77450A" w14:textId="77777777" w:rsidR="00A378FC" w:rsidRPr="00DF6CF8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A05B6A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DFAFA0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278D151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C4DDF35" w14:textId="77777777" w:rsidR="00A378FC" w:rsidRPr="005E14F4" w:rsidRDefault="00A378F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60:27:0060337:28</w:t>
            </w:r>
          </w:p>
        </w:tc>
      </w:tr>
      <w:tr w:rsidR="00546C11" w:rsidRPr="004A75A7" w14:paraId="1F257AC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02DAD4" w14:textId="77777777" w:rsidR="00A378FC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91DF04" w14:textId="77777777" w:rsidR="00A378FC" w:rsidRPr="00A552E8" w:rsidRDefault="00A378FC" w:rsidP="005C4E99">
            <w:pPr>
              <w:spacing w:before="120" w:after="120"/>
            </w:pPr>
            <w:r w:rsidRPr="00A552E8">
              <w:t>Здание с кадастровым номером 60:27:0060337:28 расположено в кадастровом квартале 60:27:0060337 и на земельном участке с кадастровым номером 60:27:0060337:2.</w:t>
            </w:r>
          </w:p>
        </w:tc>
      </w:tr>
      <w:tr w:rsidR="00035E0C" w:rsidRPr="0091230B" w14:paraId="0006EF4F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E46528" w14:textId="77777777" w:rsidR="00A378FC" w:rsidRDefault="00A378F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4099E34" w14:textId="77777777" w:rsidR="00035E0C" w:rsidRPr="0091230B" w:rsidRDefault="00A378F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E21A4B8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51768F1" w14:textId="77777777" w:rsidR="00A378FC" w:rsidRPr="00872610" w:rsidRDefault="00A378F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60:27:0060337:22</w:t>
            </w:r>
          </w:p>
        </w:tc>
      </w:tr>
      <w:tr w:rsidR="00786373" w:rsidRPr="00EB43A2" w14:paraId="39B7D878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B8ECAD" w14:textId="77777777" w:rsidR="00A378FC" w:rsidRPr="00786373" w:rsidRDefault="00A378F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05C8DC7" w14:textId="77777777" w:rsidR="00A378FC" w:rsidRPr="002E139C" w:rsidRDefault="00A378F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AEB2E7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F850E1" w14:textId="77777777" w:rsidR="00A378FC" w:rsidRPr="00BB7DA2" w:rsidRDefault="00A378F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A70C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52FF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8E018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C79E24A" w14:textId="77777777" w:rsidR="00A378FC" w:rsidRPr="00BB7DA2" w:rsidRDefault="00A378F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351C85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B624F31" w14:textId="77777777" w:rsidR="00A378FC" w:rsidRPr="00BB7DA2" w:rsidRDefault="00A378F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4DAFA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69EF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9C9BF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68A6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6DFE" w14:textId="77777777" w:rsidR="00A378FC" w:rsidRPr="00BB7DA2" w:rsidRDefault="00A378F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3C59E6" w14:textId="77777777" w:rsidR="00A378FC" w:rsidRPr="00BB7DA2" w:rsidRDefault="00A378F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6E6E90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F67C7" w14:textId="77777777" w:rsidR="00A378FC" w:rsidRPr="00BB7DA2" w:rsidRDefault="00A378F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3A6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4F6D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E450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9121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E14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FCDB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445C" w14:textId="77777777" w:rsidR="00A378FC" w:rsidRPr="00BB7DA2" w:rsidRDefault="00A378F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D05F5B" w14:textId="77777777" w:rsidR="00A378FC" w:rsidRPr="00BB7DA2" w:rsidRDefault="00A378F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D790D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733AC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1DCF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5D3F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BEE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0E9F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B656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F382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9C24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9EE9B7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BBF95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8E022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6706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0F86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3FF5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DEE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501065.06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7895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1273434.55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CCB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B838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131955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BAFD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00A2F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8B09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A991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C95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952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501065.51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DF1B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1273435.23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F370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E76E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03555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D19B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C7DA3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9873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37F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D261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BDF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501066.63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14C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1273434.51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36B8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034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1D692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ABA0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3E8633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E17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00D9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4C2A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BE1A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501070.15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B2ED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1273439.43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12DF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0FA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685C59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A7DB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482D82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B688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653C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82DD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50D8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501068.66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525A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1273440.59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FF0A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1340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B5851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9358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A1EF9A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DCA8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0095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F2B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2B2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501069.48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AD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1273441.70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E4C4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F3F2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D3BFF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3742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920E4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8D24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6E66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3FEE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777C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501060.94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AAC8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1273447.62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B997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7DF0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4F6735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38BF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FA732F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3C8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6B53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18CF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85E2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501056.17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E9ED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1273441.05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CCC3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405D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9135E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C182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2A0149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2615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84B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580A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6CD2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501065.06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916D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1273434.55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D3F7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B4F8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4933E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EB67A5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C48F34" w14:textId="77777777" w:rsidR="00A378FC" w:rsidRPr="00590258" w:rsidRDefault="00A378F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60:27:0060337:22</w:t>
            </w:r>
          </w:p>
        </w:tc>
      </w:tr>
      <w:tr w:rsidR="00546C11" w:rsidRPr="00590258" w14:paraId="7108A2B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0E54E" w14:textId="77777777" w:rsidR="00A378FC" w:rsidRPr="00590258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988F" w14:textId="77777777" w:rsidR="00A378FC" w:rsidRPr="00B634EE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E7AC5" w14:textId="77777777" w:rsidR="00A378FC" w:rsidRPr="00590258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238CC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4DCC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8D1B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424AB4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D6AC10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742CA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25F6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1F1B65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17269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7C842F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9F7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A198DE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16CB92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35AB02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2E7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F4667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60:27:0060337:11</w:t>
            </w:r>
          </w:p>
        </w:tc>
      </w:tr>
      <w:tr w:rsidR="00546C11" w:rsidRPr="004A75A7" w14:paraId="76C681C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070D6B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80F7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234F6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60:27:0060337</w:t>
            </w:r>
          </w:p>
        </w:tc>
      </w:tr>
      <w:tr w:rsidR="00546C11" w:rsidRPr="004A75A7" w14:paraId="21548FC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E9DC5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51A2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F356C4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C648B7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C47FE" w14:textId="77777777" w:rsidR="00A378FC" w:rsidRPr="00546C11" w:rsidRDefault="00A378F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A36F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4489BA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Застенная ул, 8 д</w:t>
            </w:r>
          </w:p>
        </w:tc>
      </w:tr>
      <w:tr w:rsidR="00546C11" w:rsidRPr="004A75A7" w14:paraId="482E23A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8467D50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4B4A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F3EEF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8C0D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1991EF" w14:textId="77777777" w:rsidR="00A378FC" w:rsidRPr="00DF6CF8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004B60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587BA4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174DF8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3E660AB" w14:textId="77777777" w:rsidR="00A378FC" w:rsidRPr="005E14F4" w:rsidRDefault="00A378F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60:27:0060337:22</w:t>
            </w:r>
          </w:p>
        </w:tc>
      </w:tr>
      <w:tr w:rsidR="00546C11" w:rsidRPr="004A75A7" w14:paraId="6AFA0C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1718BC" w14:textId="77777777" w:rsidR="00A378FC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1C9E84" w14:textId="77777777" w:rsidR="00A378FC" w:rsidRPr="00A552E8" w:rsidRDefault="00A378FC" w:rsidP="005C4E99">
            <w:pPr>
              <w:spacing w:before="120" w:after="120"/>
            </w:pPr>
            <w:r w:rsidRPr="00A552E8">
              <w:t>Здание с кадастровым номером 60:27:0060337:22 расположено в кадастровом квартале 60:27:0060337 и на земельном участке с кадастровым номером 60:27:0060337:11.</w:t>
            </w:r>
          </w:p>
        </w:tc>
      </w:tr>
      <w:tr w:rsidR="00035E0C" w:rsidRPr="0091230B" w14:paraId="170B786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D01F7F" w14:textId="77777777" w:rsidR="00A378FC" w:rsidRDefault="00A378F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C5514CA" w14:textId="77777777" w:rsidR="00035E0C" w:rsidRPr="0091230B" w:rsidRDefault="00A378F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26A586D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E17CEEE" w14:textId="77777777" w:rsidR="00A378FC" w:rsidRPr="00872610" w:rsidRDefault="00A378F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60:27:0060337:35</w:t>
            </w:r>
          </w:p>
        </w:tc>
      </w:tr>
      <w:tr w:rsidR="00786373" w:rsidRPr="00EB43A2" w14:paraId="0FD0520A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CF30E1" w14:textId="77777777" w:rsidR="00A378FC" w:rsidRPr="00786373" w:rsidRDefault="00A378F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B92F511" w14:textId="77777777" w:rsidR="00A378FC" w:rsidRPr="002E139C" w:rsidRDefault="00A378F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1450C4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5E7FA56" w14:textId="77777777" w:rsidR="00A378FC" w:rsidRPr="00BB7DA2" w:rsidRDefault="00A378F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91A0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A5E7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F75A5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5D115FA" w14:textId="77777777" w:rsidR="00A378FC" w:rsidRPr="00BB7DA2" w:rsidRDefault="00A378F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9E101F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0F42427" w14:textId="77777777" w:rsidR="00A378FC" w:rsidRPr="00BB7DA2" w:rsidRDefault="00A378F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BE6C0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3E3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340AB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923F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B6895" w14:textId="77777777" w:rsidR="00A378FC" w:rsidRPr="00BB7DA2" w:rsidRDefault="00A378F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67F2F8" w14:textId="77777777" w:rsidR="00A378FC" w:rsidRPr="00BB7DA2" w:rsidRDefault="00A378F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3D56AE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438F7" w14:textId="77777777" w:rsidR="00A378FC" w:rsidRPr="00BB7DA2" w:rsidRDefault="00A378F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4156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3F68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5756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8749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DDE7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AD59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25A5" w14:textId="77777777" w:rsidR="00A378FC" w:rsidRPr="00BB7DA2" w:rsidRDefault="00A378F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47FD84" w14:textId="77777777" w:rsidR="00A378FC" w:rsidRPr="00BB7DA2" w:rsidRDefault="00A378F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C0DD8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1D683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2FD7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1330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E83D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30CC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C445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73D2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F037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025F46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0DB24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251E9E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7554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00DD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06F6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DBC3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501042.60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43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1273452.09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644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A417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0C179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7514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1E6F6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3971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883B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13A7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DCD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501047.34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0D0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1273458.29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EAC2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22D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228D3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2D86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03111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265A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27FB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A77F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686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501044.66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639B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1273460.28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F484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698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6C70BA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D5AA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7EA14A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4170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04F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D2D1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A041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501047.53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8B2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1273464.33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F82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1F2E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9F26B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439C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84FAA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2279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3D38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F34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D9E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501046.00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8614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1273465.32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7D37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798E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EF682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C747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26C09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5D59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157F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6DD9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6F6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</w:t>
            </w:r>
            <w:r w:rsidRPr="009067AB">
              <w:rPr>
                <w:lang w:val="en-US"/>
              </w:rPr>
              <w:lastRenderedPageBreak/>
              <w:t>45.59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4FFF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</w:t>
            </w:r>
            <w:r w:rsidRPr="009067AB">
              <w:rPr>
                <w:lang w:val="en-US"/>
              </w:rPr>
              <w:lastRenderedPageBreak/>
              <w:t>464.70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C14D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94BE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91AD6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6C88CE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FF9599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0A9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7AAF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45A6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C03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501042.24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0D76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1273467.03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0B3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0BC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ADFCE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A63F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7CDB4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61CF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1FDC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6B6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0B26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501040.89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9224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1273465.37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20AF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967E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B6389A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9843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DD1C9F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8F7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9755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450F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3E9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501042.32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2782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1273464.10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7B59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DCFF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E1068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DF96B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8C173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9CE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CA8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A696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7BE4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501039.30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CAE5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1273459.99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0B4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173D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7A74CD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C280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4E34F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33D4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1599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504C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328C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501035.65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14E2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1273462.20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47F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DEE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FD4165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87CB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5D367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EF5C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6733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F402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A88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501033.22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CA06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1273458.62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211E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6D0A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33FD44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852C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6B302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0733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2791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98B3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F9F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501042.60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1C26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1273452.09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025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C52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FD0AC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3F1A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FAB910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9B2A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79F2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AAB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6CFA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501042.60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7E8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1273452.09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C4E4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2ED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A93ABC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C1A93D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E9C440" w14:textId="77777777" w:rsidR="00A378FC" w:rsidRPr="00590258" w:rsidRDefault="00A378F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60:27:0060337:35</w:t>
            </w:r>
          </w:p>
        </w:tc>
      </w:tr>
      <w:tr w:rsidR="00546C11" w:rsidRPr="00590258" w14:paraId="5C5FD89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712C6" w14:textId="77777777" w:rsidR="00A378FC" w:rsidRPr="00590258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0414" w14:textId="77777777" w:rsidR="00A378FC" w:rsidRPr="00B634EE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115E6A" w14:textId="77777777" w:rsidR="00A378FC" w:rsidRPr="00590258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0A08A6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92D0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33F7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C74FB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61A64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9E38F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DEDC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165C7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CC64EF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04638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9BE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CA157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DF2E4C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D10538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0FDB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72E96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60:27:0060337:46,60:27:0060337:45</w:t>
            </w:r>
          </w:p>
        </w:tc>
      </w:tr>
      <w:tr w:rsidR="00546C11" w:rsidRPr="004A75A7" w14:paraId="0F88DF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01158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2F77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7C18B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60:27:0060337</w:t>
            </w:r>
          </w:p>
        </w:tc>
      </w:tr>
      <w:tr w:rsidR="00546C11" w:rsidRPr="004A75A7" w14:paraId="5470035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451C6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489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919D0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956302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3C5AEC" w14:textId="77777777" w:rsidR="00A378FC" w:rsidRPr="00546C11" w:rsidRDefault="00A378F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EC6B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2B929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Застенная ул, 5А д</w:t>
            </w:r>
          </w:p>
        </w:tc>
      </w:tr>
      <w:tr w:rsidR="00546C11" w:rsidRPr="004A75A7" w14:paraId="75DCCD7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A818B2D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1CBB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C148A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65AB2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C35E8B" w14:textId="77777777" w:rsidR="00A378FC" w:rsidRPr="00DF6CF8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0ECE58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0EC343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35AF564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63810F" w14:textId="77777777" w:rsidR="00A378FC" w:rsidRPr="005E14F4" w:rsidRDefault="00A378F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60:27:0060337:35</w:t>
            </w:r>
          </w:p>
        </w:tc>
      </w:tr>
      <w:tr w:rsidR="00546C11" w:rsidRPr="004A75A7" w14:paraId="66C818A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84C81B" w14:textId="77777777" w:rsidR="00A378FC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FD984A" w14:textId="77777777" w:rsidR="00A378FC" w:rsidRPr="00A552E8" w:rsidRDefault="00A378FC" w:rsidP="005C4E99">
            <w:pPr>
              <w:spacing w:before="120" w:after="120"/>
            </w:pPr>
            <w:r w:rsidRPr="00A552E8">
              <w:t>Здание с кадастровым номером 60:27:0060337:35 расположено в кадастровом квартале 60:27:0060337 и на земельных участках с кадастровыми номерами 60:27:0060337:46,60:27:0060337:45.</w:t>
            </w:r>
          </w:p>
        </w:tc>
      </w:tr>
      <w:tr w:rsidR="00035E0C" w:rsidRPr="0091230B" w14:paraId="329683D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7EE8E" w14:textId="77777777" w:rsidR="00A378FC" w:rsidRDefault="00A378F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F379687" w14:textId="77777777" w:rsidR="00035E0C" w:rsidRPr="0091230B" w:rsidRDefault="00A378F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3D3964C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34BF3C4" w14:textId="77777777" w:rsidR="00A378FC" w:rsidRPr="00872610" w:rsidRDefault="00A378F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60:27:0060337:26</w:t>
            </w:r>
          </w:p>
        </w:tc>
      </w:tr>
      <w:tr w:rsidR="00786373" w:rsidRPr="00EB43A2" w14:paraId="25F1600A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39B143" w14:textId="77777777" w:rsidR="00A378FC" w:rsidRPr="00786373" w:rsidRDefault="00A378F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B520E0A" w14:textId="77777777" w:rsidR="00A378FC" w:rsidRPr="002E139C" w:rsidRDefault="00A378F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6239B3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FE2145" w14:textId="77777777" w:rsidR="00A378FC" w:rsidRPr="00BB7DA2" w:rsidRDefault="00A378F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3267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6732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CB178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6B12D4D" w14:textId="77777777" w:rsidR="00A378FC" w:rsidRPr="00BB7DA2" w:rsidRDefault="00A378F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391DDC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F07832C" w14:textId="77777777" w:rsidR="00A378FC" w:rsidRPr="00BB7DA2" w:rsidRDefault="00A378F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400D2B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0D4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003F33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B7B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9335D" w14:textId="77777777" w:rsidR="00A378FC" w:rsidRPr="00BB7DA2" w:rsidRDefault="00A378F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B43CEB" w14:textId="77777777" w:rsidR="00A378FC" w:rsidRPr="00BB7DA2" w:rsidRDefault="00A378F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7B821E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73141" w14:textId="77777777" w:rsidR="00A378FC" w:rsidRPr="00BB7DA2" w:rsidRDefault="00A378F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98C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FF06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3085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1FA8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497F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6256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1E83" w14:textId="77777777" w:rsidR="00A378FC" w:rsidRPr="00BB7DA2" w:rsidRDefault="00A378F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0353F1" w14:textId="77777777" w:rsidR="00A378FC" w:rsidRPr="00BB7DA2" w:rsidRDefault="00A378F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5CE05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9CDEC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AE40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AD16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E4AF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D030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8746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46FF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71D0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B715D9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795CD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811B7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8F1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8C4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A80F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B6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501059.32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8B52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1273529.17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89E7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36D7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39A5E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E39C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063B60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80EE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0700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4AFD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AA66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501064.11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C068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1273536.84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15D8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4EB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50954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8B41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5A172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5148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F9D9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A045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57DF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501058.72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0564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1273540.35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9F14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7C42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CE072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27E5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119D2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7BCF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B0A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C7A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91A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501053.95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49AF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1273532.46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A41A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801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F010B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EEEA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4A0CC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C8B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22B2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C41B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178C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501059.32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4A9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1273529.17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A96D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5E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F84EAC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B0C964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AF2ADF" w14:textId="77777777" w:rsidR="00A378FC" w:rsidRPr="00590258" w:rsidRDefault="00A378F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60:27:0060337:26</w:t>
            </w:r>
          </w:p>
        </w:tc>
      </w:tr>
      <w:tr w:rsidR="00546C11" w:rsidRPr="00590258" w14:paraId="6D804A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EE5039" w14:textId="77777777" w:rsidR="00A378FC" w:rsidRPr="00590258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9585" w14:textId="77777777" w:rsidR="00A378FC" w:rsidRPr="00B634EE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DCB7B4" w14:textId="77777777" w:rsidR="00A378FC" w:rsidRPr="00590258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BEDFA9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2571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43A1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D560C3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5949DD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B4812D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65E7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E1E7D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DB4AA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791C40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8B7C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CCB6B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2A7151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02A566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BD6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88BC27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60:27:0060337:8</w:t>
            </w:r>
          </w:p>
        </w:tc>
      </w:tr>
      <w:tr w:rsidR="00546C11" w:rsidRPr="004A75A7" w14:paraId="6C5E62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0BCA4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BCA4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EC0FC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60:27:0060337</w:t>
            </w:r>
          </w:p>
        </w:tc>
      </w:tr>
      <w:tr w:rsidR="00546C11" w:rsidRPr="004A75A7" w14:paraId="561A4A5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4E7D7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1751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DE7424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677AC8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A2CD76" w14:textId="77777777" w:rsidR="00A378FC" w:rsidRPr="00546C11" w:rsidRDefault="00A378F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0A40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E2FFAE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Загородный пер, 6 д</w:t>
            </w:r>
          </w:p>
        </w:tc>
      </w:tr>
      <w:tr w:rsidR="00546C11" w:rsidRPr="004A75A7" w14:paraId="7D1224C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226354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4E66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51AACB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E1F43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1AE4BA" w14:textId="77777777" w:rsidR="00A378FC" w:rsidRPr="00DF6CF8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C59101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58C09C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FD735E9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E62D01F" w14:textId="77777777" w:rsidR="00A378FC" w:rsidRPr="005E14F4" w:rsidRDefault="00A378F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60:27:0060337:26</w:t>
            </w:r>
          </w:p>
        </w:tc>
      </w:tr>
      <w:tr w:rsidR="00546C11" w:rsidRPr="004A75A7" w14:paraId="7E4B8A0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3C2733" w14:textId="77777777" w:rsidR="00A378FC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B8BD86" w14:textId="77777777" w:rsidR="00A378FC" w:rsidRPr="00A552E8" w:rsidRDefault="00A378FC" w:rsidP="005C4E99">
            <w:pPr>
              <w:spacing w:before="120" w:after="120"/>
            </w:pPr>
            <w:r w:rsidRPr="00A552E8">
              <w:t>Здание с кадастровым номером 60:27:0060337:26 расположено в кадастровом квартале 60:27:0060337 и на земельном участке с кадастровым номером 60:27:0060337:8.</w:t>
            </w:r>
          </w:p>
        </w:tc>
      </w:tr>
      <w:tr w:rsidR="00035E0C" w:rsidRPr="0091230B" w14:paraId="29037471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B3245" w14:textId="77777777" w:rsidR="00A378FC" w:rsidRDefault="00A378F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9C44121" w14:textId="77777777" w:rsidR="00035E0C" w:rsidRPr="0091230B" w:rsidRDefault="00A378F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CB47C62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496EAA5" w14:textId="77777777" w:rsidR="00A378FC" w:rsidRPr="00872610" w:rsidRDefault="00A378F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60:27:0060337:34</w:t>
            </w:r>
          </w:p>
        </w:tc>
      </w:tr>
      <w:tr w:rsidR="00786373" w:rsidRPr="00EB43A2" w14:paraId="408233C5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14772C" w14:textId="77777777" w:rsidR="00A378FC" w:rsidRPr="00786373" w:rsidRDefault="00A378F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32C95F8" w14:textId="77777777" w:rsidR="00A378FC" w:rsidRPr="002E139C" w:rsidRDefault="00A378F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CC5520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E08DCE3" w14:textId="77777777" w:rsidR="00A378FC" w:rsidRPr="00BB7DA2" w:rsidRDefault="00A378F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E5E1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46A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731E1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18169D0" w14:textId="77777777" w:rsidR="00A378FC" w:rsidRPr="00BB7DA2" w:rsidRDefault="00A378F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73809C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8E91EAE" w14:textId="77777777" w:rsidR="00A378FC" w:rsidRPr="00BB7DA2" w:rsidRDefault="00A378F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AB2E7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42E0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86810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BBE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257E6" w14:textId="77777777" w:rsidR="00A378FC" w:rsidRPr="00BB7DA2" w:rsidRDefault="00A378F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631562" w14:textId="77777777" w:rsidR="00A378FC" w:rsidRPr="00BB7DA2" w:rsidRDefault="00A378F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4AA0C8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DBBB1B" w14:textId="77777777" w:rsidR="00A378FC" w:rsidRPr="00BB7DA2" w:rsidRDefault="00A378F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F444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BF79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EF1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B24D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0A23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DC93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B08A" w14:textId="77777777" w:rsidR="00A378FC" w:rsidRPr="00BB7DA2" w:rsidRDefault="00A378F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5A6BB" w14:textId="77777777" w:rsidR="00A378FC" w:rsidRPr="00BB7DA2" w:rsidRDefault="00A378F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BF75E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E9007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03E1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B671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CF84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B2D9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1C00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EDE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FA9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78E509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E899D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EDE1AC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6351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007A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314B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F670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501027.51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31FB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1273385.22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3770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8195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3E5F5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2146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1EB9B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E47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72E1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20D1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CE2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501033.59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EBBD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1273390.30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7A6A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1CA8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9C4575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5991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EB5D9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243D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345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A240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5655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501029.01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AFA1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1273396.83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8889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A977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240ED4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F0F3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6A4A9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C1C1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B90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764B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F310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501030.90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822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1273398.46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0E1A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BF8F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8888B3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E299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C9933A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54A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3AB9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7F96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4FB1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501026.70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DF8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1273403.77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2F74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3CFF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7BE3E6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7A51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BADD7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DE0F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ADD5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89AF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FF73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501023.68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8CD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1273401.51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3B23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7F50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3F27B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C640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15B26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70E8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65A6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6453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7E3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501022.83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59E0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1273402.47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B8DF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C54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489C6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5076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0EA70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F17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EE7B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B888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F6B2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501020.78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FAD5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1273400.78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3FF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693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1D68B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DC87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F11EA0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B6BE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6FF7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183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5CB6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501023.81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57C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1273396.3</w:t>
            </w:r>
            <w:r w:rsidRPr="009067AB">
              <w:rPr>
                <w:lang w:val="en-US"/>
              </w:rPr>
              <w:lastRenderedPageBreak/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45B2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9ABA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309BF9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163CE5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4571D8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12E2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069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A7C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5AF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501020.89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DDC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1273393.74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3F1C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D503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4A4A3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8C34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0884D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81C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BE3F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9F0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5156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501024.94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218B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1273388.37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80B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F0D3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4BEE5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7841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D18B1D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A2B1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1AE5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9EAD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4ABD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501027.51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D9BF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1273385.22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7137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3C5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F4F56D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068563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6DCD43" w14:textId="77777777" w:rsidR="00A378FC" w:rsidRPr="00590258" w:rsidRDefault="00A378F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60:27:0060337:34</w:t>
            </w:r>
          </w:p>
        </w:tc>
      </w:tr>
      <w:tr w:rsidR="00546C11" w:rsidRPr="00590258" w14:paraId="197F8D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C02B69" w14:textId="77777777" w:rsidR="00A378FC" w:rsidRPr="00590258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42A" w14:textId="77777777" w:rsidR="00A378FC" w:rsidRPr="00B634EE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3E908" w14:textId="77777777" w:rsidR="00A378FC" w:rsidRPr="00590258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83CE13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1D4C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DA4E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0B92E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846C2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7F994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885E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D263AC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E9A5BC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CF29C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3AEA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500BE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A8CFD0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FCA92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FE62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DCA0C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60:27:0060337:42,60:27:0060337:16</w:t>
            </w:r>
          </w:p>
        </w:tc>
      </w:tr>
      <w:tr w:rsidR="00546C11" w:rsidRPr="004A75A7" w14:paraId="48072B6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D41179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0235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48E63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60:27:0060337</w:t>
            </w:r>
          </w:p>
        </w:tc>
      </w:tr>
      <w:tr w:rsidR="00546C11" w:rsidRPr="004A75A7" w14:paraId="2EF20BF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9EF08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D81A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B64141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465822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2DDA7" w14:textId="77777777" w:rsidR="00A378FC" w:rsidRPr="00546C11" w:rsidRDefault="00A378F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2FE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5B460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Застенная ул, 8А д</w:t>
            </w:r>
          </w:p>
        </w:tc>
      </w:tr>
      <w:tr w:rsidR="00546C11" w:rsidRPr="004A75A7" w14:paraId="34FEE68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53E92EC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142B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ED8472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96C52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DF80AC" w14:textId="77777777" w:rsidR="00A378FC" w:rsidRPr="00DF6CF8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580AF8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A9A6AE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18534C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B9A6B70" w14:textId="77777777" w:rsidR="00A378FC" w:rsidRPr="005E14F4" w:rsidRDefault="00A378F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60:27:0060337:34</w:t>
            </w:r>
          </w:p>
        </w:tc>
      </w:tr>
      <w:tr w:rsidR="00546C11" w:rsidRPr="004A75A7" w14:paraId="5530EE2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405982" w14:textId="77777777" w:rsidR="00A378FC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B6B455" w14:textId="77777777" w:rsidR="00A378FC" w:rsidRPr="00A552E8" w:rsidRDefault="00A378FC" w:rsidP="005C4E99">
            <w:pPr>
              <w:spacing w:before="120" w:after="120"/>
            </w:pPr>
            <w:r w:rsidRPr="00A552E8">
              <w:t>Здание с кадастровым номером 60:27:0060337:34 расположено в кадастровом квартале 60:27:0060337 и на земельных участках с кадастровыми номерами 60:27:0060337:42,60:27:0060337:16.</w:t>
            </w:r>
          </w:p>
        </w:tc>
      </w:tr>
      <w:tr w:rsidR="00035E0C" w:rsidRPr="0091230B" w14:paraId="5F953F21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2C4C3E" w14:textId="77777777" w:rsidR="00A378FC" w:rsidRDefault="00A378F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B75C1B6" w14:textId="77777777" w:rsidR="00035E0C" w:rsidRPr="0091230B" w:rsidRDefault="00A378F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1C74911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BA3B0EC" w14:textId="77777777" w:rsidR="00A378FC" w:rsidRPr="00872610" w:rsidRDefault="00A378F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60:27:0060337:38</w:t>
            </w:r>
          </w:p>
        </w:tc>
      </w:tr>
      <w:tr w:rsidR="00786373" w:rsidRPr="00EB43A2" w14:paraId="26F1B7E4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4AEA6A" w14:textId="77777777" w:rsidR="00A378FC" w:rsidRPr="00786373" w:rsidRDefault="00A378F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60FCB2A" w14:textId="77777777" w:rsidR="00A378FC" w:rsidRPr="002E139C" w:rsidRDefault="00A378F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5F0C38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28710F" w14:textId="77777777" w:rsidR="00A378FC" w:rsidRPr="00BB7DA2" w:rsidRDefault="00A378F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0E04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6075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53A66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1E495A" w14:textId="77777777" w:rsidR="00A378FC" w:rsidRPr="00BB7DA2" w:rsidRDefault="00A378F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9450E2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08B11D3" w14:textId="77777777" w:rsidR="00A378FC" w:rsidRPr="00BB7DA2" w:rsidRDefault="00A378F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7B36E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4C65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E7277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2CC6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49734" w14:textId="77777777" w:rsidR="00A378FC" w:rsidRPr="00BB7DA2" w:rsidRDefault="00A378F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594F53" w14:textId="77777777" w:rsidR="00A378FC" w:rsidRPr="00BB7DA2" w:rsidRDefault="00A378F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AE7879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3CB055" w14:textId="77777777" w:rsidR="00A378FC" w:rsidRPr="00BB7DA2" w:rsidRDefault="00A378F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6F43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5AFF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B3A3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6D9A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A51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4FD7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973E" w14:textId="77777777" w:rsidR="00A378FC" w:rsidRPr="00BB7DA2" w:rsidRDefault="00A378F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2D87B" w14:textId="77777777" w:rsidR="00A378FC" w:rsidRPr="00BB7DA2" w:rsidRDefault="00A378F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F7E47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4908A4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5E2C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B08D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E0A6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0875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6DA3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C6E1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7637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4AD29B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26D05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933025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D967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15B8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EA65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E128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501033.32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BC7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1273411.32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A884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4C5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30B15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A6A1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F06DA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A698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076A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1A16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11E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501038.69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70F2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1273417.26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D9C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0E45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B2350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CFF5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8A070B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EDB0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57B9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256D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C2E8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501028.20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FEDF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1273426.54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7A85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FB0F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857DF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6DB24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FFA62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5EF6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E9A6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689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E636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</w:t>
            </w:r>
            <w:r w:rsidRPr="009067AB">
              <w:rPr>
                <w:lang w:val="en-US"/>
              </w:rPr>
              <w:lastRenderedPageBreak/>
              <w:t>22.58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6CB0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1273420.4</w:t>
            </w:r>
            <w:r w:rsidRPr="009067AB">
              <w:rPr>
                <w:lang w:val="en-US"/>
              </w:rPr>
              <w:lastRenderedPageBreak/>
              <w:t>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6D93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6321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1A617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028A53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D685E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D3C9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A6C1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0B3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8A8D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501033.32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D8E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1273411.32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42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F12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1472F1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E8E7ED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AD8330" w14:textId="77777777" w:rsidR="00A378FC" w:rsidRPr="00590258" w:rsidRDefault="00A378F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60:27:0060337:38</w:t>
            </w:r>
          </w:p>
        </w:tc>
      </w:tr>
      <w:tr w:rsidR="00546C11" w:rsidRPr="00590258" w14:paraId="2FC79C6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4C3A4" w14:textId="77777777" w:rsidR="00A378FC" w:rsidRPr="00590258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3A2" w14:textId="77777777" w:rsidR="00A378FC" w:rsidRPr="00B634EE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3AB83" w14:textId="77777777" w:rsidR="00A378FC" w:rsidRPr="00590258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281841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FC46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C466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235504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222A45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5807B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E0F2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8A444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9A272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66236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098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3C0BEE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2D9E0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2EF7C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3FB6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EB16E3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60:27:0060337:16</w:t>
            </w:r>
          </w:p>
        </w:tc>
      </w:tr>
      <w:tr w:rsidR="00546C11" w:rsidRPr="004A75A7" w14:paraId="1281FA4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0A706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7237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EE6412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60:27:0060337</w:t>
            </w:r>
          </w:p>
        </w:tc>
      </w:tr>
      <w:tr w:rsidR="00546C11" w:rsidRPr="004A75A7" w14:paraId="47A69A9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6C4E2A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435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9CBA8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5524F7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4586F" w14:textId="77777777" w:rsidR="00A378FC" w:rsidRPr="00546C11" w:rsidRDefault="00A378F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7729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853BC2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Застенная ул, 7 д</w:t>
            </w:r>
          </w:p>
        </w:tc>
      </w:tr>
      <w:tr w:rsidR="00546C11" w:rsidRPr="004A75A7" w14:paraId="7EA9868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BFD888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1BF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9CC25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B5B67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9AAFC6" w14:textId="77777777" w:rsidR="00A378FC" w:rsidRPr="00DF6CF8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562AC0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B2F034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0C86DF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E258FDB" w14:textId="77777777" w:rsidR="00A378FC" w:rsidRPr="005E14F4" w:rsidRDefault="00A378F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60:27:0060337:38</w:t>
            </w:r>
          </w:p>
        </w:tc>
      </w:tr>
      <w:tr w:rsidR="00546C11" w:rsidRPr="004A75A7" w14:paraId="16A3A3E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9EE956" w14:textId="77777777" w:rsidR="00A378FC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6A574A" w14:textId="77777777" w:rsidR="00A378FC" w:rsidRPr="00A552E8" w:rsidRDefault="00A378FC" w:rsidP="005C4E99">
            <w:pPr>
              <w:spacing w:before="120" w:after="120"/>
            </w:pPr>
            <w:r w:rsidRPr="00A552E8">
              <w:t>Здание с кадастровым номером 60:27:0060337:38 расположено в кадастровом квартале 60:27:0060337 и на земельном участке с кадастровым номером 60:27:0060337:16.</w:t>
            </w:r>
          </w:p>
        </w:tc>
      </w:tr>
      <w:tr w:rsidR="00035E0C" w:rsidRPr="0091230B" w14:paraId="67D8837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48042" w14:textId="77777777" w:rsidR="00A378FC" w:rsidRDefault="00A378FC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949308D" w14:textId="77777777" w:rsidR="00035E0C" w:rsidRPr="0091230B" w:rsidRDefault="00A378FC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46644CB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8392C52" w14:textId="77777777" w:rsidR="00A378FC" w:rsidRPr="00872610" w:rsidRDefault="00A378FC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60:27:0060337:23</w:t>
            </w:r>
          </w:p>
        </w:tc>
      </w:tr>
      <w:tr w:rsidR="00786373" w:rsidRPr="00EB43A2" w14:paraId="64B67035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69F517" w14:textId="77777777" w:rsidR="00A378FC" w:rsidRPr="00786373" w:rsidRDefault="00A378FC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5EC48EC" w14:textId="77777777" w:rsidR="00A378FC" w:rsidRPr="002E139C" w:rsidRDefault="00A378FC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6A76FE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5FB7F5D" w14:textId="77777777" w:rsidR="00A378FC" w:rsidRPr="00BB7DA2" w:rsidRDefault="00A378FC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F205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E7C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73EA0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9FA6954" w14:textId="77777777" w:rsidR="00A378FC" w:rsidRPr="00BB7DA2" w:rsidRDefault="00A378FC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FA6A7B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07C5665" w14:textId="77777777" w:rsidR="00A378FC" w:rsidRPr="00BB7DA2" w:rsidRDefault="00A378F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B2EFE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98FF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8367F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6108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A40E7" w14:textId="77777777" w:rsidR="00A378FC" w:rsidRPr="00BB7DA2" w:rsidRDefault="00A378FC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A8C552" w14:textId="77777777" w:rsidR="00A378FC" w:rsidRPr="00BB7DA2" w:rsidRDefault="00A378FC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A14951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DEC68" w14:textId="77777777" w:rsidR="00A378FC" w:rsidRPr="00BB7DA2" w:rsidRDefault="00A378FC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1718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A7DF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D9AD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7626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6168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95D8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48BF" w14:textId="77777777" w:rsidR="00A378FC" w:rsidRPr="00BB7DA2" w:rsidRDefault="00A378F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2B9F5" w14:textId="77777777" w:rsidR="00A378FC" w:rsidRPr="00BB7DA2" w:rsidRDefault="00A378FC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4F536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77556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14B8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C4B1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8FCC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4240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737C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48B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F0B0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2A61C2" w14:textId="77777777" w:rsidR="00A378FC" w:rsidRPr="00BB7DA2" w:rsidRDefault="00A378FC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A9BB5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4442D2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3ECB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B6AF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F3E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C28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501010.37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CF5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1273429.04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2635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ABFA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25ECD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8939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81EC2A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F448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2CA6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284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5D00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501015.97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8193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1273435.28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9D33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7B3A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747C6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139D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B8F96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5AAA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842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747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4678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501011.65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1B7F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1273438.95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AFEE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FA4D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A48B1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D1165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399A3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BBC2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EE7F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62FD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707C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501017.77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0018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1273446.29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514B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630B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736AB2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258C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3D69D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FCEF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23A2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CA47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EA1F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501010.71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896B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1273452.78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A5C3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0627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DD79D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3E02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A94D6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D4AC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98F0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E97C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F9A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</w:t>
            </w:r>
            <w:r w:rsidRPr="009067AB">
              <w:rPr>
                <w:lang w:val="en-US"/>
              </w:rPr>
              <w:lastRenderedPageBreak/>
              <w:t>08.69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AA66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</w:t>
            </w:r>
            <w:r w:rsidRPr="009067AB">
              <w:rPr>
                <w:lang w:val="en-US"/>
              </w:rPr>
              <w:lastRenderedPageBreak/>
              <w:t>450.54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FB5F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5024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654CBF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245886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E038F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484F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E3DB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0447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E8B8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500999.92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4EB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1273440.75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A615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BA2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0A50C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1B1F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DEEAF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9BD8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9971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413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3671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501006.69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936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1273434.65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267E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C80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A1457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6A8E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BC02F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9960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CA98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1770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04F1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501005.65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88EA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1273433.50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A0B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AB50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ABE485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787B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D339D" w14:textId="77777777" w:rsidR="00A378FC" w:rsidRPr="00AB6621" w:rsidRDefault="00A378FC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D212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3AF" w14:textId="77777777" w:rsidR="00A378FC" w:rsidRPr="00590258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9D91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97F9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501010.37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332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1273429.04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89E7" w14:textId="77777777" w:rsidR="00A378FC" w:rsidRPr="009067AB" w:rsidRDefault="00A378FC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3CC1" w14:textId="77777777" w:rsidR="00A378FC" w:rsidRDefault="00A378FC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EB027" w14:textId="77777777" w:rsidR="00A378FC" w:rsidRPr="005E14F4" w:rsidRDefault="00A378FC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9B7CAD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20BB22" w14:textId="77777777" w:rsidR="00A378FC" w:rsidRPr="00590258" w:rsidRDefault="00A378FC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60:27:0060337:23</w:t>
            </w:r>
          </w:p>
        </w:tc>
      </w:tr>
      <w:tr w:rsidR="00546C11" w:rsidRPr="00590258" w14:paraId="5A732AB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EE4D03" w14:textId="77777777" w:rsidR="00A378FC" w:rsidRPr="00590258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5EF" w14:textId="77777777" w:rsidR="00A378FC" w:rsidRPr="00B634EE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08D22" w14:textId="77777777" w:rsidR="00A378FC" w:rsidRPr="00590258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21A6A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A041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A04C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3576C7" w14:textId="77777777" w:rsidR="00A378FC" w:rsidRPr="00F13182" w:rsidRDefault="00A378FC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8331A5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08215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3545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078983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EACCB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74F55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38C8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E46BF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489184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69E5F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6486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B437F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60:27:0060337:13</w:t>
            </w:r>
          </w:p>
        </w:tc>
      </w:tr>
      <w:tr w:rsidR="00546C11" w:rsidRPr="004A75A7" w14:paraId="5C999B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7658E0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82D5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41015" w14:textId="77777777" w:rsidR="00A378FC" w:rsidRPr="00BE7498" w:rsidRDefault="00A378FC" w:rsidP="00B138FB">
            <w:pPr>
              <w:spacing w:before="120" w:after="120"/>
            </w:pPr>
            <w:r w:rsidRPr="00BE7498">
              <w:rPr>
                <w:lang w:val="en-US"/>
              </w:rPr>
              <w:t>60:27:0060337</w:t>
            </w:r>
          </w:p>
        </w:tc>
      </w:tr>
      <w:tr w:rsidR="00546C11" w:rsidRPr="004A75A7" w14:paraId="1F32731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FF593F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80C7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C49A8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4E815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75467D" w14:textId="77777777" w:rsidR="00A378FC" w:rsidRPr="00546C11" w:rsidRDefault="00A378FC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1827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17BFD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Загородный пер, 2 д</w:t>
            </w:r>
          </w:p>
        </w:tc>
      </w:tr>
      <w:tr w:rsidR="00546C11" w:rsidRPr="004A75A7" w14:paraId="650F4A6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EC58834" w14:textId="77777777" w:rsidR="00A378FC" w:rsidRPr="00546C11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0E4F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BC90E4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3B5F9D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A62783" w14:textId="77777777" w:rsidR="00A378FC" w:rsidRPr="00DF6CF8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469B1C" w14:textId="77777777" w:rsidR="00A378FC" w:rsidRPr="00BE7498" w:rsidRDefault="00A378FC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B98F29" w14:textId="77777777" w:rsidR="00A378FC" w:rsidRPr="00BE7498" w:rsidRDefault="00A378FC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1FD1AD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73DFD00" w14:textId="77777777" w:rsidR="00A378FC" w:rsidRPr="005E14F4" w:rsidRDefault="00A378FC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60:27:0060337:23</w:t>
            </w:r>
          </w:p>
        </w:tc>
      </w:tr>
      <w:tr w:rsidR="00546C11" w:rsidRPr="004A75A7" w14:paraId="6F3F0A0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BBAA2B" w14:textId="77777777" w:rsidR="00A378FC" w:rsidRDefault="00A378FC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7C290A" w14:textId="77777777" w:rsidR="00A378FC" w:rsidRPr="00A552E8" w:rsidRDefault="00A378FC" w:rsidP="005C4E99">
            <w:pPr>
              <w:spacing w:before="120" w:after="120"/>
            </w:pPr>
            <w:r w:rsidRPr="00A552E8">
              <w:t>Здание с кадастровым номером 60:27:0060337:23 расположено в кадастровом квартале 60:27:0060337 и на земельном участке с кадастровым номером 60:27:0060337:13.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51"/>
        <w:gridCol w:w="852"/>
        <w:gridCol w:w="1131"/>
        <w:gridCol w:w="711"/>
        <w:gridCol w:w="70"/>
        <w:gridCol w:w="781"/>
        <w:gridCol w:w="994"/>
        <w:gridCol w:w="140"/>
        <w:gridCol w:w="1560"/>
        <w:gridCol w:w="1700"/>
        <w:gridCol w:w="317"/>
      </w:tblGrid>
      <w:tr w:rsidR="00035E0C" w:rsidRPr="0062256B" w14:paraId="104D6DC6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705428" w14:textId="77777777" w:rsidR="00A378FC" w:rsidRDefault="00A378FC" w:rsidP="00283AD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</w:t>
            </w:r>
          </w:p>
          <w:p w14:paraId="50596390" w14:textId="77777777" w:rsidR="00035E0C" w:rsidRPr="0062256B" w:rsidRDefault="00A378FC" w:rsidP="00283AD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 об описании их местоположения</w:t>
            </w:r>
          </w:p>
        </w:tc>
      </w:tr>
      <w:tr w:rsidR="008D40AA" w:rsidRPr="00EB43A2" w14:paraId="0B0154ED" w14:textId="77777777" w:rsidTr="00103522">
        <w:trPr>
          <w:trHeight w:val="441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578EBF9" w14:textId="77777777" w:rsidR="00A378FC" w:rsidRPr="005B036F" w:rsidRDefault="00A378FC" w:rsidP="00283AD9">
            <w:pPr>
              <w:pStyle w:val="a7"/>
              <w:spacing w:before="120"/>
              <w:jc w:val="both"/>
              <w:rPr>
                <w:sz w:val="13"/>
                <w:szCs w:val="13"/>
              </w:rPr>
            </w:pPr>
            <w:r w:rsidRPr="00B46FC3">
              <w:rPr>
                <w:b/>
              </w:rPr>
              <w:t xml:space="preserve">1. Сведения о характерных точках контура </w:t>
            </w:r>
            <w:r w:rsidRPr="009774C6">
              <w:t>Здание</w:t>
            </w:r>
          </w:p>
        </w:tc>
      </w:tr>
      <w:tr w:rsidR="00283AD9" w:rsidRPr="00EB43A2" w14:paraId="1126EAE5" w14:textId="77777777" w:rsidTr="00B71AA6">
        <w:trPr>
          <w:trHeight w:val="175"/>
        </w:trPr>
        <w:tc>
          <w:tcPr>
            <w:tcW w:w="4644" w:type="dxa"/>
            <w:gridSpan w:val="5"/>
            <w:tcBorders>
              <w:top w:val="single" w:sz="4" w:space="0" w:color="FFFFFF" w:themeColor="background1"/>
              <w:left w:val="double" w:sz="4" w:space="0" w:color="auto"/>
              <w:bottom w:val="nil"/>
              <w:right w:val="nil"/>
            </w:tcBorders>
          </w:tcPr>
          <w:p w14:paraId="4D23B4AE" w14:textId="77777777" w:rsidR="00A378FC" w:rsidRPr="00283AD9" w:rsidRDefault="00A378FC" w:rsidP="00283AD9">
            <w:pPr>
              <w:pStyle w:val="a7"/>
              <w:spacing w:line="360" w:lineRule="auto"/>
              <w:rPr>
                <w:b/>
                <w:sz w:val="13"/>
                <w:szCs w:val="13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753F8" w14:textId="77777777" w:rsidR="00A378FC" w:rsidRPr="009774C6" w:rsidRDefault="00A378FC" w:rsidP="00785D45">
            <w:pPr>
              <w:pStyle w:val="a7"/>
              <w:ind w:left="-113" w:right="-113"/>
              <w:jc w:val="both"/>
              <w:rPr>
                <w:b/>
              </w:rPr>
            </w:pPr>
            <w:r w:rsidRPr="00CE5B86">
              <w:rPr>
                <w:sz w:val="13"/>
                <w:szCs w:val="13"/>
              </w:rPr>
              <w:t>вид объекта недвижимости (здание, сооружение, объект незавершенного строительства)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nil"/>
              <w:bottom w:val="nil"/>
              <w:right w:val="double" w:sz="4" w:space="0" w:color="auto"/>
            </w:tcBorders>
          </w:tcPr>
          <w:p w14:paraId="78BD4C59" w14:textId="77777777" w:rsidR="00A378FC" w:rsidRPr="00283AD9" w:rsidRDefault="00A378FC" w:rsidP="00283AD9">
            <w:pPr>
              <w:pStyle w:val="a7"/>
              <w:spacing w:line="360" w:lineRule="auto"/>
              <w:rPr>
                <w:sz w:val="13"/>
                <w:szCs w:val="13"/>
              </w:rPr>
            </w:pPr>
          </w:p>
        </w:tc>
      </w:tr>
      <w:tr w:rsidR="00F26439" w:rsidRPr="00EB43A2" w14:paraId="3FA3CE77" w14:textId="77777777" w:rsidTr="00103522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D0E10B6" w14:textId="77777777" w:rsidR="00A378FC" w:rsidRPr="00F26439" w:rsidRDefault="00A378FC" w:rsidP="00103522">
            <w:pPr>
              <w:pStyle w:val="a7"/>
              <w:spacing w:after="12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</w:t>
            </w:r>
            <w:r w:rsidRPr="00F26439">
              <w:rPr>
                <w:b/>
                <w:sz w:val="22"/>
              </w:rPr>
              <w:t>кадастровы</w:t>
            </w:r>
            <w:r>
              <w:rPr>
                <w:b/>
                <w:sz w:val="22"/>
              </w:rPr>
              <w:t>м</w:t>
            </w:r>
            <w:r w:rsidRPr="00F26439">
              <w:rPr>
                <w:b/>
                <w:sz w:val="22"/>
              </w:rPr>
              <w:t xml:space="preserve"> номер</w:t>
            </w:r>
            <w:r>
              <w:rPr>
                <w:b/>
                <w:sz w:val="22"/>
              </w:rPr>
              <w:t>ом</w:t>
            </w:r>
            <w:r w:rsidRPr="00F26439">
              <w:rPr>
                <w:sz w:val="22"/>
              </w:rPr>
              <w:t xml:space="preserve"> </w:t>
            </w:r>
            <w:r w:rsidRPr="0091230B">
              <w:rPr>
                <w:u w:val="single"/>
              </w:rPr>
              <w:t>60:27:0060337:41</w:t>
            </w:r>
          </w:p>
        </w:tc>
      </w:tr>
      <w:tr w:rsidR="00F26439" w:rsidRPr="00EB43A2" w14:paraId="288748C0" w14:textId="77777777" w:rsidTr="00283AD9">
        <w:trPr>
          <w:trHeight w:val="262"/>
        </w:trPr>
        <w:tc>
          <w:tcPr>
            <w:tcW w:w="6629" w:type="dxa"/>
            <w:gridSpan w:val="9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A34757D" w14:textId="77777777" w:rsidR="00A378FC" w:rsidRPr="00F26439" w:rsidRDefault="00A378FC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Система координат </w:t>
            </w:r>
            <w:r w:rsidRPr="00045114">
              <w:rPr>
                <w:u w:val="single"/>
              </w:rPr>
              <w:t>МСК-60, зона 1</w:t>
            </w:r>
          </w:p>
        </w:tc>
        <w:tc>
          <w:tcPr>
            <w:tcW w:w="3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98BF01D" w14:textId="77777777" w:rsidR="00A378FC" w:rsidRPr="00F26439" w:rsidRDefault="00A378FC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 w:rsidRPr="00A832ED">
              <w:rPr>
                <w:b/>
              </w:rPr>
              <w:t>Зона №</w:t>
            </w:r>
            <w:r w:rsidRPr="00A9675E">
              <w:t xml:space="preserve"> </w:t>
            </w:r>
            <w:r w:rsidRPr="00F26439">
              <w:rPr>
                <w:u w:val="single"/>
              </w:rPr>
              <w:t>1</w:t>
            </w:r>
          </w:p>
        </w:tc>
      </w:tr>
      <w:tr w:rsidR="00651FBC" w:rsidRPr="00483EE9" w14:paraId="4F20EECC" w14:textId="77777777" w:rsidTr="00283AD9">
        <w:trPr>
          <w:trHeight w:val="478"/>
        </w:trPr>
        <w:tc>
          <w:tcPr>
            <w:tcW w:w="10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8FEBAC6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Обозначение характерных точек контура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33A5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46FC3">
              <w:rPr>
                <w:b/>
                <w:sz w:val="22"/>
                <w:szCs w:val="22"/>
              </w:rPr>
              <w:t>одержащиеся в Едином государственном реестре недвижимости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0222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B46FC3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086E0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39325E0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Формулы, примененные для расчета средней квадратической погрешности определения координат характерных точек</w:t>
            </w:r>
            <w:r w:rsidRPr="00B46FC3" w:rsidDel="00B34332">
              <w:rPr>
                <w:b/>
                <w:sz w:val="22"/>
                <w:szCs w:val="22"/>
              </w:rPr>
              <w:t xml:space="preserve"> </w:t>
            </w:r>
            <w:r w:rsidRPr="00B46FC3">
              <w:rPr>
                <w:b/>
                <w:sz w:val="22"/>
                <w:szCs w:val="22"/>
              </w:rPr>
              <w:t>(M</w:t>
            </w:r>
            <w:r w:rsidRPr="00B46FC3">
              <w:rPr>
                <w:b/>
                <w:sz w:val="22"/>
                <w:szCs w:val="22"/>
                <w:vertAlign w:val="subscript"/>
              </w:rPr>
              <w:t>t</w:t>
            </w:r>
            <w:r w:rsidRPr="00B46FC3">
              <w:rPr>
                <w:b/>
                <w:sz w:val="22"/>
                <w:szCs w:val="22"/>
              </w:rPr>
              <w:t>), м</w:t>
            </w:r>
            <w:r>
              <w:rPr>
                <w:b/>
                <w:sz w:val="22"/>
                <w:szCs w:val="22"/>
              </w:rPr>
              <w:t>,</w:t>
            </w:r>
            <w:r w:rsidRPr="00B46FC3">
              <w:rPr>
                <w:b/>
                <w:sz w:val="22"/>
                <w:szCs w:val="22"/>
              </w:rPr>
              <w:t xml:space="preserve"> с подставленными в такие формулы значениями и итоговые (вычисленные) значения Мt, м</w:t>
            </w:r>
          </w:p>
        </w:tc>
      </w:tr>
      <w:tr w:rsidR="00651FBC" w:rsidRPr="00483EE9" w14:paraId="3DA148E0" w14:textId="77777777" w:rsidTr="00283AD9">
        <w:trPr>
          <w:trHeight w:val="2282"/>
        </w:trPr>
        <w:tc>
          <w:tcPr>
            <w:tcW w:w="109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D75DB94" w14:textId="77777777" w:rsidR="00A378FC" w:rsidRPr="00483EE9" w:rsidRDefault="00A378FC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A3F0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32F6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DC1D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08B9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25FED" w14:textId="77777777" w:rsidR="00A378FC" w:rsidRPr="00483EE9" w:rsidRDefault="00A378FC" w:rsidP="00283AD9">
            <w:pPr>
              <w:pStyle w:val="a7"/>
              <w:ind w:left="-33" w:right="-55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46BBDA" w14:textId="77777777" w:rsidR="00A378FC" w:rsidRPr="00483EE9" w:rsidRDefault="00A378FC" w:rsidP="00283AD9">
            <w:pPr>
              <w:pStyle w:val="a7"/>
              <w:ind w:left="-37" w:right="-51"/>
              <w:rPr>
                <w:b/>
                <w:sz w:val="22"/>
                <w:szCs w:val="22"/>
              </w:rPr>
            </w:pPr>
          </w:p>
        </w:tc>
      </w:tr>
      <w:tr w:rsidR="00651FBC" w:rsidRPr="00483EE9" w14:paraId="50DFD6EA" w14:textId="77777777" w:rsidTr="00283AD9">
        <w:trPr>
          <w:trHeight w:val="510"/>
        </w:trPr>
        <w:tc>
          <w:tcPr>
            <w:tcW w:w="10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5996E" w14:textId="77777777" w:rsidR="00A378FC" w:rsidRPr="00483EE9" w:rsidRDefault="00A378FC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0BEC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30F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F460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DD1E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45C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3CCE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8D71" w14:textId="77777777" w:rsidR="00A378FC" w:rsidRPr="00483EE9" w:rsidRDefault="00A378FC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850363" w14:textId="77777777" w:rsidR="00A378FC" w:rsidRPr="00483EE9" w:rsidRDefault="00A378FC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651FBC" w:rsidRPr="00483EE9" w14:paraId="44EAF4E1" w14:textId="77777777" w:rsidTr="00283AD9">
        <w:trPr>
          <w:trHeight w:val="64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4A2DA" w14:textId="77777777" w:rsidR="00A378FC" w:rsidRPr="00483EE9" w:rsidRDefault="00A378FC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68DB" w14:textId="77777777" w:rsidR="00A378FC" w:rsidRPr="00483EE9" w:rsidRDefault="00A378FC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3CFF" w14:textId="77777777" w:rsidR="00A378FC" w:rsidRPr="00483EE9" w:rsidRDefault="00A378FC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F9E" w14:textId="77777777" w:rsidR="00A378FC" w:rsidRPr="00483EE9" w:rsidRDefault="00A378FC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4057" w14:textId="77777777" w:rsidR="00A378FC" w:rsidRPr="00483EE9" w:rsidRDefault="00A378FC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31AE" w14:textId="77777777" w:rsidR="00A378FC" w:rsidRPr="00483EE9" w:rsidRDefault="00A378FC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C584" w14:textId="77777777" w:rsidR="00A378FC" w:rsidRPr="00483EE9" w:rsidRDefault="00A378FC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229C" w14:textId="77777777" w:rsidR="00A378FC" w:rsidRPr="00483EE9" w:rsidRDefault="00A378FC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FB835A" w14:textId="77777777" w:rsidR="00A378FC" w:rsidRPr="00483EE9" w:rsidRDefault="00A378FC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1FBC" w:rsidRPr="00590258" w14:paraId="6EBEF1F9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125C5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BBBB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9B26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CCB5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12C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501089.55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5DE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1273522.62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3165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9A08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72CA13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5451A4B2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5D635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6AF9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361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A0AC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B7A3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501095.68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0D3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1273528.55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D9BB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7DB3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020A7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47D4ED13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282E95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F5E1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73DB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7E76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4FE8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501086.68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455B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1273537.86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83E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3061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9D95E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4F22D8D8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97CA8B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0BC4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2CCD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A312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0EA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501080.56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ED66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1273531.94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4B54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B739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A9DA27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6EADE7D0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5A5AC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н108О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6ABD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16D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E85A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91C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501089.55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56E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1273522.62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A07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9C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0D6D0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7C04D3" w:rsidRPr="00EB43A2" w14:paraId="2C0C0A9C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A3193D" w14:textId="77777777" w:rsidR="00A378FC" w:rsidRPr="00590258" w:rsidRDefault="00A378FC" w:rsidP="00283AD9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572230">
              <w:rPr>
                <w:b/>
              </w:rPr>
              <w:t>2.</w:t>
            </w:r>
            <w:r w:rsidRPr="00572230">
              <w:rPr>
                <w:b/>
                <w:sz w:val="22"/>
                <w:szCs w:val="22"/>
              </w:rPr>
              <w:t xml:space="preserve"> Иные сведения о</w:t>
            </w:r>
            <w:r>
              <w:rPr>
                <w:b/>
                <w:sz w:val="22"/>
                <w:szCs w:val="22"/>
              </w:rPr>
              <w:t>б</w:t>
            </w:r>
            <w:r w:rsidRPr="00572230">
              <w:rPr>
                <w:b/>
                <w:sz w:val="22"/>
                <w:szCs w:val="22"/>
              </w:rPr>
              <w:t xml:space="preserve"> объекте недвижимости с кадастровым номером</w:t>
            </w:r>
            <w:r w:rsidRPr="00590258">
              <w:t xml:space="preserve"> </w:t>
            </w:r>
            <w:r w:rsidRPr="0091230B">
              <w:rPr>
                <w:u w:val="single"/>
              </w:rPr>
              <w:t>60:27:0060337:41</w:t>
            </w:r>
          </w:p>
        </w:tc>
      </w:tr>
      <w:tr w:rsidR="0062256B" w:rsidRPr="00EB43A2" w14:paraId="4388241F" w14:textId="77777777" w:rsidTr="00283AD9"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FFC728" w14:textId="77777777" w:rsidR="00A378FC" w:rsidRPr="00F22E7D" w:rsidRDefault="00A378FC" w:rsidP="00283AD9">
            <w:pPr>
              <w:spacing w:before="120" w:after="120"/>
              <w:ind w:left="284"/>
              <w:jc w:val="both"/>
            </w:pPr>
            <w:r>
              <w:t>1.</w:t>
            </w:r>
            <w:r w:rsidRPr="00F22E7D">
              <w:t>–</w:t>
            </w:r>
          </w:p>
        </w:tc>
      </w:tr>
      <w:tr w:rsidR="00F22E7D" w:rsidRPr="00EB43A2" w14:paraId="6B76985E" w14:textId="77777777" w:rsidTr="00283AD9">
        <w:trPr>
          <w:trHeight w:val="476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DE83E4" w14:textId="77777777" w:rsidR="00A378FC" w:rsidRDefault="00A378FC" w:rsidP="00283AD9">
            <w:pPr>
              <w:spacing w:before="120" w:after="120"/>
              <w:jc w:val="both"/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BC5089">
              <w:rPr>
                <w:b/>
                <w:sz w:val="22"/>
                <w:szCs w:val="22"/>
              </w:rPr>
              <w:t>Пояснения к сведениям</w:t>
            </w:r>
            <w:r>
              <w:rPr>
                <w:b/>
                <w:sz w:val="22"/>
                <w:szCs w:val="22"/>
              </w:rPr>
              <w:t xml:space="preserve"> об объекте недвижимости </w:t>
            </w:r>
            <w:r w:rsidRPr="003629ED">
              <w:rPr>
                <w:b/>
                <w:sz w:val="22"/>
                <w:szCs w:val="22"/>
              </w:rPr>
              <w:t xml:space="preserve">с кадастровым номером </w:t>
            </w:r>
            <w:r w:rsidRPr="003629ED">
              <w:rPr>
                <w:u w:val="single"/>
              </w:rPr>
              <w:t>60:27:0060337:41</w:t>
            </w:r>
          </w:p>
        </w:tc>
      </w:tr>
      <w:tr w:rsidR="003629ED" w:rsidRPr="00EB43A2" w14:paraId="4E5CD218" w14:textId="77777777" w:rsidTr="00283AD9">
        <w:trPr>
          <w:trHeight w:val="463"/>
        </w:trPr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0467C" w14:textId="77777777" w:rsidR="00A378FC" w:rsidRPr="003629ED" w:rsidRDefault="00A378FC" w:rsidP="00283AD9">
            <w:pPr>
              <w:spacing w:before="120" w:after="120"/>
              <w:ind w:firstLine="284"/>
              <w:jc w:val="both"/>
              <w:rPr>
                <w:b/>
                <w:sz w:val="22"/>
                <w:szCs w:val="22"/>
                <w:lang w:val="en-US"/>
              </w:rPr>
            </w:pPr>
            <w:r w:rsidRPr="00572230">
              <w:rPr>
                <w:sz w:val="22"/>
                <w:szCs w:val="22"/>
              </w:rPr>
              <w:t>1</w:t>
            </w:r>
            <w:r w:rsidRPr="00A045EF">
              <w:t xml:space="preserve">. </w:t>
            </w:r>
            <w:r w:rsidRPr="00A045EF">
              <w:rPr>
                <w:lang w:val="en-US"/>
              </w:rPr>
              <w:t>При выполнении кадастровых работ в отношении здания с КН 60:27:0060337:41 была выявлена реестровая ошибка, а именно: местоположение здания не соответствует сведениям ЕГРН. Вероятно данная ошибка возникла вследствии некачественных измерений здания(использование ненадлежащих пунктов ГГС и т.п.). Здание расположено на земельном участке с кадастровым номером60:27:0060337:14.</w:t>
            </w:r>
          </w:p>
        </w:tc>
      </w:tr>
      <w:tr w:rsidR="00035E0C" w:rsidRPr="0062256B" w14:paraId="42BAC6D6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F4D4C2" w14:textId="77777777" w:rsidR="00A378FC" w:rsidRDefault="00A378FC" w:rsidP="00283AD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</w:t>
            </w:r>
          </w:p>
          <w:p w14:paraId="209301DA" w14:textId="77777777" w:rsidR="00035E0C" w:rsidRPr="0062256B" w:rsidRDefault="00A378FC" w:rsidP="00283AD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 об описании их местоположения</w:t>
            </w:r>
          </w:p>
        </w:tc>
      </w:tr>
      <w:tr w:rsidR="008D40AA" w:rsidRPr="00EB43A2" w14:paraId="274F84A2" w14:textId="77777777" w:rsidTr="00103522">
        <w:trPr>
          <w:trHeight w:val="441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26AD3E4" w14:textId="77777777" w:rsidR="00A378FC" w:rsidRPr="005B036F" w:rsidRDefault="00A378FC" w:rsidP="00283AD9">
            <w:pPr>
              <w:pStyle w:val="a7"/>
              <w:spacing w:before="120"/>
              <w:jc w:val="both"/>
              <w:rPr>
                <w:sz w:val="13"/>
                <w:szCs w:val="13"/>
              </w:rPr>
            </w:pPr>
            <w:r w:rsidRPr="00B46FC3">
              <w:rPr>
                <w:b/>
              </w:rPr>
              <w:t xml:space="preserve">1. Сведения о характерных точках контура </w:t>
            </w:r>
            <w:r w:rsidRPr="009774C6">
              <w:t>Здание</w:t>
            </w:r>
          </w:p>
        </w:tc>
      </w:tr>
      <w:tr w:rsidR="00283AD9" w:rsidRPr="00EB43A2" w14:paraId="1BFAF30F" w14:textId="77777777" w:rsidTr="00B71AA6">
        <w:trPr>
          <w:trHeight w:val="175"/>
        </w:trPr>
        <w:tc>
          <w:tcPr>
            <w:tcW w:w="4644" w:type="dxa"/>
            <w:gridSpan w:val="5"/>
            <w:tcBorders>
              <w:top w:val="single" w:sz="4" w:space="0" w:color="FFFFFF" w:themeColor="background1"/>
              <w:left w:val="double" w:sz="4" w:space="0" w:color="auto"/>
              <w:bottom w:val="nil"/>
              <w:right w:val="nil"/>
            </w:tcBorders>
          </w:tcPr>
          <w:p w14:paraId="309FF42C" w14:textId="77777777" w:rsidR="00A378FC" w:rsidRPr="00283AD9" w:rsidRDefault="00A378FC" w:rsidP="00283AD9">
            <w:pPr>
              <w:pStyle w:val="a7"/>
              <w:spacing w:line="360" w:lineRule="auto"/>
              <w:rPr>
                <w:b/>
                <w:sz w:val="13"/>
                <w:szCs w:val="13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7141B" w14:textId="77777777" w:rsidR="00A378FC" w:rsidRPr="009774C6" w:rsidRDefault="00A378FC" w:rsidP="00785D45">
            <w:pPr>
              <w:pStyle w:val="a7"/>
              <w:ind w:left="-113" w:right="-113"/>
              <w:jc w:val="both"/>
              <w:rPr>
                <w:b/>
              </w:rPr>
            </w:pPr>
            <w:r w:rsidRPr="00CE5B86">
              <w:rPr>
                <w:sz w:val="13"/>
                <w:szCs w:val="13"/>
              </w:rPr>
              <w:t>вид объекта недвижимости (здание, сооружение, объект незавершенного строительства)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nil"/>
              <w:bottom w:val="nil"/>
              <w:right w:val="double" w:sz="4" w:space="0" w:color="auto"/>
            </w:tcBorders>
          </w:tcPr>
          <w:p w14:paraId="247AF44D" w14:textId="77777777" w:rsidR="00A378FC" w:rsidRPr="00283AD9" w:rsidRDefault="00A378FC" w:rsidP="00283AD9">
            <w:pPr>
              <w:pStyle w:val="a7"/>
              <w:spacing w:line="360" w:lineRule="auto"/>
              <w:rPr>
                <w:sz w:val="13"/>
                <w:szCs w:val="13"/>
              </w:rPr>
            </w:pPr>
          </w:p>
        </w:tc>
      </w:tr>
      <w:tr w:rsidR="00F26439" w:rsidRPr="00EB43A2" w14:paraId="34B1AB79" w14:textId="77777777" w:rsidTr="00103522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54B4C10" w14:textId="77777777" w:rsidR="00A378FC" w:rsidRPr="00F26439" w:rsidRDefault="00A378FC" w:rsidP="00103522">
            <w:pPr>
              <w:pStyle w:val="a7"/>
              <w:spacing w:after="12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</w:t>
            </w:r>
            <w:r w:rsidRPr="00F26439">
              <w:rPr>
                <w:b/>
                <w:sz w:val="22"/>
              </w:rPr>
              <w:t>кадастровы</w:t>
            </w:r>
            <w:r>
              <w:rPr>
                <w:b/>
                <w:sz w:val="22"/>
              </w:rPr>
              <w:t>м</w:t>
            </w:r>
            <w:r w:rsidRPr="00F26439">
              <w:rPr>
                <w:b/>
                <w:sz w:val="22"/>
              </w:rPr>
              <w:t xml:space="preserve"> номер</w:t>
            </w:r>
            <w:r>
              <w:rPr>
                <w:b/>
                <w:sz w:val="22"/>
              </w:rPr>
              <w:t>ом</w:t>
            </w:r>
            <w:r w:rsidRPr="00F26439">
              <w:rPr>
                <w:sz w:val="22"/>
              </w:rPr>
              <w:t xml:space="preserve"> </w:t>
            </w:r>
            <w:r w:rsidRPr="0091230B">
              <w:rPr>
                <w:u w:val="single"/>
              </w:rPr>
              <w:t>60:27:0060337:44</w:t>
            </w:r>
          </w:p>
        </w:tc>
      </w:tr>
      <w:tr w:rsidR="00F26439" w:rsidRPr="00EB43A2" w14:paraId="67388B7B" w14:textId="77777777" w:rsidTr="00283AD9">
        <w:trPr>
          <w:trHeight w:val="262"/>
        </w:trPr>
        <w:tc>
          <w:tcPr>
            <w:tcW w:w="6629" w:type="dxa"/>
            <w:gridSpan w:val="9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F0C1A80" w14:textId="77777777" w:rsidR="00A378FC" w:rsidRPr="00F26439" w:rsidRDefault="00A378FC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Система координат </w:t>
            </w:r>
            <w:r w:rsidRPr="00045114">
              <w:rPr>
                <w:u w:val="single"/>
              </w:rPr>
              <w:t>МСК-60, зона 1</w:t>
            </w:r>
          </w:p>
        </w:tc>
        <w:tc>
          <w:tcPr>
            <w:tcW w:w="3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E61564D" w14:textId="77777777" w:rsidR="00A378FC" w:rsidRPr="00F26439" w:rsidRDefault="00A378FC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 w:rsidRPr="00A832ED">
              <w:rPr>
                <w:b/>
              </w:rPr>
              <w:t>Зона №</w:t>
            </w:r>
            <w:r w:rsidRPr="00A9675E">
              <w:t xml:space="preserve"> </w:t>
            </w:r>
            <w:r w:rsidRPr="00F26439">
              <w:rPr>
                <w:u w:val="single"/>
              </w:rPr>
              <w:t>1</w:t>
            </w:r>
          </w:p>
        </w:tc>
      </w:tr>
      <w:tr w:rsidR="00651FBC" w:rsidRPr="00483EE9" w14:paraId="520877BB" w14:textId="77777777" w:rsidTr="00283AD9">
        <w:trPr>
          <w:trHeight w:val="478"/>
        </w:trPr>
        <w:tc>
          <w:tcPr>
            <w:tcW w:w="10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F4BE0C5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Обозначение характерных точек контура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5C5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46FC3">
              <w:rPr>
                <w:b/>
                <w:sz w:val="22"/>
                <w:szCs w:val="22"/>
              </w:rPr>
              <w:t>одержащиеся в Едином государственном реестре недвижимости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8850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B46FC3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3456C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3B0A56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Формулы, примененные для расчета средней квадратической погрешности определения координат характерных точек</w:t>
            </w:r>
            <w:r w:rsidRPr="00B46FC3" w:rsidDel="00B34332">
              <w:rPr>
                <w:b/>
                <w:sz w:val="22"/>
                <w:szCs w:val="22"/>
              </w:rPr>
              <w:t xml:space="preserve"> </w:t>
            </w:r>
            <w:r w:rsidRPr="00B46FC3">
              <w:rPr>
                <w:b/>
                <w:sz w:val="22"/>
                <w:szCs w:val="22"/>
              </w:rPr>
              <w:t>(M</w:t>
            </w:r>
            <w:r w:rsidRPr="00B46FC3">
              <w:rPr>
                <w:b/>
                <w:sz w:val="22"/>
                <w:szCs w:val="22"/>
                <w:vertAlign w:val="subscript"/>
              </w:rPr>
              <w:t>t</w:t>
            </w:r>
            <w:r w:rsidRPr="00B46FC3">
              <w:rPr>
                <w:b/>
                <w:sz w:val="22"/>
                <w:szCs w:val="22"/>
              </w:rPr>
              <w:t>), м</w:t>
            </w:r>
            <w:r>
              <w:rPr>
                <w:b/>
                <w:sz w:val="22"/>
                <w:szCs w:val="22"/>
              </w:rPr>
              <w:t>,</w:t>
            </w:r>
            <w:r w:rsidRPr="00B46FC3">
              <w:rPr>
                <w:b/>
                <w:sz w:val="22"/>
                <w:szCs w:val="22"/>
              </w:rPr>
              <w:t xml:space="preserve"> с подставленными в такие формулы значениями и итоговые (вычисленные) значения Мt, м</w:t>
            </w:r>
          </w:p>
        </w:tc>
      </w:tr>
      <w:tr w:rsidR="00651FBC" w:rsidRPr="00483EE9" w14:paraId="04DC535C" w14:textId="77777777" w:rsidTr="00283AD9">
        <w:trPr>
          <w:trHeight w:val="2282"/>
        </w:trPr>
        <w:tc>
          <w:tcPr>
            <w:tcW w:w="109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9E62FC1" w14:textId="77777777" w:rsidR="00A378FC" w:rsidRPr="00483EE9" w:rsidRDefault="00A378FC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CB63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91B9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A51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4388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FBE01" w14:textId="77777777" w:rsidR="00A378FC" w:rsidRPr="00483EE9" w:rsidRDefault="00A378FC" w:rsidP="00283AD9">
            <w:pPr>
              <w:pStyle w:val="a7"/>
              <w:ind w:left="-33" w:right="-55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E9011C" w14:textId="77777777" w:rsidR="00A378FC" w:rsidRPr="00483EE9" w:rsidRDefault="00A378FC" w:rsidP="00283AD9">
            <w:pPr>
              <w:pStyle w:val="a7"/>
              <w:ind w:left="-37" w:right="-51"/>
              <w:rPr>
                <w:b/>
                <w:sz w:val="22"/>
                <w:szCs w:val="22"/>
              </w:rPr>
            </w:pPr>
          </w:p>
        </w:tc>
      </w:tr>
      <w:tr w:rsidR="00651FBC" w:rsidRPr="00483EE9" w14:paraId="5088BB4B" w14:textId="77777777" w:rsidTr="00283AD9">
        <w:trPr>
          <w:trHeight w:val="510"/>
        </w:trPr>
        <w:tc>
          <w:tcPr>
            <w:tcW w:w="10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76AF24" w14:textId="77777777" w:rsidR="00A378FC" w:rsidRPr="00483EE9" w:rsidRDefault="00A378FC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ACD4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1610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1D82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8D3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CCE7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80E1" w14:textId="77777777" w:rsidR="00A378FC" w:rsidRPr="00B46FC3" w:rsidRDefault="00A378FC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EBBD" w14:textId="77777777" w:rsidR="00A378FC" w:rsidRPr="00483EE9" w:rsidRDefault="00A378FC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568DBF" w14:textId="77777777" w:rsidR="00A378FC" w:rsidRPr="00483EE9" w:rsidRDefault="00A378FC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651FBC" w:rsidRPr="00483EE9" w14:paraId="7596845E" w14:textId="77777777" w:rsidTr="00283AD9">
        <w:trPr>
          <w:trHeight w:val="64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85FD18" w14:textId="77777777" w:rsidR="00A378FC" w:rsidRPr="00483EE9" w:rsidRDefault="00A378FC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5B2F" w14:textId="77777777" w:rsidR="00A378FC" w:rsidRPr="00483EE9" w:rsidRDefault="00A378FC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EF44" w14:textId="77777777" w:rsidR="00A378FC" w:rsidRPr="00483EE9" w:rsidRDefault="00A378FC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1B2" w14:textId="77777777" w:rsidR="00A378FC" w:rsidRPr="00483EE9" w:rsidRDefault="00A378FC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2C61" w14:textId="77777777" w:rsidR="00A378FC" w:rsidRPr="00483EE9" w:rsidRDefault="00A378FC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629A" w14:textId="77777777" w:rsidR="00A378FC" w:rsidRPr="00483EE9" w:rsidRDefault="00A378FC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DDD" w14:textId="77777777" w:rsidR="00A378FC" w:rsidRPr="00483EE9" w:rsidRDefault="00A378FC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6870" w14:textId="77777777" w:rsidR="00A378FC" w:rsidRPr="00483EE9" w:rsidRDefault="00A378FC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917085" w14:textId="77777777" w:rsidR="00A378FC" w:rsidRPr="00483EE9" w:rsidRDefault="00A378FC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1FBC" w:rsidRPr="00590258" w14:paraId="6939FCFC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60F320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60:27:0060337:44(1)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888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C54E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0A65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7BF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74B3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BE0E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26C7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A99EB3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–</w:t>
            </w:r>
            <w:r w:rsidRPr="00572230">
              <w:rPr>
                <w:b/>
              </w:rPr>
              <w:t>–</w:t>
            </w:r>
          </w:p>
        </w:tc>
      </w:tr>
      <w:tr w:rsidR="00651FBC" w:rsidRPr="00590258" w14:paraId="6D1413A7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B4615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7B1A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8ECD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023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DAE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501059.57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ACDC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1273512.86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F7B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952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0B4C7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DAE0C3A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2EAF3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н113О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3ABA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23A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10D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6B5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501050.75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F1B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1273518.17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2D12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0992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7CED71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DBEC3DB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7D06E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11E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79F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C953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AB9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501048.55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AAEE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1273514.53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34D7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07C8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5937CE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7341501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6CA996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B13D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5185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256B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C5C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501047.01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43F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1273511.96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BADF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00BC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41E1E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9EA4AC0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6925E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F32C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9C59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F979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3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501046.63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6269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1273512.08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3B87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44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5F8E5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5C230D4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426E42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B0E5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0FA4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E73C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CEC7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501046.24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63F0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1273512.17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824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1A1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15148D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048F493C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7F30F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4935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7064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2A7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6E98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501045.56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9376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1273512.17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254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5FE6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6DD29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80FF918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F94663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14D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C655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568F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B3AE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501045.17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08E1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1273512.10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8484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A18E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9AA1D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59E02D9F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3F066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5B5C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BE40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7165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08DB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501044.68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993E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1273511.95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B7A3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D96F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F3C7C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2C860DB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31F08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2976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4625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CEB6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EAB7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501044.32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D14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1273511.76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7FA3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72F8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9A7D5F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92813BC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388601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A30A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85D4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15FE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9467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501044.00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192C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1273511.52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7A3D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340C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AB1E9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2E6F8B0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9CFD8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3BF5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91C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181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825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501043.70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8035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1273511.26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B6F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46C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9AC791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59FDED23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F712C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AEE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BD0D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6539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432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501043.45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FEC5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1273510.94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BB37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D2D2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D791B7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5257A569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F3D20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023E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C3B1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580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8BD2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501043.23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B33B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1273510.61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C442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1269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91857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60C2EA4D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184E4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н126О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C6D7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FCC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F8D8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581A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501043.08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AEB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1273510.24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F288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1A4F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B0671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6A29151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3703A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3C43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8BFE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4D8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0DC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501042.97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4A90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1273509.85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4F08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9BC8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61223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05F9D73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DD100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E184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49BC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A7C2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9DF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501042.91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A496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1273509.46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F8BD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A62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20E68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0FC822A3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80D62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42D0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1A13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621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40B1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501042.90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A2B1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1273509.06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125B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ED6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92333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38A4D71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58928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7102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63BF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057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E28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501042.95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CB98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1273508.66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51D2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C9B1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7746C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791C580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C9CBC8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8881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9655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E9B6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B2BF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501043.06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3C1A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1273508.28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8EE1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AF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6A917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D5A3FF6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299F1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6F3E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7C4F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B3ED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3AA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501043.22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E5C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1273507.91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B2FB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01E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4CA85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2619166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48C92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8C77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7963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A1BA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69CF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501043.42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132C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1273507.56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6B2E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A8A4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0A68C2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607F1E32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13D55D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2C6C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AB2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11E0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9598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501043.67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AC2E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1273507.24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0E3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594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442B0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4594AB1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65037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FE9B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7C17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5AE5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C32E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501043.96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9A31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1273506.97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4BE0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B6CE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7FBBED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339B364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328BD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BC97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D634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7190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9801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501044.28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70E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1273506.73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967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B96F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5869A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6F4E3773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A3B6F3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E3F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FE65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5E07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1D9E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501044.67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F9A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1273506.50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28A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820B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2A7DB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0FEB68F1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22E24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31F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B025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6B03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1753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501044.48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9EB3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1273506.19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0CE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F7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0939A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6B36CCD2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25B1E7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н139О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848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3212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B40F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5CEC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501045.60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896C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1273505.52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D36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2686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9CE93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F523AA2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C71F3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336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39F3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F85E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06DE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501045.78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2886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1273505.83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729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5881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200B8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57EDC369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01DA4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651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CB92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8394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DB4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501046.88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5C76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1273505.17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EBF1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48F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AEAC8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890BAAD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6E7B4B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884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2BDB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1340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BEA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501046.85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D56E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1273504.77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5C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663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D624C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60D04FCB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65A1D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C727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FAFC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AE5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8266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501046.89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72A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1273504.37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F45E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961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21944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880E047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9215F5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3178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DCA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603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63CE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501047.02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B332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1273503.99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6B71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A591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C8B82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A15D3EB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8ECC6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779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98DC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E99E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6FF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501047.22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AE2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1273503.65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D6C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D2A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12F38A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C30294C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FAF97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3029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7BEC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DD35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73E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501047.49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68F6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1273503.34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6B21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8897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DAB3CA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68BC548A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D0513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9A25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B08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F05C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EAF1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501047.81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DA26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1273503.10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98EE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B3FB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99601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041DBDCF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042A78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0C7E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21E0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81FD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B3C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501048.16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2551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1273502.92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6C77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FB7B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206709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429C33CF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75325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549C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B7EB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84A4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725A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501048.55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A50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1273502.81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842C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898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AE552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3B0BDEB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C6ECD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B02D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7201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9165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B13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501048.95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6842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1273502.78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9C72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8D8B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4D5F4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6EA76AB1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2B6C4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13D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984E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A553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BCF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501049.34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FB61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1273502.84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704A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7543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075E3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D4E2AA2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4F15A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н152О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6A5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66AF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33E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D279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501049.72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D06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1273502.97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8CB1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027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61770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5D70C31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667EF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н153О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28EC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AB31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F40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FC2E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501050.12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5A10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1273503.20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DA20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CDF2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5B253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021823A0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B9F52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FFCE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54B6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798B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C8E1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501052.80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0B1F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1273501.59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849E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91DE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78BDDA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4F48058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B52EA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823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B4AB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EB00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2188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501059.57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6A00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1273512.86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44C3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C09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0FD5B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6257E902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CAC93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60:27:0060337:44(2)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5FF1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608A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6C9E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C51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99A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3808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88D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B46CD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–</w:t>
            </w:r>
            <w:r w:rsidRPr="00572230">
              <w:rPr>
                <w:b/>
              </w:rPr>
              <w:t>–</w:t>
            </w:r>
          </w:p>
        </w:tc>
      </w:tr>
      <w:tr w:rsidR="00651FBC" w:rsidRPr="00590258" w14:paraId="6E08812B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2D6F4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7B0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4E1B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C40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B72B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501048.55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B707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1273514.53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92E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480B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34C222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51C55340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04143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н155О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DE2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1913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BCCE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E894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501047.40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4305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1273515.23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D4B6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EF1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A3F8F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51D0BA6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7934C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844F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8EF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F12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2DB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501045.56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EC48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1273512.17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88C1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508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A138E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5E329E2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4A9B5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6CC1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0672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378E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0AE5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501046.24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B188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1273512.17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D0B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A247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68258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56E2CBEC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A9A9F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F3B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E07C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E2C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11C2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501046.63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5CD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1273512.08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8766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2A4C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88213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7647614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B5FF57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7F1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1280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C32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2FE2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501047.01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C326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1273511.96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5EAC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CC78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6E539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106CEE2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2A3DA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9B7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22C" w14:textId="77777777" w:rsidR="00A378FC" w:rsidRPr="00590258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6305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72E8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501048.55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220C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1273514.53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F242" w14:textId="77777777" w:rsidR="00A378FC" w:rsidRPr="009067AB" w:rsidRDefault="00A378FC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CE42" w14:textId="77777777" w:rsidR="00A378FC" w:rsidRDefault="00A378FC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56C41" w14:textId="77777777" w:rsidR="00A378FC" w:rsidRPr="00697B13" w:rsidRDefault="00A378FC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7C04D3" w:rsidRPr="00EB43A2" w14:paraId="0F11FBA0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3B82B4" w14:textId="77777777" w:rsidR="00A378FC" w:rsidRPr="00590258" w:rsidRDefault="00A378FC" w:rsidP="00283AD9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572230">
              <w:rPr>
                <w:b/>
              </w:rPr>
              <w:t>2.</w:t>
            </w:r>
            <w:r w:rsidRPr="00572230">
              <w:rPr>
                <w:b/>
                <w:sz w:val="22"/>
                <w:szCs w:val="22"/>
              </w:rPr>
              <w:t xml:space="preserve"> Иные сведения о</w:t>
            </w:r>
            <w:r>
              <w:rPr>
                <w:b/>
                <w:sz w:val="22"/>
                <w:szCs w:val="22"/>
              </w:rPr>
              <w:t>б</w:t>
            </w:r>
            <w:r w:rsidRPr="00572230">
              <w:rPr>
                <w:b/>
                <w:sz w:val="22"/>
                <w:szCs w:val="22"/>
              </w:rPr>
              <w:t xml:space="preserve"> объекте недвижимости с кадастровым номером</w:t>
            </w:r>
            <w:r w:rsidRPr="00590258">
              <w:t xml:space="preserve"> </w:t>
            </w:r>
            <w:r w:rsidRPr="0091230B">
              <w:rPr>
                <w:u w:val="single"/>
              </w:rPr>
              <w:t>60:27:0060337:44</w:t>
            </w:r>
          </w:p>
        </w:tc>
      </w:tr>
      <w:tr w:rsidR="0062256B" w:rsidRPr="00EB43A2" w14:paraId="4A274AE4" w14:textId="77777777" w:rsidTr="00283AD9"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EE07F" w14:textId="77777777" w:rsidR="00A378FC" w:rsidRPr="00F22E7D" w:rsidRDefault="00A378FC" w:rsidP="00283AD9">
            <w:pPr>
              <w:spacing w:before="120" w:after="120"/>
              <w:ind w:left="284"/>
              <w:jc w:val="both"/>
            </w:pPr>
            <w:r>
              <w:t>1.</w:t>
            </w:r>
            <w:r w:rsidRPr="00F22E7D">
              <w:t>–</w:t>
            </w:r>
          </w:p>
        </w:tc>
      </w:tr>
      <w:tr w:rsidR="00F22E7D" w:rsidRPr="00EB43A2" w14:paraId="689E2526" w14:textId="77777777" w:rsidTr="00283AD9">
        <w:trPr>
          <w:trHeight w:val="476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70F61A" w14:textId="77777777" w:rsidR="00A378FC" w:rsidRDefault="00A378FC" w:rsidP="00283AD9">
            <w:pPr>
              <w:spacing w:before="120" w:after="120"/>
              <w:jc w:val="both"/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BC5089">
              <w:rPr>
                <w:b/>
                <w:sz w:val="22"/>
                <w:szCs w:val="22"/>
              </w:rPr>
              <w:t>Пояснения к сведениям</w:t>
            </w:r>
            <w:r>
              <w:rPr>
                <w:b/>
                <w:sz w:val="22"/>
                <w:szCs w:val="22"/>
              </w:rPr>
              <w:t xml:space="preserve"> об объекте недвижимости </w:t>
            </w:r>
            <w:r w:rsidRPr="003629ED">
              <w:rPr>
                <w:b/>
                <w:sz w:val="22"/>
                <w:szCs w:val="22"/>
              </w:rPr>
              <w:t xml:space="preserve">с кадастровым номером </w:t>
            </w:r>
            <w:r w:rsidRPr="003629ED">
              <w:rPr>
                <w:u w:val="single"/>
              </w:rPr>
              <w:t>60:27:0060337:44</w:t>
            </w:r>
          </w:p>
        </w:tc>
      </w:tr>
      <w:tr w:rsidR="003629ED" w:rsidRPr="00EB43A2" w14:paraId="36F0DEB6" w14:textId="77777777" w:rsidTr="00283AD9">
        <w:trPr>
          <w:trHeight w:val="463"/>
        </w:trPr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41D9D" w14:textId="77777777" w:rsidR="00A378FC" w:rsidRPr="003629ED" w:rsidRDefault="00A378FC" w:rsidP="00283AD9">
            <w:pPr>
              <w:spacing w:before="120" w:after="120"/>
              <w:ind w:firstLine="284"/>
              <w:jc w:val="both"/>
              <w:rPr>
                <w:b/>
                <w:sz w:val="22"/>
                <w:szCs w:val="22"/>
                <w:lang w:val="en-US"/>
              </w:rPr>
            </w:pPr>
            <w:r w:rsidRPr="00572230">
              <w:rPr>
                <w:sz w:val="22"/>
                <w:szCs w:val="22"/>
              </w:rPr>
              <w:lastRenderedPageBreak/>
              <w:t>1</w:t>
            </w:r>
            <w:r w:rsidRPr="00A045EF">
              <w:t xml:space="preserve">. </w:t>
            </w:r>
            <w:r w:rsidRPr="00A045EF">
              <w:rPr>
                <w:lang w:val="en-US"/>
              </w:rPr>
              <w:t>При выполнении кадастровых работ в отношении здания с КН 60:27:0060337:44 была выявлена реестровая ошибка, а именно: местоположение здания не соответствует сведениям ЕГРН. Вероятно данная ошибка возникла вследствии некачественных измерений здания(использование ненадлежащих пунктов ГГС и т.п.). Здание расположено на земельном участке с кадастровым номером 60:27:0060337:7.</w:t>
            </w:r>
          </w:p>
        </w:tc>
      </w:tr>
    </w:tbl>
    <w:p w14:paraId="519CBB51" w14:textId="77777777" w:rsidR="00906603" w:rsidRDefault="00A378FC">
      <w:r>
        <w:br w:type="page"/>
      </w:r>
    </w:p>
    <w:p w14:paraId="04CAEC0B" w14:textId="77777777" w:rsidR="00906603" w:rsidRDefault="00906603">
      <w:pPr>
        <w:sectPr w:rsidR="00906603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77CE1EC3" w14:textId="77777777" w:rsidR="00A378FC" w:rsidRPr="007A37E2" w:rsidRDefault="00A378FC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58E00878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397F0498" w14:textId="77777777" w:rsidR="00A378FC" w:rsidRPr="00904A74" w:rsidRDefault="00A378FC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304CAB05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25B1C7DA" w14:textId="77777777" w:rsidR="00A378FC" w:rsidRPr="008C3E59" w:rsidRDefault="00A378FC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223552" behindDoc="0" locked="0" layoutInCell="1" allowOverlap="1" wp14:anchorId="46115AB1" wp14:editId="22D1100B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505C8F9C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0849BAD5" w14:textId="77777777" w:rsidR="00A378FC" w:rsidRPr="008C3E59" w:rsidRDefault="00000000" w:rsidP="005B25AC">
            <w:pPr>
              <w:jc w:val="center"/>
            </w:pPr>
            <w:r>
              <w:rPr>
                <w:noProof/>
              </w:rPr>
              <w:pict w14:anchorId="4961445F">
                <v:line id="_x0000_s3226" style="position:absolute;left:0;text-align:left;flip:x y;z-index:251224576;mso-position-horizontal-relative:text;mso-position-vertical-relative:text" from="217.7pt,164.9pt" to="230.8pt,182.8pt" strokecolor="red" strokeweight=".57pt"/>
              </w:pict>
            </w:r>
            <w:r>
              <w:rPr>
                <w:noProof/>
              </w:rPr>
              <w:pict w14:anchorId="3388CA34">
                <v:line id="_x0000_s3225" style="position:absolute;left:0;text-align:left;flip:x y;z-index:251225600;mso-position-horizontal-relative:text;mso-position-vertical-relative:text" from="230.8pt,182.8pt" to="246pt,210.55pt" strokecolor="red" strokeweight=".57pt"/>
              </w:pict>
            </w:r>
            <w:r>
              <w:rPr>
                <w:noProof/>
              </w:rPr>
              <w:pict w14:anchorId="21C1F0A1">
                <v:line id="_x0000_s3224" style="position:absolute;left:0;text-align:left;flip:x y;z-index:251226624;mso-position-horizontal-relative:text;mso-position-vertical-relative:text" from="246pt,210.55pt" to="243.35pt,213.35pt" strokecolor="red" strokeweight=".57pt"/>
              </w:pict>
            </w:r>
            <w:r>
              <w:rPr>
                <w:noProof/>
              </w:rPr>
              <w:pict w14:anchorId="28390BC2">
                <v:line id="_x0000_s3223" style="position:absolute;left:0;text-align:left;flip:x y;z-index:251227648;mso-position-horizontal-relative:text;mso-position-vertical-relative:text" from="243.35pt,213.35pt" to="278.3pt,253.35pt" strokecolor="red" strokeweight=".57pt"/>
              </w:pict>
            </w:r>
            <w:r>
              <w:rPr>
                <w:noProof/>
              </w:rPr>
              <w:pict w14:anchorId="2F84DEF4">
                <v:line id="_x0000_s3222" style="position:absolute;left:0;text-align:left;flip:x y;z-index:251228672;mso-position-horizontal-relative:text;mso-position-vertical-relative:text" from="278.3pt,253.35pt" to="246.35pt,284.65pt" strokecolor="red" strokeweight=".57pt"/>
              </w:pict>
            </w:r>
            <w:r>
              <w:rPr>
                <w:noProof/>
              </w:rPr>
              <w:pict w14:anchorId="176A0970">
                <v:line id="_x0000_s3221" style="position:absolute;left:0;text-align:left;flip:x y;z-index:251229696;mso-position-horizontal-relative:text;mso-position-vertical-relative:text" from="246.35pt,284.65pt" to="187.9pt,234.15pt" strokeweight=".57pt"/>
              </w:pict>
            </w:r>
            <w:r>
              <w:rPr>
                <w:noProof/>
              </w:rPr>
              <w:pict w14:anchorId="59F8DC83">
                <v:line id="_x0000_s3220" style="position:absolute;left:0;text-align:left;flip:x y;z-index:251230720;mso-position-horizontal-relative:text;mso-position-vertical-relative:text" from="187.9pt,234.15pt" to="169.7pt,215.65pt" strokeweight=".57pt"/>
              </w:pict>
            </w:r>
            <w:r>
              <w:rPr>
                <w:noProof/>
              </w:rPr>
              <w:pict w14:anchorId="3B306ABA">
                <v:line id="_x0000_s3219" style="position:absolute;left:0;text-align:left;flip:x y;z-index:251231744;mso-position-horizontal-relative:text;mso-position-vertical-relative:text" from="169.7pt,215.65pt" to="169.95pt,214.45pt" strokecolor="red" strokeweight=".57pt"/>
              </w:pict>
            </w:r>
            <w:r>
              <w:rPr>
                <w:noProof/>
              </w:rPr>
              <w:pict w14:anchorId="4B7B32F1">
                <v:line id="_x0000_s3218" style="position:absolute;left:0;text-align:left;flip:x y;z-index:251232768;mso-position-horizontal-relative:text;mso-position-vertical-relative:text" from="169.95pt,214.45pt" to="217.7pt,164.9pt" strokecolor="red" strokeweight=".57pt"/>
              </w:pict>
            </w:r>
            <w:r>
              <w:rPr>
                <w:noProof/>
              </w:rPr>
              <w:pict w14:anchorId="505E2B6E">
                <v:line id="_x0000_s3217" style="position:absolute;left:0;text-align:left;flip:x y;z-index:251233792;mso-position-horizontal-relative:text;mso-position-vertical-relative:text" from="243.35pt,213.35pt" to="246pt,210.55pt" strokecolor="red" strokeweight=".57pt"/>
              </w:pict>
            </w:r>
            <w:r>
              <w:rPr>
                <w:noProof/>
              </w:rPr>
              <w:pict w14:anchorId="47B4F9AC">
                <v:line id="_x0000_s3216" style="position:absolute;left:0;text-align:left;flip:x y;z-index:251234816;mso-position-horizontal-relative:text;mso-position-vertical-relative:text" from="246pt,210.55pt" to="304.4pt,153.3pt" strokecolor="red" strokeweight=".57pt"/>
              </w:pict>
            </w:r>
            <w:r>
              <w:rPr>
                <w:noProof/>
              </w:rPr>
              <w:pict w14:anchorId="04DB05BE">
                <v:line id="_x0000_s3215" style="position:absolute;left:0;text-align:left;flip:x y;z-index:251235840;mso-position-horizontal-relative:text;mso-position-vertical-relative:text" from="304.4pt,153.3pt" to="376.15pt,228.55pt" strokecolor="red" strokeweight=".57pt"/>
              </w:pict>
            </w:r>
            <w:r>
              <w:rPr>
                <w:noProof/>
              </w:rPr>
              <w:pict w14:anchorId="6177FDB9">
                <v:line id="_x0000_s3214" style="position:absolute;left:0;text-align:left;flip:x y;z-index:251236864;mso-position-horizontal-relative:text;mso-position-vertical-relative:text" from="376.15pt,228.55pt" to="338.75pt,251.9pt" strokecolor="red" strokeweight=".57pt"/>
              </w:pict>
            </w:r>
            <w:r>
              <w:rPr>
                <w:noProof/>
              </w:rPr>
              <w:pict w14:anchorId="534D88C8">
                <v:line id="_x0000_s3213" style="position:absolute;left:0;text-align:left;flip:x y;z-index:251237888;mso-position-horizontal-relative:text;mso-position-vertical-relative:text" from="338.75pt,251.9pt" to="298.9pt,276.35pt" strokecolor="red" strokeweight=".57pt"/>
              </w:pict>
            </w:r>
            <w:r>
              <w:rPr>
                <w:noProof/>
              </w:rPr>
              <w:pict w14:anchorId="6085540B">
                <v:line id="_x0000_s3212" style="position:absolute;left:0;text-align:left;flip:x y;z-index:251238912;mso-position-horizontal-relative:text;mso-position-vertical-relative:text" from="298.9pt,276.35pt" to="296.5pt,273.75pt" strokecolor="red" strokeweight=".57pt"/>
              </w:pict>
            </w:r>
            <w:r>
              <w:rPr>
                <w:noProof/>
              </w:rPr>
              <w:pict w14:anchorId="75F61FB5">
                <v:line id="_x0000_s3211" style="position:absolute;left:0;text-align:left;flip:x y;z-index:251239936;mso-position-horizontal-relative:text;mso-position-vertical-relative:text" from="296.5pt,273.75pt" to="264.3pt,296.05pt" strokecolor="red" strokeweight=".57pt"/>
              </w:pict>
            </w:r>
            <w:r>
              <w:rPr>
                <w:noProof/>
              </w:rPr>
              <w:pict w14:anchorId="7E2B4A4D">
                <v:line id="_x0000_s3210" style="position:absolute;left:0;text-align:left;flip:x y;z-index:251240960;mso-position-horizontal-relative:text;mso-position-vertical-relative:text" from="264.3pt,296.05pt" to="263.2pt,297.5pt" strokeweight=".57pt"/>
              </w:pict>
            </w:r>
            <w:r>
              <w:rPr>
                <w:noProof/>
              </w:rPr>
              <w:pict w14:anchorId="5DCE6D5F">
                <v:line id="_x0000_s3209" style="position:absolute;left:0;text-align:left;flip:x y;z-index:251241984;mso-position-horizontal-relative:text;mso-position-vertical-relative:text" from="263.2pt,297.5pt" to="246.35pt,284.65pt" strokeweight=".57pt"/>
              </w:pict>
            </w:r>
            <w:r>
              <w:rPr>
                <w:noProof/>
              </w:rPr>
              <w:pict w14:anchorId="5346CA06">
                <v:line id="_x0000_s3208" style="position:absolute;left:0;text-align:left;flip:x y;z-index:251243008;mso-position-horizontal-relative:text;mso-position-vertical-relative:text" from="246.35pt,284.65pt" to="278.3pt,253.35pt" strokecolor="red" strokeweight=".57pt"/>
              </w:pict>
            </w:r>
            <w:r>
              <w:rPr>
                <w:noProof/>
              </w:rPr>
              <w:pict w14:anchorId="5DC13353">
                <v:line id="_x0000_s3207" style="position:absolute;left:0;text-align:left;flip:x y;z-index:251244032;mso-position-horizontal-relative:text;mso-position-vertical-relative:text" from="278.3pt,253.35pt" to="243.35pt,213.35pt" strokecolor="red" strokeweight=".57pt"/>
              </w:pict>
            </w:r>
            <w:r>
              <w:rPr>
                <w:noProof/>
              </w:rPr>
              <w:pict w14:anchorId="57DAED9D">
                <v:line id="_x0000_s3206" style="position:absolute;left:0;text-align:left;flip:x y;z-index:251245056;mso-position-horizontal-relative:text;mso-position-vertical-relative:text" from="338.75pt,251.9pt" to="376.15pt,228.55pt" strokecolor="red" strokeweight=".57pt"/>
              </w:pict>
            </w:r>
            <w:r>
              <w:rPr>
                <w:noProof/>
              </w:rPr>
              <w:pict w14:anchorId="04DA808C">
                <v:line id="_x0000_s3205" style="position:absolute;left:0;text-align:left;flip:x y;z-index:251246080;mso-position-horizontal-relative:text;mso-position-vertical-relative:text" from="376.15pt,228.55pt" to="416.2pt,270.35pt" strokecolor="red" strokeweight=".57pt"/>
              </w:pict>
            </w:r>
            <w:r>
              <w:rPr>
                <w:noProof/>
              </w:rPr>
              <w:pict w14:anchorId="4D822C89">
                <v:line id="_x0000_s3204" style="position:absolute;left:0;text-align:left;flip:x y;z-index:251247104;mso-position-horizontal-relative:text;mso-position-vertical-relative:text" from="416.2pt,270.35pt" to="447.2pt,303.55pt" strokecolor="red" strokeweight=".57pt"/>
              </w:pict>
            </w:r>
            <w:r>
              <w:rPr>
                <w:noProof/>
              </w:rPr>
              <w:pict w14:anchorId="15F36E05">
                <v:line id="_x0000_s3203" style="position:absolute;left:0;text-align:left;flip:x y;z-index:251248128;mso-position-horizontal-relative:text;mso-position-vertical-relative:text" from="447.2pt,303.55pt" to="450.55pt,312.45pt" strokecolor="red" strokeweight=".57pt"/>
              </w:pict>
            </w:r>
            <w:r>
              <w:rPr>
                <w:noProof/>
              </w:rPr>
              <w:pict w14:anchorId="36D07F06">
                <v:line id="_x0000_s3202" style="position:absolute;left:0;text-align:left;flip:x y;z-index:251249152;mso-position-horizontal-relative:text;mso-position-vertical-relative:text" from="450.55pt,312.45pt" to="416.1pt,332.1pt" strokecolor="red" strokeweight=".57pt"/>
              </w:pict>
            </w:r>
            <w:r>
              <w:rPr>
                <w:noProof/>
              </w:rPr>
              <w:pict w14:anchorId="77A5CE69">
                <v:line id="_x0000_s3201" style="position:absolute;left:0;text-align:left;flip:x y;z-index:251250176;mso-position-horizontal-relative:text;mso-position-vertical-relative:text" from="416.1pt,332.1pt" to="410.5pt,323.45pt" strokecolor="red" strokeweight=".57pt"/>
              </w:pict>
            </w:r>
            <w:r>
              <w:rPr>
                <w:noProof/>
              </w:rPr>
              <w:pict w14:anchorId="2EEC8C0E">
                <v:line id="_x0000_s3200" style="position:absolute;left:0;text-align:left;flip:x y;z-index:251251200;mso-position-horizontal-relative:text;mso-position-vertical-relative:text" from="410.5pt,323.45pt" to="403.3pt,312.05pt" strokecolor="red" strokeweight=".57pt"/>
              </w:pict>
            </w:r>
            <w:r>
              <w:rPr>
                <w:noProof/>
              </w:rPr>
              <w:pict w14:anchorId="43C5BCF1">
                <v:line id="_x0000_s3199" style="position:absolute;left:0;text-align:left;flip:x y;z-index:251252224;mso-position-horizontal-relative:text;mso-position-vertical-relative:text" from="403.3pt,312.05pt" to="381.55pt,296.3pt" strokecolor="red" strokeweight=".57pt"/>
              </w:pict>
            </w:r>
            <w:r>
              <w:rPr>
                <w:noProof/>
              </w:rPr>
              <w:pict w14:anchorId="13EE4AD0">
                <v:line id="_x0000_s3198" style="position:absolute;left:0;text-align:left;flip:x y;z-index:251253248;mso-position-horizontal-relative:text;mso-position-vertical-relative:text" from="381.55pt,296.3pt" to="369.9pt,284.4pt" strokecolor="red" strokeweight=".57pt"/>
              </w:pict>
            </w:r>
            <w:r>
              <w:rPr>
                <w:noProof/>
              </w:rPr>
              <w:pict w14:anchorId="37B8B833">
                <v:line id="_x0000_s3197" style="position:absolute;left:0;text-align:left;flip:x y;z-index:251254272;mso-position-horizontal-relative:text;mso-position-vertical-relative:text" from="369.9pt,284.4pt" to="338.75pt,251.9pt" strokecolor="red" strokeweight=".57pt"/>
              </w:pict>
            </w:r>
            <w:r>
              <w:rPr>
                <w:noProof/>
              </w:rPr>
              <w:pict w14:anchorId="447F3D91">
                <v:line id="_x0000_s3196" style="position:absolute;left:0;text-align:left;flip:x y;z-index:251255296;mso-position-horizontal-relative:text;mso-position-vertical-relative:text" from="298.9pt,276.35pt" to="338.75pt,251.9pt" strokecolor="red" strokeweight=".57pt"/>
              </w:pict>
            </w:r>
            <w:r>
              <w:rPr>
                <w:noProof/>
              </w:rPr>
              <w:pict w14:anchorId="6069B0A0">
                <v:line id="_x0000_s3195" style="position:absolute;left:0;text-align:left;flip:x y;z-index:251256320;mso-position-horizontal-relative:text;mso-position-vertical-relative:text" from="338.75pt,251.9pt" to="369.9pt,284.4pt" strokecolor="red" strokeweight=".57pt"/>
              </w:pict>
            </w:r>
            <w:r>
              <w:rPr>
                <w:noProof/>
              </w:rPr>
              <w:pict w14:anchorId="51A9D8DE">
                <v:line id="_x0000_s3194" style="position:absolute;left:0;text-align:left;flip:x y;z-index:251257344;mso-position-horizontal-relative:text;mso-position-vertical-relative:text" from="369.9pt,284.4pt" to="381.55pt,296.3pt" strokecolor="red" strokeweight=".57pt"/>
              </w:pict>
            </w:r>
            <w:r>
              <w:rPr>
                <w:noProof/>
              </w:rPr>
              <w:pict w14:anchorId="7BF1A851">
                <v:line id="_x0000_s3193" style="position:absolute;left:0;text-align:left;flip:x y;z-index:251258368;mso-position-horizontal-relative:text;mso-position-vertical-relative:text" from="381.55pt,296.3pt" to="403.3pt,312.05pt" strokecolor="red" strokeweight=".57pt"/>
              </w:pict>
            </w:r>
            <w:r>
              <w:rPr>
                <w:noProof/>
              </w:rPr>
              <w:pict w14:anchorId="00D32C4E">
                <v:line id="_x0000_s3192" style="position:absolute;left:0;text-align:left;flip:x y;z-index:251259392;mso-position-horizontal-relative:text;mso-position-vertical-relative:text" from="403.3pt,312.05pt" to="410.5pt,323.45pt" strokecolor="red" strokeweight=".57pt"/>
              </w:pict>
            </w:r>
            <w:r>
              <w:rPr>
                <w:noProof/>
              </w:rPr>
              <w:pict w14:anchorId="40576FFF">
                <v:line id="_x0000_s3191" style="position:absolute;left:0;text-align:left;flip:x y;z-index:251260416;mso-position-horizontal-relative:text;mso-position-vertical-relative:text" from="410.5pt,323.45pt" to="416.1pt,332.1pt" strokecolor="red" strokeweight=".57pt"/>
              </w:pict>
            </w:r>
            <w:r>
              <w:rPr>
                <w:noProof/>
              </w:rPr>
              <w:pict w14:anchorId="7570644C">
                <v:line id="_x0000_s3190" style="position:absolute;left:0;text-align:left;flip:x y;z-index:251261440;mso-position-horizontal-relative:text;mso-position-vertical-relative:text" from="416.1pt,332.1pt" to="377pt,356.85pt" strokecolor="red" strokeweight=".57pt"/>
              </w:pict>
            </w:r>
            <w:r>
              <w:rPr>
                <w:noProof/>
              </w:rPr>
              <w:pict w14:anchorId="73C4BB08">
                <v:line id="_x0000_s3189" style="position:absolute;left:0;text-align:left;flip:x y;z-index:251262464;mso-position-horizontal-relative:text;mso-position-vertical-relative:text" from="377pt,356.85pt" to="365.65pt,342.85pt" strokecolor="red" strokeweight=".57pt"/>
              </w:pict>
            </w:r>
            <w:r>
              <w:rPr>
                <w:noProof/>
              </w:rPr>
              <w:pict w14:anchorId="5D4812D2">
                <v:line id="_x0000_s3188" style="position:absolute;left:0;text-align:left;flip:x y;z-index:251263488;mso-position-horizontal-relative:text;mso-position-vertical-relative:text" from="365.65pt,342.85pt" to="349.05pt,323.75pt" strokecolor="red" strokeweight=".57pt"/>
              </w:pict>
            </w:r>
            <w:r>
              <w:rPr>
                <w:noProof/>
              </w:rPr>
              <w:pict w14:anchorId="3106F84D">
                <v:line id="_x0000_s3187" style="position:absolute;left:0;text-align:left;flip:x y;z-index:251264512;mso-position-horizontal-relative:text;mso-position-vertical-relative:text" from="349.05pt,323.75pt" to="298.9pt,276.35pt" strokecolor="red" strokeweight=".57pt"/>
              </w:pict>
            </w:r>
            <w:r>
              <w:rPr>
                <w:noProof/>
              </w:rPr>
              <w:pict w14:anchorId="73707F08">
                <v:line id="_x0000_s3186" style="position:absolute;left:0;text-align:left;flip:x y;z-index:251265536;mso-position-horizontal-relative:text;mso-position-vertical-relative:text" from="263.2pt,297.5pt" to="264.3pt,296.05pt" strokeweight=".57pt"/>
              </w:pict>
            </w:r>
            <w:r>
              <w:rPr>
                <w:noProof/>
              </w:rPr>
              <w:pict w14:anchorId="3DC646AC">
                <v:line id="_x0000_s3185" style="position:absolute;left:0;text-align:left;flip:x y;z-index:251266560;mso-position-horizontal-relative:text;mso-position-vertical-relative:text" from="264.3pt,296.05pt" to="296.5pt,273.75pt" strokecolor="red" strokeweight=".57pt"/>
              </w:pict>
            </w:r>
            <w:r>
              <w:rPr>
                <w:noProof/>
              </w:rPr>
              <w:pict w14:anchorId="7A921C8E">
                <v:line id="_x0000_s3184" style="position:absolute;left:0;text-align:left;flip:x y;z-index:251267584;mso-position-horizontal-relative:text;mso-position-vertical-relative:text" from="296.5pt,273.75pt" to="298.9pt,276.35pt" strokecolor="red" strokeweight=".57pt"/>
              </w:pict>
            </w:r>
            <w:r>
              <w:rPr>
                <w:noProof/>
              </w:rPr>
              <w:pict w14:anchorId="525E7F40">
                <v:line id="_x0000_s3183" style="position:absolute;left:0;text-align:left;flip:x y;z-index:251268608;mso-position-horizontal-relative:text;mso-position-vertical-relative:text" from="298.9pt,276.35pt" to="349.05pt,323.75pt" strokecolor="red" strokeweight=".57pt"/>
              </w:pict>
            </w:r>
            <w:r>
              <w:rPr>
                <w:noProof/>
              </w:rPr>
              <w:pict w14:anchorId="0E44AA45">
                <v:line id="_x0000_s3182" style="position:absolute;left:0;text-align:left;flip:x y;z-index:251269632;mso-position-horizontal-relative:text;mso-position-vertical-relative:text" from="349.05pt,323.75pt" to="365.65pt,342.85pt" strokecolor="red" strokeweight=".57pt"/>
              </w:pict>
            </w:r>
            <w:r>
              <w:rPr>
                <w:noProof/>
              </w:rPr>
              <w:pict w14:anchorId="7B44E1BE">
                <v:line id="_x0000_s3181" style="position:absolute;left:0;text-align:left;flip:x y;z-index:251270656;mso-position-horizontal-relative:text;mso-position-vertical-relative:text" from="365.65pt,342.85pt" to="377pt,356.85pt" strokecolor="red" strokeweight=".57pt"/>
              </w:pict>
            </w:r>
            <w:r>
              <w:rPr>
                <w:noProof/>
              </w:rPr>
              <w:pict w14:anchorId="1C953D92">
                <v:line id="_x0000_s3180" style="position:absolute;left:0;text-align:left;flip:x y;z-index:251271680;mso-position-horizontal-relative:text;mso-position-vertical-relative:text" from="377pt,356.85pt" to="336.9pt,381.5pt" strokecolor="red" strokeweight=".57pt"/>
              </w:pict>
            </w:r>
            <w:r>
              <w:rPr>
                <w:noProof/>
              </w:rPr>
              <w:pict w14:anchorId="2467D425">
                <v:line id="_x0000_s3179" style="position:absolute;left:0;text-align:left;flip:x y;z-index:251272704;mso-position-horizontal-relative:text;mso-position-vertical-relative:text" from="336.9pt,381.5pt" to="297.9pt,337.05pt" strokecolor="red" strokeweight=".57pt"/>
              </w:pict>
            </w:r>
            <w:r>
              <w:rPr>
                <w:noProof/>
              </w:rPr>
              <w:pict w14:anchorId="3E425B92">
                <v:line id="_x0000_s3178" style="position:absolute;left:0;text-align:left;flip:x y;z-index:251273728;mso-position-horizontal-relative:text;mso-position-vertical-relative:text" from="297.9pt,337.05pt" to="263.2pt,297.5pt" strokecolor="red" strokeweight=".57pt"/>
              </w:pict>
            </w:r>
            <w:r>
              <w:rPr>
                <w:noProof/>
              </w:rPr>
              <w:pict w14:anchorId="12BFB87F">
                <v:line id="_x0000_s3177" style="position:absolute;left:0;text-align:left;flip:x y;z-index:251274752;mso-position-horizontal-relative:text;mso-position-vertical-relative:text" from="145.65pt,344.7pt" to="145.05pt,345pt" strokecolor="red" strokeweight=".57pt"/>
              </w:pict>
            </w:r>
            <w:r>
              <w:rPr>
                <w:noProof/>
              </w:rPr>
              <w:pict w14:anchorId="6015AC69">
                <v:line id="_x0000_s3176" style="position:absolute;left:0;text-align:left;flip:x y;z-index:251275776;mso-position-horizontal-relative:text;mso-position-vertical-relative:text" from="145.05pt,345pt" to="125.8pt,328.75pt" strokecolor="red" strokeweight=".57pt"/>
              </w:pict>
            </w:r>
            <w:r>
              <w:rPr>
                <w:noProof/>
              </w:rPr>
              <w:pict w14:anchorId="3A8434E7">
                <v:line id="_x0000_s3175" style="position:absolute;left:0;text-align:left;flip:x y;z-index:251276800;mso-position-horizontal-relative:text;mso-position-vertical-relative:text" from="125.8pt,328.75pt" to="120.95pt,325.7pt" strokeweight=".57pt"/>
              </w:pict>
            </w:r>
            <w:r>
              <w:rPr>
                <w:noProof/>
              </w:rPr>
              <w:pict w14:anchorId="7CEE45F3">
                <v:line id="_x0000_s3174" style="position:absolute;left:0;text-align:left;flip:x y;z-index:251277824;mso-position-horizontal-relative:text;mso-position-vertical-relative:text" from="120.95pt,325.7pt" to="178.4pt,277.2pt" strokeweight=".57pt"/>
              </w:pict>
            </w:r>
            <w:r>
              <w:rPr>
                <w:noProof/>
              </w:rPr>
              <w:pict w14:anchorId="5BFE78C8">
                <v:line id="_x0000_s3173" style="position:absolute;left:0;text-align:left;flip:x y;z-index:251278848;mso-position-horizontal-relative:text;mso-position-vertical-relative:text" from="178.4pt,277.2pt" to="236.25pt,331.95pt" strokeweight=".57pt"/>
              </w:pict>
            </w:r>
            <w:r>
              <w:rPr>
                <w:noProof/>
              </w:rPr>
              <w:pict w14:anchorId="4C6C7416">
                <v:line id="_x0000_s3172" style="position:absolute;left:0;text-align:left;flip:x y;z-index:251279872;mso-position-horizontal-relative:text;mso-position-vertical-relative:text" from="236.25pt,331.95pt" to="214.65pt,346.35pt" strokecolor="red" strokeweight=".57pt"/>
              </w:pict>
            </w:r>
            <w:r>
              <w:rPr>
                <w:noProof/>
              </w:rPr>
              <w:pict w14:anchorId="77AE4B40">
                <v:line id="_x0000_s3171" style="position:absolute;left:0;text-align:left;flip:x y;z-index:251280896;mso-position-horizontal-relative:text;mso-position-vertical-relative:text" from="214.65pt,346.35pt" to="178.95pt,370.65pt" strokecolor="red" strokeweight=".57pt"/>
              </w:pict>
            </w:r>
            <w:r>
              <w:rPr>
                <w:noProof/>
              </w:rPr>
              <w:pict w14:anchorId="7489DF97">
                <v:line id="_x0000_s3170" style="position:absolute;left:0;text-align:left;flip:x y;z-index:251281920;mso-position-horizontal-relative:text;mso-position-vertical-relative:text" from="178.95pt,370.65pt" to="145.65pt,344.7pt" strokeweight=".57pt"/>
              </w:pict>
            </w:r>
            <w:r>
              <w:rPr>
                <w:noProof/>
              </w:rPr>
              <w:pict w14:anchorId="6853A21C">
                <v:line id="_x0000_s3169" style="position:absolute;left:0;text-align:left;flip:x y;z-index:251282944;mso-position-horizontal-relative:text;mso-position-vertical-relative:text" from="178.95pt,370.65pt" to="214.65pt,346.35pt" strokecolor="red" strokeweight=".57pt"/>
              </w:pict>
            </w:r>
            <w:r>
              <w:rPr>
                <w:noProof/>
              </w:rPr>
              <w:pict w14:anchorId="6B7EE88E">
                <v:line id="_x0000_s3168" style="position:absolute;left:0;text-align:left;flip:x y;z-index:251283968;mso-position-horizontal-relative:text;mso-position-vertical-relative:text" from="214.65pt,346.35pt" to="235.25pt,378.25pt" strokecolor="red" strokeweight=".57pt"/>
              </w:pict>
            </w:r>
            <w:r>
              <w:rPr>
                <w:noProof/>
              </w:rPr>
              <w:pict w14:anchorId="7EAC8E5C">
                <v:line id="_x0000_s3167" style="position:absolute;left:0;text-align:left;flip:x y;z-index:251284992;mso-position-horizontal-relative:text;mso-position-vertical-relative:text" from="235.25pt,378.25pt" to="237.65pt,381.9pt" strokeweight=".57pt"/>
              </w:pict>
            </w:r>
            <w:r>
              <w:rPr>
                <w:noProof/>
              </w:rPr>
              <w:pict w14:anchorId="3CDE6C83">
                <v:line id="_x0000_s3166" style="position:absolute;left:0;text-align:left;flip:x y;z-index:251286016;mso-position-horizontal-relative:text;mso-position-vertical-relative:text" from="237.65pt,381.9pt" to="254.2pt,359.55pt" strokeweight=".57pt"/>
              </w:pict>
            </w:r>
            <w:r>
              <w:rPr>
                <w:noProof/>
              </w:rPr>
              <w:pict w14:anchorId="3BF5B8A1">
                <v:line id="_x0000_s3165" style="position:absolute;left:0;text-align:left;flip:x y;z-index:251287040;mso-position-horizontal-relative:text;mso-position-vertical-relative:text" from="254.2pt,359.55pt" to="265.5pt,346pt" strokeweight=".57pt"/>
              </w:pict>
            </w:r>
            <w:r>
              <w:rPr>
                <w:noProof/>
              </w:rPr>
              <w:pict w14:anchorId="5CB8C690">
                <v:line id="_x0000_s3164" style="position:absolute;left:0;text-align:left;flip:x y;z-index:251288064;mso-position-horizontal-relative:text;mso-position-vertical-relative:text" from="265.5pt,346pt" to="277.75pt,361.3pt" strokeweight=".57pt"/>
              </w:pict>
            </w:r>
            <w:r>
              <w:rPr>
                <w:noProof/>
              </w:rPr>
              <w:pict w14:anchorId="37A6667E">
                <v:line id="_x0000_s3163" style="position:absolute;left:0;text-align:left;flip:x y;z-index:251289088;mso-position-horizontal-relative:text;mso-position-vertical-relative:text" from="277.75pt,361.3pt" to="240.35pt,406.5pt" strokeweight=".57pt"/>
              </w:pict>
            </w:r>
            <w:r>
              <w:rPr>
                <w:noProof/>
              </w:rPr>
              <w:pict w14:anchorId="05B6C3FF">
                <v:line id="_x0000_s3162" style="position:absolute;left:0;text-align:left;flip:x y;z-index:251290112;mso-position-horizontal-relative:text;mso-position-vertical-relative:text" from="240.35pt,406.5pt" to="233.45pt,414.9pt" strokeweight=".57pt"/>
              </w:pict>
            </w:r>
            <w:r>
              <w:rPr>
                <w:noProof/>
              </w:rPr>
              <w:pict w14:anchorId="4F89C768">
                <v:line id="_x0000_s3161" style="position:absolute;left:0;text-align:left;flip:x y;z-index:251291136;mso-position-horizontal-relative:text;mso-position-vertical-relative:text" from="233.45pt,414.9pt" to="208.45pt,400.6pt" strokeweight=".57pt"/>
              </w:pict>
            </w:r>
            <w:r>
              <w:rPr>
                <w:noProof/>
              </w:rPr>
              <w:pict w14:anchorId="73B3BC57">
                <v:line id="_x0000_s3160" style="position:absolute;left:0;text-align:left;flip:x y;z-index:251292160;mso-position-horizontal-relative:text;mso-position-vertical-relative:text" from="208.45pt,400.6pt" to="196.35pt,387.7pt" strokeweight=".57pt"/>
              </w:pict>
            </w:r>
            <w:r>
              <w:rPr>
                <w:noProof/>
              </w:rPr>
              <w:pict w14:anchorId="514D5475">
                <v:line id="_x0000_s3159" style="position:absolute;left:0;text-align:left;flip:x y;z-index:251293184;mso-position-horizontal-relative:text;mso-position-vertical-relative:text" from="196.35pt,387.7pt" to="178.95pt,370.65pt" strokeweight=".57pt"/>
              </w:pict>
            </w:r>
            <w:r>
              <w:rPr>
                <w:noProof/>
              </w:rPr>
              <w:pict w14:anchorId="1EADFA47">
                <v:line id="_x0000_s3158" style="position:absolute;left:0;text-align:left;flip:x y;z-index:251294208;mso-position-horizontal-relative:text;mso-position-vertical-relative:text" from="236.25pt,331.95pt" to="263.2pt,297.5pt" strokeweight=".57pt"/>
              </w:pict>
            </w:r>
            <w:r>
              <w:rPr>
                <w:noProof/>
              </w:rPr>
              <w:pict w14:anchorId="13672D3E">
                <v:line id="_x0000_s3157" style="position:absolute;left:0;text-align:left;flip:x y;z-index:251295232;mso-position-horizontal-relative:text;mso-position-vertical-relative:text" from="263.2pt,297.5pt" to="297.9pt,337.05pt" strokecolor="red" strokeweight=".57pt"/>
              </w:pict>
            </w:r>
            <w:r>
              <w:rPr>
                <w:noProof/>
              </w:rPr>
              <w:pict w14:anchorId="783F66E2">
                <v:line id="_x0000_s3156" style="position:absolute;left:0;text-align:left;flip:x y;z-index:251296256;mso-position-horizontal-relative:text;mso-position-vertical-relative:text" from="297.9pt,337.05pt" to="277.75pt,361.3pt" strokecolor="red" strokeweight=".57pt"/>
              </w:pict>
            </w:r>
            <w:r>
              <w:rPr>
                <w:noProof/>
              </w:rPr>
              <w:pict w14:anchorId="335AD142">
                <v:line id="_x0000_s3155" style="position:absolute;left:0;text-align:left;flip:x y;z-index:251297280;mso-position-horizontal-relative:text;mso-position-vertical-relative:text" from="277.75pt,361.3pt" to="265.5pt,346pt" strokeweight=".57pt"/>
              </w:pict>
            </w:r>
            <w:r>
              <w:rPr>
                <w:noProof/>
              </w:rPr>
              <w:pict w14:anchorId="3E1A8CD8">
                <v:line id="_x0000_s3154" style="position:absolute;left:0;text-align:left;flip:x y;z-index:251298304;mso-position-horizontal-relative:text;mso-position-vertical-relative:text" from="265.5pt,346pt" to="254.2pt,359.55pt" strokeweight=".57pt"/>
              </w:pict>
            </w:r>
            <w:r>
              <w:rPr>
                <w:noProof/>
              </w:rPr>
              <w:pict w14:anchorId="1B9A1955">
                <v:line id="_x0000_s3153" style="position:absolute;left:0;text-align:left;flip:x y;z-index:251299328;mso-position-horizontal-relative:text;mso-position-vertical-relative:text" from="254.2pt,359.55pt" to="237.65pt,381.9pt" strokeweight=".57pt"/>
              </w:pict>
            </w:r>
            <w:r>
              <w:rPr>
                <w:noProof/>
              </w:rPr>
              <w:pict w14:anchorId="01CA83B6">
                <v:line id="_x0000_s3152" style="position:absolute;left:0;text-align:left;flip:x y;z-index:251300352;mso-position-horizontal-relative:text;mso-position-vertical-relative:text" from="237.65pt,381.9pt" to="235.25pt,378.25pt" strokeweight=".57pt"/>
              </w:pict>
            </w:r>
            <w:r>
              <w:rPr>
                <w:noProof/>
              </w:rPr>
              <w:pict w14:anchorId="512B8893">
                <v:line id="_x0000_s3151" style="position:absolute;left:0;text-align:left;flip:x y;z-index:251301376;mso-position-horizontal-relative:text;mso-position-vertical-relative:text" from="235.25pt,378.25pt" to="214.65pt,346.35pt" strokecolor="red" strokeweight=".57pt"/>
              </w:pict>
            </w:r>
            <w:r>
              <w:rPr>
                <w:noProof/>
              </w:rPr>
              <w:pict w14:anchorId="0E2356BC">
                <v:line id="_x0000_s3150" style="position:absolute;left:0;text-align:left;flip:x y;z-index:251302400;mso-position-horizontal-relative:text;mso-position-vertical-relative:text" from="214.65pt,346.35pt" to="236.25pt,331.95pt" strokecolor="red" strokeweight=".57pt"/>
              </w:pict>
            </w:r>
            <w:r>
              <w:rPr>
                <w:noProof/>
              </w:rPr>
              <w:pict w14:anchorId="7CC320EB">
                <v:line id="_x0000_s3149" style="position:absolute;left:0;text-align:left;flip:x y;z-index:251303424;mso-position-horizontal-relative:text;mso-position-vertical-relative:text" from="98.1pt,289.35pt" to="124.15pt,263.9pt" strokecolor="red" strokeweight=".57pt"/>
              </w:pict>
            </w:r>
            <w:r>
              <w:rPr>
                <w:noProof/>
              </w:rPr>
              <w:pict w14:anchorId="64D2C12B">
                <v:line id="_x0000_s3148" style="position:absolute;left:0;text-align:left;flip:x y;z-index:251304448;mso-position-horizontal-relative:text;mso-position-vertical-relative:text" from="124.15pt,263.9pt" to="131.85pt,271.6pt" strokecolor="red" strokeweight=".57pt"/>
              </w:pict>
            </w:r>
            <w:r>
              <w:rPr>
                <w:noProof/>
              </w:rPr>
              <w:pict w14:anchorId="04497ABF">
                <v:line id="_x0000_s3147" style="position:absolute;left:0;text-align:left;flip:x y;z-index:251305472;mso-position-horizontal-relative:text;mso-position-vertical-relative:text" from="131.85pt,271.6pt" to="124.5pt,278.95pt" strokecolor="red" strokeweight=".57pt"/>
              </w:pict>
            </w:r>
            <w:r>
              <w:rPr>
                <w:noProof/>
              </w:rPr>
              <w:pict w14:anchorId="11F6A8FD">
                <v:line id="_x0000_s3146" style="position:absolute;left:0;text-align:left;flip:x y;z-index:251306496;mso-position-horizontal-relative:text;mso-position-vertical-relative:text" from="124.5pt,278.95pt" to="135pt,289.8pt" strokecolor="red" strokeweight=".57pt"/>
              </w:pict>
            </w:r>
            <w:r>
              <w:rPr>
                <w:noProof/>
              </w:rPr>
              <w:pict w14:anchorId="3EBD9CD8">
                <v:line id="_x0000_s3145" style="position:absolute;left:0;text-align:left;flip:x y;z-index:251307520;mso-position-horizontal-relative:text;mso-position-vertical-relative:text" from="135pt,289.8pt" to="135.75pt,289.65pt" strokecolor="red" strokeweight=".57pt"/>
              </w:pict>
            </w:r>
            <w:r>
              <w:rPr>
                <w:noProof/>
              </w:rPr>
              <w:pict w14:anchorId="0B36E762">
                <v:line id="_x0000_s3144" style="position:absolute;left:0;text-align:left;flip:x y;z-index:251308544;mso-position-horizontal-relative:text;mso-position-vertical-relative:text" from="135.75pt,289.65pt" to="137.15pt,291.3pt" strokecolor="red" strokeweight=".57pt"/>
              </w:pict>
            </w:r>
            <w:r>
              <w:rPr>
                <w:noProof/>
              </w:rPr>
              <w:pict w14:anchorId="54575711">
                <v:line id="_x0000_s3143" style="position:absolute;left:0;text-align:left;flip:x y;z-index:251309568;mso-position-horizontal-relative:text;mso-position-vertical-relative:text" from="137.15pt,291.3pt" to="137.15pt,292.85pt" strokecolor="red" strokeweight=".57pt"/>
              </w:pict>
            </w:r>
            <w:r>
              <w:rPr>
                <w:noProof/>
              </w:rPr>
              <w:pict w14:anchorId="35B4176B">
                <v:line id="_x0000_s3142" style="position:absolute;left:0;text-align:left;flip:x y;z-index:251310592;mso-position-horizontal-relative:text;mso-position-vertical-relative:text" from="137.15pt,292.85pt" to="119pt,310.8pt" strokecolor="red" strokeweight=".57pt"/>
              </w:pict>
            </w:r>
            <w:r>
              <w:rPr>
                <w:noProof/>
              </w:rPr>
              <w:pict w14:anchorId="58F34175">
                <v:line id="_x0000_s3141" style="position:absolute;left:0;text-align:left;flip:x y;z-index:251311616;mso-position-horizontal-relative:text;mso-position-vertical-relative:text" from="119pt,310.8pt" to="98.1pt,289.35pt" strokecolor="red" strokeweight=".57pt"/>
              </w:pict>
            </w:r>
            <w:r>
              <w:rPr>
                <w:noProof/>
              </w:rPr>
              <w:pict w14:anchorId="0722FA54">
                <v:line id="_x0000_s3140" style="position:absolute;left:0;text-align:left;flip:x y;z-index:251312640;mso-position-horizontal-relative:text;mso-position-vertical-relative:text" from="152.55pt,248.5pt" to="165.7pt,234.75pt" strokecolor="red" strokeweight=".57pt"/>
              </w:pict>
            </w:r>
            <w:r>
              <w:rPr>
                <w:noProof/>
              </w:rPr>
              <w:pict w14:anchorId="63EA0D4E">
                <v:line id="_x0000_s3139" style="position:absolute;left:0;text-align:left;flip:x y;z-index:251313664;mso-position-horizontal-relative:text;mso-position-vertical-relative:text" from="165.7pt,234.75pt" to="180.65pt,248.35pt" strokecolor="red" strokeweight=".57pt"/>
              </w:pict>
            </w:r>
            <w:r>
              <w:rPr>
                <w:noProof/>
              </w:rPr>
              <w:pict w14:anchorId="250D4A4C">
                <v:line id="_x0000_s3138" style="position:absolute;left:0;text-align:left;flip:x y;z-index:251314688;mso-position-horizontal-relative:text;mso-position-vertical-relative:text" from="180.65pt,248.35pt" to="167.8pt,262.45pt" strokecolor="red" strokeweight=".57pt"/>
              </w:pict>
            </w:r>
            <w:r>
              <w:rPr>
                <w:noProof/>
              </w:rPr>
              <w:pict w14:anchorId="09E7FABD">
                <v:line id="_x0000_s3137" style="position:absolute;left:0;text-align:left;flip:x y;z-index:251315712;mso-position-horizontal-relative:text;mso-position-vertical-relative:text" from="167.8pt,262.45pt" to="152.55pt,248.5pt" strokecolor="red" strokeweight=".57pt"/>
              </w:pict>
            </w:r>
            <w:r>
              <w:rPr>
                <w:noProof/>
              </w:rPr>
              <w:pict w14:anchorId="238ACFD2">
                <v:line id="_x0000_s3136" style="position:absolute;left:0;text-align:left;flip:x y;z-index:251316736;mso-position-horizontal-relative:text;mso-position-vertical-relative:text" from="174pt,313.7pt" to="175.5pt,312.7pt" strokecolor="red" strokeweight=".57pt"/>
              </w:pict>
            </w:r>
            <w:r>
              <w:rPr>
                <w:noProof/>
              </w:rPr>
              <w:pict w14:anchorId="1F5376BF">
                <v:line id="_x0000_s3135" style="position:absolute;left:0;text-align:left;flip:x y;z-index:251317760;mso-position-horizontal-relative:text;mso-position-vertical-relative:text" from="175.5pt,312.7pt" to="173.9pt,310.3pt" strokecolor="red" strokeweight=".57pt"/>
              </w:pict>
            </w:r>
            <w:r>
              <w:rPr>
                <w:noProof/>
              </w:rPr>
              <w:pict w14:anchorId="5FFF2D7D">
                <v:line id="_x0000_s3134" style="position:absolute;left:0;text-align:left;flip:x y;z-index:251318784;mso-position-horizontal-relative:text;mso-position-vertical-relative:text" from="173.9pt,310.3pt" to="184.65pt,302.6pt" strokecolor="red" strokeweight=".57pt"/>
              </w:pict>
            </w:r>
            <w:r>
              <w:rPr>
                <w:noProof/>
              </w:rPr>
              <w:pict w14:anchorId="5B8105C6">
                <v:line id="_x0000_s3133" style="position:absolute;left:0;text-align:left;flip:x y;z-index:251319808;mso-position-horizontal-relative:text;mso-position-vertical-relative:text" from="184.65pt,302.6pt" to="187.15pt,305.85pt" strokecolor="red" strokeweight=".57pt"/>
              </w:pict>
            </w:r>
            <w:r>
              <w:rPr>
                <w:noProof/>
              </w:rPr>
              <w:pict w14:anchorId="7FC7764F">
                <v:line id="_x0000_s3132" style="position:absolute;left:0;text-align:left;flip:x y;z-index:251320832;mso-position-horizontal-relative:text;mso-position-vertical-relative:text" from="187.15pt,305.85pt" to="189.6pt,304.05pt" strokecolor="red" strokeweight=".57pt"/>
              </w:pict>
            </w:r>
            <w:r>
              <w:rPr>
                <w:noProof/>
              </w:rPr>
              <w:pict w14:anchorId="2212BECB">
                <v:line id="_x0000_s3131" style="position:absolute;left:0;text-align:left;flip:x y;z-index:251321856;mso-position-horizontal-relative:text;mso-position-vertical-relative:text" from="189.6pt,304.05pt" to="202.5pt,322.7pt" strokecolor="red" strokeweight=".57pt"/>
              </w:pict>
            </w:r>
            <w:r>
              <w:rPr>
                <w:noProof/>
              </w:rPr>
              <w:pict w14:anchorId="442E4298">
                <v:line id="_x0000_s3130" style="position:absolute;left:0;text-align:left;flip:x y;z-index:251322880;mso-position-horizontal-relative:text;mso-position-vertical-relative:text" from="202.5pt,322.7pt" to="188.15pt,333.1pt" strokecolor="red" strokeweight=".57pt"/>
              </w:pict>
            </w:r>
            <w:r>
              <w:rPr>
                <w:noProof/>
              </w:rPr>
              <w:pict w14:anchorId="3DBD9AAF">
                <v:line id="_x0000_s3129" style="position:absolute;left:0;text-align:left;flip:x y;z-index:251323904;mso-position-horizontal-relative:text;mso-position-vertical-relative:text" from="188.15pt,333.1pt" to="174pt,313.7pt" strokecolor="red" strokeweight=".57pt"/>
              </w:pict>
            </w:r>
            <w:r>
              <w:rPr>
                <w:noProof/>
              </w:rPr>
              <w:pict w14:anchorId="2DE400C5">
                <v:line id="_x0000_s3128" style="position:absolute;left:0;text-align:left;flip:x y;z-index:251324928;mso-position-horizontal-relative:text;mso-position-vertical-relative:text" from="212.25pt,362.65pt" to="225.75pt,352.35pt" strokecolor="red" strokeweight=".57pt"/>
              </w:pict>
            </w:r>
            <w:r>
              <w:rPr>
                <w:noProof/>
              </w:rPr>
              <w:pict w14:anchorId="1EFE4D33">
                <v:line id="_x0000_s3127" style="position:absolute;left:0;text-align:left;flip:x y;z-index:251325952;mso-position-horizontal-relative:text;mso-position-vertical-relative:text" from="225.75pt,352.35pt" to="230.1pt,358.2pt" strokecolor="red" strokeweight=".57pt"/>
              </w:pict>
            </w:r>
            <w:r>
              <w:rPr>
                <w:noProof/>
              </w:rPr>
              <w:pict w14:anchorId="1CE469E2">
                <v:line id="_x0000_s3126" style="position:absolute;left:0;text-align:left;flip:x y;z-index:251326976;mso-position-horizontal-relative:text;mso-position-vertical-relative:text" from="230.1pt,358.2pt" to="238.95pt,351.9pt" strokecolor="red" strokeweight=".57pt"/>
              </w:pict>
            </w:r>
            <w:r>
              <w:rPr>
                <w:noProof/>
              </w:rPr>
              <w:pict w14:anchorId="01BEBA1A">
                <v:line id="_x0000_s3125" style="position:absolute;left:0;text-align:left;flip:x y;z-index:251328000;mso-position-horizontal-relative:text;mso-position-vertical-relative:text" from="238.95pt,351.9pt" to="241.1pt,355.25pt" strokecolor="red" strokeweight=".57pt"/>
              </w:pict>
            </w:r>
            <w:r>
              <w:rPr>
                <w:noProof/>
              </w:rPr>
              <w:pict w14:anchorId="0CF6375D">
                <v:line id="_x0000_s3124" style="position:absolute;left:0;text-align:left;flip:x y;z-index:251329024;mso-position-horizontal-relative:text;mso-position-vertical-relative:text" from="241.1pt,355.25pt" to="239.75pt,356.15pt" strokecolor="red" strokeweight=".57pt"/>
              </w:pict>
            </w:r>
            <w:r>
              <w:rPr>
                <w:noProof/>
              </w:rPr>
              <w:pict w14:anchorId="5CB69BF0">
                <v:line id="_x0000_s3123" style="position:absolute;left:0;text-align:left;flip:x y;z-index:251330048;mso-position-horizontal-relative:text;mso-position-vertical-relative:text" from="239.75pt,356.15pt" to="244.8pt,363.45pt" strokecolor="red" strokeweight=".57pt"/>
              </w:pict>
            </w:r>
            <w:r>
              <w:rPr>
                <w:noProof/>
              </w:rPr>
              <w:pict w14:anchorId="64893D03">
                <v:line id="_x0000_s3122" style="position:absolute;left:0;text-align:left;flip:x y;z-index:251331072;mso-position-horizontal-relative:text;mso-position-vertical-relative:text" from="244.8pt,363.45pt" to="241.2pt,366.4pt" strokecolor="red" strokeweight=".57pt"/>
              </w:pict>
            </w:r>
            <w:r>
              <w:rPr>
                <w:noProof/>
              </w:rPr>
              <w:pict w14:anchorId="7FF69026">
                <v:line id="_x0000_s3121" style="position:absolute;left:0;text-align:left;flip:x y;z-index:251332096;mso-position-horizontal-relative:text;mso-position-vertical-relative:text" from="241.2pt,366.4pt" to="238.45pt,363.3pt" strokecolor="red" strokeweight=".57pt"/>
              </w:pict>
            </w:r>
            <w:r>
              <w:rPr>
                <w:noProof/>
              </w:rPr>
              <w:pict w14:anchorId="31050FDF">
                <v:line id="_x0000_s3120" style="position:absolute;left:0;text-align:left;flip:x y;z-index:251333120;mso-position-horizontal-relative:text;mso-position-vertical-relative:text" from="238.45pt,363.3pt" to="229.45pt,369.85pt" strokecolor="red" strokeweight=".57pt"/>
              </w:pict>
            </w:r>
            <w:r>
              <w:rPr>
                <w:noProof/>
              </w:rPr>
              <w:pict w14:anchorId="2A3EA07A">
                <v:line id="_x0000_s3119" style="position:absolute;left:0;text-align:left;flip:x y;z-index:251334144;mso-position-horizontal-relative:text;mso-position-vertical-relative:text" from="229.45pt,369.85pt" to="234.3pt,377.85pt" strokecolor="red" strokeweight=".57pt"/>
              </w:pict>
            </w:r>
            <w:r>
              <w:rPr>
                <w:noProof/>
              </w:rPr>
              <w:pict w14:anchorId="3F9F2038">
                <v:line id="_x0000_s3118" style="position:absolute;left:0;text-align:left;flip:x y;z-index:251335168;mso-position-horizontal-relative:text;mso-position-vertical-relative:text" from="234.3pt,377.85pt" to="226.5pt,383.15pt" strokecolor="red" strokeweight=".57pt"/>
              </w:pict>
            </w:r>
            <w:r>
              <w:rPr>
                <w:noProof/>
              </w:rPr>
              <w:pict w14:anchorId="56A3CB26">
                <v:line id="_x0000_s3117" style="position:absolute;left:0;text-align:left;flip:x y;z-index:251336192;mso-position-horizontal-relative:text;mso-position-vertical-relative:text" from="226.5pt,383.15pt" to="212.25pt,362.65pt" strokecolor="red" strokeweight=".57pt"/>
              </w:pict>
            </w:r>
            <w:r>
              <w:rPr>
                <w:noProof/>
              </w:rPr>
              <w:pict w14:anchorId="64B56398">
                <v:line id="_x0000_s3116" style="position:absolute;left:0;text-align:left;flip:x y;z-index:251337216;mso-position-horizontal-relative:text;mso-position-vertical-relative:text" from="212.25pt,362.65pt" to="212.25pt,362.65pt" strokecolor="red" strokeweight=".57pt"/>
              </w:pict>
            </w:r>
            <w:r>
              <w:rPr>
                <w:noProof/>
              </w:rPr>
              <w:pict w14:anchorId="1DBAA28D">
                <v:line id="_x0000_s3115" style="position:absolute;left:0;text-align:left;flip:x y;z-index:251338240;mso-position-horizontal-relative:text;mso-position-vertical-relative:text" from="380.3pt,326.2pt" to="397.05pt,315.75pt" strokecolor="red" strokeweight=".57pt"/>
              </w:pict>
            </w:r>
            <w:r>
              <w:rPr>
                <w:noProof/>
              </w:rPr>
              <w:pict w14:anchorId="1BFAB705">
                <v:line id="_x0000_s3114" style="position:absolute;left:0;text-align:left;flip:x y;z-index:251339264;mso-position-horizontal-relative:text;mso-position-vertical-relative:text" from="397.05pt,315.75pt" to="404.7pt,327.5pt" strokecolor="red" strokeweight=".57pt"/>
              </w:pict>
            </w:r>
            <w:r>
              <w:rPr>
                <w:noProof/>
              </w:rPr>
              <w:pict w14:anchorId="7C4BEC57">
                <v:line id="_x0000_s3113" style="position:absolute;left:0;text-align:left;flip:x y;z-index:251340288;mso-position-horizontal-relative:text;mso-position-vertical-relative:text" from="404.7pt,327.5pt" to="387.5pt,337.9pt" strokecolor="red" strokeweight=".57pt"/>
              </w:pict>
            </w:r>
            <w:r>
              <w:rPr>
                <w:noProof/>
              </w:rPr>
              <w:pict w14:anchorId="07B6C849">
                <v:line id="_x0000_s3112" style="position:absolute;left:0;text-align:left;flip:x y;z-index:251341312;mso-position-horizontal-relative:text;mso-position-vertical-relative:text" from="387.5pt,337.9pt" to="380.3pt,326.2pt" strokecolor="red" strokeweight=".57pt"/>
              </w:pict>
            </w:r>
            <w:r>
              <w:rPr>
                <w:noProof/>
              </w:rPr>
              <w:pict w14:anchorId="0A2E439B">
                <v:line id="_x0000_s3111" style="position:absolute;left:0;text-align:left;flip:x y;z-index:251342336;mso-position-horizontal-relative:text;mso-position-vertical-relative:text" from="66.45pt,395.6pt" to="77.5pt,382.3pt" strokecolor="red" strokeweight=".57pt"/>
              </w:pict>
            </w:r>
            <w:r>
              <w:rPr>
                <w:noProof/>
              </w:rPr>
              <w:pict w14:anchorId="2BE455CB">
                <v:line id="_x0000_s3110" style="position:absolute;left:0;text-align:left;flip:x y;z-index:251343360;mso-position-horizontal-relative:text;mso-position-vertical-relative:text" from="77.5pt,382.3pt" to="91.75pt,392.3pt" strokecolor="red" strokeweight=".57pt"/>
              </w:pict>
            </w:r>
            <w:r>
              <w:rPr>
                <w:noProof/>
              </w:rPr>
              <w:pict w14:anchorId="71BC2755">
                <v:line id="_x0000_s3109" style="position:absolute;left:0;text-align:left;flip:x y;z-index:251344384;mso-position-horizontal-relative:text;mso-position-vertical-relative:text" from="91.75pt,392.3pt" to="95.3pt,388.2pt" strokecolor="red" strokeweight=".57pt"/>
              </w:pict>
            </w:r>
            <w:r>
              <w:rPr>
                <w:noProof/>
              </w:rPr>
              <w:pict w14:anchorId="5A3DD8DF">
                <v:line id="_x0000_s3108" style="position:absolute;left:0;text-align:left;flip:x y;z-index:251345408;mso-position-horizontal-relative:text;mso-position-vertical-relative:text" from="95.3pt,388.2pt" to="106.9pt,397.35pt" strokecolor="red" strokeweight=".57pt"/>
              </w:pict>
            </w:r>
            <w:r>
              <w:rPr>
                <w:noProof/>
              </w:rPr>
              <w:pict w14:anchorId="11B5B98F">
                <v:line id="_x0000_s3107" style="position:absolute;left:0;text-align:left;flip:x y;z-index:251346432;mso-position-horizontal-relative:text;mso-position-vertical-relative:text" from="106.9pt,397.35pt" to="101.95pt,403.95pt" strokecolor="red" strokeweight=".57pt"/>
              </w:pict>
            </w:r>
            <w:r>
              <w:rPr>
                <w:noProof/>
              </w:rPr>
              <w:pict w14:anchorId="039C4E90">
                <v:line id="_x0000_s3106" style="position:absolute;left:0;text-align:left;flip:x y;z-index:251347456;mso-position-horizontal-relative:text;mso-position-vertical-relative:text" from="101.95pt,403.95pt" to="104.05pt,405.8pt" strokecolor="red" strokeweight=".57pt"/>
              </w:pict>
            </w:r>
            <w:r>
              <w:rPr>
                <w:noProof/>
              </w:rPr>
              <w:pict w14:anchorId="1E7E92DA">
                <v:line id="_x0000_s3105" style="position:absolute;left:0;text-align:left;flip:x y;z-index:251348480;mso-position-horizontal-relative:text;mso-position-vertical-relative:text" from="104.05pt,405.8pt" to="100.35pt,410.25pt" strokecolor="red" strokeweight=".57pt"/>
              </w:pict>
            </w:r>
            <w:r>
              <w:rPr>
                <w:noProof/>
              </w:rPr>
              <w:pict w14:anchorId="78D472EF">
                <v:line id="_x0000_s3104" style="position:absolute;left:0;text-align:left;flip:x y;z-index:251349504;mso-position-horizontal-relative:text;mso-position-vertical-relative:text" from="100.35pt,410.25pt" to="90.65pt,403.65pt" strokecolor="red" strokeweight=".57pt"/>
              </w:pict>
            </w:r>
            <w:r>
              <w:rPr>
                <w:noProof/>
              </w:rPr>
              <w:pict w14:anchorId="094A2E71">
                <v:line id="_x0000_s3103" style="position:absolute;left:0;text-align:left;flip:x y;z-index:251350528;mso-position-horizontal-relative:text;mso-position-vertical-relative:text" from="90.65pt,403.65pt" to="85pt,410pt" strokecolor="red" strokeweight=".57pt"/>
              </w:pict>
            </w:r>
            <w:r>
              <w:rPr>
                <w:noProof/>
              </w:rPr>
              <w:pict w14:anchorId="7DE46303">
                <v:line id="_x0000_s3102" style="position:absolute;left:0;text-align:left;flip:x y;z-index:251351552;mso-position-horizontal-relative:text;mso-position-vertical-relative:text" from="85pt,410pt" to="73.3pt,401.2pt" strokecolor="red" strokeweight=".57pt"/>
              </w:pict>
            </w:r>
            <w:r>
              <w:rPr>
                <w:noProof/>
              </w:rPr>
              <w:pict w14:anchorId="3DB7729C">
                <v:line id="_x0000_s3101" style="position:absolute;left:0;text-align:left;flip:x y;z-index:251352576;mso-position-horizontal-relative:text;mso-position-vertical-relative:text" from="73.3pt,401.2pt" to="66.45pt,395.6pt" strokecolor="red" strokeweight=".57pt"/>
              </w:pict>
            </w:r>
            <w:r>
              <w:rPr>
                <w:noProof/>
              </w:rPr>
              <w:pict w14:anchorId="41B4A2B6">
                <v:line id="_x0000_s3100" style="position:absolute;left:0;text-align:left;flip:x y;z-index:251353600;mso-position-horizontal-relative:text;mso-position-vertical-relative:text" from="123.35pt,382.9pt" to="136.3pt,371.2pt" strokecolor="red" strokeweight=".57pt"/>
              </w:pict>
            </w:r>
            <w:r>
              <w:rPr>
                <w:noProof/>
              </w:rPr>
              <w:pict w14:anchorId="49D30A5D">
                <v:line id="_x0000_s3099" style="position:absolute;left:0;text-align:left;flip:x y;z-index:251354624;mso-position-horizontal-relative:text;mso-position-vertical-relative:text" from="136.3pt,371.2pt" to="156.55pt,394.05pt" strokecolor="red" strokeweight=".57pt"/>
              </w:pict>
            </w:r>
            <w:r>
              <w:rPr>
                <w:noProof/>
              </w:rPr>
              <w:pict w14:anchorId="4041815B">
                <v:line id="_x0000_s3098" style="position:absolute;left:0;text-align:left;flip:x y;z-index:251355648;mso-position-horizontal-relative:text;mso-position-vertical-relative:text" from="156.55pt,394.05pt" to="143.3pt,406.35pt" strokecolor="red" strokeweight=".57pt"/>
              </w:pict>
            </w:r>
            <w:r>
              <w:rPr>
                <w:noProof/>
              </w:rPr>
              <w:pict w14:anchorId="2C0C454B">
                <v:line id="_x0000_s3097" style="position:absolute;left:0;text-align:left;flip:x y;z-index:251356672;mso-position-horizontal-relative:text;mso-position-vertical-relative:text" from="143.3pt,406.35pt" to="123.35pt,382.9pt" strokecolor="red" strokeweight=".57pt"/>
              </w:pict>
            </w:r>
            <w:r>
              <w:rPr>
                <w:noProof/>
              </w:rPr>
              <w:pict w14:anchorId="6DCB21CA">
                <v:line id="_x0000_s3096" style="position:absolute;left:0;text-align:left;flip:x y;z-index:251357696;mso-position-horizontal-relative:text;mso-position-vertical-relative:text" from="162pt,432.95pt" to="175.6pt,420.75pt" strokecolor="red" strokeweight=".57pt"/>
              </w:pict>
            </w:r>
            <w:r>
              <w:rPr>
                <w:noProof/>
              </w:rPr>
              <w:pict w14:anchorId="24DC3088">
                <v:line id="_x0000_s3095" style="position:absolute;left:0;text-align:left;flip:x y;z-index:251358720;mso-position-horizontal-relative:text;mso-position-vertical-relative:text" from="175.6pt,420.75pt" to="183.6pt,430.15pt" strokecolor="red" strokeweight=".57pt"/>
              </w:pict>
            </w:r>
            <w:r>
              <w:rPr>
                <w:noProof/>
              </w:rPr>
              <w:pict w14:anchorId="2E3E857C">
                <v:line id="_x0000_s3094" style="position:absolute;left:0;text-align:left;flip:x y;z-index:251359744;mso-position-horizontal-relative:text;mso-position-vertical-relative:text" from="183.6pt,430.15pt" to="199.6pt,416.8pt" strokecolor="red" strokeweight=".57pt"/>
              </w:pict>
            </w:r>
            <w:r>
              <w:rPr>
                <w:noProof/>
              </w:rPr>
              <w:pict w14:anchorId="2F93A2BD">
                <v:line id="_x0000_s3093" style="position:absolute;left:0;text-align:left;flip:x y;z-index:251360768;mso-position-horizontal-relative:text;mso-position-vertical-relative:text" from="199.6pt,416.8pt" to="213.75pt,432.2pt" strokecolor="red" strokeweight=".57pt"/>
              </w:pict>
            </w:r>
            <w:r>
              <w:rPr>
                <w:noProof/>
              </w:rPr>
              <w:pict w14:anchorId="4DD70B72">
                <v:line id="_x0000_s3092" style="position:absolute;left:0;text-align:left;flip:x y;z-index:251361792;mso-position-horizontal-relative:text;mso-position-vertical-relative:text" from="213.75pt,432.2pt" to="208.85pt,436.6pt" strokecolor="red" strokeweight=".57pt"/>
              </w:pict>
            </w:r>
            <w:r>
              <w:rPr>
                <w:noProof/>
              </w:rPr>
              <w:pict w14:anchorId="4DDEE5A3">
                <v:line id="_x0000_s3091" style="position:absolute;left:0;text-align:left;flip:x y;z-index:251362816;mso-position-horizontal-relative:text;mso-position-vertical-relative:text" from="208.85pt,436.6pt" to="187.5pt,455.75pt" strokecolor="red" strokeweight=".57pt"/>
              </w:pict>
            </w:r>
            <w:r>
              <w:rPr>
                <w:noProof/>
              </w:rPr>
              <w:pict w14:anchorId="7B1C7428">
                <v:line id="_x0000_s3090" style="position:absolute;left:0;text-align:left;flip:x y;z-index:251363840;mso-position-horizontal-relative:text;mso-position-vertical-relative:text" from="187.5pt,455.75pt" to="174.2pt,440.95pt" strokecolor="red" strokeweight=".57pt"/>
              </w:pict>
            </w:r>
            <w:r>
              <w:rPr>
                <w:noProof/>
              </w:rPr>
              <w:pict w14:anchorId="0DA1097C">
                <v:line id="_x0000_s3089" style="position:absolute;left:0;text-align:left;flip:x y;z-index:251364864;mso-position-horizontal-relative:text;mso-position-vertical-relative:text" from="174.2pt,440.95pt" to="171.7pt,443.25pt" strokecolor="red" strokeweight=".57pt"/>
              </w:pict>
            </w:r>
            <w:r>
              <w:rPr>
                <w:noProof/>
              </w:rPr>
              <w:pict w14:anchorId="75F5A3B3">
                <v:line id="_x0000_s3088" style="position:absolute;left:0;text-align:left;flip:x y;z-index:251365888;mso-position-horizontal-relative:text;mso-position-vertical-relative:text" from="171.7pt,443.25pt" to="162pt,432.95pt" strokecolor="red" strokeweight=".57pt"/>
              </w:pict>
            </w:r>
            <w:r>
              <w:rPr>
                <w:noProof/>
              </w:rPr>
              <w:pict w14:anchorId="6B95F912">
                <v:line id="_x0000_s3087" style="position:absolute;left:0;text-align:left;flip:x y;z-index:251366912;mso-position-horizontal-relative:text;mso-position-vertical-relative:text" from="366.05pt,260.3pt" to="378.95pt,246.95pt" strokecolor="red" strokeweight=".57pt"/>
              </w:pict>
            </w:r>
            <w:r>
              <w:rPr>
                <w:noProof/>
              </w:rPr>
              <w:pict w14:anchorId="738108DE">
                <v:line id="_x0000_s3086" style="position:absolute;left:0;text-align:left;flip:x y;z-index:251367936;mso-position-horizontal-relative:text;mso-position-vertical-relative:text" from="378.95pt,246.95pt" to="399.25pt,266.55pt" strokecolor="red" strokeweight=".57pt"/>
              </w:pict>
            </w:r>
            <w:r>
              <w:rPr>
                <w:noProof/>
              </w:rPr>
              <w:pict w14:anchorId="383E2B0E">
                <v:line id="_x0000_s3085" style="position:absolute;left:0;text-align:left;flip:x y;z-index:251368960;mso-position-horizontal-relative:text;mso-position-vertical-relative:text" from="399.25pt,266.55pt" to="386.35pt,279.9pt" strokecolor="red" strokeweight=".57pt"/>
              </w:pict>
            </w:r>
            <w:r>
              <w:rPr>
                <w:noProof/>
              </w:rPr>
              <w:pict w14:anchorId="44067C0C">
                <v:line id="_x0000_s3084" style="position:absolute;left:0;text-align:left;flip:x y;z-index:251369984;mso-position-horizontal-relative:text;mso-position-vertical-relative:text" from="386.35pt,279.9pt" to="366.05pt,260.3pt" strokecolor="red" strokeweight=".57pt"/>
              </w:pict>
            </w:r>
            <w:r>
              <w:rPr>
                <w:noProof/>
              </w:rPr>
              <w:pict w14:anchorId="47D1A888">
                <v:line id="_x0000_s3083" style="position:absolute;left:0;text-align:left;flip:x y;z-index:251371008;mso-position-horizontal-relative:text;mso-position-vertical-relative:text" from="344.75pt,325.65pt" to="356.35pt,344.9pt" strokecolor="red" strokeweight=".57pt"/>
              </w:pict>
            </w:r>
            <w:r>
              <w:rPr>
                <w:noProof/>
              </w:rPr>
              <w:pict w14:anchorId="513B50E2">
                <v:line id="_x0000_s3082" style="position:absolute;left:0;text-align:left;flip:x y;z-index:251372032;mso-position-horizontal-relative:text;mso-position-vertical-relative:text" from="356.35pt,344.9pt" to="348.4pt,349.7pt" strokecolor="red" strokeweight=".57pt"/>
              </w:pict>
            </w:r>
            <w:r>
              <w:rPr>
                <w:noProof/>
              </w:rPr>
              <w:pict w14:anchorId="6B9AC205">
                <v:line id="_x0000_s3081" style="position:absolute;left:0;text-align:left;flip:x y;z-index:251373056;mso-position-horizontal-relative:text;mso-position-vertical-relative:text" from="348.4pt,349.7pt" to="342.8pt,353.05pt" strokecolor="red" strokeweight=".57pt"/>
              </w:pict>
            </w:r>
            <w:r>
              <w:rPr>
                <w:noProof/>
              </w:rPr>
              <w:pict w14:anchorId="2B122471">
                <v:line id="_x0000_s3080" style="position:absolute;left:0;text-align:left;flip:x y;z-index:251374080;mso-position-horizontal-relative:text;mso-position-vertical-relative:text" from="342.8pt,353.05pt" to="343.05pt,353.9pt" strokecolor="red" strokeweight=".57pt"/>
              </w:pict>
            </w:r>
            <w:r>
              <w:rPr>
                <w:noProof/>
              </w:rPr>
              <w:pict w14:anchorId="720CC8CE">
                <v:line id="_x0000_s3079" style="position:absolute;left:0;text-align:left;flip:x y;z-index:251375104;mso-position-horizontal-relative:text;mso-position-vertical-relative:text" from="343.05pt,353.9pt" to="343.25pt,354.75pt" strokecolor="red" strokeweight=".57pt"/>
              </w:pict>
            </w:r>
            <w:r>
              <w:rPr>
                <w:noProof/>
              </w:rPr>
              <w:pict w14:anchorId="6F808B28">
                <v:line id="_x0000_s3078" style="position:absolute;left:0;text-align:left;flip:x y;z-index:251376128;mso-position-horizontal-relative:text;mso-position-vertical-relative:text" from="343.25pt,354.75pt" to="343.25pt,356.2pt" strokecolor="red" strokeweight=".57pt"/>
              </w:pict>
            </w:r>
            <w:r>
              <w:rPr>
                <w:noProof/>
              </w:rPr>
              <w:pict w14:anchorId="31677558">
                <v:line id="_x0000_s3077" style="position:absolute;left:0;text-align:left;flip:x y;z-index:251377152;mso-position-horizontal-relative:text;mso-position-vertical-relative:text" from="343.25pt,356.2pt" to="343.1pt,357.05pt" strokecolor="red" strokeweight=".57pt"/>
              </w:pict>
            </w:r>
            <w:r>
              <w:rPr>
                <w:noProof/>
              </w:rPr>
              <w:pict w14:anchorId="690D7587">
                <v:line id="_x0000_s3076" style="position:absolute;left:0;text-align:left;flip:x y;z-index:251378176;mso-position-horizontal-relative:text;mso-position-vertical-relative:text" from="343.1pt,357.05pt" to="342.75pt,358.15pt" strokecolor="red" strokeweight=".57pt"/>
              </w:pict>
            </w:r>
            <w:r>
              <w:rPr>
                <w:noProof/>
              </w:rPr>
              <w:pict w14:anchorId="44629D9A">
                <v:line id="_x0000_s3075" style="position:absolute;left:0;text-align:left;flip:x y;z-index:251379200;mso-position-horizontal-relative:text;mso-position-vertical-relative:text" from="342.75pt,358.15pt" to="342.35pt,358.9pt" strokecolor="red" strokeweight=".57pt"/>
              </w:pict>
            </w:r>
            <w:r>
              <w:rPr>
                <w:noProof/>
              </w:rPr>
              <w:pict w14:anchorId="1644E375">
                <v:line id="_x0000_s3074" style="position:absolute;left:0;text-align:left;flip:x y;z-index:251380224;mso-position-horizontal-relative:text;mso-position-vertical-relative:text" from="342.35pt,358.9pt" to="341.85pt,359.6pt" strokecolor="red" strokeweight=".57pt"/>
              </w:pict>
            </w:r>
            <w:r>
              <w:rPr>
                <w:noProof/>
              </w:rPr>
              <w:pict w14:anchorId="6BD6B00E">
                <v:line id="_x0000_s3073" style="position:absolute;left:0;text-align:left;flip:x y;z-index:251381248;mso-position-horizontal-relative:text;mso-position-vertical-relative:text" from="341.85pt,359.6pt" to="341.25pt,360.25pt" strokecolor="red" strokeweight=".57pt"/>
              </w:pict>
            </w:r>
            <w:r>
              <w:rPr>
                <w:noProof/>
              </w:rPr>
              <w:pict w14:anchorId="262CFDE7">
                <v:line id="_x0000_s3072" style="position:absolute;left:0;text-align:left;flip:x y;z-index:251382272;mso-position-horizontal-relative:text;mso-position-vertical-relative:text" from="341.25pt,360.25pt" to="340.55pt,360.8pt" strokecolor="red" strokeweight=".57pt"/>
              </w:pict>
            </w:r>
            <w:r>
              <w:rPr>
                <w:noProof/>
              </w:rPr>
              <w:pict w14:anchorId="2715414A">
                <v:line id="_x0000_s3071" style="position:absolute;left:0;text-align:left;flip:x y;z-index:251383296;mso-position-horizontal-relative:text;mso-position-vertical-relative:text" from="340.55pt,360.8pt" to="339.85pt,361.3pt" strokecolor="red" strokeweight=".57pt"/>
              </w:pict>
            </w:r>
            <w:r>
              <w:rPr>
                <w:noProof/>
              </w:rPr>
              <w:pict w14:anchorId="75767A76">
                <v:line id="_x0000_s3070" style="position:absolute;left:0;text-align:left;flip:x y;z-index:251384320;mso-position-horizontal-relative:text;mso-position-vertical-relative:text" from="339.85pt,361.3pt" to="339.05pt,361.65pt" strokecolor="red" strokeweight=".57pt"/>
              </w:pict>
            </w:r>
            <w:r>
              <w:rPr>
                <w:noProof/>
              </w:rPr>
              <w:pict w14:anchorId="5D45051D">
                <v:line id="_x0000_s3069" style="position:absolute;left:0;text-align:left;flip:x y;z-index:251385344;mso-position-horizontal-relative:text;mso-position-vertical-relative:text" from="339.05pt,361.65pt" to="338.2pt,361.85pt" strokecolor="red" strokeweight=".57pt"/>
              </w:pict>
            </w:r>
            <w:r>
              <w:rPr>
                <w:noProof/>
              </w:rPr>
              <w:pict w14:anchorId="3BE21A4E">
                <v:line id="_x0000_s3068" style="position:absolute;left:0;text-align:left;flip:x y;z-index:251386368;mso-position-horizontal-relative:text;mso-position-vertical-relative:text" from="338.2pt,361.85pt" to="337.35pt,362pt" strokecolor="red" strokeweight=".57pt"/>
              </w:pict>
            </w:r>
            <w:r>
              <w:rPr>
                <w:noProof/>
              </w:rPr>
              <w:pict w14:anchorId="6C17E3F9">
                <v:line id="_x0000_s3067" style="position:absolute;left:0;text-align:left;flip:x y;z-index:251387392;mso-position-horizontal-relative:text;mso-position-vertical-relative:text" from="337.35pt,362pt" to="336.45pt,362pt" strokecolor="red" strokeweight=".57pt"/>
              </w:pict>
            </w:r>
            <w:r>
              <w:rPr>
                <w:noProof/>
              </w:rPr>
              <w:pict w14:anchorId="6B91A5CA">
                <v:line id="_x0000_s3066" style="position:absolute;left:0;text-align:left;flip:x y;z-index:251388416;mso-position-horizontal-relative:text;mso-position-vertical-relative:text" from="336.45pt,362pt" to="335.6pt,361.9pt" strokecolor="red" strokeweight=".57pt"/>
              </w:pict>
            </w:r>
            <w:r>
              <w:rPr>
                <w:noProof/>
              </w:rPr>
              <w:pict w14:anchorId="4D922A99">
                <v:line id="_x0000_s3065" style="position:absolute;left:0;text-align:left;flip:x y;z-index:251389440;mso-position-horizontal-relative:text;mso-position-vertical-relative:text" from="335.6pt,361.9pt" to="334.75pt,361.65pt" strokecolor="red" strokeweight=".57pt"/>
              </w:pict>
            </w:r>
            <w:r>
              <w:rPr>
                <w:noProof/>
              </w:rPr>
              <w:pict w14:anchorId="7B78FEEE">
                <v:line id="_x0000_s3064" style="position:absolute;left:0;text-align:left;flip:x y;z-index:251390464;mso-position-horizontal-relative:text;mso-position-vertical-relative:text" from="334.75pt,361.65pt" to="333.95pt,361.3pt" strokecolor="red" strokeweight=".57pt"/>
              </w:pict>
            </w:r>
            <w:r>
              <w:rPr>
                <w:noProof/>
              </w:rPr>
              <w:pict w14:anchorId="6BD8D802">
                <v:line id="_x0000_s3063" style="position:absolute;left:0;text-align:left;flip:x y;z-index:251391488;mso-position-horizontal-relative:text;mso-position-vertical-relative:text" from="333.95pt,361.3pt" to="333.2pt,360.9pt" strokecolor="red" strokeweight=".57pt"/>
              </w:pict>
            </w:r>
            <w:r>
              <w:rPr>
                <w:noProof/>
              </w:rPr>
              <w:pict w14:anchorId="78E3C620">
                <v:line id="_x0000_s3062" style="position:absolute;left:0;text-align:left;flip:x y;z-index:251392512;mso-position-horizontal-relative:text;mso-position-vertical-relative:text" from="333.2pt,360.9pt" to="332.5pt,360.35pt" strokecolor="red" strokeweight=".57pt"/>
              </w:pict>
            </w:r>
            <w:r>
              <w:rPr>
                <w:noProof/>
              </w:rPr>
              <w:pict w14:anchorId="5534AE23">
                <v:line id="_x0000_s3061" style="position:absolute;left:0;text-align:left;flip:x y;z-index:251393536;mso-position-horizontal-relative:text;mso-position-vertical-relative:text" from="332.5pt,360.35pt" to="331.9pt,359.7pt" strokecolor="red" strokeweight=".57pt"/>
              </w:pict>
            </w:r>
            <w:r>
              <w:rPr>
                <w:noProof/>
              </w:rPr>
              <w:pict w14:anchorId="61095FEF">
                <v:line id="_x0000_s3060" style="position:absolute;left:0;text-align:left;flip:x y;z-index:251394560;mso-position-horizontal-relative:text;mso-position-vertical-relative:text" from="331.9pt,359.7pt" to="331.4pt,359pt" strokecolor="red" strokeweight=".57pt"/>
              </w:pict>
            </w:r>
            <w:r>
              <w:rPr>
                <w:noProof/>
              </w:rPr>
              <w:pict w14:anchorId="3FB25141">
                <v:line id="_x0000_s3059" style="position:absolute;left:0;text-align:left;flip:x y;z-index:251395584;mso-position-horizontal-relative:text;mso-position-vertical-relative:text" from="331.4pt,359pt" to="330.9pt,358.15pt" strokecolor="red" strokeweight=".57pt"/>
              </w:pict>
            </w:r>
            <w:r>
              <w:rPr>
                <w:noProof/>
              </w:rPr>
              <w:pict w14:anchorId="36E40700">
                <v:line id="_x0000_s3058" style="position:absolute;left:0;text-align:left;flip:x y;z-index:251396608;mso-position-horizontal-relative:text;mso-position-vertical-relative:text" from="330.9pt,358.15pt" to="330.2pt,358.55pt" strokecolor="red" strokeweight=".57pt"/>
              </w:pict>
            </w:r>
            <w:r>
              <w:rPr>
                <w:noProof/>
              </w:rPr>
              <w:pict w14:anchorId="64ED636A">
                <v:line id="_x0000_s3057" style="position:absolute;left:0;text-align:left;flip:x y;z-index:251397632;mso-position-horizontal-relative:text;mso-position-vertical-relative:text" from="330.2pt,358.55pt" to="328.75pt,356.15pt" strokecolor="red" strokeweight=".57pt"/>
              </w:pict>
            </w:r>
            <w:r>
              <w:rPr>
                <w:noProof/>
              </w:rPr>
              <w:pict w14:anchorId="020BC03D">
                <v:line id="_x0000_s3056" style="position:absolute;left:0;text-align:left;flip:x y;z-index:251398656;mso-position-horizontal-relative:text;mso-position-vertical-relative:text" from="328.75pt,356.15pt" to="329.4pt,355.75pt" strokecolor="red" strokeweight=".57pt"/>
              </w:pict>
            </w:r>
            <w:r>
              <w:rPr>
                <w:noProof/>
              </w:rPr>
              <w:pict w14:anchorId="17DA98C3">
                <v:line id="_x0000_s3055" style="position:absolute;left:0;text-align:left;flip:x y;z-index:251399680;mso-position-horizontal-relative:text;mso-position-vertical-relative:text" from="329.4pt,355.75pt" to="328pt,353.35pt" strokecolor="red" strokeweight=".57pt"/>
              </w:pict>
            </w:r>
            <w:r>
              <w:rPr>
                <w:noProof/>
              </w:rPr>
              <w:pict w14:anchorId="382337F3">
                <v:line id="_x0000_s3054" style="position:absolute;left:0;text-align:left;flip:x y;z-index:251400704;mso-position-horizontal-relative:text;mso-position-vertical-relative:text" from="328pt,353.35pt" to="327.1pt,353.4pt" strokecolor="red" strokeweight=".57pt"/>
              </w:pict>
            </w:r>
            <w:r>
              <w:rPr>
                <w:noProof/>
              </w:rPr>
              <w:pict w14:anchorId="3A263E38">
                <v:line id="_x0000_s3053" style="position:absolute;left:0;text-align:left;flip:x y;z-index:251401728;mso-position-horizontal-relative:text;mso-position-vertical-relative:text" from="327.1pt,353.4pt" to="326.25pt,353.3pt" strokecolor="red" strokeweight=".57pt"/>
              </w:pict>
            </w:r>
            <w:r>
              <w:rPr>
                <w:noProof/>
              </w:rPr>
              <w:pict w14:anchorId="682DB51F">
                <v:line id="_x0000_s3052" style="position:absolute;left:0;text-align:left;flip:x y;z-index:251402752;mso-position-horizontal-relative:text;mso-position-vertical-relative:text" from="326.25pt,353.3pt" to="325.4pt,353.05pt" strokecolor="red" strokeweight=".57pt"/>
              </w:pict>
            </w:r>
            <w:r>
              <w:rPr>
                <w:noProof/>
              </w:rPr>
              <w:pict w14:anchorId="3C8A4ABE">
                <v:line id="_x0000_s3051" style="position:absolute;left:0;text-align:left;flip:x y;z-index:251403776;mso-position-horizontal-relative:text;mso-position-vertical-relative:text" from="325.4pt,353.05pt" to="324.65pt,352.6pt" strokecolor="red" strokeweight=".57pt"/>
              </w:pict>
            </w:r>
            <w:r>
              <w:rPr>
                <w:noProof/>
              </w:rPr>
              <w:pict w14:anchorId="206224C1">
                <v:line id="_x0000_s3050" style="position:absolute;left:0;text-align:left;flip:x y;z-index:251404800;mso-position-horizontal-relative:text;mso-position-vertical-relative:text" from="324.65pt,352.6pt" to="324pt,352pt" strokecolor="red" strokeweight=".57pt"/>
              </w:pict>
            </w:r>
            <w:r>
              <w:rPr>
                <w:noProof/>
              </w:rPr>
              <w:pict w14:anchorId="7028CFC2">
                <v:line id="_x0000_s3049" style="position:absolute;left:0;text-align:left;flip:x y;z-index:251405824;mso-position-horizontal-relative:text;mso-position-vertical-relative:text" from="324pt,352pt" to="323.45pt,351.3pt" strokecolor="red" strokeweight=".57pt"/>
              </w:pict>
            </w:r>
            <w:r>
              <w:rPr>
                <w:noProof/>
              </w:rPr>
              <w:pict w14:anchorId="68B748E6">
                <v:line id="_x0000_s3048" style="position:absolute;left:0;text-align:left;flip:x y;z-index:251406848;mso-position-horizontal-relative:text;mso-position-vertical-relative:text" from="323.45pt,351.3pt" to="323.1pt,350.55pt" strokecolor="red" strokeweight=".57pt"/>
              </w:pict>
            </w:r>
            <w:r>
              <w:rPr>
                <w:noProof/>
              </w:rPr>
              <w:pict w14:anchorId="5A749078">
                <v:line id="_x0000_s3047" style="position:absolute;left:0;text-align:left;flip:x y;z-index:251407872;mso-position-horizontal-relative:text;mso-position-vertical-relative:text" from="323.1pt,350.55pt" to="322.85pt,349.7pt" strokecolor="red" strokeweight=".57pt"/>
              </w:pict>
            </w:r>
            <w:r>
              <w:rPr>
                <w:noProof/>
              </w:rPr>
              <w:pict w14:anchorId="44D74188">
                <v:line id="_x0000_s3046" style="position:absolute;left:0;text-align:left;flip:x y;z-index:251408896;mso-position-horizontal-relative:text;mso-position-vertical-relative:text" from="322.85pt,349.7pt" to="322.75pt,348.85pt" strokecolor="red" strokeweight=".57pt"/>
              </w:pict>
            </w:r>
            <w:r>
              <w:rPr>
                <w:noProof/>
              </w:rPr>
              <w:pict w14:anchorId="10F9D481">
                <v:line id="_x0000_s3045" style="position:absolute;left:0;text-align:left;flip:x y;z-index:251409920;mso-position-horizontal-relative:text;mso-position-vertical-relative:text" from="322.75pt,348.85pt" to="322.9pt,348pt" strokecolor="red" strokeweight=".57pt"/>
              </w:pict>
            </w:r>
            <w:r>
              <w:rPr>
                <w:noProof/>
              </w:rPr>
              <w:pict w14:anchorId="5B5A0106">
                <v:line id="_x0000_s3044" style="position:absolute;left:0;text-align:left;flip:x y;z-index:251410944;mso-position-horizontal-relative:text;mso-position-vertical-relative:text" from="322.9pt,348pt" to="323.2pt,347.15pt" strokecolor="red" strokeweight=".57pt"/>
              </w:pict>
            </w:r>
            <w:r>
              <w:rPr>
                <w:noProof/>
              </w:rPr>
              <w:pict w14:anchorId="26E62ACF">
                <v:line id="_x0000_s3043" style="position:absolute;left:0;text-align:left;flip:x y;z-index:251411968;mso-position-horizontal-relative:text;mso-position-vertical-relative:text" from="323.2pt,347.15pt" to="323.7pt,346.3pt" strokecolor="red" strokeweight=".57pt"/>
              </w:pict>
            </w:r>
            <w:r>
              <w:rPr>
                <w:noProof/>
              </w:rPr>
              <w:pict w14:anchorId="670502B1">
                <v:line id="_x0000_s3042" style="position:absolute;left:0;text-align:left;flip:x y;z-index:251412992;mso-position-horizontal-relative:text;mso-position-vertical-relative:text" from="323.7pt,346.3pt" to="320.2pt,340.45pt" strokecolor="red" strokeweight=".57pt"/>
              </w:pict>
            </w:r>
            <w:r>
              <w:rPr>
                <w:noProof/>
              </w:rPr>
              <w:pict w14:anchorId="464522AE">
                <v:line id="_x0000_s3041" style="position:absolute;left:0;text-align:left;flip:x y;z-index:251414016;mso-position-horizontal-relative:text;mso-position-vertical-relative:text" from="320.2pt,340.45pt" to="344.75pt,325.65pt" strokecolor="red" strokeweight=".57pt"/>
              </w:pict>
            </w:r>
            <w:r>
              <w:rPr>
                <w:noProof/>
              </w:rPr>
              <w:pict w14:anchorId="65505A01">
                <v:line id="_x0000_s3040" style="position:absolute;left:0;text-align:left;flip:x y;z-index:251415040;mso-position-horizontal-relative:text;mso-position-vertical-relative:text" from="348.4pt,349.7pt" to="349.9pt,352.2pt" strokecolor="red" strokeweight=".57pt"/>
              </w:pict>
            </w:r>
            <w:r>
              <w:rPr>
                <w:noProof/>
              </w:rPr>
              <w:pict w14:anchorId="5699CEAD">
                <v:line id="_x0000_s3039" style="position:absolute;left:0;text-align:left;flip:x y;z-index:251416064;mso-position-horizontal-relative:text;mso-position-vertical-relative:text" from="349.9pt,352.2pt" to="343.25pt,356.2pt" strokecolor="red" strokeweight=".57pt"/>
              </w:pict>
            </w:r>
            <w:r>
              <w:rPr>
                <w:noProof/>
              </w:rPr>
              <w:pict w14:anchorId="659A956B">
                <v:line id="_x0000_s3038" style="position:absolute;left:0;text-align:left;flip:x y;z-index:251417088;mso-position-horizontal-relative:text;mso-position-vertical-relative:text" from="343.25pt,356.2pt" to="343.25pt,354.75pt" strokecolor="red" strokeweight=".57pt"/>
              </w:pict>
            </w:r>
            <w:r>
              <w:rPr>
                <w:noProof/>
              </w:rPr>
              <w:pict w14:anchorId="76630A27">
                <v:line id="_x0000_s3037" style="position:absolute;left:0;text-align:left;flip:x y;z-index:251418112;mso-position-horizontal-relative:text;mso-position-vertical-relative:text" from="343.25pt,354.75pt" to="343.05pt,353.9pt" strokecolor="red" strokeweight=".57pt"/>
              </w:pict>
            </w:r>
            <w:r>
              <w:rPr>
                <w:noProof/>
              </w:rPr>
              <w:pict w14:anchorId="508963AB">
                <v:line id="_x0000_s3036" style="position:absolute;left:0;text-align:left;flip:x y;z-index:251419136;mso-position-horizontal-relative:text;mso-position-vertical-relative:text" from="343.05pt,353.9pt" to="342.8pt,353.05pt" strokecolor="red" strokeweight=".57pt"/>
              </w:pict>
            </w:r>
            <w:r>
              <w:rPr>
                <w:noProof/>
              </w:rPr>
              <w:pict w14:anchorId="41C1675F">
                <v:line id="_x0000_s3035" style="position:absolute;left:0;text-align:left;flip:x y;z-index:251420160;mso-position-horizontal-relative:text;mso-position-vertical-relative:text" from="342.8pt,353.05pt" to="348.4pt,349.7pt" strokecolor="red" strokeweight=".57pt"/>
              </w:pict>
            </w:r>
            <w:r>
              <w:rPr>
                <w:noProof/>
              </w:rPr>
              <w:pict w14:anchorId="33A76F98">
                <v:line id="_x0000_s3034" style="position:absolute;left:0;text-align:left;flip:x y;z-index:251421184;mso-position-horizontal-relative:text;mso-position-vertical-relative:text" from="88.3pt,296.2pt" to="97.3pt,286.55pt" strokeweight=".57pt"/>
              </w:pict>
            </w:r>
            <w:r>
              <w:rPr>
                <w:noProof/>
              </w:rPr>
              <w:pict w14:anchorId="3970EA05">
                <v:line id="_x0000_s3033" style="position:absolute;left:0;text-align:left;flip:x y;z-index:251422208;mso-position-horizontal-relative:text;mso-position-vertical-relative:text" from="97.3pt,286.55pt" to="131.25pt,252.45pt" strokeweight=".57pt"/>
              </w:pict>
            </w:r>
            <w:r>
              <w:rPr>
                <w:noProof/>
              </w:rPr>
              <w:pict w14:anchorId="3BCE8674">
                <v:line id="_x0000_s3032" style="position:absolute;left:0;text-align:left;flip:x y;z-index:251423232;mso-position-horizontal-relative:text;mso-position-vertical-relative:text" from="131.25pt,252.45pt" to="141.35pt,242.2pt" strokeweight=".57pt"/>
              </w:pict>
            </w:r>
            <w:r>
              <w:rPr>
                <w:noProof/>
              </w:rPr>
              <w:pict w14:anchorId="7D08D24D">
                <v:line id="_x0000_s3031" style="position:absolute;left:0;text-align:left;flip:x y;z-index:251424256;mso-position-horizontal-relative:text;mso-position-vertical-relative:text" from="141.35pt,242.2pt" to="178.4pt,277.2pt" strokeweight=".57pt"/>
              </w:pict>
            </w:r>
            <w:r>
              <w:rPr>
                <w:noProof/>
              </w:rPr>
              <w:pict w14:anchorId="5678BCB9">
                <v:line id="_x0000_s3030" style="position:absolute;left:0;text-align:left;flip:x y;z-index:251425280;mso-position-horizontal-relative:text;mso-position-vertical-relative:text" from="178.4pt,277.2pt" to="120.95pt,325.7pt" strokeweight=".57pt"/>
              </w:pict>
            </w:r>
            <w:r>
              <w:rPr>
                <w:noProof/>
              </w:rPr>
              <w:pict w14:anchorId="70ECDCA5">
                <v:line id="_x0000_s3029" style="position:absolute;left:0;text-align:left;flip:x y;z-index:251426304;mso-position-horizontal-relative:text;mso-position-vertical-relative:text" from="120.95pt,325.7pt" to="116.8pt,323.75pt" strokeweight=".57pt"/>
              </w:pict>
            </w:r>
            <w:r>
              <w:rPr>
                <w:noProof/>
              </w:rPr>
              <w:pict w14:anchorId="49D9A52B">
                <v:line id="_x0000_s3028" style="position:absolute;left:0;text-align:left;flip:x y;z-index:251427328;mso-position-horizontal-relative:text;mso-position-vertical-relative:text" from="116.8pt,323.75pt" to="88.3pt,296.2pt" strokeweight=".57pt"/>
              </w:pict>
            </w:r>
            <w:r>
              <w:rPr>
                <w:noProof/>
              </w:rPr>
              <w:pict w14:anchorId="3DA24CF2">
                <v:line id="_x0000_s3027" style="position:absolute;left:0;text-align:left;flip:x y;z-index:251428352;mso-position-horizontal-relative:text;mso-position-vertical-relative:text" from="120.95pt,325.7pt" to="178.4pt,277.2pt" strokeweight=".57pt"/>
              </w:pict>
            </w:r>
            <w:r>
              <w:rPr>
                <w:noProof/>
              </w:rPr>
              <w:pict w14:anchorId="166EB017">
                <v:line id="_x0000_s3026" style="position:absolute;left:0;text-align:left;flip:x y;z-index:251429376;mso-position-horizontal-relative:text;mso-position-vertical-relative:text" from="178.4pt,277.2pt" to="236.25pt,331.95pt" strokeweight=".57pt"/>
              </w:pict>
            </w:r>
            <w:r>
              <w:rPr>
                <w:noProof/>
              </w:rPr>
              <w:pict w14:anchorId="2F662378">
                <v:line id="_x0000_s3025" style="position:absolute;left:0;text-align:left;flip:x y;z-index:251430400;mso-position-horizontal-relative:text;mso-position-vertical-relative:text" from="236.25pt,331.95pt" to="233.85pt,335.05pt" strokeweight=".57pt"/>
              </w:pict>
            </w:r>
            <w:r>
              <w:rPr>
                <w:noProof/>
              </w:rPr>
              <w:pict w14:anchorId="7C6B8683">
                <v:line id="_x0000_s3024" style="position:absolute;left:0;text-align:left;flip:x y;z-index:251431424;mso-position-horizontal-relative:text;mso-position-vertical-relative:text" from="233.85pt,335.05pt" to="215.1pt,347.15pt" strokeweight=".57pt"/>
              </w:pict>
            </w:r>
            <w:r>
              <w:rPr>
                <w:noProof/>
              </w:rPr>
              <w:pict w14:anchorId="44143A36">
                <v:line id="_x0000_s3023" style="position:absolute;left:0;text-align:left;flip:x y;z-index:251432448;mso-position-horizontal-relative:text;mso-position-vertical-relative:text" from="215.1pt,347.15pt" to="179.25pt,370.4pt" strokeweight=".57pt"/>
              </w:pict>
            </w:r>
            <w:r>
              <w:rPr>
                <w:noProof/>
              </w:rPr>
              <w:pict w14:anchorId="570A15BD">
                <v:line id="_x0000_s3022" style="position:absolute;left:0;text-align:left;flip:x y;z-index:251433472;mso-position-horizontal-relative:text;mso-position-vertical-relative:text" from="179.25pt,370.4pt" to="176.85pt,368.2pt" strokeweight=".57pt"/>
              </w:pict>
            </w:r>
            <w:r>
              <w:rPr>
                <w:noProof/>
              </w:rPr>
              <w:pict w14:anchorId="38F0D19F">
                <v:line id="_x0000_s3021" style="position:absolute;left:0;text-align:left;flip:x y;z-index:251434496;mso-position-horizontal-relative:text;mso-position-vertical-relative:text" from="176.85pt,368.2pt" to="152.15pt,348.95pt" strokeweight=".57pt"/>
              </w:pict>
            </w:r>
            <w:r>
              <w:rPr>
                <w:noProof/>
              </w:rPr>
              <w:pict w14:anchorId="09A69210">
                <v:line id="_x0000_s3020" style="position:absolute;left:0;text-align:left;flip:x y;z-index:251435520;mso-position-horizontal-relative:text;mso-position-vertical-relative:text" from="152.15pt,348.95pt" to="145.65pt,344.7pt" strokeweight=".57pt"/>
              </w:pict>
            </w:r>
            <w:r>
              <w:rPr>
                <w:noProof/>
              </w:rPr>
              <w:pict w14:anchorId="563E265C">
                <v:line id="_x0000_s3019" style="position:absolute;left:0;text-align:left;flip:x y;z-index:251436544;mso-position-horizontal-relative:text;mso-position-vertical-relative:text" from="145.65pt,344.7pt" to="144.9pt,344.9pt" strokeweight=".57pt"/>
              </w:pict>
            </w:r>
            <w:r>
              <w:rPr>
                <w:noProof/>
              </w:rPr>
              <w:pict w14:anchorId="29527A41">
                <v:line id="_x0000_s3018" style="position:absolute;left:0;text-align:left;flip:x y;z-index:251437568;mso-position-horizontal-relative:text;mso-position-vertical-relative:text" from="144.9pt,344.9pt" to="125.8pt,328.75pt" strokeweight=".57pt"/>
              </w:pict>
            </w:r>
            <w:r>
              <w:rPr>
                <w:noProof/>
              </w:rPr>
              <w:pict w14:anchorId="5C28D97E">
                <v:line id="_x0000_s3017" style="position:absolute;left:0;text-align:left;flip:x y;z-index:251438592;mso-position-horizontal-relative:text;mso-position-vertical-relative:text" from="125.8pt,328.75pt" to="120.95pt,325.7pt" strokeweight=".57pt"/>
              </w:pict>
            </w:r>
            <w:r>
              <w:rPr>
                <w:noProof/>
              </w:rPr>
              <w:pict w14:anchorId="262C945C">
                <v:line id="_x0000_s3016" style="position:absolute;left:0;text-align:left;flip:x y;z-index:251439616;mso-position-horizontal-relative:text;mso-position-vertical-relative:text" from="233.45pt,414.9pt" to="208.45pt,400.6pt" strokeweight=".57pt"/>
              </w:pict>
            </w:r>
            <w:r>
              <w:rPr>
                <w:noProof/>
              </w:rPr>
              <w:pict w14:anchorId="1744623E">
                <v:line id="_x0000_s3015" style="position:absolute;left:0;text-align:left;flip:x y;z-index:251440640;mso-position-horizontal-relative:text;mso-position-vertical-relative:text" from="208.45pt,400.6pt" to="196.35pt,387.7pt" strokeweight=".57pt"/>
              </w:pict>
            </w:r>
            <w:r>
              <w:rPr>
                <w:noProof/>
              </w:rPr>
              <w:pict w14:anchorId="3579AFAD">
                <v:line id="_x0000_s3014" style="position:absolute;left:0;text-align:left;flip:x y;z-index:251441664;mso-position-horizontal-relative:text;mso-position-vertical-relative:text" from="196.35pt,387.7pt" to="190.1pt,394.15pt" strokeweight=".57pt"/>
              </w:pict>
            </w:r>
            <w:r>
              <w:rPr>
                <w:noProof/>
              </w:rPr>
              <w:pict w14:anchorId="185560CF">
                <v:line id="_x0000_s3013" style="position:absolute;left:0;text-align:left;flip:x y;z-index:251442688;mso-position-horizontal-relative:text;mso-position-vertical-relative:text" from="190.1pt,394.15pt" to="118pt,437.65pt" strokeweight=".57pt"/>
              </w:pict>
            </w:r>
            <w:r>
              <w:rPr>
                <w:noProof/>
              </w:rPr>
              <w:pict w14:anchorId="1E6F9A53">
                <v:line id="_x0000_s3012" style="position:absolute;left:0;text-align:left;flip:x y;z-index:251443712;mso-position-horizontal-relative:text;mso-position-vertical-relative:text" from="118pt,437.65pt" to="124.9pt,442.6pt" strokeweight=".57pt"/>
              </w:pict>
            </w:r>
            <w:r>
              <w:rPr>
                <w:noProof/>
              </w:rPr>
              <w:pict w14:anchorId="3A8033AD">
                <v:line id="_x0000_s3011" style="position:absolute;left:0;text-align:left;flip:x y;z-index:251444736;mso-position-horizontal-relative:text;mso-position-vertical-relative:text" from="124.9pt,442.6pt" to="137pt,451.2pt" strokeweight=".57pt"/>
              </w:pict>
            </w:r>
            <w:r>
              <w:rPr>
                <w:noProof/>
              </w:rPr>
              <w:pict w14:anchorId="634B3F4C">
                <v:line id="_x0000_s3010" style="position:absolute;left:0;text-align:left;flip:x y;z-index:251445760;mso-position-horizontal-relative:text;mso-position-vertical-relative:text" from="137pt,451.2pt" to="155.3pt,428.2pt" strokeweight=".57pt"/>
              </w:pict>
            </w:r>
            <w:r>
              <w:rPr>
                <w:noProof/>
              </w:rPr>
              <w:pict w14:anchorId="58C84370">
                <v:line id="_x0000_s3009" style="position:absolute;left:0;text-align:left;flip:x y;z-index:251446784;mso-position-horizontal-relative:text;mso-position-vertical-relative:text" from="155.3pt,428.2pt" to="152.75pt,425.45pt" strokeweight=".57pt"/>
              </w:pict>
            </w:r>
            <w:r>
              <w:rPr>
                <w:noProof/>
              </w:rPr>
              <w:pict w14:anchorId="15D0110F">
                <v:line id="_x0000_s3008" style="position:absolute;left:0;text-align:left;flip:x y;z-index:251447808;mso-position-horizontal-relative:text;mso-position-vertical-relative:text" from="152.75pt,425.45pt" to="159.1pt,420.4pt" strokeweight=".57pt"/>
              </w:pict>
            </w:r>
            <w:r>
              <w:rPr>
                <w:noProof/>
              </w:rPr>
              <w:pict w14:anchorId="6A2B191B">
                <v:line id="_x0000_s3007" style="position:absolute;left:0;text-align:left;flip:x y;z-index:251448832;mso-position-horizontal-relative:text;mso-position-vertical-relative:text" from="159.1pt,420.4pt" to="163.4pt,426.6pt" strokeweight=".57pt"/>
              </w:pict>
            </w:r>
            <w:r>
              <w:rPr>
                <w:noProof/>
              </w:rPr>
              <w:pict w14:anchorId="126F048B">
                <v:line id="_x0000_s3006" style="position:absolute;left:0;text-align:left;flip:x y;z-index:251449856;mso-position-horizontal-relative:text;mso-position-vertical-relative:text" from="163.4pt,426.6pt" to="140.55pt,453.7pt" strokeweight=".57pt"/>
              </w:pict>
            </w:r>
            <w:r>
              <w:rPr>
                <w:noProof/>
              </w:rPr>
              <w:pict w14:anchorId="480DF2E8">
                <v:line id="_x0000_s3005" style="position:absolute;left:0;text-align:left;flip:x y;z-index:251450880;mso-position-horizontal-relative:text;mso-position-vertical-relative:text" from="140.55pt,453.7pt" to="177.75pt,480.2pt" strokeweight=".57pt"/>
              </w:pict>
            </w:r>
            <w:r>
              <w:rPr>
                <w:noProof/>
              </w:rPr>
              <w:pict w14:anchorId="5A2C80C7">
                <v:line id="_x0000_s3004" style="position:absolute;left:0;text-align:left;flip:x y;z-index:251451904;mso-position-horizontal-relative:text;mso-position-vertical-relative:text" from="177.75pt,480.2pt" to="253.6pt,432.2pt" strokeweight=".57pt"/>
              </w:pict>
            </w:r>
            <w:r>
              <w:rPr>
                <w:noProof/>
              </w:rPr>
              <w:pict w14:anchorId="78552B9B">
                <v:line id="_x0000_s3003" style="position:absolute;left:0;text-align:left;flip:x y;z-index:251452928;mso-position-horizontal-relative:text;mso-position-vertical-relative:text" from="253.6pt,432.2pt" to="235.35pt,416pt" strokeweight=".57pt"/>
              </w:pict>
            </w:r>
            <w:r>
              <w:rPr>
                <w:noProof/>
              </w:rPr>
              <w:pict w14:anchorId="7676C6ED">
                <v:line id="_x0000_s3002" style="position:absolute;left:0;text-align:left;flip:x y;z-index:251453952;mso-position-horizontal-relative:text;mso-position-vertical-relative:text" from="235.35pt,416pt" to="233.45pt,414.9pt" strokeweight=".57pt"/>
              </w:pict>
            </w:r>
            <w:r>
              <w:rPr>
                <w:noProof/>
              </w:rPr>
              <w:pict w14:anchorId="45BA6869">
                <v:line id="_x0000_s3001" style="position:absolute;left:0;text-align:left;flip:x y;z-index:251454976;mso-position-horizontal-relative:text;mso-position-vertical-relative:text" from="376pt,227.65pt" to="413.25pt,266pt" strokeweight=".57pt"/>
              </w:pict>
            </w:r>
            <w:r>
              <w:rPr>
                <w:noProof/>
              </w:rPr>
              <w:pict w14:anchorId="1B4456CB">
                <v:line id="_x0000_s3000" style="position:absolute;left:0;text-align:left;flip:x y;z-index:251456000;mso-position-horizontal-relative:text;mso-position-vertical-relative:text" from="413.25pt,266pt" to="443.65pt,298.7pt" strokeweight=".57pt"/>
              </w:pict>
            </w:r>
            <w:r>
              <w:rPr>
                <w:noProof/>
              </w:rPr>
              <w:pict w14:anchorId="27C26AA3">
                <v:line id="_x0000_s2999" style="position:absolute;left:0;text-align:left;flip:x y;z-index:251457024;mso-position-horizontal-relative:text;mso-position-vertical-relative:text" from="443.65pt,298.7pt" to="447.5pt,308.1pt" strokeweight=".57pt"/>
              </w:pict>
            </w:r>
            <w:r>
              <w:rPr>
                <w:noProof/>
              </w:rPr>
              <w:pict w14:anchorId="6881AE3A">
                <v:line id="_x0000_s2998" style="position:absolute;left:0;text-align:left;flip:x y;z-index:251458048;mso-position-horizontal-relative:text;mso-position-vertical-relative:text" from="447.5pt,308.1pt" to="418.95pt,326.05pt" strokeweight=".57pt"/>
              </w:pict>
            </w:r>
            <w:r>
              <w:rPr>
                <w:noProof/>
              </w:rPr>
              <w:pict w14:anchorId="5205DE0E">
                <v:line id="_x0000_s2997" style="position:absolute;left:0;text-align:left;flip:x y;z-index:251459072;mso-position-horizontal-relative:text;mso-position-vertical-relative:text" from="418.95pt,326.05pt" to="418.3pt,325.1pt" strokeweight=".57pt"/>
              </w:pict>
            </w:r>
            <w:r>
              <w:rPr>
                <w:noProof/>
              </w:rPr>
              <w:pict w14:anchorId="4624AA02">
                <v:line id="_x0000_s2996" style="position:absolute;left:0;text-align:left;flip:x y;z-index:251460096;mso-position-horizontal-relative:text;mso-position-vertical-relative:text" from="418.3pt,325.1pt" to="414.55pt,327.5pt" strokeweight=".57pt"/>
              </w:pict>
            </w:r>
            <w:r>
              <w:rPr>
                <w:noProof/>
              </w:rPr>
              <w:pict w14:anchorId="079AF049">
                <v:line id="_x0000_s2995" style="position:absolute;left:0;text-align:left;flip:x y;z-index:251461120;mso-position-horizontal-relative:text;mso-position-vertical-relative:text" from="414.55pt,327.5pt" to="411.6pt,323.2pt" strokeweight=".57pt"/>
              </w:pict>
            </w:r>
            <w:r>
              <w:rPr>
                <w:noProof/>
              </w:rPr>
              <w:pict w14:anchorId="5E00E707">
                <v:line id="_x0000_s2994" style="position:absolute;left:0;text-align:left;flip:x y;z-index:251462144;mso-position-horizontal-relative:text;mso-position-vertical-relative:text" from="411.6pt,323.2pt" to="400.15pt,306.3pt" strokeweight=".57pt"/>
              </w:pict>
            </w:r>
            <w:r>
              <w:rPr>
                <w:noProof/>
              </w:rPr>
              <w:pict w14:anchorId="63ABCE75">
                <v:line id="_x0000_s2993" style="position:absolute;left:0;text-align:left;flip:x y;z-index:251463168;mso-position-horizontal-relative:text;mso-position-vertical-relative:text" from="400.15pt,306.3pt" to="390.4pt,299.55pt" strokeweight=".57pt"/>
              </w:pict>
            </w:r>
            <w:r>
              <w:rPr>
                <w:noProof/>
              </w:rPr>
              <w:pict w14:anchorId="511C5351">
                <v:line id="_x0000_s2992" style="position:absolute;left:0;text-align:left;flip:x y;z-index:251464192;mso-position-horizontal-relative:text;mso-position-vertical-relative:text" from="390.4pt,299.55pt" to="389pt,301.35pt" strokeweight=".57pt"/>
              </w:pict>
            </w:r>
            <w:r>
              <w:rPr>
                <w:noProof/>
              </w:rPr>
              <w:pict w14:anchorId="46B52B15">
                <v:line id="_x0000_s2991" style="position:absolute;left:0;text-align:left;flip:x y;z-index:251465216;mso-position-horizontal-relative:text;mso-position-vertical-relative:text" from="389pt,301.35pt" to="372.6pt,284.8pt" strokeweight=".57pt"/>
              </w:pict>
            </w:r>
            <w:r>
              <w:rPr>
                <w:noProof/>
              </w:rPr>
              <w:pict w14:anchorId="2F42AA9C">
                <v:line id="_x0000_s2990" style="position:absolute;left:0;text-align:left;flip:x y;z-index:251466240;mso-position-horizontal-relative:text;mso-position-vertical-relative:text" from="372.6pt,284.8pt" to="339.65pt,249.25pt" strokeweight=".57pt"/>
              </w:pict>
            </w:r>
            <w:r>
              <w:rPr>
                <w:noProof/>
              </w:rPr>
              <w:pict w14:anchorId="2B97DE51">
                <v:line id="_x0000_s2989" style="position:absolute;left:0;text-align:left;flip:x y;z-index:251467264;mso-position-horizontal-relative:text;mso-position-vertical-relative:text" from="339.65pt,249.25pt" to="376pt,227.65pt" strokeweight=".57pt"/>
              </w:pict>
            </w:r>
            <w:r>
              <w:rPr>
                <w:noProof/>
              </w:rPr>
              <w:pict w14:anchorId="7C389360">
                <v:line id="_x0000_s2988" style="position:absolute;left:0;text-align:left;flip:x y;z-index:251468288;mso-position-horizontal-relative:text;mso-position-vertical-relative:text" from="118pt,437.65pt" to="112.35pt,434.35pt" strokeweight=".57pt"/>
              </w:pict>
            </w:r>
            <w:r>
              <w:rPr>
                <w:noProof/>
              </w:rPr>
              <w:pict w14:anchorId="217AD4CB">
                <v:line id="_x0000_s2987" style="position:absolute;left:0;text-align:left;flip:x y;z-index:251469312;mso-position-horizontal-relative:text;mso-position-vertical-relative:text" from="112.35pt,434.35pt" to="87.7pt,415.75pt" strokeweight=".57pt"/>
              </w:pict>
            </w:r>
            <w:r>
              <w:rPr>
                <w:noProof/>
              </w:rPr>
              <w:pict w14:anchorId="00424099">
                <v:line id="_x0000_s2986" style="position:absolute;left:0;text-align:left;flip:x y;z-index:251470336;mso-position-horizontal-relative:text;mso-position-vertical-relative:text" from="87.7pt,415.75pt" to="83.7pt,414.45pt" strokeweight=".57pt"/>
              </w:pict>
            </w:r>
            <w:r>
              <w:rPr>
                <w:noProof/>
              </w:rPr>
              <w:pict w14:anchorId="08B4E0B0">
                <v:line id="_x0000_s2985" style="position:absolute;left:0;text-align:left;flip:x y;z-index:251471360;mso-position-horizontal-relative:text;mso-position-vertical-relative:text" from="83.7pt,414.45pt" to="70.05pt,401.7pt" strokeweight=".57pt"/>
              </w:pict>
            </w:r>
            <w:r>
              <w:rPr>
                <w:noProof/>
              </w:rPr>
              <w:pict w14:anchorId="1E1C6EC6">
                <v:line id="_x0000_s2984" style="position:absolute;left:0;text-align:left;flip:x y;z-index:251472384;mso-position-horizontal-relative:text;mso-position-vertical-relative:text" from="70.05pt,401.7pt" to="90.85pt,374.65pt" strokeweight=".57pt"/>
              </w:pict>
            </w:r>
            <w:r>
              <w:rPr>
                <w:noProof/>
              </w:rPr>
              <w:pict w14:anchorId="43D25193">
                <v:line id="_x0000_s2983" style="position:absolute;left:0;text-align:left;flip:x y;z-index:251473408;mso-position-horizontal-relative:text;mso-position-vertical-relative:text" from="90.85pt,374.65pt" to="91.6pt,374.95pt" strokeweight=".57pt"/>
              </w:pict>
            </w:r>
            <w:r>
              <w:rPr>
                <w:noProof/>
              </w:rPr>
              <w:pict w14:anchorId="76905312">
                <v:line id="_x0000_s2982" style="position:absolute;left:0;text-align:left;flip:x y;z-index:251474432;mso-position-horizontal-relative:text;mso-position-vertical-relative:text" from="91.6pt,374.95pt" to="97.6pt,368.7pt" strokeweight=".57pt"/>
              </w:pict>
            </w:r>
            <w:r>
              <w:rPr>
                <w:noProof/>
              </w:rPr>
              <w:pict w14:anchorId="19CFD9D2">
                <v:line id="_x0000_s2981" style="position:absolute;left:0;text-align:left;flip:x y;z-index:251475456;mso-position-horizontal-relative:text;mso-position-vertical-relative:text" from="97.6pt,368.7pt" to="99.65pt,370.55pt" strokeweight=".57pt"/>
              </w:pict>
            </w:r>
            <w:r>
              <w:rPr>
                <w:noProof/>
              </w:rPr>
              <w:pict w14:anchorId="55E3FF91">
                <v:line id="_x0000_s2980" style="position:absolute;left:0;text-align:left;flip:x y;z-index:251476480;mso-position-horizontal-relative:text;mso-position-vertical-relative:text" from="99.65pt,370.55pt" to="100.2pt,370pt" strokeweight=".57pt"/>
              </w:pict>
            </w:r>
            <w:r>
              <w:rPr>
                <w:noProof/>
              </w:rPr>
              <w:pict w14:anchorId="26D032F2">
                <v:line id="_x0000_s2979" style="position:absolute;left:0;text-align:left;flip:x y;z-index:251477504;mso-position-horizontal-relative:text;mso-position-vertical-relative:text" from="100.2pt,370pt" to="105.5pt,365.15pt" strokeweight=".57pt"/>
              </w:pict>
            </w:r>
            <w:r>
              <w:rPr>
                <w:noProof/>
              </w:rPr>
              <w:pict w14:anchorId="1C3F3C84">
                <v:line id="_x0000_s2978" style="position:absolute;left:0;text-align:left;flip:x y;z-index:251478528;mso-position-horizontal-relative:text;mso-position-vertical-relative:text" from="105.5pt,365.15pt" to="107.8pt,367.45pt" strokeweight=".57pt"/>
              </w:pict>
            </w:r>
            <w:r>
              <w:rPr>
                <w:noProof/>
              </w:rPr>
              <w:pict w14:anchorId="41015C2F">
                <v:line id="_x0000_s2977" style="position:absolute;left:0;text-align:left;flip:x y;z-index:251479552;mso-position-horizontal-relative:text;mso-position-vertical-relative:text" from="107.8pt,367.45pt" to="110.7pt,364.75pt" strokeweight=".57pt"/>
              </w:pict>
            </w:r>
            <w:r>
              <w:rPr>
                <w:noProof/>
              </w:rPr>
              <w:pict w14:anchorId="6C3A54CF">
                <v:line id="_x0000_s2976" style="position:absolute;left:0;text-align:left;flip:x y;z-index:251480576;mso-position-horizontal-relative:text;mso-position-vertical-relative:text" from="110.7pt,364.75pt" to="119pt,357.65pt" strokeweight=".57pt"/>
              </w:pict>
            </w:r>
            <w:r>
              <w:rPr>
                <w:noProof/>
              </w:rPr>
              <w:pict w14:anchorId="14D46BF5">
                <v:line id="_x0000_s2975" style="position:absolute;left:0;text-align:left;flip:x y;z-index:251481600;mso-position-horizontal-relative:text;mso-position-vertical-relative:text" from="119pt,357.65pt" to="145.65pt,344.7pt" strokeweight=".57pt"/>
              </w:pict>
            </w:r>
            <w:r>
              <w:rPr>
                <w:noProof/>
              </w:rPr>
              <w:pict w14:anchorId="343E5911">
                <v:line id="_x0000_s2974" style="position:absolute;left:0;text-align:left;flip:x y;z-index:251482624;mso-position-horizontal-relative:text;mso-position-vertical-relative:text" from="145.65pt,344.7pt" to="178.95pt,370.65pt" strokeweight=".57pt"/>
              </w:pict>
            </w:r>
            <w:r>
              <w:rPr>
                <w:noProof/>
              </w:rPr>
              <w:pict w14:anchorId="56EBAA74">
                <v:line id="_x0000_s2973" style="position:absolute;left:0;text-align:left;flip:x y;z-index:251483648;mso-position-horizontal-relative:text;mso-position-vertical-relative:text" from="178.95pt,370.65pt" to="196.35pt,387.7pt" strokeweight=".57pt"/>
              </w:pict>
            </w:r>
            <w:r>
              <w:rPr>
                <w:noProof/>
              </w:rPr>
              <w:pict w14:anchorId="29F716B5">
                <v:line id="_x0000_s2972" style="position:absolute;left:0;text-align:left;flip:x y;z-index:251484672;mso-position-horizontal-relative:text;mso-position-vertical-relative:text" from="196.35pt,387.7pt" to="190.1pt,394.15pt" strokeweight=".57pt"/>
              </w:pict>
            </w:r>
            <w:r>
              <w:rPr>
                <w:noProof/>
              </w:rPr>
              <w:pict w14:anchorId="072EED2F">
                <v:line id="_x0000_s2971" style="position:absolute;left:0;text-align:left;flip:x y;z-index:251485696;mso-position-horizontal-relative:text;mso-position-vertical-relative:text" from="190.1pt,394.15pt" to="118pt,437.65pt" strokeweight=".57pt"/>
              </w:pict>
            </w:r>
            <w:r>
              <w:rPr>
                <w:noProof/>
              </w:rPr>
              <w:pict w14:anchorId="2E4DC5DE">
                <v:line id="_x0000_s2970" style="position:absolute;left:0;text-align:left;flip:x y;z-index:251486720;mso-position-horizontal-relative:text;mso-position-vertical-relative:text" from="141.35pt,242.2pt" to="159.7pt,224.05pt" strokeweight=".57pt"/>
              </w:pict>
            </w:r>
            <w:r>
              <w:rPr>
                <w:noProof/>
              </w:rPr>
              <w:pict w14:anchorId="78ACAC6A">
                <v:line id="_x0000_s2969" style="position:absolute;left:0;text-align:left;flip:x y;z-index:251487744;mso-position-horizontal-relative:text;mso-position-vertical-relative:text" from="159.7pt,224.05pt" to="162.4pt,224.65pt" strokeweight=".57pt"/>
              </w:pict>
            </w:r>
            <w:r>
              <w:rPr>
                <w:noProof/>
              </w:rPr>
              <w:pict w14:anchorId="135F4563">
                <v:line id="_x0000_s2968" style="position:absolute;left:0;text-align:left;flip:x y;z-index:251488768;mso-position-horizontal-relative:text;mso-position-vertical-relative:text" from="162.4pt,224.65pt" to="169.6pt,217.4pt" strokeweight=".57pt"/>
              </w:pict>
            </w:r>
            <w:r>
              <w:rPr>
                <w:noProof/>
              </w:rPr>
              <w:pict w14:anchorId="48F5A993">
                <v:line id="_x0000_s2967" style="position:absolute;left:0;text-align:left;flip:x y;z-index:251489792;mso-position-horizontal-relative:text;mso-position-vertical-relative:text" from="169.6pt,217.4pt" to="169.7pt,215.65pt" strokeweight=".57pt"/>
              </w:pict>
            </w:r>
            <w:r>
              <w:rPr>
                <w:noProof/>
              </w:rPr>
              <w:pict w14:anchorId="1377589A">
                <v:line id="_x0000_s2966" style="position:absolute;left:0;text-align:left;flip:x y;z-index:251490816;mso-position-horizontal-relative:text;mso-position-vertical-relative:text" from="169.7pt,215.65pt" to="187.9pt,234.15pt" strokeweight=".57pt"/>
              </w:pict>
            </w:r>
            <w:r>
              <w:rPr>
                <w:noProof/>
              </w:rPr>
              <w:pict w14:anchorId="648ECA82">
                <v:line id="_x0000_s2965" style="position:absolute;left:0;text-align:left;flip:x y;z-index:251491840;mso-position-horizontal-relative:text;mso-position-vertical-relative:text" from="187.9pt,234.15pt" to="246.35pt,284.65pt" strokeweight=".57pt"/>
              </w:pict>
            </w:r>
            <w:r>
              <w:rPr>
                <w:noProof/>
              </w:rPr>
              <w:pict w14:anchorId="54FBD0C4">
                <v:line id="_x0000_s2964" style="position:absolute;left:0;text-align:left;flip:x y;z-index:251492864;mso-position-horizontal-relative:text;mso-position-vertical-relative:text" from="246.35pt,284.65pt" to="263.2pt,297.5pt" strokeweight=".57pt"/>
              </w:pict>
            </w:r>
            <w:r>
              <w:rPr>
                <w:noProof/>
              </w:rPr>
              <w:pict w14:anchorId="5B84CC7D">
                <v:line id="_x0000_s2963" style="position:absolute;left:0;text-align:left;flip:x y;z-index:251493888;mso-position-horizontal-relative:text;mso-position-vertical-relative:text" from="263.2pt,297.5pt" to="236.25pt,331.95pt" strokeweight=".57pt"/>
              </w:pict>
            </w:r>
            <w:r>
              <w:rPr>
                <w:noProof/>
              </w:rPr>
              <w:pict w14:anchorId="10A5B6B9">
                <v:line id="_x0000_s2962" style="position:absolute;left:0;text-align:left;flip:x y;z-index:251494912;mso-position-horizontal-relative:text;mso-position-vertical-relative:text" from="236.25pt,331.95pt" to="178.4pt,277.2pt" strokeweight=".57pt"/>
              </w:pict>
            </w:r>
            <w:r>
              <w:rPr>
                <w:noProof/>
              </w:rPr>
              <w:pict w14:anchorId="405F8C7B">
                <v:line id="_x0000_s2961" style="position:absolute;left:0;text-align:left;flip:x y;z-index:251495936;mso-position-horizontal-relative:text;mso-position-vertical-relative:text" from="178.4pt,277.2pt" to="141.35pt,242.2pt" strokeweight=".57pt"/>
              </w:pict>
            </w:r>
            <w:r>
              <w:rPr>
                <w:noProof/>
              </w:rPr>
              <w:pict w14:anchorId="2C9D2A25">
                <v:line id="_x0000_s2960" style="position:absolute;left:0;text-align:left;flip:x y;z-index:251496960;mso-position-horizontal-relative:text;mso-position-vertical-relative:text" from="245.6pt,279.35pt" to="169.05pt,209.1pt" strokeweight=".57pt"/>
              </w:pict>
            </w:r>
            <w:r>
              <w:rPr>
                <w:noProof/>
              </w:rPr>
              <w:pict w14:anchorId="246690A7">
                <v:line id="_x0000_s2959" style="position:absolute;left:0;text-align:left;flip:x y;z-index:251497984;mso-position-horizontal-relative:text;mso-position-vertical-relative:text" from="169.05pt,209.1pt" to="218.35pt,160.15pt" strokeweight=".57pt"/>
              </w:pict>
            </w:r>
            <w:r>
              <w:rPr>
                <w:noProof/>
              </w:rPr>
              <w:pict w14:anchorId="0DC82DE3">
                <v:line id="_x0000_s2958" style="position:absolute;left:0;text-align:left;flip:x y;z-index:251499008;mso-position-horizontal-relative:text;mso-position-vertical-relative:text" from="218.35pt,160.15pt" to="235pt,183.75pt" strokeweight=".57pt"/>
              </w:pict>
            </w:r>
            <w:r>
              <w:rPr>
                <w:noProof/>
              </w:rPr>
              <w:pict w14:anchorId="5395216D">
                <v:line id="_x0000_s2957" style="position:absolute;left:0;text-align:left;flip:x y;z-index:251500032;mso-position-horizontal-relative:text;mso-position-vertical-relative:text" from="235pt,183.75pt" to="246.5pt,204.65pt" strokeweight=".57pt"/>
              </w:pict>
            </w:r>
            <w:r>
              <w:rPr>
                <w:noProof/>
              </w:rPr>
              <w:pict w14:anchorId="1B3022C6">
                <v:line id="_x0000_s2956" style="position:absolute;left:0;text-align:left;flip:x y;z-index:251501056;mso-position-horizontal-relative:text;mso-position-vertical-relative:text" from="246.5pt,204.65pt" to="242.55pt,208.35pt" strokeweight=".57pt"/>
              </w:pict>
            </w:r>
            <w:r>
              <w:rPr>
                <w:noProof/>
              </w:rPr>
              <w:pict w14:anchorId="20B2C70B">
                <v:line id="_x0000_s2955" style="position:absolute;left:0;text-align:left;flip:x y;z-index:251502080;mso-position-horizontal-relative:text;mso-position-vertical-relative:text" from="242.55pt,208.35pt" to="278.45pt,248.95pt" strokeweight=".57pt"/>
              </w:pict>
            </w:r>
            <w:r>
              <w:rPr>
                <w:noProof/>
              </w:rPr>
              <w:pict w14:anchorId="058AC4EB">
                <v:line id="_x0000_s2954" style="position:absolute;left:0;text-align:left;flip:x y;z-index:251503104;mso-position-horizontal-relative:text;mso-position-vertical-relative:text" from="278.45pt,248.95pt" to="245.6pt,279.35pt" strokeweight=".57pt"/>
              </w:pict>
            </w:r>
            <w:r>
              <w:rPr>
                <w:noProof/>
              </w:rPr>
              <w:pict w14:anchorId="37B12FA2">
                <v:line id="_x0000_s2953" style="position:absolute;left:0;text-align:left;flip:x y;z-index:251504128;mso-position-horizontal-relative:text;mso-position-vertical-relative:text" from="71.4pt,314.4pt" to="80.45pt,317.3pt" strokeweight=".57pt"/>
              </w:pict>
            </w:r>
            <w:r>
              <w:rPr>
                <w:noProof/>
              </w:rPr>
              <w:pict w14:anchorId="237D1F89">
                <v:line id="_x0000_s2952" style="position:absolute;left:0;text-align:left;flip:x y;z-index:251505152;mso-position-horizontal-relative:text;mso-position-vertical-relative:text" from="80.45pt,317.3pt" to="119.2pt,355.75pt" strokeweight=".57pt"/>
              </w:pict>
            </w:r>
            <w:r>
              <w:rPr>
                <w:noProof/>
              </w:rPr>
              <w:pict w14:anchorId="122FA1C4">
                <v:line id="_x0000_s2951" style="position:absolute;left:0;text-align:left;flip:x y;z-index:251506176;mso-position-horizontal-relative:text;mso-position-vertical-relative:text" from="119.2pt,355.75pt" to="119pt,357.65pt" strokeweight=".57pt"/>
              </w:pict>
            </w:r>
            <w:r>
              <w:rPr>
                <w:noProof/>
              </w:rPr>
              <w:pict w14:anchorId="485D8B42">
                <v:line id="_x0000_s2950" style="position:absolute;left:0;text-align:left;flip:x y;z-index:251507200;mso-position-horizontal-relative:text;mso-position-vertical-relative:text" from="119pt,357.65pt" to="110.7pt,364.75pt" strokeweight=".57pt"/>
              </w:pict>
            </w:r>
            <w:r>
              <w:rPr>
                <w:noProof/>
              </w:rPr>
              <w:pict w14:anchorId="47B43F83">
                <v:line id="_x0000_s2949" style="position:absolute;left:0;text-align:left;flip:x y;z-index:251508224;mso-position-horizontal-relative:text;mso-position-vertical-relative:text" from="110.7pt,364.75pt" to="107.8pt,367.45pt" strokeweight=".57pt"/>
              </w:pict>
            </w:r>
            <w:r>
              <w:rPr>
                <w:noProof/>
              </w:rPr>
              <w:pict w14:anchorId="68F56AF1">
                <v:line id="_x0000_s2948" style="position:absolute;left:0;text-align:left;flip:x y;z-index:251509248;mso-position-horizontal-relative:text;mso-position-vertical-relative:text" from="107.8pt,367.45pt" to="105.5pt,365.15pt" strokeweight=".57pt"/>
              </w:pict>
            </w:r>
            <w:r>
              <w:rPr>
                <w:noProof/>
              </w:rPr>
              <w:pict w14:anchorId="2A147E09">
                <v:line id="_x0000_s2947" style="position:absolute;left:0;text-align:left;flip:x y;z-index:251510272;mso-position-horizontal-relative:text;mso-position-vertical-relative:text" from="105.5pt,365.15pt" to="100.2pt,370pt" strokeweight=".57pt"/>
              </w:pict>
            </w:r>
            <w:r>
              <w:rPr>
                <w:noProof/>
              </w:rPr>
              <w:pict w14:anchorId="6F33FAFB">
                <v:line id="_x0000_s2946" style="position:absolute;left:0;text-align:left;flip:x y;z-index:251511296;mso-position-horizontal-relative:text;mso-position-vertical-relative:text" from="100.2pt,370pt" to="99.65pt,370.5pt" strokeweight=".57pt"/>
              </w:pict>
            </w:r>
            <w:r>
              <w:rPr>
                <w:noProof/>
              </w:rPr>
              <w:pict w14:anchorId="3830559D">
                <v:line id="_x0000_s2945" style="position:absolute;left:0;text-align:left;flip:x y;z-index:251512320;mso-position-horizontal-relative:text;mso-position-vertical-relative:text" from="99.65pt,370.5pt" to="97.6pt,368.65pt" strokeweight=".57pt"/>
              </w:pict>
            </w:r>
            <w:r>
              <w:rPr>
                <w:noProof/>
              </w:rPr>
              <w:pict w14:anchorId="31512733">
                <v:line id="_x0000_s2944" style="position:absolute;left:0;text-align:left;flip:x y;z-index:251513344;mso-position-horizontal-relative:text;mso-position-vertical-relative:text" from="97.6pt,368.65pt" to="91.6pt,374.95pt" strokeweight=".57pt"/>
              </w:pict>
            </w:r>
            <w:r>
              <w:rPr>
                <w:noProof/>
              </w:rPr>
              <w:pict w14:anchorId="1159AE17">
                <v:line id="_x0000_s2943" style="position:absolute;left:0;text-align:left;flip:x y;z-index:251514368;mso-position-horizontal-relative:text;mso-position-vertical-relative:text" from="91.6pt,374.95pt" to="90.85pt,374.65pt" strokeweight=".57pt"/>
              </w:pict>
            </w:r>
            <w:r>
              <w:rPr>
                <w:noProof/>
              </w:rPr>
              <w:pict w14:anchorId="387864AC">
                <v:line id="_x0000_s2942" style="position:absolute;left:0;text-align:left;flip:x y;z-index:251515392;mso-position-horizontal-relative:text;mso-position-vertical-relative:text" from="90.85pt,374.65pt" to="70.05pt,401.7pt" strokeweight=".57pt"/>
              </w:pict>
            </w:r>
            <w:r>
              <w:rPr>
                <w:noProof/>
              </w:rPr>
              <w:pict w14:anchorId="7DBAFCC9">
                <v:line id="_x0000_s2941" style="position:absolute;left:0;text-align:left;flip:x y;z-index:251516416;mso-position-horizontal-relative:text;mso-position-vertical-relative:text" from="70.05pt,401.7pt" to="63.35pt,396.25pt" strokeweight=".57pt"/>
              </w:pict>
            </w:r>
            <w:r>
              <w:rPr>
                <w:noProof/>
              </w:rPr>
              <w:pict w14:anchorId="0980B737">
                <v:line id="_x0000_s2940" style="position:absolute;left:0;text-align:left;flip:x y;z-index:251517440;mso-position-horizontal-relative:text;mso-position-vertical-relative:text" from="63.35pt,396.25pt" to="28.95pt,366.05pt" strokeweight=".57pt"/>
              </w:pict>
            </w:r>
            <w:r>
              <w:rPr>
                <w:noProof/>
              </w:rPr>
              <w:pict w14:anchorId="2A0166C3">
                <v:line id="_x0000_s2939" style="position:absolute;left:0;text-align:left;flip:x y;z-index:251518464;mso-position-horizontal-relative:text;mso-position-vertical-relative:text" from="28.95pt,366.05pt" to="32.8pt,352.9pt" strokeweight=".57pt"/>
              </w:pict>
            </w:r>
            <w:r>
              <w:rPr>
                <w:noProof/>
              </w:rPr>
              <w:pict w14:anchorId="12D02002">
                <v:line id="_x0000_s2938" style="position:absolute;left:0;text-align:left;flip:x y;z-index:251519488;mso-position-horizontal-relative:text;mso-position-vertical-relative:text" from="32.8pt,352.9pt" to="71.4pt,314.4pt" strokeweight=".57pt"/>
              </w:pict>
            </w:r>
            <w:r>
              <w:rPr>
                <w:noProof/>
              </w:rPr>
              <w:pict w14:anchorId="5568A60C">
                <v:line id="_x0000_s2937" style="position:absolute;left:0;text-align:left;flip:x y;z-index:251520512;mso-position-horizontal-relative:text;mso-position-vertical-relative:text" from="242.55pt,208.35pt" to="246.5pt,204.65pt" strokeweight=".57pt"/>
              </w:pict>
            </w:r>
            <w:r>
              <w:rPr>
                <w:noProof/>
              </w:rPr>
              <w:pict w14:anchorId="2AB6F27A">
                <v:line id="_x0000_s2936" style="position:absolute;left:0;text-align:left;flip:x y;z-index:251521536;mso-position-horizontal-relative:text;mso-position-vertical-relative:text" from="246.5pt,204.65pt" to="304.65pt,152.3pt" strokeweight=".57pt"/>
              </w:pict>
            </w:r>
            <w:r>
              <w:rPr>
                <w:noProof/>
              </w:rPr>
              <w:pict w14:anchorId="4780FD2C">
                <v:line id="_x0000_s2935" style="position:absolute;left:0;text-align:left;flip:x y;z-index:251522560;mso-position-horizontal-relative:text;mso-position-vertical-relative:text" from="304.65pt,152.3pt" to="341.35pt,191pt" strokeweight=".57pt"/>
              </w:pict>
            </w:r>
            <w:r>
              <w:rPr>
                <w:noProof/>
              </w:rPr>
              <w:pict w14:anchorId="3A7D6C6F">
                <v:line id="_x0000_s2934" style="position:absolute;left:0;text-align:left;flip:x y;z-index:251523584;mso-position-horizontal-relative:text;mso-position-vertical-relative:text" from="341.35pt,191pt" to="369.7pt,221.05pt" strokeweight=".57pt"/>
              </w:pict>
            </w:r>
            <w:r>
              <w:rPr>
                <w:noProof/>
              </w:rPr>
              <w:pict w14:anchorId="78B5A3EE">
                <v:line id="_x0000_s2933" style="position:absolute;left:0;text-align:left;flip:x y;z-index:251524608;mso-position-horizontal-relative:text;mso-position-vertical-relative:text" from="369.7pt,221.05pt" to="370.25pt,220.65pt" strokeweight=".57pt"/>
              </w:pict>
            </w:r>
            <w:r>
              <w:rPr>
                <w:noProof/>
              </w:rPr>
              <w:pict w14:anchorId="6B5ED7D8">
                <v:line id="_x0000_s2932" style="position:absolute;left:0;text-align:left;flip:x y;z-index:251525632;mso-position-horizontal-relative:text;mso-position-vertical-relative:text" from="370.25pt,220.65pt" to="374.45pt,226.05pt" strokeweight=".57pt"/>
              </w:pict>
            </w:r>
            <w:r>
              <w:rPr>
                <w:noProof/>
              </w:rPr>
              <w:pict w14:anchorId="308B795F">
                <v:line id="_x0000_s2931" style="position:absolute;left:0;text-align:left;flip:x y;z-index:251526656;mso-position-horizontal-relative:text;mso-position-vertical-relative:text" from="374.45pt,226.05pt" to="376pt,227.65pt" strokeweight=".57pt"/>
              </w:pict>
            </w:r>
            <w:r>
              <w:rPr>
                <w:noProof/>
              </w:rPr>
              <w:pict w14:anchorId="71BC0DBF">
                <v:line id="_x0000_s2930" style="position:absolute;left:0;text-align:left;flip:x y;z-index:251527680;mso-position-horizontal-relative:text;mso-position-vertical-relative:text" from="376pt,227.65pt" to="339.65pt,249.25pt" strokeweight=".57pt"/>
              </w:pict>
            </w:r>
            <w:r>
              <w:rPr>
                <w:noProof/>
              </w:rPr>
              <w:pict w14:anchorId="5668493A">
                <v:line id="_x0000_s2929" style="position:absolute;left:0;text-align:left;flip:x y;z-index:251528704;mso-position-horizontal-relative:text;mso-position-vertical-relative:text" from="339.65pt,249.25pt" to="298.35pt,272.45pt" strokeweight=".57pt"/>
              </w:pict>
            </w:r>
            <w:r>
              <w:rPr>
                <w:noProof/>
              </w:rPr>
              <w:pict w14:anchorId="79CE2530">
                <v:line id="_x0000_s2928" style="position:absolute;left:0;text-align:left;flip:x y;z-index:251529728;mso-position-horizontal-relative:text;mso-position-vertical-relative:text" from="298.35pt,272.45pt" to="284.05pt,279.35pt" strokeweight=".57pt"/>
              </w:pict>
            </w:r>
            <w:r>
              <w:rPr>
                <w:noProof/>
              </w:rPr>
              <w:pict w14:anchorId="74758A96">
                <v:line id="_x0000_s2927" style="position:absolute;left:0;text-align:left;flip:x y;z-index:251530752;mso-position-horizontal-relative:text;mso-position-vertical-relative:text" from="284.05pt,279.35pt" to="275.3pt,284.25pt" strokeweight=".57pt"/>
              </w:pict>
            </w:r>
            <w:r>
              <w:rPr>
                <w:noProof/>
              </w:rPr>
              <w:pict w14:anchorId="5C5288E9">
                <v:line id="_x0000_s2926" style="position:absolute;left:0;text-align:left;flip:x y;z-index:251531776;mso-position-horizontal-relative:text;mso-position-vertical-relative:text" from="275.3pt,284.25pt" to="261.05pt,293.15pt" strokeweight=".57pt"/>
              </w:pict>
            </w:r>
            <w:r>
              <w:rPr>
                <w:noProof/>
              </w:rPr>
              <w:pict w14:anchorId="655B4C8D">
                <v:line id="_x0000_s2925" style="position:absolute;left:0;text-align:left;flip:x y;z-index:251532800;mso-position-horizontal-relative:text;mso-position-vertical-relative:text" from="261.05pt,293.15pt" to="245.6pt,279.35pt" strokeweight=".57pt"/>
              </w:pict>
            </w:r>
            <w:r>
              <w:rPr>
                <w:noProof/>
              </w:rPr>
              <w:pict w14:anchorId="7A94AB5D">
                <v:line id="_x0000_s2924" style="position:absolute;left:0;text-align:left;flip:x y;z-index:251533824;mso-position-horizontal-relative:text;mso-position-vertical-relative:text" from="245.6pt,279.35pt" to="278.45pt,248.95pt" strokeweight=".57pt"/>
              </w:pict>
            </w:r>
            <w:r>
              <w:rPr>
                <w:noProof/>
              </w:rPr>
              <w:pict w14:anchorId="347F0F70">
                <v:line id="_x0000_s2923" style="position:absolute;left:0;text-align:left;flip:x y;z-index:251534848;mso-position-horizontal-relative:text;mso-position-vertical-relative:text" from="278.45pt,248.95pt" to="242.55pt,208.35pt" strokeweight=".57pt"/>
              </w:pict>
            </w:r>
            <w:r>
              <w:rPr>
                <w:noProof/>
              </w:rPr>
              <w:pict w14:anchorId="098010E2">
                <v:line id="_x0000_s2922" style="position:absolute;left:0;text-align:left;flip:x y;z-index:251535872;mso-position-horizontal-relative:text;mso-position-vertical-relative:text" from="233.85pt,335.05pt" to="264.3pt,296.05pt" strokeweight=".57pt"/>
              </w:pict>
            </w:r>
            <w:r>
              <w:rPr>
                <w:noProof/>
              </w:rPr>
              <w:pict w14:anchorId="111475BC">
                <v:line id="_x0000_s2921" style="position:absolute;left:0;text-align:left;flip:x y;z-index:251536896;mso-position-horizontal-relative:text;mso-position-vertical-relative:text" from="264.3pt,296.05pt" to="298.8pt,335.95pt" strokeweight=".57pt"/>
              </w:pict>
            </w:r>
            <w:r>
              <w:rPr>
                <w:noProof/>
              </w:rPr>
              <w:pict w14:anchorId="58F579A6">
                <v:line id="_x0000_s2920" style="position:absolute;left:0;text-align:left;flip:x y;z-index:251537920;mso-position-horizontal-relative:text;mso-position-vertical-relative:text" from="298.8pt,335.95pt" to="277.75pt,361.3pt" strokeweight=".57pt"/>
              </w:pict>
            </w:r>
            <w:r>
              <w:rPr>
                <w:noProof/>
              </w:rPr>
              <w:pict w14:anchorId="5C48B2AA">
                <v:line id="_x0000_s2919" style="position:absolute;left:0;text-align:left;flip:x y;z-index:251538944;mso-position-horizontal-relative:text;mso-position-vertical-relative:text" from="277.75pt,361.3pt" to="265.5pt,346pt" strokeweight=".57pt"/>
              </w:pict>
            </w:r>
            <w:r>
              <w:rPr>
                <w:noProof/>
              </w:rPr>
              <w:pict w14:anchorId="6BFB0A08">
                <v:line id="_x0000_s2918" style="position:absolute;left:0;text-align:left;flip:x y;z-index:251539968;mso-position-horizontal-relative:text;mso-position-vertical-relative:text" from="265.5pt,346pt" to="254.2pt,359.55pt" strokeweight=".57pt"/>
              </w:pict>
            </w:r>
            <w:r>
              <w:rPr>
                <w:noProof/>
              </w:rPr>
              <w:pict w14:anchorId="18BCD2CA">
                <v:line id="_x0000_s2917" style="position:absolute;left:0;text-align:left;flip:x y;z-index:251540992;mso-position-horizontal-relative:text;mso-position-vertical-relative:text" from="254.2pt,359.55pt" to="237.65pt,381.9pt" strokeweight=".57pt"/>
              </w:pict>
            </w:r>
            <w:r>
              <w:rPr>
                <w:noProof/>
              </w:rPr>
              <w:pict w14:anchorId="1EEF48DB">
                <v:line id="_x0000_s2916" style="position:absolute;left:0;text-align:left;flip:x y;z-index:251542016;mso-position-horizontal-relative:text;mso-position-vertical-relative:text" from="237.65pt,381.9pt" to="235.25pt,378.25pt" strokeweight=".57pt"/>
              </w:pict>
            </w:r>
            <w:r>
              <w:rPr>
                <w:noProof/>
              </w:rPr>
              <w:pict w14:anchorId="5CCAB93F">
                <v:line id="_x0000_s2915" style="position:absolute;left:0;text-align:left;flip:x y;z-index:251543040;mso-position-horizontal-relative:text;mso-position-vertical-relative:text" from="235.25pt,378.25pt" to="215.1pt,347.15pt" strokeweight=".57pt"/>
              </w:pict>
            </w:r>
            <w:r>
              <w:rPr>
                <w:noProof/>
              </w:rPr>
              <w:pict w14:anchorId="68318EDC">
                <v:line id="_x0000_s2914" style="position:absolute;left:0;text-align:left;flip:x y;z-index:251544064;mso-position-horizontal-relative:text;mso-position-vertical-relative:text" from="215.1pt,347.15pt" to="233.85pt,335.05pt" strokeweight=".57pt"/>
              </w:pict>
            </w:r>
            <w:r>
              <w:rPr>
                <w:noProof/>
              </w:rPr>
              <w:pict w14:anchorId="50427A1E">
                <v:line id="_x0000_s2913" style="position:absolute;left:0;text-align:left;flip:x y;z-index:251545088;mso-position-horizontal-relative:text;mso-position-vertical-relative:text" from="178.95pt,370.65pt" to="215.1pt,347.15pt" strokeweight=".57pt"/>
              </w:pict>
            </w:r>
            <w:r>
              <w:rPr>
                <w:noProof/>
              </w:rPr>
              <w:pict w14:anchorId="2153B5D4">
                <v:line id="_x0000_s2912" style="position:absolute;left:0;text-align:left;flip:x y;z-index:251546112;mso-position-horizontal-relative:text;mso-position-vertical-relative:text" from="215.1pt,347.15pt" to="235.25pt,378.25pt" strokeweight=".57pt"/>
              </w:pict>
            </w:r>
            <w:r>
              <w:rPr>
                <w:noProof/>
              </w:rPr>
              <w:pict w14:anchorId="23735332">
                <v:line id="_x0000_s2911" style="position:absolute;left:0;text-align:left;flip:x y;z-index:251547136;mso-position-horizontal-relative:text;mso-position-vertical-relative:text" from="235.25pt,378.25pt" to="237.65pt,381.9pt" strokeweight=".57pt"/>
              </w:pict>
            </w:r>
            <w:r>
              <w:rPr>
                <w:noProof/>
              </w:rPr>
              <w:pict w14:anchorId="1A4B5C17">
                <v:line id="_x0000_s2910" style="position:absolute;left:0;text-align:left;flip:x y;z-index:251548160;mso-position-horizontal-relative:text;mso-position-vertical-relative:text" from="237.65pt,381.9pt" to="254.2pt,359.55pt" strokeweight=".57pt"/>
              </w:pict>
            </w:r>
            <w:r>
              <w:rPr>
                <w:noProof/>
              </w:rPr>
              <w:pict w14:anchorId="5818974D">
                <v:line id="_x0000_s2909" style="position:absolute;left:0;text-align:left;flip:x y;z-index:251549184;mso-position-horizontal-relative:text;mso-position-vertical-relative:text" from="254.2pt,359.55pt" to="265.5pt,346pt" strokeweight=".57pt"/>
              </w:pict>
            </w:r>
            <w:r>
              <w:rPr>
                <w:noProof/>
              </w:rPr>
              <w:pict w14:anchorId="4271409C">
                <v:line id="_x0000_s2908" style="position:absolute;left:0;text-align:left;flip:x y;z-index:251550208;mso-position-horizontal-relative:text;mso-position-vertical-relative:text" from="265.5pt,346pt" to="277.75pt,361.3pt" strokeweight=".57pt"/>
              </w:pict>
            </w:r>
            <w:r>
              <w:rPr>
                <w:noProof/>
              </w:rPr>
              <w:pict w14:anchorId="0DC88022">
                <v:line id="_x0000_s2907" style="position:absolute;left:0;text-align:left;flip:x y;z-index:251551232;mso-position-horizontal-relative:text;mso-position-vertical-relative:text" from="277.75pt,361.3pt" to="240.35pt,406.5pt" strokeweight=".57pt"/>
              </w:pict>
            </w:r>
            <w:r>
              <w:rPr>
                <w:noProof/>
              </w:rPr>
              <w:pict w14:anchorId="5FE85B90">
                <v:line id="_x0000_s2906" style="position:absolute;left:0;text-align:left;flip:x y;z-index:251552256;mso-position-horizontal-relative:text;mso-position-vertical-relative:text" from="240.35pt,406.5pt" to="233.45pt,414.9pt" strokeweight=".57pt"/>
              </w:pict>
            </w:r>
            <w:r>
              <w:rPr>
                <w:noProof/>
              </w:rPr>
              <w:pict w14:anchorId="700D7A87">
                <v:line id="_x0000_s2905" style="position:absolute;left:0;text-align:left;flip:x y;z-index:251553280;mso-position-horizontal-relative:text;mso-position-vertical-relative:text" from="233.45pt,414.9pt" to="208.45pt,400.6pt" strokeweight=".57pt"/>
              </w:pict>
            </w:r>
            <w:r>
              <w:rPr>
                <w:noProof/>
              </w:rPr>
              <w:pict w14:anchorId="5022775E">
                <v:line id="_x0000_s2904" style="position:absolute;left:0;text-align:left;flip:x y;z-index:251554304;mso-position-horizontal-relative:text;mso-position-vertical-relative:text" from="208.45pt,400.6pt" to="196.35pt,387.7pt" strokeweight=".57pt"/>
              </w:pict>
            </w:r>
            <w:r>
              <w:rPr>
                <w:noProof/>
              </w:rPr>
              <w:pict w14:anchorId="554A2165">
                <v:line id="_x0000_s2903" style="position:absolute;left:0;text-align:left;flip:x y;z-index:251555328;mso-position-horizontal-relative:text;mso-position-vertical-relative:text" from="196.35pt,387.7pt" to="178.95pt,370.65pt" strokeweight=".57pt"/>
              </w:pict>
            </w:r>
            <w:r>
              <w:rPr>
                <w:noProof/>
              </w:rPr>
              <w:pict w14:anchorId="17F00E23">
                <v:line id="_x0000_s2902" style="position:absolute;left:0;text-align:left;flip:x y;z-index:251556352;mso-position-horizontal-relative:text;mso-position-vertical-relative:text" from="264.3pt,296.05pt" to="298.35pt,272.4pt" strokeweight=".57pt"/>
              </w:pict>
            </w:r>
            <w:r>
              <w:rPr>
                <w:noProof/>
              </w:rPr>
              <w:pict w14:anchorId="6F5B2483">
                <v:line id="_x0000_s2901" style="position:absolute;left:0;text-align:left;flip:x y;z-index:251557376;mso-position-horizontal-relative:text;mso-position-vertical-relative:text" from="298.35pt,272.4pt" to="363.8pt,336.2pt" strokeweight=".57pt"/>
              </w:pict>
            </w:r>
            <w:r>
              <w:rPr>
                <w:noProof/>
              </w:rPr>
              <w:pict w14:anchorId="1694A097">
                <v:line id="_x0000_s2900" style="position:absolute;left:0;text-align:left;flip:x y;z-index:251558400;mso-position-horizontal-relative:text;mso-position-vertical-relative:text" from="363.8pt,336.2pt" to="372.3pt,347.65pt" strokeweight=".57pt"/>
              </w:pict>
            </w:r>
            <w:r>
              <w:rPr>
                <w:noProof/>
              </w:rPr>
              <w:pict w14:anchorId="5EE18304">
                <v:line id="_x0000_s2899" style="position:absolute;left:0;text-align:left;flip:x y;z-index:251559424;mso-position-horizontal-relative:text;mso-position-vertical-relative:text" from="372.3pt,347.65pt" to="378.65pt,354.8pt" strokeweight=".57pt"/>
              </w:pict>
            </w:r>
            <w:r>
              <w:rPr>
                <w:noProof/>
              </w:rPr>
              <w:pict w14:anchorId="0C6C1935">
                <v:line id="_x0000_s2898" style="position:absolute;left:0;text-align:left;flip:x y;z-index:251560448;mso-position-horizontal-relative:text;mso-position-vertical-relative:text" from="378.65pt,354.8pt" to="363.4pt,364.2pt" strokeweight=".57pt"/>
              </w:pict>
            </w:r>
            <w:r>
              <w:rPr>
                <w:noProof/>
              </w:rPr>
              <w:pict w14:anchorId="2A0FB72F">
                <v:line id="_x0000_s2897" style="position:absolute;left:0;text-align:left;flip:x y;z-index:251561472;mso-position-horizontal-relative:text;mso-position-vertical-relative:text" from="363.4pt,364.2pt" to="356.8pt,368.2pt" strokeweight=".57pt"/>
              </w:pict>
            </w:r>
            <w:r>
              <w:rPr>
                <w:noProof/>
              </w:rPr>
              <w:pict w14:anchorId="37F35101">
                <v:line id="_x0000_s2896" style="position:absolute;left:0;text-align:left;flip:x y;z-index:251562496;mso-position-horizontal-relative:text;mso-position-vertical-relative:text" from="356.8pt,368.2pt" to="336.85pt,380.05pt" strokeweight=".57pt"/>
              </w:pict>
            </w:r>
            <w:r>
              <w:rPr>
                <w:noProof/>
              </w:rPr>
              <w:pict w14:anchorId="0C775F6B">
                <v:line id="_x0000_s2895" style="position:absolute;left:0;text-align:left;flip:x y;z-index:251563520;mso-position-horizontal-relative:text;mso-position-vertical-relative:text" from="336.85pt,380.05pt" to="264.3pt,296.05pt" strokeweight=".57pt"/>
              </w:pict>
            </w:r>
            <w:r>
              <w:rPr>
                <w:noProof/>
              </w:rPr>
              <w:pict w14:anchorId="5A944D5B">
                <v:line id="_x0000_s2894" style="position:absolute;left:0;text-align:left;flip:x y;z-index:251564544;mso-position-horizontal-relative:text;mso-position-vertical-relative:text" from="372.3pt,347.65pt" to="363.8pt,336.2pt" strokeweight=".57pt"/>
              </w:pict>
            </w:r>
            <w:r>
              <w:rPr>
                <w:noProof/>
              </w:rPr>
              <w:pict w14:anchorId="066892D3">
                <v:line id="_x0000_s2893" style="position:absolute;left:0;text-align:left;flip:x y;z-index:251565568;mso-position-horizontal-relative:text;mso-position-vertical-relative:text" from="363.8pt,336.2pt" to="298.35pt,272.4pt" strokeweight=".57pt"/>
              </w:pict>
            </w:r>
            <w:r>
              <w:rPr>
                <w:noProof/>
              </w:rPr>
              <w:pict w14:anchorId="74D5584E">
                <v:line id="_x0000_s2892" style="position:absolute;left:0;text-align:left;flip:x y;z-index:251566592;mso-position-horizontal-relative:text;mso-position-vertical-relative:text" from="298.35pt,272.4pt" to="339.65pt,249.25pt" strokeweight=".57pt"/>
              </w:pict>
            </w:r>
            <w:r>
              <w:rPr>
                <w:noProof/>
              </w:rPr>
              <w:pict w14:anchorId="37A99642">
                <v:line id="_x0000_s2891" style="position:absolute;left:0;text-align:left;flip:x y;z-index:251567616;mso-position-horizontal-relative:text;mso-position-vertical-relative:text" from="339.65pt,249.25pt" to="372.6pt,284.8pt" strokeweight=".57pt"/>
              </w:pict>
            </w:r>
            <w:r>
              <w:rPr>
                <w:noProof/>
              </w:rPr>
              <w:pict w14:anchorId="7FF6276E">
                <v:line id="_x0000_s2890" style="position:absolute;left:0;text-align:left;flip:x y;z-index:251568640;mso-position-horizontal-relative:text;mso-position-vertical-relative:text" from="372.6pt,284.8pt" to="389pt,301.35pt" strokeweight=".57pt"/>
              </w:pict>
            </w:r>
            <w:r>
              <w:rPr>
                <w:noProof/>
              </w:rPr>
              <w:pict w14:anchorId="2153B5C7">
                <v:line id="_x0000_s2889" style="position:absolute;left:0;text-align:left;flip:x y;z-index:251569664;mso-position-horizontal-relative:text;mso-position-vertical-relative:text" from="389pt,301.35pt" to="390.4pt,299.55pt" strokeweight=".57pt"/>
              </w:pict>
            </w:r>
            <w:r>
              <w:rPr>
                <w:noProof/>
              </w:rPr>
              <w:pict w14:anchorId="23714EDD">
                <v:line id="_x0000_s2888" style="position:absolute;left:0;text-align:left;flip:x y;z-index:251570688;mso-position-horizontal-relative:text;mso-position-vertical-relative:text" from="390.4pt,299.55pt" to="400.15pt,306.3pt" strokeweight=".57pt"/>
              </w:pict>
            </w:r>
            <w:r>
              <w:rPr>
                <w:noProof/>
              </w:rPr>
              <w:pict w14:anchorId="4CEB3745">
                <v:line id="_x0000_s2887" style="position:absolute;left:0;text-align:left;flip:x y;z-index:251571712;mso-position-horizontal-relative:text;mso-position-vertical-relative:text" from="400.15pt,306.3pt" to="411.6pt,323.2pt" strokeweight=".57pt"/>
              </w:pict>
            </w:r>
            <w:r>
              <w:rPr>
                <w:noProof/>
              </w:rPr>
              <w:pict w14:anchorId="76B43ABD">
                <v:line id="_x0000_s2886" style="position:absolute;left:0;text-align:left;flip:x y;z-index:251572736;mso-position-horizontal-relative:text;mso-position-vertical-relative:text" from="411.6pt,323.2pt" to="414.55pt,327.5pt" strokeweight=".57pt"/>
              </w:pict>
            </w:r>
            <w:r>
              <w:rPr>
                <w:noProof/>
              </w:rPr>
              <w:pict w14:anchorId="7B3E5B58">
                <v:line id="_x0000_s2885" style="position:absolute;left:0;text-align:left;flip:x y;z-index:251573760;mso-position-horizontal-relative:text;mso-position-vertical-relative:text" from="414.55pt,327.5pt" to="415.45pt,328.75pt" strokeweight=".57pt"/>
              </w:pict>
            </w:r>
            <w:r>
              <w:rPr>
                <w:noProof/>
              </w:rPr>
              <w:pict w14:anchorId="22433462">
                <v:line id="_x0000_s2884" style="position:absolute;left:0;text-align:left;flip:x y;z-index:251574784;mso-position-horizontal-relative:text;mso-position-vertical-relative:text" from="415.45pt,328.75pt" to="376.55pt,352.4pt" strokeweight=".57pt"/>
              </w:pict>
            </w:r>
            <w:r>
              <w:rPr>
                <w:noProof/>
              </w:rPr>
              <w:pict w14:anchorId="073D5F5C">
                <v:line id="_x0000_s2883" style="position:absolute;left:0;text-align:left;flip:x y;z-index:251575808;mso-position-horizontal-relative:text;mso-position-vertical-relative:text" from="376.55pt,352.4pt" to="372.3pt,347.65pt" strokeweight=".57pt"/>
              </w:pict>
            </w:r>
            <w:r>
              <w:rPr>
                <w:noProof/>
              </w:rPr>
              <w:pict w14:anchorId="587FF209">
                <v:line id="_x0000_s2882" style="position:absolute;left:0;text-align:left;flip:x y;z-index:251576832;mso-position-horizontal-relative:text;mso-position-vertical-relative:text" from="296.75pt,205.85pt" to="298.5pt,207.55pt" strokeweight=".57pt"/>
              </w:pict>
            </w:r>
            <w:r>
              <w:rPr>
                <w:noProof/>
              </w:rPr>
              <w:pict w14:anchorId="3F752427">
                <v:line id="_x0000_s2881" style="position:absolute;left:0;text-align:left;flip:x y;z-index:251577856;mso-position-horizontal-relative:text;mso-position-vertical-relative:text" from="298.5pt,207.55pt" to="305.35pt,200.7pt" strokeweight=".57pt"/>
              </w:pict>
            </w:r>
            <w:r>
              <w:rPr>
                <w:noProof/>
              </w:rPr>
              <w:pict w14:anchorId="0BF8C0B1">
                <v:line id="_x0000_s2880" style="position:absolute;left:0;text-align:left;flip:x y;z-index:251578880;mso-position-horizontal-relative:text;mso-position-vertical-relative:text" from="305.35pt,200.7pt" to="310.6pt,195.55pt" strokeweight=".57pt"/>
              </w:pict>
            </w:r>
            <w:r>
              <w:rPr>
                <w:noProof/>
              </w:rPr>
              <w:pict w14:anchorId="6104F594">
                <v:line id="_x0000_s2879" style="position:absolute;left:0;text-align:left;flip:x y;z-index:251579904;mso-position-horizontal-relative:text;mso-position-vertical-relative:text" from="310.6pt,195.55pt" to="316.8pt,201.9pt" strokeweight=".57pt"/>
              </w:pict>
            </w:r>
            <w:r>
              <w:rPr>
                <w:noProof/>
              </w:rPr>
              <w:pict w14:anchorId="164E2036">
                <v:line id="_x0000_s2878" style="position:absolute;left:0;text-align:left;flip:x y;z-index:251580928;mso-position-horizontal-relative:text;mso-position-vertical-relative:text" from="316.8pt,201.9pt" to="311.6pt,207.1pt" strokeweight=".57pt"/>
              </w:pict>
            </w:r>
            <w:r>
              <w:rPr>
                <w:noProof/>
              </w:rPr>
              <w:pict w14:anchorId="4E366B3E">
                <v:line id="_x0000_s2877" style="position:absolute;left:0;text-align:left;flip:x y;z-index:251581952;mso-position-horizontal-relative:text;mso-position-vertical-relative:text" from="311.6pt,207.1pt" to="319.8pt,215.35pt" strokeweight=".57pt"/>
              </w:pict>
            </w:r>
            <w:r>
              <w:rPr>
                <w:noProof/>
              </w:rPr>
              <w:pict w14:anchorId="18BD0922">
                <v:line id="_x0000_s2876" style="position:absolute;left:0;text-align:left;flip:x y;z-index:251582976;mso-position-horizontal-relative:text;mso-position-vertical-relative:text" from="319.8pt,215.35pt" to="319.45pt,215.75pt" strokeweight=".57pt"/>
              </w:pict>
            </w:r>
            <w:r>
              <w:rPr>
                <w:noProof/>
              </w:rPr>
              <w:pict w14:anchorId="27142E80">
                <v:line id="_x0000_s2875" style="position:absolute;left:0;text-align:left;flip:x y;z-index:251584000;mso-position-horizontal-relative:text;mso-position-vertical-relative:text" from="319.45pt,215.75pt" to="320.2pt,216.55pt" strokeweight=".57pt"/>
              </w:pict>
            </w:r>
            <w:r>
              <w:rPr>
                <w:noProof/>
              </w:rPr>
              <w:pict w14:anchorId="4C48B379">
                <v:line id="_x0000_s2874" style="position:absolute;left:0;text-align:left;flip:x y;z-index:251585024;mso-position-horizontal-relative:text;mso-position-vertical-relative:text" from="320.2pt,216.55pt" to="320.15pt,220.2pt" strokeweight=".57pt"/>
              </w:pict>
            </w:r>
            <w:r>
              <w:rPr>
                <w:noProof/>
              </w:rPr>
              <w:pict w14:anchorId="1C1A1408">
                <v:line id="_x0000_s2873" style="position:absolute;left:0;text-align:left;flip:x y;z-index:251586048;mso-position-horizontal-relative:text;mso-position-vertical-relative:text" from="320.15pt,220.2pt" to="320.55pt,220.6pt" strokeweight=".57pt"/>
              </w:pict>
            </w:r>
            <w:r>
              <w:rPr>
                <w:noProof/>
              </w:rPr>
              <w:pict w14:anchorId="2F7F400A">
                <v:line id="_x0000_s2872" style="position:absolute;left:0;text-align:left;flip:x y;z-index:251587072;mso-position-horizontal-relative:text;mso-position-vertical-relative:text" from="320.55pt,220.6pt" to="317.05pt,224.15pt" strokeweight=".57pt"/>
              </w:pict>
            </w:r>
            <w:r>
              <w:rPr>
                <w:noProof/>
              </w:rPr>
              <w:pict w14:anchorId="3FC87DE6">
                <v:line id="_x0000_s2871" style="position:absolute;left:0;text-align:left;flip:x y;z-index:251588096;mso-position-horizontal-relative:text;mso-position-vertical-relative:text" from="317.05pt,224.15pt" to="316.65pt,223.75pt" strokeweight=".57pt"/>
              </w:pict>
            </w:r>
            <w:r>
              <w:rPr>
                <w:noProof/>
              </w:rPr>
              <w:pict w14:anchorId="0992B839">
                <v:line id="_x0000_s2870" style="position:absolute;left:0;text-align:left;flip:x y;z-index:251589120;mso-position-horizontal-relative:text;mso-position-vertical-relative:text" from="316.65pt,223.75pt" to="313pt,223.75pt" strokeweight=".57pt"/>
              </w:pict>
            </w:r>
            <w:r>
              <w:rPr>
                <w:noProof/>
              </w:rPr>
              <w:pict w14:anchorId="5CB22A1D">
                <v:line id="_x0000_s2869" style="position:absolute;left:0;text-align:left;flip:x y;z-index:251590144;mso-position-horizontal-relative:text;mso-position-vertical-relative:text" from="313pt,223.75pt" to="312.2pt,222.95pt" strokeweight=".57pt"/>
              </w:pict>
            </w:r>
            <w:r>
              <w:rPr>
                <w:noProof/>
              </w:rPr>
              <w:pict w14:anchorId="3A067859">
                <v:line id="_x0000_s2868" style="position:absolute;left:0;text-align:left;flip:x y;z-index:251591168;mso-position-horizontal-relative:text;mso-position-vertical-relative:text" from="312.2pt,222.95pt" to="302.8pt,232.15pt" strokeweight=".57pt"/>
              </w:pict>
            </w:r>
            <w:r>
              <w:rPr>
                <w:noProof/>
              </w:rPr>
              <w:pict w14:anchorId="2543B1B2">
                <v:line id="_x0000_s2867" style="position:absolute;left:0;text-align:left;flip:x y;z-index:251592192;mso-position-horizontal-relative:text;mso-position-vertical-relative:text" from="302.8pt,232.15pt" to="302.45pt,231.8pt" strokeweight=".57pt"/>
              </w:pict>
            </w:r>
            <w:r>
              <w:rPr>
                <w:noProof/>
              </w:rPr>
              <w:pict w14:anchorId="3104B875">
                <v:line id="_x0000_s2866" style="position:absolute;left:0;text-align:left;flip:x y;z-index:251593216;mso-position-horizontal-relative:text;mso-position-vertical-relative:text" from="302.45pt,231.8pt" to="301.65pt,232.55pt" strokeweight=".57pt"/>
              </w:pict>
            </w:r>
            <w:r>
              <w:rPr>
                <w:noProof/>
              </w:rPr>
              <w:pict w14:anchorId="1D251C39">
                <v:line id="_x0000_s2865" style="position:absolute;left:0;text-align:left;flip:x y;z-index:251594240;mso-position-horizontal-relative:text;mso-position-vertical-relative:text" from="301.65pt,232.55pt" to="298pt,232.5pt" strokeweight=".57pt"/>
              </w:pict>
            </w:r>
            <w:r>
              <w:rPr>
                <w:noProof/>
              </w:rPr>
              <w:pict w14:anchorId="33B887A1">
                <v:line id="_x0000_s2864" style="position:absolute;left:0;text-align:left;flip:x y;z-index:251595264;mso-position-horizontal-relative:text;mso-position-vertical-relative:text" from="298pt,232.5pt" to="297.55pt,232.9pt" strokeweight=".57pt"/>
              </w:pict>
            </w:r>
            <w:r>
              <w:rPr>
                <w:noProof/>
              </w:rPr>
              <w:pict w14:anchorId="49380BEC">
                <v:line id="_x0000_s2863" style="position:absolute;left:0;text-align:left;flip:x y;z-index:251596288;mso-position-horizontal-relative:text;mso-position-vertical-relative:text" from="297.55pt,232.9pt" to="294.05pt,229.4pt" strokeweight=".57pt"/>
              </w:pict>
            </w:r>
            <w:r>
              <w:rPr>
                <w:noProof/>
              </w:rPr>
              <w:pict w14:anchorId="062E2DD0">
                <v:line id="_x0000_s2862" style="position:absolute;left:0;text-align:left;flip:x y;z-index:251597312;mso-position-horizontal-relative:text;mso-position-vertical-relative:text" from="294.05pt,229.4pt" to="294.45pt,229pt" strokeweight=".57pt"/>
              </w:pict>
            </w:r>
            <w:r>
              <w:rPr>
                <w:noProof/>
              </w:rPr>
              <w:pict w14:anchorId="34A02635">
                <v:line id="_x0000_s2861" style="position:absolute;left:0;text-align:left;flip:x y;z-index:251598336;mso-position-horizontal-relative:text;mso-position-vertical-relative:text" from="294.45pt,229pt" to="294.45pt,225.35pt" strokeweight=".57pt"/>
              </w:pict>
            </w:r>
            <w:r>
              <w:rPr>
                <w:noProof/>
              </w:rPr>
              <w:pict w14:anchorId="7EE68815">
                <v:line id="_x0000_s2860" style="position:absolute;left:0;text-align:left;flip:x y;z-index:251599360;mso-position-horizontal-relative:text;mso-position-vertical-relative:text" from="294.45pt,225.35pt" to="295.25pt,224.55pt" strokeweight=".57pt"/>
              </w:pict>
            </w:r>
            <w:r>
              <w:rPr>
                <w:noProof/>
              </w:rPr>
              <w:pict w14:anchorId="6CFF7CBF">
                <v:line id="_x0000_s2859" style="position:absolute;left:0;text-align:left;flip:x y;z-index:251600384;mso-position-horizontal-relative:text;mso-position-vertical-relative:text" from="295.25pt,224.55pt" to="294.1pt,223.3pt" strokeweight=".57pt"/>
              </w:pict>
            </w:r>
            <w:r>
              <w:rPr>
                <w:noProof/>
              </w:rPr>
              <w:pict w14:anchorId="2061939D">
                <v:line id="_x0000_s2858" style="position:absolute;left:0;text-align:left;flip:x y;z-index:251601408;mso-position-horizontal-relative:text;mso-position-vertical-relative:text" from="294.1pt,223.3pt" to="290.9pt,226.35pt" strokeweight=".57pt"/>
              </w:pict>
            </w:r>
            <w:r>
              <w:rPr>
                <w:noProof/>
              </w:rPr>
              <w:pict w14:anchorId="5A68BAFC">
                <v:line id="_x0000_s2857" style="position:absolute;left:0;text-align:left;flip:x y;z-index:251602432;mso-position-horizontal-relative:text;mso-position-vertical-relative:text" from="290.9pt,226.35pt" to="286.3pt,221.75pt" strokeweight=".57pt"/>
              </w:pict>
            </w:r>
            <w:r>
              <w:rPr>
                <w:noProof/>
              </w:rPr>
              <w:pict w14:anchorId="7EDA444A">
                <v:line id="_x0000_s2856" style="position:absolute;left:0;text-align:left;flip:x y;z-index:251603456;mso-position-horizontal-relative:text;mso-position-vertical-relative:text" from="286.3pt,221.75pt" to="289.45pt,218.65pt" strokeweight=".57pt"/>
              </w:pict>
            </w:r>
            <w:r>
              <w:rPr>
                <w:noProof/>
              </w:rPr>
              <w:pict w14:anchorId="167AB68F">
                <v:line id="_x0000_s2855" style="position:absolute;left:0;text-align:left;flip:x y;z-index:251604480;mso-position-horizontal-relative:text;mso-position-vertical-relative:text" from="289.45pt,218.65pt" to="288.4pt,217.55pt" strokeweight=".57pt"/>
              </w:pict>
            </w:r>
            <w:r>
              <w:rPr>
                <w:noProof/>
              </w:rPr>
              <w:pict w14:anchorId="7CBA402C">
                <v:line id="_x0000_s2854" style="position:absolute;left:0;text-align:left;flip:x y;z-index:251605504;mso-position-horizontal-relative:text;mso-position-vertical-relative:text" from="288.4pt,217.55pt" to="293.4pt,212.55pt" strokeweight=".57pt"/>
              </w:pict>
            </w:r>
            <w:r>
              <w:rPr>
                <w:noProof/>
              </w:rPr>
              <w:pict w14:anchorId="103CC8FB">
                <v:line id="_x0000_s2853" style="position:absolute;left:0;text-align:left;flip:x y;z-index:251606528;mso-position-horizontal-relative:text;mso-position-vertical-relative:text" from="293.4pt,212.55pt" to="291.65pt,210.8pt" strokeweight=".57pt"/>
              </w:pict>
            </w:r>
            <w:r>
              <w:rPr>
                <w:noProof/>
              </w:rPr>
              <w:pict w14:anchorId="06F6F55E">
                <v:line id="_x0000_s2852" style="position:absolute;left:0;text-align:left;flip:x y;z-index:251607552;mso-position-horizontal-relative:text;mso-position-vertical-relative:text" from="291.65pt,210.8pt" to="296.75pt,205.85pt" strokeweight=".57pt"/>
              </w:pict>
            </w:r>
            <w:r>
              <w:rPr>
                <w:noProof/>
              </w:rPr>
              <w:pict w14:anchorId="4B2FC2C2">
                <v:line id="_x0000_s2851" style="position:absolute;left:0;text-align:left;flip:x y;z-index:251608576;mso-position-horizontal-relative:text;mso-position-vertical-relative:text" from="190.85pt,222.25pt" to="199.25pt,213.6pt" strokeweight=".57pt"/>
              </w:pict>
            </w:r>
            <w:r>
              <w:rPr>
                <w:noProof/>
              </w:rPr>
              <w:pict w14:anchorId="024F5B61">
                <v:line id="_x0000_s2850" style="position:absolute;left:0;text-align:left;flip:x y;z-index:251609600;mso-position-horizontal-relative:text;mso-position-vertical-relative:text" from="199.25pt,213.6pt" to="200.9pt,215.2pt" strokeweight=".57pt"/>
              </w:pict>
            </w:r>
            <w:r>
              <w:rPr>
                <w:noProof/>
              </w:rPr>
              <w:pict w14:anchorId="397155FB">
                <v:line id="_x0000_s2849" style="position:absolute;left:0;text-align:left;flip:x y;z-index:251610624;mso-position-horizontal-relative:text;mso-position-vertical-relative:text" from="200.9pt,215.2pt" to="206.55pt,209.35pt" strokeweight=".57pt"/>
              </w:pict>
            </w:r>
            <w:r>
              <w:rPr>
                <w:noProof/>
              </w:rPr>
              <w:pict w14:anchorId="4BFC4B70">
                <v:line id="_x0000_s2848" style="position:absolute;left:0;text-align:left;flip:x y;z-index:251611648;mso-position-horizontal-relative:text;mso-position-vertical-relative:text" from="206.55pt,209.35pt" to="212.4pt,215pt" strokeweight=".57pt"/>
              </w:pict>
            </w:r>
            <w:r>
              <w:rPr>
                <w:noProof/>
              </w:rPr>
              <w:pict w14:anchorId="28E6DC95">
                <v:line id="_x0000_s2847" style="position:absolute;left:0;text-align:left;flip:x y;z-index:251612672;mso-position-horizontal-relative:text;mso-position-vertical-relative:text" from="212.4pt,215pt" to="217.2pt,215.75pt" strokeweight=".57pt"/>
              </w:pict>
            </w:r>
            <w:r>
              <w:rPr>
                <w:noProof/>
              </w:rPr>
              <w:pict w14:anchorId="3BA91240">
                <v:line id="_x0000_s2846" style="position:absolute;left:0;text-align:left;flip:x y;z-index:251613696;mso-position-horizontal-relative:text;mso-position-vertical-relative:text" from="217.2pt,215.75pt" to="220.1pt,218.45pt" strokeweight=".57pt"/>
              </w:pict>
            </w:r>
            <w:r>
              <w:rPr>
                <w:noProof/>
              </w:rPr>
              <w:pict w14:anchorId="602DFE16">
                <v:line id="_x0000_s2845" style="position:absolute;left:0;text-align:left;flip:x y;z-index:251614720;mso-position-horizontal-relative:text;mso-position-vertical-relative:text" from="220.1pt,218.45pt" to="221.05pt,223.25pt" strokeweight=".57pt"/>
              </w:pict>
            </w:r>
            <w:r>
              <w:rPr>
                <w:noProof/>
              </w:rPr>
              <w:pict w14:anchorId="5F796DDA">
                <v:line id="_x0000_s2844" style="position:absolute;left:0;text-align:left;flip:x y;z-index:251615744;mso-position-horizontal-relative:text;mso-position-vertical-relative:text" from="221.05pt,223.25pt" to="225pt,227.1pt" strokeweight=".57pt"/>
              </w:pict>
            </w:r>
            <w:r>
              <w:rPr>
                <w:noProof/>
              </w:rPr>
              <w:pict w14:anchorId="5078388F">
                <v:line id="_x0000_s2843" style="position:absolute;left:0;text-align:left;flip:x y;z-index:251616768;mso-position-horizontal-relative:text;mso-position-vertical-relative:text" from="225pt,227.1pt" to="211.25pt,241.6pt" strokeweight=".57pt"/>
              </w:pict>
            </w:r>
            <w:r>
              <w:rPr>
                <w:noProof/>
              </w:rPr>
              <w:pict w14:anchorId="2F1EA329">
                <v:line id="_x0000_s2842" style="position:absolute;left:0;text-align:left;flip:x y;z-index:251617792;mso-position-horizontal-relative:text;mso-position-vertical-relative:text" from="211.25pt,241.6pt" to="190.85pt,222.25pt" strokeweight=".57pt"/>
              </w:pict>
            </w:r>
            <w:r>
              <w:rPr>
                <w:noProof/>
              </w:rPr>
              <w:pict w14:anchorId="4566343C">
                <v:line id="_x0000_s2841" style="position:absolute;left:0;text-align:left;flip:x y;z-index:251618816;mso-position-horizontal-relative:text;mso-position-vertical-relative:text" from="366.75pt,257.4pt" to="380.15pt,244.5pt" strokeweight=".57pt"/>
              </w:pict>
            </w:r>
            <w:r>
              <w:rPr>
                <w:noProof/>
              </w:rPr>
              <w:pict w14:anchorId="7CEEC18D">
                <v:line id="_x0000_s2840" style="position:absolute;left:0;text-align:left;flip:x y;z-index:251619840;mso-position-horizontal-relative:text;mso-position-vertical-relative:text" from="380.15pt,244.5pt" to="399.75pt,264.8pt" strokeweight=".57pt"/>
              </w:pict>
            </w:r>
            <w:r>
              <w:rPr>
                <w:noProof/>
              </w:rPr>
              <w:pict w14:anchorId="6E8443AB">
                <v:line id="_x0000_s2839" style="position:absolute;left:0;text-align:left;flip:x y;z-index:251620864;mso-position-horizontal-relative:text;mso-position-vertical-relative:text" from="399.75pt,264.8pt" to="386.4pt,277.7pt" strokeweight=".57pt"/>
              </w:pict>
            </w:r>
            <w:r>
              <w:rPr>
                <w:noProof/>
              </w:rPr>
              <w:pict w14:anchorId="6324E44A">
                <v:line id="_x0000_s2838" style="position:absolute;left:0;text-align:left;flip:x y;z-index:251621888;mso-position-horizontal-relative:text;mso-position-vertical-relative:text" from="386.4pt,277.7pt" to="366.75pt,257.4pt" strokeweight=".57pt"/>
              </w:pict>
            </w:r>
            <w:r>
              <w:rPr>
                <w:noProof/>
              </w:rPr>
              <w:pict w14:anchorId="1956DDC0">
                <v:line id="_x0000_s2837" style="position:absolute;left:0;text-align:left;flip:x y;z-index:251622912;mso-position-horizontal-relative:text;mso-position-vertical-relative:text" from="341.55pt,327.8pt" to="356.25pt,344.75pt" strokeweight=".57pt"/>
              </w:pict>
            </w:r>
            <w:r>
              <w:rPr>
                <w:noProof/>
              </w:rPr>
              <w:pict w14:anchorId="3485D3AF">
                <v:line id="_x0000_s2836" style="position:absolute;left:0;text-align:left;flip:x y;z-index:251623936;mso-position-horizontal-relative:text;mso-position-vertical-relative:text" from="356.25pt,344.75pt" to="349.25pt,350.85pt" strokeweight=".57pt"/>
              </w:pict>
            </w:r>
            <w:r>
              <w:rPr>
                <w:noProof/>
              </w:rPr>
              <w:pict w14:anchorId="0D16BE9D">
                <v:line id="_x0000_s2835" style="position:absolute;left:0;text-align:left;flip:x y;z-index:251624960;mso-position-horizontal-relative:text;mso-position-vertical-relative:text" from="349.25pt,350.85pt" to="344.3pt,355.15pt" strokeweight=".57pt"/>
              </w:pict>
            </w:r>
            <w:r>
              <w:rPr>
                <w:noProof/>
              </w:rPr>
              <w:pict w14:anchorId="3C9B3EF0">
                <v:line id="_x0000_s2834" style="position:absolute;left:0;text-align:left;flip:x y;z-index:251625984;mso-position-horizontal-relative:text;mso-position-vertical-relative:text" from="344.3pt,355.15pt" to="344.7pt,355.9pt" strokeweight=".57pt"/>
              </w:pict>
            </w:r>
            <w:r>
              <w:rPr>
                <w:noProof/>
              </w:rPr>
              <w:pict w14:anchorId="2ACA55FB">
                <v:line id="_x0000_s2833" style="position:absolute;left:0;text-align:left;flip:x y;z-index:251627008;mso-position-horizontal-relative:text;mso-position-vertical-relative:text" from="344.7pt,355.9pt" to="345.05pt,356.7pt" strokeweight=".57pt"/>
              </w:pict>
            </w:r>
            <w:r>
              <w:rPr>
                <w:noProof/>
              </w:rPr>
              <w:pict w14:anchorId="2F513B07">
                <v:line id="_x0000_s2832" style="position:absolute;left:0;text-align:left;flip:x y;z-index:251628032;mso-position-horizontal-relative:text;mso-position-vertical-relative:text" from="345.05pt,356.7pt" to="345.3pt,358.15pt" strokeweight=".57pt"/>
              </w:pict>
            </w:r>
            <w:r>
              <w:rPr>
                <w:noProof/>
              </w:rPr>
              <w:pict w14:anchorId="5A5241E6">
                <v:line id="_x0000_s2831" style="position:absolute;left:0;text-align:left;flip:x y;z-index:251629056;mso-position-horizontal-relative:text;mso-position-vertical-relative:text" from="345.3pt,358.15pt" to="345.3pt,359.05pt" strokeweight=".57pt"/>
              </w:pict>
            </w:r>
            <w:r>
              <w:rPr>
                <w:noProof/>
              </w:rPr>
              <w:pict w14:anchorId="20B703E6">
                <v:line id="_x0000_s2830" style="position:absolute;left:0;text-align:left;flip:x y;z-index:251630080;mso-position-horizontal-relative:text;mso-position-vertical-relative:text" from="345.3pt,359.05pt" to="345.15pt,360.15pt" strokeweight=".57pt"/>
              </w:pict>
            </w:r>
            <w:r>
              <w:rPr>
                <w:noProof/>
              </w:rPr>
              <w:pict w14:anchorId="281D6540">
                <v:line id="_x0000_s2829" style="position:absolute;left:0;text-align:left;flip:x y;z-index:251631104;mso-position-horizontal-relative:text;mso-position-vertical-relative:text" from="345.15pt,360.15pt" to="344.9pt,360.95pt" strokeweight=".57pt"/>
              </w:pict>
            </w:r>
            <w:r>
              <w:rPr>
                <w:noProof/>
              </w:rPr>
              <w:pict w14:anchorId="0AC201CC">
                <v:line id="_x0000_s2828" style="position:absolute;left:0;text-align:left;flip:x y;z-index:251632128;mso-position-horizontal-relative:text;mso-position-vertical-relative:text" from="344.9pt,360.95pt" to="344.5pt,361.75pt" strokeweight=".57pt"/>
              </w:pict>
            </w:r>
            <w:r>
              <w:rPr>
                <w:noProof/>
              </w:rPr>
              <w:pict w14:anchorId="4FCBB5C4">
                <v:line id="_x0000_s2827" style="position:absolute;left:0;text-align:left;flip:x y;z-index:251633152;mso-position-horizontal-relative:text;mso-position-vertical-relative:text" from="344.5pt,361.75pt" to="344.05pt,362.5pt" strokeweight=".57pt"/>
              </w:pict>
            </w:r>
            <w:r>
              <w:rPr>
                <w:noProof/>
              </w:rPr>
              <w:pict w14:anchorId="5509050E">
                <v:line id="_x0000_s2826" style="position:absolute;left:0;text-align:left;flip:x y;z-index:251634176;mso-position-horizontal-relative:text;mso-position-vertical-relative:text" from="344.05pt,362.5pt" to="343.45pt,363.15pt" strokeweight=".57pt"/>
              </w:pict>
            </w:r>
            <w:r>
              <w:rPr>
                <w:noProof/>
              </w:rPr>
              <w:pict w14:anchorId="5613D6A8">
                <v:line id="_x0000_s2825" style="position:absolute;left:0;text-align:left;flip:x y;z-index:251635200;mso-position-horizontal-relative:text;mso-position-vertical-relative:text" from="343.45pt,363.15pt" to="342.8pt,363.75pt" strokeweight=".57pt"/>
              </w:pict>
            </w:r>
            <w:r>
              <w:rPr>
                <w:noProof/>
              </w:rPr>
              <w:pict w14:anchorId="521ECC70">
                <v:line id="_x0000_s2824" style="position:absolute;left:0;text-align:left;flip:x y;z-index:251636224;mso-position-horizontal-relative:text;mso-position-vertical-relative:text" from="342.8pt,363.75pt" to="342.05pt,364.2pt" strokeweight=".57pt"/>
              </w:pict>
            </w:r>
            <w:r>
              <w:rPr>
                <w:noProof/>
              </w:rPr>
              <w:pict w14:anchorId="0295C3A0">
                <v:line id="_x0000_s2823" style="position:absolute;left:0;text-align:left;flip:x y;z-index:251637248;mso-position-horizontal-relative:text;mso-position-vertical-relative:text" from="342.05pt,364.2pt" to="341.3pt,364.6pt" strokeweight=".57pt"/>
              </w:pict>
            </w:r>
            <w:r>
              <w:rPr>
                <w:noProof/>
              </w:rPr>
              <w:pict w14:anchorId="467E89EC">
                <v:line id="_x0000_s2822" style="position:absolute;left:0;text-align:left;flip:x y;z-index:251638272;mso-position-horizontal-relative:text;mso-position-vertical-relative:text" from="341.3pt,364.6pt" to="340.45pt,364.9pt" strokeweight=".57pt"/>
              </w:pict>
            </w:r>
            <w:r>
              <w:rPr>
                <w:noProof/>
              </w:rPr>
              <w:pict w14:anchorId="7F7DF06F">
                <v:line id="_x0000_s2821" style="position:absolute;left:0;text-align:left;flip:x y;z-index:251639296;mso-position-horizontal-relative:text;mso-position-vertical-relative:text" from="340.45pt,364.9pt" to="339.6pt,365.05pt" strokeweight=".57pt"/>
              </w:pict>
            </w:r>
            <w:r>
              <w:rPr>
                <w:noProof/>
              </w:rPr>
              <w:pict w14:anchorId="1D7DD108">
                <v:line id="_x0000_s2820" style="position:absolute;left:0;text-align:left;flip:x y;z-index:251640320;mso-position-horizontal-relative:text;mso-position-vertical-relative:text" from="339.6pt,365.05pt" to="338.75pt,365.05pt" strokeweight=".57pt"/>
              </w:pict>
            </w:r>
            <w:r>
              <w:rPr>
                <w:noProof/>
              </w:rPr>
              <w:pict w14:anchorId="7EC8D95F">
                <v:line id="_x0000_s2819" style="position:absolute;left:0;text-align:left;flip:x y;z-index:251641344;mso-position-horizontal-relative:text;mso-position-vertical-relative:text" from="338.75pt,365.05pt" to="337.85pt,365pt" strokeweight=".57pt"/>
              </w:pict>
            </w:r>
            <w:r>
              <w:rPr>
                <w:noProof/>
              </w:rPr>
              <w:pict w14:anchorId="7A481DED">
                <v:line id="_x0000_s2818" style="position:absolute;left:0;text-align:left;flip:x y;z-index:251642368;mso-position-horizontal-relative:text;mso-position-vertical-relative:text" from="337.85pt,365pt" to="337pt,364.8pt" strokeweight=".57pt"/>
              </w:pict>
            </w:r>
            <w:r>
              <w:rPr>
                <w:noProof/>
              </w:rPr>
              <w:pict w14:anchorId="3BB0F639">
                <v:line id="_x0000_s2817" style="position:absolute;left:0;text-align:left;flip:x y;z-index:251643392;mso-position-horizontal-relative:text;mso-position-vertical-relative:text" from="337pt,364.8pt" to="336.2pt,364.5pt" strokeweight=".57pt"/>
              </w:pict>
            </w:r>
            <w:r>
              <w:rPr>
                <w:noProof/>
              </w:rPr>
              <w:pict w14:anchorId="0EE2BC8E">
                <v:line id="_x0000_s2816" style="position:absolute;left:0;text-align:left;flip:x y;z-index:251644416;mso-position-horizontal-relative:text;mso-position-vertical-relative:text" from="336.2pt,364.5pt" to="335.4pt,364.05pt" strokeweight=".57pt"/>
              </w:pict>
            </w:r>
            <w:r>
              <w:rPr>
                <w:noProof/>
              </w:rPr>
              <w:pict w14:anchorId="2B6850E1">
                <v:line id="_x0000_s2815" style="position:absolute;left:0;text-align:left;flip:x y;z-index:251645440;mso-position-horizontal-relative:text;mso-position-vertical-relative:text" from="335.4pt,364.05pt" to="334.7pt,363.55pt" strokeweight=".57pt"/>
              </w:pict>
            </w:r>
            <w:r>
              <w:rPr>
                <w:noProof/>
              </w:rPr>
              <w:pict w14:anchorId="5BF3918B">
                <v:line id="_x0000_s2814" style="position:absolute;left:0;text-align:left;flip:x y;z-index:251646464;mso-position-horizontal-relative:text;mso-position-vertical-relative:text" from="334.7pt,363.55pt" to="334.1pt,362.95pt" strokeweight=".57pt"/>
              </w:pict>
            </w:r>
            <w:r>
              <w:rPr>
                <w:noProof/>
              </w:rPr>
              <w:pict w14:anchorId="2A23581D">
                <v:line id="_x0000_s2813" style="position:absolute;left:0;text-align:left;flip:x y;z-index:251647488;mso-position-horizontal-relative:text;mso-position-vertical-relative:text" from="334.1pt,362.95pt" to="333.45pt,362.2pt" strokeweight=".57pt"/>
              </w:pict>
            </w:r>
            <w:r>
              <w:rPr>
                <w:noProof/>
              </w:rPr>
              <w:pict w14:anchorId="28F8297A">
                <v:line id="_x0000_s2812" style="position:absolute;left:0;text-align:left;flip:x y;z-index:251648512;mso-position-horizontal-relative:text;mso-position-vertical-relative:text" from="333.45pt,362.2pt" to="332.85pt,362.7pt" strokeweight=".57pt"/>
              </w:pict>
            </w:r>
            <w:r>
              <w:rPr>
                <w:noProof/>
              </w:rPr>
              <w:pict w14:anchorId="535BF819">
                <v:line id="_x0000_s2811" style="position:absolute;left:0;text-align:left;flip:x y;z-index:251649536;mso-position-horizontal-relative:text;mso-position-vertical-relative:text" from="332.85pt,362.7pt" to="331pt,360.55pt" strokeweight=".57pt"/>
              </w:pict>
            </w:r>
            <w:r>
              <w:rPr>
                <w:noProof/>
              </w:rPr>
              <w:pict w14:anchorId="0A49BB91">
                <v:line id="_x0000_s2810" style="position:absolute;left:0;text-align:left;flip:x y;z-index:251650560;mso-position-horizontal-relative:text;mso-position-vertical-relative:text" from="331pt,360.55pt" to="331.6pt,360.05pt" strokeweight=".57pt"/>
              </w:pict>
            </w:r>
            <w:r>
              <w:rPr>
                <w:noProof/>
              </w:rPr>
              <w:pict w14:anchorId="49AD4D0B">
                <v:line id="_x0000_s2809" style="position:absolute;left:0;text-align:left;flip:x y;z-index:251651584;mso-position-horizontal-relative:text;mso-position-vertical-relative:text" from="331.6pt,360.05pt" to="329.75pt,357.95pt" strokeweight=".57pt"/>
              </w:pict>
            </w:r>
            <w:r>
              <w:rPr>
                <w:noProof/>
              </w:rPr>
              <w:pict w14:anchorId="18716EA6">
                <v:line id="_x0000_s2808" style="position:absolute;left:0;text-align:left;flip:x y;z-index:251652608;mso-position-horizontal-relative:text;mso-position-vertical-relative:text" from="329.75pt,357.95pt" to="328.9pt,358.15pt" strokeweight=".57pt"/>
              </w:pict>
            </w:r>
            <w:r>
              <w:rPr>
                <w:noProof/>
              </w:rPr>
              <w:pict w14:anchorId="52AE8D00">
                <v:line id="_x0000_s2807" style="position:absolute;left:0;text-align:left;flip:x y;z-index:251653632;mso-position-horizontal-relative:text;mso-position-vertical-relative:text" from="328.9pt,358.15pt" to="328.05pt,358.2pt" strokeweight=".57pt"/>
              </w:pict>
            </w:r>
            <w:r>
              <w:rPr>
                <w:noProof/>
              </w:rPr>
              <w:pict w14:anchorId="0D6429C5">
                <v:line id="_x0000_s2806" style="position:absolute;left:0;text-align:left;flip:x y;z-index:251654656;mso-position-horizontal-relative:text;mso-position-vertical-relative:text" from="328.05pt,358.2pt" to="327.2pt,358.05pt" strokeweight=".57pt"/>
              </w:pict>
            </w:r>
            <w:r>
              <w:rPr>
                <w:noProof/>
              </w:rPr>
              <w:pict w14:anchorId="56A32C34">
                <v:line id="_x0000_s2805" style="position:absolute;left:0;text-align:left;flip:x y;z-index:251655680;mso-position-horizontal-relative:text;mso-position-vertical-relative:text" from="327.2pt,358.05pt" to="326.35pt,357.75pt" strokeweight=".57pt"/>
              </w:pict>
            </w:r>
            <w:r>
              <w:rPr>
                <w:noProof/>
              </w:rPr>
              <w:pict w14:anchorId="4CE3A53A">
                <v:line id="_x0000_s2804" style="position:absolute;left:0;text-align:left;flip:x y;z-index:251656704;mso-position-horizontal-relative:text;mso-position-vertical-relative:text" from="326.35pt,357.75pt" to="325.6pt,357.3pt" strokeweight=".57pt"/>
              </w:pict>
            </w:r>
            <w:r>
              <w:rPr>
                <w:noProof/>
              </w:rPr>
              <w:pict w14:anchorId="54466FD8">
                <v:line id="_x0000_s2803" style="position:absolute;left:0;text-align:left;flip:x y;z-index:251657728;mso-position-horizontal-relative:text;mso-position-vertical-relative:text" from="325.6pt,357.3pt" to="324.95pt,356.7pt" strokeweight=".57pt"/>
              </w:pict>
            </w:r>
            <w:r>
              <w:rPr>
                <w:noProof/>
              </w:rPr>
              <w:pict w14:anchorId="2D3DA024">
                <v:line id="_x0000_s2802" style="position:absolute;left:0;text-align:left;flip:x y;z-index:251658752;mso-position-horizontal-relative:text;mso-position-vertical-relative:text" from="324.95pt,356.7pt" to="324.45pt,356pt" strokeweight=".57pt"/>
              </w:pict>
            </w:r>
            <w:r>
              <w:rPr>
                <w:noProof/>
              </w:rPr>
              <w:pict w14:anchorId="3035436B">
                <v:line id="_x0000_s2801" style="position:absolute;left:0;text-align:left;flip:x y;z-index:251659776;mso-position-horizontal-relative:text;mso-position-vertical-relative:text" from="324.45pt,356pt" to="324.1pt,355.25pt" strokeweight=".57pt"/>
              </w:pict>
            </w:r>
            <w:r>
              <w:rPr>
                <w:noProof/>
              </w:rPr>
              <w:pict w14:anchorId="06683E82">
                <v:line id="_x0000_s2800" style="position:absolute;left:0;text-align:left;flip:x y;z-index:251660800;mso-position-horizontal-relative:text;mso-position-vertical-relative:text" from="324.1pt,355.25pt" to="323.85pt,354.4pt" strokeweight=".57pt"/>
              </w:pict>
            </w:r>
            <w:r>
              <w:rPr>
                <w:noProof/>
              </w:rPr>
              <w:pict w14:anchorId="6832C483">
                <v:line id="_x0000_s2799" style="position:absolute;left:0;text-align:left;flip:x y;z-index:251661824;mso-position-horizontal-relative:text;mso-position-vertical-relative:text" from="323.85pt,354.4pt" to="323.85pt,353.5pt" strokeweight=".57pt"/>
              </w:pict>
            </w:r>
            <w:r>
              <w:rPr>
                <w:noProof/>
              </w:rPr>
              <w:pict w14:anchorId="7EA9B3C5">
                <v:line id="_x0000_s2798" style="position:absolute;left:0;text-align:left;flip:x y;z-index:251662848;mso-position-horizontal-relative:text;mso-position-vertical-relative:text" from="323.85pt,353.5pt" to="323.95pt,352.65pt" strokeweight=".57pt"/>
              </w:pict>
            </w:r>
            <w:r>
              <w:rPr>
                <w:noProof/>
              </w:rPr>
              <w:pict w14:anchorId="4F629922">
                <v:line id="_x0000_s2797" style="position:absolute;left:0;text-align:left;flip:x y;z-index:251663872;mso-position-horizontal-relative:text;mso-position-vertical-relative:text" from="323.95pt,352.65pt" to="324.3pt,351.7pt" strokeweight=".57pt"/>
              </w:pict>
            </w:r>
            <w:r>
              <w:rPr>
                <w:noProof/>
              </w:rPr>
              <w:pict w14:anchorId="14997DE7">
                <v:line id="_x0000_s2796" style="position:absolute;left:0;text-align:left;flip:x y;z-index:251664896;mso-position-horizontal-relative:text;mso-position-vertical-relative:text" from="324.3pt,351.7pt" to="319.85pt,346.55pt" strokeweight=".57pt"/>
              </w:pict>
            </w:r>
            <w:r>
              <w:rPr>
                <w:noProof/>
              </w:rPr>
              <w:pict w14:anchorId="5F7FC482">
                <v:line id="_x0000_s2795" style="position:absolute;left:0;text-align:left;flip:x y;z-index:251665920;mso-position-horizontal-relative:text;mso-position-vertical-relative:text" from="319.85pt,346.55pt" to="341.55pt,327.8pt" strokeweight=".57pt"/>
              </w:pict>
            </w:r>
            <w:r>
              <w:rPr>
                <w:noProof/>
              </w:rPr>
              <w:pict w14:anchorId="43A294E8">
                <v:line id="_x0000_s2794" style="position:absolute;left:0;text-align:left;flip:x y;z-index:251666944;mso-position-horizontal-relative:text;mso-position-vertical-relative:text" from="349.25pt,350.85pt" to="351.2pt,353.1pt" strokeweight=".57pt"/>
              </w:pict>
            </w:r>
            <w:r>
              <w:rPr>
                <w:noProof/>
              </w:rPr>
              <w:pict w14:anchorId="4F374E6A">
                <v:line id="_x0000_s2793" style="position:absolute;left:0;text-align:left;flip:x y;z-index:251667968;mso-position-horizontal-relative:text;mso-position-vertical-relative:text" from="351.2pt,353.1pt" to="345.3pt,358.15pt" strokeweight=".57pt"/>
              </w:pict>
            </w:r>
            <w:r>
              <w:rPr>
                <w:noProof/>
              </w:rPr>
              <w:pict w14:anchorId="17C812F3">
                <v:line id="_x0000_s2792" style="position:absolute;left:0;text-align:left;flip:x y;z-index:251668992;mso-position-horizontal-relative:text;mso-position-vertical-relative:text" from="345.3pt,358.15pt" to="345.05pt,356.7pt" strokeweight=".57pt"/>
              </w:pict>
            </w:r>
            <w:r>
              <w:rPr>
                <w:noProof/>
              </w:rPr>
              <w:pict w14:anchorId="718BB0F7">
                <v:line id="_x0000_s2791" style="position:absolute;left:0;text-align:left;flip:x y;z-index:251670016;mso-position-horizontal-relative:text;mso-position-vertical-relative:text" from="345.05pt,356.7pt" to="344.7pt,355.9pt" strokeweight=".57pt"/>
              </w:pict>
            </w:r>
            <w:r>
              <w:rPr>
                <w:noProof/>
              </w:rPr>
              <w:pict w14:anchorId="1710F8E2">
                <v:line id="_x0000_s2790" style="position:absolute;left:0;text-align:left;flip:x y;z-index:251671040;mso-position-horizontal-relative:text;mso-position-vertical-relative:text" from="344.7pt,355.9pt" to="344.3pt,355.15pt" strokeweight=".57pt"/>
              </w:pict>
            </w:r>
            <w:r>
              <w:rPr>
                <w:noProof/>
              </w:rPr>
              <w:pict w14:anchorId="0128A10A">
                <v:line id="_x0000_s2789" style="position:absolute;left:0;text-align:left;flip:x y;z-index:251672064;mso-position-horizontal-relative:text;mso-position-vertical-relative:text" from="344.3pt,355.15pt" to="349.25pt,350.85pt" strokeweight=".57pt"/>
              </w:pict>
            </w:r>
            <w:r>
              <w:rPr>
                <w:noProof/>
              </w:rPr>
              <w:pict w14:anchorId="0EB6B32F">
                <v:oval id="_x0000_s2788" style="position:absolute;left:0;text-align:left;margin-left:215.55pt;margin-top:162.8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1204CE8C">
                <v:oval id="_x0000_s2787" style="position:absolute;left:0;text-align:left;margin-left:228.7pt;margin-top:180.65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5D747FE0">
                <v:oval id="_x0000_s2786" style="position:absolute;left:0;text-align:left;margin-left:243.9pt;margin-top:208.4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595AA09C">
                <v:oval id="_x0000_s2785" style="position:absolute;left:0;text-align:left;margin-left:241.2pt;margin-top:211.2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04D055F2">
                <v:oval id="_x0000_s2784" style="position:absolute;left:0;text-align:left;margin-left:276.15pt;margin-top:251.2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477DCD27">
                <v:oval id="_x0000_s2783" style="position:absolute;left:0;text-align:left;margin-left:244.2pt;margin-top:282.55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40341966">
                <v:oval id="_x0000_s2782" style="position:absolute;left:0;text-align:left;margin-left:185.8pt;margin-top:232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29BF3BCB">
                <v:oval id="_x0000_s2781" style="position:absolute;left:0;text-align:left;margin-left:167.6pt;margin-top:213.55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28659724">
                <v:oval id="_x0000_s2780" style="position:absolute;left:0;text-align:left;margin-left:167.85pt;margin-top:212.35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5C6402FD">
                <v:oval id="_x0000_s2779" style="position:absolute;left:0;text-align:left;margin-left:215.55pt;margin-top:162.8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03D3859F">
                <v:oval id="_x0000_s2778" style="position:absolute;left:0;text-align:left;margin-left:241.2pt;margin-top:211.2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64B9D2D7">
                <v:oval id="_x0000_s2777" style="position:absolute;left:0;text-align:left;margin-left:243.9pt;margin-top:208.4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47DA7725">
                <v:oval id="_x0000_s2776" style="position:absolute;left:0;text-align:left;margin-left:302.25pt;margin-top:151.2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231995A5">
                <v:oval id="_x0000_s2775" style="position:absolute;left:0;text-align:left;margin-left:374pt;margin-top:226.4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278E8E32">
                <v:oval id="_x0000_s2774" style="position:absolute;left:0;text-align:left;margin-left:336.65pt;margin-top:249.75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22F1D0EF">
                <v:oval id="_x0000_s2773" style="position:absolute;left:0;text-align:left;margin-left:296.75pt;margin-top:274.25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31E92037">
                <v:oval id="_x0000_s2772" style="position:absolute;left:0;text-align:left;margin-left:294.35pt;margin-top:271.65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5785AB15">
                <v:oval id="_x0000_s2771" style="position:absolute;left:0;text-align:left;margin-left:262.2pt;margin-top:293.95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3E011AF2">
                <v:oval id="_x0000_s2770" style="position:absolute;left:0;text-align:left;margin-left:261.1pt;margin-top:295.35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4B739958">
                <v:oval id="_x0000_s2769" style="position:absolute;left:0;text-align:left;margin-left:244.2pt;margin-top:282.55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2CCEA03C">
                <v:oval id="_x0000_s2768" style="position:absolute;left:0;text-align:left;margin-left:276.15pt;margin-top:251.2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0DE5DA6B">
                <v:oval id="_x0000_s2767" style="position:absolute;left:0;text-align:left;margin-left:241.2pt;margin-top:211.2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45F8EC53">
                <v:oval id="_x0000_s2766" style="position:absolute;left:0;text-align:left;margin-left:336.65pt;margin-top:249.75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798F017E">
                <v:oval id="_x0000_s2765" style="position:absolute;left:0;text-align:left;margin-left:374pt;margin-top:226.4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7E393AB4">
                <v:oval id="_x0000_s2764" style="position:absolute;left:0;text-align:left;margin-left:414.05pt;margin-top:268.2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748DF603">
                <v:oval id="_x0000_s2763" style="position:absolute;left:0;text-align:left;margin-left:445.1pt;margin-top:301.45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0523BD37">
                <v:oval id="_x0000_s2762" style="position:absolute;left:0;text-align:left;margin-left:448.45pt;margin-top:310.3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471E9EA7">
                <v:oval id="_x0000_s2761" style="position:absolute;left:0;text-align:left;margin-left:414pt;margin-top:330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7CB944EE">
                <v:oval id="_x0000_s2760" style="position:absolute;left:0;text-align:left;margin-left:408.35pt;margin-top:321.35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6A965D9D">
                <v:oval id="_x0000_s2759" style="position:absolute;left:0;text-align:left;margin-left:401.15pt;margin-top:309.9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25923351">
                <v:oval id="_x0000_s2758" style="position:absolute;left:0;text-align:left;margin-left:379.4pt;margin-top:294.2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74C777C0">
                <v:oval id="_x0000_s2757" style="position:absolute;left:0;text-align:left;margin-left:367.75pt;margin-top:282.3pt;width:4.25pt;height:4.2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2349EBF9">
                <v:oval id="_x0000_s2756" style="position:absolute;left:0;text-align:left;margin-left:336.65pt;margin-top:249.75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65EE8699">
                <v:oval id="_x0000_s2755" style="position:absolute;left:0;text-align:left;margin-left:296.75pt;margin-top:274.25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0AAE7EF1">
                <v:oval id="_x0000_s2754" style="position:absolute;left:0;text-align:left;margin-left:336.65pt;margin-top:249.75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6348917B">
                <v:oval id="_x0000_s2753" style="position:absolute;left:0;text-align:left;margin-left:367.75pt;margin-top:282.3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720202C8">
                <v:oval id="_x0000_s2752" style="position:absolute;left:0;text-align:left;margin-left:379.4pt;margin-top:294.2pt;width:4.25pt;height:4.2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5231B076">
                <v:oval id="_x0000_s2751" style="position:absolute;left:0;text-align:left;margin-left:401.15pt;margin-top:309.9pt;width:4.25pt;height:4.2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574B77CE">
                <v:oval id="_x0000_s2750" style="position:absolute;left:0;text-align:left;margin-left:408.35pt;margin-top:321.35pt;width:4.25pt;height:4.2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05400AFB">
                <v:oval id="_x0000_s2749" style="position:absolute;left:0;text-align:left;margin-left:414pt;margin-top:330pt;width:4.25pt;height:4.2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04F1FD4E">
                <v:oval id="_x0000_s2748" style="position:absolute;left:0;text-align:left;margin-left:374.9pt;margin-top:354.7pt;width:4.25pt;height:4.2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528F3CB4">
                <v:oval id="_x0000_s2747" style="position:absolute;left:0;text-align:left;margin-left:363.5pt;margin-top:340.7pt;width:4.25pt;height:4.2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5C18950A">
                <v:oval id="_x0000_s2746" style="position:absolute;left:0;text-align:left;margin-left:346.95pt;margin-top:321.6pt;width:4.25pt;height:4.2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361A7DB2">
                <v:oval id="_x0000_s2745" style="position:absolute;left:0;text-align:left;margin-left:296.75pt;margin-top:274.25pt;width:4.25pt;height:4.2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3154E012">
                <v:oval id="_x0000_s2744" style="position:absolute;left:0;text-align:left;margin-left:261.1pt;margin-top:295.35pt;width:4.25pt;height:4.2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2024D42E">
                <v:oval id="_x0000_s2743" style="position:absolute;left:0;text-align:left;margin-left:262.2pt;margin-top:293.95pt;width:4.25pt;height:4.2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3FECA0AF">
                <v:oval id="_x0000_s2742" style="position:absolute;left:0;text-align:left;margin-left:294.35pt;margin-top:271.65pt;width:4.25pt;height:4.2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73DD2759">
                <v:oval id="_x0000_s2741" style="position:absolute;left:0;text-align:left;margin-left:296.75pt;margin-top:274.25pt;width:4.25pt;height:4.2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063B7001">
                <v:oval id="_x0000_s2740" style="position:absolute;left:0;text-align:left;margin-left:346.95pt;margin-top:321.6pt;width:4.25pt;height:4.2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314494C8">
                <v:oval id="_x0000_s2739" style="position:absolute;left:0;text-align:left;margin-left:363.5pt;margin-top:340.7pt;width:4.25pt;height:4.2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2F0C7BE6">
                <v:oval id="_x0000_s2738" style="position:absolute;left:0;text-align:left;margin-left:374.9pt;margin-top:354.7pt;width:4.25pt;height:4.2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0CF9E5B9">
                <v:oval id="_x0000_s2737" style="position:absolute;left:0;text-align:left;margin-left:334.75pt;margin-top:379.35pt;width:4.25pt;height:4.2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69EEA267">
                <v:oval id="_x0000_s2736" style="position:absolute;left:0;text-align:left;margin-left:295.75pt;margin-top:334.9pt;width:4.25pt;height:4.2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02D92C1A">
                <v:oval id="_x0000_s2735" style="position:absolute;left:0;text-align:left;margin-left:261.1pt;margin-top:295.35pt;width:4.25pt;height:4.2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607D9D63">
                <v:oval id="_x0000_s2734" style="position:absolute;left:0;text-align:left;margin-left:143.5pt;margin-top:342.6pt;width:4.25pt;height:4.2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4E0BC4CB">
                <v:oval id="_x0000_s2733" style="position:absolute;left:0;text-align:left;margin-left:142.9pt;margin-top:342.85pt;width:4.25pt;height:4.2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34898AD2">
                <v:oval id="_x0000_s2732" style="position:absolute;left:0;text-align:left;margin-left:123.7pt;margin-top:326.6pt;width:4.25pt;height:4.2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1B9F636C">
                <v:oval id="_x0000_s2731" style="position:absolute;left:0;text-align:left;margin-left:118.8pt;margin-top:323.6pt;width:4.25pt;height:4.2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4CB5E480">
                <v:oval id="_x0000_s2730" style="position:absolute;left:0;text-align:left;margin-left:176.3pt;margin-top:275.05pt;width:4.25pt;height:4.2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790BDA2A">
                <v:oval id="_x0000_s2729" style="position:absolute;left:0;text-align:left;margin-left:234.15pt;margin-top:329.8pt;width:4.25pt;height:4.2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56BD6B07">
                <v:oval id="_x0000_s2728" style="position:absolute;left:0;text-align:left;margin-left:212.55pt;margin-top:344.2pt;width:4.25pt;height:4.2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3BBFC96E">
                <v:oval id="_x0000_s2727" style="position:absolute;left:0;text-align:left;margin-left:176.8pt;margin-top:368.55pt;width:4.25pt;height:4.2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479F4B4A">
                <v:oval id="_x0000_s2726" style="position:absolute;left:0;text-align:left;margin-left:143.5pt;margin-top:342.6pt;width:4.25pt;height:4.2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451836EA">
                <v:oval id="_x0000_s2725" style="position:absolute;left:0;text-align:left;margin-left:176.8pt;margin-top:368.55pt;width:4.25pt;height:4.25pt;z-index:251737600;mso-position-horizontal-relative:text;mso-position-vertical-relative:text" fillcolor="black"/>
              </w:pict>
            </w:r>
            <w:r>
              <w:rPr>
                <w:noProof/>
              </w:rPr>
              <w:pict w14:anchorId="4CFF9177">
                <v:oval id="_x0000_s2724" style="position:absolute;left:0;text-align:left;margin-left:212.55pt;margin-top:344.2pt;width:4.25pt;height:4.25pt;z-index:251738624;mso-position-horizontal-relative:text;mso-position-vertical-relative:text" fillcolor="black"/>
              </w:pict>
            </w:r>
            <w:r>
              <w:rPr>
                <w:noProof/>
              </w:rPr>
              <w:pict w14:anchorId="037C4FA3">
                <v:oval id="_x0000_s2723" style="position:absolute;left:0;text-align:left;margin-left:233.15pt;margin-top:376.1pt;width:4.25pt;height:4.25pt;z-index:251739648;mso-position-horizontal-relative:text;mso-position-vertical-relative:text" fillcolor="black"/>
              </w:pict>
            </w:r>
            <w:r>
              <w:rPr>
                <w:noProof/>
              </w:rPr>
              <w:pict w14:anchorId="5307C5AE">
                <v:oval id="_x0000_s2722" style="position:absolute;left:0;text-align:left;margin-left:235.55pt;margin-top:379.8pt;width:4.25pt;height:4.25pt;z-index:251740672;mso-position-horizontal-relative:text;mso-position-vertical-relative:text" fillcolor="black"/>
              </w:pict>
            </w:r>
            <w:r>
              <w:rPr>
                <w:noProof/>
              </w:rPr>
              <w:pict w14:anchorId="6C377727">
                <v:oval id="_x0000_s2721" style="position:absolute;left:0;text-align:left;margin-left:252.05pt;margin-top:357.4pt;width:4.25pt;height:4.25pt;z-index:251741696;mso-position-horizontal-relative:text;mso-position-vertical-relative:text" fillcolor="black"/>
              </w:pict>
            </w:r>
            <w:r>
              <w:rPr>
                <w:noProof/>
              </w:rPr>
              <w:pict w14:anchorId="26E3164B">
                <v:oval id="_x0000_s2720" style="position:absolute;left:0;text-align:left;margin-left:263.4pt;margin-top:343.85pt;width:4.25pt;height:4.25pt;z-index:251742720;mso-position-horizontal-relative:text;mso-position-vertical-relative:text" fillcolor="black"/>
              </w:pict>
            </w:r>
            <w:r>
              <w:rPr>
                <w:noProof/>
              </w:rPr>
              <w:pict w14:anchorId="70DB1049">
                <v:oval id="_x0000_s2719" style="position:absolute;left:0;text-align:left;margin-left:275.65pt;margin-top:359.2pt;width:4.25pt;height:4.25pt;z-index:251743744;mso-position-horizontal-relative:text;mso-position-vertical-relative:text" fillcolor="black"/>
              </w:pict>
            </w:r>
            <w:r>
              <w:rPr>
                <w:noProof/>
              </w:rPr>
              <w:pict w14:anchorId="1F0CC6F1">
                <v:oval id="_x0000_s2718" style="position:absolute;left:0;text-align:left;margin-left:238.25pt;margin-top:404.35pt;width:4.25pt;height:4.25pt;z-index:251744768;mso-position-horizontal-relative:text;mso-position-vertical-relative:text" fillcolor="black"/>
              </w:pict>
            </w:r>
            <w:r>
              <w:rPr>
                <w:noProof/>
              </w:rPr>
              <w:pict w14:anchorId="4838E04B">
                <v:oval id="_x0000_s2717" style="position:absolute;left:0;text-align:left;margin-left:231.3pt;margin-top:412.8pt;width:4.25pt;height:4.25pt;z-index:251745792;mso-position-horizontal-relative:text;mso-position-vertical-relative:text" fillcolor="black"/>
              </w:pict>
            </w:r>
            <w:r>
              <w:rPr>
                <w:noProof/>
              </w:rPr>
              <w:pict w14:anchorId="490187CB">
                <v:oval id="_x0000_s2716" style="position:absolute;left:0;text-align:left;margin-left:206.35pt;margin-top:398.45pt;width:4.25pt;height:4.25pt;z-index:251746816;mso-position-horizontal-relative:text;mso-position-vertical-relative:text" fillcolor="black"/>
              </w:pict>
            </w:r>
            <w:r>
              <w:rPr>
                <w:noProof/>
              </w:rPr>
              <w:pict w14:anchorId="5AC35BD3">
                <v:oval id="_x0000_s2715" style="position:absolute;left:0;text-align:left;margin-left:194.2pt;margin-top:385.55pt;width:4.25pt;height:4.25pt;z-index:251747840;mso-position-horizontal-relative:text;mso-position-vertical-relative:text" fillcolor="black"/>
              </w:pict>
            </w:r>
            <w:r>
              <w:rPr>
                <w:noProof/>
              </w:rPr>
              <w:pict w14:anchorId="13A688C5">
                <v:oval id="_x0000_s2714" style="position:absolute;left:0;text-align:left;margin-left:176.8pt;margin-top:368.55pt;width:4.25pt;height:4.25pt;z-index:251748864;mso-position-horizontal-relative:text;mso-position-vertical-relative:text" fillcolor="black"/>
              </w:pict>
            </w:r>
            <w:r>
              <w:rPr>
                <w:noProof/>
              </w:rPr>
              <w:pict w14:anchorId="76D99C3E">
                <v:oval id="_x0000_s2713" style="position:absolute;left:0;text-align:left;margin-left:234.15pt;margin-top:329.8pt;width:4.25pt;height:4.25pt;z-index:251749888;mso-position-horizontal-relative:text;mso-position-vertical-relative:text" fillcolor="black"/>
              </w:pict>
            </w:r>
            <w:r>
              <w:rPr>
                <w:noProof/>
              </w:rPr>
              <w:pict w14:anchorId="154BFCF3">
                <v:oval id="_x0000_s2712" style="position:absolute;left:0;text-align:left;margin-left:261.1pt;margin-top:295.35pt;width:4.25pt;height:4.25pt;z-index:251750912;mso-position-horizontal-relative:text;mso-position-vertical-relative:text" fillcolor="black"/>
              </w:pict>
            </w:r>
            <w:r>
              <w:rPr>
                <w:noProof/>
              </w:rPr>
              <w:pict w14:anchorId="1F33A4A9">
                <v:oval id="_x0000_s2711" style="position:absolute;left:0;text-align:left;margin-left:295.75pt;margin-top:334.9pt;width:4.25pt;height:4.25pt;z-index:251751936;mso-position-horizontal-relative:text;mso-position-vertical-relative:text" fillcolor="black"/>
              </w:pict>
            </w:r>
            <w:r>
              <w:rPr>
                <w:noProof/>
              </w:rPr>
              <w:pict w14:anchorId="1B40AB95">
                <v:oval id="_x0000_s2710" style="position:absolute;left:0;text-align:left;margin-left:275.65pt;margin-top:359.2pt;width:4.25pt;height:4.25pt;z-index:251752960;mso-position-horizontal-relative:text;mso-position-vertical-relative:text" fillcolor="black"/>
              </w:pict>
            </w:r>
            <w:r>
              <w:rPr>
                <w:noProof/>
              </w:rPr>
              <w:pict w14:anchorId="1B0331D9">
                <v:oval id="_x0000_s2709" style="position:absolute;left:0;text-align:left;margin-left:263.4pt;margin-top:343.85pt;width:4.25pt;height:4.25pt;z-index:251753984;mso-position-horizontal-relative:text;mso-position-vertical-relative:text" fillcolor="black"/>
              </w:pict>
            </w:r>
            <w:r>
              <w:rPr>
                <w:noProof/>
              </w:rPr>
              <w:pict w14:anchorId="649C0694">
                <v:oval id="_x0000_s2708" style="position:absolute;left:0;text-align:left;margin-left:252.05pt;margin-top:357.4pt;width:4.25pt;height:4.25pt;z-index:251755008;mso-position-horizontal-relative:text;mso-position-vertical-relative:text" fillcolor="black"/>
              </w:pict>
            </w:r>
            <w:r>
              <w:rPr>
                <w:noProof/>
              </w:rPr>
              <w:pict w14:anchorId="50B5572C">
                <v:oval id="_x0000_s2707" style="position:absolute;left:0;text-align:left;margin-left:235.55pt;margin-top:379.8pt;width:4.25pt;height:4.25pt;z-index:251756032;mso-position-horizontal-relative:text;mso-position-vertical-relative:text" fillcolor="black"/>
              </w:pict>
            </w:r>
            <w:r>
              <w:rPr>
                <w:noProof/>
              </w:rPr>
              <w:pict w14:anchorId="57DE130B">
                <v:oval id="_x0000_s2706" style="position:absolute;left:0;text-align:left;margin-left:233.15pt;margin-top:376.1pt;width:4.25pt;height:4.25pt;z-index:251757056;mso-position-horizontal-relative:text;mso-position-vertical-relative:text" fillcolor="black"/>
              </w:pict>
            </w:r>
            <w:r>
              <w:rPr>
                <w:noProof/>
              </w:rPr>
              <w:pict w14:anchorId="7D8D6196">
                <v:oval id="_x0000_s2705" style="position:absolute;left:0;text-align:left;margin-left:212.55pt;margin-top:344.2pt;width:4.25pt;height:4.25pt;z-index:251758080;mso-position-horizontal-relative:text;mso-position-vertical-relative:text" fillcolor="black"/>
              </w:pict>
            </w:r>
            <w:r>
              <w:rPr>
                <w:noProof/>
              </w:rPr>
              <w:pict w14:anchorId="33E5BA78">
                <v:oval id="_x0000_s2704" style="position:absolute;left:0;text-align:left;margin-left:234.15pt;margin-top:329.8pt;width:4.25pt;height:4.25pt;z-index:251759104;mso-position-horizontal-relative:text;mso-position-vertical-relative:text" fillcolor="black"/>
              </w:pict>
            </w:r>
            <w:r>
              <w:rPr>
                <w:noProof/>
              </w:rPr>
              <w:pict w14:anchorId="0F2F548E">
                <v:oval id="_x0000_s2703" style="position:absolute;left:0;text-align:left;margin-left:96.7pt;margin-top:287.95pt;width:2.85pt;height:2.85pt;z-index:251760128;mso-position-horizontal-relative:text;mso-position-vertical-relative:text" fillcolor="black"/>
              </w:pict>
            </w:r>
            <w:r>
              <w:rPr>
                <w:noProof/>
              </w:rPr>
              <w:pict w14:anchorId="25CB7F97">
                <v:oval id="_x0000_s2702" style="position:absolute;left:0;text-align:left;margin-left:122.7pt;margin-top:262.5pt;width:2.85pt;height:2.85pt;z-index:251761152;mso-position-horizontal-relative:text;mso-position-vertical-relative:text" fillcolor="black"/>
              </w:pict>
            </w:r>
            <w:r>
              <w:rPr>
                <w:noProof/>
              </w:rPr>
              <w:pict w14:anchorId="0AEA7995">
                <v:oval id="_x0000_s2701" style="position:absolute;left:0;text-align:left;margin-left:130.45pt;margin-top:270.2pt;width:2.85pt;height:2.85pt;z-index:251762176;mso-position-horizontal-relative:text;mso-position-vertical-relative:text" fillcolor="black"/>
              </w:pict>
            </w:r>
            <w:r>
              <w:rPr>
                <w:noProof/>
              </w:rPr>
              <w:pict w14:anchorId="604705AB">
                <v:oval id="_x0000_s2700" style="position:absolute;left:0;text-align:left;margin-left:123.1pt;margin-top:277.55pt;width:2.85pt;height:2.85pt;z-index:251763200;mso-position-horizontal-relative:text;mso-position-vertical-relative:text" fillcolor="black"/>
              </w:pict>
            </w:r>
            <w:r>
              <w:rPr>
                <w:noProof/>
              </w:rPr>
              <w:pict w14:anchorId="1FB16856">
                <v:oval id="_x0000_s2699" style="position:absolute;left:0;text-align:left;margin-left:133.6pt;margin-top:288.4pt;width:2.85pt;height:2.85pt;z-index:251764224;mso-position-horizontal-relative:text;mso-position-vertical-relative:text" fillcolor="black"/>
              </w:pict>
            </w:r>
            <w:r>
              <w:rPr>
                <w:noProof/>
              </w:rPr>
              <w:pict w14:anchorId="73FC5E57">
                <v:oval id="_x0000_s2698" style="position:absolute;left:0;text-align:left;margin-left:134.35pt;margin-top:288.2pt;width:2.85pt;height:2.85pt;z-index:251765248;mso-position-horizontal-relative:text;mso-position-vertical-relative:text" fillcolor="black"/>
              </w:pict>
            </w:r>
            <w:r>
              <w:rPr>
                <w:noProof/>
              </w:rPr>
              <w:pict w14:anchorId="33BC2B2A">
                <v:oval id="_x0000_s2697" style="position:absolute;left:0;text-align:left;margin-left:135.75pt;margin-top:289.9pt;width:2.85pt;height:2.85pt;z-index:251766272;mso-position-horizontal-relative:text;mso-position-vertical-relative:text" fillcolor="black"/>
              </w:pict>
            </w:r>
            <w:r>
              <w:rPr>
                <w:noProof/>
              </w:rPr>
              <w:pict w14:anchorId="54D0B1F7">
                <v:oval id="_x0000_s2696" style="position:absolute;left:0;text-align:left;margin-left:135.75pt;margin-top:291.4pt;width:2.85pt;height:2.85pt;z-index:251767296;mso-position-horizontal-relative:text;mso-position-vertical-relative:text" fillcolor="black"/>
              </w:pict>
            </w:r>
            <w:r>
              <w:rPr>
                <w:noProof/>
              </w:rPr>
              <w:pict w14:anchorId="6548240C">
                <v:oval id="_x0000_s2695" style="position:absolute;left:0;text-align:left;margin-left:117.6pt;margin-top:309.4pt;width:2.85pt;height:2.85pt;z-index:251768320;mso-position-horizontal-relative:text;mso-position-vertical-relative:text" fillcolor="black"/>
              </w:pict>
            </w:r>
            <w:r>
              <w:rPr>
                <w:noProof/>
              </w:rPr>
              <w:pict w14:anchorId="1B9BDFF7">
                <v:oval id="_x0000_s2694" style="position:absolute;left:0;text-align:left;margin-left:96.7pt;margin-top:287.95pt;width:2.85pt;height:2.85pt;z-index:251769344;mso-position-horizontal-relative:text;mso-position-vertical-relative:text" fillcolor="black"/>
              </w:pict>
            </w:r>
            <w:r>
              <w:rPr>
                <w:noProof/>
              </w:rPr>
              <w:pict w14:anchorId="45EBC705">
                <v:oval id="_x0000_s2693" style="position:absolute;left:0;text-align:left;margin-left:151.1pt;margin-top:247.1pt;width:2.85pt;height:2.85pt;z-index:251770368;mso-position-horizontal-relative:text;mso-position-vertical-relative:text" fillcolor="black"/>
              </w:pict>
            </w:r>
            <w:r>
              <w:rPr>
                <w:noProof/>
              </w:rPr>
              <w:pict w14:anchorId="013EDED1">
                <v:oval id="_x0000_s2692" style="position:absolute;left:0;text-align:left;margin-left:164.3pt;margin-top:233.35pt;width:2.85pt;height:2.85pt;z-index:251771392;mso-position-horizontal-relative:text;mso-position-vertical-relative:text" fillcolor="black"/>
              </w:pict>
            </w:r>
            <w:r>
              <w:rPr>
                <w:noProof/>
              </w:rPr>
              <w:pict w14:anchorId="63F69CCA">
                <v:oval id="_x0000_s2691" style="position:absolute;left:0;text-align:left;margin-left:179.25pt;margin-top:246.9pt;width:2.85pt;height:2.85pt;z-index:251772416;mso-position-horizontal-relative:text;mso-position-vertical-relative:text" fillcolor="black"/>
              </w:pict>
            </w:r>
            <w:r>
              <w:rPr>
                <w:noProof/>
              </w:rPr>
              <w:pict w14:anchorId="06E9D950">
                <v:oval id="_x0000_s2690" style="position:absolute;left:0;text-align:left;margin-left:166.35pt;margin-top:261pt;width:2.85pt;height:2.85pt;z-index:251773440;mso-position-horizontal-relative:text;mso-position-vertical-relative:text" fillcolor="black"/>
              </w:pict>
            </w:r>
            <w:r>
              <w:rPr>
                <w:noProof/>
              </w:rPr>
              <w:pict w14:anchorId="54428E87">
                <v:oval id="_x0000_s2689" style="position:absolute;left:0;text-align:left;margin-left:151.1pt;margin-top:247.1pt;width:2.85pt;height:2.85pt;z-index:251774464;mso-position-horizontal-relative:text;mso-position-vertical-relative:text" fillcolor="black"/>
              </w:pict>
            </w:r>
            <w:r>
              <w:rPr>
                <w:noProof/>
              </w:rPr>
              <w:pict w14:anchorId="1862C14A">
                <v:oval id="_x0000_s2688" style="position:absolute;left:0;text-align:left;margin-left:172.6pt;margin-top:312.3pt;width:2.85pt;height:2.85pt;z-index:251775488;mso-position-horizontal-relative:text;mso-position-vertical-relative:text" fillcolor="black"/>
              </w:pict>
            </w:r>
            <w:r>
              <w:rPr>
                <w:noProof/>
              </w:rPr>
              <w:pict w14:anchorId="1F9DEB1B">
                <v:oval id="_x0000_s2687" style="position:absolute;left:0;text-align:left;margin-left:174.05pt;margin-top:311.3pt;width:2.85pt;height:2.85pt;z-index:251776512;mso-position-horizontal-relative:text;mso-position-vertical-relative:text" fillcolor="black"/>
              </w:pict>
            </w:r>
            <w:r>
              <w:rPr>
                <w:noProof/>
              </w:rPr>
              <w:pict w14:anchorId="08513FA2">
                <v:oval id="_x0000_s2686" style="position:absolute;left:0;text-align:left;margin-left:172.5pt;margin-top:308.85pt;width:2.85pt;height:2.85pt;z-index:251777536;mso-position-horizontal-relative:text;mso-position-vertical-relative:text" fillcolor="black"/>
              </w:pict>
            </w:r>
            <w:r>
              <w:rPr>
                <w:noProof/>
              </w:rPr>
              <w:pict w14:anchorId="3002CEA5">
                <v:oval id="_x0000_s2685" style="position:absolute;left:0;text-align:left;margin-left:183.2pt;margin-top:301.2pt;width:2.85pt;height:2.85pt;z-index:251778560;mso-position-horizontal-relative:text;mso-position-vertical-relative:text" fillcolor="black"/>
              </w:pict>
            </w:r>
            <w:r>
              <w:rPr>
                <w:noProof/>
              </w:rPr>
              <w:pict w14:anchorId="76BE4A88">
                <v:oval id="_x0000_s2684" style="position:absolute;left:0;text-align:left;margin-left:185.75pt;margin-top:304.45pt;width:2.85pt;height:2.85pt;z-index:251779584;mso-position-horizontal-relative:text;mso-position-vertical-relative:text" fillcolor="black"/>
              </w:pict>
            </w:r>
            <w:r>
              <w:rPr>
                <w:noProof/>
              </w:rPr>
              <w:pict w14:anchorId="7D3E4541">
                <v:oval id="_x0000_s2683" style="position:absolute;left:0;text-align:left;margin-left:188.15pt;margin-top:302.65pt;width:2.85pt;height:2.85pt;z-index:251780608;mso-position-horizontal-relative:text;mso-position-vertical-relative:text" fillcolor="black"/>
              </w:pict>
            </w:r>
            <w:r>
              <w:rPr>
                <w:noProof/>
              </w:rPr>
              <w:pict w14:anchorId="58F3C693">
                <v:oval id="_x0000_s2682" style="position:absolute;left:0;text-align:left;margin-left:201.1pt;margin-top:321.25pt;width:2.85pt;height:2.85pt;z-index:251781632;mso-position-horizontal-relative:text;mso-position-vertical-relative:text" fillcolor="black"/>
              </w:pict>
            </w:r>
            <w:r>
              <w:rPr>
                <w:noProof/>
              </w:rPr>
              <w:pict w14:anchorId="1B15C7E7">
                <v:oval id="_x0000_s2681" style="position:absolute;left:0;text-align:left;margin-left:186.75pt;margin-top:331.65pt;width:2.85pt;height:2.85pt;z-index:251782656;mso-position-horizontal-relative:text;mso-position-vertical-relative:text" fillcolor="black"/>
              </w:pict>
            </w:r>
            <w:r>
              <w:rPr>
                <w:noProof/>
              </w:rPr>
              <w:pict w14:anchorId="2DA29BDF">
                <v:oval id="_x0000_s2680" style="position:absolute;left:0;text-align:left;margin-left:172.6pt;margin-top:312.3pt;width:2.85pt;height:2.85pt;z-index:251783680;mso-position-horizontal-relative:text;mso-position-vertical-relative:text" fillcolor="black"/>
              </w:pict>
            </w:r>
            <w:r>
              <w:rPr>
                <w:noProof/>
              </w:rPr>
              <w:pict w14:anchorId="52428145">
                <v:oval id="_x0000_s2679" style="position:absolute;left:0;text-align:left;margin-left:210.85pt;margin-top:361.25pt;width:2.85pt;height:2.85pt;z-index:251784704;mso-position-horizontal-relative:text;mso-position-vertical-relative:text" fillcolor="black"/>
              </w:pict>
            </w:r>
            <w:r>
              <w:rPr>
                <w:noProof/>
              </w:rPr>
              <w:pict w14:anchorId="5C6603F0">
                <v:oval id="_x0000_s2678" style="position:absolute;left:0;text-align:left;margin-left:224.35pt;margin-top:350.9pt;width:2.85pt;height:2.85pt;z-index:251785728;mso-position-horizontal-relative:text;mso-position-vertical-relative:text" fillcolor="black"/>
              </w:pict>
            </w:r>
            <w:r>
              <w:rPr>
                <w:noProof/>
              </w:rPr>
              <w:pict w14:anchorId="50B20027">
                <v:oval id="_x0000_s2677" style="position:absolute;left:0;text-align:left;margin-left:228.7pt;margin-top:356.75pt;width:2.85pt;height:2.85pt;z-index:251786752;mso-position-horizontal-relative:text;mso-position-vertical-relative:text" fillcolor="black"/>
              </w:pict>
            </w:r>
            <w:r>
              <w:rPr>
                <w:noProof/>
              </w:rPr>
              <w:pict w14:anchorId="57BCBC92">
                <v:oval id="_x0000_s2676" style="position:absolute;left:0;text-align:left;margin-left:237.5pt;margin-top:350.5pt;width:2.85pt;height:2.85pt;z-index:251787776;mso-position-horizontal-relative:text;mso-position-vertical-relative:text" fillcolor="black"/>
              </w:pict>
            </w:r>
            <w:r>
              <w:rPr>
                <w:noProof/>
              </w:rPr>
              <w:pict w14:anchorId="7E9B1629">
                <v:oval id="_x0000_s2675" style="position:absolute;left:0;text-align:left;margin-left:239.65pt;margin-top:353.85pt;width:2.85pt;height:2.85pt;z-index:251788800;mso-position-horizontal-relative:text;mso-position-vertical-relative:text" fillcolor="black"/>
              </w:pict>
            </w:r>
            <w:r>
              <w:rPr>
                <w:noProof/>
              </w:rPr>
              <w:pict w14:anchorId="1EAE1D08">
                <v:oval id="_x0000_s2674" style="position:absolute;left:0;text-align:left;margin-left:238.3pt;margin-top:354.75pt;width:2.85pt;height:2.85pt;z-index:251789824;mso-position-horizontal-relative:text;mso-position-vertical-relative:text" fillcolor="black"/>
              </w:pict>
            </w:r>
            <w:r>
              <w:rPr>
                <w:noProof/>
              </w:rPr>
              <w:pict w14:anchorId="189C7262">
                <v:oval id="_x0000_s2673" style="position:absolute;left:0;text-align:left;margin-left:243.4pt;margin-top:362.05pt;width:2.85pt;height:2.85pt;z-index:251790848;mso-position-horizontal-relative:text;mso-position-vertical-relative:text" fillcolor="black"/>
              </w:pict>
            </w:r>
            <w:r>
              <w:rPr>
                <w:noProof/>
              </w:rPr>
              <w:pict w14:anchorId="44DCCF1A">
                <v:oval id="_x0000_s2672" style="position:absolute;left:0;text-align:left;margin-left:239.8pt;margin-top:365pt;width:2.85pt;height:2.85pt;z-index:251791872;mso-position-horizontal-relative:text;mso-position-vertical-relative:text" fillcolor="black"/>
              </w:pict>
            </w:r>
            <w:r>
              <w:rPr>
                <w:noProof/>
              </w:rPr>
              <w:pict w14:anchorId="6601E672">
                <v:oval id="_x0000_s2671" style="position:absolute;left:0;text-align:left;margin-left:237pt;margin-top:361.85pt;width:2.85pt;height:2.85pt;z-index:251792896;mso-position-horizontal-relative:text;mso-position-vertical-relative:text" fillcolor="black"/>
              </w:pict>
            </w:r>
            <w:r>
              <w:rPr>
                <w:noProof/>
              </w:rPr>
              <w:pict w14:anchorId="71F2809F">
                <v:oval id="_x0000_s2670" style="position:absolute;left:0;text-align:left;margin-left:228.05pt;margin-top:368.45pt;width:2.85pt;height:2.85pt;z-index:251793920;mso-position-horizontal-relative:text;mso-position-vertical-relative:text" fillcolor="black"/>
              </w:pict>
            </w:r>
            <w:r>
              <w:rPr>
                <w:noProof/>
              </w:rPr>
              <w:pict w14:anchorId="7F3D5276">
                <v:oval id="_x0000_s2669" style="position:absolute;left:0;text-align:left;margin-left:232.85pt;margin-top:376.4pt;width:2.85pt;height:2.85pt;z-index:251794944;mso-position-horizontal-relative:text;mso-position-vertical-relative:text" fillcolor="black"/>
              </w:pict>
            </w:r>
            <w:r>
              <w:rPr>
                <w:noProof/>
              </w:rPr>
              <w:pict w14:anchorId="6E917F10">
                <v:oval id="_x0000_s2668" style="position:absolute;left:0;text-align:left;margin-left:225.05pt;margin-top:381.7pt;width:2.85pt;height:2.85pt;z-index:251795968;mso-position-horizontal-relative:text;mso-position-vertical-relative:text" fillcolor="black"/>
              </w:pict>
            </w:r>
            <w:r>
              <w:rPr>
                <w:noProof/>
              </w:rPr>
              <w:pict w14:anchorId="5EC46EF0">
                <v:oval id="_x0000_s2667" style="position:absolute;left:0;text-align:left;margin-left:210.85pt;margin-top:361.25pt;width:2.85pt;height:2.85pt;z-index:251796992;mso-position-horizontal-relative:text;mso-position-vertical-relative:text" fillcolor="black"/>
              </w:pict>
            </w:r>
            <w:r>
              <w:rPr>
                <w:noProof/>
              </w:rPr>
              <w:pict w14:anchorId="30E0DD35">
                <v:oval id="_x0000_s2666" style="position:absolute;left:0;text-align:left;margin-left:210.85pt;margin-top:361.25pt;width:2.85pt;height:2.85pt;z-index:251798016;mso-position-horizontal-relative:text;mso-position-vertical-relative:text" fillcolor="black"/>
              </w:pict>
            </w:r>
            <w:r>
              <w:rPr>
                <w:noProof/>
              </w:rPr>
              <w:pict w14:anchorId="3D9302EF">
                <v:oval id="_x0000_s2665" style="position:absolute;left:0;text-align:left;margin-left:378.9pt;margin-top:324.8pt;width:2.85pt;height:2.85pt;z-index:251799040;mso-position-horizontal-relative:text;mso-position-vertical-relative:text" fillcolor="black"/>
              </w:pict>
            </w:r>
            <w:r>
              <w:rPr>
                <w:noProof/>
              </w:rPr>
              <w:pict w14:anchorId="4BE46C01">
                <v:oval id="_x0000_s2664" style="position:absolute;left:0;text-align:left;margin-left:395.6pt;margin-top:314.35pt;width:2.85pt;height:2.85pt;z-index:251800064;mso-position-horizontal-relative:text;mso-position-vertical-relative:text" fillcolor="black"/>
              </w:pict>
            </w:r>
            <w:r>
              <w:rPr>
                <w:noProof/>
              </w:rPr>
              <w:pict w14:anchorId="151052C2">
                <v:oval id="_x0000_s2663" style="position:absolute;left:0;text-align:left;margin-left:403.3pt;margin-top:326.1pt;width:2.85pt;height:2.85pt;z-index:251801088;mso-position-horizontal-relative:text;mso-position-vertical-relative:text" fillcolor="black"/>
              </w:pict>
            </w:r>
            <w:r>
              <w:rPr>
                <w:noProof/>
              </w:rPr>
              <w:pict w14:anchorId="2E43A1A3">
                <v:oval id="_x0000_s2662" style="position:absolute;left:0;text-align:left;margin-left:386.05pt;margin-top:336.5pt;width:2.85pt;height:2.85pt;z-index:251802112;mso-position-horizontal-relative:text;mso-position-vertical-relative:text" fillcolor="black"/>
              </w:pict>
            </w:r>
            <w:r>
              <w:rPr>
                <w:noProof/>
              </w:rPr>
              <w:pict w14:anchorId="739CB6CA">
                <v:oval id="_x0000_s2661" style="position:absolute;left:0;text-align:left;margin-left:378.9pt;margin-top:324.8pt;width:2.85pt;height:2.85pt;z-index:251803136;mso-position-horizontal-relative:text;mso-position-vertical-relative:text" fillcolor="black"/>
              </w:pict>
            </w:r>
            <w:r>
              <w:rPr>
                <w:noProof/>
              </w:rPr>
              <w:pict w14:anchorId="5E1D55A6">
                <v:oval id="_x0000_s2660" style="position:absolute;left:0;text-align:left;margin-left:65pt;margin-top:394.15pt;width:2.85pt;height:2.85pt;z-index:251804160;mso-position-horizontal-relative:text;mso-position-vertical-relative:text" fillcolor="black"/>
              </w:pict>
            </w:r>
            <w:r>
              <w:rPr>
                <w:noProof/>
              </w:rPr>
              <w:pict w14:anchorId="266B9B4C">
                <v:oval id="_x0000_s2659" style="position:absolute;left:0;text-align:left;margin-left:76.1pt;margin-top:380.9pt;width:2.85pt;height:2.85pt;z-index:251805184;mso-position-horizontal-relative:text;mso-position-vertical-relative:text" fillcolor="black"/>
              </w:pict>
            </w:r>
            <w:r>
              <w:rPr>
                <w:noProof/>
              </w:rPr>
              <w:pict w14:anchorId="09316BDC">
                <v:oval id="_x0000_s2658" style="position:absolute;left:0;text-align:left;margin-left:90.35pt;margin-top:390.9pt;width:2.85pt;height:2.85pt;z-index:251806208;mso-position-horizontal-relative:text;mso-position-vertical-relative:text" fillcolor="black"/>
              </w:pict>
            </w:r>
            <w:r>
              <w:rPr>
                <w:noProof/>
              </w:rPr>
              <w:pict w14:anchorId="480381B5">
                <v:oval id="_x0000_s2657" style="position:absolute;left:0;text-align:left;margin-left:93.9pt;margin-top:386.75pt;width:2.85pt;height:2.85pt;z-index:251807232;mso-position-horizontal-relative:text;mso-position-vertical-relative:text" fillcolor="black"/>
              </w:pict>
            </w:r>
            <w:r>
              <w:rPr>
                <w:noProof/>
              </w:rPr>
              <w:pict w14:anchorId="4993CBBA">
                <v:oval id="_x0000_s2656" style="position:absolute;left:0;text-align:left;margin-left:105.45pt;margin-top:395.95pt;width:2.85pt;height:2.85pt;z-index:251808256;mso-position-horizontal-relative:text;mso-position-vertical-relative:text" fillcolor="black"/>
              </w:pict>
            </w:r>
            <w:r>
              <w:rPr>
                <w:noProof/>
              </w:rPr>
              <w:pict w14:anchorId="45FB89A5">
                <v:oval id="_x0000_s2655" style="position:absolute;left:0;text-align:left;margin-left:100.55pt;margin-top:402.5pt;width:2.85pt;height:2.85pt;z-index:251809280;mso-position-horizontal-relative:text;mso-position-vertical-relative:text" fillcolor="black"/>
              </w:pict>
            </w:r>
            <w:r>
              <w:rPr>
                <w:noProof/>
              </w:rPr>
              <w:pict w14:anchorId="5DDC4812">
                <v:oval id="_x0000_s2654" style="position:absolute;left:0;text-align:left;margin-left:102.65pt;margin-top:404.35pt;width:2.85pt;height:2.85pt;z-index:251810304;mso-position-horizontal-relative:text;mso-position-vertical-relative:text" fillcolor="black"/>
              </w:pict>
            </w:r>
            <w:r>
              <w:rPr>
                <w:noProof/>
              </w:rPr>
              <w:pict w14:anchorId="66C5BF2A">
                <v:oval id="_x0000_s2653" style="position:absolute;left:0;text-align:left;margin-left:98.95pt;margin-top:408.85pt;width:2.85pt;height:2.85pt;z-index:251811328;mso-position-horizontal-relative:text;mso-position-vertical-relative:text" fillcolor="black"/>
              </w:pict>
            </w:r>
            <w:r>
              <w:rPr>
                <w:noProof/>
              </w:rPr>
              <w:pict w14:anchorId="4B43AC49">
                <v:oval id="_x0000_s2652" style="position:absolute;left:0;text-align:left;margin-left:89.2pt;margin-top:402.25pt;width:2.85pt;height:2.85pt;z-index:251812352;mso-position-horizontal-relative:text;mso-position-vertical-relative:text" fillcolor="black"/>
              </w:pict>
            </w:r>
            <w:r>
              <w:rPr>
                <w:noProof/>
              </w:rPr>
              <w:pict w14:anchorId="7E355A49">
                <v:oval id="_x0000_s2651" style="position:absolute;left:0;text-align:left;margin-left:83.6pt;margin-top:408.6pt;width:2.85pt;height:2.85pt;z-index:251813376;mso-position-horizontal-relative:text;mso-position-vertical-relative:text" fillcolor="black"/>
              </w:pict>
            </w:r>
            <w:r>
              <w:rPr>
                <w:noProof/>
              </w:rPr>
              <w:pict w14:anchorId="5FD5A6B1">
                <v:oval id="_x0000_s2650" style="position:absolute;left:0;text-align:left;margin-left:71.9pt;margin-top:399.75pt;width:2.85pt;height:2.85pt;z-index:251814400;mso-position-horizontal-relative:text;mso-position-vertical-relative:text" fillcolor="black"/>
              </w:pict>
            </w:r>
            <w:r>
              <w:rPr>
                <w:noProof/>
              </w:rPr>
              <w:pict w14:anchorId="2268BE07">
                <v:oval id="_x0000_s2649" style="position:absolute;left:0;text-align:left;margin-left:65pt;margin-top:394.15pt;width:2.85pt;height:2.85pt;z-index:251815424;mso-position-horizontal-relative:text;mso-position-vertical-relative:text" fillcolor="black"/>
              </w:pict>
            </w:r>
            <w:r>
              <w:rPr>
                <w:noProof/>
              </w:rPr>
              <w:pict w14:anchorId="274ED156">
                <v:oval id="_x0000_s2648" style="position:absolute;left:0;text-align:left;margin-left:121.95pt;margin-top:381.5pt;width:2.85pt;height:2.85pt;z-index:251816448;mso-position-horizontal-relative:text;mso-position-vertical-relative:text" fillcolor="black"/>
              </w:pict>
            </w:r>
            <w:r>
              <w:rPr>
                <w:noProof/>
              </w:rPr>
              <w:pict w14:anchorId="15C18BF7">
                <v:oval id="_x0000_s2647" style="position:absolute;left:0;text-align:left;margin-left:134.9pt;margin-top:369.8pt;width:2.85pt;height:2.85pt;z-index:251817472;mso-position-horizontal-relative:text;mso-position-vertical-relative:text" fillcolor="black"/>
              </w:pict>
            </w:r>
            <w:r>
              <w:rPr>
                <w:noProof/>
              </w:rPr>
              <w:pict w14:anchorId="3D232D4A">
                <v:oval id="_x0000_s2646" style="position:absolute;left:0;text-align:left;margin-left:155.1pt;margin-top:392.65pt;width:2.85pt;height:2.85pt;z-index:251818496;mso-position-horizontal-relative:text;mso-position-vertical-relative:text" fillcolor="black"/>
              </w:pict>
            </w:r>
            <w:r>
              <w:rPr>
                <w:noProof/>
              </w:rPr>
              <w:pict w14:anchorId="098D5052">
                <v:oval id="_x0000_s2645" style="position:absolute;left:0;text-align:left;margin-left:141.9pt;margin-top:404.9pt;width:2.85pt;height:2.85pt;z-index:251819520;mso-position-horizontal-relative:text;mso-position-vertical-relative:text" fillcolor="black"/>
              </w:pict>
            </w:r>
            <w:r>
              <w:rPr>
                <w:noProof/>
              </w:rPr>
              <w:pict w14:anchorId="0D4F0480">
                <v:oval id="_x0000_s2644" style="position:absolute;left:0;text-align:left;margin-left:121.95pt;margin-top:381.5pt;width:2.85pt;height:2.85pt;z-index:251820544;mso-position-horizontal-relative:text;mso-position-vertical-relative:text" fillcolor="black"/>
              </w:pict>
            </w:r>
            <w:r>
              <w:rPr>
                <w:noProof/>
              </w:rPr>
              <w:pict w14:anchorId="2B6C6A82">
                <v:oval id="_x0000_s2643" style="position:absolute;left:0;text-align:left;margin-left:160.55pt;margin-top:431.55pt;width:2.85pt;height:2.85pt;z-index:251821568;mso-position-horizontal-relative:text;mso-position-vertical-relative:text" fillcolor="black"/>
              </w:pict>
            </w:r>
            <w:r>
              <w:rPr>
                <w:noProof/>
              </w:rPr>
              <w:pict w14:anchorId="793EC60E">
                <v:oval id="_x0000_s2642" style="position:absolute;left:0;text-align:left;margin-left:174.15pt;margin-top:419.3pt;width:2.85pt;height:2.85pt;z-index:251822592;mso-position-horizontal-relative:text;mso-position-vertical-relative:text" fillcolor="black"/>
              </w:pict>
            </w:r>
            <w:r>
              <w:rPr>
                <w:noProof/>
              </w:rPr>
              <w:pict w14:anchorId="7840F634">
                <v:oval id="_x0000_s2641" style="position:absolute;left:0;text-align:left;margin-left:182.15pt;margin-top:428.75pt;width:2.85pt;height:2.85pt;z-index:251823616;mso-position-horizontal-relative:text;mso-position-vertical-relative:text" fillcolor="black"/>
              </w:pict>
            </w:r>
            <w:r>
              <w:rPr>
                <w:noProof/>
              </w:rPr>
              <w:pict w14:anchorId="6F32111D">
                <v:oval id="_x0000_s2640" style="position:absolute;left:0;text-align:left;margin-left:198.2pt;margin-top:415.4pt;width:2.85pt;height:2.85pt;z-index:251824640;mso-position-horizontal-relative:text;mso-position-vertical-relative:text" fillcolor="black"/>
              </w:pict>
            </w:r>
            <w:r>
              <w:rPr>
                <w:noProof/>
              </w:rPr>
              <w:pict w14:anchorId="6EC778D9">
                <v:oval id="_x0000_s2639" style="position:absolute;left:0;text-align:left;margin-left:212.35pt;margin-top:430.8pt;width:2.85pt;height:2.85pt;z-index:251825664;mso-position-horizontal-relative:text;mso-position-vertical-relative:text" fillcolor="black"/>
              </w:pict>
            </w:r>
            <w:r>
              <w:rPr>
                <w:noProof/>
              </w:rPr>
              <w:pict w14:anchorId="75740BA6">
                <v:oval id="_x0000_s2638" style="position:absolute;left:0;text-align:left;margin-left:207.45pt;margin-top:435.2pt;width:2.85pt;height:2.85pt;z-index:251826688;mso-position-horizontal-relative:text;mso-position-vertical-relative:text" fillcolor="black"/>
              </w:pict>
            </w:r>
            <w:r>
              <w:rPr>
                <w:noProof/>
              </w:rPr>
              <w:pict w14:anchorId="7FEFD204">
                <v:oval id="_x0000_s2637" style="position:absolute;left:0;text-align:left;margin-left:186.1pt;margin-top:454.3pt;width:2.85pt;height:2.85pt;z-index:251827712;mso-position-horizontal-relative:text;mso-position-vertical-relative:text" fillcolor="black"/>
              </w:pict>
            </w:r>
            <w:r>
              <w:rPr>
                <w:noProof/>
              </w:rPr>
              <w:pict w14:anchorId="2E58E741">
                <v:oval id="_x0000_s2636" style="position:absolute;left:0;text-align:left;margin-left:172.8pt;margin-top:439.55pt;width:2.85pt;height:2.85pt;z-index:251828736;mso-position-horizontal-relative:text;mso-position-vertical-relative:text" fillcolor="black"/>
              </w:pict>
            </w:r>
            <w:r>
              <w:rPr>
                <w:noProof/>
              </w:rPr>
              <w:pict w14:anchorId="23AC6F93">
                <v:oval id="_x0000_s2635" style="position:absolute;left:0;text-align:left;margin-left:170.3pt;margin-top:441.8pt;width:2.85pt;height:2.85pt;z-index:251829760;mso-position-horizontal-relative:text;mso-position-vertical-relative:text" fillcolor="black"/>
              </w:pict>
            </w:r>
            <w:r>
              <w:rPr>
                <w:noProof/>
              </w:rPr>
              <w:pict w14:anchorId="29410E67">
                <v:oval id="_x0000_s2634" style="position:absolute;left:0;text-align:left;margin-left:160.55pt;margin-top:431.55pt;width:2.85pt;height:2.85pt;z-index:251830784;mso-position-horizontal-relative:text;mso-position-vertical-relative:text" fillcolor="black"/>
              </w:pict>
            </w:r>
            <w:r>
              <w:rPr>
                <w:noProof/>
              </w:rPr>
              <w:pict w14:anchorId="3FD26181">
                <v:oval id="_x0000_s2633" style="position:absolute;left:0;text-align:left;margin-left:364.6pt;margin-top:258.9pt;width:2.85pt;height:2.85pt;z-index:251831808;mso-position-horizontal-relative:text;mso-position-vertical-relative:text" fillcolor="black"/>
              </w:pict>
            </w:r>
            <w:r>
              <w:rPr>
                <w:noProof/>
              </w:rPr>
              <w:pict w14:anchorId="04F374C6">
                <v:oval id="_x0000_s2632" style="position:absolute;left:0;text-align:left;margin-left:377.55pt;margin-top:245.5pt;width:2.85pt;height:2.85pt;z-index:251832832;mso-position-horizontal-relative:text;mso-position-vertical-relative:text" fillcolor="black"/>
              </w:pict>
            </w:r>
            <w:r>
              <w:rPr>
                <w:noProof/>
              </w:rPr>
              <w:pict w14:anchorId="0AD37A6B">
                <v:oval id="_x0000_s2631" style="position:absolute;left:0;text-align:left;margin-left:397.85pt;margin-top:265.15pt;width:2.85pt;height:2.85pt;z-index:251833856;mso-position-horizontal-relative:text;mso-position-vertical-relative:text" fillcolor="black"/>
              </w:pict>
            </w:r>
            <w:r>
              <w:rPr>
                <w:noProof/>
              </w:rPr>
              <w:pict w14:anchorId="6E0C0DF8">
                <v:oval id="_x0000_s2630" style="position:absolute;left:0;text-align:left;margin-left:384.95pt;margin-top:278.5pt;width:2.85pt;height:2.85pt;z-index:251834880;mso-position-horizontal-relative:text;mso-position-vertical-relative:text" fillcolor="black"/>
              </w:pict>
            </w:r>
            <w:r>
              <w:rPr>
                <w:noProof/>
              </w:rPr>
              <w:pict w14:anchorId="5F80DEA6">
                <v:oval id="_x0000_s2629" style="position:absolute;left:0;text-align:left;margin-left:364.6pt;margin-top:258.9pt;width:2.85pt;height:2.85pt;z-index:251835904;mso-position-horizontal-relative:text;mso-position-vertical-relative:text" fillcolor="black"/>
              </w:pict>
            </w:r>
            <w:r>
              <w:rPr>
                <w:noProof/>
              </w:rPr>
              <w:pict w14:anchorId="6DEA745F">
                <v:oval id="_x0000_s2628" style="position:absolute;left:0;text-align:left;margin-left:343.35pt;margin-top:324.25pt;width:2.85pt;height:2.85pt;z-index:251836928;mso-position-horizontal-relative:text;mso-position-vertical-relative:text" fillcolor="black"/>
              </w:pict>
            </w:r>
            <w:r>
              <w:rPr>
                <w:noProof/>
              </w:rPr>
              <w:pict w14:anchorId="567F5A32">
                <v:oval id="_x0000_s2627" style="position:absolute;left:0;text-align:left;margin-left:354.9pt;margin-top:343.5pt;width:2.85pt;height:2.85pt;z-index:251837952;mso-position-horizontal-relative:text;mso-position-vertical-relative:text" fillcolor="black"/>
              </w:pict>
            </w:r>
            <w:r>
              <w:rPr>
                <w:noProof/>
              </w:rPr>
              <w:pict w14:anchorId="6EB40967">
                <v:oval id="_x0000_s2626" style="position:absolute;left:0;text-align:left;margin-left:347pt;margin-top:348.3pt;width:2.85pt;height:2.85pt;z-index:251838976;mso-position-horizontal-relative:text;mso-position-vertical-relative:text" fillcolor="black"/>
              </w:pict>
            </w:r>
            <w:r>
              <w:rPr>
                <w:noProof/>
              </w:rPr>
              <w:pict w14:anchorId="0BD99B13">
                <v:oval id="_x0000_s2625" style="position:absolute;left:0;text-align:left;margin-left:341.35pt;margin-top:351.65pt;width:2.85pt;height:2.85pt;z-index:251840000;mso-position-horizontal-relative:text;mso-position-vertical-relative:text" fillcolor="black"/>
              </w:pict>
            </w:r>
            <w:r>
              <w:rPr>
                <w:noProof/>
              </w:rPr>
              <w:pict w14:anchorId="361ED5AF">
                <v:oval id="_x0000_s2624" style="position:absolute;left:0;text-align:left;margin-left:341.65pt;margin-top:352.45pt;width:2.85pt;height:2.85pt;z-index:251841024;mso-position-horizontal-relative:text;mso-position-vertical-relative:text" fillcolor="black"/>
              </w:pict>
            </w:r>
            <w:r>
              <w:rPr>
                <w:noProof/>
              </w:rPr>
              <w:pict w14:anchorId="57F873BD">
                <v:oval id="_x0000_s2623" style="position:absolute;left:0;text-align:left;margin-left:341.85pt;margin-top:353.3pt;width:2.85pt;height:2.85pt;z-index:251842048;mso-position-horizontal-relative:text;mso-position-vertical-relative:text" fillcolor="black"/>
              </w:pict>
            </w:r>
            <w:r>
              <w:rPr>
                <w:noProof/>
              </w:rPr>
              <w:pict w14:anchorId="717CF957">
                <v:oval id="_x0000_s2622" style="position:absolute;left:0;text-align:left;margin-left:341.85pt;margin-top:354.8pt;width:2.85pt;height:2.85pt;z-index:251843072;mso-position-horizontal-relative:text;mso-position-vertical-relative:text" fillcolor="black"/>
              </w:pict>
            </w:r>
            <w:r>
              <w:rPr>
                <w:noProof/>
              </w:rPr>
              <w:pict w14:anchorId="62767D15">
                <v:oval id="_x0000_s2621" style="position:absolute;left:0;text-align:left;margin-left:341.7pt;margin-top:355.65pt;width:2.85pt;height:2.85pt;z-index:251844096;mso-position-horizontal-relative:text;mso-position-vertical-relative:text" fillcolor="black"/>
              </w:pict>
            </w:r>
            <w:r>
              <w:rPr>
                <w:noProof/>
              </w:rPr>
              <w:pict w14:anchorId="76A97FD8">
                <v:oval id="_x0000_s2620" style="position:absolute;left:0;text-align:left;margin-left:341.35pt;margin-top:356.7pt;width:2.85pt;height:2.85pt;z-index:251845120;mso-position-horizontal-relative:text;mso-position-vertical-relative:text" fillcolor="black"/>
              </w:pict>
            </w:r>
            <w:r>
              <w:rPr>
                <w:noProof/>
              </w:rPr>
              <w:pict w14:anchorId="5F9A6CEA">
                <v:oval id="_x0000_s2619" style="position:absolute;left:0;text-align:left;margin-left:340.95pt;margin-top:357.5pt;width:2.85pt;height:2.85pt;z-index:251846144;mso-position-horizontal-relative:text;mso-position-vertical-relative:text" fillcolor="black"/>
              </w:pict>
            </w:r>
            <w:r>
              <w:rPr>
                <w:noProof/>
              </w:rPr>
              <w:pict w14:anchorId="42513921">
                <v:oval id="_x0000_s2618" style="position:absolute;left:0;text-align:left;margin-left:340.4pt;margin-top:358.2pt;width:2.85pt;height:2.85pt;z-index:251847168;mso-position-horizontal-relative:text;mso-position-vertical-relative:text" fillcolor="black"/>
              </w:pict>
            </w:r>
            <w:r>
              <w:rPr>
                <w:noProof/>
              </w:rPr>
              <w:pict w14:anchorId="410984F3">
                <v:oval id="_x0000_s2617" style="position:absolute;left:0;text-align:left;margin-left:339.85pt;margin-top:358.85pt;width:2.85pt;height:2.85pt;z-index:251848192;mso-position-horizontal-relative:text;mso-position-vertical-relative:text" fillcolor="black"/>
              </w:pict>
            </w:r>
            <w:r>
              <w:rPr>
                <w:noProof/>
              </w:rPr>
              <w:pict w14:anchorId="253E2F94">
                <v:oval id="_x0000_s2616" style="position:absolute;left:0;text-align:left;margin-left:339.15pt;margin-top:359.4pt;width:2.85pt;height:2.85pt;z-index:251849216;mso-position-horizontal-relative:text;mso-position-vertical-relative:text" fillcolor="black"/>
              </w:pict>
            </w:r>
            <w:r>
              <w:rPr>
                <w:noProof/>
              </w:rPr>
              <w:pict w14:anchorId="5DB3F750">
                <v:oval id="_x0000_s2615" style="position:absolute;left:0;text-align:left;margin-left:338.45pt;margin-top:359.9pt;width:2.85pt;height:2.85pt;z-index:251850240;mso-position-horizontal-relative:text;mso-position-vertical-relative:text" fillcolor="black"/>
              </w:pict>
            </w:r>
            <w:r>
              <w:rPr>
                <w:noProof/>
              </w:rPr>
              <w:pict w14:anchorId="5C239AE4">
                <v:oval id="_x0000_s2614" style="position:absolute;left:0;text-align:left;margin-left:337.6pt;margin-top:360.2pt;width:2.85pt;height:2.85pt;z-index:251851264;mso-position-horizontal-relative:text;mso-position-vertical-relative:text" fillcolor="black"/>
              </w:pict>
            </w:r>
            <w:r>
              <w:rPr>
                <w:noProof/>
              </w:rPr>
              <w:pict w14:anchorId="5CFA0D12">
                <v:oval id="_x0000_s2613" style="position:absolute;left:0;text-align:left;margin-left:336.75pt;margin-top:360.45pt;width:2.85pt;height:2.85pt;z-index:251852288;mso-position-horizontal-relative:text;mso-position-vertical-relative:text" fillcolor="black"/>
              </w:pict>
            </w:r>
            <w:r>
              <w:rPr>
                <w:noProof/>
              </w:rPr>
              <w:pict w14:anchorId="7FD4491F">
                <v:oval id="_x0000_s2612" style="position:absolute;left:0;text-align:left;margin-left:335.9pt;margin-top:360.6pt;width:2.85pt;height:2.85pt;z-index:251853312;mso-position-horizontal-relative:text;mso-position-vertical-relative:text" fillcolor="black"/>
              </w:pict>
            </w:r>
            <w:r>
              <w:rPr>
                <w:noProof/>
              </w:rPr>
              <w:pict w14:anchorId="0E062572">
                <v:oval id="_x0000_s2611" style="position:absolute;left:0;text-align:left;margin-left:335.05pt;margin-top:360.6pt;width:2.85pt;height:2.85pt;z-index:251854336;mso-position-horizontal-relative:text;mso-position-vertical-relative:text" fillcolor="black"/>
              </w:pict>
            </w:r>
            <w:r>
              <w:rPr>
                <w:noProof/>
              </w:rPr>
              <w:pict w14:anchorId="1CD75192">
                <v:oval id="_x0000_s2610" style="position:absolute;left:0;text-align:left;margin-left:334.2pt;margin-top:360.5pt;width:2.85pt;height:2.85pt;z-index:251855360;mso-position-horizontal-relative:text;mso-position-vertical-relative:text" fillcolor="black"/>
              </w:pict>
            </w:r>
            <w:r>
              <w:rPr>
                <w:noProof/>
              </w:rPr>
              <w:pict w14:anchorId="0B6108A3">
                <v:oval id="_x0000_s2609" style="position:absolute;left:0;text-align:left;margin-left:333.35pt;margin-top:360.25pt;width:2.85pt;height:2.85pt;z-index:251856384;mso-position-horizontal-relative:text;mso-position-vertical-relative:text" fillcolor="black"/>
              </w:pict>
            </w:r>
            <w:r>
              <w:rPr>
                <w:noProof/>
              </w:rPr>
              <w:pict w14:anchorId="24950A57">
                <v:oval id="_x0000_s2608" style="position:absolute;left:0;text-align:left;margin-left:332.55pt;margin-top:359.9pt;width:2.85pt;height:2.85pt;z-index:251857408;mso-position-horizontal-relative:text;mso-position-vertical-relative:text" fillcolor="black"/>
              </w:pict>
            </w:r>
            <w:r>
              <w:rPr>
                <w:noProof/>
              </w:rPr>
              <w:pict w14:anchorId="04BA7D22">
                <v:oval id="_x0000_s2607" style="position:absolute;left:0;text-align:left;margin-left:331.8pt;margin-top:359.45pt;width:2.85pt;height:2.85pt;z-index:251858432;mso-position-horizontal-relative:text;mso-position-vertical-relative:text" fillcolor="black"/>
              </w:pict>
            </w:r>
            <w:r>
              <w:rPr>
                <w:noProof/>
              </w:rPr>
              <w:pict w14:anchorId="015F2672">
                <v:oval id="_x0000_s2606" style="position:absolute;left:0;text-align:left;margin-left:331.1pt;margin-top:358.9pt;width:2.85pt;height:2.85pt;z-index:251859456;mso-position-horizontal-relative:text;mso-position-vertical-relative:text" fillcolor="black"/>
              </w:pict>
            </w:r>
            <w:r>
              <w:rPr>
                <w:noProof/>
              </w:rPr>
              <w:pict w14:anchorId="3A529385">
                <v:oval id="_x0000_s2605" style="position:absolute;left:0;text-align:left;margin-left:330.5pt;margin-top:358.3pt;width:2.85pt;height:2.85pt;z-index:251860480;mso-position-horizontal-relative:text;mso-position-vertical-relative:text" fillcolor="black"/>
              </w:pict>
            </w:r>
            <w:r>
              <w:rPr>
                <w:noProof/>
              </w:rPr>
              <w:pict w14:anchorId="0CF22053">
                <v:oval id="_x0000_s2604" style="position:absolute;left:0;text-align:left;margin-left:329.95pt;margin-top:357.6pt;width:2.85pt;height:2.85pt;z-index:251861504;mso-position-horizontal-relative:text;mso-position-vertical-relative:text" fillcolor="black"/>
              </w:pict>
            </w:r>
            <w:r>
              <w:rPr>
                <w:noProof/>
              </w:rPr>
              <w:pict w14:anchorId="3FCEC846">
                <v:oval id="_x0000_s2603" style="position:absolute;left:0;text-align:left;margin-left:329.45pt;margin-top:356.75pt;width:2.85pt;height:2.85pt;z-index:251862528;mso-position-horizontal-relative:text;mso-position-vertical-relative:text" fillcolor="black"/>
              </w:pict>
            </w:r>
            <w:r>
              <w:rPr>
                <w:noProof/>
              </w:rPr>
              <w:pict w14:anchorId="7AE60123">
                <v:oval id="_x0000_s2602" style="position:absolute;left:0;text-align:left;margin-left:328.8pt;margin-top:357.15pt;width:2.85pt;height:2.85pt;z-index:251863552;mso-position-horizontal-relative:text;mso-position-vertical-relative:text" fillcolor="black"/>
              </w:pict>
            </w:r>
            <w:r>
              <w:rPr>
                <w:noProof/>
              </w:rPr>
              <w:pict w14:anchorId="64C6A881">
                <v:oval id="_x0000_s2601" style="position:absolute;left:0;text-align:left;margin-left:327.35pt;margin-top:354.7pt;width:2.85pt;height:2.85pt;z-index:251864576;mso-position-horizontal-relative:text;mso-position-vertical-relative:text" fillcolor="black"/>
              </w:pict>
            </w:r>
            <w:r>
              <w:rPr>
                <w:noProof/>
              </w:rPr>
              <w:pict w14:anchorId="343B4264">
                <v:oval id="_x0000_s2600" style="position:absolute;left:0;text-align:left;margin-left:328pt;margin-top:354.3pt;width:2.85pt;height:2.85pt;z-index:251865600;mso-position-horizontal-relative:text;mso-position-vertical-relative:text" fillcolor="black"/>
              </w:pict>
            </w:r>
            <w:r>
              <w:rPr>
                <w:noProof/>
              </w:rPr>
              <w:pict w14:anchorId="606ED4E3">
                <v:oval id="_x0000_s2599" style="position:absolute;left:0;text-align:left;margin-left:326.55pt;margin-top:351.9pt;width:2.85pt;height:2.85pt;z-index:251866624;mso-position-horizontal-relative:text;mso-position-vertical-relative:text" fillcolor="black"/>
              </w:pict>
            </w:r>
            <w:r>
              <w:rPr>
                <w:noProof/>
              </w:rPr>
              <w:pict w14:anchorId="16E9EB26">
                <v:oval id="_x0000_s2598" style="position:absolute;left:0;text-align:left;margin-left:325.7pt;margin-top:352pt;width:2.85pt;height:2.85pt;z-index:251867648;mso-position-horizontal-relative:text;mso-position-vertical-relative:text" fillcolor="black"/>
              </w:pict>
            </w:r>
            <w:r>
              <w:rPr>
                <w:noProof/>
              </w:rPr>
              <w:pict w14:anchorId="26EECCC0">
                <v:oval id="_x0000_s2597" style="position:absolute;left:0;text-align:left;margin-left:324.8pt;margin-top:351.9pt;width:2.85pt;height:2.85pt;z-index:251868672;mso-position-horizontal-relative:text;mso-position-vertical-relative:text" fillcolor="black"/>
              </w:pict>
            </w:r>
            <w:r>
              <w:rPr>
                <w:noProof/>
              </w:rPr>
              <w:pict w14:anchorId="3231A137">
                <v:oval id="_x0000_s2596" style="position:absolute;left:0;text-align:left;margin-left:324pt;margin-top:351.6pt;width:2.85pt;height:2.85pt;z-index:251869696;mso-position-horizontal-relative:text;mso-position-vertical-relative:text" fillcolor="black"/>
              </w:pict>
            </w:r>
            <w:r>
              <w:rPr>
                <w:noProof/>
              </w:rPr>
              <w:pict w14:anchorId="35028F0D">
                <v:oval id="_x0000_s2595" style="position:absolute;left:0;text-align:left;margin-left:323.25pt;margin-top:351.2pt;width:2.85pt;height:2.85pt;z-index:251870720;mso-position-horizontal-relative:text;mso-position-vertical-relative:text" fillcolor="black"/>
              </w:pict>
            </w:r>
            <w:r>
              <w:rPr>
                <w:noProof/>
              </w:rPr>
              <w:pict w14:anchorId="3E36B7EB">
                <v:oval id="_x0000_s2594" style="position:absolute;left:0;text-align:left;margin-left:322.6pt;margin-top:350.6pt;width:2.85pt;height:2.85pt;z-index:251871744;mso-position-horizontal-relative:text;mso-position-vertical-relative:text" fillcolor="black"/>
              </w:pict>
            </w:r>
            <w:r>
              <w:rPr>
                <w:noProof/>
              </w:rPr>
              <w:pict w14:anchorId="543A962D">
                <v:oval id="_x0000_s2593" style="position:absolute;left:0;text-align:left;margin-left:322.05pt;margin-top:349.9pt;width:2.85pt;height:2.85pt;z-index:251872768;mso-position-horizontal-relative:text;mso-position-vertical-relative:text" fillcolor="black"/>
              </w:pict>
            </w:r>
            <w:r>
              <w:rPr>
                <w:noProof/>
              </w:rPr>
              <w:pict w14:anchorId="66A01416">
                <v:oval id="_x0000_s2592" style="position:absolute;left:0;text-align:left;margin-left:321.65pt;margin-top:349.15pt;width:2.85pt;height:2.85pt;z-index:251873792;mso-position-horizontal-relative:text;mso-position-vertical-relative:text" fillcolor="black"/>
              </w:pict>
            </w:r>
            <w:r>
              <w:rPr>
                <w:noProof/>
              </w:rPr>
              <w:pict w14:anchorId="262F84BB">
                <v:oval id="_x0000_s2591" style="position:absolute;left:0;text-align:left;margin-left:321.4pt;margin-top:348.3pt;width:2.85pt;height:2.85pt;z-index:251874816;mso-position-horizontal-relative:text;mso-position-vertical-relative:text" fillcolor="black"/>
              </w:pict>
            </w:r>
            <w:r>
              <w:rPr>
                <w:noProof/>
              </w:rPr>
              <w:pict w14:anchorId="0803D3A0">
                <v:oval id="_x0000_s2590" style="position:absolute;left:0;text-align:left;margin-left:321.35pt;margin-top:347.4pt;width:2.85pt;height:2.85pt;z-index:251875840;mso-position-horizontal-relative:text;mso-position-vertical-relative:text" fillcolor="black"/>
              </w:pict>
            </w:r>
            <w:r>
              <w:rPr>
                <w:noProof/>
              </w:rPr>
              <w:pict w14:anchorId="15DA64DD">
                <v:oval id="_x0000_s2589" style="position:absolute;left:0;text-align:left;margin-left:321.5pt;margin-top:346.55pt;width:2.85pt;height:2.85pt;z-index:251876864;mso-position-horizontal-relative:text;mso-position-vertical-relative:text" fillcolor="black"/>
              </w:pict>
            </w:r>
            <w:r>
              <w:rPr>
                <w:noProof/>
              </w:rPr>
              <w:pict w14:anchorId="765C2D8D">
                <v:oval id="_x0000_s2588" style="position:absolute;left:0;text-align:left;margin-left:321.75pt;margin-top:345.75pt;width:2.85pt;height:2.85pt;z-index:251877888;mso-position-horizontal-relative:text;mso-position-vertical-relative:text" fillcolor="black"/>
              </w:pict>
            </w:r>
            <w:r>
              <w:rPr>
                <w:noProof/>
              </w:rPr>
              <w:pict w14:anchorId="494C6E10">
                <v:oval id="_x0000_s2587" style="position:absolute;left:0;text-align:left;margin-left:322.25pt;margin-top:344.85pt;width:2.85pt;height:2.85pt;z-index:251878912;mso-position-horizontal-relative:text;mso-position-vertical-relative:text" fillcolor="black"/>
              </w:pict>
            </w:r>
            <w:r>
              <w:rPr>
                <w:noProof/>
              </w:rPr>
              <w:pict w14:anchorId="14272EC3">
                <v:oval id="_x0000_s2586" style="position:absolute;left:0;text-align:left;margin-left:318.75pt;margin-top:339pt;width:2.85pt;height:2.85pt;z-index:251879936;mso-position-horizontal-relative:text;mso-position-vertical-relative:text" fillcolor="black"/>
              </w:pict>
            </w:r>
            <w:r>
              <w:rPr>
                <w:noProof/>
              </w:rPr>
              <w:pict w14:anchorId="3E39A53D">
                <v:oval id="_x0000_s2585" style="position:absolute;left:0;text-align:left;margin-left:343.35pt;margin-top:324.25pt;width:2.85pt;height:2.85pt;z-index:251880960;mso-position-horizontal-relative:text;mso-position-vertical-relative:text" fillcolor="black"/>
              </w:pict>
            </w:r>
            <w:r>
              <w:rPr>
                <w:noProof/>
              </w:rPr>
              <w:pict w14:anchorId="4484EA0E">
                <v:oval id="_x0000_s2584" style="position:absolute;left:0;text-align:left;margin-left:347pt;margin-top:348.3pt;width:2.85pt;height:2.85pt;z-index:251881984;mso-position-horizontal-relative:text;mso-position-vertical-relative:text" fillcolor="black"/>
              </w:pict>
            </w:r>
            <w:r>
              <w:rPr>
                <w:noProof/>
              </w:rPr>
              <w:pict w14:anchorId="3A13ED35">
                <v:oval id="_x0000_s2583" style="position:absolute;left:0;text-align:left;margin-left:348.5pt;margin-top:350.8pt;width:2.85pt;height:2.85pt;z-index:251883008;mso-position-horizontal-relative:text;mso-position-vertical-relative:text" fillcolor="black"/>
              </w:pict>
            </w:r>
            <w:r>
              <w:rPr>
                <w:noProof/>
              </w:rPr>
              <w:pict w14:anchorId="297FE717">
                <v:oval id="_x0000_s2582" style="position:absolute;left:0;text-align:left;margin-left:341.85pt;margin-top:354.8pt;width:2.85pt;height:2.85pt;z-index:251884032;mso-position-horizontal-relative:text;mso-position-vertical-relative:text" fillcolor="black"/>
              </w:pict>
            </w:r>
            <w:r>
              <w:rPr>
                <w:noProof/>
              </w:rPr>
              <w:pict w14:anchorId="2AD13938">
                <v:oval id="_x0000_s2581" style="position:absolute;left:0;text-align:left;margin-left:341.85pt;margin-top:353.3pt;width:2.85pt;height:2.85pt;z-index:251885056;mso-position-horizontal-relative:text;mso-position-vertical-relative:text" fillcolor="black"/>
              </w:pict>
            </w:r>
            <w:r>
              <w:rPr>
                <w:noProof/>
              </w:rPr>
              <w:pict w14:anchorId="378CE758">
                <v:oval id="_x0000_s2580" style="position:absolute;left:0;text-align:left;margin-left:341.65pt;margin-top:352.45pt;width:2.85pt;height:2.85pt;z-index:251886080;mso-position-horizontal-relative:text;mso-position-vertical-relative:text" fillcolor="black"/>
              </w:pict>
            </w:r>
            <w:r>
              <w:rPr>
                <w:noProof/>
              </w:rPr>
              <w:pict w14:anchorId="3393F82E">
                <v:oval id="_x0000_s2579" style="position:absolute;left:0;text-align:left;margin-left:341.35pt;margin-top:351.65pt;width:2.85pt;height:2.85pt;z-index:251887104;mso-position-horizontal-relative:text;mso-position-vertical-relative:text" fillcolor="black"/>
              </w:pict>
            </w:r>
            <w:r>
              <w:rPr>
                <w:noProof/>
              </w:rPr>
              <w:pict w14:anchorId="4EA4D50D">
                <v:oval id="_x0000_s2578" style="position:absolute;left:0;text-align:left;margin-left:347pt;margin-top:348.3pt;width:2.85pt;height:2.85pt;z-index:251888128;mso-position-horizontal-relative:text;mso-position-vertical-relative:text" fillcolor="black"/>
              </w:pict>
            </w:r>
            <w:r>
              <w:rPr>
                <w:noProof/>
              </w:rPr>
              <w:pict w14:anchorId="248E337C">
                <v:shape id="_x0000_s2577" style="position:absolute;left:0;text-align:left;margin-left:177.3pt;margin-top:152.65pt;width:42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AADA5B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59D4C4">
                <v:shape id="_x0000_s2576" style="position:absolute;left:0;text-align:left;margin-left:232.55pt;margin-top:173.5pt;width:42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0D9409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44504C">
                <v:shape id="_x0000_s2575" style="position:absolute;left:0;text-align:left;margin-left:248.95pt;margin-top:206.6pt;width:42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99F9D1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C95F6E">
                <v:shape id="_x0000_s2574" style="position:absolute;left:0;text-align:left;margin-left:246.35pt;margin-top:208.5pt;width:42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2912B1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5EE76A">
                <v:shape id="_x0000_s2573" style="position:absolute;left:0;text-align:left;margin-left:281.3pt;margin-top:248.65pt;width:42pt;height:36pt;z-index:25189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7E1C98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E08913">
                <v:shape id="_x0000_s2572" style="position:absolute;left:0;text-align:left;margin-left:241.6pt;margin-top:287.65pt;width:28pt;height:36pt;z-index:25189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85F8F1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F78741">
                <v:shape id="_x0000_s2571" style="position:absolute;left:0;text-align:left;margin-left:159.45pt;margin-top:234.95pt;width:28pt;height:36pt;z-index:25189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5F8B7E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0C8B14">
                <v:shape id="_x0000_s2570" style="position:absolute;left:0;text-align:left;margin-left:139.05pt;margin-top:212.95pt;width:28pt;height:36pt;z-index:25189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4733C4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40362A">
                <v:shape id="_x0000_s2569" style="position:absolute;left:0;text-align:left;margin-left:125.85pt;margin-top:205.75pt;width:42pt;height:36pt;z-index:25189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D51A78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6AB011">
                <v:shape id="_x0000_s2568" style="position:absolute;left:0;text-align:left;margin-left:208.75pt;margin-top:210.4pt;width:31pt;height:36pt;z-index:25189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8838FA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F14899">
                <v:shape id="_x0000_s2567" style="position:absolute;left:0;text-align:left;margin-left:299.55pt;margin-top:140.3pt;width:48pt;height:36pt;z-index:25189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4B908F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7B2047">
                <v:shape id="_x0000_s2566" style="position:absolute;left:0;text-align:left;margin-left:379.05pt;margin-top:224.55pt;width:48pt;height:36pt;z-index:25190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29196E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91FFAA">
                <v:shape id="_x0000_s2565" style="position:absolute;left:0;text-align:left;margin-left:337.95pt;margin-top:253.7pt;width:48pt;height:36pt;z-index:25190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0F26FD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09D542">
                <v:shape id="_x0000_s2564" style="position:absolute;left:0;text-align:left;margin-left:254.8pt;margin-top:279.3pt;width:48pt;height:36pt;z-index:25190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B8ED59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46F6CD">
                <v:shape id="_x0000_s2563" style="position:absolute;left:0;text-align:left;margin-left:252.6pt;margin-top:276.7pt;width:48pt;height:36pt;z-index:25190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6F765C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770EA9">
                <v:shape id="_x0000_s2562" style="position:absolute;left:0;text-align:left;margin-left:264.8pt;margin-top:296.9pt;width:34pt;height:36pt;z-index:25190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66DB35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7A2A5B">
                <v:shape id="_x0000_s2561" style="position:absolute;left:0;text-align:left;margin-left:259.2pt;margin-top:300.4pt;width:34pt;height:36pt;z-index:25190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DFC675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B7D168">
                <v:shape id="_x0000_s2560" style="position:absolute;left:0;text-align:left;margin-left:291.35pt;margin-top:212.9pt;width:37pt;height:36pt;z-index:25190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6C62C5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E94F49">
                <v:shape id="_x0000_s2559" style="position:absolute;left:0;text-align:left;margin-left:417pt;margin-top:259.85pt;width:48pt;height:36pt;z-index:25190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2CCD24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936874">
                <v:shape id="_x0000_s2558" style="position:absolute;left:0;text-align:left;margin-left:449pt;margin-top:294.35pt;width:48pt;height:36pt;z-index:25190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2028D5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1B082D">
                <v:shape id="_x0000_s2557" style="position:absolute;left:0;text-align:left;margin-left:449.85pt;margin-top:310.15pt;width:48pt;height:36pt;z-index:25190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67D3B1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157E9E">
                <v:shape id="_x0000_s2556" style="position:absolute;left:0;text-align:left;margin-left:371.25pt;margin-top:334.9pt;width:48pt;height:36pt;z-index:25191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572206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A725D4">
                <v:shape id="_x0000_s2555" style="position:absolute;left:0;text-align:left;margin-left:360.75pt;margin-top:322.8pt;width:48pt;height:36pt;z-index:25191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3ACA87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62F2DB">
                <v:shape id="_x0000_s2554" style="position:absolute;left:0;text-align:left;margin-left:354.45pt;margin-top:312.5pt;width:48pt;height:36pt;z-index:25191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EE1CD5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0BA847">
                <v:shape id="_x0000_s2553" style="position:absolute;left:0;text-align:left;margin-left:333.3pt;margin-top:297.4pt;width:48pt;height:36pt;z-index:25191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BB2893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439B22">
                <v:shape id="_x0000_s2552" style="position:absolute;left:0;text-align:left;margin-left:321.15pt;margin-top:285pt;width:48pt;height:36pt;z-index:25191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203921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A36490">
                <v:shape id="_x0000_s2551" style="position:absolute;left:0;text-align:left;margin-left:376.65pt;margin-top:267.9pt;width:37pt;height:36pt;z-index:25191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13FCA8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558981">
                <v:shape id="_x0000_s2550" style="position:absolute;left:0;text-align:left;margin-left:332.75pt;margin-top:359.7pt;width:48pt;height:36pt;z-index:25191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77E20A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89059C">
                <v:shape id="_x0000_s2549" style="position:absolute;left:0;text-align:left;margin-left:316.5pt;margin-top:343pt;width:48pt;height:36pt;z-index:25191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F78509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A92A27">
                <v:shape id="_x0000_s2548" style="position:absolute;left:0;text-align:left;margin-left:300.3pt;margin-top:324.3pt;width:48pt;height:36pt;z-index:25191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148F2E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C31D5F">
                <v:shape id="_x0000_s2547" style="position:absolute;left:0;text-align:left;margin-left:342.25pt;margin-top:291.05pt;width:31pt;height:36pt;z-index:25191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05ADBC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4A7B16">
                <v:shape id="_x0000_s2546" style="position:absolute;left:0;text-align:left;margin-left:292.7pt;margin-top:384.4pt;width:48pt;height:36pt;z-index:25192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1155A8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60CFF6">
                <v:shape id="_x0000_s2545" style="position:absolute;left:0;text-align:left;margin-left:248.9pt;margin-top:337.3pt;width:48pt;height:36pt;z-index:25192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DCE98D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16E975">
                <v:shape id="_x0000_s2544" style="position:absolute;left:0;text-align:left;margin-left:305.9pt;margin-top:314.95pt;width:31pt;height:36pt;z-index:25192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E4FA33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070637">
                <v:shape id="_x0000_s2543" style="position:absolute;left:0;text-align:left;margin-left:148.6pt;margin-top:340.55pt;width:34pt;height:36pt;z-index:25192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052786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866E94">
                <v:shape id="_x0000_s2542" style="position:absolute;left:0;text-align:left;margin-left:101.05pt;margin-top:347.95pt;width:48pt;height:36pt;z-index:25192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DCB6FD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4D14AE">
                <v:shape id="_x0000_s2541" style="position:absolute;left:0;text-align:left;margin-left:92.1pt;margin-top:330.2pt;width:34pt;height:36pt;z-index:25192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D7523D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1F4D26">
                <v:shape id="_x0000_s2540" style="position:absolute;left:0;text-align:left;margin-left:83.95pt;margin-top:321.3pt;width:34pt;height:36pt;z-index:25192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45E381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DF80E6">
                <v:shape id="_x0000_s2539" style="position:absolute;left:0;text-align:left;margin-left:173.65pt;margin-top:264.2pt;width:34pt;height:36pt;z-index:25192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62503D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60C615">
                <v:shape id="_x0000_s2538" style="position:absolute;left:0;text-align:left;margin-left:239.25pt;margin-top:327.6pt;width:34pt;height:36pt;z-index:25192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89387C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9BD4E5">
                <v:shape id="_x0000_s2537" style="position:absolute;left:0;text-align:left;margin-left:214.15pt;margin-top:348pt;width:48pt;height:36pt;z-index:25193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BDC73E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4310AF">
                <v:shape id="_x0000_s2536" style="position:absolute;left:0;text-align:left;margin-left:149.65pt;margin-top:373.65pt;width:34pt;height:36pt;z-index:25193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EC082B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E3EBF4">
                <v:shape id="_x0000_s2535" style="position:absolute;left:0;text-align:left;margin-left:160.6pt;margin-top:311.9pt;width:37pt;height:36pt;z-index:25193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EF7FFD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DFDC71">
                <v:shape id="_x0000_s2534" style="position:absolute;left:0;text-align:left;margin-left:237pt;margin-top:368.9pt;width:34pt;height:36pt;z-index:25193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BF6EF0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1884A4">
                <v:shape id="_x0000_s2533" style="position:absolute;left:0;text-align:left;margin-left:232.9pt;margin-top:368.9pt;width:34pt;height:36pt;z-index:25193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482C44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A533C9">
                <v:shape id="_x0000_s2532" style="position:absolute;left:0;text-align:left;margin-left:218.9pt;margin-top:349.6pt;width:34pt;height:36pt;z-index:25193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F88FA8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C0864D">
                <v:shape id="_x0000_s2531" style="position:absolute;left:0;text-align:left;margin-left:260.6pt;margin-top:333pt;width:34pt;height:36pt;z-index:25193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EDD70C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ED2178">
                <v:shape id="_x0000_s2530" style="position:absolute;left:0;text-align:left;margin-left:280.75pt;margin-top:356.4pt;width:34pt;height:36pt;z-index:25193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F4DEBB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29EF35">
                <v:shape id="_x0000_s2529" style="position:absolute;left:0;text-align:left;margin-left:241.55pt;margin-top:406.55pt;width:34pt;height:36pt;z-index:25193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F3A2EC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CA8C69">
                <v:shape id="_x0000_s2528" style="position:absolute;left:0;text-align:left;margin-left:229.9pt;margin-top:417.8pt;width:34pt;height:36pt;z-index:25193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E30402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796EE9">
                <v:shape id="_x0000_s2527" style="position:absolute;left:0;text-align:left;margin-left:174.5pt;margin-top:401.85pt;width:34pt;height:36pt;z-index:25194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8C6EB6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A0C785">
                <v:shape id="_x0000_s2526" style="position:absolute;left:0;text-align:left;margin-left:161.65pt;margin-top:388.3pt;width:34pt;height:36pt;z-index:25194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885CAC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132236">
                <v:shape id="_x0000_s2525" style="position:absolute;left:0;text-align:left;margin-left:210.35pt;margin-top:368.45pt;width:37pt;height:36pt;z-index:25194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B53421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147D35">
                <v:shape id="_x0000_s2524" style="position:absolute;left:0;text-align:left;margin-left:238.75pt;margin-top:327pt;width:37pt;height:36pt;z-index:25194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4AE76C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144362">
                <v:shape id="_x0000_s2523" style="position:absolute;left:0;text-align:left;margin-left:52.05pt;margin-top:276.95pt;width:48pt;height:36pt;z-index:25194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F30714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69B401">
                <v:shape id="_x0000_s2522" style="position:absolute;left:0;text-align:left;margin-left:119.15pt;margin-top:250.9pt;width:48pt;height:36pt;z-index:25194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E003BB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2B8D6A">
                <v:shape id="_x0000_s2521" style="position:absolute;left:0;text-align:left;margin-left:134.85pt;margin-top:266.6pt;width:48pt;height:36pt;z-index:25194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FD072B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DCE983">
                <v:shape id="_x0000_s2520" style="position:absolute;left:0;text-align:left;margin-left:127.5pt;margin-top:274.05pt;width:48pt;height:36pt;z-index:25194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2F3D81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F6FD6F">
                <v:shape id="_x0000_s2519" style="position:absolute;left:0;text-align:left;margin-left:132.15pt;margin-top:277.1pt;width:48pt;height:36pt;z-index:25194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8A1D87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658A07">
                <v:shape id="_x0000_s2518" style="position:absolute;left:0;text-align:left;margin-left:133.2pt;margin-top:277pt;width:48pt;height:36pt;z-index:25194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6F3F80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6D0E60">
                <v:shape id="_x0000_s2517" style="position:absolute;left:0;text-align:left;margin-left:139.65pt;margin-top:283.55pt;width:48pt;height:36pt;z-index:25195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559679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CD5EEE">
                <v:shape id="_x0000_s2516" style="position:absolute;left:0;text-align:left;margin-left:139.55pt;margin-top:290.85pt;width:48pt;height:36pt;z-index:25195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358018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BF9339">
                <v:shape id="_x0000_s2515" style="position:absolute;left:0;text-align:left;margin-left:75.95pt;margin-top:313.8pt;width:48pt;height:36pt;z-index:25195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3DBF04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7FC57A">
                <v:shape id="_x0000_s2514" style="position:absolute;left:0;text-align:left;margin-left:99.65pt;margin-top:275.35pt;width:37pt;height:36pt;z-index:25195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AF7D32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C7B602">
                <v:shape id="_x0000_s2513" style="position:absolute;left:0;text-align:left;margin-left:106.4pt;margin-top:236.15pt;width:48pt;height:36pt;z-index:25195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959DE3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9E38A7">
                <v:shape id="_x0000_s2512" style="position:absolute;left:0;text-align:left;margin-left:122.45pt;margin-top:221.75pt;width:48pt;height:36pt;z-index:25195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12DCEB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F034E9">
                <v:shape id="_x0000_s2511" style="position:absolute;left:0;text-align:left;margin-left:183.65pt;margin-top:242.95pt;width:48pt;height:36pt;z-index:25195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B4272F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2AAB1C">
                <v:shape id="_x0000_s2510" style="position:absolute;left:0;text-align:left;margin-left:163.15pt;margin-top:265.45pt;width:48pt;height:36pt;z-index:25195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0F3ABA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F30A30">
                <v:shape id="_x0000_s2509" style="position:absolute;left:0;text-align:left;margin-left:148.6pt;margin-top:236.6pt;width:37pt;height:36pt;z-index:25195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6A2344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DADC69">
                <v:shape id="_x0000_s2508" style="position:absolute;left:0;text-align:left;margin-left:128.7pt;margin-top:301.05pt;width:48pt;height:36pt;z-index:25195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A53729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465D1E">
                <v:shape id="_x0000_s2507" style="position:absolute;left:0;text-align:left;margin-left:124.65pt;margin-top:306.05pt;width:48pt;height:36pt;z-index:25196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53A9CD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6F31D9">
                <v:shape id="_x0000_s2506" style="position:absolute;left:0;text-align:left;margin-left:123.05pt;margin-top:303.75pt;width:48pt;height:36pt;z-index:25196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21264C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D825AD">
                <v:shape id="_x0000_s2505" style="position:absolute;left:0;text-align:left;margin-left:180.8pt;margin-top:289.7pt;width:48pt;height:36pt;z-index:25196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3F67B9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2A4181">
                <v:shape id="_x0000_s2504" style="position:absolute;left:0;text-align:left;margin-left:183.25pt;margin-top:292.9pt;width:48pt;height:36pt;z-index:25196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74466E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1FBBAA">
                <v:shape id="_x0000_s2503" style="position:absolute;left:0;text-align:left;margin-left:185.9pt;margin-top:291.15pt;width:48pt;height:36pt;z-index:25196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A63BE6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6F65BD">
                <v:shape id="_x0000_s2502" style="position:absolute;left:0;text-align:left;margin-left:205.4pt;margin-top:319pt;width:48pt;height:36pt;z-index:25196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B07100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9EDC99">
                <v:shape id="_x0000_s2501" style="position:absolute;left:0;text-align:left;margin-left:143.95pt;margin-top:336pt;width:48pt;height:36pt;z-index:25196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230AD8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81CABA">
                <v:shape id="_x0000_s2500" style="position:absolute;left:0;text-align:left;margin-left:170.2pt;margin-top:305.85pt;width:37pt;height:36pt;z-index:25196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2AC9D2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4AFFB1">
                <v:shape id="_x0000_s2499" style="position:absolute;left:0;text-align:left;margin-left:166.7pt;margin-top:350.1pt;width:48pt;height:36pt;z-index:25196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F35119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3FCCAB">
                <v:shape id="_x0000_s2498" style="position:absolute;left:0;text-align:left;margin-left:221.9pt;margin-top:339.4pt;width:48pt;height:36pt;z-index:25197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F2882A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9B8BC5">
                <v:shape id="_x0000_s2497" style="position:absolute;left:0;text-align:left;margin-left:226.35pt;margin-top:345.3pt;width:48pt;height:36pt;z-index:25197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D5ED1E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4DED21">
                <v:shape id="_x0000_s2496" style="position:absolute;left:0;text-align:left;margin-left:235.45pt;margin-top:339.05pt;width:48pt;height:36pt;z-index:25197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507BFF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8EE414">
                <v:shape id="_x0000_s2495" style="position:absolute;left:0;text-align:left;margin-left:243.9pt;margin-top:351.9pt;width:48pt;height:36pt;z-index:25197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D2AD9E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D0ABFA">
                <v:shape id="_x0000_s2494" style="position:absolute;left:0;text-align:left;margin-left:242.6pt;margin-top:352.65pt;width:48pt;height:36pt;z-index:25197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B57CBF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62986C">
                <v:shape id="_x0000_s2493" style="position:absolute;left:0;text-align:left;margin-left:247.75pt;margin-top:359.6pt;width:48pt;height:36pt;z-index:25197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418C21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7E31C9">
                <v:shape id="_x0000_s2492" style="position:absolute;left:0;text-align:left;margin-left:197.55pt;margin-top:369.4pt;width:48pt;height:36pt;z-index:25197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958D54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48E1F6">
                <v:shape id="_x0000_s2491" style="position:absolute;left:0;text-align:left;margin-left:194.6pt;margin-top:366.25pt;width:48pt;height:36pt;z-index:25197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82F07E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114A1A">
                <v:shape id="_x0000_s2490" style="position:absolute;left:0;text-align:left;margin-left:232.3pt;margin-top:366.45pt;width:48pt;height:36pt;z-index:25197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D07EB0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546F9B">
                <v:shape id="_x0000_s2489" style="position:absolute;left:0;text-align:left;margin-left:237.1pt;margin-top:374.55pt;width:48pt;height:36pt;z-index:25197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2292B7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4A74EF">
                <v:shape id="_x0000_s2488" style="position:absolute;left:0;text-align:left;margin-left:182pt;margin-top:386pt;width:48pt;height:36pt;z-index:25198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71447B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74D6AE">
                <v:shape id="_x0000_s2487" style="position:absolute;left:0;text-align:left;margin-left:210.55pt;margin-top:355.5pt;width:37pt;height:36pt;z-index:25198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C0E454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5CB398">
                <v:shape id="_x0000_s2486" style="position:absolute;left:0;text-align:left;margin-left:335.1pt;margin-top:313.5pt;width:48pt;height:36pt;z-index:25198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494E09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6294A6">
                <v:shape id="_x0000_s2485" style="position:absolute;left:0;text-align:left;margin-left:393.75pt;margin-top:302.95pt;width:48pt;height:36pt;z-index:25198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71D112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ED9A9D">
                <v:shape id="_x0000_s2484" style="position:absolute;left:0;text-align:left;margin-left:407.5pt;margin-top:324.3pt;width:48pt;height:36pt;z-index:25198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228949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51720B">
                <v:shape id="_x0000_s2483" style="position:absolute;left:0;text-align:left;margin-left:342.6pt;margin-top:340.7pt;width:48pt;height:36pt;z-index:25198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C8F6DF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90F753">
                <v:shape id="_x0000_s2482" style="position:absolute;left:0;text-align:left;margin-left:374.5pt;margin-top:314.85pt;width:37pt;height:36pt;z-index:25198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2AAEFB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6CF137">
                <v:shape id="_x0000_s2481" style="position:absolute;left:0;text-align:left;margin-left:20.05pt;margin-top:383.35pt;width:48pt;height:36pt;z-index:25198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C6D63A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6E7817">
                <v:shape id="_x0000_s2480" style="position:absolute;left:0;text-align:left;margin-left:33.45pt;margin-top:369.4pt;width:48pt;height:36pt;z-index:25198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CEA1FD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01CB2B">
                <v:shape id="_x0000_s2479" style="position:absolute;left:0;text-align:left;margin-left:47.75pt;margin-top:379.35pt;width:48pt;height:36pt;z-index:25198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F653CD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DC0F08">
                <v:shape id="_x0000_s2478" style="position:absolute;left:0;text-align:left;margin-left:51.55pt;margin-top:375.2pt;width:48pt;height:36pt;z-index:25199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2A4507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397AA6">
                <v:shape id="_x0000_s2477" style="position:absolute;left:0;text-align:left;margin-left:109.8pt;margin-top:391.3pt;width:48pt;height:36pt;z-index:25199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C93822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231CDA">
                <v:shape id="_x0000_s2476" style="position:absolute;left:0;text-align:left;margin-left:104.9pt;margin-top:398.1pt;width:48pt;height:36pt;z-index:25199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0A66D2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16BC46">
                <v:shape id="_x0000_s2475" style="position:absolute;left:0;text-align:left;margin-left:107pt;margin-top:400.15pt;width:48pt;height:36pt;z-index:25199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DE5A09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41A48C">
                <v:shape id="_x0000_s2474" style="position:absolute;left:0;text-align:left;margin-left:96.5pt;margin-top:413.15pt;width:48pt;height:36pt;z-index:25199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5CB12B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523D8A">
                <v:shape id="_x0000_s2473" style="position:absolute;left:0;text-align:left;margin-left:86.65pt;margin-top:406.6pt;width:48pt;height:36pt;z-index:25199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EAF8BD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0FB732">
                <v:shape id="_x0000_s2472" style="position:absolute;left:0;text-align:left;margin-left:80.8pt;margin-top:412.95pt;width:48pt;height:36pt;z-index:25199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6D636B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F3A765">
                <v:shape id="_x0000_s2471" style="position:absolute;left:0;text-align:left;margin-left:25.35pt;margin-top:402.45pt;width:48pt;height:36pt;z-index:25199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3DAE8B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69AA4E">
                <v:shape id="_x0000_s2470" style="position:absolute;left:0;text-align:left;margin-left:68.65pt;margin-top:384.3pt;width:37pt;height:36pt;z-index:25199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32E73B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B7394A">
                <v:shape id="_x0000_s2469" style="position:absolute;left:0;text-align:left;margin-left:77.45pt;margin-top:370.45pt;width:48pt;height:36pt;z-index:25199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27F3EA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1DCC9C">
                <v:shape id="_x0000_s2468" style="position:absolute;left:0;text-align:left;margin-left:131.75pt;margin-top:358.2pt;width:48pt;height:36pt;z-index:25200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9FC647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3F58EA">
                <v:shape id="_x0000_s2467" style="position:absolute;left:0;text-align:left;margin-left:159.5pt;margin-top:389.45pt;width:48pt;height:36pt;z-index:25200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328AA9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42AD1F">
                <v:shape id="_x0000_s2466" style="position:absolute;left:0;text-align:left;margin-left:99.8pt;margin-top:409.3pt;width:48pt;height:36pt;z-index:25200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4B87D4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F86D3B">
                <v:shape id="_x0000_s2465" style="position:absolute;left:0;text-align:left;margin-left:121.95pt;margin-top:376.75pt;width:37pt;height:36pt;z-index:25200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1C4DB9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834AA5">
                <v:shape id="_x0000_s2464" style="position:absolute;left:0;text-align:left;margin-left:116.1pt;margin-top:420.5pt;width:48pt;height:36pt;z-index:25200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BEDE72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D39074">
                <v:shape id="_x0000_s2463" style="position:absolute;left:0;text-align:left;margin-left:171.15pt;margin-top:407.75pt;width:54pt;height:36pt;z-index:25200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219C91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599D4B">
                <v:shape id="_x0000_s2462" style="position:absolute;left:0;text-align:left;margin-left:179.3pt;margin-top:417.2pt;width:54pt;height:36pt;z-index:25200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142AC1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F3EFFB">
                <v:shape id="_x0000_s2461" style="position:absolute;left:0;text-align:left;margin-left:195.15pt;margin-top:403.85pt;width:54pt;height:36pt;z-index:25200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91DDDA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4A50B1">
                <v:shape id="_x0000_s2460" style="position:absolute;left:0;text-align:left;margin-left:216.75pt;margin-top:427.6pt;width:54pt;height:36pt;z-index:25200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83FDC8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066E58">
                <v:shape id="_x0000_s2459" style="position:absolute;left:0;text-align:left;margin-left:209.2pt;margin-top:437.55pt;width:54pt;height:36pt;z-index:25200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F16C8F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C3E9DB">
                <v:shape id="_x0000_s2458" style="position:absolute;left:0;text-align:left;margin-left:138.1pt;margin-top:458.7pt;width:54pt;height:36pt;z-index:25201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0B0734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EF3FC4">
                <v:shape id="_x0000_s2457" style="position:absolute;left:0;text-align:left;margin-left:124.8pt;margin-top:443.95pt;width:54pt;height:36pt;z-index:25201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C6394B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6E0771">
                <v:shape id="_x0000_s2456" style="position:absolute;left:0;text-align:left;margin-left:122.4pt;margin-top:446.25pt;width:54pt;height:36pt;z-index:252013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9C290D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20273D">
                <v:shape id="_x0000_s2455" style="position:absolute;left:0;text-align:left;margin-left:169.85pt;margin-top:424.3pt;width:37pt;height:36pt;z-index:25201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1B1FE6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8DF093">
                <v:shape id="_x0000_s2454" style="position:absolute;left:0;text-align:left;margin-left:364.95pt;margin-top:248.3pt;width:54pt;height:36pt;z-index:25201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B3F381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53380F">
                <v:shape id="_x0000_s2453" style="position:absolute;left:0;text-align:left;margin-left:329.85pt;margin-top:233.95pt;width:54pt;height:36pt;z-index:25201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82535C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9A54AA">
                <v:shape id="_x0000_s2452" style="position:absolute;left:0;text-align:left;margin-left:402.25pt;margin-top:261.4pt;width:54pt;height:36pt;z-index:25201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44FED8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AEE6F6">
                <v:shape id="_x0000_s2451" style="position:absolute;left:0;text-align:left;margin-left:381.5pt;margin-top:282.9pt;width:54pt;height:36pt;z-index:25201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1A07C6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DF1FBE">
                <v:shape id="_x0000_s2450" style="position:absolute;left:0;text-align:left;margin-left:364.9pt;margin-top:250.2pt;width:37pt;height:36pt;z-index:25201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E6455B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D19497">
                <v:shape id="_x0000_s2449" style="position:absolute;left:0;text-align:left;margin-left:343.7pt;margin-top:313.7pt;width:54pt;height:36pt;z-index:25202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0D8C93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3E3329">
                <v:shape id="_x0000_s2448" style="position:absolute;left:0;text-align:left;margin-left:359.1pt;margin-top:341.8pt;width:54pt;height:36pt;z-index:25202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BFA0E0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3D5840">
                <v:shape id="_x0000_s2447" style="position:absolute;left:0;text-align:left;margin-left:347.5pt;margin-top:351.55pt;width:54pt;height:36pt;z-index:25202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86526B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6F7D79">
                <v:shape id="_x0000_s2446" style="position:absolute;left:0;text-align:left;margin-left:345.25pt;margin-top:350.9pt;width:54pt;height:36pt;z-index:25202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CAC16D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2D45ED">
                <v:shape id="_x0000_s2445" style="position:absolute;left:0;text-align:left;margin-left:345.75pt;margin-top:346.8pt;width:54pt;height:36pt;z-index:25202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D947F2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E06D10">
                <v:shape id="_x0000_s2444" style="position:absolute;left:0;text-align:left;margin-left:346.2pt;margin-top:348.85pt;width:54pt;height:36pt;z-index:25202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C29E36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C4E218">
                <v:shape id="_x0000_s2443" style="position:absolute;left:0;text-align:left;margin-left:346.2pt;margin-top:351.95pt;width:54pt;height:36pt;z-index:25202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A06D7F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22800C">
                <v:shape id="_x0000_s2442" style="position:absolute;left:0;text-align:left;margin-left:345.85pt;margin-top:353.95pt;width:54pt;height:36pt;z-index:25202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469A70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971138">
                <v:shape id="_x0000_s2441" style="position:absolute;left:0;text-align:left;margin-left:345.15pt;margin-top:356.2pt;width:54pt;height:36pt;z-index:25202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E65BA3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7C6868">
                <v:shape id="_x0000_s2440" style="position:absolute;left:0;text-align:left;margin-left:344.1pt;margin-top:358.2pt;width:54pt;height:36pt;z-index:25202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30AB49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BE6088">
                <v:shape id="_x0000_s2439" style="position:absolute;left:0;text-align:left;margin-left:343.05pt;margin-top:359.65pt;width:54pt;height:36pt;z-index:25203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0A33E2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8A19E6">
                <v:shape id="_x0000_s2438" style="position:absolute;left:0;text-align:left;margin-left:341.75pt;margin-top:361.05pt;width:54pt;height:36pt;z-index:25203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E4F3BB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1053E4">
                <v:shape id="_x0000_s2437" style="position:absolute;left:0;text-align:left;margin-left:340.25pt;margin-top:362.3pt;width:54pt;height:36pt;z-index:25203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7BE2D3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6F024F">
                <v:shape id="_x0000_s2436" style="position:absolute;left:0;text-align:left;margin-left:338.6pt;margin-top:363.35pt;width:54pt;height:36pt;z-index:25203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63E6E3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B8582F">
                <v:shape id="_x0000_s2435" style="position:absolute;left:0;text-align:left;margin-left:336.65pt;margin-top:364.2pt;width:54pt;height:36pt;z-index:25203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56A943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1BC17E">
                <v:shape id="_x0000_s2434" style="position:absolute;left:0;text-align:left;margin-left:334.9pt;margin-top:364.7pt;width:54pt;height:36pt;z-index:25203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38077B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DABE03">
                <v:shape id="_x0000_s2433" style="position:absolute;left:0;text-align:left;margin-left:333.05pt;margin-top:364.95pt;width:54pt;height:36pt;z-index:25203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E5C45A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B85E9D">
                <v:shape id="_x0000_s2432" style="position:absolute;left:0;text-align:left;margin-left:287.05pt;margin-top:365pt;width:54pt;height:36pt;z-index:25203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F25DA6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12B1F5">
                <v:shape id="_x0000_s2431" style="position:absolute;left:0;text-align:left;margin-left:285pt;margin-top:364.75pt;width:54pt;height:36pt;z-index:25203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FEDD2F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41E6D5">
                <v:shape id="_x0000_s2430" style="position:absolute;left:0;text-align:left;margin-left:283.05pt;margin-top:364.2pt;width:54pt;height:36pt;z-index:25203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B1C7C4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41699F">
                <v:shape id="_x0000_s2429" style="position:absolute;left:0;text-align:left;margin-left:281.4pt;margin-top:363.5pt;width:54pt;height:36pt;z-index:25204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1CDC8D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7DD680">
                <v:shape id="_x0000_s2428" style="position:absolute;left:0;text-align:left;margin-left:279.75pt;margin-top:362.55pt;width:54pt;height:36pt;z-index:25204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27FB2C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9AA8E4">
                <v:shape id="_x0000_s2427" style="position:absolute;left:0;text-align:left;margin-left:278.1pt;margin-top:361.25pt;width:54pt;height:36pt;z-index:25204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DE7C8F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4E1C1B">
                <v:shape id="_x0000_s2426" style="position:absolute;left:0;text-align:left;margin-left:276.75pt;margin-top:359.85pt;width:54pt;height:36pt;z-index:25204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12125F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98F327">
                <v:shape id="_x0000_s2425" style="position:absolute;left:0;text-align:left;margin-left:275.75pt;margin-top:358.45pt;width:54pt;height:36pt;z-index:25204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976A6C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B4F39D">
                <v:shape id="_x0000_s2424" style="position:absolute;left:0;text-align:left;margin-left:279.95pt;margin-top:360.9pt;width:54pt;height:36pt;z-index:25204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6AE1E7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F29CB6">
                <v:shape id="_x0000_s2423" style="position:absolute;left:0;text-align:left;margin-left:279.3pt;margin-top:361.35pt;width:54pt;height:36pt;z-index:25204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2AB06D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72C152">
                <v:shape id="_x0000_s2422" style="position:absolute;left:0;text-align:left;margin-left:272pt;margin-top:349.15pt;width:54pt;height:36pt;z-index:25204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78E2BD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6F1A0B">
                <v:shape id="_x0000_s2421" style="position:absolute;left:0;text-align:left;margin-left:272.7pt;margin-top:348.75pt;width:54pt;height:36pt;z-index:25204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0A068B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46D4C4">
                <v:shape id="_x0000_s2420" style="position:absolute;left:0;text-align:left;margin-left:275.3pt;margin-top:355.45pt;width:54pt;height:36pt;z-index:25204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741810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5D2297">
                <v:shape id="_x0000_s2419" style="position:absolute;left:0;text-align:left;margin-left:278pt;margin-top:356.4pt;width:54pt;height:36pt;z-index:25205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27A4FD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04EE52">
                <v:shape id="_x0000_s2418" style="position:absolute;left:0;text-align:left;margin-left:275.55pt;margin-top:356.15pt;width:54pt;height:36pt;z-index:25205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5F505F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37961B">
                <v:shape id="_x0000_s2417" style="position:absolute;left:0;text-align:left;margin-left:273.05pt;margin-top:355.3pt;width:54pt;height:36pt;z-index:25205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E7E13A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866D3C">
                <v:shape id="_x0000_s2416" style="position:absolute;left:0;text-align:left;margin-left:271pt;margin-top:354.1pt;width:54pt;height:36pt;z-index:25205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66E171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19987F">
                <v:shape id="_x0000_s2415" style="position:absolute;left:0;text-align:left;margin-left:269.15pt;margin-top:352.45pt;width:54pt;height:36pt;z-index:25205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C86232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FC2A2A">
                <v:shape id="_x0000_s2414" style="position:absolute;left:0;text-align:left;margin-left:267.7pt;margin-top:350.55pt;width:54pt;height:36pt;z-index:25205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72D89D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EA41A3">
                <v:shape id="_x0000_s2413" style="position:absolute;left:0;text-align:left;margin-left:266.65pt;margin-top:348.5pt;width:54pt;height:36pt;z-index:25205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60880C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E4BC6B">
                <v:shape id="_x0000_s2412" style="position:absolute;left:0;text-align:left;margin-left:265.95pt;margin-top:346.1pt;width:54pt;height:36pt;z-index:25205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1F717D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1D232C">
                <v:shape id="_x0000_s2411" style="position:absolute;left:0;text-align:left;margin-left:265.8pt;margin-top:343.5pt;width:54pt;height:36pt;z-index:25205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6B92B3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DB21B5">
                <v:shape id="_x0000_s2410" style="position:absolute;left:0;text-align:left;margin-left:266.15pt;margin-top:341.05pt;width:54pt;height:36pt;z-index:25206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E92E1C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A8E49C">
                <v:shape id="_x0000_s2409" style="position:absolute;left:0;text-align:left;margin-left:266.9pt;margin-top:338.85pt;width:54pt;height:36pt;z-index:25206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DA47BF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5715EF">
                <v:shape id="_x0000_s2408" style="position:absolute;left:0;text-align:left;margin-left:266.7pt;margin-top:341.35pt;width:54pt;height:36pt;z-index:25206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823DEE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F11C76">
                <v:shape id="_x0000_s2407" style="position:absolute;left:0;text-align:left;margin-left:263.4pt;margin-top:333.5pt;width:54pt;height:36pt;z-index:25206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F1F34B" w14:textId="77777777" w:rsidR="00906603" w:rsidRDefault="00A378FC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DD9BE9">
                <v:shape id="_x0000_s2406" style="position:absolute;left:0;text-align:left;margin-left:313.25pt;margin-top:331.85pt;width:51pt;height:36pt;z-index:25206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2B860D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B2E03C">
                <v:shape id="_x0000_s2405" style="position:absolute;left:0;text-align:left;margin-left:352.7pt;margin-top:349.1pt;width:54pt;height:36pt;z-index:25206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610077" w14:textId="77777777" w:rsidR="00906603" w:rsidRDefault="00A378FC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51262E">
                <v:shape id="_x0000_s2404" style="position:absolute;left:0;text-align:left;margin-left:321.35pt;margin-top:340.95pt;width:51pt;height:36pt;z-index:25206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43F81E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327805">
                <v:shape id="_x0000_s2403" style="position:absolute;left:0;text-align:left;margin-left:118.35pt;margin-top:271.95pt;width:31pt;height:36pt;z-index:25206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7D8588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333255">
                <v:shape id="_x0000_s2402" style="position:absolute;left:0;text-align:left;margin-left:167.8pt;margin-top:421.95pt;width:37pt;height:36pt;z-index:25206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3E6C52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1EAA89">
                <v:shape id="_x0000_s2401" style="position:absolute;left:0;text-align:left;margin-left:115.2pt;margin-top:379.15pt;width:37pt;height:36pt;z-index:25206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0E5D92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814ACC">
                <v:shape id="_x0000_s2400" style="position:absolute;left:0;text-align:left;margin-left:187.3pt;margin-top:261.8pt;width:31pt;height:36pt;z-index:25207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A5BCEB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1F45DB">
                <v:shape id="_x0000_s2399" style="position:absolute;left:0;text-align:left;margin-left:56.05pt;margin-top:346.05pt;width:37pt;height:36pt;z-index:25207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81EC57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C7C2EA">
                <v:shape id="_x0000_s2398" style="position:absolute;left:0;text-align:left;margin-left:282.4pt;margin-top:202.2pt;width:43pt;height:36pt;z-index:25207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BAA6FC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8D7B7A">
                <v:shape id="_x0000_s2397" style="position:absolute;left:0;text-align:left;margin-left:186.9pt;margin-top:213.5pt;width:43pt;height:36pt;z-index:25207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82EDB2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C6C385">
                <v:shape id="_x0000_s2396" style="position:absolute;left:0;text-align:left;margin-left:320.05pt;margin-top:334.45pt;width:37pt;height:36pt;z-index:25207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DD8F4D" w14:textId="77777777" w:rsidR="00906603" w:rsidRDefault="00A378FC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</w:t>
                        </w:r>
                      </w:p>
                    </w:txbxContent>
                  </v:textbox>
                </v:shape>
              </w:pict>
            </w:r>
          </w:p>
          <w:p w14:paraId="0F9132F5" w14:textId="77777777" w:rsidR="00A378FC" w:rsidRPr="008C3E59" w:rsidRDefault="00A378FC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77080D8D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09FE2CC4" w14:textId="77777777" w:rsidR="00A378FC" w:rsidRDefault="00A378FC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1300</w:t>
            </w:r>
          </w:p>
        </w:tc>
      </w:tr>
    </w:tbl>
    <w:p w14:paraId="0AFCDCD4" w14:textId="77777777" w:rsidR="00A378FC" w:rsidRPr="00312000" w:rsidRDefault="00A378FC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79B393FA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04C1A1D5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1B05535" w14:textId="77777777" w:rsidR="00A378FC" w:rsidRPr="00230DDF" w:rsidRDefault="00A378FC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837132" w:rsidRPr="00230DDF" w14:paraId="50A01931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136A181C" w14:textId="77777777" w:rsidR="00A378FC" w:rsidRPr="00230DDF" w:rsidRDefault="00A378F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682BB8B2" w14:textId="77777777" w:rsidR="00A378FC" w:rsidRPr="00230DDF" w:rsidRDefault="00A378F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70596C4A" w14:textId="77777777" w:rsidR="00A378FC" w:rsidRPr="00230DDF" w:rsidRDefault="00A378F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19C34BE" w14:textId="77777777" w:rsidR="00A378FC" w:rsidRPr="00230DDF" w:rsidRDefault="00A378F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12FF8CA8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8F3412C" w14:textId="77777777" w:rsidR="00A378FC" w:rsidRPr="00230DDF" w:rsidRDefault="00A378F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1717FCB2" w14:textId="77777777" w:rsidR="00A378FC" w:rsidRPr="00230DDF" w:rsidRDefault="00A378F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0E45E5A0" w14:textId="77777777" w:rsidR="00A378FC" w:rsidRPr="00230DDF" w:rsidRDefault="00A378F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2A86DE01" w14:textId="77777777" w:rsidR="00A378FC" w:rsidRPr="00230DDF" w:rsidRDefault="00A378FC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6D37E432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70C3B6A9" w14:textId="77777777" w:rsidR="00A378FC" w:rsidRPr="00230DDF" w:rsidRDefault="00A378FC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1F4362FD" w14:textId="77777777" w:rsidR="00A378FC" w:rsidRPr="00F40298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77394578" w14:textId="77777777" w:rsidR="00A378FC" w:rsidRPr="00230DDF" w:rsidRDefault="00A378FC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4447BB1B" wp14:editId="0EE1C2F8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6B2B0A52" w14:textId="77777777" w:rsidR="00A378FC" w:rsidRPr="00F40298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17967E44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143A4E79" w14:textId="77777777" w:rsidR="00A378FC" w:rsidRPr="00F40298" w:rsidRDefault="00A378F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BE1389F" w14:textId="77777777" w:rsidR="00A378FC" w:rsidRPr="00F40298" w:rsidRDefault="00A378FC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A45FC3D" w14:textId="77777777" w:rsidR="00A378FC" w:rsidRPr="00230DDF" w:rsidRDefault="00A378FC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9EA66C8" w14:textId="77777777" w:rsidR="00A378FC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1075F075" w14:textId="77777777" w:rsidR="00A378FC" w:rsidRPr="00230DDF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4BFC058C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0376AE4E" w14:textId="77777777" w:rsidR="00A378FC" w:rsidRPr="00230DDF" w:rsidRDefault="00A378FC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B099144" w14:textId="77777777" w:rsidR="00A378FC" w:rsidRPr="00F40298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916E0FA" w14:textId="77777777" w:rsidR="00A378FC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6015480">
                      <v:line id="_x0000_s2394" style="position:absolute;left:0;text-align:left;flip:y;z-index:252090880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DC1B9A7" w14:textId="77777777" w:rsidR="00A378FC" w:rsidRPr="00230DDF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38D08B28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1E6DA972" w14:textId="77777777" w:rsidR="00A378FC" w:rsidRPr="00230DDF" w:rsidRDefault="00A378FC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0A4F3B" w14:textId="77777777" w:rsidR="00A378FC" w:rsidRPr="00F40298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8E7BF3" w14:textId="77777777" w:rsidR="00A378FC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C137303">
                      <v:line id="_x0000_s2369" style="position:absolute;left:0;text-align:left;flip:y;z-index:252075520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35FA50" w14:textId="77777777" w:rsidR="00A378FC" w:rsidRPr="00230DDF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5FFE4C01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774AEF" w14:textId="77777777" w:rsidR="00A378FC" w:rsidRPr="00100A99" w:rsidRDefault="00A378F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827EA8" w14:textId="77777777" w:rsidR="00A378FC" w:rsidRPr="00100A99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3419F9D" w14:textId="77777777" w:rsidR="00A378FC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13022FE">
                      <v:oval id="_x0000_s2370" style="position:absolute;left:0;text-align:left;margin-left:0;margin-top:2.15pt;width:4.25pt;height:4.25pt;z-index:25207654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679526CC" w14:textId="77777777" w:rsidR="00A378FC" w:rsidRPr="00230DDF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2CB50B6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B6B1C8" w14:textId="77777777" w:rsidR="00A378FC" w:rsidRPr="00100A99" w:rsidRDefault="00A378F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CF2351" w14:textId="77777777" w:rsidR="00A378FC" w:rsidRPr="00100A99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58AB637" w14:textId="77777777" w:rsidR="00A378FC" w:rsidRPr="00230DDF" w:rsidRDefault="00A378FC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7EBB2923" wp14:editId="6D260CC3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57D2304" w14:textId="77777777" w:rsidR="00A378FC" w:rsidRPr="00100A99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6372D9EE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840633" w14:textId="77777777" w:rsidR="00A378FC" w:rsidRPr="00100A99" w:rsidRDefault="00A378F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EEB5CF" w14:textId="77777777" w:rsidR="00A378FC" w:rsidRPr="00100A99" w:rsidRDefault="00A378FC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C19386" w14:textId="77777777" w:rsidR="00A378FC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7C48827">
                      <v:rect id="_x0000_s2371" style="position:absolute;left:0;text-align:left;margin-left:39.9pt;margin-top:9.2pt;width:8.5pt;height:8.5pt;z-index:25207756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4566E7" w14:textId="77777777" w:rsidR="00A378FC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118982FD" w14:textId="77777777" w:rsidR="00A378FC" w:rsidRPr="00230DDF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6ABEB237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481F7E3D" w14:textId="77777777" w:rsidR="00A378FC" w:rsidRPr="00230DDF" w:rsidRDefault="00A378FC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3AD0E2" w14:textId="77777777" w:rsidR="00A378FC" w:rsidRPr="00100A99" w:rsidRDefault="00A378FC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6C6F6E" w14:textId="77777777" w:rsidR="00A378FC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9A82EFC">
                      <v:oval id="_x0000_s2372" style="position:absolute;left:0;text-align:left;margin-left:39.9pt;margin-top:12.7pt;width:8.5pt;height:8.5pt;z-index:25207859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FB9638" w14:textId="77777777" w:rsidR="00A378FC" w:rsidRPr="00230DDF" w:rsidRDefault="00A378FC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46432E2F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30C7D9F3" w14:textId="77777777" w:rsidR="00A378FC" w:rsidRPr="00100A99" w:rsidRDefault="00A378FC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E00FD51" w14:textId="77777777" w:rsidR="00A378FC" w:rsidRPr="00100A99" w:rsidRDefault="00A378FC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702F58E" w14:textId="77777777" w:rsidR="00A378FC" w:rsidRPr="00313936" w:rsidRDefault="00A378FC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1792F612" w14:textId="77777777" w:rsidR="00A378FC" w:rsidRDefault="00A378FC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7BF6CDD4" w14:textId="77777777" w:rsidR="00A378FC" w:rsidRPr="00313936" w:rsidRDefault="00A378FC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4E85781C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1A4F97C5" w14:textId="77777777" w:rsidR="00A378FC" w:rsidRPr="00BF6242" w:rsidRDefault="00A378FC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A7E1A1C" w14:textId="77777777" w:rsidR="00A378FC" w:rsidRPr="00100A99" w:rsidRDefault="00A378F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2BC9131" w14:textId="77777777" w:rsidR="00A378FC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41F6C30">
                      <v:line id="_x0000_s2395" style="position:absolute;left:0;text-align:left;flip:y;z-index:252091904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71AE9BB" w14:textId="77777777" w:rsidR="00A378FC" w:rsidRPr="00100A99" w:rsidRDefault="00A378FC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54E9057A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15DA774" w14:textId="77777777" w:rsidR="00A378FC" w:rsidRPr="00100A99" w:rsidRDefault="00A378FC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0EE12D0" w14:textId="77777777" w:rsidR="00A378FC" w:rsidRPr="00100A99" w:rsidRDefault="00A378F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8549133" w14:textId="77777777" w:rsidR="00A378FC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48643FC">
                      <v:line id="_x0000_s2374" style="position:absolute;left:0;text-align:left;flip:y;z-index:252079616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F5330FD" w14:textId="77777777" w:rsidR="00A378FC" w:rsidRDefault="00A378FC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558B1D1F" w14:textId="77777777" w:rsidR="00A378FC" w:rsidRPr="00100A99" w:rsidRDefault="00A378F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50BC6759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A8403A6" w14:textId="77777777" w:rsidR="00A378FC" w:rsidRPr="00100A99" w:rsidRDefault="00A378FC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58CA11E" w14:textId="77777777" w:rsidR="00A378FC" w:rsidRPr="00100A99" w:rsidRDefault="00A378F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F0DBD02" w14:textId="77777777" w:rsidR="00A378FC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DEAC628">
                      <v:line id="_x0000_s2375" style="position:absolute;left:0;text-align:left;flip:y;z-index:252080640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D18F002" w14:textId="77777777" w:rsidR="00A378FC" w:rsidRPr="00100A99" w:rsidRDefault="00A378F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6C532049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6D5AD60" w14:textId="77777777" w:rsidR="00A378FC" w:rsidRPr="00100A99" w:rsidRDefault="00A378FC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E69393B" w14:textId="77777777" w:rsidR="00A378FC" w:rsidRPr="00100A99" w:rsidRDefault="00A378F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5C561DB" w14:textId="77777777" w:rsidR="00A378FC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2C0BB6F">
                      <v:line id="_x0000_s2376" style="position:absolute;left:0;text-align:left;flip:y;z-index:252081664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047C4BB" w14:textId="77777777" w:rsidR="00A378FC" w:rsidRPr="00100A99" w:rsidRDefault="00A378F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1D60A0E4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4C0A6F01" w14:textId="77777777" w:rsidR="00A378FC" w:rsidRPr="00100A99" w:rsidRDefault="00A378FC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515526" w14:textId="77777777" w:rsidR="00A378FC" w:rsidRPr="00100A99" w:rsidRDefault="00A378F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3C8034" w14:textId="77777777" w:rsidR="00A378FC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6E34F10">
                      <v:line id="_x0000_s2377" style="position:absolute;left:0;text-align:left;flip:y;z-index:252082688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0F05DC" w14:textId="77777777" w:rsidR="00A378FC" w:rsidRPr="00100A99" w:rsidRDefault="00A378F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18E74EE0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1F0907BF" w14:textId="77777777" w:rsidR="00A378FC" w:rsidRPr="00100A99" w:rsidRDefault="00A378FC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7AF7B7" w14:textId="77777777" w:rsidR="00A378FC" w:rsidRPr="00100A99" w:rsidRDefault="00A378F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7DEC57" w14:textId="77777777" w:rsidR="00A378FC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95D0C6D">
                      <v:line id="_x0000_s2378" style="position:absolute;left:0;text-align:left;flip:y;z-index:252083712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E09CAC" w14:textId="77777777" w:rsidR="00A378FC" w:rsidRPr="00100A99" w:rsidRDefault="00A378FC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46CFDE8E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C9996C" w14:textId="77777777" w:rsidR="00A378FC" w:rsidRPr="00100A99" w:rsidRDefault="00A378F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0FD153" w14:textId="77777777" w:rsidR="00A378FC" w:rsidRPr="000E07F5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DE3831" w14:textId="77777777" w:rsidR="00A378FC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1B295DA">
                      <v:oval id="_x0000_s2379" style="position:absolute;left:0;text-align:left;margin-left:0;margin-top:5.35pt;width:2.85pt;height:2.85pt;z-index:25208473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1E7DE0" w14:textId="77777777" w:rsidR="00A378FC" w:rsidRPr="00230DDF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604E06EE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2F99C1CF" w14:textId="77777777" w:rsidR="00A378FC" w:rsidRDefault="00A378F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8ACDBF8" w14:textId="77777777" w:rsidR="00A378FC" w:rsidRPr="000E07F5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A7F94A8" w14:textId="77777777" w:rsidR="00A378FC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2B2BA762">
                      <v:group id="_x0000_s2391" style="position:absolute;left:0;text-align:left;margin-left:36.1pt;margin-top:8.5pt;width:17.05pt;height:14.35pt;z-index:252089856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B76C985" w14:textId="77777777" w:rsidR="00A378FC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471DE103" w14:textId="77777777" w:rsidR="00A378FC" w:rsidRPr="00230DDF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32AF7A16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2C6CC64F" w14:textId="77777777" w:rsidR="00A378FC" w:rsidRPr="00230DDF" w:rsidRDefault="00A378FC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400831D" w14:textId="77777777" w:rsidR="00A378FC" w:rsidRPr="00230DDF" w:rsidRDefault="00A378FC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2B2D524" w14:textId="77777777" w:rsidR="00A378FC" w:rsidRPr="00230DDF" w:rsidRDefault="00A378FC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1A7853F" w14:textId="77777777" w:rsidR="00A378FC" w:rsidRPr="00230DDF" w:rsidRDefault="00A378FC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4A3EA57D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0EB7151" w14:textId="77777777" w:rsidR="00A378FC" w:rsidRPr="00230DDF" w:rsidRDefault="00A378FC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366E34E" w14:textId="77777777" w:rsidR="00A378FC" w:rsidRPr="00230DDF" w:rsidRDefault="00A378FC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D2AE7A1" w14:textId="77777777" w:rsidR="00A378FC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4C1369D">
                      <v:group id="_x0000_s2383" style="position:absolute;left:0;text-align:left;margin-left:39.5pt;margin-top:8.55pt;width:9.25pt;height:9.25pt;z-index:252085760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204B91F" w14:textId="77777777" w:rsidR="00A378FC" w:rsidRPr="00230DDF" w:rsidRDefault="00A378FC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66FB60BD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5F9456" w14:textId="77777777" w:rsidR="00A378FC" w:rsidRPr="000E07F5" w:rsidRDefault="00A378F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CA7E9C" w14:textId="77777777" w:rsidR="00A378FC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6C67F891" w14:textId="77777777" w:rsidR="00A378FC" w:rsidRPr="000E07F5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B7C0F8" w14:textId="77777777" w:rsidR="00A378FC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35900F9">
                      <v:group id="_x0000_s2386" style="position:absolute;left:0;text-align:left;margin-left:0;margin-top:5.3pt;width:6.05pt;height:6.05pt;z-index:252086784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72D253" w14:textId="77777777" w:rsidR="00A378FC" w:rsidRPr="00230DDF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122A5247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BB2167" w14:textId="77777777" w:rsidR="00A378FC" w:rsidRPr="000E07F5" w:rsidRDefault="00A378F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FD5817" w14:textId="77777777" w:rsidR="00A378FC" w:rsidRPr="000E07F5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2944DE" w14:textId="77777777" w:rsidR="00A378FC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887256D">
                      <v:line id="_x0000_s2389" style="position:absolute;left:0;text-align:left;flip:y;z-index:252087808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43E2AD" w14:textId="77777777" w:rsidR="00A378FC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185BBB3A" w14:textId="77777777" w:rsidR="00A378FC" w:rsidRPr="00230DDF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4A43AC5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A315BA" w14:textId="77777777" w:rsidR="00A378FC" w:rsidRPr="000E07F5" w:rsidRDefault="00A378FC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8579A8" w14:textId="77777777" w:rsidR="00A378FC" w:rsidRPr="000E07F5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98E9E2" w14:textId="77777777" w:rsidR="00A378FC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3B39FB1">
                      <v:line id="_x0000_s2390" style="position:absolute;left:0;text-align:left;flip:y;z-index:252088832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518AB8" w14:textId="77777777" w:rsidR="00A378FC" w:rsidRPr="00230DDF" w:rsidRDefault="00A378FC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2137EE09" w14:textId="77777777" w:rsidR="00A378FC" w:rsidRPr="005B4876" w:rsidRDefault="00A378FC" w:rsidP="00D45A64">
            <w:pPr>
              <w:jc w:val="center"/>
            </w:pPr>
          </w:p>
        </w:tc>
      </w:tr>
    </w:tbl>
    <w:p w14:paraId="7940CD4F" w14:textId="77777777" w:rsidR="00A378FC" w:rsidRDefault="00A378FC"/>
    <w:sectPr w:rsidR="00A378FC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908B0" w14:textId="77777777" w:rsidR="009F7252" w:rsidRDefault="009F7252">
      <w:r>
        <w:separator/>
      </w:r>
    </w:p>
  </w:endnote>
  <w:endnote w:type="continuationSeparator" w:id="0">
    <w:p w14:paraId="06CA7890" w14:textId="77777777" w:rsidR="009F7252" w:rsidRDefault="009F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5920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7F1DFC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CFF5A" w14:textId="77777777" w:rsidR="008D51C3" w:rsidRDefault="00A378FC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FD01ED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3F231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C5422" w14:textId="77777777" w:rsidR="009F7252" w:rsidRDefault="009F7252">
      <w:r>
        <w:separator/>
      </w:r>
    </w:p>
  </w:footnote>
  <w:footnote w:type="continuationSeparator" w:id="0">
    <w:p w14:paraId="07CFD6ED" w14:textId="77777777" w:rsidR="009F7252" w:rsidRDefault="009F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41DC3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746995930">
    <w:abstractNumId w:val="32"/>
  </w:num>
  <w:num w:numId="2" w16cid:durableId="411783900">
    <w:abstractNumId w:val="28"/>
  </w:num>
  <w:num w:numId="3" w16cid:durableId="2034988994">
    <w:abstractNumId w:val="38"/>
  </w:num>
  <w:num w:numId="4" w16cid:durableId="869487809">
    <w:abstractNumId w:val="15"/>
  </w:num>
  <w:num w:numId="5" w16cid:durableId="918054920">
    <w:abstractNumId w:val="12"/>
  </w:num>
  <w:num w:numId="6" w16cid:durableId="255136120">
    <w:abstractNumId w:val="27"/>
  </w:num>
  <w:num w:numId="7" w16cid:durableId="1659655675">
    <w:abstractNumId w:val="17"/>
  </w:num>
  <w:num w:numId="8" w16cid:durableId="2139715677">
    <w:abstractNumId w:val="42"/>
  </w:num>
  <w:num w:numId="9" w16cid:durableId="1223250849">
    <w:abstractNumId w:val="7"/>
  </w:num>
  <w:num w:numId="10" w16cid:durableId="699549494">
    <w:abstractNumId w:val="1"/>
  </w:num>
  <w:num w:numId="11" w16cid:durableId="1870022538">
    <w:abstractNumId w:val="13"/>
  </w:num>
  <w:num w:numId="12" w16cid:durableId="1076321815">
    <w:abstractNumId w:val="30"/>
  </w:num>
  <w:num w:numId="13" w16cid:durableId="741755156">
    <w:abstractNumId w:val="24"/>
  </w:num>
  <w:num w:numId="14" w16cid:durableId="1906791338">
    <w:abstractNumId w:val="31"/>
  </w:num>
  <w:num w:numId="15" w16cid:durableId="967584249">
    <w:abstractNumId w:val="5"/>
  </w:num>
  <w:num w:numId="16" w16cid:durableId="1505120691">
    <w:abstractNumId w:val="35"/>
  </w:num>
  <w:num w:numId="17" w16cid:durableId="823157165">
    <w:abstractNumId w:val="0"/>
  </w:num>
  <w:num w:numId="18" w16cid:durableId="638386656">
    <w:abstractNumId w:val="39"/>
  </w:num>
  <w:num w:numId="19" w16cid:durableId="745808029">
    <w:abstractNumId w:val="10"/>
  </w:num>
  <w:num w:numId="20" w16cid:durableId="528296297">
    <w:abstractNumId w:val="4"/>
  </w:num>
  <w:num w:numId="21" w16cid:durableId="88084015">
    <w:abstractNumId w:val="37"/>
  </w:num>
  <w:num w:numId="22" w16cid:durableId="298924112">
    <w:abstractNumId w:val="11"/>
  </w:num>
  <w:num w:numId="23" w16cid:durableId="367341440">
    <w:abstractNumId w:val="33"/>
  </w:num>
  <w:num w:numId="24" w16cid:durableId="529342681">
    <w:abstractNumId w:val="21"/>
  </w:num>
  <w:num w:numId="25" w16cid:durableId="1174804232">
    <w:abstractNumId w:val="2"/>
  </w:num>
  <w:num w:numId="26" w16cid:durableId="1732116603">
    <w:abstractNumId w:val="22"/>
  </w:num>
  <w:num w:numId="27" w16cid:durableId="984435539">
    <w:abstractNumId w:val="44"/>
  </w:num>
  <w:num w:numId="28" w16cid:durableId="1729331138">
    <w:abstractNumId w:val="29"/>
  </w:num>
  <w:num w:numId="29" w16cid:durableId="987175644">
    <w:abstractNumId w:val="36"/>
  </w:num>
  <w:num w:numId="30" w16cid:durableId="1543979243">
    <w:abstractNumId w:val="14"/>
  </w:num>
  <w:num w:numId="31" w16cid:durableId="690031866">
    <w:abstractNumId w:val="6"/>
  </w:num>
  <w:num w:numId="32" w16cid:durableId="1362196663">
    <w:abstractNumId w:val="8"/>
  </w:num>
  <w:num w:numId="33" w16cid:durableId="1468620147">
    <w:abstractNumId w:val="26"/>
  </w:num>
  <w:num w:numId="34" w16cid:durableId="989794649">
    <w:abstractNumId w:val="18"/>
  </w:num>
  <w:num w:numId="35" w16cid:durableId="946042785">
    <w:abstractNumId w:val="19"/>
  </w:num>
  <w:num w:numId="36" w16cid:durableId="224146239">
    <w:abstractNumId w:val="23"/>
  </w:num>
  <w:num w:numId="37" w16cid:durableId="789084779">
    <w:abstractNumId w:val="3"/>
  </w:num>
  <w:num w:numId="38" w16cid:durableId="1003705209">
    <w:abstractNumId w:val="9"/>
  </w:num>
  <w:num w:numId="39" w16cid:durableId="678702399">
    <w:abstractNumId w:val="25"/>
  </w:num>
  <w:num w:numId="40" w16cid:durableId="843589037">
    <w:abstractNumId w:val="43"/>
  </w:num>
  <w:num w:numId="41" w16cid:durableId="376861951">
    <w:abstractNumId w:val="43"/>
    <w:lvlOverride w:ilvl="0">
      <w:startOverride w:val="1"/>
    </w:lvlOverride>
  </w:num>
  <w:num w:numId="42" w16cid:durableId="2038196955">
    <w:abstractNumId w:val="43"/>
    <w:lvlOverride w:ilvl="0">
      <w:startOverride w:val="1"/>
    </w:lvlOverride>
  </w:num>
  <w:num w:numId="43" w16cid:durableId="25838937">
    <w:abstractNumId w:val="43"/>
    <w:lvlOverride w:ilvl="0">
      <w:startOverride w:val="1"/>
    </w:lvlOverride>
  </w:num>
  <w:num w:numId="44" w16cid:durableId="815028968">
    <w:abstractNumId w:val="16"/>
  </w:num>
  <w:num w:numId="45" w16cid:durableId="999314789">
    <w:abstractNumId w:val="20"/>
  </w:num>
  <w:num w:numId="46" w16cid:durableId="1631936957">
    <w:abstractNumId w:val="41"/>
  </w:num>
  <w:num w:numId="47" w16cid:durableId="230626537">
    <w:abstractNumId w:val="40"/>
  </w:num>
  <w:num w:numId="48" w16cid:durableId="18864082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2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6F7A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25DB1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D7893"/>
    <w:rsid w:val="008E3537"/>
    <w:rsid w:val="008E3D70"/>
    <w:rsid w:val="008E4A69"/>
    <w:rsid w:val="008E5C17"/>
    <w:rsid w:val="008E6F48"/>
    <w:rsid w:val="008F310B"/>
    <w:rsid w:val="008F7421"/>
    <w:rsid w:val="009034B4"/>
    <w:rsid w:val="00906603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9F7252"/>
    <w:rsid w:val="00A162D6"/>
    <w:rsid w:val="00A200BC"/>
    <w:rsid w:val="00A21BB7"/>
    <w:rsid w:val="00A21FED"/>
    <w:rsid w:val="00A232A5"/>
    <w:rsid w:val="00A309DC"/>
    <w:rsid w:val="00A30C8E"/>
    <w:rsid w:val="00A378FC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062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27"/>
    <o:shapelayout v:ext="edit">
      <o:idmap v:ext="edit" data="2,3"/>
    </o:shapelayout>
  </w:shapeDefaults>
  <w:decimalSymbol w:val=","/>
  <w:listSeparator w:val=";"/>
  <w14:docId w14:val="0C1D0AC1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6</TotalTime>
  <Pages>1</Pages>
  <Words>11281</Words>
  <Characters>64307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75438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4</cp:revision>
  <cp:lastPrinted>2024-06-18T12:01:00Z</cp:lastPrinted>
  <dcterms:created xsi:type="dcterms:W3CDTF">2024-06-04T13:58:00Z</dcterms:created>
  <dcterms:modified xsi:type="dcterms:W3CDTF">2024-06-18T12:07:00Z</dcterms:modified>
</cp:coreProperties>
</file>