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2"/>
        <w:gridCol w:w="9"/>
        <w:gridCol w:w="7"/>
        <w:gridCol w:w="414"/>
        <w:gridCol w:w="156"/>
        <w:gridCol w:w="339"/>
        <w:gridCol w:w="7"/>
        <w:gridCol w:w="353"/>
        <w:gridCol w:w="7"/>
        <w:gridCol w:w="17"/>
        <w:gridCol w:w="549"/>
        <w:gridCol w:w="39"/>
        <w:gridCol w:w="101"/>
        <w:gridCol w:w="257"/>
        <w:gridCol w:w="527"/>
        <w:gridCol w:w="53"/>
        <w:gridCol w:w="13"/>
        <w:gridCol w:w="218"/>
        <w:gridCol w:w="62"/>
        <w:gridCol w:w="218"/>
        <w:gridCol w:w="68"/>
        <w:gridCol w:w="144"/>
        <w:gridCol w:w="148"/>
        <w:gridCol w:w="172"/>
        <w:gridCol w:w="315"/>
        <w:gridCol w:w="771"/>
        <w:gridCol w:w="11"/>
        <w:gridCol w:w="142"/>
        <w:gridCol w:w="85"/>
        <w:gridCol w:w="62"/>
        <w:gridCol w:w="142"/>
        <w:gridCol w:w="132"/>
        <w:gridCol w:w="855"/>
        <w:gridCol w:w="192"/>
        <w:gridCol w:w="94"/>
        <w:gridCol w:w="708"/>
        <w:gridCol w:w="285"/>
        <w:gridCol w:w="44"/>
        <w:gridCol w:w="1234"/>
      </w:tblGrid>
      <w:tr w:rsidR="00C808E7" w:rsidRPr="004A75A7" w14:paraId="65E021FA" w14:textId="77777777" w:rsidTr="00531425">
        <w:trPr>
          <w:trHeight w:val="480"/>
        </w:trPr>
        <w:tc>
          <w:tcPr>
            <w:tcW w:w="10206" w:type="dxa"/>
            <w:gridSpan w:val="42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10F6C494" w14:textId="77777777"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14:paraId="0C7851F8" w14:textId="77777777" w:rsidTr="00531425">
        <w:trPr>
          <w:trHeight w:val="322"/>
        </w:trPr>
        <w:tc>
          <w:tcPr>
            <w:tcW w:w="10206" w:type="dxa"/>
            <w:gridSpan w:val="42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846735" w14:textId="77777777"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14:paraId="72609D0B" w14:textId="77777777" w:rsidTr="00F1318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ED5847" w14:textId="77777777"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14:paraId="2F922C42" w14:textId="77777777" w:rsidTr="00E55487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759592" w14:textId="77777777"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194F66" w:rsidRPr="00194F66">
              <w:rPr>
                <w:lang w:val="ru-RU"/>
              </w:rPr>
              <w:t xml:space="preserve"> </w:t>
            </w:r>
            <w:r w:rsidR="00C40534" w:rsidRPr="00FB5EE8">
              <w:rPr>
                <w:u w:val="single"/>
                <w:lang w:val="ru-RU"/>
              </w:rPr>
              <w:t>60:27:0060339</w:t>
            </w:r>
          </w:p>
          <w:p w14:paraId="5CF7F581" w14:textId="77777777"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>, например,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14:paraId="22F260CA" w14:textId="77777777" w:rsidTr="00F60973">
        <w:trPr>
          <w:trHeight w:val="789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B8A404" w14:textId="77777777"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14:paraId="6778DE3B" w14:textId="77777777"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194F66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Муниципальный контракт №3 от 26.02.2024</w:t>
            </w:r>
          </w:p>
        </w:tc>
      </w:tr>
      <w:tr w:rsidR="00E55487" w:rsidRPr="004A75A7" w14:paraId="60B248F3" w14:textId="77777777" w:rsidTr="00E55487"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77F9AD" w14:textId="2F09C258"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717232">
              <w:rPr>
                <w:lang w:val="ru-RU"/>
              </w:rPr>
              <w:t xml:space="preserve"> </w:t>
            </w:r>
          </w:p>
        </w:tc>
      </w:tr>
      <w:tr w:rsidR="008D40AA" w:rsidRPr="004A75A7" w14:paraId="6581FCF1" w14:textId="77777777" w:rsidTr="00AE1E33">
        <w:trPr>
          <w:trHeight w:val="432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A569B8" w14:textId="77777777"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b/>
                <w:lang w:val="ru-RU"/>
              </w:rPr>
              <w:t>(ах) комплексных кадастровых работ:</w:t>
            </w:r>
          </w:p>
          <w:p w14:paraId="0ED590B6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 отношении юридического лица, 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14:paraId="321D59EE" w14:textId="77777777"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14:paraId="2B0FC1B3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14:paraId="1686B963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ционный номер налогоплательщика: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14:paraId="4982B7C6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14:paraId="36D0F23C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08E9B055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081E59C4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0F66601D" w14:textId="77777777"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194F6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194F66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14:paraId="65F0FD7B" w14:textId="77777777" w:rsidTr="00E844BD">
        <w:trPr>
          <w:trHeight w:val="1065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6D1A389" w14:textId="77777777"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37B8D84" w14:textId="77777777"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"ПрофКадастр", 180000, Псковская обл., Псков г, Советская ул, 56/2 д, 1001 пом</w:t>
            </w:r>
          </w:p>
        </w:tc>
      </w:tr>
      <w:tr w:rsidR="00E93F2A" w:rsidRPr="004A75A7" w14:paraId="574C7861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693953B0" w14:textId="77777777"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1E73ED" w:rsidRPr="003A61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14:paraId="0C5CBFAF" w14:textId="77777777" w:rsidTr="00A309DC">
        <w:trPr>
          <w:trHeight w:val="580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B2FB3B" w14:textId="77777777"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14:paraId="6CE86365" w14:textId="77777777" w:rsidTr="00A309DC">
        <w:trPr>
          <w:trHeight w:val="951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5D32475B" w14:textId="77777777" w:rsidR="00A309DC" w:rsidRPr="00DC21C5" w:rsidRDefault="00A309DC" w:rsidP="00446C3E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717232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</w:rPr>
              <w:t>саморегулируемой организации кадастровых инженеров и дата внесения сведений о физическом лице в такой реестр:</w:t>
            </w:r>
            <w:r w:rsidR="00B60B00" w:rsidRPr="00B60B00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5278,</w:t>
            </w:r>
            <w:r w:rsidR="001E73ED" w:rsidRPr="00717232">
              <w:rPr>
                <w:sz w:val="22"/>
                <w:szCs w:val="22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14:paraId="0ED59C69" w14:textId="77777777" w:rsidTr="00A309DC">
        <w:trPr>
          <w:trHeight w:val="869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2A3A04C4" w14:textId="77777777"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14:paraId="6D7FB5C8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33DE2D61" w14:textId="77777777"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14:paraId="24CB3DEA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576DA7CD" w14:textId="77777777"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д.56/2,пом.1001, profkadastr@mail.ru</w:t>
            </w:r>
          </w:p>
        </w:tc>
      </w:tr>
      <w:tr w:rsidR="00E55487" w:rsidRPr="004A75A7" w14:paraId="068F0FD1" w14:textId="77777777" w:rsidTr="00F33511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12F6B4" w14:textId="77777777"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14:paraId="6E1C8F51" w14:textId="7777777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95E6FC9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F347F6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14:paraId="543C2F83" w14:textId="7777777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0671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0C2B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B5C6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32D6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27A4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8C87A2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14:paraId="6B8D8F18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9061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A045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5865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1918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980B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93AE2B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14:paraId="076872EB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0B78614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B9F7892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FE14191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09.01.2024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F9D5148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КУВИ-001/2024-5263174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442FDD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FED231A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14:paraId="324DD6A3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D0D4603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143B41D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D6179E6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F8E63B1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4934FF3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26EDE2A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14:paraId="1EDD2BAB" w14:textId="77777777" w:rsidTr="00E0098C">
        <w:trPr>
          <w:trHeight w:val="51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2FFBD6" w14:textId="77777777"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14:paraId="5122C99F" w14:textId="77777777" w:rsidTr="00BA5886">
        <w:trPr>
          <w:trHeight w:val="404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E0FA6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60:27:0060339. Комплексные кадастровые работы проводятся на основании Кадастрового плана территории № КУВИ-001/2024-5263174 от 09.01.2024 г. предоставленного заказчиком Комплексных кадастровых работ.</w:t>
            </w:r>
          </w:p>
          <w:p w14:paraId="42F29BC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проводятся на территории муниципального образования «Город Псков» - реестровый номер 60:00-3.1. Данный квартал расположен в территориальной зоне Ж-4 – реестровый номер границы 60:27-7.412, 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данной территориальной зоне «Для индивидуального жилищного строительства» 600-1500 кв.м.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N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http://www.pskovgorod.ru</w:t>
            </w:r>
          </w:p>
          <w:p w14:paraId="705000A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Уточнение местоположения участков, зданий, строений и сооружений производилось в соответствии с Приказом Федеральной службы государственной регистрации, кадастра и картографии от 23 октября 2020 г. № П/0393 “Об утверждении требований к точности и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14:paraId="483515A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проводились в соответствии с Федеральным законом "О кадастровой деятельности" от 24.07.2007 N 221-ФЗ.</w:t>
            </w:r>
          </w:p>
          <w:p w14:paraId="378D6AF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отношении данного квартала поясняю следующее:</w:t>
            </w:r>
          </w:p>
          <w:p w14:paraId="474E16E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Объект недвижимости с кадастровым номером 60:27:0060339:34, расположенный: г. Псков, ул. Герцена 18А, площадью 58,1 кв.м не был обнаружен на местности.</w:t>
            </w:r>
          </w:p>
          <w:p w14:paraId="19D2194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Объект недвижимости с кадастровым номером 60:27:0060339:36 отсутствует на местности.</w:t>
            </w:r>
          </w:p>
          <w:p w14:paraId="2C1F8AF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рамках комплексных кадастровых работ в отношении кадастрового квартала: уточнено 1 земельный участок и 14 объектов капитального строительства, исправлены реестровые ошибки в отношении 10 земельных участков.</w:t>
            </w:r>
          </w:p>
        </w:tc>
      </w:tr>
      <w:tr w:rsidR="00F33511" w:rsidRPr="004A75A7" w14:paraId="42E22F3B" w14:textId="77777777" w:rsidTr="002953A8">
        <w:trPr>
          <w:trHeight w:val="29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DB2D3" w14:textId="77777777"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1E73E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14:paraId="399CF938" w14:textId="77777777" w:rsidTr="002953A8">
        <w:trPr>
          <w:trHeight w:val="158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3AB775" w14:textId="77777777"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14:paraId="4A86CE81" w14:textId="77777777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119A9B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0E29" w14:textId="77777777"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14:paraId="4BDD43A3" w14:textId="77777777"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B117" w14:textId="77777777"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6FE8" w14:textId="77777777"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80C18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44EC61" w14:textId="77777777"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14:paraId="5C2D2239" w14:textId="77777777"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26.03.2024</w:t>
            </w:r>
          </w:p>
        </w:tc>
      </w:tr>
      <w:tr w:rsidR="00D52202" w:rsidRPr="00F13182" w14:paraId="23689D9B" w14:textId="77777777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16FC" w14:textId="77777777"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9F81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0F85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64AA" w14:textId="77777777"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B7A2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168E94" w14:textId="77777777"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14:paraId="0DFF2A4A" w14:textId="77777777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14FA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BA92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67B3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3730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FB56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F658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8196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1575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CF0BA9" w14:textId="77777777"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14:paraId="7DB25948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0ED6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D2D4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D380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B016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2CFC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9617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C253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DF6B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3BC99C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14:paraId="289A2888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1829C6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6C45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Отсутствует,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56A6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PSKV (Псков), ДГС, центр Б, Сеть дифференциальных геодезических станций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185D" w14:textId="77777777"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t>тип знака отсутствует</w:t>
            </w:r>
          </w:p>
          <w:p w14:paraId="60117D94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6FC8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499152.10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1D67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1273059.54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D8C8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1466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F0592F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</w:tr>
      <w:tr w:rsidR="003B64B7" w:rsidRPr="00F13182" w14:paraId="6B73D0F7" w14:textId="77777777" w:rsidTr="0057753C">
        <w:trPr>
          <w:trHeight w:val="413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11B5AF" w14:textId="77777777"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14:paraId="2F472D2F" w14:textId="77777777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247E21" w14:textId="77777777"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8F21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C857" w14:textId="77777777"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B4AC69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14:paraId="3EE73914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336C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9DCA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02E8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C064C9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14:paraId="6602AD60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78587BC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B51E79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Аппаратура геодезическая спутниковая EFT M3 PLUS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75EE65F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WG13828167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EB878E4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 С-ГСХ/12-12-2023/301457631, действительно до 11.12.2024 г.</w:t>
            </w:r>
          </w:p>
        </w:tc>
      </w:tr>
      <w:tr w:rsidR="00E55487" w:rsidRPr="004A75A7" w14:paraId="3122DB73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FC220F5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5770BC1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 xml:space="preserve">Комплекс наземного слежения, приема и обработки сигналов </w:t>
            </w:r>
            <w:r w:rsidRPr="0057753C">
              <w:rPr>
                <w:sz w:val="22"/>
                <w:szCs w:val="22"/>
                <w:lang w:val="en-US"/>
              </w:rPr>
              <w:lastRenderedPageBreak/>
              <w:t>ГНСС EFT RS1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30AC028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lastRenderedPageBreak/>
              <w:t>RS1-2014-043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E7A9E97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№С-ГСХ/27-10-2023/290283738, действительно до 26.10.2024 г.</w:t>
            </w:r>
          </w:p>
        </w:tc>
      </w:tr>
      <w:tr w:rsidR="00035E0C" w:rsidRPr="00EB43A2" w14:paraId="21A76E4A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49A764" w14:textId="77777777" w:rsidR="00035E0C" w:rsidRPr="00EB43A2" w:rsidRDefault="002069A8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157A7A31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F3EC0E2" w14:textId="77777777" w:rsidR="002069A8" w:rsidRPr="00E30EC3" w:rsidRDefault="002069A8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60:27:0060339:13</w:t>
            </w:r>
          </w:p>
        </w:tc>
      </w:tr>
      <w:tr w:rsidR="00105FDF" w:rsidRPr="00EB43A2" w14:paraId="79DA4163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6AE6658" w14:textId="77777777" w:rsidR="002069A8" w:rsidRPr="003603C1" w:rsidRDefault="002069A8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Система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B990ED1" w14:textId="77777777" w:rsidR="002069A8" w:rsidRPr="00A868BD" w:rsidRDefault="002069A8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4A3AF0C6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50B6E86" w14:textId="77777777" w:rsidR="002069A8" w:rsidRPr="008417BF" w:rsidRDefault="002069A8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D262" w14:textId="77777777" w:rsidR="002069A8" w:rsidRPr="008417BF" w:rsidRDefault="002069A8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2F34A" w14:textId="77777777" w:rsidR="002069A8" w:rsidRPr="008417BF" w:rsidRDefault="002069A8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C10C3" w14:textId="77777777" w:rsidR="002069A8" w:rsidRPr="00A9191B" w:rsidRDefault="002069A8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053BC922" w14:textId="77777777" w:rsidR="002069A8" w:rsidRPr="008417BF" w:rsidRDefault="002069A8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9FCAFB" w14:textId="77777777" w:rsidR="002069A8" w:rsidRPr="00E35930" w:rsidRDefault="002069A8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074DDCD8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233C3DB" w14:textId="77777777" w:rsidR="002069A8" w:rsidRPr="008417BF" w:rsidRDefault="002069A8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7FED" w14:textId="77777777" w:rsidR="002069A8" w:rsidRPr="008417BF" w:rsidRDefault="002069A8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17900" w14:textId="77777777" w:rsidR="002069A8" w:rsidRPr="008417BF" w:rsidRDefault="002069A8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B9691" w14:textId="77777777" w:rsidR="002069A8" w:rsidRPr="008417BF" w:rsidRDefault="002069A8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C20E6" w14:textId="77777777" w:rsidR="002069A8" w:rsidRPr="008417BF" w:rsidRDefault="002069A8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B7192F" w14:textId="77777777" w:rsidR="002069A8" w:rsidRPr="00E35930" w:rsidRDefault="002069A8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6746D8DD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09DB" w14:textId="77777777" w:rsidR="002069A8" w:rsidRPr="00EB43A2" w:rsidRDefault="002069A8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0A07" w14:textId="77777777" w:rsidR="002069A8" w:rsidRPr="00EB43A2" w:rsidRDefault="002069A8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5E7F" w14:textId="77777777" w:rsidR="002069A8" w:rsidRPr="00EB43A2" w:rsidRDefault="002069A8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1192" w14:textId="77777777" w:rsidR="002069A8" w:rsidRPr="00EB43A2" w:rsidRDefault="002069A8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C2F0" w14:textId="77777777" w:rsidR="002069A8" w:rsidRPr="00EB43A2" w:rsidRDefault="002069A8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542C" w14:textId="77777777" w:rsidR="002069A8" w:rsidRPr="00EB43A2" w:rsidRDefault="002069A8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CD83" w14:textId="77777777" w:rsidR="002069A8" w:rsidRPr="00EB43A2" w:rsidRDefault="002069A8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82F6E8" w14:textId="77777777" w:rsidR="002069A8" w:rsidRPr="00E35930" w:rsidRDefault="002069A8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080FB3A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8FC9" w14:textId="77777777" w:rsidR="002069A8" w:rsidRPr="00EB43A2" w:rsidRDefault="002069A8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C69E" w14:textId="77777777" w:rsidR="002069A8" w:rsidRPr="00EB43A2" w:rsidRDefault="002069A8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88DE" w14:textId="77777777" w:rsidR="002069A8" w:rsidRPr="00EB43A2" w:rsidRDefault="002069A8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94F4" w14:textId="77777777" w:rsidR="002069A8" w:rsidRPr="00EB43A2" w:rsidRDefault="002069A8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0220" w14:textId="77777777" w:rsidR="002069A8" w:rsidRPr="00EB43A2" w:rsidRDefault="002069A8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42EA" w14:textId="77777777" w:rsidR="002069A8" w:rsidRPr="00EB43A2" w:rsidRDefault="002069A8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FB2C" w14:textId="77777777" w:rsidR="002069A8" w:rsidRPr="005B4FA1" w:rsidRDefault="002069A8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E9C3F7" w14:textId="77777777" w:rsidR="002069A8" w:rsidRPr="005B4FA1" w:rsidRDefault="002069A8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74789A42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6C9843" w14:textId="77777777" w:rsidR="002069A8" w:rsidRPr="00590258" w:rsidRDefault="002069A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26D2" w14:textId="77777777" w:rsidR="002069A8" w:rsidRPr="00590258" w:rsidRDefault="002069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500974.22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1005" w14:textId="77777777" w:rsidR="002069A8" w:rsidRPr="00590258" w:rsidRDefault="002069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1273623.34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5F77" w14:textId="77777777" w:rsidR="002069A8" w:rsidRDefault="002069A8" w:rsidP="008F4E28">
            <w:pPr>
              <w:spacing w:before="120" w:after="120"/>
            </w:pPr>
            <w:r w:rsidRPr="009067AB">
              <w:rPr>
                <w:lang w:val="en-US"/>
              </w:rPr>
              <w:t>500974.22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354B" w14:textId="77777777" w:rsidR="002069A8" w:rsidRDefault="002069A8" w:rsidP="008F4E28">
            <w:pPr>
              <w:spacing w:before="120" w:after="120"/>
            </w:pPr>
            <w:r w:rsidRPr="009067AB">
              <w:rPr>
                <w:lang w:val="en-US"/>
              </w:rPr>
              <w:t>1273623.34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48A7" w14:textId="77777777" w:rsidR="002069A8" w:rsidRPr="00737280" w:rsidRDefault="002069A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F04F" w14:textId="77777777" w:rsidR="002069A8" w:rsidRPr="00737280" w:rsidRDefault="002069A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ADBEAD" w14:textId="77777777" w:rsidR="002069A8" w:rsidRPr="000333FE" w:rsidRDefault="002069A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8C5CEA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C2DBA6" w14:textId="77777777" w:rsidR="002069A8" w:rsidRPr="00590258" w:rsidRDefault="002069A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47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4AF1" w14:textId="77777777" w:rsidR="002069A8" w:rsidRPr="00590258" w:rsidRDefault="002069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500939.24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DF03" w14:textId="77777777" w:rsidR="002069A8" w:rsidRPr="00590258" w:rsidRDefault="002069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1273645.75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394D" w14:textId="77777777" w:rsidR="002069A8" w:rsidRDefault="002069A8" w:rsidP="008F4E28">
            <w:pPr>
              <w:spacing w:before="120" w:after="120"/>
            </w:pPr>
            <w:r w:rsidRPr="009067AB">
              <w:rPr>
                <w:lang w:val="en-US"/>
              </w:rPr>
              <w:t>500939.24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1630" w14:textId="77777777" w:rsidR="002069A8" w:rsidRDefault="002069A8" w:rsidP="008F4E28">
            <w:pPr>
              <w:spacing w:before="120" w:after="120"/>
            </w:pPr>
            <w:r w:rsidRPr="009067AB">
              <w:rPr>
                <w:lang w:val="en-US"/>
              </w:rPr>
              <w:t>1273645.75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19C4" w14:textId="77777777" w:rsidR="002069A8" w:rsidRPr="00737280" w:rsidRDefault="002069A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1E02" w14:textId="77777777" w:rsidR="002069A8" w:rsidRPr="00737280" w:rsidRDefault="002069A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7C4092" w14:textId="77777777" w:rsidR="002069A8" w:rsidRPr="000333FE" w:rsidRDefault="002069A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EF2494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9667B7" w14:textId="77777777" w:rsidR="002069A8" w:rsidRPr="00590258" w:rsidRDefault="002069A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48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990C" w14:textId="77777777" w:rsidR="002069A8" w:rsidRPr="00590258" w:rsidRDefault="002069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500934.93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125D" w14:textId="77777777" w:rsidR="002069A8" w:rsidRPr="00590258" w:rsidRDefault="002069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1273648.40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4BAF" w14:textId="77777777" w:rsidR="002069A8" w:rsidRDefault="002069A8" w:rsidP="008F4E28">
            <w:pPr>
              <w:spacing w:before="120" w:after="120"/>
            </w:pPr>
            <w:r w:rsidRPr="009067AB">
              <w:rPr>
                <w:lang w:val="en-US"/>
              </w:rPr>
              <w:t>500934.93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4E25" w14:textId="77777777" w:rsidR="002069A8" w:rsidRDefault="002069A8" w:rsidP="008F4E28">
            <w:pPr>
              <w:spacing w:before="120" w:after="120"/>
            </w:pPr>
            <w:r w:rsidRPr="009067AB">
              <w:rPr>
                <w:lang w:val="en-US"/>
              </w:rPr>
              <w:t>1273648.40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A58E" w14:textId="77777777" w:rsidR="002069A8" w:rsidRPr="00737280" w:rsidRDefault="002069A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F054" w14:textId="77777777" w:rsidR="002069A8" w:rsidRPr="00737280" w:rsidRDefault="002069A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9BCC1D" w14:textId="77777777" w:rsidR="002069A8" w:rsidRPr="000333FE" w:rsidRDefault="002069A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056DD2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F21356" w14:textId="77777777" w:rsidR="002069A8" w:rsidRPr="00590258" w:rsidRDefault="002069A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D5B0" w14:textId="77777777" w:rsidR="002069A8" w:rsidRPr="00590258" w:rsidRDefault="002069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75C4" w14:textId="77777777" w:rsidR="002069A8" w:rsidRPr="00590258" w:rsidRDefault="002069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95DB" w14:textId="77777777" w:rsidR="002069A8" w:rsidRDefault="002069A8" w:rsidP="008F4E28">
            <w:pPr>
              <w:spacing w:before="120" w:after="120"/>
            </w:pPr>
            <w:r w:rsidRPr="009067AB">
              <w:rPr>
                <w:lang w:val="en-US"/>
              </w:rPr>
              <w:t>500923.23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A821" w14:textId="77777777" w:rsidR="002069A8" w:rsidRDefault="002069A8" w:rsidP="008F4E28">
            <w:pPr>
              <w:spacing w:before="120" w:after="120"/>
            </w:pPr>
            <w:r w:rsidRPr="009067AB">
              <w:rPr>
                <w:lang w:val="en-US"/>
              </w:rPr>
              <w:t>1273625.56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F553" w14:textId="77777777" w:rsidR="002069A8" w:rsidRPr="00737280" w:rsidRDefault="002069A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2408" w14:textId="77777777" w:rsidR="002069A8" w:rsidRPr="00737280" w:rsidRDefault="002069A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AE0731" w14:textId="77777777" w:rsidR="002069A8" w:rsidRPr="000333FE" w:rsidRDefault="002069A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EF853F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6F44BD" w14:textId="77777777" w:rsidR="002069A8" w:rsidRPr="00590258" w:rsidRDefault="002069A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CE24" w14:textId="77777777" w:rsidR="002069A8" w:rsidRPr="00590258" w:rsidRDefault="002069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1FDC" w14:textId="77777777" w:rsidR="002069A8" w:rsidRPr="00590258" w:rsidRDefault="002069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FA28" w14:textId="77777777" w:rsidR="002069A8" w:rsidRDefault="002069A8" w:rsidP="008F4E28">
            <w:pPr>
              <w:spacing w:before="120" w:after="120"/>
            </w:pPr>
            <w:r w:rsidRPr="009067AB">
              <w:rPr>
                <w:lang w:val="en-US"/>
              </w:rPr>
              <w:t>500926.22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DC6C" w14:textId="77777777" w:rsidR="002069A8" w:rsidRDefault="002069A8" w:rsidP="008F4E28">
            <w:pPr>
              <w:spacing w:before="120" w:after="120"/>
            </w:pPr>
            <w:r w:rsidRPr="009067AB">
              <w:rPr>
                <w:lang w:val="en-US"/>
              </w:rPr>
              <w:t>1273623.64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F9DF" w14:textId="77777777" w:rsidR="002069A8" w:rsidRPr="00737280" w:rsidRDefault="002069A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A35F" w14:textId="77777777" w:rsidR="002069A8" w:rsidRPr="00737280" w:rsidRDefault="002069A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0A58AB" w14:textId="77777777" w:rsidR="002069A8" w:rsidRPr="000333FE" w:rsidRDefault="002069A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55C1FB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BAEFC4" w14:textId="77777777" w:rsidR="002069A8" w:rsidRPr="00590258" w:rsidRDefault="002069A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30C1" w14:textId="77777777" w:rsidR="002069A8" w:rsidRPr="00590258" w:rsidRDefault="002069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500952.23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5460" w14:textId="77777777" w:rsidR="002069A8" w:rsidRPr="00590258" w:rsidRDefault="002069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1273607.78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AECF" w14:textId="77777777" w:rsidR="002069A8" w:rsidRDefault="002069A8" w:rsidP="008F4E28">
            <w:pPr>
              <w:spacing w:before="120" w:after="120"/>
            </w:pPr>
            <w:r w:rsidRPr="009067AB">
              <w:rPr>
                <w:lang w:val="en-US"/>
              </w:rPr>
              <w:t>500952.23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FD0F" w14:textId="77777777" w:rsidR="002069A8" w:rsidRDefault="002069A8" w:rsidP="008F4E28">
            <w:pPr>
              <w:spacing w:before="120" w:after="120"/>
            </w:pPr>
            <w:r w:rsidRPr="009067AB">
              <w:rPr>
                <w:lang w:val="en-US"/>
              </w:rPr>
              <w:t>1273607.78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1BB0" w14:textId="77777777" w:rsidR="002069A8" w:rsidRPr="00737280" w:rsidRDefault="002069A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16DC" w14:textId="77777777" w:rsidR="002069A8" w:rsidRPr="00737280" w:rsidRDefault="002069A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3CF3A6" w14:textId="77777777" w:rsidR="002069A8" w:rsidRPr="000333FE" w:rsidRDefault="002069A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6A4279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398559" w14:textId="77777777" w:rsidR="002069A8" w:rsidRPr="00590258" w:rsidRDefault="002069A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8751" w14:textId="77777777" w:rsidR="002069A8" w:rsidRPr="00590258" w:rsidRDefault="002069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FC0D" w14:textId="77777777" w:rsidR="002069A8" w:rsidRPr="00590258" w:rsidRDefault="002069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5F75" w14:textId="77777777" w:rsidR="002069A8" w:rsidRDefault="002069A8" w:rsidP="008F4E28">
            <w:pPr>
              <w:spacing w:before="120" w:after="120"/>
            </w:pPr>
            <w:r w:rsidRPr="009067AB">
              <w:rPr>
                <w:lang w:val="en-US"/>
              </w:rPr>
              <w:t>500960.44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D215" w14:textId="77777777" w:rsidR="002069A8" w:rsidRDefault="002069A8" w:rsidP="008F4E28">
            <w:pPr>
              <w:spacing w:before="120" w:after="120"/>
            </w:pPr>
            <w:r w:rsidRPr="009067AB">
              <w:rPr>
                <w:lang w:val="en-US"/>
              </w:rPr>
              <w:t>1273602.98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73E1" w14:textId="77777777" w:rsidR="002069A8" w:rsidRPr="00737280" w:rsidRDefault="002069A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4924" w14:textId="77777777" w:rsidR="002069A8" w:rsidRPr="00737280" w:rsidRDefault="002069A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CCD215" w14:textId="77777777" w:rsidR="002069A8" w:rsidRPr="000333FE" w:rsidRDefault="002069A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D10EC9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900CBA" w14:textId="77777777" w:rsidR="002069A8" w:rsidRPr="00590258" w:rsidRDefault="002069A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DD83" w14:textId="77777777" w:rsidR="002069A8" w:rsidRPr="00590258" w:rsidRDefault="002069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F4C" w14:textId="77777777" w:rsidR="002069A8" w:rsidRPr="00590258" w:rsidRDefault="002069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65F5" w14:textId="77777777" w:rsidR="002069A8" w:rsidRDefault="002069A8" w:rsidP="008F4E28">
            <w:pPr>
              <w:spacing w:before="120" w:after="120"/>
            </w:pPr>
            <w:r w:rsidRPr="009067AB">
              <w:rPr>
                <w:lang w:val="en-US"/>
              </w:rPr>
              <w:t>500964.53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4F8E" w14:textId="77777777" w:rsidR="002069A8" w:rsidRDefault="002069A8" w:rsidP="008F4E28">
            <w:pPr>
              <w:spacing w:before="120" w:after="120"/>
            </w:pPr>
            <w:r w:rsidRPr="009067AB">
              <w:rPr>
                <w:lang w:val="en-US"/>
              </w:rPr>
              <w:t>1273608.59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D57A" w14:textId="77777777" w:rsidR="002069A8" w:rsidRPr="00737280" w:rsidRDefault="002069A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6976" w14:textId="77777777" w:rsidR="002069A8" w:rsidRPr="00737280" w:rsidRDefault="002069A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8F99EC" w14:textId="77777777" w:rsidR="002069A8" w:rsidRPr="000333FE" w:rsidRDefault="002069A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BF88F7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505DD9" w14:textId="77777777" w:rsidR="002069A8" w:rsidRPr="00590258" w:rsidRDefault="002069A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529B" w14:textId="77777777" w:rsidR="002069A8" w:rsidRPr="00590258" w:rsidRDefault="002069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500974.22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D90D" w14:textId="77777777" w:rsidR="002069A8" w:rsidRPr="00590258" w:rsidRDefault="002069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1273623.34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B246" w14:textId="77777777" w:rsidR="002069A8" w:rsidRDefault="002069A8" w:rsidP="008F4E28">
            <w:pPr>
              <w:spacing w:before="120" w:after="120"/>
            </w:pPr>
            <w:r w:rsidRPr="009067AB">
              <w:rPr>
                <w:lang w:val="en-US"/>
              </w:rPr>
              <w:t>500974.22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E624" w14:textId="77777777" w:rsidR="002069A8" w:rsidRDefault="002069A8" w:rsidP="008F4E28">
            <w:pPr>
              <w:spacing w:before="120" w:after="120"/>
            </w:pPr>
            <w:r w:rsidRPr="009067AB">
              <w:rPr>
                <w:lang w:val="en-US"/>
              </w:rPr>
              <w:t>1273623.34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F48E" w14:textId="77777777" w:rsidR="002069A8" w:rsidRPr="00737280" w:rsidRDefault="002069A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C0A1" w14:textId="77777777" w:rsidR="002069A8" w:rsidRPr="00737280" w:rsidRDefault="002069A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45C08C" w14:textId="77777777" w:rsidR="002069A8" w:rsidRPr="000333FE" w:rsidRDefault="002069A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5B158012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A431C0" w14:textId="77777777" w:rsidR="002069A8" w:rsidRPr="00666D74" w:rsidRDefault="002069A8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60:27:0060339:13</w:t>
            </w:r>
          </w:p>
        </w:tc>
      </w:tr>
      <w:tr w:rsidR="00590258" w:rsidRPr="00666D74" w14:paraId="38AB7B27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DF0CE7" w14:textId="77777777" w:rsidR="002069A8" w:rsidRPr="00666D74" w:rsidRDefault="002069A8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ED602" w14:textId="77777777" w:rsidR="002069A8" w:rsidRPr="00666D74" w:rsidRDefault="002069A8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4C745" w14:textId="77777777" w:rsidR="002069A8" w:rsidRPr="00666D74" w:rsidRDefault="002069A8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D3D72EA" w14:textId="77777777" w:rsidR="002069A8" w:rsidRDefault="002069A8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196E547A" w14:textId="77777777" w:rsidR="002069A8" w:rsidRPr="00666D74" w:rsidRDefault="002069A8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 согласовании местоположения границ (согласовано/спорное)</w:t>
            </w:r>
          </w:p>
        </w:tc>
      </w:tr>
      <w:tr w:rsidR="00590258" w:rsidRPr="00590258" w14:paraId="325DB998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A04ECD" w14:textId="77777777" w:rsidR="002069A8" w:rsidRPr="00590258" w:rsidRDefault="002069A8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DAD4" w14:textId="77777777" w:rsidR="002069A8" w:rsidRPr="00590258" w:rsidRDefault="002069A8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AE04" w14:textId="77777777" w:rsidR="002069A8" w:rsidRPr="00590258" w:rsidRDefault="002069A8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8F5E" w14:textId="77777777" w:rsidR="002069A8" w:rsidRPr="00590258" w:rsidRDefault="002069A8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DEE0AA" w14:textId="77777777" w:rsidR="002069A8" w:rsidRPr="00590258" w:rsidRDefault="002069A8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6B96BAC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A5BBE8" w14:textId="77777777" w:rsidR="002069A8" w:rsidRPr="00666D74" w:rsidRDefault="002069A8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9C43" w14:textId="77777777" w:rsidR="002069A8" w:rsidRPr="00666D74" w:rsidRDefault="002069A8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55CF" w14:textId="77777777" w:rsidR="002069A8" w:rsidRPr="00666D74" w:rsidRDefault="002069A8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CB22" w14:textId="77777777" w:rsidR="002069A8" w:rsidRPr="00666D74" w:rsidRDefault="002069A8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F289A1" w14:textId="77777777" w:rsidR="002069A8" w:rsidRPr="00666D74" w:rsidRDefault="002069A8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3253058C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877314" w14:textId="77777777" w:rsidR="002069A8" w:rsidRPr="00590258" w:rsidRDefault="002069A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8E93" w14:textId="77777777" w:rsidR="002069A8" w:rsidRPr="00590258" w:rsidRDefault="002069A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5BBF" w14:textId="77777777" w:rsidR="002069A8" w:rsidRDefault="002069A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41.54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66A8" w14:textId="77777777" w:rsidR="002069A8" w:rsidRDefault="002069A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7324AE" w14:textId="77777777" w:rsidR="002069A8" w:rsidRPr="005B4FA1" w:rsidRDefault="002069A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AD93414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0899A3" w14:textId="77777777" w:rsidR="002069A8" w:rsidRPr="00590258" w:rsidRDefault="002069A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CA86" w14:textId="77777777" w:rsidR="002069A8" w:rsidRPr="00590258" w:rsidRDefault="002069A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3505" w14:textId="77777777" w:rsidR="002069A8" w:rsidRDefault="002069A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5.06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DF75" w14:textId="77777777" w:rsidR="002069A8" w:rsidRDefault="002069A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C73F6D" w14:textId="77777777" w:rsidR="002069A8" w:rsidRPr="005B4FA1" w:rsidRDefault="002069A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D95DA8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AFCA4C" w14:textId="77777777" w:rsidR="002069A8" w:rsidRPr="00590258" w:rsidRDefault="002069A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6FB8" w14:textId="77777777" w:rsidR="002069A8" w:rsidRPr="00590258" w:rsidRDefault="002069A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C2D5" w14:textId="77777777" w:rsidR="002069A8" w:rsidRDefault="002069A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25.66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28D1" w14:textId="77777777" w:rsidR="002069A8" w:rsidRDefault="002069A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579FB0" w14:textId="77777777" w:rsidR="002069A8" w:rsidRPr="005B4FA1" w:rsidRDefault="002069A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C32611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ED8B11" w14:textId="77777777" w:rsidR="002069A8" w:rsidRPr="00590258" w:rsidRDefault="002069A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E816" w14:textId="77777777" w:rsidR="002069A8" w:rsidRPr="00590258" w:rsidRDefault="002069A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76D3" w14:textId="77777777" w:rsidR="002069A8" w:rsidRDefault="002069A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3.55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4688" w14:textId="77777777" w:rsidR="002069A8" w:rsidRDefault="002069A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8DACFE" w14:textId="77777777" w:rsidR="002069A8" w:rsidRPr="005B4FA1" w:rsidRDefault="002069A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5CBBF07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C3A0E0" w14:textId="77777777" w:rsidR="002069A8" w:rsidRPr="00590258" w:rsidRDefault="002069A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6BF9" w14:textId="77777777" w:rsidR="002069A8" w:rsidRPr="00590258" w:rsidRDefault="002069A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E495" w14:textId="77777777" w:rsidR="002069A8" w:rsidRDefault="002069A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30.46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F9A8" w14:textId="77777777" w:rsidR="002069A8" w:rsidRDefault="002069A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F45E1F" w14:textId="77777777" w:rsidR="002069A8" w:rsidRPr="005B4FA1" w:rsidRDefault="002069A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3D4FFE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6C3B72" w14:textId="77777777" w:rsidR="002069A8" w:rsidRPr="00590258" w:rsidRDefault="002069A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5E54" w14:textId="77777777" w:rsidR="002069A8" w:rsidRPr="00590258" w:rsidRDefault="002069A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9527" w14:textId="77777777" w:rsidR="002069A8" w:rsidRDefault="002069A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9.51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F4CD" w14:textId="77777777" w:rsidR="002069A8" w:rsidRDefault="002069A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A62B39" w14:textId="77777777" w:rsidR="002069A8" w:rsidRPr="005B4FA1" w:rsidRDefault="002069A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58EA31C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6909DE" w14:textId="77777777" w:rsidR="002069A8" w:rsidRPr="00590258" w:rsidRDefault="002069A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6D27" w14:textId="77777777" w:rsidR="002069A8" w:rsidRPr="00590258" w:rsidRDefault="002069A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5365" w14:textId="77777777" w:rsidR="002069A8" w:rsidRDefault="002069A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6.94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4EFE" w14:textId="77777777" w:rsidR="002069A8" w:rsidRDefault="002069A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C31F25" w14:textId="77777777" w:rsidR="002069A8" w:rsidRPr="005B4FA1" w:rsidRDefault="002069A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A39543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144CC0" w14:textId="77777777" w:rsidR="002069A8" w:rsidRPr="00590258" w:rsidRDefault="002069A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4B07" w14:textId="77777777" w:rsidR="002069A8" w:rsidRPr="00590258" w:rsidRDefault="002069A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06F6" w14:textId="77777777" w:rsidR="002069A8" w:rsidRDefault="002069A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17.65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E6C8" w14:textId="77777777" w:rsidR="002069A8" w:rsidRDefault="002069A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F55137" w14:textId="77777777" w:rsidR="002069A8" w:rsidRPr="005B4FA1" w:rsidRDefault="002069A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26386CB8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5FB1E5" w14:textId="77777777" w:rsidR="002069A8" w:rsidRPr="00590258" w:rsidRDefault="002069A8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60:27:0060339:13</w:t>
            </w:r>
          </w:p>
        </w:tc>
      </w:tr>
      <w:tr w:rsidR="00EB43A2" w:rsidRPr="00666D74" w14:paraId="68DA7C82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901B" w14:textId="77777777" w:rsidR="002069A8" w:rsidRPr="00666D74" w:rsidRDefault="002069A8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3DAB" w14:textId="77777777" w:rsidR="002069A8" w:rsidRPr="00B1242C" w:rsidRDefault="002069A8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A28524" w14:textId="77777777" w:rsidR="002069A8" w:rsidRPr="00B1242C" w:rsidRDefault="002069A8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70D1760E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7D8A" w14:textId="77777777" w:rsidR="002069A8" w:rsidRPr="00B1242C" w:rsidRDefault="002069A8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E9B4" w14:textId="77777777" w:rsidR="002069A8" w:rsidRPr="00B1242C" w:rsidRDefault="002069A8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5D7EAC" w14:textId="77777777" w:rsidR="002069A8" w:rsidRPr="00B1242C" w:rsidRDefault="002069A8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18D7A30B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AAF4BE" w14:textId="77777777" w:rsidR="002069A8" w:rsidRPr="00B1242C" w:rsidRDefault="002069A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E806" w14:textId="77777777" w:rsidR="002069A8" w:rsidRPr="00B1242C" w:rsidRDefault="002069A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81278F" w14:textId="77777777" w:rsidR="002069A8" w:rsidRPr="00B1242C" w:rsidRDefault="002069A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75926572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96ADD9" w14:textId="77777777" w:rsidR="002069A8" w:rsidRPr="00B1242C" w:rsidRDefault="002069A8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10EE" w14:textId="77777777" w:rsidR="002069A8" w:rsidRPr="00E70CD1" w:rsidRDefault="002069A8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CE7604" w14:textId="77777777" w:rsidR="002069A8" w:rsidRPr="00E70CD1" w:rsidRDefault="002069A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Герцена ул, 20 д</w:t>
            </w:r>
          </w:p>
        </w:tc>
      </w:tr>
      <w:tr w:rsidR="00E70CD1" w:rsidRPr="004A75A7" w14:paraId="37A69214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4AB922" w14:textId="77777777" w:rsidR="002069A8" w:rsidRPr="00CE1DAD" w:rsidRDefault="002069A8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046D" w14:textId="77777777" w:rsidR="002069A8" w:rsidRPr="00E70CD1" w:rsidRDefault="002069A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8F907A" w14:textId="77777777" w:rsidR="002069A8" w:rsidRDefault="002069A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43B8B491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3EE98D" w14:textId="77777777" w:rsidR="002069A8" w:rsidRPr="006360AC" w:rsidRDefault="002069A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895B" w14:textId="77777777" w:rsidR="002069A8" w:rsidRPr="00E70CD1" w:rsidRDefault="002069A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AC5EAB" w14:textId="77777777" w:rsidR="002069A8" w:rsidRDefault="002069A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lastRenderedPageBreak/>
              <w:t>1139 кв.м ± 6.77 кв.м</w:t>
            </w:r>
          </w:p>
        </w:tc>
      </w:tr>
      <w:tr w:rsidR="00E70CD1" w:rsidRPr="004A75A7" w14:paraId="5AF23B15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F3EE7A" w14:textId="77777777" w:rsidR="002069A8" w:rsidRPr="006360AC" w:rsidRDefault="002069A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82F4" w14:textId="77777777" w:rsidR="002069A8" w:rsidRPr="00E70CD1" w:rsidRDefault="002069A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7CB32A" w14:textId="77777777" w:rsidR="002069A8" w:rsidRDefault="002069A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√1139 * √((1 + 1.12²)/(2 * 1.12)) = 6.77</w:t>
            </w:r>
          </w:p>
        </w:tc>
      </w:tr>
      <w:tr w:rsidR="00E70CD1" w:rsidRPr="004A75A7" w14:paraId="65109FE8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D172E4" w14:textId="77777777" w:rsidR="002069A8" w:rsidRPr="00E70CD1" w:rsidRDefault="002069A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5BA3" w14:textId="77777777" w:rsidR="002069A8" w:rsidRPr="00E70CD1" w:rsidRDefault="002069A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9548A4" w14:textId="77777777" w:rsidR="002069A8" w:rsidRDefault="002069A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1000</w:t>
            </w:r>
          </w:p>
        </w:tc>
      </w:tr>
      <w:tr w:rsidR="00E70CD1" w:rsidRPr="004A75A7" w14:paraId="59D21FB6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D36970" w14:textId="77777777" w:rsidR="002069A8" w:rsidRPr="00E70CD1" w:rsidRDefault="002069A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C594" w14:textId="77777777" w:rsidR="002069A8" w:rsidRPr="00E70CD1" w:rsidRDefault="002069A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289B14" w14:textId="77777777" w:rsidR="002069A8" w:rsidRDefault="002069A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139 кв.м</w:t>
            </w:r>
          </w:p>
        </w:tc>
      </w:tr>
      <w:tr w:rsidR="00E70CD1" w:rsidRPr="004A75A7" w14:paraId="39420E5F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1773F6" w14:textId="77777777" w:rsidR="002069A8" w:rsidRPr="00E70CD1" w:rsidRDefault="002069A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A552" w14:textId="77777777" w:rsidR="002069A8" w:rsidRPr="00E70CD1" w:rsidRDefault="002069A8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7B057F" w14:textId="77777777" w:rsidR="002069A8" w:rsidRDefault="002069A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358E9049" w14:textId="77777777" w:rsidR="002069A8" w:rsidRDefault="002069A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6CE03CC4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2E21C9" w14:textId="77777777" w:rsidR="002069A8" w:rsidRPr="00E70CD1" w:rsidRDefault="002069A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FC9B" w14:textId="77777777" w:rsidR="002069A8" w:rsidRPr="00E70CD1" w:rsidRDefault="002069A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317EF5" w14:textId="77777777" w:rsidR="002069A8" w:rsidRPr="006360AC" w:rsidRDefault="002069A8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27570C49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881B25" w14:textId="77777777" w:rsidR="002069A8" w:rsidRDefault="002069A8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42AC" w14:textId="77777777" w:rsidR="002069A8" w:rsidRPr="006360AC" w:rsidRDefault="002069A8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B86712" w14:textId="77777777" w:rsidR="002069A8" w:rsidRPr="00AF1B59" w:rsidRDefault="002069A8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305FA43F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7F11FA" w14:textId="77777777" w:rsidR="002069A8" w:rsidRPr="00E70CD1" w:rsidRDefault="002069A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8C46" w14:textId="77777777" w:rsidR="002069A8" w:rsidRPr="00E70CD1" w:rsidRDefault="002069A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CF14D8" w14:textId="77777777" w:rsidR="002069A8" w:rsidRDefault="002069A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AF1B59" w:rsidRPr="004A75A7" w14:paraId="6F8CFBDE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2CCF70" w14:textId="77777777" w:rsidR="002069A8" w:rsidRDefault="002069A8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F1A0" w14:textId="77777777" w:rsidR="002069A8" w:rsidRPr="00DC26F1" w:rsidRDefault="002069A8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285D37" w14:textId="77777777" w:rsidR="002069A8" w:rsidRPr="00DC26F1" w:rsidRDefault="002069A8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14:paraId="5B22763D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EA75B47" w14:textId="77777777" w:rsidR="002069A8" w:rsidRPr="008030E7" w:rsidRDefault="002069A8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5656E5C" w14:textId="77777777" w:rsidR="002069A8" w:rsidRPr="008030E7" w:rsidRDefault="002069A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F47A8C5" w14:textId="77777777" w:rsidR="002069A8" w:rsidRPr="008030E7" w:rsidRDefault="002069A8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266088C8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41EF8D8" w14:textId="77777777" w:rsidR="002069A8" w:rsidRDefault="002069A8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 xml:space="preserve">4. Пояснения к сведениям об уточняемом земельном участке с кадастровым номером: </w:t>
            </w:r>
            <w:r>
              <w:t xml:space="preserve"> </w:t>
            </w:r>
          </w:p>
          <w:p w14:paraId="433D6BE2" w14:textId="77777777" w:rsidR="002069A8" w:rsidRPr="00CD1C19" w:rsidRDefault="002069A8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60:27:0060339:13</w:t>
            </w:r>
          </w:p>
        </w:tc>
      </w:tr>
      <w:tr w:rsidR="006360AC" w:rsidRPr="004A75A7" w14:paraId="51483FFC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06C25AA" w14:textId="77777777" w:rsidR="002069A8" w:rsidRPr="006360AC" w:rsidRDefault="002069A8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FEDCFC3" w14:textId="77777777" w:rsidR="002069A8" w:rsidRPr="00F70DBD" w:rsidRDefault="002069A8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>При уточнении земельного участка с кадастровым номером 60:27:0060339:13 площадь земельного участка составила 1139 кв.м. Площадь земельного участка увеличилась на 139 кв.м, относительно площади данного земельного участка сведения о которой содержатся в Едином государственном реестре недвижимости.</w:t>
            </w:r>
          </w:p>
        </w:tc>
      </w:tr>
      <w:tr w:rsidR="00035E0C" w:rsidRPr="00B634EE" w14:paraId="28EF48CD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CB7FB6" w14:textId="77777777" w:rsidR="00035E0C" w:rsidRPr="00B634EE" w:rsidRDefault="002069A8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755E43B5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C8B896" w14:textId="77777777" w:rsidR="002069A8" w:rsidRPr="00BF41B4" w:rsidRDefault="002069A8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60:27:0060339:1</w:t>
            </w:r>
          </w:p>
        </w:tc>
      </w:tr>
      <w:tr w:rsidR="001D786B" w:rsidRPr="00DF5913" w14:paraId="2D008A49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C586247" w14:textId="77777777" w:rsidR="002069A8" w:rsidRPr="001D786B" w:rsidRDefault="002069A8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25BF0A72" w14:textId="77777777" w:rsidR="002069A8" w:rsidRPr="001D786B" w:rsidRDefault="002069A8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1321393B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8C5E851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</w:t>
            </w:r>
            <w:r w:rsidRPr="00DF5913">
              <w:rPr>
                <w:b/>
                <w:sz w:val="22"/>
                <w:szCs w:val="22"/>
              </w:rPr>
              <w:lastRenderedPageBreak/>
              <w:t>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1E14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lastRenderedPageBreak/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4B703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Метод </w:t>
            </w:r>
            <w:r w:rsidRPr="00DF5913">
              <w:rPr>
                <w:b/>
                <w:sz w:val="22"/>
                <w:szCs w:val="22"/>
              </w:rPr>
              <w:lastRenderedPageBreak/>
              <w:t>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DCE73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lastRenderedPageBreak/>
              <w:t xml:space="preserve">Формулы, </w:t>
            </w:r>
            <w:r w:rsidRPr="00C9601F">
              <w:rPr>
                <w:b/>
                <w:sz w:val="22"/>
                <w:szCs w:val="22"/>
              </w:rPr>
              <w:lastRenderedPageBreak/>
              <w:t xml:space="preserve">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F95DBE1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lastRenderedPageBreak/>
              <w:t xml:space="preserve">Описание </w:t>
            </w:r>
            <w:r w:rsidRPr="00365430">
              <w:rPr>
                <w:b/>
                <w:sz w:val="22"/>
                <w:szCs w:val="22"/>
              </w:rPr>
              <w:lastRenderedPageBreak/>
              <w:t>закрепления точки</w:t>
            </w:r>
          </w:p>
        </w:tc>
      </w:tr>
      <w:tr w:rsidR="001D786B" w:rsidRPr="00DF5913" w14:paraId="271C6FFD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C9D54E3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7B1B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5915A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B5FBAA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849E06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5AF09ED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1A97AA7A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FACE" w14:textId="77777777" w:rsidR="002069A8" w:rsidRPr="00EB43A2" w:rsidRDefault="002069A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65AA" w14:textId="77777777" w:rsidR="002069A8" w:rsidRPr="00EB43A2" w:rsidRDefault="002069A8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E068" w14:textId="77777777" w:rsidR="002069A8" w:rsidRPr="00EB43A2" w:rsidRDefault="002069A8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D1B8" w14:textId="77777777" w:rsidR="002069A8" w:rsidRPr="00EB43A2" w:rsidRDefault="002069A8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54CF" w14:textId="77777777" w:rsidR="002069A8" w:rsidRPr="00EB43A2" w:rsidRDefault="002069A8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88A7" w14:textId="77777777" w:rsidR="002069A8" w:rsidRPr="00EB43A2" w:rsidRDefault="002069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4775" w14:textId="77777777" w:rsidR="002069A8" w:rsidRPr="00EB43A2" w:rsidRDefault="002069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3836B6" w14:textId="77777777" w:rsidR="002069A8" w:rsidRPr="00EB43A2" w:rsidRDefault="002069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060AE1B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D34D" w14:textId="77777777" w:rsidR="002069A8" w:rsidRPr="00EB43A2" w:rsidRDefault="002069A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07AA" w14:textId="77777777" w:rsidR="002069A8" w:rsidRPr="00EB43A2" w:rsidRDefault="002069A8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E4AB" w14:textId="77777777" w:rsidR="002069A8" w:rsidRPr="00EB43A2" w:rsidRDefault="002069A8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3AC7" w14:textId="77777777" w:rsidR="002069A8" w:rsidRPr="00EB43A2" w:rsidRDefault="002069A8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C926" w14:textId="77777777" w:rsidR="002069A8" w:rsidRPr="00EB43A2" w:rsidRDefault="002069A8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7D02" w14:textId="77777777" w:rsidR="002069A8" w:rsidRPr="00EB43A2" w:rsidRDefault="002069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BD7F" w14:textId="77777777" w:rsidR="002069A8" w:rsidRPr="00EB43A2" w:rsidRDefault="002069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939013" w14:textId="77777777" w:rsidR="002069A8" w:rsidRPr="00EB43A2" w:rsidRDefault="002069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16D5CA7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815DBA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9044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8FE5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FC2A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501076.54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A508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1273693.89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1293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762E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F1A864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125898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C4EB4F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F263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501059.90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C51D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1273710.84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BAD5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501059.90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5A4B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1273710.84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ABB6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555D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238802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EB3DEC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1A8B04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D30C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501033.59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5A5A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1273672.34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E88B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501033.59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D8A9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1273672.34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C621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A7B2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AE2AFD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713D88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76ABAD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D08F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C715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2EE5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501054.55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DEDC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1273660.63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6554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2554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20CAE0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EB34EF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66951F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BD8D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844A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0252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501076.54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CBF1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1273693.89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D9AE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CF3C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2E27A2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61A5DB09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EA1148" w14:textId="77777777" w:rsidR="002069A8" w:rsidRPr="00443290" w:rsidRDefault="002069A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60:27:0060339:1</w:t>
            </w:r>
          </w:p>
        </w:tc>
      </w:tr>
      <w:tr w:rsidR="00590258" w:rsidRPr="00DF5913" w14:paraId="3B32BA8B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D0C6FB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E5571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083C1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F5B4355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152D15B9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35D9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8705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A5B5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D0E5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50A740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721CA95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1B04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6D3B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1ED1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FC1D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6DA33F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7426BC7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9A29D4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8A26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AF5E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23.75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81A3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0D37E8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E686F5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19CEF8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C58E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9AAC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46.63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9A44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14FE31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F70A61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838E9A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A6C7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EB4C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24.01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95A2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102539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DDFA44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A1B663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DB4A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923A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39.87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ADEF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C2951F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18699D2B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AECFE0" w14:textId="77777777" w:rsidR="002069A8" w:rsidRPr="000049CC" w:rsidRDefault="002069A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lastRenderedPageBreak/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60:27:0060339:1</w:t>
            </w:r>
          </w:p>
        </w:tc>
      </w:tr>
      <w:tr w:rsidR="00EB43A2" w:rsidRPr="00590258" w14:paraId="3ACAD36F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BF3777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9697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00E7D6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3B001BD8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293C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A975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11ABFF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3238BCA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390EE1" w14:textId="77777777" w:rsidR="002069A8" w:rsidRPr="002E34DF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864F" w14:textId="77777777" w:rsidR="002069A8" w:rsidRPr="00E70CD1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B963DC" w14:textId="77777777" w:rsidR="002069A8" w:rsidRPr="003C4580" w:rsidRDefault="002069A8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98E612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A90776" w14:textId="77777777" w:rsidR="002069A8" w:rsidRPr="002E34DF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22B2" w14:textId="77777777" w:rsidR="002069A8" w:rsidRPr="006A3E83" w:rsidRDefault="002069A8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8FBE90" w14:textId="77777777" w:rsidR="002069A8" w:rsidRPr="002E34DF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Моторный пер, 12 д</w:t>
            </w:r>
          </w:p>
        </w:tc>
      </w:tr>
      <w:tr w:rsidR="002E34DF" w:rsidRPr="004A75A7" w14:paraId="256AAAE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30BA31" w14:textId="77777777" w:rsidR="002069A8" w:rsidRPr="002E34DF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B66B" w14:textId="77777777" w:rsidR="002069A8" w:rsidRPr="00E70CD1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59E31D" w14:textId="77777777" w:rsidR="002069A8" w:rsidRPr="002E34DF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71F097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2A16F7" w14:textId="77777777" w:rsidR="002069A8" w:rsidRPr="002E34DF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AF10" w14:textId="77777777" w:rsidR="002069A8" w:rsidRPr="00E70CD1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ABCE88" w14:textId="77777777" w:rsidR="002069A8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1021 кв.м ± 6.43 кв.м</w:t>
            </w:r>
          </w:p>
        </w:tc>
      </w:tr>
      <w:tr w:rsidR="002E34DF" w:rsidRPr="004A75A7" w14:paraId="3B39F16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BA7D01" w14:textId="77777777" w:rsidR="002069A8" w:rsidRPr="002E34DF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95DD" w14:textId="77777777" w:rsidR="002069A8" w:rsidRPr="00E70CD1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33F48F" w14:textId="77777777" w:rsidR="002069A8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√1021 * √((1 + 1.17²)/(2 * 1.17)) = 6.43</w:t>
            </w:r>
          </w:p>
        </w:tc>
      </w:tr>
      <w:tr w:rsidR="002E34DF" w:rsidRPr="004A75A7" w14:paraId="07DB2D4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EF0C5B" w14:textId="77777777" w:rsidR="002069A8" w:rsidRPr="002E34DF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D646" w14:textId="77777777" w:rsidR="002069A8" w:rsidRPr="00E70CD1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5E25C2" w14:textId="77777777" w:rsidR="002069A8" w:rsidRPr="00942F16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1022</w:t>
            </w:r>
          </w:p>
        </w:tc>
      </w:tr>
      <w:tr w:rsidR="00942F16" w:rsidRPr="004A75A7" w14:paraId="1EDBD14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6530FE" w14:textId="77777777" w:rsidR="002069A8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7A8F" w14:textId="77777777" w:rsidR="002069A8" w:rsidRPr="00942F16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0B8435" w14:textId="77777777" w:rsidR="002069A8" w:rsidRPr="00942F16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 кв.м</w:t>
            </w:r>
          </w:p>
        </w:tc>
      </w:tr>
      <w:tr w:rsidR="00942F16" w:rsidRPr="004A75A7" w14:paraId="0283007E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F94DF6" w14:textId="77777777" w:rsidR="002069A8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D227" w14:textId="77777777" w:rsidR="002069A8" w:rsidRPr="00942F16" w:rsidRDefault="002069A8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FAD857" w14:textId="77777777" w:rsidR="002069A8" w:rsidRPr="000825F3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354A67F5" w14:textId="77777777" w:rsidR="002069A8" w:rsidRPr="000825F3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25FE7338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B6971F" w14:textId="77777777" w:rsidR="002069A8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66B1" w14:textId="77777777" w:rsidR="002069A8" w:rsidRPr="00942F16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006A65" w14:textId="77777777" w:rsidR="002069A8" w:rsidRPr="005E1946" w:rsidRDefault="002069A8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60:27:0060339:56</w:t>
            </w:r>
          </w:p>
        </w:tc>
      </w:tr>
      <w:tr w:rsidR="007C13B7" w:rsidRPr="004A75A7" w14:paraId="76234B02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96EC9C" w14:textId="77777777" w:rsidR="002069A8" w:rsidRDefault="002069A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D82B" w14:textId="77777777" w:rsidR="002069A8" w:rsidRPr="00942F16" w:rsidRDefault="002069A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14A5A4" w14:textId="77777777" w:rsidR="002069A8" w:rsidRPr="00954E32" w:rsidRDefault="002069A8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29DF661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01820A" w14:textId="77777777" w:rsidR="002069A8" w:rsidRDefault="002069A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8C48" w14:textId="77777777" w:rsidR="002069A8" w:rsidRPr="00942F16" w:rsidRDefault="002069A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A0670B" w14:textId="77777777" w:rsidR="002069A8" w:rsidRPr="00954E32" w:rsidRDefault="002069A8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F3EB03C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01917F" w14:textId="77777777" w:rsidR="002069A8" w:rsidRDefault="002069A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A00F" w14:textId="77777777" w:rsidR="002069A8" w:rsidRPr="00942F16" w:rsidRDefault="002069A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044102" w14:textId="77777777" w:rsidR="002069A8" w:rsidRPr="00954E32" w:rsidRDefault="002069A8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17C841E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2FBC4B7" w14:textId="77777777" w:rsidR="002069A8" w:rsidRPr="00942F16" w:rsidRDefault="002069A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FB66EEE" w14:textId="77777777" w:rsidR="002069A8" w:rsidRPr="00E70CD1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4CA811E" w14:textId="77777777" w:rsidR="002069A8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6348296D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78941074" w14:textId="77777777" w:rsidR="002069A8" w:rsidRPr="00601D79" w:rsidRDefault="002069A8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60:27:0060339:1</w:t>
            </w:r>
          </w:p>
        </w:tc>
      </w:tr>
      <w:tr w:rsidR="007C13B7" w:rsidRPr="004A75A7" w14:paraId="43F9AF31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6A1B07" w14:textId="77777777" w:rsidR="002069A8" w:rsidRDefault="002069A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9BD2FB" w14:textId="77777777" w:rsidR="002069A8" w:rsidRPr="00942F16" w:rsidRDefault="002069A8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60:27:0060339:1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1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3472169C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C2B3A1" w14:textId="77777777" w:rsidR="00035E0C" w:rsidRPr="00B634EE" w:rsidRDefault="002069A8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261C14C7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DA2076" w14:textId="77777777" w:rsidR="002069A8" w:rsidRPr="00BF41B4" w:rsidRDefault="002069A8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60:27:0060339:5</w:t>
            </w:r>
          </w:p>
        </w:tc>
      </w:tr>
      <w:tr w:rsidR="001D786B" w:rsidRPr="00DF5913" w14:paraId="306B1933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E55DBD4" w14:textId="77777777" w:rsidR="002069A8" w:rsidRPr="001D786B" w:rsidRDefault="002069A8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5EDF1D12" w14:textId="77777777" w:rsidR="002069A8" w:rsidRPr="001D786B" w:rsidRDefault="002069A8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542E3698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7B29551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0B75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F68D6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5B1B6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97F5008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1B37848C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BF15072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D61E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E194A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CDDF0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B008D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DE0FC2F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39C26B4F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B0CC" w14:textId="77777777" w:rsidR="002069A8" w:rsidRPr="00EB43A2" w:rsidRDefault="002069A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55F4" w14:textId="77777777" w:rsidR="002069A8" w:rsidRPr="00EB43A2" w:rsidRDefault="002069A8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554C" w14:textId="77777777" w:rsidR="002069A8" w:rsidRPr="00EB43A2" w:rsidRDefault="002069A8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0E69" w14:textId="77777777" w:rsidR="002069A8" w:rsidRPr="00EB43A2" w:rsidRDefault="002069A8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CF21" w14:textId="77777777" w:rsidR="002069A8" w:rsidRPr="00EB43A2" w:rsidRDefault="002069A8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D790" w14:textId="77777777" w:rsidR="002069A8" w:rsidRPr="00EB43A2" w:rsidRDefault="002069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A074" w14:textId="77777777" w:rsidR="002069A8" w:rsidRPr="00EB43A2" w:rsidRDefault="002069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9B66C5" w14:textId="77777777" w:rsidR="002069A8" w:rsidRPr="00EB43A2" w:rsidRDefault="002069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4B85E34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8412" w14:textId="77777777" w:rsidR="002069A8" w:rsidRPr="00EB43A2" w:rsidRDefault="002069A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A697" w14:textId="77777777" w:rsidR="002069A8" w:rsidRPr="00EB43A2" w:rsidRDefault="002069A8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D908" w14:textId="77777777" w:rsidR="002069A8" w:rsidRPr="00EB43A2" w:rsidRDefault="002069A8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CA24" w14:textId="77777777" w:rsidR="002069A8" w:rsidRPr="00EB43A2" w:rsidRDefault="002069A8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B6CB" w14:textId="77777777" w:rsidR="002069A8" w:rsidRPr="00EB43A2" w:rsidRDefault="002069A8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8349" w14:textId="77777777" w:rsidR="002069A8" w:rsidRPr="00EB43A2" w:rsidRDefault="002069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2C76" w14:textId="77777777" w:rsidR="002069A8" w:rsidRPr="00EB43A2" w:rsidRDefault="002069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067367" w14:textId="77777777" w:rsidR="002069A8" w:rsidRPr="00EB43A2" w:rsidRDefault="002069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336A37A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6DD33E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DC4D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501043.42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233B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1273643.49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5D30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501043.42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AA3E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1273643.49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E205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96F6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4A173D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AD03D8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E6003A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5C87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8E5F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9891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501054.55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EC83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1273660.63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1E8D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F391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B6F48A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040BFA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D462F2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92BC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501033.59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38AC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1273672.34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FA6B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501033.59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D634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1273672.34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6221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72A3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3CD193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0F5183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046B6B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98E0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501015.22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9B46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1273682.40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945C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501015.22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75A6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1273682.40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2E2E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827C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9BBED7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A57E7B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AFF012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AB71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501004.77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0423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1273668.10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96BE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501004.77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E3AB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1273668.10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FF7F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85F3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F89ACF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D325A9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62371E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6498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501043.42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0E3C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1273643.49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E6AB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501043.42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03EB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1273643.49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0106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14EE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13A875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24D226EE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CADECC" w14:textId="77777777" w:rsidR="002069A8" w:rsidRPr="00443290" w:rsidRDefault="002069A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60:27:0060339:5</w:t>
            </w:r>
          </w:p>
        </w:tc>
      </w:tr>
      <w:tr w:rsidR="00590258" w:rsidRPr="00DF5913" w14:paraId="55A90C24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2C44D0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8BCED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49002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8259A9A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16F3D139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A734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65D6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8474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3B72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C44E12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60681BD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3287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2F13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B111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7F64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D7EB3B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3A13024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013B29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59E0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D93E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20.44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E489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451A6A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9EE841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4BAA0D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6E0C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741D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24.01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4763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C38C6A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2428F3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4F42ED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3147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2698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20.94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58BA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C3CAAA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2F363E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7DC277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5A86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93EE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17.71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F5B7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2148D2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CE6D79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4B5C11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F441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5A07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45.82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6E0C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3EA257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08E8D13A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E9C2F4" w14:textId="77777777" w:rsidR="002069A8" w:rsidRPr="000049CC" w:rsidRDefault="002069A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60:27:0060339:5</w:t>
            </w:r>
          </w:p>
        </w:tc>
      </w:tr>
      <w:tr w:rsidR="00EB43A2" w:rsidRPr="00590258" w14:paraId="47CC1E5C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AF5597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728C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FE45E4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6E6E42FA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83CA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CA74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9C978A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45E47A5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0C535B" w14:textId="77777777" w:rsidR="002069A8" w:rsidRPr="002E34DF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7824" w14:textId="77777777" w:rsidR="002069A8" w:rsidRPr="00E70CD1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9BCBC0" w14:textId="77777777" w:rsidR="002069A8" w:rsidRPr="003C4580" w:rsidRDefault="002069A8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FF7DFB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3528C0" w14:textId="77777777" w:rsidR="002069A8" w:rsidRPr="002E34DF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37D9" w14:textId="77777777" w:rsidR="002069A8" w:rsidRPr="006A3E83" w:rsidRDefault="002069A8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906176" w14:textId="77777777" w:rsidR="002069A8" w:rsidRPr="002E34DF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Восточный пер, 6 д</w:t>
            </w:r>
          </w:p>
        </w:tc>
      </w:tr>
      <w:tr w:rsidR="002E34DF" w:rsidRPr="004A75A7" w14:paraId="2D92E16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4DF58D" w14:textId="77777777" w:rsidR="002069A8" w:rsidRPr="002E34DF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F120" w14:textId="77777777" w:rsidR="002069A8" w:rsidRPr="00E70CD1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1C165F" w14:textId="77777777" w:rsidR="002069A8" w:rsidRPr="002E34DF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ED8DD4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DDEA4F" w14:textId="77777777" w:rsidR="002069A8" w:rsidRPr="002E34DF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BF64" w14:textId="77777777" w:rsidR="002069A8" w:rsidRPr="00E70CD1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2523BC" w14:textId="77777777" w:rsidR="002069A8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865 кв.м ± 5.97 кв.м</w:t>
            </w:r>
          </w:p>
        </w:tc>
      </w:tr>
      <w:tr w:rsidR="002E34DF" w:rsidRPr="004A75A7" w14:paraId="2CC8B69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ADE1E8" w14:textId="77777777" w:rsidR="002069A8" w:rsidRPr="002E34DF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5773" w14:textId="77777777" w:rsidR="002069A8" w:rsidRPr="00E70CD1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E7AC46" w14:textId="77777777" w:rsidR="002069A8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√865 * √((1 + 1.28²)/(2 * 1.28)) = 5.97</w:t>
            </w:r>
          </w:p>
        </w:tc>
      </w:tr>
      <w:tr w:rsidR="002E34DF" w:rsidRPr="004A75A7" w14:paraId="15C756B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10E146" w14:textId="77777777" w:rsidR="002069A8" w:rsidRPr="002E34DF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F2ED" w14:textId="77777777" w:rsidR="002069A8" w:rsidRPr="00E70CD1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DA464B" w14:textId="77777777" w:rsidR="002069A8" w:rsidRPr="00942F16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870</w:t>
            </w:r>
          </w:p>
        </w:tc>
      </w:tr>
      <w:tr w:rsidR="00942F16" w:rsidRPr="004A75A7" w14:paraId="659B0E4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561EB8" w14:textId="77777777" w:rsidR="002069A8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3ED3" w14:textId="77777777" w:rsidR="002069A8" w:rsidRPr="00942F16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A81784" w14:textId="77777777" w:rsidR="002069A8" w:rsidRPr="00942F16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 кв.м</w:t>
            </w:r>
          </w:p>
        </w:tc>
      </w:tr>
      <w:tr w:rsidR="00942F16" w:rsidRPr="004A75A7" w14:paraId="018CD604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7E8B4A" w14:textId="77777777" w:rsidR="002069A8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47C8" w14:textId="77777777" w:rsidR="002069A8" w:rsidRPr="00942F16" w:rsidRDefault="002069A8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78C2CF" w14:textId="77777777" w:rsidR="002069A8" w:rsidRPr="000825F3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7ED6627A" w14:textId="77777777" w:rsidR="002069A8" w:rsidRPr="000825F3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6609E5A8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FAF5F4" w14:textId="77777777" w:rsidR="002069A8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4258" w14:textId="77777777" w:rsidR="002069A8" w:rsidRPr="00942F16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9011DB" w14:textId="77777777" w:rsidR="002069A8" w:rsidRPr="005E1946" w:rsidRDefault="002069A8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60:27:0060339:47</w:t>
            </w:r>
          </w:p>
        </w:tc>
      </w:tr>
      <w:tr w:rsidR="007C13B7" w:rsidRPr="004A75A7" w14:paraId="4963EC49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BC5BD6" w14:textId="77777777" w:rsidR="002069A8" w:rsidRDefault="002069A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F99B" w14:textId="77777777" w:rsidR="002069A8" w:rsidRPr="00942F16" w:rsidRDefault="002069A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43997B" w14:textId="77777777" w:rsidR="002069A8" w:rsidRPr="00954E32" w:rsidRDefault="002069A8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682CEDD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6C75E1" w14:textId="77777777" w:rsidR="002069A8" w:rsidRDefault="002069A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E58B" w14:textId="77777777" w:rsidR="002069A8" w:rsidRPr="00942F16" w:rsidRDefault="002069A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5CF72A" w14:textId="77777777" w:rsidR="002069A8" w:rsidRPr="00954E32" w:rsidRDefault="002069A8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C78B32F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46CE7F" w14:textId="77777777" w:rsidR="002069A8" w:rsidRDefault="002069A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D2A6" w14:textId="77777777" w:rsidR="002069A8" w:rsidRPr="00942F16" w:rsidRDefault="002069A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DA1587" w14:textId="77777777" w:rsidR="002069A8" w:rsidRPr="00954E32" w:rsidRDefault="002069A8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1EB070E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D7EF56E" w14:textId="77777777" w:rsidR="002069A8" w:rsidRPr="00942F16" w:rsidRDefault="002069A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A9A5142" w14:textId="77777777" w:rsidR="002069A8" w:rsidRPr="00E70CD1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D2C11B6" w14:textId="77777777" w:rsidR="002069A8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0EE645A1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71E8E6AC" w14:textId="77777777" w:rsidR="002069A8" w:rsidRPr="00601D79" w:rsidRDefault="002069A8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60:27:0060339:5</w:t>
            </w:r>
          </w:p>
        </w:tc>
      </w:tr>
      <w:tr w:rsidR="007C13B7" w:rsidRPr="004A75A7" w14:paraId="65883E10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09EFC1" w14:textId="77777777" w:rsidR="002069A8" w:rsidRDefault="002069A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3F96C8" w14:textId="77777777" w:rsidR="002069A8" w:rsidRPr="00942F16" w:rsidRDefault="002069A8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60:27:0060339:5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5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4360C27C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C1C9A0" w14:textId="77777777" w:rsidR="00035E0C" w:rsidRPr="00B634EE" w:rsidRDefault="002069A8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35D22A9C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11F433" w14:textId="77777777" w:rsidR="002069A8" w:rsidRPr="00BF41B4" w:rsidRDefault="002069A8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60:27:0060339:12</w:t>
            </w:r>
          </w:p>
        </w:tc>
      </w:tr>
      <w:tr w:rsidR="001D786B" w:rsidRPr="00DF5913" w14:paraId="22AC37A2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5AB973AB" w14:textId="77777777" w:rsidR="002069A8" w:rsidRPr="001D786B" w:rsidRDefault="002069A8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17974E86" w14:textId="77777777" w:rsidR="002069A8" w:rsidRPr="001D786B" w:rsidRDefault="002069A8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6979AEAA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3DF0A3B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651B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B9753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90ED1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 xml:space="preserve">и итоговые (вычисленные) </w:t>
            </w:r>
            <w:r w:rsidRPr="00C9601F">
              <w:rPr>
                <w:b/>
                <w:sz w:val="22"/>
                <w:szCs w:val="22"/>
              </w:rPr>
              <w:lastRenderedPageBreak/>
              <w:t>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BDA1C3A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lastRenderedPageBreak/>
              <w:t>Описание закрепления точки</w:t>
            </w:r>
          </w:p>
        </w:tc>
      </w:tr>
      <w:tr w:rsidR="001D786B" w:rsidRPr="00DF5913" w14:paraId="1BC29F59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C2EA88A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AED8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45FEC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D0B735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1110E5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0C1F437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52FB358F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EA1C" w14:textId="77777777" w:rsidR="002069A8" w:rsidRPr="00EB43A2" w:rsidRDefault="002069A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E04D" w14:textId="77777777" w:rsidR="002069A8" w:rsidRPr="00EB43A2" w:rsidRDefault="002069A8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E9A7" w14:textId="77777777" w:rsidR="002069A8" w:rsidRPr="00EB43A2" w:rsidRDefault="002069A8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72EC" w14:textId="77777777" w:rsidR="002069A8" w:rsidRPr="00EB43A2" w:rsidRDefault="002069A8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BDF9" w14:textId="77777777" w:rsidR="002069A8" w:rsidRPr="00EB43A2" w:rsidRDefault="002069A8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C50F" w14:textId="77777777" w:rsidR="002069A8" w:rsidRPr="00EB43A2" w:rsidRDefault="002069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B4DA" w14:textId="77777777" w:rsidR="002069A8" w:rsidRPr="00EB43A2" w:rsidRDefault="002069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18F852" w14:textId="77777777" w:rsidR="002069A8" w:rsidRPr="00EB43A2" w:rsidRDefault="002069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275157C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8BA4" w14:textId="77777777" w:rsidR="002069A8" w:rsidRPr="00EB43A2" w:rsidRDefault="002069A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BA24" w14:textId="77777777" w:rsidR="002069A8" w:rsidRPr="00EB43A2" w:rsidRDefault="002069A8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CD52" w14:textId="77777777" w:rsidR="002069A8" w:rsidRPr="00EB43A2" w:rsidRDefault="002069A8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9F40" w14:textId="77777777" w:rsidR="002069A8" w:rsidRPr="00EB43A2" w:rsidRDefault="002069A8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39A3" w14:textId="77777777" w:rsidR="002069A8" w:rsidRPr="00EB43A2" w:rsidRDefault="002069A8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DE75" w14:textId="77777777" w:rsidR="002069A8" w:rsidRPr="00EB43A2" w:rsidRDefault="002069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09D8" w14:textId="77777777" w:rsidR="002069A8" w:rsidRPr="00EB43A2" w:rsidRDefault="002069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EF670E" w14:textId="77777777" w:rsidR="002069A8" w:rsidRPr="00EB43A2" w:rsidRDefault="002069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6F3A2A9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A1695F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59EC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88AE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3BCD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501006.00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F0FA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1273583.47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87ED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7886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8075F6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64FB76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7FF277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8763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501018.05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B7BB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1273602.82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67D0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501018.05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592C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1273602.82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D92E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9EA4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C2C6C2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8F190D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3BA35C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026C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500976.31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C8C5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1273626.31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F7BF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500976.31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2D7C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1273626.31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B263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2641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EC5E7C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71EADD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4E611F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B403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500975.02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9115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1273624.42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C319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500975.02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6236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1273624.42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7A13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F72F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EB761B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0014E3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000E9C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5A19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500974.22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72C8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1273623.34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4CAD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500974.22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89F4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1273623.34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07EB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97A4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43542E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3C24E6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2358CC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4D64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F9E1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ECA8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500964.53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9A2F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1273608.59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DCE8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9656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4E23DA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B422DD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463741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AC27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319A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CE31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501006.00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0132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1273583.47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BB60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0E0C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AF905E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564979FA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E5FDE2" w14:textId="77777777" w:rsidR="002069A8" w:rsidRPr="00443290" w:rsidRDefault="002069A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60:27:0060339:12</w:t>
            </w:r>
          </w:p>
        </w:tc>
      </w:tr>
      <w:tr w:rsidR="00590258" w:rsidRPr="00DF5913" w14:paraId="56CD08C5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D95278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DBFF4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9BEDE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A1C3292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208A7C06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3F77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8029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8D1E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AB23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6645A4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725B9BF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A4AE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9162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4546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851E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A19EF3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42E3FF5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7ACB03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172B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A7BB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22.80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AC58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5765AA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C31142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C7FC4F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29A7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EC65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47.90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BAED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E206F0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0C8623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DF1CD3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797B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51AF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2.29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6392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C885F8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02FC8D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6BEF9B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E62C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1028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1.34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B735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5B3C94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4D58B1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37C59A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9078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183F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17.65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FBC1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BC1745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BFDF03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457660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н17У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213C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C4E7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48.48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9E0C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17FAD1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160DA18F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F4D148" w14:textId="77777777" w:rsidR="002069A8" w:rsidRPr="000049CC" w:rsidRDefault="002069A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60:27:0060339:12</w:t>
            </w:r>
          </w:p>
        </w:tc>
      </w:tr>
      <w:tr w:rsidR="00EB43A2" w:rsidRPr="00590258" w14:paraId="56F8346E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FB9BBB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11EE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C68565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10C37E1E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3768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4349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D40B54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2C5590B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CA0E41" w14:textId="77777777" w:rsidR="002069A8" w:rsidRPr="002E34DF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A6CA" w14:textId="77777777" w:rsidR="002069A8" w:rsidRPr="00E70CD1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B83852" w14:textId="77777777" w:rsidR="002069A8" w:rsidRPr="003C4580" w:rsidRDefault="002069A8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5F0AA0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9C685B" w14:textId="77777777" w:rsidR="002069A8" w:rsidRPr="002E34DF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62A5" w14:textId="77777777" w:rsidR="002069A8" w:rsidRPr="006A3E83" w:rsidRDefault="002069A8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4129E2" w14:textId="77777777" w:rsidR="002069A8" w:rsidRPr="002E34DF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Восточный пер, 3 д</w:t>
            </w:r>
          </w:p>
        </w:tc>
      </w:tr>
      <w:tr w:rsidR="002E34DF" w:rsidRPr="004A75A7" w14:paraId="4F7CA00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B8A498" w14:textId="77777777" w:rsidR="002069A8" w:rsidRPr="002E34DF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15F7" w14:textId="77777777" w:rsidR="002069A8" w:rsidRPr="00E70CD1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4A67CA" w14:textId="77777777" w:rsidR="002069A8" w:rsidRPr="002E34DF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512E69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13F8BE" w14:textId="77777777" w:rsidR="002069A8" w:rsidRPr="002E34DF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86CF" w14:textId="77777777" w:rsidR="002069A8" w:rsidRPr="00E70CD1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52A1B9" w14:textId="77777777" w:rsidR="002069A8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1062 кв.м ± 6.60 кв.м</w:t>
            </w:r>
          </w:p>
        </w:tc>
      </w:tr>
      <w:tr w:rsidR="002E34DF" w:rsidRPr="004A75A7" w14:paraId="2668017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25D58D" w14:textId="77777777" w:rsidR="002069A8" w:rsidRPr="002E34DF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44C2" w14:textId="77777777" w:rsidR="002069A8" w:rsidRPr="00E70CD1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20ABB4" w14:textId="77777777" w:rsidR="002069A8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√1062 * √((1 + 1.25²)/(2 * 1.25)) = 6.60</w:t>
            </w:r>
          </w:p>
        </w:tc>
      </w:tr>
      <w:tr w:rsidR="002E34DF" w:rsidRPr="004A75A7" w14:paraId="7C1195C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0C18D9" w14:textId="77777777" w:rsidR="002069A8" w:rsidRPr="002E34DF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4402" w14:textId="77777777" w:rsidR="002069A8" w:rsidRPr="00E70CD1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97A7EA" w14:textId="77777777" w:rsidR="002069A8" w:rsidRPr="00942F16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1076</w:t>
            </w:r>
          </w:p>
        </w:tc>
      </w:tr>
      <w:tr w:rsidR="00942F16" w:rsidRPr="004A75A7" w14:paraId="653F866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AB97A2" w14:textId="77777777" w:rsidR="002069A8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FF70" w14:textId="77777777" w:rsidR="002069A8" w:rsidRPr="00942F16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284082" w14:textId="77777777" w:rsidR="002069A8" w:rsidRPr="00942F16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14 кв.м</w:t>
            </w:r>
          </w:p>
        </w:tc>
      </w:tr>
      <w:tr w:rsidR="00942F16" w:rsidRPr="004A75A7" w14:paraId="7EF43814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131832" w14:textId="77777777" w:rsidR="002069A8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11A6" w14:textId="77777777" w:rsidR="002069A8" w:rsidRPr="00942F16" w:rsidRDefault="002069A8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760531" w14:textId="77777777" w:rsidR="002069A8" w:rsidRPr="000825F3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0DB1F442" w14:textId="77777777" w:rsidR="002069A8" w:rsidRPr="000825F3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5627F28E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1848A1" w14:textId="77777777" w:rsidR="002069A8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41F3" w14:textId="77777777" w:rsidR="002069A8" w:rsidRPr="00942F16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99CBAF" w14:textId="77777777" w:rsidR="002069A8" w:rsidRPr="005E1946" w:rsidRDefault="002069A8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60:27:0060339:44</w:t>
            </w:r>
          </w:p>
        </w:tc>
      </w:tr>
      <w:tr w:rsidR="007C13B7" w:rsidRPr="004A75A7" w14:paraId="0A48A68A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9126B3" w14:textId="77777777" w:rsidR="002069A8" w:rsidRDefault="002069A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7732" w14:textId="77777777" w:rsidR="002069A8" w:rsidRPr="00942F16" w:rsidRDefault="002069A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978EA9" w14:textId="77777777" w:rsidR="002069A8" w:rsidRPr="00954E32" w:rsidRDefault="002069A8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726A070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29B801" w14:textId="77777777" w:rsidR="002069A8" w:rsidRDefault="002069A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B6DB" w14:textId="77777777" w:rsidR="002069A8" w:rsidRPr="00942F16" w:rsidRDefault="002069A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67EE1D" w14:textId="77777777" w:rsidR="002069A8" w:rsidRPr="00954E32" w:rsidRDefault="002069A8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20C17D6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E58A41" w14:textId="77777777" w:rsidR="002069A8" w:rsidRDefault="002069A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C7D6" w14:textId="77777777" w:rsidR="002069A8" w:rsidRPr="00942F16" w:rsidRDefault="002069A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00500F" w14:textId="77777777" w:rsidR="002069A8" w:rsidRPr="00954E32" w:rsidRDefault="002069A8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6A2D3D6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4FB0BB1" w14:textId="77777777" w:rsidR="002069A8" w:rsidRPr="00942F16" w:rsidRDefault="002069A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DFC3974" w14:textId="77777777" w:rsidR="002069A8" w:rsidRPr="00E70CD1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034F1CD" w14:textId="77777777" w:rsidR="002069A8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1AA27ABC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649A9DBE" w14:textId="77777777" w:rsidR="002069A8" w:rsidRPr="00601D79" w:rsidRDefault="002069A8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lastRenderedPageBreak/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60:27:0060339:12</w:t>
            </w:r>
          </w:p>
        </w:tc>
      </w:tr>
      <w:tr w:rsidR="007C13B7" w:rsidRPr="004A75A7" w14:paraId="1515C276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4B49AC" w14:textId="77777777" w:rsidR="002069A8" w:rsidRDefault="002069A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564158" w14:textId="77777777" w:rsidR="002069A8" w:rsidRPr="00942F16" w:rsidRDefault="002069A8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60:27:0060339:12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14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52EAFA0E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D1D525" w14:textId="77777777" w:rsidR="00035E0C" w:rsidRPr="00B634EE" w:rsidRDefault="002069A8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445AF598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87D09E" w14:textId="77777777" w:rsidR="002069A8" w:rsidRPr="00BF41B4" w:rsidRDefault="002069A8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60:27:0060339:14</w:t>
            </w:r>
          </w:p>
        </w:tc>
      </w:tr>
      <w:tr w:rsidR="001D786B" w:rsidRPr="00DF5913" w14:paraId="108AACC1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08CAAE6" w14:textId="77777777" w:rsidR="002069A8" w:rsidRPr="001D786B" w:rsidRDefault="002069A8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5F851BDC" w14:textId="77777777" w:rsidR="002069A8" w:rsidRPr="001D786B" w:rsidRDefault="002069A8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42424400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31215D2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EB7C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5D7DA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69DF0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335CE91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462AECA0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3379E1B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1DB8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B5E041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9083A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6D75D4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54E4146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3358DA08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99ED" w14:textId="77777777" w:rsidR="002069A8" w:rsidRPr="00EB43A2" w:rsidRDefault="002069A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1734" w14:textId="77777777" w:rsidR="002069A8" w:rsidRPr="00EB43A2" w:rsidRDefault="002069A8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F458" w14:textId="77777777" w:rsidR="002069A8" w:rsidRPr="00EB43A2" w:rsidRDefault="002069A8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8E44" w14:textId="77777777" w:rsidR="002069A8" w:rsidRPr="00EB43A2" w:rsidRDefault="002069A8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8650" w14:textId="77777777" w:rsidR="002069A8" w:rsidRPr="00EB43A2" w:rsidRDefault="002069A8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B36F" w14:textId="77777777" w:rsidR="002069A8" w:rsidRPr="00EB43A2" w:rsidRDefault="002069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7348" w14:textId="77777777" w:rsidR="002069A8" w:rsidRPr="00EB43A2" w:rsidRDefault="002069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884F59" w14:textId="77777777" w:rsidR="002069A8" w:rsidRPr="00EB43A2" w:rsidRDefault="002069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5024DD9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306E" w14:textId="77777777" w:rsidR="002069A8" w:rsidRPr="00EB43A2" w:rsidRDefault="002069A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EFC3" w14:textId="77777777" w:rsidR="002069A8" w:rsidRPr="00EB43A2" w:rsidRDefault="002069A8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D2CD" w14:textId="77777777" w:rsidR="002069A8" w:rsidRPr="00EB43A2" w:rsidRDefault="002069A8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B679" w14:textId="77777777" w:rsidR="002069A8" w:rsidRPr="00EB43A2" w:rsidRDefault="002069A8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1C0C" w14:textId="77777777" w:rsidR="002069A8" w:rsidRPr="00EB43A2" w:rsidRDefault="002069A8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CBE7" w14:textId="77777777" w:rsidR="002069A8" w:rsidRPr="00EB43A2" w:rsidRDefault="002069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4B10" w14:textId="77777777" w:rsidR="002069A8" w:rsidRPr="00EB43A2" w:rsidRDefault="002069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7C7F19" w14:textId="77777777" w:rsidR="002069A8" w:rsidRPr="00EB43A2" w:rsidRDefault="002069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1447D85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54C457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0E15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F240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6B0D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501006.00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977C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1273583.47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27A4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B63D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AF1F11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72CD8A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447E78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7FCA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12B8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E85F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500964.53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61F2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1273608.59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6E2A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EE71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882CD5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563C19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810A89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119F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D129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E7EA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500960.44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C390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1273602.98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570F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BC15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4A3F1A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E43C5D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072634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A35C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CDAC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23BD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500956.93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E4D9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1273597.60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34D9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1E69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C150C0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C1B661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09631A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DDC5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BC30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4D62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50094</w:t>
            </w:r>
            <w:r w:rsidRPr="009067AB">
              <w:rPr>
                <w:lang w:val="en-US"/>
              </w:rPr>
              <w:lastRenderedPageBreak/>
              <w:t>6.32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A18A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12735</w:t>
            </w:r>
            <w:r w:rsidRPr="009067AB">
              <w:rPr>
                <w:lang w:val="en-US"/>
              </w:rPr>
              <w:lastRenderedPageBreak/>
              <w:t>82.05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E50E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 xml:space="preserve">Фотограмметрический </w:t>
            </w:r>
            <w:r w:rsidRPr="001121D1">
              <w:rPr>
                <w:lang w:val="en-US"/>
              </w:rPr>
              <w:lastRenderedPageBreak/>
              <w:t>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0D39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</w:t>
            </w:r>
            <w:r w:rsidRPr="001121D1">
              <w:rPr>
                <w:lang w:val="en-US"/>
              </w:rPr>
              <w:lastRenderedPageBreak/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4513F5" w14:textId="77777777" w:rsidR="002069A8" w:rsidRDefault="002069A8" w:rsidP="0076690B">
            <w:pPr>
              <w:spacing w:before="120" w:after="120"/>
            </w:pPr>
            <w:r w:rsidRPr="00413553">
              <w:lastRenderedPageBreak/>
              <w:t>–</w:t>
            </w:r>
          </w:p>
        </w:tc>
      </w:tr>
      <w:tr w:rsidR="00590258" w:rsidRPr="00590258" w14:paraId="147BCC7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2829CA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1561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12C4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AB97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500946.00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9726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1273581.57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57BB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935A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86A52F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50CD43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6013F9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2561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BFB3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F81E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500988.40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5251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1273555.09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C8D6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AAA9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70E4F8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6367C5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3503F7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DBFE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8121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B15F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501006.00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4FF3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1273583.47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C6DC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DEDC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4257FD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6263D440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4D2A7D" w14:textId="77777777" w:rsidR="002069A8" w:rsidRPr="00443290" w:rsidRDefault="002069A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60:27:0060339:14</w:t>
            </w:r>
          </w:p>
        </w:tc>
      </w:tr>
      <w:tr w:rsidR="00590258" w:rsidRPr="00DF5913" w14:paraId="0362C700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D28919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2427F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DE7BE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E502331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0B4FFAEA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0750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90BB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3BC3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7BE9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E26BD7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31E8046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9463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6858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AB4C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4658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EC7F99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292D226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FE7608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DFBB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E612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48.48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11E9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3BFB86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B94C45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8D2095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CE32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1461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6.94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9A43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2AF20D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EA9A77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3D6C30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4FF7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B177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6.42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E9F1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136F82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8B3FAC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8A66E1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C018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4A63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18.82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8092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7E3B42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186803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A7F5FD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BB28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DBFA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0.58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D59E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E2F966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90A0D0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F1A6BA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2B3A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1B13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49.99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7AEC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349376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248FD5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A1B1DC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1E3D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D16B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33.39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C5BF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CDFBFD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265B3836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2ACF31" w14:textId="77777777" w:rsidR="002069A8" w:rsidRPr="000049CC" w:rsidRDefault="002069A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60:27:0060339:14</w:t>
            </w:r>
          </w:p>
        </w:tc>
      </w:tr>
      <w:tr w:rsidR="00EB43A2" w:rsidRPr="00590258" w14:paraId="225C92C7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8825F1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5C7A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FC8A8F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1ADBC1DC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9576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C06A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BB4F3D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6549D97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A8E192" w14:textId="77777777" w:rsidR="002069A8" w:rsidRPr="002E34DF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9747" w14:textId="77777777" w:rsidR="002069A8" w:rsidRPr="00E70CD1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D22E5F" w14:textId="77777777" w:rsidR="002069A8" w:rsidRPr="003C4580" w:rsidRDefault="002069A8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2FF93D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2873BC" w14:textId="77777777" w:rsidR="002069A8" w:rsidRPr="002E34DF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D467" w14:textId="77777777" w:rsidR="002069A8" w:rsidRPr="006A3E83" w:rsidRDefault="002069A8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9D5CD7" w14:textId="77777777" w:rsidR="002069A8" w:rsidRPr="002E34DF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Восточный пер, 2 д</w:t>
            </w:r>
          </w:p>
        </w:tc>
      </w:tr>
      <w:tr w:rsidR="002E34DF" w:rsidRPr="004A75A7" w14:paraId="054C270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D6D8D3" w14:textId="77777777" w:rsidR="002069A8" w:rsidRPr="002E34DF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E1F4" w14:textId="77777777" w:rsidR="002069A8" w:rsidRPr="00E70CD1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местоположении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113C89" w14:textId="77777777" w:rsidR="002069A8" w:rsidRPr="002E34DF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lastRenderedPageBreak/>
              <w:t>–</w:t>
            </w:r>
          </w:p>
        </w:tc>
      </w:tr>
      <w:tr w:rsidR="002E34DF" w:rsidRPr="004A75A7" w14:paraId="7415469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8196B9" w14:textId="77777777" w:rsidR="002069A8" w:rsidRPr="002E34DF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21FA" w14:textId="77777777" w:rsidR="002069A8" w:rsidRPr="00E70CD1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A46DCE" w14:textId="77777777" w:rsidR="002069A8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1630 кв.м ± 8.10 кв.м</w:t>
            </w:r>
          </w:p>
        </w:tc>
      </w:tr>
      <w:tr w:rsidR="002E34DF" w:rsidRPr="004A75A7" w14:paraId="454BC8F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41BEA8" w14:textId="77777777" w:rsidR="002069A8" w:rsidRPr="002E34DF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2F0A" w14:textId="77777777" w:rsidR="002069A8" w:rsidRPr="00E70CD1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E55DC9" w14:textId="77777777" w:rsidR="002069A8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√1630 * √((1 + 1.12²)/(2 * 1.12)) = 8.10</w:t>
            </w:r>
          </w:p>
        </w:tc>
      </w:tr>
      <w:tr w:rsidR="002E34DF" w:rsidRPr="004A75A7" w14:paraId="6D5D035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69FA50" w14:textId="77777777" w:rsidR="002069A8" w:rsidRPr="002E34DF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7A3A" w14:textId="77777777" w:rsidR="002069A8" w:rsidRPr="00E70CD1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C1A829" w14:textId="77777777" w:rsidR="002069A8" w:rsidRPr="00942F16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1620</w:t>
            </w:r>
          </w:p>
        </w:tc>
      </w:tr>
      <w:tr w:rsidR="00942F16" w:rsidRPr="004A75A7" w14:paraId="707D007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56D1CA" w14:textId="77777777" w:rsidR="002069A8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057B" w14:textId="77777777" w:rsidR="002069A8" w:rsidRPr="00942F16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CE0404" w14:textId="77777777" w:rsidR="002069A8" w:rsidRPr="00942F16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 кв.м</w:t>
            </w:r>
          </w:p>
        </w:tc>
      </w:tr>
      <w:tr w:rsidR="00942F16" w:rsidRPr="004A75A7" w14:paraId="0AF82194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87CE8B" w14:textId="77777777" w:rsidR="002069A8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60F9" w14:textId="77777777" w:rsidR="002069A8" w:rsidRPr="00942F16" w:rsidRDefault="002069A8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93E5F6" w14:textId="77777777" w:rsidR="002069A8" w:rsidRPr="000825F3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72E9B600" w14:textId="77777777" w:rsidR="002069A8" w:rsidRPr="000825F3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53D77E7F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2CDCBE" w14:textId="77777777" w:rsidR="002069A8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44C9" w14:textId="77777777" w:rsidR="002069A8" w:rsidRPr="00942F16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E48BE4" w14:textId="77777777" w:rsidR="002069A8" w:rsidRPr="005E1946" w:rsidRDefault="002069A8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52C68DD7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1CB1B8" w14:textId="77777777" w:rsidR="002069A8" w:rsidRDefault="002069A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A2AF" w14:textId="77777777" w:rsidR="002069A8" w:rsidRPr="00942F16" w:rsidRDefault="002069A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9FC7F2" w14:textId="77777777" w:rsidR="002069A8" w:rsidRPr="00954E32" w:rsidRDefault="002069A8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0AE8B65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3C65EC" w14:textId="77777777" w:rsidR="002069A8" w:rsidRDefault="002069A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C907" w14:textId="77777777" w:rsidR="002069A8" w:rsidRPr="00942F16" w:rsidRDefault="002069A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12F786" w14:textId="77777777" w:rsidR="002069A8" w:rsidRPr="00954E32" w:rsidRDefault="002069A8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7B1E4D0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2698F9" w14:textId="77777777" w:rsidR="002069A8" w:rsidRDefault="002069A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8F41" w14:textId="77777777" w:rsidR="002069A8" w:rsidRPr="00942F16" w:rsidRDefault="002069A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CF81C3" w14:textId="77777777" w:rsidR="002069A8" w:rsidRPr="00954E32" w:rsidRDefault="002069A8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3BAE014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EA3EAA3" w14:textId="77777777" w:rsidR="002069A8" w:rsidRPr="00942F16" w:rsidRDefault="002069A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16D3858" w14:textId="77777777" w:rsidR="002069A8" w:rsidRPr="00E70CD1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6176C99" w14:textId="77777777" w:rsidR="002069A8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5595F9D7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1D72BBA9" w14:textId="77777777" w:rsidR="002069A8" w:rsidRPr="00601D79" w:rsidRDefault="002069A8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60:27:0060339:14</w:t>
            </w:r>
          </w:p>
        </w:tc>
      </w:tr>
      <w:tr w:rsidR="007C13B7" w:rsidRPr="004A75A7" w14:paraId="73CADBD9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9E96D4" w14:textId="77777777" w:rsidR="002069A8" w:rsidRDefault="002069A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0D282B" w14:textId="77777777" w:rsidR="002069A8" w:rsidRPr="00942F16" w:rsidRDefault="002069A8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60:27:0060339:14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10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500B066D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61190E" w14:textId="77777777" w:rsidR="00035E0C" w:rsidRPr="00B634EE" w:rsidRDefault="002069A8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40AA7925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02635B" w14:textId="77777777" w:rsidR="002069A8" w:rsidRPr="00BF41B4" w:rsidRDefault="002069A8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60:27:0060339:16</w:t>
            </w:r>
          </w:p>
        </w:tc>
      </w:tr>
      <w:tr w:rsidR="001D786B" w:rsidRPr="00DF5913" w14:paraId="797D1D48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6F6472C" w14:textId="77777777" w:rsidR="002069A8" w:rsidRPr="001D786B" w:rsidRDefault="002069A8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11154ECF" w14:textId="77777777" w:rsidR="002069A8" w:rsidRPr="001D786B" w:rsidRDefault="002069A8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68463CC7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FD95B4D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lastRenderedPageBreak/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7475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0A464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F5BC7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CB0DE20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6B7DB23D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9967F3F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95BD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94530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4FE787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1FC83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4F0F898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723596BC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B1E4" w14:textId="77777777" w:rsidR="002069A8" w:rsidRPr="00EB43A2" w:rsidRDefault="002069A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48AD" w14:textId="77777777" w:rsidR="002069A8" w:rsidRPr="00EB43A2" w:rsidRDefault="002069A8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EE50" w14:textId="77777777" w:rsidR="002069A8" w:rsidRPr="00EB43A2" w:rsidRDefault="002069A8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4842" w14:textId="77777777" w:rsidR="002069A8" w:rsidRPr="00EB43A2" w:rsidRDefault="002069A8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D39C" w14:textId="77777777" w:rsidR="002069A8" w:rsidRPr="00EB43A2" w:rsidRDefault="002069A8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D406" w14:textId="77777777" w:rsidR="002069A8" w:rsidRPr="00EB43A2" w:rsidRDefault="002069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C789" w14:textId="77777777" w:rsidR="002069A8" w:rsidRPr="00EB43A2" w:rsidRDefault="002069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86DF6A" w14:textId="77777777" w:rsidR="002069A8" w:rsidRPr="00EB43A2" w:rsidRDefault="002069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03D288D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911A" w14:textId="77777777" w:rsidR="002069A8" w:rsidRPr="00EB43A2" w:rsidRDefault="002069A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4E04" w14:textId="77777777" w:rsidR="002069A8" w:rsidRPr="00EB43A2" w:rsidRDefault="002069A8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B270" w14:textId="77777777" w:rsidR="002069A8" w:rsidRPr="00EB43A2" w:rsidRDefault="002069A8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5B5C" w14:textId="77777777" w:rsidR="002069A8" w:rsidRPr="00EB43A2" w:rsidRDefault="002069A8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CF2E" w14:textId="77777777" w:rsidR="002069A8" w:rsidRPr="00EB43A2" w:rsidRDefault="002069A8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1418" w14:textId="77777777" w:rsidR="002069A8" w:rsidRPr="00EB43A2" w:rsidRDefault="002069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A447" w14:textId="77777777" w:rsidR="002069A8" w:rsidRPr="00EB43A2" w:rsidRDefault="002069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D9FD2D" w14:textId="77777777" w:rsidR="002069A8" w:rsidRPr="00EB43A2" w:rsidRDefault="002069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662487C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D812EB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9C6A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3638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E686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500988.40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8DE7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1273555.09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ADFB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78F0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A64150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8729E5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78F452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B546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FCD9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D013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500946.00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2812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1273581.57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F2BB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F8FB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3B7133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AF588D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30A61A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0603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A7BD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C0DF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500946.32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023B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1273582.05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5566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D3DD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C9ACC2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21AE85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8F450B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A5E5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EF12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7E2C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500911.42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48C2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1273602.94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0E18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A3D5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1BF88D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D39466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50A833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8EC3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8757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C670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500906.69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6225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1273594.35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0CC5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A7A0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E27899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6FCD9A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4E6F1B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0D30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D4FD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ACC7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500927.03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10FB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1273573.49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50FC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D1A6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ADC21E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88DEEB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35E26F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9A35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D3F2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CBF3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500938.07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E55F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1273562.18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3AE9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EED6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F25AB0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BB4A34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0B1DEC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B8DB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8666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AC8F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500938.51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9196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1273561.73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04B3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45BC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91F6C5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7B67B7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E7DD97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AFC3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B7BD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96B7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500939.36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C824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1273560.80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E8DE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53AE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1D1B8B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55F9FE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AB4127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н29У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1C21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0936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33AF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500964.33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9CF7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1273528.85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61C9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1C61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63B691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C2D69A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8763B3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95A2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25E5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84F3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500969.76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5869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1273530.71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90FC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C90B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4B9F5C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4C4FCC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3A4431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EB90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AC08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9C00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500973.12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97D3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1273532.95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3BBE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A371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800178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29EF87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227A98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EF4F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9E97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C81F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500976.00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08C2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1273535.86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B67F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EC92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616CFC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B7612B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AF671D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BAF9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AA9D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1FCE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500988.40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E259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1273555.09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593C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11AA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4C6972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4F5B6616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B8E5FA" w14:textId="77777777" w:rsidR="002069A8" w:rsidRPr="00443290" w:rsidRDefault="002069A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60:27:0060339:16</w:t>
            </w:r>
          </w:p>
        </w:tc>
      </w:tr>
      <w:tr w:rsidR="00590258" w:rsidRPr="00DF5913" w14:paraId="0150D424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6831AA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5E7CD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A8148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59E9F45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417664A2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13CA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F463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74AA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4ED5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F7409B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4957E4F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6B19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8C86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E6FD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70D9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96EEE7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23E50E1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F8AC47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0EFD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C8AB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49.99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09E9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7CF58E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CD58B0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5B8452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F516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28C8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0.58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47B0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9A0C45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EAB871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439530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1FC4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6710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40.67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A7E0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3D3F1F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437CBF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6B514E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FB26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A42A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9.81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C469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B2D23A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EB6E95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99AFB4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83D5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242B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29.14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82C1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C8FDA1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58387C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21D4D8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2515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5C76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15.80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FFCC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AB0249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2BC3C5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FDC926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6C14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1ABA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0.63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14C8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3913DF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72D414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637F6B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ED23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1335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1.26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BAA2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6AC5A6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BD35A7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2D2D2F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445B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408F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40.55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7E32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E5329C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454B45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429898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C161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8EFD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5.74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5734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6330D1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E75F40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975588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19C7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92D4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4.04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96F2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F2AA23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1450EE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1F9F5D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7F23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3F14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4.09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A22E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399639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EBD864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599A0C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н32У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87F1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EA43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22.88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F1A5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C41099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621273B5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D49985" w14:textId="77777777" w:rsidR="002069A8" w:rsidRPr="000049CC" w:rsidRDefault="002069A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60:27:0060339:16</w:t>
            </w:r>
          </w:p>
        </w:tc>
      </w:tr>
      <w:tr w:rsidR="00EB43A2" w:rsidRPr="00590258" w14:paraId="58F06E29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EDD246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BA5E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029A91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0B1FD18B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11A9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300D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E12A47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20C3012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B67C9D" w14:textId="77777777" w:rsidR="002069A8" w:rsidRPr="002E34DF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78F1" w14:textId="77777777" w:rsidR="002069A8" w:rsidRPr="00E70CD1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476A39" w14:textId="77777777" w:rsidR="002069A8" w:rsidRPr="003C4580" w:rsidRDefault="002069A8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95DE32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0FCCC4" w14:textId="77777777" w:rsidR="002069A8" w:rsidRPr="002E34DF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83BA" w14:textId="77777777" w:rsidR="002069A8" w:rsidRPr="006A3E83" w:rsidRDefault="002069A8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DD283F" w14:textId="77777777" w:rsidR="002069A8" w:rsidRPr="002E34DF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Герцена ул, 18А д</w:t>
            </w:r>
          </w:p>
        </w:tc>
      </w:tr>
      <w:tr w:rsidR="002E34DF" w:rsidRPr="004A75A7" w14:paraId="058E6C5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DF7EEB" w14:textId="77777777" w:rsidR="002069A8" w:rsidRPr="002E34DF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E8F8" w14:textId="77777777" w:rsidR="002069A8" w:rsidRPr="00E70CD1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3A45A3" w14:textId="77777777" w:rsidR="002069A8" w:rsidRPr="002E34DF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294719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DFDFDC" w14:textId="77777777" w:rsidR="002069A8" w:rsidRPr="002E34DF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DDF9" w14:textId="77777777" w:rsidR="002069A8" w:rsidRPr="00E70CD1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9F9E9B" w14:textId="77777777" w:rsidR="002069A8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1980 кв.м ± 8.92 кв.м</w:t>
            </w:r>
          </w:p>
        </w:tc>
      </w:tr>
      <w:tr w:rsidR="002E34DF" w:rsidRPr="004A75A7" w14:paraId="3CD169A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D72439" w14:textId="77777777" w:rsidR="002069A8" w:rsidRPr="002E34DF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5B2D" w14:textId="77777777" w:rsidR="002069A8" w:rsidRPr="00E70CD1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D79739" w14:textId="77777777" w:rsidR="002069A8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√1980 * √((1 + 1.10²)/(2 * 1.10)) = 8.92</w:t>
            </w:r>
          </w:p>
        </w:tc>
      </w:tr>
      <w:tr w:rsidR="002E34DF" w:rsidRPr="004A75A7" w14:paraId="5F9FA19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CF26ED" w14:textId="77777777" w:rsidR="002069A8" w:rsidRPr="002E34DF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2438" w14:textId="77777777" w:rsidR="002069A8" w:rsidRPr="00E70CD1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1B552F" w14:textId="77777777" w:rsidR="002069A8" w:rsidRPr="00942F16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1849</w:t>
            </w:r>
          </w:p>
        </w:tc>
      </w:tr>
      <w:tr w:rsidR="00942F16" w:rsidRPr="004A75A7" w14:paraId="0DEE02C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065268" w14:textId="77777777" w:rsidR="002069A8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16A1" w14:textId="77777777" w:rsidR="002069A8" w:rsidRPr="00942F16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34F6D4" w14:textId="77777777" w:rsidR="002069A8" w:rsidRPr="00942F16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131 кв.м</w:t>
            </w:r>
          </w:p>
        </w:tc>
      </w:tr>
      <w:tr w:rsidR="00942F16" w:rsidRPr="004A75A7" w14:paraId="57CB653B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ED4503" w14:textId="77777777" w:rsidR="002069A8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712F" w14:textId="77777777" w:rsidR="002069A8" w:rsidRPr="00942F16" w:rsidRDefault="002069A8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6C03E6" w14:textId="77777777" w:rsidR="002069A8" w:rsidRPr="000825F3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5CDE50B7" w14:textId="77777777" w:rsidR="002069A8" w:rsidRPr="000825F3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67583012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F75FBA" w14:textId="77777777" w:rsidR="002069A8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2D80" w14:textId="77777777" w:rsidR="002069A8" w:rsidRPr="00942F16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7E538D" w14:textId="77777777" w:rsidR="002069A8" w:rsidRPr="005E1946" w:rsidRDefault="002069A8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60:27:0060339:35</w:t>
            </w:r>
          </w:p>
        </w:tc>
      </w:tr>
      <w:tr w:rsidR="007C13B7" w:rsidRPr="004A75A7" w14:paraId="1D12802C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391973" w14:textId="77777777" w:rsidR="002069A8" w:rsidRDefault="002069A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34BB" w14:textId="77777777" w:rsidR="002069A8" w:rsidRPr="00942F16" w:rsidRDefault="002069A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FDCF9C" w14:textId="77777777" w:rsidR="002069A8" w:rsidRPr="00954E32" w:rsidRDefault="002069A8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2C0E686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CBCC0F" w14:textId="77777777" w:rsidR="002069A8" w:rsidRDefault="002069A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3E81" w14:textId="77777777" w:rsidR="002069A8" w:rsidRPr="00942F16" w:rsidRDefault="002069A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4AB9A5" w14:textId="77777777" w:rsidR="002069A8" w:rsidRPr="00954E32" w:rsidRDefault="002069A8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337F94E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589EFC" w14:textId="77777777" w:rsidR="002069A8" w:rsidRDefault="002069A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1092" w14:textId="77777777" w:rsidR="002069A8" w:rsidRPr="00942F16" w:rsidRDefault="002069A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00A7F4" w14:textId="77777777" w:rsidR="002069A8" w:rsidRPr="00954E32" w:rsidRDefault="002069A8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5A66025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56411FC" w14:textId="77777777" w:rsidR="002069A8" w:rsidRPr="00942F16" w:rsidRDefault="002069A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B12B290" w14:textId="77777777" w:rsidR="002069A8" w:rsidRPr="00E70CD1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758F2C3" w14:textId="77777777" w:rsidR="002069A8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442DD72E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1675E70F" w14:textId="77777777" w:rsidR="002069A8" w:rsidRPr="00601D79" w:rsidRDefault="002069A8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lastRenderedPageBreak/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60:27:0060339:16</w:t>
            </w:r>
          </w:p>
        </w:tc>
      </w:tr>
      <w:tr w:rsidR="007C13B7" w:rsidRPr="004A75A7" w14:paraId="5DF686FB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A4EA69" w14:textId="77777777" w:rsidR="002069A8" w:rsidRDefault="002069A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C18ACC" w14:textId="77777777" w:rsidR="002069A8" w:rsidRPr="00942F16" w:rsidRDefault="002069A8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60:27:0060339:16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131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3AEEEFD6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A520FA" w14:textId="77777777" w:rsidR="00035E0C" w:rsidRPr="00B634EE" w:rsidRDefault="002069A8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212CB9C5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73B67C" w14:textId="77777777" w:rsidR="002069A8" w:rsidRPr="00BF41B4" w:rsidRDefault="002069A8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60:27:0060339:17</w:t>
            </w:r>
          </w:p>
        </w:tc>
      </w:tr>
      <w:tr w:rsidR="001D786B" w:rsidRPr="00DF5913" w14:paraId="2152D146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BDF84D2" w14:textId="77777777" w:rsidR="002069A8" w:rsidRPr="001D786B" w:rsidRDefault="002069A8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58F7465A" w14:textId="77777777" w:rsidR="002069A8" w:rsidRPr="001D786B" w:rsidRDefault="002069A8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4EC61209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1333776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52DB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E5CBF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8F1C7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3102E1D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74022EAE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FAEB4B8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BB55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A601B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05B670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4BD3B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D4C5267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2D91D4A0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AD65" w14:textId="77777777" w:rsidR="002069A8" w:rsidRPr="00EB43A2" w:rsidRDefault="002069A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A99F" w14:textId="77777777" w:rsidR="002069A8" w:rsidRPr="00EB43A2" w:rsidRDefault="002069A8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1FDD" w14:textId="77777777" w:rsidR="002069A8" w:rsidRPr="00EB43A2" w:rsidRDefault="002069A8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38BA" w14:textId="77777777" w:rsidR="002069A8" w:rsidRPr="00EB43A2" w:rsidRDefault="002069A8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1070" w14:textId="77777777" w:rsidR="002069A8" w:rsidRPr="00EB43A2" w:rsidRDefault="002069A8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5C80" w14:textId="77777777" w:rsidR="002069A8" w:rsidRPr="00EB43A2" w:rsidRDefault="002069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5CBD" w14:textId="77777777" w:rsidR="002069A8" w:rsidRPr="00EB43A2" w:rsidRDefault="002069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7F8803" w14:textId="77777777" w:rsidR="002069A8" w:rsidRPr="00EB43A2" w:rsidRDefault="002069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5953A59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C994" w14:textId="77777777" w:rsidR="002069A8" w:rsidRPr="00EB43A2" w:rsidRDefault="002069A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093D" w14:textId="77777777" w:rsidR="002069A8" w:rsidRPr="00EB43A2" w:rsidRDefault="002069A8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0DCD" w14:textId="77777777" w:rsidR="002069A8" w:rsidRPr="00EB43A2" w:rsidRDefault="002069A8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447E" w14:textId="77777777" w:rsidR="002069A8" w:rsidRPr="00EB43A2" w:rsidRDefault="002069A8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7981" w14:textId="77777777" w:rsidR="002069A8" w:rsidRPr="00EB43A2" w:rsidRDefault="002069A8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1AA3" w14:textId="77777777" w:rsidR="002069A8" w:rsidRPr="00EB43A2" w:rsidRDefault="002069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B1B7" w14:textId="77777777" w:rsidR="002069A8" w:rsidRPr="00EB43A2" w:rsidRDefault="002069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B36C6F" w14:textId="77777777" w:rsidR="002069A8" w:rsidRPr="00EB43A2" w:rsidRDefault="002069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22CCDB7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041500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92F8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F236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CB58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500964.33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E4FB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1273528.85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4E3E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914B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16ABE3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3F9ED4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0B2577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0E89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8279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3A97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500939.36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9C81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1273560.80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DF34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754E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54F9A5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AE93BD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10C1CB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4C08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500924.00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AD18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1273532.15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3190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500924.00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0B80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1273532.15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EB18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B709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0D9A68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042E20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AA239E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1CD2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7583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F887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500922.69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605B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1273529.66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7314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8F06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219AF7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AF1B0B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E505FA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F17B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50093</w:t>
            </w:r>
            <w:r>
              <w:rPr>
                <w:lang w:val="en-US"/>
              </w:rPr>
              <w:lastRenderedPageBreak/>
              <w:t>6.00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D53A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12735</w:t>
            </w:r>
            <w:r>
              <w:rPr>
                <w:lang w:val="en-US"/>
              </w:rPr>
              <w:lastRenderedPageBreak/>
              <w:t>25.48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C7DF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50093</w:t>
            </w:r>
            <w:r w:rsidRPr="009067AB">
              <w:rPr>
                <w:lang w:val="en-US"/>
              </w:rPr>
              <w:lastRenderedPageBreak/>
              <w:t>6.00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7986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12735</w:t>
            </w:r>
            <w:r w:rsidRPr="009067AB">
              <w:rPr>
                <w:lang w:val="en-US"/>
              </w:rPr>
              <w:lastRenderedPageBreak/>
              <w:t>25.48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E1DE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 xml:space="preserve">Фотограмметрический </w:t>
            </w:r>
            <w:r w:rsidRPr="001121D1">
              <w:rPr>
                <w:lang w:val="en-US"/>
              </w:rPr>
              <w:lastRenderedPageBreak/>
              <w:t>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F9D6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</w:t>
            </w:r>
            <w:r w:rsidRPr="001121D1">
              <w:rPr>
                <w:lang w:val="en-US"/>
              </w:rPr>
              <w:lastRenderedPageBreak/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5E47B5" w14:textId="77777777" w:rsidR="002069A8" w:rsidRDefault="002069A8" w:rsidP="0076690B">
            <w:pPr>
              <w:spacing w:before="120" w:after="120"/>
            </w:pPr>
            <w:r w:rsidRPr="00413553">
              <w:lastRenderedPageBreak/>
              <w:t>–</w:t>
            </w:r>
          </w:p>
        </w:tc>
      </w:tr>
      <w:tr w:rsidR="00590258" w:rsidRPr="00590258" w14:paraId="30E6E8E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160F29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8331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500937.25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CCD6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1273525.26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0603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500937.25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5384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1273525.26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D229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3540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A5C798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681AB4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82128E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983F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6760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BA72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500944.41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88E6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1273524.09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9F17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36C2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B77EA0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0BD77B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946CAE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174B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680C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58FE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500948.64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F0CC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1273524.34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AADC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9137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46B5E9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6D6628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A5CF83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CB5B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1D53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ECFE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500964.33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9F12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1273528.85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445C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80ED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1DAF2F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0FF292C4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8FE28A" w14:textId="77777777" w:rsidR="002069A8" w:rsidRPr="00443290" w:rsidRDefault="002069A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60:27:0060339:17</w:t>
            </w:r>
          </w:p>
        </w:tc>
      </w:tr>
      <w:tr w:rsidR="00590258" w:rsidRPr="00DF5913" w14:paraId="3715B684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F51961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B9693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C544D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6AAF214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56E1EC15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CA35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2E71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8110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1EBF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0780B8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4A76541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C848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4626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1166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379F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147FC4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3B4A64F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853161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1819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6A52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40.55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B390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A98B1C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66EBD1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0F8576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C8C5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23A7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32.51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A1B3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921650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26AA57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585CB7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B803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3BA2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2.81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8919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51565B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34BC2D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5AC038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E3BC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7066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13.95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CF60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0552F1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6DE2DB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7D888C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1451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1667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1.27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6959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1265F4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D710CC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8B8FEE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72E1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FE47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7.25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A9C8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D53C25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9D9CD0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0487CF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F5A7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DF42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4.24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CDC8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BE2D39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C6830B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9C7AE9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1AE7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FD17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16.33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27C9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3D07FD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3C8B7FBB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214CC8" w14:textId="77777777" w:rsidR="002069A8" w:rsidRPr="000049CC" w:rsidRDefault="002069A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60:27:0060339:17</w:t>
            </w:r>
          </w:p>
        </w:tc>
      </w:tr>
      <w:tr w:rsidR="00EB43A2" w:rsidRPr="00590258" w14:paraId="16CC6C75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AFF223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1450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BD149B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20A38CB9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786E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E914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238B4A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387B878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5A4BD5" w14:textId="77777777" w:rsidR="002069A8" w:rsidRPr="002E34DF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EDD0" w14:textId="77777777" w:rsidR="002069A8" w:rsidRPr="00E70CD1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7F30AF" w14:textId="77777777" w:rsidR="002069A8" w:rsidRPr="003C4580" w:rsidRDefault="002069A8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DD8838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0B6410" w14:textId="77777777" w:rsidR="002069A8" w:rsidRPr="002E34DF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BD17" w14:textId="77777777" w:rsidR="002069A8" w:rsidRPr="006A3E83" w:rsidRDefault="002069A8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04D7D2" w14:textId="77777777" w:rsidR="002069A8" w:rsidRPr="002E34DF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Восточный пер, 1Б д</w:t>
            </w:r>
          </w:p>
        </w:tc>
      </w:tr>
      <w:tr w:rsidR="002E34DF" w:rsidRPr="004A75A7" w14:paraId="6148434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3AD625" w14:textId="77777777" w:rsidR="002069A8" w:rsidRPr="002E34DF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05E9" w14:textId="77777777" w:rsidR="002069A8" w:rsidRPr="00E70CD1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8D8586" w14:textId="77777777" w:rsidR="002069A8" w:rsidRPr="002E34DF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468BDB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495C86" w14:textId="77777777" w:rsidR="002069A8" w:rsidRPr="002E34DF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4BD6" w14:textId="77777777" w:rsidR="002069A8" w:rsidRPr="00E70CD1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BD0B55" w14:textId="77777777" w:rsidR="002069A8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779 кв.м ± 5.60 кв.м</w:t>
            </w:r>
          </w:p>
        </w:tc>
      </w:tr>
      <w:tr w:rsidR="002E34DF" w:rsidRPr="004A75A7" w14:paraId="0474D0F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438075" w14:textId="77777777" w:rsidR="002069A8" w:rsidRPr="002E34DF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D3F4" w14:textId="77777777" w:rsidR="002069A8" w:rsidRPr="00E70CD1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073478" w14:textId="77777777" w:rsidR="002069A8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√779 * √((1 + 1.13²)/(2 * 1.13)) = 5.60</w:t>
            </w:r>
          </w:p>
        </w:tc>
      </w:tr>
      <w:tr w:rsidR="002E34DF" w:rsidRPr="004A75A7" w14:paraId="28E3852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814064" w14:textId="77777777" w:rsidR="002069A8" w:rsidRPr="002E34DF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F9B2" w14:textId="77777777" w:rsidR="002069A8" w:rsidRPr="00E70CD1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6AF270" w14:textId="77777777" w:rsidR="002069A8" w:rsidRPr="00942F16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798</w:t>
            </w:r>
          </w:p>
        </w:tc>
      </w:tr>
      <w:tr w:rsidR="00942F16" w:rsidRPr="004A75A7" w14:paraId="0271E7C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793564" w14:textId="77777777" w:rsidR="002069A8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0496" w14:textId="77777777" w:rsidR="002069A8" w:rsidRPr="00942F16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76BE5E" w14:textId="77777777" w:rsidR="002069A8" w:rsidRPr="00942F16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19 кв.м</w:t>
            </w:r>
          </w:p>
        </w:tc>
      </w:tr>
      <w:tr w:rsidR="00942F16" w:rsidRPr="004A75A7" w14:paraId="4303D070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D49527" w14:textId="77777777" w:rsidR="002069A8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E24C" w14:textId="77777777" w:rsidR="002069A8" w:rsidRPr="00942F16" w:rsidRDefault="002069A8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784206" w14:textId="77777777" w:rsidR="002069A8" w:rsidRPr="000825F3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07898D71" w14:textId="77777777" w:rsidR="002069A8" w:rsidRPr="000825F3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6B31564D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602EDC" w14:textId="77777777" w:rsidR="002069A8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5D0C" w14:textId="77777777" w:rsidR="002069A8" w:rsidRPr="00942F16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E89F3B" w14:textId="77777777" w:rsidR="002069A8" w:rsidRPr="005E1946" w:rsidRDefault="002069A8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60:27:0060339:58</w:t>
            </w:r>
          </w:p>
        </w:tc>
      </w:tr>
      <w:tr w:rsidR="007C13B7" w:rsidRPr="004A75A7" w14:paraId="4678B607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C8A6D5" w14:textId="77777777" w:rsidR="002069A8" w:rsidRDefault="002069A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11B8" w14:textId="77777777" w:rsidR="002069A8" w:rsidRPr="00942F16" w:rsidRDefault="002069A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759F9B" w14:textId="77777777" w:rsidR="002069A8" w:rsidRPr="00954E32" w:rsidRDefault="002069A8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D9865A0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EC17A4" w14:textId="77777777" w:rsidR="002069A8" w:rsidRDefault="002069A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B409" w14:textId="77777777" w:rsidR="002069A8" w:rsidRPr="00942F16" w:rsidRDefault="002069A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2EA5B9" w14:textId="77777777" w:rsidR="002069A8" w:rsidRPr="00954E32" w:rsidRDefault="002069A8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B6360B0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7F868A" w14:textId="77777777" w:rsidR="002069A8" w:rsidRDefault="002069A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26B0" w14:textId="77777777" w:rsidR="002069A8" w:rsidRPr="00942F16" w:rsidRDefault="002069A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2DFD82" w14:textId="77777777" w:rsidR="002069A8" w:rsidRPr="00954E32" w:rsidRDefault="002069A8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3683CE4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E80E82C" w14:textId="77777777" w:rsidR="002069A8" w:rsidRPr="00942F16" w:rsidRDefault="002069A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57CE94" w14:textId="77777777" w:rsidR="002069A8" w:rsidRPr="00E70CD1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D9CE180" w14:textId="77777777" w:rsidR="002069A8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1DA5B1EA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798C7D09" w14:textId="77777777" w:rsidR="002069A8" w:rsidRPr="00601D79" w:rsidRDefault="002069A8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60:27:0060339:17</w:t>
            </w:r>
          </w:p>
        </w:tc>
      </w:tr>
      <w:tr w:rsidR="007C13B7" w:rsidRPr="004A75A7" w14:paraId="63BF2715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A72A5B" w14:textId="77777777" w:rsidR="002069A8" w:rsidRDefault="002069A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10E8C8" w14:textId="77777777" w:rsidR="002069A8" w:rsidRPr="00942F16" w:rsidRDefault="002069A8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60:27:0060339:17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19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5B669B38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4B3615" w14:textId="77777777" w:rsidR="00035E0C" w:rsidRPr="00B634EE" w:rsidRDefault="002069A8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lastRenderedPageBreak/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43EF5F5F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5D9A26" w14:textId="77777777" w:rsidR="002069A8" w:rsidRPr="00BF41B4" w:rsidRDefault="002069A8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lastRenderedPageBreak/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60:27:0060339:26</w:t>
            </w:r>
          </w:p>
        </w:tc>
      </w:tr>
      <w:tr w:rsidR="001D786B" w:rsidRPr="00DF5913" w14:paraId="5A9405E7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512AA8DC" w14:textId="77777777" w:rsidR="002069A8" w:rsidRPr="001D786B" w:rsidRDefault="002069A8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6C9CE898" w14:textId="77777777" w:rsidR="002069A8" w:rsidRPr="001D786B" w:rsidRDefault="002069A8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5B399695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BB36454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DC8F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61F1B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441C0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CFB2EA7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792B50FD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B52AAC5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1CD6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50C58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C75434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F60644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35B1B19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23B43354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01FC" w14:textId="77777777" w:rsidR="002069A8" w:rsidRPr="00EB43A2" w:rsidRDefault="002069A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CEA0" w14:textId="77777777" w:rsidR="002069A8" w:rsidRPr="00EB43A2" w:rsidRDefault="002069A8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C529" w14:textId="77777777" w:rsidR="002069A8" w:rsidRPr="00EB43A2" w:rsidRDefault="002069A8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AB75" w14:textId="77777777" w:rsidR="002069A8" w:rsidRPr="00EB43A2" w:rsidRDefault="002069A8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811E" w14:textId="77777777" w:rsidR="002069A8" w:rsidRPr="00EB43A2" w:rsidRDefault="002069A8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3F08" w14:textId="77777777" w:rsidR="002069A8" w:rsidRPr="00EB43A2" w:rsidRDefault="002069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D55F" w14:textId="77777777" w:rsidR="002069A8" w:rsidRPr="00EB43A2" w:rsidRDefault="002069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0A7195" w14:textId="77777777" w:rsidR="002069A8" w:rsidRPr="00EB43A2" w:rsidRDefault="002069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3F7D512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DAF5" w14:textId="77777777" w:rsidR="002069A8" w:rsidRPr="00EB43A2" w:rsidRDefault="002069A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C0BE" w14:textId="77777777" w:rsidR="002069A8" w:rsidRPr="00EB43A2" w:rsidRDefault="002069A8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2DC3" w14:textId="77777777" w:rsidR="002069A8" w:rsidRPr="00EB43A2" w:rsidRDefault="002069A8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6B87" w14:textId="77777777" w:rsidR="002069A8" w:rsidRPr="00EB43A2" w:rsidRDefault="002069A8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0423" w14:textId="77777777" w:rsidR="002069A8" w:rsidRPr="00EB43A2" w:rsidRDefault="002069A8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BAB6" w14:textId="77777777" w:rsidR="002069A8" w:rsidRPr="00EB43A2" w:rsidRDefault="002069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A5AB" w14:textId="77777777" w:rsidR="002069A8" w:rsidRPr="00EB43A2" w:rsidRDefault="002069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5C6AE3" w14:textId="77777777" w:rsidR="002069A8" w:rsidRPr="00EB43A2" w:rsidRDefault="002069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16902A1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9FBC22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3234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C429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5FD8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500939.36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9A30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1273560.80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1088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1D3B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432285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BC7D67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ABDC7F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BEB0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5BE0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7677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500938.51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A81E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1273561.73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6E87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EC9D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E40606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374779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7C701A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3E22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6A08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79EA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500938.07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EB03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1273562.18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A63B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24F6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66D134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581A3A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1C51BE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BA3B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32AD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F2C0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500927.03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6E17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1273573.49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46FE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418E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49E922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D8BD69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6F2F01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1932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500926.99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7937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1273573.52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1BF4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500926.99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4BD6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1273573.52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35AC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D4A8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6234AE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75B3B3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B467D3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E4FE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500925.15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A7DD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1273570.64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769F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500925.15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611E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1273570.64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8DF3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52C8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BBA2A4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C81B8A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FB1AA0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32B5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500912.92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27A5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1273551.24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88E7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500912.92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0D51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1273551.24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AF86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6C04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32A21B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61BDD7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96C102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1C75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50090</w:t>
            </w:r>
            <w:r>
              <w:rPr>
                <w:lang w:val="en-US"/>
              </w:rPr>
              <w:lastRenderedPageBreak/>
              <w:t>6.67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66DB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12735</w:t>
            </w:r>
            <w:r>
              <w:rPr>
                <w:lang w:val="en-US"/>
              </w:rPr>
              <w:lastRenderedPageBreak/>
              <w:t>41.18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BBCB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50090</w:t>
            </w:r>
            <w:r w:rsidRPr="009067AB">
              <w:rPr>
                <w:lang w:val="en-US"/>
              </w:rPr>
              <w:lastRenderedPageBreak/>
              <w:t>6.67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4B97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12735</w:t>
            </w:r>
            <w:r w:rsidRPr="009067AB">
              <w:rPr>
                <w:lang w:val="en-US"/>
              </w:rPr>
              <w:lastRenderedPageBreak/>
              <w:t>41.18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A875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Фотограммет</w:t>
            </w:r>
            <w:r w:rsidRPr="001121D1">
              <w:rPr>
                <w:lang w:val="en-US"/>
              </w:rPr>
              <w:lastRenderedPageBreak/>
              <w:t>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9116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</w:t>
            </w:r>
            <w:r w:rsidRPr="001121D1">
              <w:rPr>
                <w:lang w:val="en-US"/>
              </w:rPr>
              <w:lastRenderedPageBreak/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63A0C8" w14:textId="77777777" w:rsidR="002069A8" w:rsidRDefault="002069A8" w:rsidP="0076690B">
            <w:pPr>
              <w:spacing w:before="120" w:after="120"/>
            </w:pPr>
            <w:r w:rsidRPr="00413553">
              <w:lastRenderedPageBreak/>
              <w:t>–</w:t>
            </w:r>
          </w:p>
        </w:tc>
      </w:tr>
      <w:tr w:rsidR="00590258" w:rsidRPr="00590258" w14:paraId="747261D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0B0826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7A50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500908.78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271A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1273532.07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FAB2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500908.78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4806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1273532.07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BAFD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4736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00D184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08464D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202104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71F0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FC13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305B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500922.69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E987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1273529.66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AB0D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BE61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6172F9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0B224B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1E6B25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43C1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500924.00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30BC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1273532.15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6C2C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500924.00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9F97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1273532.15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21E5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3751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43F245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9C288F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379704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24B5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0CB1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D372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500939.36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7AAE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1273560.80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3CE1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4B26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8BA840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121C17F8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0DA912" w14:textId="77777777" w:rsidR="002069A8" w:rsidRPr="00443290" w:rsidRDefault="002069A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60:27:0060339:26</w:t>
            </w:r>
          </w:p>
        </w:tc>
      </w:tr>
      <w:tr w:rsidR="00590258" w:rsidRPr="00DF5913" w14:paraId="7D24579F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D0454E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FB4BB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512EC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173A8EC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509C30A5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728F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C544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C282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B1FF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544307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19A6C04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0043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C767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BC0A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D520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CE1274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0336422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2B89B0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DE41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6218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1.26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FD92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63B57C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C46391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954995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AA6E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0B82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0.63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7A5B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E3BFEA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E3A07A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091353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4D8A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80AC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15.80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22A5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74FDD2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573F0C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446B83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2BE5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EFF3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0.05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FC25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23DA21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CB8C74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E95630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635A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4D89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3.42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5271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029270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01C889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C1BA8C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58D6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EA9F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22.93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D0A6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641F96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DC4013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B02306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A328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E050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11.84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5266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0AFE21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99A63A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6EA066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3C9B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A7BB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9.35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64DC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62210A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948E54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EE1ADE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93A3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97A7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14.12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A76E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4ADE8F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7DDAF3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8F7ECC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3AF1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F96D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2.81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CE8C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42A5C1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C8AD62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986DA2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BBB7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297C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32.51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30E5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AC9989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4C4C3EB3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46E858" w14:textId="77777777" w:rsidR="002069A8" w:rsidRPr="000049CC" w:rsidRDefault="002069A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60:27:0060339:26</w:t>
            </w:r>
          </w:p>
        </w:tc>
      </w:tr>
      <w:tr w:rsidR="00EB43A2" w:rsidRPr="00590258" w14:paraId="0EB6DA9A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0E44DA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2148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2DA8F0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0C7EF93D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1080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CE12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5484FE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4C222B2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2C6176" w14:textId="77777777" w:rsidR="002069A8" w:rsidRPr="002E34DF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F6F0" w14:textId="77777777" w:rsidR="002069A8" w:rsidRPr="00E70CD1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450D76" w14:textId="77777777" w:rsidR="002069A8" w:rsidRPr="003C4580" w:rsidRDefault="002069A8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EBE8C6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DE555A" w14:textId="77777777" w:rsidR="002069A8" w:rsidRPr="002E34DF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43E6" w14:textId="77777777" w:rsidR="002069A8" w:rsidRPr="006A3E83" w:rsidRDefault="002069A8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A29F1A" w14:textId="77777777" w:rsidR="002069A8" w:rsidRPr="002E34DF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Восточный пер, 1А д</w:t>
            </w:r>
          </w:p>
        </w:tc>
      </w:tr>
      <w:tr w:rsidR="002E34DF" w:rsidRPr="004A75A7" w14:paraId="54B99E1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1D0ABB" w14:textId="77777777" w:rsidR="002069A8" w:rsidRPr="002E34DF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946F" w14:textId="77777777" w:rsidR="002069A8" w:rsidRPr="00E70CD1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181A66" w14:textId="77777777" w:rsidR="002069A8" w:rsidRPr="002E34DF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D267B0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F376F4" w14:textId="77777777" w:rsidR="002069A8" w:rsidRPr="002E34DF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6639" w14:textId="77777777" w:rsidR="002069A8" w:rsidRPr="00E70CD1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899504" w14:textId="77777777" w:rsidR="002069A8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737 кв.м ± 5.55 кв.м</w:t>
            </w:r>
          </w:p>
        </w:tc>
      </w:tr>
      <w:tr w:rsidR="002E34DF" w:rsidRPr="004A75A7" w14:paraId="7FA2099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4B1E80" w14:textId="77777777" w:rsidR="002069A8" w:rsidRPr="002E34DF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F59C" w14:textId="77777777" w:rsidR="002069A8" w:rsidRPr="00E70CD1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2424BC" w14:textId="77777777" w:rsidR="002069A8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√737 * √((1 + 1.34²)/(2 * 1.34)) = 5.55</w:t>
            </w:r>
          </w:p>
        </w:tc>
      </w:tr>
      <w:tr w:rsidR="002E34DF" w:rsidRPr="004A75A7" w14:paraId="5F7C379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563EF9" w14:textId="77777777" w:rsidR="002069A8" w:rsidRPr="002E34DF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7F98" w14:textId="77777777" w:rsidR="002069A8" w:rsidRPr="00E70CD1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BDB958" w14:textId="77777777" w:rsidR="002069A8" w:rsidRPr="00942F16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732</w:t>
            </w:r>
          </w:p>
        </w:tc>
      </w:tr>
      <w:tr w:rsidR="00942F16" w:rsidRPr="004A75A7" w14:paraId="3F181B4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6E6949" w14:textId="77777777" w:rsidR="002069A8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FAE7" w14:textId="77777777" w:rsidR="002069A8" w:rsidRPr="00942F16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AB1A2F" w14:textId="77777777" w:rsidR="002069A8" w:rsidRPr="00942F16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 кв.м</w:t>
            </w:r>
          </w:p>
        </w:tc>
      </w:tr>
      <w:tr w:rsidR="00942F16" w:rsidRPr="004A75A7" w14:paraId="7E682921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DB07A0" w14:textId="77777777" w:rsidR="002069A8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5718" w14:textId="77777777" w:rsidR="002069A8" w:rsidRPr="00942F16" w:rsidRDefault="002069A8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DA28FB" w14:textId="77777777" w:rsidR="002069A8" w:rsidRPr="000825F3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7C630949" w14:textId="77777777" w:rsidR="002069A8" w:rsidRPr="000825F3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44ADDDB5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FEE1AD" w14:textId="77777777" w:rsidR="002069A8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B271" w14:textId="77777777" w:rsidR="002069A8" w:rsidRPr="00942F16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DE77FB" w14:textId="77777777" w:rsidR="002069A8" w:rsidRPr="005E1946" w:rsidRDefault="002069A8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60:27:0060339:43</w:t>
            </w:r>
          </w:p>
        </w:tc>
      </w:tr>
      <w:tr w:rsidR="007C13B7" w:rsidRPr="004A75A7" w14:paraId="07662821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1F369A" w14:textId="77777777" w:rsidR="002069A8" w:rsidRDefault="002069A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A796" w14:textId="77777777" w:rsidR="002069A8" w:rsidRPr="00942F16" w:rsidRDefault="002069A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EFDFB6" w14:textId="77777777" w:rsidR="002069A8" w:rsidRPr="00954E32" w:rsidRDefault="002069A8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D4737EB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1E39C0" w14:textId="77777777" w:rsidR="002069A8" w:rsidRDefault="002069A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6AB2" w14:textId="77777777" w:rsidR="002069A8" w:rsidRPr="00942F16" w:rsidRDefault="002069A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FBF086" w14:textId="77777777" w:rsidR="002069A8" w:rsidRPr="00954E32" w:rsidRDefault="002069A8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D618EDA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391A4D" w14:textId="77777777" w:rsidR="002069A8" w:rsidRDefault="002069A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ACF9" w14:textId="77777777" w:rsidR="002069A8" w:rsidRPr="00942F16" w:rsidRDefault="002069A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A2C4B7" w14:textId="77777777" w:rsidR="002069A8" w:rsidRPr="00954E32" w:rsidRDefault="002069A8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3086ACC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2B20A06" w14:textId="77777777" w:rsidR="002069A8" w:rsidRPr="00942F16" w:rsidRDefault="002069A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337774C" w14:textId="77777777" w:rsidR="002069A8" w:rsidRPr="00E70CD1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1E886C2" w14:textId="77777777" w:rsidR="002069A8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7E8A4492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399E0749" w14:textId="77777777" w:rsidR="002069A8" w:rsidRPr="00601D79" w:rsidRDefault="002069A8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60:27:0060339:26</w:t>
            </w:r>
          </w:p>
        </w:tc>
      </w:tr>
      <w:tr w:rsidR="007C13B7" w:rsidRPr="004A75A7" w14:paraId="29A458B8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759911" w14:textId="77777777" w:rsidR="002069A8" w:rsidRDefault="002069A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7DD6C0" w14:textId="77777777" w:rsidR="002069A8" w:rsidRPr="00942F16" w:rsidRDefault="002069A8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60:27:0060339:26 была выявлена реестровая ошибка, а именно граница земельного участка фактически отличается от сведений, полученных из </w:t>
            </w:r>
            <w:r w:rsidRPr="001121D1">
              <w:rPr>
                <w:lang w:val="en-US"/>
              </w:rPr>
              <w:lastRenderedPageBreak/>
              <w:t>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5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27C2A08B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EC63F0" w14:textId="77777777" w:rsidR="00035E0C" w:rsidRPr="00B634EE" w:rsidRDefault="002069A8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lastRenderedPageBreak/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38B5C8FE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95AA5E" w14:textId="77777777" w:rsidR="002069A8" w:rsidRPr="00BF41B4" w:rsidRDefault="002069A8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60:27:0060339:27</w:t>
            </w:r>
          </w:p>
        </w:tc>
      </w:tr>
      <w:tr w:rsidR="001D786B" w:rsidRPr="00DF5913" w14:paraId="455F5F92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0EC8108" w14:textId="77777777" w:rsidR="002069A8" w:rsidRPr="001D786B" w:rsidRDefault="002069A8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7C1ED1B1" w14:textId="77777777" w:rsidR="002069A8" w:rsidRPr="001D786B" w:rsidRDefault="002069A8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32D9B9AA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6E25002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531D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55914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70A11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E99F1B0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2CEDAF31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5B48898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2741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3C200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866E97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D629D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ACCC6A6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2E73265C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AFF6" w14:textId="77777777" w:rsidR="002069A8" w:rsidRPr="00EB43A2" w:rsidRDefault="002069A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3CF2" w14:textId="77777777" w:rsidR="002069A8" w:rsidRPr="00EB43A2" w:rsidRDefault="002069A8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DBD1" w14:textId="77777777" w:rsidR="002069A8" w:rsidRPr="00EB43A2" w:rsidRDefault="002069A8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BAD7" w14:textId="77777777" w:rsidR="002069A8" w:rsidRPr="00EB43A2" w:rsidRDefault="002069A8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A2BF" w14:textId="77777777" w:rsidR="002069A8" w:rsidRPr="00EB43A2" w:rsidRDefault="002069A8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4EA9" w14:textId="77777777" w:rsidR="002069A8" w:rsidRPr="00EB43A2" w:rsidRDefault="002069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51A2" w14:textId="77777777" w:rsidR="002069A8" w:rsidRPr="00EB43A2" w:rsidRDefault="002069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267C16" w14:textId="77777777" w:rsidR="002069A8" w:rsidRPr="00EB43A2" w:rsidRDefault="002069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52274D5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61DE" w14:textId="77777777" w:rsidR="002069A8" w:rsidRPr="00EB43A2" w:rsidRDefault="002069A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3397" w14:textId="77777777" w:rsidR="002069A8" w:rsidRPr="00EB43A2" w:rsidRDefault="002069A8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F0F4" w14:textId="77777777" w:rsidR="002069A8" w:rsidRPr="00EB43A2" w:rsidRDefault="002069A8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6833" w14:textId="77777777" w:rsidR="002069A8" w:rsidRPr="00EB43A2" w:rsidRDefault="002069A8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6922" w14:textId="77777777" w:rsidR="002069A8" w:rsidRPr="00EB43A2" w:rsidRDefault="002069A8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19E4" w14:textId="77777777" w:rsidR="002069A8" w:rsidRPr="00EB43A2" w:rsidRDefault="002069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FFD0" w14:textId="77777777" w:rsidR="002069A8" w:rsidRPr="00EB43A2" w:rsidRDefault="002069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5CD36A" w14:textId="77777777" w:rsidR="002069A8" w:rsidRPr="00EB43A2" w:rsidRDefault="002069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1F1DB2B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CE0507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A6E6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98B9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E2DF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500946.32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73FB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1273582.05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3E65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9D34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30BF0A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6E05DF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5E9071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1718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B79C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7E83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500956.93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5331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1273597.60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2BFC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2A55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A8B2CD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DC32C1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8140AA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B097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9434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78C3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500960.44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C3EF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1273602.98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5B4D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6AA5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541556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67D68E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7FD38F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075E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500952.23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62B7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1273607.78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B77C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500952.23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E1F2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1273607.78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C8D9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EEB2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07EF8A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491E8D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2E7C12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BF0B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D041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1D7D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500926.22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1003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1273623.64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277F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F5E5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194C52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351B19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9E4E1B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3F05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7B29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8D4A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500923.23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2EF8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1273625.56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A6D3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D879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028268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4B9614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15BCBA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н23У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F620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F932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EF9E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500911.42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755D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1273602.94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3917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0C0F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D57A15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54BE49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D5BEFA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6307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ADBB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9C86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500946.32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A65B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1273582.05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DD8E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6B07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9DA83C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4A46C7A3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8CF95A" w14:textId="77777777" w:rsidR="002069A8" w:rsidRPr="00443290" w:rsidRDefault="002069A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60:27:0060339:27</w:t>
            </w:r>
          </w:p>
        </w:tc>
      </w:tr>
      <w:tr w:rsidR="00590258" w:rsidRPr="00DF5913" w14:paraId="09B767B5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659F2B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7FE21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CF2BC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4F8D95B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5F25DA77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30BE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C662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83E1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2642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0B6B72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001455C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F034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E716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1BEB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F9E9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1E3CEF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77AE7AC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2B4235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AFD9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FB39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18.82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A4B4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6E75EB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053472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A83BC4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BF93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1723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6.42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5E0D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97F307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89E577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DDADC9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D335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7445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9.51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30A5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B6D88D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CBAABD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8DBE25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47BB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8832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30.46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AB49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38EBCC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C91C9E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5FB39F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A40B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0632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3.55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A1F4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B7D5CC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481B5A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FA7D40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E927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3C08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25.52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E7F5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A26ECF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B1ADF6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22487E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E389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EFD6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40.67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C254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70E557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4C80E9CB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F906A6" w14:textId="77777777" w:rsidR="002069A8" w:rsidRPr="000049CC" w:rsidRDefault="002069A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60:27:0060339:27</w:t>
            </w:r>
          </w:p>
        </w:tc>
      </w:tr>
      <w:tr w:rsidR="00EB43A2" w:rsidRPr="00590258" w14:paraId="13EB3A2D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95E246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3C84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1C90C8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241669FC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8AF1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1B09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982027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4BD9466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ECBF05" w14:textId="77777777" w:rsidR="002069A8" w:rsidRPr="002E34DF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C775" w14:textId="77777777" w:rsidR="002069A8" w:rsidRPr="00E70CD1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B8A686" w14:textId="77777777" w:rsidR="002069A8" w:rsidRPr="003C4580" w:rsidRDefault="002069A8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A1746F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6EFAEA" w14:textId="77777777" w:rsidR="002069A8" w:rsidRPr="002E34DF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DBDE" w14:textId="77777777" w:rsidR="002069A8" w:rsidRPr="006A3E83" w:rsidRDefault="002069A8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ABACF6" w14:textId="77777777" w:rsidR="002069A8" w:rsidRPr="002E34DF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Герцена ул, 18 д</w:t>
            </w:r>
          </w:p>
        </w:tc>
      </w:tr>
      <w:tr w:rsidR="002E34DF" w:rsidRPr="004A75A7" w14:paraId="21DD896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0B27C8" w14:textId="77777777" w:rsidR="002069A8" w:rsidRPr="002E34DF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159E" w14:textId="77777777" w:rsidR="002069A8" w:rsidRPr="00E70CD1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04592A" w14:textId="77777777" w:rsidR="002069A8" w:rsidRPr="002E34DF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210AB6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EC485F" w14:textId="77777777" w:rsidR="002069A8" w:rsidRPr="002E34DF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4132" w14:textId="77777777" w:rsidR="002069A8" w:rsidRPr="00E70CD1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4F0F73" w14:textId="77777777" w:rsidR="002069A8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1064 кв.м ± 6.55 кв.м</w:t>
            </w:r>
          </w:p>
        </w:tc>
      </w:tr>
      <w:tr w:rsidR="002E34DF" w:rsidRPr="004A75A7" w14:paraId="005E151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8BAB23" w14:textId="77777777" w:rsidR="002069A8" w:rsidRPr="002E34DF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4411" w14:textId="77777777" w:rsidR="002069A8" w:rsidRPr="00E70CD1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0D1EA9" w14:textId="77777777" w:rsidR="002069A8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√1064 * √((1 + 1.13²)/(2 * 1.13)) = 6.55</w:t>
            </w:r>
          </w:p>
        </w:tc>
      </w:tr>
      <w:tr w:rsidR="002E34DF" w:rsidRPr="004A75A7" w14:paraId="143C161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5C933D" w14:textId="77777777" w:rsidR="002069A8" w:rsidRPr="002E34DF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4A40" w14:textId="77777777" w:rsidR="002069A8" w:rsidRPr="00E70CD1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F25F3A" w14:textId="77777777" w:rsidR="002069A8" w:rsidRPr="00942F16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1024</w:t>
            </w:r>
          </w:p>
        </w:tc>
      </w:tr>
      <w:tr w:rsidR="00942F16" w:rsidRPr="004A75A7" w14:paraId="2B101C3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27C738" w14:textId="77777777" w:rsidR="002069A8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93E5" w14:textId="77777777" w:rsidR="002069A8" w:rsidRPr="00942F16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C0AF40" w14:textId="77777777" w:rsidR="002069A8" w:rsidRPr="00942F16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40 кв.м</w:t>
            </w:r>
          </w:p>
        </w:tc>
      </w:tr>
      <w:tr w:rsidR="00942F16" w:rsidRPr="004A75A7" w14:paraId="3413A18B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174E76" w14:textId="77777777" w:rsidR="002069A8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CE99" w14:textId="77777777" w:rsidR="002069A8" w:rsidRPr="00942F16" w:rsidRDefault="002069A8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E7933B" w14:textId="77777777" w:rsidR="002069A8" w:rsidRPr="000825F3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4A081B7F" w14:textId="77777777" w:rsidR="002069A8" w:rsidRPr="000825F3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4771F2BB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291321" w14:textId="77777777" w:rsidR="002069A8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DDAF" w14:textId="77777777" w:rsidR="002069A8" w:rsidRPr="00942F16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7876CA" w14:textId="77777777" w:rsidR="002069A8" w:rsidRPr="005E1946" w:rsidRDefault="002069A8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60:27:0060339:33</w:t>
            </w:r>
          </w:p>
        </w:tc>
      </w:tr>
      <w:tr w:rsidR="007C13B7" w:rsidRPr="004A75A7" w14:paraId="4CF31172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79D77B" w14:textId="77777777" w:rsidR="002069A8" w:rsidRDefault="002069A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8AEF" w14:textId="77777777" w:rsidR="002069A8" w:rsidRPr="00942F16" w:rsidRDefault="002069A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7AD966" w14:textId="77777777" w:rsidR="002069A8" w:rsidRPr="00954E32" w:rsidRDefault="002069A8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FCCB48E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F111C4" w14:textId="77777777" w:rsidR="002069A8" w:rsidRDefault="002069A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4D63" w14:textId="77777777" w:rsidR="002069A8" w:rsidRPr="00942F16" w:rsidRDefault="002069A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FCD038" w14:textId="77777777" w:rsidR="002069A8" w:rsidRPr="00954E32" w:rsidRDefault="002069A8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7FDD3E0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379EFA" w14:textId="77777777" w:rsidR="002069A8" w:rsidRDefault="002069A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AC2B" w14:textId="77777777" w:rsidR="002069A8" w:rsidRPr="00942F16" w:rsidRDefault="002069A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0BD52C" w14:textId="77777777" w:rsidR="002069A8" w:rsidRPr="00954E32" w:rsidRDefault="002069A8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5F0C192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FB5F884" w14:textId="77777777" w:rsidR="002069A8" w:rsidRPr="00942F16" w:rsidRDefault="002069A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30BA603" w14:textId="77777777" w:rsidR="002069A8" w:rsidRPr="00E70CD1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0EC9490" w14:textId="77777777" w:rsidR="002069A8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45A99103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6E2CBF08" w14:textId="77777777" w:rsidR="002069A8" w:rsidRPr="00601D79" w:rsidRDefault="002069A8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60:27:0060339:27</w:t>
            </w:r>
          </w:p>
        </w:tc>
      </w:tr>
      <w:tr w:rsidR="007C13B7" w:rsidRPr="004A75A7" w14:paraId="46D82640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2D0AB7" w14:textId="77777777" w:rsidR="002069A8" w:rsidRDefault="002069A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00D429" w14:textId="77777777" w:rsidR="002069A8" w:rsidRPr="00942F16" w:rsidRDefault="002069A8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60:27:0060339:27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40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541A6E87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403ABE" w14:textId="77777777" w:rsidR="00035E0C" w:rsidRPr="00B634EE" w:rsidRDefault="002069A8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7E634349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0F1347" w14:textId="77777777" w:rsidR="002069A8" w:rsidRPr="00BF41B4" w:rsidRDefault="002069A8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60:27:0060339:4</w:t>
            </w:r>
          </w:p>
        </w:tc>
      </w:tr>
      <w:tr w:rsidR="001D786B" w:rsidRPr="00DF5913" w14:paraId="429E3867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1194613" w14:textId="77777777" w:rsidR="002069A8" w:rsidRPr="001D786B" w:rsidRDefault="002069A8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01A218CE" w14:textId="77777777" w:rsidR="002069A8" w:rsidRPr="001D786B" w:rsidRDefault="002069A8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32FA9C9A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AE6AFA5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2549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C1AEA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16217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</w:t>
            </w:r>
            <w:r w:rsidRPr="00C9601F">
              <w:rPr>
                <w:b/>
                <w:sz w:val="22"/>
                <w:szCs w:val="22"/>
              </w:rPr>
              <w:lastRenderedPageBreak/>
              <w:t xml:space="preserve">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BFCF973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lastRenderedPageBreak/>
              <w:t>Описание закрепления точки</w:t>
            </w:r>
          </w:p>
        </w:tc>
      </w:tr>
      <w:tr w:rsidR="001D786B" w:rsidRPr="00DF5913" w14:paraId="500B2C11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356821B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2E8F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 xml:space="preserve">ном реестре </w:t>
            </w:r>
            <w:r w:rsidRPr="001D786B">
              <w:rPr>
                <w:b/>
                <w:sz w:val="22"/>
                <w:szCs w:val="22"/>
              </w:rPr>
              <w:lastRenderedPageBreak/>
              <w:t>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8FB3E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lastRenderedPageBreak/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</w:t>
            </w:r>
            <w:r w:rsidRPr="001D786B">
              <w:rPr>
                <w:b/>
                <w:sz w:val="22"/>
                <w:szCs w:val="22"/>
              </w:rPr>
              <w:lastRenderedPageBreak/>
              <w:t>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B4474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FDE231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EDB59A7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138A6B25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5E31" w14:textId="77777777" w:rsidR="002069A8" w:rsidRPr="00EB43A2" w:rsidRDefault="002069A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6BB9" w14:textId="77777777" w:rsidR="002069A8" w:rsidRPr="00EB43A2" w:rsidRDefault="002069A8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5D97" w14:textId="77777777" w:rsidR="002069A8" w:rsidRPr="00EB43A2" w:rsidRDefault="002069A8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4B56" w14:textId="77777777" w:rsidR="002069A8" w:rsidRPr="00EB43A2" w:rsidRDefault="002069A8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0824" w14:textId="77777777" w:rsidR="002069A8" w:rsidRPr="00EB43A2" w:rsidRDefault="002069A8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4E7A" w14:textId="77777777" w:rsidR="002069A8" w:rsidRPr="00EB43A2" w:rsidRDefault="002069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92D7" w14:textId="77777777" w:rsidR="002069A8" w:rsidRPr="00EB43A2" w:rsidRDefault="002069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B8E088" w14:textId="77777777" w:rsidR="002069A8" w:rsidRPr="00EB43A2" w:rsidRDefault="002069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12F5EB4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3016" w14:textId="77777777" w:rsidR="002069A8" w:rsidRPr="00EB43A2" w:rsidRDefault="002069A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A2AF" w14:textId="77777777" w:rsidR="002069A8" w:rsidRPr="00EB43A2" w:rsidRDefault="002069A8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D7E9" w14:textId="77777777" w:rsidR="002069A8" w:rsidRPr="00EB43A2" w:rsidRDefault="002069A8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D24B" w14:textId="77777777" w:rsidR="002069A8" w:rsidRPr="00EB43A2" w:rsidRDefault="002069A8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807A" w14:textId="77777777" w:rsidR="002069A8" w:rsidRPr="00EB43A2" w:rsidRDefault="002069A8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C47B" w14:textId="77777777" w:rsidR="002069A8" w:rsidRPr="00EB43A2" w:rsidRDefault="002069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5557" w14:textId="77777777" w:rsidR="002069A8" w:rsidRPr="00EB43A2" w:rsidRDefault="002069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3B95FE" w14:textId="77777777" w:rsidR="002069A8" w:rsidRPr="00EB43A2" w:rsidRDefault="002069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5138126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4F802B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E41D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501018.47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F4FD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1273688.51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808D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501018.47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77C4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1273688.51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6C2C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C93F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9C5A10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C01577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268CD2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5637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501023.34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549F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1273695.77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2D07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501023.34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5A82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1273695.77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F588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471D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D4DBCF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8F8FEF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860E3C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D3A2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501032.75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E4C2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1273709.81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F0DE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501032.75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615F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1273709.81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4291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9257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3CC907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338EB9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591E85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AC49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501004.03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296F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1273728.90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7B04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501004.03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0D50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1273728.90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8D22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0760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F9C64B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8F24B5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B39AA3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2653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500999.58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0017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1273731.74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4634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500999.58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F62E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1273731.74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32E1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CF5B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E8CC4D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39D8A5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41FAC3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EBB9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ECBB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7137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500998.17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160E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1273732.20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1771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035E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B32BA1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B00539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D1170E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39B1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31B1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067B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500994.51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527C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1273726.67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228F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94AE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278AB0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376F94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94610F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710A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5863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99F2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500991.82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936F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1273727.95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DDD8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941D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C8050F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7490A4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45D0B1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DD1B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500982.27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479A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1273713.69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9CE8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500982.27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78CE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1273713.69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2884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13D7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5CE84F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8656D0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1CD927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9B51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500984.95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2680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1273711.85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DF8E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500984.95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295E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1273711.85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F2BD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EC3D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6AC71D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A57D6C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14F9BE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B116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50101</w:t>
            </w:r>
            <w:r>
              <w:rPr>
                <w:lang w:val="en-US"/>
              </w:rPr>
              <w:lastRenderedPageBreak/>
              <w:t>1.28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6246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12736</w:t>
            </w:r>
            <w:r>
              <w:rPr>
                <w:lang w:val="en-US"/>
              </w:rPr>
              <w:lastRenderedPageBreak/>
              <w:t>93.52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E3A1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50101</w:t>
            </w:r>
            <w:r w:rsidRPr="009067AB">
              <w:rPr>
                <w:lang w:val="en-US"/>
              </w:rPr>
              <w:lastRenderedPageBreak/>
              <w:t>1.28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8D46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12736</w:t>
            </w:r>
            <w:r w:rsidRPr="009067AB">
              <w:rPr>
                <w:lang w:val="en-US"/>
              </w:rPr>
              <w:lastRenderedPageBreak/>
              <w:t>93.52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A4F3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Фотограммет</w:t>
            </w:r>
            <w:r w:rsidRPr="001121D1">
              <w:rPr>
                <w:lang w:val="en-US"/>
              </w:rPr>
              <w:lastRenderedPageBreak/>
              <w:t>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D51E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</w:t>
            </w:r>
            <w:r w:rsidRPr="001121D1">
              <w:rPr>
                <w:lang w:val="en-US"/>
              </w:rPr>
              <w:lastRenderedPageBreak/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EECDBF" w14:textId="77777777" w:rsidR="002069A8" w:rsidRDefault="002069A8" w:rsidP="0076690B">
            <w:pPr>
              <w:spacing w:before="120" w:after="120"/>
            </w:pPr>
            <w:r w:rsidRPr="00413553">
              <w:lastRenderedPageBreak/>
              <w:t>–</w:t>
            </w:r>
          </w:p>
        </w:tc>
      </w:tr>
      <w:tr w:rsidR="00590258" w:rsidRPr="00590258" w14:paraId="7CA1B4F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D85C14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2A6F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501018.47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9C85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1273688.51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7CFF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501018.47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24F2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1273688.51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1761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B84F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1480E6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1995C1B1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A97260" w14:textId="77777777" w:rsidR="002069A8" w:rsidRPr="00443290" w:rsidRDefault="002069A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60:27:0060339:4</w:t>
            </w:r>
          </w:p>
        </w:tc>
      </w:tr>
      <w:tr w:rsidR="00590258" w:rsidRPr="00DF5913" w14:paraId="0A85C6BF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345D99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77632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E3E2B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623E7F0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5FE26B04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37B9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7FBC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2CBC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EF2D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218B1B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6AD7899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5AFD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49EB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8413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C696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A541BA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75F682E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C613A2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2D74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A1CA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8.74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BCE3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F25012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00E97F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08B2E2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4F5C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4C4B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16.90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CB37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37BB05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87E431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E7CC65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2258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7A23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34.49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6755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7A00D2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504687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DFC7A7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41C2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A57D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5.28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898B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C4913B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B3D321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286383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80F8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5E8B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1.48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DA08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8A2F16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058172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B760B1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32F4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8D83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6.63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B062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98789E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7BF948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7CC6CD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7094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A9E5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2.98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7EA5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337294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F1FD85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B19CB8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EFA0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8A1E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17.16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7531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85BFE7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3DF004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BC1A4A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4CB2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0AE7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3.25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0946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939599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D522BE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195FC8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4EE8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C630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32.08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0A36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D78D3D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DCFDF1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6B5FD0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8435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B054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8.76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86DE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56D255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0E2EBBC0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AD875D" w14:textId="77777777" w:rsidR="002069A8" w:rsidRPr="000049CC" w:rsidRDefault="002069A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60:27:0060339:4</w:t>
            </w:r>
          </w:p>
        </w:tc>
      </w:tr>
      <w:tr w:rsidR="00EB43A2" w:rsidRPr="00590258" w14:paraId="5784F6D1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E57ABC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4ACC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1C5F69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100B782C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8832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9897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10BC10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13F6C71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0DF8F7" w14:textId="77777777" w:rsidR="002069A8" w:rsidRPr="002E34DF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F26C" w14:textId="77777777" w:rsidR="002069A8" w:rsidRPr="00E70CD1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A4F925" w14:textId="77777777" w:rsidR="002069A8" w:rsidRPr="003C4580" w:rsidRDefault="002069A8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ADAFCE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40EEEF" w14:textId="77777777" w:rsidR="002069A8" w:rsidRPr="002E34DF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3365" w14:textId="77777777" w:rsidR="002069A8" w:rsidRPr="006A3E83" w:rsidRDefault="002069A8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8F8B2D" w14:textId="77777777" w:rsidR="002069A8" w:rsidRPr="002E34DF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Герцена ул, 26 д</w:t>
            </w:r>
          </w:p>
        </w:tc>
      </w:tr>
      <w:tr w:rsidR="002E34DF" w:rsidRPr="004A75A7" w14:paraId="4AFF425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246B81" w14:textId="77777777" w:rsidR="002069A8" w:rsidRPr="002E34DF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01F0" w14:textId="77777777" w:rsidR="002069A8" w:rsidRPr="00E70CD1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80385E" w14:textId="77777777" w:rsidR="002069A8" w:rsidRPr="002E34DF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5B5C69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A1F048" w14:textId="77777777" w:rsidR="002069A8" w:rsidRPr="002E34DF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D5B9" w14:textId="77777777" w:rsidR="002069A8" w:rsidRPr="00E70CD1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92CC55" w14:textId="77777777" w:rsidR="002069A8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1088 кв.м ± 6.63 кв.м</w:t>
            </w:r>
          </w:p>
        </w:tc>
      </w:tr>
      <w:tr w:rsidR="002E34DF" w:rsidRPr="004A75A7" w14:paraId="04122FB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8FCC3F" w14:textId="77777777" w:rsidR="002069A8" w:rsidRPr="002E34DF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545E" w14:textId="77777777" w:rsidR="002069A8" w:rsidRPr="00E70CD1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007EED" w14:textId="77777777" w:rsidR="002069A8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√1088 * √((1 + 1.16²)/(2 * 1.16)) = 6.63</w:t>
            </w:r>
          </w:p>
        </w:tc>
      </w:tr>
      <w:tr w:rsidR="002E34DF" w:rsidRPr="004A75A7" w14:paraId="463D4A9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BCCB8E" w14:textId="77777777" w:rsidR="002069A8" w:rsidRPr="002E34DF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E526" w14:textId="77777777" w:rsidR="002069A8" w:rsidRPr="00E70CD1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389F1E" w14:textId="77777777" w:rsidR="002069A8" w:rsidRPr="00942F16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1073</w:t>
            </w:r>
          </w:p>
        </w:tc>
      </w:tr>
      <w:tr w:rsidR="00942F16" w:rsidRPr="004A75A7" w14:paraId="4B2ECC9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628281" w14:textId="77777777" w:rsidR="002069A8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62EF" w14:textId="77777777" w:rsidR="002069A8" w:rsidRPr="00942F16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213D05" w14:textId="77777777" w:rsidR="002069A8" w:rsidRPr="00942F16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 кв.м</w:t>
            </w:r>
          </w:p>
        </w:tc>
      </w:tr>
      <w:tr w:rsidR="00942F16" w:rsidRPr="004A75A7" w14:paraId="61EA4D17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6CC780" w14:textId="77777777" w:rsidR="002069A8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6E3D" w14:textId="77777777" w:rsidR="002069A8" w:rsidRPr="00942F16" w:rsidRDefault="002069A8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47F3D9" w14:textId="77777777" w:rsidR="002069A8" w:rsidRPr="000825F3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2C62B5EF" w14:textId="77777777" w:rsidR="002069A8" w:rsidRPr="000825F3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0BF33BD0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9C5F31" w14:textId="77777777" w:rsidR="002069A8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D3F6" w14:textId="77777777" w:rsidR="002069A8" w:rsidRPr="00942F16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5C5344" w14:textId="77777777" w:rsidR="002069A8" w:rsidRPr="005E1946" w:rsidRDefault="002069A8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60:27:0060339:41</w:t>
            </w:r>
          </w:p>
        </w:tc>
      </w:tr>
      <w:tr w:rsidR="007C13B7" w:rsidRPr="004A75A7" w14:paraId="45C1EFCE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4A4174" w14:textId="77777777" w:rsidR="002069A8" w:rsidRDefault="002069A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BD07" w14:textId="77777777" w:rsidR="002069A8" w:rsidRPr="00942F16" w:rsidRDefault="002069A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09B718" w14:textId="77777777" w:rsidR="002069A8" w:rsidRPr="00954E32" w:rsidRDefault="002069A8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2750684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1994BE" w14:textId="77777777" w:rsidR="002069A8" w:rsidRDefault="002069A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0DDF" w14:textId="77777777" w:rsidR="002069A8" w:rsidRPr="00942F16" w:rsidRDefault="002069A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5CFD7B" w14:textId="77777777" w:rsidR="002069A8" w:rsidRPr="00954E32" w:rsidRDefault="002069A8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00BC14B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87BD96" w14:textId="77777777" w:rsidR="002069A8" w:rsidRDefault="002069A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EFD8" w14:textId="77777777" w:rsidR="002069A8" w:rsidRPr="00942F16" w:rsidRDefault="002069A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7E0ED4" w14:textId="77777777" w:rsidR="002069A8" w:rsidRPr="00954E32" w:rsidRDefault="002069A8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6CD2B9E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E0331C3" w14:textId="77777777" w:rsidR="002069A8" w:rsidRPr="00942F16" w:rsidRDefault="002069A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98E5AC" w14:textId="77777777" w:rsidR="002069A8" w:rsidRPr="00E70CD1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3AFDD89" w14:textId="77777777" w:rsidR="002069A8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05B20F35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6B3259F5" w14:textId="77777777" w:rsidR="002069A8" w:rsidRPr="00601D79" w:rsidRDefault="002069A8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60:27:0060339:4</w:t>
            </w:r>
          </w:p>
        </w:tc>
      </w:tr>
      <w:tr w:rsidR="007C13B7" w:rsidRPr="004A75A7" w14:paraId="0A12D2A4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FE19D5" w14:textId="77777777" w:rsidR="002069A8" w:rsidRDefault="002069A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31AEFD" w14:textId="77777777" w:rsidR="002069A8" w:rsidRPr="00942F16" w:rsidRDefault="002069A8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60:27:0060339:4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увеличлась на 15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7BC979B2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278FEF" w14:textId="77777777" w:rsidR="00035E0C" w:rsidRPr="00B634EE" w:rsidRDefault="002069A8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10574DFC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4E9281" w14:textId="77777777" w:rsidR="002069A8" w:rsidRPr="00BF41B4" w:rsidRDefault="002069A8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60:27:0060339:3</w:t>
            </w:r>
          </w:p>
        </w:tc>
      </w:tr>
      <w:tr w:rsidR="001D786B" w:rsidRPr="00DF5913" w14:paraId="0F795A99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0577E6A" w14:textId="77777777" w:rsidR="002069A8" w:rsidRPr="001D786B" w:rsidRDefault="002069A8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lastRenderedPageBreak/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37994F06" w14:textId="77777777" w:rsidR="002069A8" w:rsidRPr="001D786B" w:rsidRDefault="002069A8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2A01CF6C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D955109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9B9D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8AB9B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C1D6C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A116FFC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395FC707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27F278C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DA03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468C1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3686A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199319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B2D0683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5B85AAC5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1FB3" w14:textId="77777777" w:rsidR="002069A8" w:rsidRPr="00EB43A2" w:rsidRDefault="002069A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ECCC" w14:textId="77777777" w:rsidR="002069A8" w:rsidRPr="00EB43A2" w:rsidRDefault="002069A8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0E9F" w14:textId="77777777" w:rsidR="002069A8" w:rsidRPr="00EB43A2" w:rsidRDefault="002069A8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D2A9" w14:textId="77777777" w:rsidR="002069A8" w:rsidRPr="00EB43A2" w:rsidRDefault="002069A8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82A0" w14:textId="77777777" w:rsidR="002069A8" w:rsidRPr="00EB43A2" w:rsidRDefault="002069A8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F6D0" w14:textId="77777777" w:rsidR="002069A8" w:rsidRPr="00EB43A2" w:rsidRDefault="002069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565E" w14:textId="77777777" w:rsidR="002069A8" w:rsidRPr="00EB43A2" w:rsidRDefault="002069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DD0E98" w14:textId="77777777" w:rsidR="002069A8" w:rsidRPr="00EB43A2" w:rsidRDefault="002069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4A2FA11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2155" w14:textId="77777777" w:rsidR="002069A8" w:rsidRPr="00EB43A2" w:rsidRDefault="002069A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8496" w14:textId="77777777" w:rsidR="002069A8" w:rsidRPr="00EB43A2" w:rsidRDefault="002069A8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25A5" w14:textId="77777777" w:rsidR="002069A8" w:rsidRPr="00EB43A2" w:rsidRDefault="002069A8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D26E" w14:textId="77777777" w:rsidR="002069A8" w:rsidRPr="00EB43A2" w:rsidRDefault="002069A8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953D" w14:textId="77777777" w:rsidR="002069A8" w:rsidRPr="00EB43A2" w:rsidRDefault="002069A8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FF60" w14:textId="77777777" w:rsidR="002069A8" w:rsidRPr="00EB43A2" w:rsidRDefault="002069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0B3F" w14:textId="77777777" w:rsidR="002069A8" w:rsidRPr="00EB43A2" w:rsidRDefault="002069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4B5604" w14:textId="77777777" w:rsidR="002069A8" w:rsidRPr="00EB43A2" w:rsidRDefault="002069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40B0E7A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4477DB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C760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501032.75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9E44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1273709.81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823A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501032.75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B7A7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1273709.81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2735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F62A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51A842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963332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B4FA37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016D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501045.67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6639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1273726.63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7852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501045.67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A393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1273726.63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2AAE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0B62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D494F5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4E9943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AD2E57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7FAB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501027.36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A893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1273745.51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E6FF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501027.36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8514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1273745.51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0BD5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D3BA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E56F3F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8D72BE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E7AAAB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2DCC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501020.45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D67C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1273750.31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11B0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501020.45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6114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1273750.31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3BCC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BA94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A5A5D1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717186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BC02C0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64AE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3464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9740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501014.81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5190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1273753.90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B696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77F4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0A8EDA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689EB6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105E78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F1C5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D3AE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8E22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501011.31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729D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1273753.23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B6B9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87D6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CFF22A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5A1599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19C150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F88B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EE93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3D77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500998.68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E3AF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1273738.17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882A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9A0F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911361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FB3659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F6B82A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19F2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27F6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FA69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501002.18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534E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1273735.52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A3EA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13E9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A5AB90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C30ADC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4D271F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C53A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500999.58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0A4D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1273731.74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09B6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500999.58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4783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1273731.74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2F80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 xml:space="preserve">Фотограмметрический </w:t>
            </w:r>
            <w:r w:rsidRPr="001121D1">
              <w:rPr>
                <w:lang w:val="en-US"/>
              </w:rPr>
              <w:lastRenderedPageBreak/>
              <w:t>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2334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047CB4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F28611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878176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615C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501004.03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E9EE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1273728.90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0B54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501004.03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7461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1273728.90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7612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594A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947A66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E3382F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226901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328A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501032.75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B68B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1273709.81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C73E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501032.75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59B5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1273709.81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59D6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1B7F" w14:textId="77777777" w:rsidR="002069A8" w:rsidRPr="001121D1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ED85D2" w14:textId="77777777" w:rsidR="002069A8" w:rsidRDefault="002069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2A6E8BB1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34D224" w14:textId="77777777" w:rsidR="002069A8" w:rsidRPr="00443290" w:rsidRDefault="002069A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60:27:0060339:3</w:t>
            </w:r>
          </w:p>
        </w:tc>
      </w:tr>
      <w:tr w:rsidR="00590258" w:rsidRPr="00DF5913" w14:paraId="604EA9C0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F1CC41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5DA56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617D7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DCD8406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188B4177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2735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EAC7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BBEC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084D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1B5B53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763F688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428E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10A3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08E4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FE34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EDCF89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42B7EF9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9AC262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2FCC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8B3D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21.21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6CBD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6076BC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2BA974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6FB09A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CCA0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F74E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26.30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5BBA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0BDA17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EB36ED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4B0A84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1D81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B682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8.41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4822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7D0EF3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239F75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B13EBF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0837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1639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6.69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664A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EB2011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FDE109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D23278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2772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1203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3.56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CF84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31A6F0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9B7E21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2E5A2D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3F79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D79A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19.66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632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71618B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D4D310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6A83D1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F0D8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7B7E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4.39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4F43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52A9E9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6ACA4F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5F9EA8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7231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8F81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4.59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0934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E2D25B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459B8A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4111CF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24FD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E23E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5.28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2064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C37B30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F1FAF0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0CCA50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2006" w14:textId="77777777" w:rsidR="002069A8" w:rsidRPr="00590258" w:rsidRDefault="002069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7288" w14:textId="77777777" w:rsidR="002069A8" w:rsidRDefault="002069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34.49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7D02" w14:textId="77777777" w:rsidR="002069A8" w:rsidRDefault="002069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699902" w14:textId="77777777" w:rsidR="002069A8" w:rsidRDefault="002069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1978CAFC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8B70F1" w14:textId="77777777" w:rsidR="002069A8" w:rsidRPr="000049CC" w:rsidRDefault="002069A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60:27:0060339:3</w:t>
            </w:r>
          </w:p>
        </w:tc>
      </w:tr>
      <w:tr w:rsidR="00EB43A2" w:rsidRPr="00590258" w14:paraId="48B67004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0FDBB8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0832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E044A6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586A2621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2FE2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B031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BD1F65" w14:textId="77777777" w:rsidR="002069A8" w:rsidRPr="00DF5913" w:rsidRDefault="002069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3CAA726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45A1EB" w14:textId="77777777" w:rsidR="002069A8" w:rsidRPr="002E34DF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9DB9" w14:textId="77777777" w:rsidR="002069A8" w:rsidRPr="00E70CD1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EC84AA" w14:textId="77777777" w:rsidR="002069A8" w:rsidRPr="003C4580" w:rsidRDefault="002069A8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126117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F2E08E" w14:textId="77777777" w:rsidR="002069A8" w:rsidRPr="002E34DF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A851" w14:textId="77777777" w:rsidR="002069A8" w:rsidRPr="006A3E83" w:rsidRDefault="002069A8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4EE14C" w14:textId="77777777" w:rsidR="002069A8" w:rsidRPr="002E34DF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Герцена ул, 28 д</w:t>
            </w:r>
          </w:p>
        </w:tc>
      </w:tr>
      <w:tr w:rsidR="002E34DF" w:rsidRPr="004A75A7" w14:paraId="317AB20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7857E5" w14:textId="77777777" w:rsidR="002069A8" w:rsidRPr="002E34DF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D458" w14:textId="77777777" w:rsidR="002069A8" w:rsidRPr="00E70CD1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6EFA06" w14:textId="77777777" w:rsidR="002069A8" w:rsidRPr="002E34DF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62562C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0C046A" w14:textId="77777777" w:rsidR="002069A8" w:rsidRPr="002E34DF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42DB" w14:textId="77777777" w:rsidR="002069A8" w:rsidRPr="00E70CD1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9B9811" w14:textId="77777777" w:rsidR="002069A8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1082 кв.м ± 6.59 кв.м</w:t>
            </w:r>
          </w:p>
        </w:tc>
      </w:tr>
      <w:tr w:rsidR="002E34DF" w:rsidRPr="004A75A7" w14:paraId="4D958A8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4A176E" w14:textId="77777777" w:rsidR="002069A8" w:rsidRPr="002E34DF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7981" w14:textId="77777777" w:rsidR="002069A8" w:rsidRPr="00E70CD1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4F1997" w14:textId="77777777" w:rsidR="002069A8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√1082 * √((1 + 1.07²)/(2 * 1.07)) = 6.59</w:t>
            </w:r>
          </w:p>
        </w:tc>
      </w:tr>
      <w:tr w:rsidR="002E34DF" w:rsidRPr="004A75A7" w14:paraId="5A25308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F01A42" w14:textId="77777777" w:rsidR="002069A8" w:rsidRPr="002E34DF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3F2E" w14:textId="77777777" w:rsidR="002069A8" w:rsidRPr="00E70CD1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807C17" w14:textId="77777777" w:rsidR="002069A8" w:rsidRPr="00942F16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1082</w:t>
            </w:r>
          </w:p>
        </w:tc>
      </w:tr>
      <w:tr w:rsidR="00942F16" w:rsidRPr="004A75A7" w14:paraId="5C30635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C4AC3F" w14:textId="77777777" w:rsidR="002069A8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E5F9" w14:textId="77777777" w:rsidR="002069A8" w:rsidRPr="00942F16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53494F" w14:textId="77777777" w:rsidR="002069A8" w:rsidRPr="00942F16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646E3C55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5F11F0" w14:textId="77777777" w:rsidR="002069A8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F32A" w14:textId="77777777" w:rsidR="002069A8" w:rsidRPr="00942F16" w:rsidRDefault="002069A8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6056F8" w14:textId="77777777" w:rsidR="002069A8" w:rsidRPr="000825F3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07F5313A" w14:textId="77777777" w:rsidR="002069A8" w:rsidRPr="000825F3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46361B00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0D86E8" w14:textId="77777777" w:rsidR="002069A8" w:rsidRDefault="002069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600D" w14:textId="77777777" w:rsidR="002069A8" w:rsidRPr="00942F16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5AB09C" w14:textId="77777777" w:rsidR="002069A8" w:rsidRPr="005E1946" w:rsidRDefault="002069A8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60:27:0060339:42</w:t>
            </w:r>
          </w:p>
        </w:tc>
      </w:tr>
      <w:tr w:rsidR="007C13B7" w:rsidRPr="004A75A7" w14:paraId="3B799344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B6B009" w14:textId="77777777" w:rsidR="002069A8" w:rsidRDefault="002069A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055E" w14:textId="77777777" w:rsidR="002069A8" w:rsidRPr="00942F16" w:rsidRDefault="002069A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B68E31" w14:textId="77777777" w:rsidR="002069A8" w:rsidRPr="00954E32" w:rsidRDefault="002069A8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B6738BC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136AA6" w14:textId="77777777" w:rsidR="002069A8" w:rsidRDefault="002069A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3F10" w14:textId="77777777" w:rsidR="002069A8" w:rsidRPr="00942F16" w:rsidRDefault="002069A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534411" w14:textId="77777777" w:rsidR="002069A8" w:rsidRPr="00954E32" w:rsidRDefault="002069A8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B112C41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F8681B" w14:textId="77777777" w:rsidR="002069A8" w:rsidRDefault="002069A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8530" w14:textId="77777777" w:rsidR="002069A8" w:rsidRPr="00942F16" w:rsidRDefault="002069A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0850D0" w14:textId="77777777" w:rsidR="002069A8" w:rsidRPr="00954E32" w:rsidRDefault="002069A8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46E3D05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CDB9AA5" w14:textId="77777777" w:rsidR="002069A8" w:rsidRPr="00942F16" w:rsidRDefault="002069A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FC88E66" w14:textId="77777777" w:rsidR="002069A8" w:rsidRPr="00E70CD1" w:rsidRDefault="002069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C0BAC74" w14:textId="77777777" w:rsidR="002069A8" w:rsidRDefault="002069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481DBE6A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2CBC1FD3" w14:textId="77777777" w:rsidR="002069A8" w:rsidRPr="00601D79" w:rsidRDefault="002069A8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60:27:0060339:3</w:t>
            </w:r>
          </w:p>
        </w:tc>
      </w:tr>
      <w:tr w:rsidR="007C13B7" w:rsidRPr="004A75A7" w14:paraId="6AB68CF7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1EBD67" w14:textId="77777777" w:rsidR="002069A8" w:rsidRDefault="002069A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54EA8B" w14:textId="77777777" w:rsidR="002069A8" w:rsidRPr="00942F16" w:rsidRDefault="002069A8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60:27:0060339:3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91230B" w14:paraId="6FAFFDA5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4AE1F4" w14:textId="77777777" w:rsidR="002069A8" w:rsidRDefault="002069A8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BCB4200" w14:textId="77777777" w:rsidR="00035E0C" w:rsidRPr="0091230B" w:rsidRDefault="002069A8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42E4A9D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DA2A8B0" w14:textId="77777777" w:rsidR="002069A8" w:rsidRPr="00872610" w:rsidRDefault="002069A8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60:27:0060339:56</w:t>
            </w:r>
          </w:p>
        </w:tc>
      </w:tr>
      <w:tr w:rsidR="00786373" w:rsidRPr="00EB43A2" w14:paraId="4EA9F46A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F171B5" w14:textId="77777777" w:rsidR="002069A8" w:rsidRPr="00786373" w:rsidRDefault="002069A8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FA3EC37" w14:textId="77777777" w:rsidR="002069A8" w:rsidRPr="002E139C" w:rsidRDefault="002069A8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DF5AA84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91258DA" w14:textId="77777777" w:rsidR="002069A8" w:rsidRPr="00BB7DA2" w:rsidRDefault="002069A8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94EF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8AAF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A5124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5E78567" w14:textId="77777777" w:rsidR="002069A8" w:rsidRPr="00BB7DA2" w:rsidRDefault="002069A8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5594224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49B6B96" w14:textId="77777777" w:rsidR="002069A8" w:rsidRPr="00BB7DA2" w:rsidRDefault="002069A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7B26F8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CAE4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7E5BA7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F2CE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59A34" w14:textId="77777777" w:rsidR="002069A8" w:rsidRPr="00BB7DA2" w:rsidRDefault="002069A8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CF9C723" w14:textId="77777777" w:rsidR="002069A8" w:rsidRPr="00BB7DA2" w:rsidRDefault="002069A8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E130863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4B09F0" w14:textId="77777777" w:rsidR="002069A8" w:rsidRPr="00BB7DA2" w:rsidRDefault="002069A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1221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62F1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8134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96F0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3029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4680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596A" w14:textId="77777777" w:rsidR="002069A8" w:rsidRPr="00BB7DA2" w:rsidRDefault="002069A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F12B33" w14:textId="77777777" w:rsidR="002069A8" w:rsidRPr="00BB7DA2" w:rsidRDefault="002069A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AA99B0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359507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304B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85BC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6AFD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691D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6B61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4D2C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37CC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A76A66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83E46D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AC47F0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7C1C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0150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03F3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495C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501059.22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1E39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1273682.39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3556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3321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1D61D0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E31CF8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2FD375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224B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7B94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988F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7DD7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501070.36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7D6B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1273693.38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4351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6545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470905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96BA30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F2FED4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D8DE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8BEC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BD50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AB6E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501063.10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A775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1273700.64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D6CB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18CA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BAF591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86C2DD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592358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D9D6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ABAD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E9E1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5B5F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501051.91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FE17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1273689.45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8322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93D4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3D1C1C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E6B9FD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26AE59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7D41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CFD3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A7BF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18EA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501059.22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8A46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1273682.39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5AEC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F21D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F32F54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0A30CC7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DF5A96" w14:textId="77777777" w:rsidR="002069A8" w:rsidRPr="00590258" w:rsidRDefault="002069A8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60:27:0060339:56</w:t>
            </w:r>
          </w:p>
        </w:tc>
      </w:tr>
      <w:tr w:rsidR="00546C11" w:rsidRPr="00590258" w14:paraId="1423E6B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2DF16D" w14:textId="77777777" w:rsidR="002069A8" w:rsidRPr="00590258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D935" w14:textId="77777777" w:rsidR="002069A8" w:rsidRPr="00B634EE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00B4C5" w14:textId="77777777" w:rsidR="002069A8" w:rsidRPr="00590258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EAA8DC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21B1" w14:textId="77777777" w:rsidR="002069A8" w:rsidRPr="00F13182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53C6" w14:textId="77777777" w:rsidR="002069A8" w:rsidRPr="00F13182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5AFEB" w14:textId="77777777" w:rsidR="002069A8" w:rsidRPr="00F13182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59A8D7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0F03F5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ABF7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2CF406" w14:textId="77777777" w:rsidR="002069A8" w:rsidRPr="00BE7498" w:rsidRDefault="002069A8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E2F34D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317DFA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8356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4D57D4" w14:textId="77777777" w:rsidR="002069A8" w:rsidRPr="00BE7498" w:rsidRDefault="002069A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9F149C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0AC0E6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F226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D4774A" w14:textId="77777777" w:rsidR="002069A8" w:rsidRPr="00BE7498" w:rsidRDefault="002069A8" w:rsidP="00B138FB">
            <w:pPr>
              <w:spacing w:before="120" w:after="120"/>
            </w:pPr>
            <w:r w:rsidRPr="00BE7498">
              <w:rPr>
                <w:lang w:val="en-US"/>
              </w:rPr>
              <w:t>60:27:0060339:1</w:t>
            </w:r>
          </w:p>
        </w:tc>
      </w:tr>
      <w:tr w:rsidR="00546C11" w:rsidRPr="004A75A7" w14:paraId="3461CAB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A7D604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544A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103F86" w14:textId="77777777" w:rsidR="002069A8" w:rsidRPr="00BE7498" w:rsidRDefault="002069A8" w:rsidP="00B138FB">
            <w:pPr>
              <w:spacing w:before="120" w:after="120"/>
            </w:pPr>
            <w:r w:rsidRPr="00BE7498">
              <w:rPr>
                <w:lang w:val="en-US"/>
              </w:rPr>
              <w:t>60:27:0060339</w:t>
            </w:r>
          </w:p>
        </w:tc>
      </w:tr>
      <w:tr w:rsidR="00546C11" w:rsidRPr="004A75A7" w14:paraId="4F7050B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AA18C2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9B3F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44B8C0" w14:textId="77777777" w:rsidR="002069A8" w:rsidRPr="00BE7498" w:rsidRDefault="002069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18F117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D4D0A6" w14:textId="77777777" w:rsidR="002069A8" w:rsidRPr="00546C11" w:rsidRDefault="002069A8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402D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8BF051" w14:textId="77777777" w:rsidR="002069A8" w:rsidRPr="00BE7498" w:rsidRDefault="002069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Моторный пер, 12 д</w:t>
            </w:r>
          </w:p>
        </w:tc>
      </w:tr>
      <w:tr w:rsidR="00546C11" w:rsidRPr="004A75A7" w14:paraId="40D6815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89DEB5B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D5D4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CA02B3" w14:textId="77777777" w:rsidR="002069A8" w:rsidRPr="00BE7498" w:rsidRDefault="002069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14AA39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02BD6AC" w14:textId="77777777" w:rsidR="002069A8" w:rsidRPr="00DF6CF8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CD73A96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7EF4583" w14:textId="77777777" w:rsidR="002069A8" w:rsidRPr="00BE7498" w:rsidRDefault="002069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A19D574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77261AB" w14:textId="77777777" w:rsidR="002069A8" w:rsidRPr="005E14F4" w:rsidRDefault="002069A8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60:27:0060339:56</w:t>
            </w:r>
          </w:p>
        </w:tc>
      </w:tr>
      <w:tr w:rsidR="00546C11" w:rsidRPr="004A75A7" w14:paraId="3F43349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C1EB88E" w14:textId="77777777" w:rsidR="002069A8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19AEB56" w14:textId="77777777" w:rsidR="002069A8" w:rsidRPr="00A552E8" w:rsidRDefault="002069A8" w:rsidP="005C4E99">
            <w:pPr>
              <w:spacing w:before="120" w:after="120"/>
            </w:pPr>
            <w:r w:rsidRPr="00A552E8">
              <w:t>Здание с кадастровым номером 60:27:0060339:56 расположено в кадастровом квартале 60:27:0060339 на земельном участке с кадастровым номером 60:27:0060339:1.</w:t>
            </w:r>
          </w:p>
        </w:tc>
      </w:tr>
      <w:tr w:rsidR="00035E0C" w:rsidRPr="0091230B" w14:paraId="5836A250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451904" w14:textId="77777777" w:rsidR="002069A8" w:rsidRDefault="002069A8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5DD5C9C" w14:textId="77777777" w:rsidR="00035E0C" w:rsidRPr="0091230B" w:rsidRDefault="002069A8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D01D6DB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2FDC881" w14:textId="77777777" w:rsidR="002069A8" w:rsidRPr="00872610" w:rsidRDefault="002069A8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60:27:0060339:47</w:t>
            </w:r>
          </w:p>
        </w:tc>
      </w:tr>
      <w:tr w:rsidR="00786373" w:rsidRPr="00EB43A2" w14:paraId="43E7AD85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9C48CD" w14:textId="77777777" w:rsidR="002069A8" w:rsidRPr="00786373" w:rsidRDefault="002069A8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8A1D7FD" w14:textId="77777777" w:rsidR="002069A8" w:rsidRPr="002E139C" w:rsidRDefault="002069A8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BF86343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9F8B264" w14:textId="77777777" w:rsidR="002069A8" w:rsidRPr="00BB7DA2" w:rsidRDefault="002069A8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Обозначение характерных </w:t>
            </w:r>
            <w:r>
              <w:rPr>
                <w:b/>
              </w:rPr>
              <w:lastRenderedPageBreak/>
              <w:t>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6F75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C021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7B005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AA8775F" w14:textId="77777777" w:rsidR="002069A8" w:rsidRPr="00BB7DA2" w:rsidRDefault="002069A8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 xml:space="preserve">квадратической погрешности определения </w:t>
            </w:r>
            <w:r w:rsidRPr="00546C11">
              <w:rPr>
                <w:b/>
              </w:rPr>
              <w:lastRenderedPageBreak/>
              <w:t>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0CB8F5A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304BC75" w14:textId="77777777" w:rsidR="002069A8" w:rsidRPr="00BB7DA2" w:rsidRDefault="002069A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BEBA67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02D1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330070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B3EA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6C8B5" w14:textId="77777777" w:rsidR="002069A8" w:rsidRPr="00BB7DA2" w:rsidRDefault="002069A8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29ECA82" w14:textId="77777777" w:rsidR="002069A8" w:rsidRPr="00BB7DA2" w:rsidRDefault="002069A8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FC03E8E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475D64" w14:textId="77777777" w:rsidR="002069A8" w:rsidRPr="00BB7DA2" w:rsidRDefault="002069A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9C2B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0B78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B902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6754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E70C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6F8E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7D45" w14:textId="77777777" w:rsidR="002069A8" w:rsidRPr="00BB7DA2" w:rsidRDefault="002069A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B67C02" w14:textId="77777777" w:rsidR="002069A8" w:rsidRPr="00BB7DA2" w:rsidRDefault="002069A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9A2729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2CA1BA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5C19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0AEA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990F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BD6D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C46F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94E5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BC01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DE4FA5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29DA90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13CCAB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C1F2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2446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7696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1435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501045.02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2C8B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1273649.98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8A90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ADC0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6966E9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DE4CF0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6B183D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9EB2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F7E5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CEE0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5A8B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501050.94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40F1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1273659.63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2B19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5E36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AF0878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9743A7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E79EC0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3026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FA25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3D33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AC9C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501041.81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C9C5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1273665.25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5007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DEA2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F0A844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2364EB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F44B3D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32BD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2C63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C6DA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80D1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501036.84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DA39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1273656.95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7FC5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71D9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3A5E08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00AFFE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75CAD2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B121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2CD4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CC28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0035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501039.80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DDC0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1273655.18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E92F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B97E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1CF5B4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47E0D7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0881DC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A432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F2BF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6866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D0D2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501038.28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D1DE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1273652.74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19B9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B395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7F521D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176001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D72323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C330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0198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1968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87EC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501041.61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13BF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1273650.68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43E8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D3A2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BA91BE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F63448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EE3291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D825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B366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0D1F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3986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501042.14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ACAA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1273651.60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A74A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77D5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CFF7D3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E5875B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47BD16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E5FC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CB16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0354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7C91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501045.02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925A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1273649.9</w:t>
            </w:r>
            <w:r w:rsidRPr="009067AB">
              <w:rPr>
                <w:lang w:val="en-US"/>
              </w:rPr>
              <w:lastRenderedPageBreak/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7212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DB2D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3347DB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Mt=√(0.07²+0.07²)=0.10</w:t>
            </w:r>
          </w:p>
        </w:tc>
      </w:tr>
      <w:tr w:rsidR="00546C11" w:rsidRPr="00EB43A2" w14:paraId="6C5317F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A919E4" w14:textId="77777777" w:rsidR="002069A8" w:rsidRPr="00590258" w:rsidRDefault="002069A8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60:27:0060339:47</w:t>
            </w:r>
          </w:p>
        </w:tc>
      </w:tr>
      <w:tr w:rsidR="00546C11" w:rsidRPr="00590258" w14:paraId="683320B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CA69C4" w14:textId="77777777" w:rsidR="002069A8" w:rsidRPr="00590258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6FB9" w14:textId="77777777" w:rsidR="002069A8" w:rsidRPr="00B634EE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F2FF26" w14:textId="77777777" w:rsidR="002069A8" w:rsidRPr="00590258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8254BC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99AC" w14:textId="77777777" w:rsidR="002069A8" w:rsidRPr="00F13182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0DC3" w14:textId="77777777" w:rsidR="002069A8" w:rsidRPr="00F13182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2AC71C" w14:textId="77777777" w:rsidR="002069A8" w:rsidRPr="00F13182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4745BC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D8B329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09A1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A4483E" w14:textId="77777777" w:rsidR="002069A8" w:rsidRPr="00BE7498" w:rsidRDefault="002069A8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58D5FA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F282D1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605E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2AEB2F" w14:textId="77777777" w:rsidR="002069A8" w:rsidRPr="00BE7498" w:rsidRDefault="002069A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5B32D4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9AC9D4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AD26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284A32" w14:textId="77777777" w:rsidR="002069A8" w:rsidRPr="00BE7498" w:rsidRDefault="002069A8" w:rsidP="00B138FB">
            <w:pPr>
              <w:spacing w:before="120" w:after="120"/>
            </w:pPr>
            <w:r w:rsidRPr="00BE7498">
              <w:rPr>
                <w:lang w:val="en-US"/>
              </w:rPr>
              <w:t>60:27:0060339:5</w:t>
            </w:r>
          </w:p>
        </w:tc>
      </w:tr>
      <w:tr w:rsidR="00546C11" w:rsidRPr="004A75A7" w14:paraId="35CE0BC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DC6006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8340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23E327" w14:textId="77777777" w:rsidR="002069A8" w:rsidRPr="00BE7498" w:rsidRDefault="002069A8" w:rsidP="00B138FB">
            <w:pPr>
              <w:spacing w:before="120" w:after="120"/>
            </w:pPr>
            <w:r w:rsidRPr="00BE7498">
              <w:rPr>
                <w:lang w:val="en-US"/>
              </w:rPr>
              <w:t>60:27:0060339</w:t>
            </w:r>
          </w:p>
        </w:tc>
      </w:tr>
      <w:tr w:rsidR="00546C11" w:rsidRPr="004A75A7" w14:paraId="76CC79E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A6F5D7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FF16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13E1DB" w14:textId="77777777" w:rsidR="002069A8" w:rsidRPr="00BE7498" w:rsidRDefault="002069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9FB705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6E8477" w14:textId="77777777" w:rsidR="002069A8" w:rsidRPr="00546C11" w:rsidRDefault="002069A8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9D60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8E450A" w14:textId="77777777" w:rsidR="002069A8" w:rsidRPr="00BE7498" w:rsidRDefault="002069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Восточный пер, 6 д</w:t>
            </w:r>
          </w:p>
        </w:tc>
      </w:tr>
      <w:tr w:rsidR="00546C11" w:rsidRPr="004A75A7" w14:paraId="0711692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E10AB8A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BE59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4047DA" w14:textId="77777777" w:rsidR="002069A8" w:rsidRPr="00BE7498" w:rsidRDefault="002069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6C419A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1FB2F9E" w14:textId="77777777" w:rsidR="002069A8" w:rsidRPr="00DF6CF8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C5E9A50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452C7B4" w14:textId="77777777" w:rsidR="002069A8" w:rsidRPr="00BE7498" w:rsidRDefault="002069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E5F9CDE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C1936FF" w14:textId="77777777" w:rsidR="002069A8" w:rsidRPr="005E14F4" w:rsidRDefault="002069A8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60:27:0060339:47</w:t>
            </w:r>
          </w:p>
        </w:tc>
      </w:tr>
      <w:tr w:rsidR="00546C11" w:rsidRPr="004A75A7" w14:paraId="4DDB547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511CE61" w14:textId="77777777" w:rsidR="002069A8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727685B" w14:textId="77777777" w:rsidR="002069A8" w:rsidRPr="00A552E8" w:rsidRDefault="002069A8" w:rsidP="005C4E99">
            <w:pPr>
              <w:spacing w:before="120" w:after="120"/>
            </w:pPr>
            <w:r w:rsidRPr="00A552E8">
              <w:t>Здание с кадастровым номером 60:27:0060339:47 расположено в кадастровом квартале 60:27:0060339 на земельном участке с кадастровым номером 60:27:0060339:5.</w:t>
            </w:r>
          </w:p>
        </w:tc>
      </w:tr>
      <w:tr w:rsidR="00035E0C" w:rsidRPr="0091230B" w14:paraId="68DC6E57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44E253" w14:textId="77777777" w:rsidR="002069A8" w:rsidRDefault="002069A8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7AB7CB7" w14:textId="77777777" w:rsidR="00035E0C" w:rsidRPr="0091230B" w:rsidRDefault="002069A8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3A46C5D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B81F517" w14:textId="77777777" w:rsidR="002069A8" w:rsidRPr="00872610" w:rsidRDefault="002069A8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60:27:0060339:46</w:t>
            </w:r>
          </w:p>
        </w:tc>
      </w:tr>
      <w:tr w:rsidR="00786373" w:rsidRPr="00EB43A2" w14:paraId="37336BB1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DE131D" w14:textId="77777777" w:rsidR="002069A8" w:rsidRPr="00786373" w:rsidRDefault="002069A8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3900598" w14:textId="77777777" w:rsidR="002069A8" w:rsidRPr="002E139C" w:rsidRDefault="002069A8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2B2F879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AB7261D" w14:textId="77777777" w:rsidR="002069A8" w:rsidRPr="00BB7DA2" w:rsidRDefault="002069A8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04F1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8CA9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0F3A7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B0039B8" w14:textId="77777777" w:rsidR="002069A8" w:rsidRPr="00BB7DA2" w:rsidRDefault="002069A8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1A1956B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6F30F60" w14:textId="77777777" w:rsidR="002069A8" w:rsidRPr="00BB7DA2" w:rsidRDefault="002069A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A1B269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4C7F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F182C6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A937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28129" w14:textId="77777777" w:rsidR="002069A8" w:rsidRPr="00BB7DA2" w:rsidRDefault="002069A8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B720E76" w14:textId="77777777" w:rsidR="002069A8" w:rsidRPr="00BB7DA2" w:rsidRDefault="002069A8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32AA408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EDE777" w14:textId="77777777" w:rsidR="002069A8" w:rsidRPr="00BB7DA2" w:rsidRDefault="002069A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7F8B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EF7E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9DE5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5452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D0FE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55DA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3ACC" w14:textId="77777777" w:rsidR="002069A8" w:rsidRPr="00BB7DA2" w:rsidRDefault="002069A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57A391" w14:textId="77777777" w:rsidR="002069A8" w:rsidRPr="00BB7DA2" w:rsidRDefault="002069A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31F95E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E37CC8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CF22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3A53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3613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7263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00A0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F0F6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EA5A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72687E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F82EF3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C6503A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9956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5108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831D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B5E5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501017.45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DB2D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1273646.54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FDAE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B5C2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019A22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042EEC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1F8A76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B245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065D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FD05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7D90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501021.17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C17E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1273652.61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0A37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BB2B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A03CA1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340941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CF906D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85BA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327E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0AC6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49A3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501019.41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C7C9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1273653.69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2E21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8619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944C51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F26B64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7E404D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8CCF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BBF0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BEC0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C069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501019.86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753A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1273654.45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204B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9824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576E13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FC8C8E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2C9B4A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2E44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AC02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C99A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02F8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501012.60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BEC1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1273659.09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EA13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AD53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411B80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471D87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CF2F3D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0648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F12B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BF96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A37A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501007.35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4BD2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1273651.38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A297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3288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B93D4E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DC7775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8B16B1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51A0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525A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F779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C051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501014.98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A85C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1273646.67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AF75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F3C4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8FA55C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6967EF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3A11EF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н82О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C2AF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8AA4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91F7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8926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501015.63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372C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1273647.72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4796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0C99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5031E2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8F5EE6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90ED91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C3D7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0C15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80EE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1BAD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501017.45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A75F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1273646.54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B429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8222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2B01EF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1CDAE32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C82203" w14:textId="77777777" w:rsidR="002069A8" w:rsidRPr="00590258" w:rsidRDefault="002069A8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60:27:0060339:46</w:t>
            </w:r>
          </w:p>
        </w:tc>
      </w:tr>
      <w:tr w:rsidR="00546C11" w:rsidRPr="00590258" w14:paraId="5F14F3D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A09D97" w14:textId="77777777" w:rsidR="002069A8" w:rsidRPr="00590258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7322" w14:textId="77777777" w:rsidR="002069A8" w:rsidRPr="00B634EE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AFD1EA" w14:textId="77777777" w:rsidR="002069A8" w:rsidRPr="00590258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1CB79D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8123" w14:textId="77777777" w:rsidR="002069A8" w:rsidRPr="00F13182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EE5C" w14:textId="77777777" w:rsidR="002069A8" w:rsidRPr="00F13182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8F26AC" w14:textId="77777777" w:rsidR="002069A8" w:rsidRPr="00F13182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96E544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0EE3E8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2634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A87A72" w14:textId="77777777" w:rsidR="002069A8" w:rsidRPr="00BE7498" w:rsidRDefault="002069A8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71ABBB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A44B83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B602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E04744" w14:textId="77777777" w:rsidR="002069A8" w:rsidRPr="00BE7498" w:rsidRDefault="002069A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94553F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9F53C9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21BB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40E95D" w14:textId="77777777" w:rsidR="002069A8" w:rsidRPr="00BE7498" w:rsidRDefault="002069A8" w:rsidP="00B138FB">
            <w:pPr>
              <w:spacing w:before="120" w:after="120"/>
            </w:pPr>
            <w:r w:rsidRPr="00BE7498">
              <w:rPr>
                <w:lang w:val="en-US"/>
              </w:rPr>
              <w:t>60:27:0060339:8</w:t>
            </w:r>
          </w:p>
        </w:tc>
      </w:tr>
      <w:tr w:rsidR="00546C11" w:rsidRPr="004A75A7" w14:paraId="1DDA7FF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B26FD7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476C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B5DC8B" w14:textId="77777777" w:rsidR="002069A8" w:rsidRPr="00BE7498" w:rsidRDefault="002069A8" w:rsidP="00B138FB">
            <w:pPr>
              <w:spacing w:before="120" w:after="120"/>
            </w:pPr>
            <w:r w:rsidRPr="00BE7498">
              <w:rPr>
                <w:lang w:val="en-US"/>
              </w:rPr>
              <w:t>60:27:0060339</w:t>
            </w:r>
          </w:p>
        </w:tc>
      </w:tr>
      <w:tr w:rsidR="00546C11" w:rsidRPr="004A75A7" w14:paraId="5C7CC70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6BD46F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9EE2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F927E7" w14:textId="77777777" w:rsidR="002069A8" w:rsidRPr="00BE7498" w:rsidRDefault="002069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8E86BA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EBFF8E" w14:textId="77777777" w:rsidR="002069A8" w:rsidRPr="00546C11" w:rsidRDefault="002069A8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C447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F19B86" w14:textId="77777777" w:rsidR="002069A8" w:rsidRPr="00BE7498" w:rsidRDefault="002069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Восточный пер</w:t>
            </w:r>
          </w:p>
        </w:tc>
      </w:tr>
      <w:tr w:rsidR="00546C11" w:rsidRPr="004A75A7" w14:paraId="682196C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7779966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B7D1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4CBDFE" w14:textId="77777777" w:rsidR="002069A8" w:rsidRPr="00BE7498" w:rsidRDefault="002069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4DD0D3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BA26ADE" w14:textId="77777777" w:rsidR="002069A8" w:rsidRPr="00DF6CF8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0EABC49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8461D40" w14:textId="77777777" w:rsidR="002069A8" w:rsidRPr="00BE7498" w:rsidRDefault="002069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E445E0D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F50150C" w14:textId="77777777" w:rsidR="002069A8" w:rsidRPr="005E14F4" w:rsidRDefault="002069A8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60:27:0060339:46</w:t>
            </w:r>
          </w:p>
        </w:tc>
      </w:tr>
      <w:tr w:rsidR="00546C11" w:rsidRPr="004A75A7" w14:paraId="6617057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FD8F9C1" w14:textId="77777777" w:rsidR="002069A8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1F24392" w14:textId="77777777" w:rsidR="002069A8" w:rsidRPr="00A552E8" w:rsidRDefault="002069A8" w:rsidP="005C4E99">
            <w:pPr>
              <w:spacing w:before="120" w:after="120"/>
            </w:pPr>
            <w:r w:rsidRPr="00A552E8">
              <w:t>Здание с кадастровым номером 60:27:0060339:46 расположено в кадастровом квартале 60:27:0060339 на земельном участке с кадастровым номером 60:27:0060339:8.</w:t>
            </w:r>
          </w:p>
        </w:tc>
      </w:tr>
      <w:tr w:rsidR="00035E0C" w:rsidRPr="0091230B" w14:paraId="7F8F5B55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388BE1" w14:textId="77777777" w:rsidR="002069A8" w:rsidRDefault="002069A8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05B09AF" w14:textId="77777777" w:rsidR="00035E0C" w:rsidRPr="0091230B" w:rsidRDefault="002069A8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7775BEA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9AFC723" w14:textId="77777777" w:rsidR="002069A8" w:rsidRPr="00872610" w:rsidRDefault="002069A8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lastRenderedPageBreak/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60:27:0060339:45</w:t>
            </w:r>
          </w:p>
        </w:tc>
      </w:tr>
      <w:tr w:rsidR="00786373" w:rsidRPr="00EB43A2" w14:paraId="46EB28B1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0DDD73" w14:textId="77777777" w:rsidR="002069A8" w:rsidRPr="00786373" w:rsidRDefault="002069A8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3F55C85" w14:textId="77777777" w:rsidR="002069A8" w:rsidRPr="002E139C" w:rsidRDefault="002069A8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AD3326A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684E7FD" w14:textId="77777777" w:rsidR="002069A8" w:rsidRPr="00BB7DA2" w:rsidRDefault="002069A8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BF01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915B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543FA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57D8139" w14:textId="77777777" w:rsidR="002069A8" w:rsidRPr="00BB7DA2" w:rsidRDefault="002069A8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DD858EC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341C3A7" w14:textId="77777777" w:rsidR="002069A8" w:rsidRPr="00BB7DA2" w:rsidRDefault="002069A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FBD1E1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9A61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C2359B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6840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F6380" w14:textId="77777777" w:rsidR="002069A8" w:rsidRPr="00BB7DA2" w:rsidRDefault="002069A8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CB8EFE7" w14:textId="77777777" w:rsidR="002069A8" w:rsidRPr="00BB7DA2" w:rsidRDefault="002069A8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B68D091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D80DB5" w14:textId="77777777" w:rsidR="002069A8" w:rsidRPr="00BB7DA2" w:rsidRDefault="002069A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A687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77B6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65D2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07ED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D263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D7CA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2039" w14:textId="77777777" w:rsidR="002069A8" w:rsidRPr="00BB7DA2" w:rsidRDefault="002069A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39FB41" w14:textId="77777777" w:rsidR="002069A8" w:rsidRPr="00BB7DA2" w:rsidRDefault="002069A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A51CC9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16305A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D930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073D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924A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06A2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6852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C1D2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5953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AD9C4B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87F748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23043D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7F43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04C8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4585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E97E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501018.06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4903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1273607.30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C173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135F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6CFF00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DD1FC5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A60422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62D2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DD4B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5944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6970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501021.75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981A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1273613.08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C994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0C14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AD48E2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83A206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CA615D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D266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73EF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92C7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DF58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501020.21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00F8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1273613.98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074F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13AE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1FB39C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4D7D5D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F9896C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E00F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618A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A68D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4AA3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501022.45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19C6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1273617.98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6A24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BD2C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D80F83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751048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33EE0D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4B1A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113F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4778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BF88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501019.11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7E7A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1273620.05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DF64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EDB3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53B4EE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AF3067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2852E3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BB1D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098D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1AAC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1805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5010</w:t>
            </w:r>
            <w:r w:rsidRPr="009067AB">
              <w:rPr>
                <w:lang w:val="en-US"/>
              </w:rPr>
              <w:lastRenderedPageBreak/>
              <w:t>21.41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41FE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1273</w:t>
            </w:r>
            <w:r w:rsidRPr="009067AB">
              <w:rPr>
                <w:lang w:val="en-US"/>
              </w:rPr>
              <w:lastRenderedPageBreak/>
              <w:t>623.97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A6BB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3EB5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</w:t>
            </w:r>
            <w:r w:rsidRPr="009067AB">
              <w:rPr>
                <w:lang w:val="en-US"/>
              </w:rPr>
              <w:lastRenderedPageBreak/>
              <w:t>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4F7972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</w:t>
            </w:r>
            <w:r w:rsidRPr="005E14F4">
              <w:rPr>
                <w:lang w:val="en-US"/>
              </w:rPr>
              <w:lastRenderedPageBreak/>
              <w:t>10</w:t>
            </w:r>
          </w:p>
        </w:tc>
      </w:tr>
      <w:tr w:rsidR="008C2CFD" w:rsidRPr="00590258" w14:paraId="1C434E1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4D082E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н89О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C8F1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A589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4679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514C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501015.18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9312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1273628.00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F7CE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3A48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8FA896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86E49D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17D31F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3562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EABD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0B23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F337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501012.65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52FB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1273624.07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4466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AF08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E6A5AB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69C194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13AA34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5258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08C8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C297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DDD7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501015.03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69C7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1273622.53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EE0D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652E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336450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D6F742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832FFC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92F1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EA77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9293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E5DA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501009.76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8482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1273614.47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3E6E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B536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40BBC0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636F52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C7562D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F91A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44D8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E99C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E908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501017.37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85FD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1273609.85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0997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8EB0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90F5EA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30C6EC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672578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39B2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37FC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7B9E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114B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501016.51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7397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1273608.36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3FBF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5EB4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C8CA7A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535932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03AF6D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B33B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A59D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674E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EB0F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501018.06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827A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1273607.30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6EF6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E21C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6600B3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CE34CA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5B9EAF" w14:textId="77777777" w:rsidR="002069A8" w:rsidRPr="00590258" w:rsidRDefault="002069A8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60:27:0060339:45</w:t>
            </w:r>
          </w:p>
        </w:tc>
      </w:tr>
      <w:tr w:rsidR="00546C11" w:rsidRPr="00590258" w14:paraId="390DD4F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019662" w14:textId="77777777" w:rsidR="002069A8" w:rsidRPr="00590258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3261" w14:textId="77777777" w:rsidR="002069A8" w:rsidRPr="00B634EE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E0619F" w14:textId="77777777" w:rsidR="002069A8" w:rsidRPr="00590258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2C1AAD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2CFE" w14:textId="77777777" w:rsidR="002069A8" w:rsidRPr="00F13182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E762" w14:textId="77777777" w:rsidR="002069A8" w:rsidRPr="00F13182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829603" w14:textId="77777777" w:rsidR="002069A8" w:rsidRPr="00F13182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908AB1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C4957C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8E8A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140B78" w14:textId="77777777" w:rsidR="002069A8" w:rsidRPr="00BE7498" w:rsidRDefault="002069A8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094E28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97BF62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F762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4029EA" w14:textId="77777777" w:rsidR="002069A8" w:rsidRPr="00BE7498" w:rsidRDefault="002069A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B83C8B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C2494D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F207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8BD554" w14:textId="77777777" w:rsidR="002069A8" w:rsidRPr="00BE7498" w:rsidRDefault="002069A8" w:rsidP="00B138FB">
            <w:pPr>
              <w:spacing w:before="120" w:after="120"/>
            </w:pPr>
            <w:r w:rsidRPr="00BE7498">
              <w:rPr>
                <w:lang w:val="en-US"/>
              </w:rPr>
              <w:t>60:27:0060339:30</w:t>
            </w:r>
          </w:p>
        </w:tc>
      </w:tr>
      <w:tr w:rsidR="00546C11" w:rsidRPr="004A75A7" w14:paraId="46CD17A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B8D09A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8AE5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08630E" w14:textId="77777777" w:rsidR="002069A8" w:rsidRPr="00BE7498" w:rsidRDefault="002069A8" w:rsidP="00B138FB">
            <w:pPr>
              <w:spacing w:before="120" w:after="120"/>
            </w:pPr>
            <w:r w:rsidRPr="00BE7498">
              <w:rPr>
                <w:lang w:val="en-US"/>
              </w:rPr>
              <w:t>60:27:0060339</w:t>
            </w:r>
          </w:p>
        </w:tc>
      </w:tr>
      <w:tr w:rsidR="00546C11" w:rsidRPr="004A75A7" w14:paraId="1A6B237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106BF5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6222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637AD0" w14:textId="77777777" w:rsidR="002069A8" w:rsidRPr="00BE7498" w:rsidRDefault="002069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91A181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3CD5B7" w14:textId="77777777" w:rsidR="002069A8" w:rsidRPr="00546C11" w:rsidRDefault="002069A8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9185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DE4C19" w14:textId="77777777" w:rsidR="002069A8" w:rsidRPr="00BE7498" w:rsidRDefault="002069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Восточный пер, 4 д</w:t>
            </w:r>
          </w:p>
        </w:tc>
      </w:tr>
      <w:tr w:rsidR="00546C11" w:rsidRPr="004A75A7" w14:paraId="05A0924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91A6533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1644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C80625" w14:textId="77777777" w:rsidR="002069A8" w:rsidRPr="00BE7498" w:rsidRDefault="002069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A8394C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C19A482" w14:textId="77777777" w:rsidR="002069A8" w:rsidRPr="00DF6CF8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EC8F7D3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ED8495E" w14:textId="77777777" w:rsidR="002069A8" w:rsidRPr="00BE7498" w:rsidRDefault="002069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2CF7208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4EEA8D3" w14:textId="77777777" w:rsidR="002069A8" w:rsidRPr="005E14F4" w:rsidRDefault="002069A8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60:27:0060339:45</w:t>
            </w:r>
          </w:p>
        </w:tc>
      </w:tr>
      <w:tr w:rsidR="00546C11" w:rsidRPr="004A75A7" w14:paraId="13EEB6E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B566C68" w14:textId="77777777" w:rsidR="002069A8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D89A0E8" w14:textId="77777777" w:rsidR="002069A8" w:rsidRPr="00A552E8" w:rsidRDefault="002069A8" w:rsidP="005C4E99">
            <w:pPr>
              <w:spacing w:before="120" w:after="120"/>
            </w:pPr>
            <w:r w:rsidRPr="00A552E8">
              <w:t>Здание с кадастровым номером 60:27:0060339:45 расположено в кадастровом квартале 60:27:0060339 на земельном участке с кадастровым номером 60:27:0060339:30.</w:t>
            </w:r>
          </w:p>
        </w:tc>
      </w:tr>
      <w:tr w:rsidR="00035E0C" w:rsidRPr="0091230B" w14:paraId="294E16B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EC8959" w14:textId="77777777" w:rsidR="002069A8" w:rsidRDefault="002069A8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85E00B5" w14:textId="77777777" w:rsidR="00035E0C" w:rsidRPr="0091230B" w:rsidRDefault="002069A8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6B9A4B0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3CB3B95" w14:textId="77777777" w:rsidR="002069A8" w:rsidRPr="00872610" w:rsidRDefault="002069A8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60:27:0060339:44</w:t>
            </w:r>
          </w:p>
        </w:tc>
      </w:tr>
      <w:tr w:rsidR="00786373" w:rsidRPr="00EB43A2" w14:paraId="1E8B5155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EFBA71" w14:textId="77777777" w:rsidR="002069A8" w:rsidRPr="00786373" w:rsidRDefault="002069A8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9D07E56" w14:textId="77777777" w:rsidR="002069A8" w:rsidRPr="002E139C" w:rsidRDefault="002069A8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C3265E9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1BBE42C" w14:textId="77777777" w:rsidR="002069A8" w:rsidRPr="00BB7DA2" w:rsidRDefault="002069A8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51F7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2C5F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928D4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CD03FF5" w14:textId="77777777" w:rsidR="002069A8" w:rsidRPr="00BB7DA2" w:rsidRDefault="002069A8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493A50C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47C4F32" w14:textId="77777777" w:rsidR="002069A8" w:rsidRPr="00BB7DA2" w:rsidRDefault="002069A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F709CE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F91C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444F68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3760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4529D" w14:textId="77777777" w:rsidR="002069A8" w:rsidRPr="00BB7DA2" w:rsidRDefault="002069A8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9E22AE0" w14:textId="77777777" w:rsidR="002069A8" w:rsidRPr="00BB7DA2" w:rsidRDefault="002069A8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E8065E2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2F96C0" w14:textId="77777777" w:rsidR="002069A8" w:rsidRPr="00BB7DA2" w:rsidRDefault="002069A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11F9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6F93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2675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17FD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3BAC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0B81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1B6C" w14:textId="77777777" w:rsidR="002069A8" w:rsidRPr="00BB7DA2" w:rsidRDefault="002069A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7FC39F" w14:textId="77777777" w:rsidR="002069A8" w:rsidRPr="00BB7DA2" w:rsidRDefault="002069A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C929C6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D14EA3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C49D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AF8D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7915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F1B2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160C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C922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2A72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2E0C16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C70AD3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880C24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н95О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954C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64BD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A896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5B22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501000.04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FC9E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1273592.19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2E5C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6E04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B36D30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F29567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B11A13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2CAF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10FD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8477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98CE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501001.50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ECED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1273594.73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34FD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8F2D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316CD8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76AEBF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E7BFD8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916C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8872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3755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A160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501002.63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D67D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1273594.22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4192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2E71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9E8BED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07B9E9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EC7ADE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5955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050A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57E1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2755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501003.84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C47E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1273596.57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DCBB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CC4D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655BB2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977074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7F17E3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3902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B786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798E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0950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501006.04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1BE7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1273595.55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3E97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0040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793F1C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2EB9E8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5F6DF0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51AC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2A40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88E8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F3D7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501009.10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447D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1273601.21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50E5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20BB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0780F8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04C4B1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2DABBC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2D74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9308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7638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13CA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500997.62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173B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1273607.20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0D06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69CE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7F00BE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F50ECF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E8C768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C0C5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ECD5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61C1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E053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500996.14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BC17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1273607.08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77D4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BFB5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6B455D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5BD6ED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A03E1D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ABB7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4268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48BA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E335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500995.54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47B6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1273606.60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FAB1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2F98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A5A525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CBC106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52AF69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1F8A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ED85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A882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6EF9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500994.52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27F1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1273605.09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0818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3564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8231C4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14104F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CD53D3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7F6C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2DCC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C39A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B247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500990.96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24A2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1273598.81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48B3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B998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BEC966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82E1B4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68CA21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2FA0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F80C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C5FE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6EC0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500995.98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8E8C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1273596.17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5FB0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99B6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E8AC7E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815051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D9C498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C579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8D05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DF65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F2B7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500995.17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4C31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1273594.76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DB6D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C675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EE3285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F9B12E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720506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88B4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2CD7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30F0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3258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</w:t>
            </w:r>
            <w:r w:rsidRPr="009067AB">
              <w:rPr>
                <w:lang w:val="en-US"/>
              </w:rPr>
              <w:lastRenderedPageBreak/>
              <w:t>95.54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1490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1273</w:t>
            </w:r>
            <w:r w:rsidRPr="009067AB">
              <w:rPr>
                <w:lang w:val="en-US"/>
              </w:rPr>
              <w:lastRenderedPageBreak/>
              <w:t>593.09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B3CE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90FE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</w:t>
            </w:r>
            <w:r w:rsidRPr="009067AB">
              <w:rPr>
                <w:lang w:val="en-US"/>
              </w:rPr>
              <w:lastRenderedPageBreak/>
              <w:t>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355217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</w:t>
            </w:r>
            <w:r w:rsidRPr="005E14F4">
              <w:rPr>
                <w:lang w:val="en-US"/>
              </w:rPr>
              <w:lastRenderedPageBreak/>
              <w:t>10</w:t>
            </w:r>
          </w:p>
        </w:tc>
      </w:tr>
      <w:tr w:rsidR="008C2CFD" w:rsidRPr="00590258" w14:paraId="75721DA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30D388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н109О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B0F1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F1A8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8748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B969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500998.32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CC7C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1273591.68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74A1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3E8C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7D56A7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FBF46E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E99452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EE38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D1C7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ADA9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1B97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501000.04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389D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1273592.19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A0D2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848F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A84DD9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E81B769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0F501F" w14:textId="77777777" w:rsidR="002069A8" w:rsidRPr="00590258" w:rsidRDefault="002069A8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60:27:0060339:44</w:t>
            </w:r>
          </w:p>
        </w:tc>
      </w:tr>
      <w:tr w:rsidR="00546C11" w:rsidRPr="00590258" w14:paraId="4884EF8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66249D" w14:textId="77777777" w:rsidR="002069A8" w:rsidRPr="00590258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8369" w14:textId="77777777" w:rsidR="002069A8" w:rsidRPr="00B634EE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992DF6" w14:textId="77777777" w:rsidR="002069A8" w:rsidRPr="00590258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DAD101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4B50" w14:textId="77777777" w:rsidR="002069A8" w:rsidRPr="00F13182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0F28" w14:textId="77777777" w:rsidR="002069A8" w:rsidRPr="00F13182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265C3A" w14:textId="77777777" w:rsidR="002069A8" w:rsidRPr="00F13182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1E89E1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4EEEF0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49F2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EEC42D" w14:textId="77777777" w:rsidR="002069A8" w:rsidRPr="00BE7498" w:rsidRDefault="002069A8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B24EE0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064EA5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EBCD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7A0BD6" w14:textId="77777777" w:rsidR="002069A8" w:rsidRPr="00BE7498" w:rsidRDefault="002069A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9E08F6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CC61DB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C3D4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AFA1D7" w14:textId="77777777" w:rsidR="002069A8" w:rsidRPr="00BE7498" w:rsidRDefault="002069A8" w:rsidP="00B138FB">
            <w:pPr>
              <w:spacing w:before="120" w:after="120"/>
            </w:pPr>
            <w:r w:rsidRPr="00BE7498">
              <w:rPr>
                <w:lang w:val="en-US"/>
              </w:rPr>
              <w:t>60:27:0060339:12</w:t>
            </w:r>
          </w:p>
        </w:tc>
      </w:tr>
      <w:tr w:rsidR="00546C11" w:rsidRPr="004A75A7" w14:paraId="69344C5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E9EACF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EE3B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7CF79F" w14:textId="77777777" w:rsidR="002069A8" w:rsidRPr="00BE7498" w:rsidRDefault="002069A8" w:rsidP="00B138FB">
            <w:pPr>
              <w:spacing w:before="120" w:after="120"/>
            </w:pPr>
            <w:r w:rsidRPr="00BE7498">
              <w:rPr>
                <w:lang w:val="en-US"/>
              </w:rPr>
              <w:t>60:27:0060339</w:t>
            </w:r>
          </w:p>
        </w:tc>
      </w:tr>
      <w:tr w:rsidR="00546C11" w:rsidRPr="004A75A7" w14:paraId="2796805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61FE60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6F02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777A2A" w14:textId="77777777" w:rsidR="002069A8" w:rsidRPr="00BE7498" w:rsidRDefault="002069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2FE137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C55BD9" w14:textId="77777777" w:rsidR="002069A8" w:rsidRPr="00546C11" w:rsidRDefault="002069A8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650E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6EA008" w14:textId="77777777" w:rsidR="002069A8" w:rsidRPr="00BE7498" w:rsidRDefault="002069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Восточный пер, 3 д</w:t>
            </w:r>
          </w:p>
        </w:tc>
      </w:tr>
      <w:tr w:rsidR="00546C11" w:rsidRPr="004A75A7" w14:paraId="59C2962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83EB8A5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4CC3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139EDF" w14:textId="77777777" w:rsidR="002069A8" w:rsidRPr="00BE7498" w:rsidRDefault="002069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DD74ED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907E290" w14:textId="77777777" w:rsidR="002069A8" w:rsidRPr="00DF6CF8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E8B7A37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7DC69E5" w14:textId="77777777" w:rsidR="002069A8" w:rsidRPr="00BE7498" w:rsidRDefault="002069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389ACE7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7F816A5" w14:textId="77777777" w:rsidR="002069A8" w:rsidRPr="005E14F4" w:rsidRDefault="002069A8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60:27:0060339:44</w:t>
            </w:r>
          </w:p>
        </w:tc>
      </w:tr>
      <w:tr w:rsidR="00546C11" w:rsidRPr="004A75A7" w14:paraId="7382BDE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3BB0883" w14:textId="77777777" w:rsidR="002069A8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9426754" w14:textId="77777777" w:rsidR="002069A8" w:rsidRPr="00A552E8" w:rsidRDefault="002069A8" w:rsidP="005C4E99">
            <w:pPr>
              <w:spacing w:before="120" w:after="120"/>
            </w:pPr>
            <w:r w:rsidRPr="00A552E8">
              <w:t>Здание с кадастровым номером 60:27:0060339:44 расположено в кадастровом квартале 60:27:0060339 на земельном участке с кадастровым номером 60:27:0060339:12.</w:t>
            </w:r>
          </w:p>
        </w:tc>
      </w:tr>
      <w:tr w:rsidR="00035E0C" w:rsidRPr="0091230B" w14:paraId="52F75CA3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BC568D" w14:textId="77777777" w:rsidR="002069A8" w:rsidRDefault="002069A8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951675E" w14:textId="77777777" w:rsidR="00035E0C" w:rsidRPr="0091230B" w:rsidRDefault="002069A8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lastRenderedPageBreak/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607E01C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6A9AABC" w14:textId="77777777" w:rsidR="002069A8" w:rsidRPr="00872610" w:rsidRDefault="002069A8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lastRenderedPageBreak/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60:27:0060339:35</w:t>
            </w:r>
          </w:p>
        </w:tc>
      </w:tr>
      <w:tr w:rsidR="00786373" w:rsidRPr="00EB43A2" w14:paraId="0F332710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2D8F14" w14:textId="77777777" w:rsidR="002069A8" w:rsidRPr="00786373" w:rsidRDefault="002069A8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9D6C43E" w14:textId="77777777" w:rsidR="002069A8" w:rsidRPr="002E139C" w:rsidRDefault="002069A8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52D0758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86E4E8E" w14:textId="77777777" w:rsidR="002069A8" w:rsidRPr="00BB7DA2" w:rsidRDefault="002069A8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6AD5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77FE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34CFA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A2CD67B" w14:textId="77777777" w:rsidR="002069A8" w:rsidRPr="00BB7DA2" w:rsidRDefault="002069A8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770CE7A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B7FB2EF" w14:textId="77777777" w:rsidR="002069A8" w:rsidRPr="00BB7DA2" w:rsidRDefault="002069A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0026E2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7E73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5FCD28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4708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7CD09" w14:textId="77777777" w:rsidR="002069A8" w:rsidRPr="00BB7DA2" w:rsidRDefault="002069A8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E517E8C" w14:textId="77777777" w:rsidR="002069A8" w:rsidRPr="00BB7DA2" w:rsidRDefault="002069A8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D5F5A08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ADDD7C" w14:textId="77777777" w:rsidR="002069A8" w:rsidRPr="00BB7DA2" w:rsidRDefault="002069A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BC9B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68FD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944A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C7C1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0E1B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F73B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489B" w14:textId="77777777" w:rsidR="002069A8" w:rsidRPr="00BB7DA2" w:rsidRDefault="002069A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3B48A9" w14:textId="77777777" w:rsidR="002069A8" w:rsidRPr="00BB7DA2" w:rsidRDefault="002069A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2228F1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0DA832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3DFD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D2BF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E04C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A7A4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04EF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342B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2C50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BAD8F9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B66CA0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D93064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32AF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52EB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D811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BDB9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500951.51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28DD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1273566.04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8B24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AA4A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FB93ED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9ED329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617410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7DE0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E227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BB99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B6B8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500955.16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9E64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1273571.78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2B3C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6C85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020E58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7B6DDF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BB996A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2C09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1569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2334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555D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500947.80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9199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1273576.34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78FD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7D05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7FED13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A8FC94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6D8A46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4E7D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C795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857B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9E2B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500948.01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B355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1273576.76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AA4F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57CA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A5B7F9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8B7EA6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28E847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DCF0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A14E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F711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16D4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500945.15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79B7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1273578.42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2BE3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651A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2774C9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6DF483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A96CA1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н115О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4144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B34E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9CDD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A8EB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500932.63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2918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1273586.68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62F3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C6F7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09BE88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B799A2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E23389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C22B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DCB0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2974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EEA1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500930.19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65C3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1273582.57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CA6D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7052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AFC086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AE42C1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1B192A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4231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14CA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4BB2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BBFD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500939.26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A7F5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1273577.07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540C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1586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3A5BE4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3DB71A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7C6EA1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157E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581E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4C78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5BB4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500937.92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E680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1273574.71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9BBB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4FF8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BD9A76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740411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A37313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794B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0079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EDB5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2B17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500940.66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18C1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1273573.17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6048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7E86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B6C8BF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DA4D74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0D28C8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40F1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57E8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50F3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42E1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500937.83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B251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1273567.69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9B95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418D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148E53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36CEF7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E473F2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F5FD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B40B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C843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8A02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500945.79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3622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1273563.01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9429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D29E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6FDC8D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B99311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2B1401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1C30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55A0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9C17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E457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500948.75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AA1C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1273567.62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B91C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1ED7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561CBB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3B2A5A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FCFC45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D6D4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7548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2525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DC0C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500951.51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AFDF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1273566.04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CD0F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AA7D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9A68C8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7DC3F4D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8A188A" w14:textId="77777777" w:rsidR="002069A8" w:rsidRPr="00590258" w:rsidRDefault="002069A8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60:27:0060339:35</w:t>
            </w:r>
          </w:p>
        </w:tc>
      </w:tr>
      <w:tr w:rsidR="00546C11" w:rsidRPr="00590258" w14:paraId="50DA25A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75264A" w14:textId="77777777" w:rsidR="002069A8" w:rsidRPr="00590258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E35C" w14:textId="77777777" w:rsidR="002069A8" w:rsidRPr="00B634EE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0131A4" w14:textId="77777777" w:rsidR="002069A8" w:rsidRPr="00590258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ED603D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B05D" w14:textId="77777777" w:rsidR="002069A8" w:rsidRPr="00F13182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D62C" w14:textId="77777777" w:rsidR="002069A8" w:rsidRPr="00F13182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B22F87" w14:textId="77777777" w:rsidR="002069A8" w:rsidRPr="00F13182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8576CF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5E38FC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CD60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1FADB2" w14:textId="77777777" w:rsidR="002069A8" w:rsidRPr="00BE7498" w:rsidRDefault="002069A8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C19ECA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FD1256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1A59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C0AF82" w14:textId="77777777" w:rsidR="002069A8" w:rsidRPr="00BE7498" w:rsidRDefault="002069A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4CCED1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97FDF5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8A8D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2E284E" w14:textId="77777777" w:rsidR="002069A8" w:rsidRPr="00BE7498" w:rsidRDefault="002069A8" w:rsidP="00B138FB">
            <w:pPr>
              <w:spacing w:before="120" w:after="120"/>
            </w:pPr>
            <w:r w:rsidRPr="00BE7498">
              <w:rPr>
                <w:lang w:val="en-US"/>
              </w:rPr>
              <w:lastRenderedPageBreak/>
              <w:t>60:27:0060339:16</w:t>
            </w:r>
          </w:p>
        </w:tc>
      </w:tr>
      <w:tr w:rsidR="00546C11" w:rsidRPr="004A75A7" w14:paraId="212FD0C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B03A09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4B55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E9AA1B" w14:textId="77777777" w:rsidR="002069A8" w:rsidRPr="00BE7498" w:rsidRDefault="002069A8" w:rsidP="00B138FB">
            <w:pPr>
              <w:spacing w:before="120" w:after="120"/>
            </w:pPr>
            <w:r w:rsidRPr="00BE7498">
              <w:rPr>
                <w:lang w:val="en-US"/>
              </w:rPr>
              <w:t>60:27:0060339</w:t>
            </w:r>
          </w:p>
        </w:tc>
      </w:tr>
      <w:tr w:rsidR="00546C11" w:rsidRPr="004A75A7" w14:paraId="735DD4C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6975FA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D22F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8F3129" w14:textId="77777777" w:rsidR="002069A8" w:rsidRPr="00BE7498" w:rsidRDefault="002069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2AF5CA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B98D51" w14:textId="77777777" w:rsidR="002069A8" w:rsidRPr="00546C11" w:rsidRDefault="002069A8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5C53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35DEC1" w14:textId="77777777" w:rsidR="002069A8" w:rsidRPr="00BE7498" w:rsidRDefault="002069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Герцена ул, 18А д</w:t>
            </w:r>
          </w:p>
        </w:tc>
      </w:tr>
      <w:tr w:rsidR="00546C11" w:rsidRPr="004A75A7" w14:paraId="0651DD9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C82DBB1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11C1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3D0E14" w14:textId="77777777" w:rsidR="002069A8" w:rsidRPr="00BE7498" w:rsidRDefault="002069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A47846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DAE0EBF" w14:textId="77777777" w:rsidR="002069A8" w:rsidRPr="00DF6CF8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786DA8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C13AFAE" w14:textId="77777777" w:rsidR="002069A8" w:rsidRPr="00BE7498" w:rsidRDefault="002069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828ADBE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4AEFCE6" w14:textId="77777777" w:rsidR="002069A8" w:rsidRPr="005E14F4" w:rsidRDefault="002069A8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60:27:0060339:35</w:t>
            </w:r>
          </w:p>
        </w:tc>
      </w:tr>
      <w:tr w:rsidR="00546C11" w:rsidRPr="004A75A7" w14:paraId="409835B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B9E0F9D" w14:textId="77777777" w:rsidR="002069A8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9C9DFB7" w14:textId="77777777" w:rsidR="002069A8" w:rsidRPr="00A552E8" w:rsidRDefault="002069A8" w:rsidP="005C4E99">
            <w:pPr>
              <w:spacing w:before="120" w:after="120"/>
            </w:pPr>
            <w:r w:rsidRPr="00A552E8">
              <w:t>Здание с кадастровым номером 60:27:0060339:35 расположено в кадастровом квартале 60:27:0060339 на земельном участке с кадастровым номером 60:27:0060339:16.</w:t>
            </w:r>
          </w:p>
        </w:tc>
      </w:tr>
      <w:tr w:rsidR="00035E0C" w:rsidRPr="0091230B" w14:paraId="78EAA513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508259" w14:textId="77777777" w:rsidR="002069A8" w:rsidRDefault="002069A8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DA548E7" w14:textId="77777777" w:rsidR="00035E0C" w:rsidRPr="0091230B" w:rsidRDefault="002069A8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F495440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CCBBE1D" w14:textId="77777777" w:rsidR="002069A8" w:rsidRPr="00872610" w:rsidRDefault="002069A8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60:27:0060339:43</w:t>
            </w:r>
          </w:p>
        </w:tc>
      </w:tr>
      <w:tr w:rsidR="00786373" w:rsidRPr="00EB43A2" w14:paraId="18AAE0E8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31DC71" w14:textId="77777777" w:rsidR="002069A8" w:rsidRPr="00786373" w:rsidRDefault="002069A8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2E28F94" w14:textId="77777777" w:rsidR="002069A8" w:rsidRPr="002E139C" w:rsidRDefault="002069A8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4759CCF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E82EA56" w14:textId="77777777" w:rsidR="002069A8" w:rsidRPr="00BB7DA2" w:rsidRDefault="002069A8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Обозначение характерных </w:t>
            </w:r>
            <w:r>
              <w:rPr>
                <w:b/>
              </w:rPr>
              <w:lastRenderedPageBreak/>
              <w:t>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DF14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C33A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4746A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F92F95F" w14:textId="77777777" w:rsidR="002069A8" w:rsidRPr="00BB7DA2" w:rsidRDefault="002069A8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 xml:space="preserve">квадратической погрешности определения </w:t>
            </w:r>
            <w:r w:rsidRPr="00546C11">
              <w:rPr>
                <w:b/>
              </w:rPr>
              <w:lastRenderedPageBreak/>
              <w:t>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CA8E8D0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F0D8F3C" w14:textId="77777777" w:rsidR="002069A8" w:rsidRPr="00BB7DA2" w:rsidRDefault="002069A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3CC911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439A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004E26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F486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BA81A" w14:textId="77777777" w:rsidR="002069A8" w:rsidRPr="00BB7DA2" w:rsidRDefault="002069A8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5DCA4BD" w14:textId="77777777" w:rsidR="002069A8" w:rsidRPr="00BB7DA2" w:rsidRDefault="002069A8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E58991E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F83AAB" w14:textId="77777777" w:rsidR="002069A8" w:rsidRPr="00BB7DA2" w:rsidRDefault="002069A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9A6B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F515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E3EC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9E8A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EAC1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A0B1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7114" w14:textId="77777777" w:rsidR="002069A8" w:rsidRPr="00BB7DA2" w:rsidRDefault="002069A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98F0BF" w14:textId="77777777" w:rsidR="002069A8" w:rsidRPr="00BB7DA2" w:rsidRDefault="002069A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DB46E4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F6E38D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4EEB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7E23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ECCA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E6C3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9776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74CA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4B03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52A5EE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F69A3A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F6A8CD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9D9D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3B0C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F8E0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8816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500926.56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7E3E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1273539.95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10F4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2101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40FE53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41FA1D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B6F323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6087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FA93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C9F2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1C02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500931.22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636C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1273548.30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193F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7F32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E57E00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D67522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916949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F2BB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C846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0531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E186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500920.54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9869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1273554.17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DFF8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EF2F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22997E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EAC8BD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C8C5FD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70EC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EAE0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3E63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197B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500915.53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6264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1273544.08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86F1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CC0E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1BFC57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47B68C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7DA912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FC05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158C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6B83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374A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500919.90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DC4A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1273541.64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D005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3CCD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9252B3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13668B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6F8CA3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03BD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17D1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8292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E61E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500920.69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E6E3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1273543.09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7213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140D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9B05B3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FCC05D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5CE3C9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A103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C7D4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04C2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39CD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500926.56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5793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1273539.95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5DAB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5CF6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751C50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53A810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08448C" w14:textId="77777777" w:rsidR="002069A8" w:rsidRPr="00590258" w:rsidRDefault="002069A8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60:27:0060339:43</w:t>
            </w:r>
          </w:p>
        </w:tc>
      </w:tr>
      <w:tr w:rsidR="00546C11" w:rsidRPr="00590258" w14:paraId="45EAFE2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75D9E3" w14:textId="77777777" w:rsidR="002069A8" w:rsidRPr="00590258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D791" w14:textId="77777777" w:rsidR="002069A8" w:rsidRPr="00B634EE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3ECA7E" w14:textId="77777777" w:rsidR="002069A8" w:rsidRPr="00590258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8704FE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9806" w14:textId="77777777" w:rsidR="002069A8" w:rsidRPr="00F13182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FC11" w14:textId="77777777" w:rsidR="002069A8" w:rsidRPr="00F13182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1AE281" w14:textId="77777777" w:rsidR="002069A8" w:rsidRPr="00F13182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E13B8F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B5E6A5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3BB5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255AA7" w14:textId="77777777" w:rsidR="002069A8" w:rsidRPr="00BE7498" w:rsidRDefault="002069A8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7D68CD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AAF48D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C0DB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17604F" w14:textId="77777777" w:rsidR="002069A8" w:rsidRPr="00BE7498" w:rsidRDefault="002069A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C1E9C4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E6F625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A695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6C845C" w14:textId="77777777" w:rsidR="002069A8" w:rsidRPr="00BE7498" w:rsidRDefault="002069A8" w:rsidP="00B138FB">
            <w:pPr>
              <w:spacing w:before="120" w:after="120"/>
            </w:pPr>
            <w:r w:rsidRPr="00BE7498">
              <w:rPr>
                <w:lang w:val="en-US"/>
              </w:rPr>
              <w:t>60:27:0060339:26</w:t>
            </w:r>
          </w:p>
        </w:tc>
      </w:tr>
      <w:tr w:rsidR="00546C11" w:rsidRPr="004A75A7" w14:paraId="306B68E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5E4E58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7E3A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276572" w14:textId="77777777" w:rsidR="002069A8" w:rsidRPr="00BE7498" w:rsidRDefault="002069A8" w:rsidP="00B138FB">
            <w:pPr>
              <w:spacing w:before="120" w:after="120"/>
            </w:pPr>
            <w:r w:rsidRPr="00BE7498">
              <w:rPr>
                <w:lang w:val="en-US"/>
              </w:rPr>
              <w:t>60:27:0060339</w:t>
            </w:r>
          </w:p>
        </w:tc>
      </w:tr>
      <w:tr w:rsidR="00546C11" w:rsidRPr="004A75A7" w14:paraId="13FE951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A36EDC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AFB5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C19F06" w14:textId="77777777" w:rsidR="002069A8" w:rsidRPr="00BE7498" w:rsidRDefault="002069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25F08B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A9E953" w14:textId="77777777" w:rsidR="002069A8" w:rsidRPr="00546C11" w:rsidRDefault="002069A8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CC74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783390" w14:textId="77777777" w:rsidR="002069A8" w:rsidRPr="00BE7498" w:rsidRDefault="002069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Восточный пер, 1А д</w:t>
            </w:r>
          </w:p>
        </w:tc>
      </w:tr>
      <w:tr w:rsidR="00546C11" w:rsidRPr="004A75A7" w14:paraId="451F21B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2DDE916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C908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842229" w14:textId="77777777" w:rsidR="002069A8" w:rsidRPr="00BE7498" w:rsidRDefault="002069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80B2CB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65E14E5" w14:textId="77777777" w:rsidR="002069A8" w:rsidRPr="00DF6CF8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547433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CFAAEA8" w14:textId="77777777" w:rsidR="002069A8" w:rsidRPr="00BE7498" w:rsidRDefault="002069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C8FA294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FBE249E" w14:textId="77777777" w:rsidR="002069A8" w:rsidRPr="005E14F4" w:rsidRDefault="002069A8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60:27:0060339:43</w:t>
            </w:r>
          </w:p>
        </w:tc>
      </w:tr>
      <w:tr w:rsidR="00546C11" w:rsidRPr="004A75A7" w14:paraId="18C09FA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D5CF829" w14:textId="77777777" w:rsidR="002069A8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2A9020E" w14:textId="77777777" w:rsidR="002069A8" w:rsidRPr="00A552E8" w:rsidRDefault="002069A8" w:rsidP="005C4E99">
            <w:pPr>
              <w:spacing w:before="120" w:after="120"/>
            </w:pPr>
            <w:r w:rsidRPr="00A552E8">
              <w:t>Здание с кадастровым номером 60:27:0060339:43 расположено в кадастровом квартале 60:27:0060339 на земельном участке с кадастровым номером 60:27:0060339:26.</w:t>
            </w:r>
          </w:p>
        </w:tc>
      </w:tr>
      <w:tr w:rsidR="00035E0C" w:rsidRPr="0091230B" w14:paraId="349D5057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BA08A9" w14:textId="77777777" w:rsidR="002069A8" w:rsidRDefault="002069A8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BEB154E" w14:textId="77777777" w:rsidR="00035E0C" w:rsidRPr="0091230B" w:rsidRDefault="002069A8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E1EB5D8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21FEEF4" w14:textId="77777777" w:rsidR="002069A8" w:rsidRPr="00872610" w:rsidRDefault="002069A8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60:27:0060339:32</w:t>
            </w:r>
          </w:p>
        </w:tc>
      </w:tr>
      <w:tr w:rsidR="00786373" w:rsidRPr="00EB43A2" w14:paraId="10ED5281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3309F2" w14:textId="77777777" w:rsidR="002069A8" w:rsidRPr="00786373" w:rsidRDefault="002069A8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01140BC" w14:textId="77777777" w:rsidR="002069A8" w:rsidRPr="002E139C" w:rsidRDefault="002069A8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B22CB8E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B82C90B" w14:textId="77777777" w:rsidR="002069A8" w:rsidRPr="00BB7DA2" w:rsidRDefault="002069A8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Обозначение характерных </w:t>
            </w:r>
            <w:r>
              <w:rPr>
                <w:b/>
              </w:rPr>
              <w:lastRenderedPageBreak/>
              <w:t>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B550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A3E4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335E6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DC78AC0" w14:textId="77777777" w:rsidR="002069A8" w:rsidRPr="00BB7DA2" w:rsidRDefault="002069A8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 xml:space="preserve">квадратической погрешности определения </w:t>
            </w:r>
            <w:r w:rsidRPr="00546C11">
              <w:rPr>
                <w:b/>
              </w:rPr>
              <w:lastRenderedPageBreak/>
              <w:t>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1060F3E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0E7DE55" w14:textId="77777777" w:rsidR="002069A8" w:rsidRPr="00BB7DA2" w:rsidRDefault="002069A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490AE4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A684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88000E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D45A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D748A" w14:textId="77777777" w:rsidR="002069A8" w:rsidRPr="00BB7DA2" w:rsidRDefault="002069A8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72C7EB7" w14:textId="77777777" w:rsidR="002069A8" w:rsidRPr="00BB7DA2" w:rsidRDefault="002069A8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8677DDD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83926B" w14:textId="77777777" w:rsidR="002069A8" w:rsidRPr="00BB7DA2" w:rsidRDefault="002069A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E4FD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C11C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2B1D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A624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8C2B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2656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8D7A" w14:textId="77777777" w:rsidR="002069A8" w:rsidRPr="00BB7DA2" w:rsidRDefault="002069A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4B7229" w14:textId="77777777" w:rsidR="002069A8" w:rsidRPr="00BB7DA2" w:rsidRDefault="002069A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634937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546180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39A7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8074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B23E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AEAB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AE29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4525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65CC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051648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9E958E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09DE67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C24E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D63E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F34C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7E4E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500888.42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4C0E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1273540.25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8721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F939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45B979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E592E2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03AEBE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844B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FFD9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F011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738C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500893.17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A49D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1273540.31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0475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EC26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573A01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21AD3E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4C5654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84EB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1240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E3DC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5B1F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500895.54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89D4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1273540.41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747D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BD85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D2768D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16E452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3FB568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3FFA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5AEC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E860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8025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500895.25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DA0B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1273543.34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A03A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AECE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F3F798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AD0E61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5EE4B2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551C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E1DA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1108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3985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500896.79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8673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1273543.40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A92C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A3B9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D4C687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9447D2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189B6F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D44F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8C28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8983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3C28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500900.04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B501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1273543.53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C57A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9231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663679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FD6ED4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82EA30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E7D0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EF20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934B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509A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500900.37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1229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1273544.23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B697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96E5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00B971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1D32A4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58C236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6529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C40B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8E13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2B99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500893.50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4501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1273555.47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0896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386F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D4E147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96451F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0A86B8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03E9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A490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F484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3B61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500892.45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C066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1273555.3</w:t>
            </w:r>
            <w:r w:rsidRPr="009067AB">
              <w:rPr>
                <w:lang w:val="en-US"/>
              </w:rPr>
              <w:lastRenderedPageBreak/>
              <w:t>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B976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A461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5C0624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Mt=√(0.07²+0.07²)=0.10</w:t>
            </w:r>
          </w:p>
        </w:tc>
      </w:tr>
      <w:tr w:rsidR="008C2CFD" w:rsidRPr="00590258" w14:paraId="3289DE0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A8739B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A7BF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2B32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EAB8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483E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500888.68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6398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1273549.10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755E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6500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148046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83A48E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16F819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BD37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8A45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681D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F25C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500887.70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7463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1273547.08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BFF2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99C8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315297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2735EB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0B2B17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10A9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EE3F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D256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F2DA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500888.48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6538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1273546.03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EEE3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3044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CA6436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C3042E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051F97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DBE4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935E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5950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1593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500886.84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7522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1273542.87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4CD4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32B0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ED71B6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1AC1A6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83BEC9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EC46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2FAA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7EB9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639D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500888.42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40CB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1273540.25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A5E2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856D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3D7487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4B7B6D2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7D1C6A" w14:textId="77777777" w:rsidR="002069A8" w:rsidRPr="00590258" w:rsidRDefault="002069A8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60:27:0060339:32</w:t>
            </w:r>
          </w:p>
        </w:tc>
      </w:tr>
      <w:tr w:rsidR="00546C11" w:rsidRPr="00590258" w14:paraId="39B9B3E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ED657D" w14:textId="77777777" w:rsidR="002069A8" w:rsidRPr="00590258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5D07" w14:textId="77777777" w:rsidR="002069A8" w:rsidRPr="00B634EE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0CAF9C" w14:textId="77777777" w:rsidR="002069A8" w:rsidRPr="00590258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1B5137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D87E" w14:textId="77777777" w:rsidR="002069A8" w:rsidRPr="00F13182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291F" w14:textId="77777777" w:rsidR="002069A8" w:rsidRPr="00F13182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6271D0" w14:textId="77777777" w:rsidR="002069A8" w:rsidRPr="00F13182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4BE6CD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B80947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D538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287286" w14:textId="77777777" w:rsidR="002069A8" w:rsidRPr="00BE7498" w:rsidRDefault="002069A8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D58024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61C067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22E2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8A0E6A" w14:textId="77777777" w:rsidR="002069A8" w:rsidRPr="00BE7498" w:rsidRDefault="002069A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FAF94B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5D1F4F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03A7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A3CB00" w14:textId="77777777" w:rsidR="002069A8" w:rsidRPr="00BE7498" w:rsidRDefault="002069A8" w:rsidP="00B138FB">
            <w:pPr>
              <w:spacing w:before="120" w:after="120"/>
            </w:pPr>
            <w:r w:rsidRPr="00BE7498">
              <w:rPr>
                <w:lang w:val="en-US"/>
              </w:rPr>
              <w:t>60:27:0060339:20</w:t>
            </w:r>
          </w:p>
        </w:tc>
      </w:tr>
      <w:tr w:rsidR="00546C11" w:rsidRPr="004A75A7" w14:paraId="170051E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E928E5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88B3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D2F4A5" w14:textId="77777777" w:rsidR="002069A8" w:rsidRPr="00BE7498" w:rsidRDefault="002069A8" w:rsidP="00B138FB">
            <w:pPr>
              <w:spacing w:before="120" w:after="120"/>
            </w:pPr>
            <w:r w:rsidRPr="00BE7498">
              <w:rPr>
                <w:lang w:val="en-US"/>
              </w:rPr>
              <w:t>60:27:0060339</w:t>
            </w:r>
          </w:p>
        </w:tc>
      </w:tr>
      <w:tr w:rsidR="00546C11" w:rsidRPr="004A75A7" w14:paraId="243903C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53F833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5CBF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A3E946" w14:textId="77777777" w:rsidR="002069A8" w:rsidRPr="00BE7498" w:rsidRDefault="002069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A4E26E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5227CE" w14:textId="77777777" w:rsidR="002069A8" w:rsidRPr="00546C11" w:rsidRDefault="002069A8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ED1D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0E653A" w14:textId="77777777" w:rsidR="002069A8" w:rsidRPr="00BE7498" w:rsidRDefault="002069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Герцена ул, 16А/1 д</w:t>
            </w:r>
          </w:p>
        </w:tc>
      </w:tr>
      <w:tr w:rsidR="00546C11" w:rsidRPr="004A75A7" w14:paraId="1C737B0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3384F89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E16F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882EAC" w14:textId="77777777" w:rsidR="002069A8" w:rsidRPr="00BE7498" w:rsidRDefault="002069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141B88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5440088" w14:textId="77777777" w:rsidR="002069A8" w:rsidRPr="00DF6CF8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CD52956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89FB078" w14:textId="77777777" w:rsidR="002069A8" w:rsidRPr="00BE7498" w:rsidRDefault="002069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2BD5ED4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1519B3E" w14:textId="77777777" w:rsidR="002069A8" w:rsidRPr="005E14F4" w:rsidRDefault="002069A8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60:27:0060339:32</w:t>
            </w:r>
          </w:p>
        </w:tc>
      </w:tr>
      <w:tr w:rsidR="00546C11" w:rsidRPr="004A75A7" w14:paraId="7FFA4CD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5EBEBE4" w14:textId="77777777" w:rsidR="002069A8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6C573DB" w14:textId="77777777" w:rsidR="002069A8" w:rsidRPr="00A552E8" w:rsidRDefault="002069A8" w:rsidP="005C4E99">
            <w:pPr>
              <w:spacing w:before="120" w:after="120"/>
            </w:pPr>
            <w:r w:rsidRPr="00A552E8">
              <w:t>Здание с кадастровым номером 60:27:0060339:32 расположено в кадастровом квартале 60:27:0060339 на земельном участке с кадастровым номером 60:27:0060339:20.</w:t>
            </w:r>
          </w:p>
        </w:tc>
      </w:tr>
      <w:tr w:rsidR="00035E0C" w:rsidRPr="0091230B" w14:paraId="1D2D11E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636585" w14:textId="77777777" w:rsidR="002069A8" w:rsidRDefault="002069A8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03A71D0" w14:textId="77777777" w:rsidR="00035E0C" w:rsidRPr="0091230B" w:rsidRDefault="002069A8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EBA2583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513ABFE" w14:textId="77777777" w:rsidR="002069A8" w:rsidRPr="00872610" w:rsidRDefault="002069A8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60:27:0060339:33</w:t>
            </w:r>
          </w:p>
        </w:tc>
      </w:tr>
      <w:tr w:rsidR="00786373" w:rsidRPr="00EB43A2" w14:paraId="27CFCE04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3DDE32" w14:textId="77777777" w:rsidR="002069A8" w:rsidRPr="00786373" w:rsidRDefault="002069A8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E81E235" w14:textId="77777777" w:rsidR="002069A8" w:rsidRPr="002E139C" w:rsidRDefault="002069A8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9C4CF06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A1F4339" w14:textId="77777777" w:rsidR="002069A8" w:rsidRPr="00BB7DA2" w:rsidRDefault="002069A8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BE65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F69F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7E1A4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8582D0B" w14:textId="77777777" w:rsidR="002069A8" w:rsidRPr="00BB7DA2" w:rsidRDefault="002069A8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6CEE8562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E46CC5B" w14:textId="77777777" w:rsidR="002069A8" w:rsidRPr="00BB7DA2" w:rsidRDefault="002069A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1A9B38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9D37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B93A11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9E61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9C0FC" w14:textId="77777777" w:rsidR="002069A8" w:rsidRPr="00BB7DA2" w:rsidRDefault="002069A8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DFD63E8" w14:textId="77777777" w:rsidR="002069A8" w:rsidRPr="00BB7DA2" w:rsidRDefault="002069A8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036248C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7FF318" w14:textId="77777777" w:rsidR="002069A8" w:rsidRPr="00BB7DA2" w:rsidRDefault="002069A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A82C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92A1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DA85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E45B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3ED7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9864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2FD0" w14:textId="77777777" w:rsidR="002069A8" w:rsidRPr="00BB7DA2" w:rsidRDefault="002069A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F2FF3A" w14:textId="77777777" w:rsidR="002069A8" w:rsidRPr="00BB7DA2" w:rsidRDefault="002069A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48C460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24C57C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E97B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0E31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470A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314A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9185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402F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0CA2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3BA095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02ED2E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67427A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042F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4BF4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910D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8F84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500933.41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9518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1273597.84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80E7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E6D4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90FC5F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FEB3C4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5DD4A3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608E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24CA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474D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40B8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500936.65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B452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1273603.51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BA21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6611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3A9177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838997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75270B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н144О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BF5D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41FA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02F0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9957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500936.32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6484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1273603.73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E17C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4177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F04FF7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AA54C3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651352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127F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6695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30CD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1E08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500939.95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18E2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1273610.13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793A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B230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85A8B1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7A43F8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68CEFE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9BED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88AC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1A73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6E98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500937.90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7544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1273611.27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8673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ADF6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BC9B71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B482F3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25F317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730C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8E52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AD0B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3CE2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500938.63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ABA7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1273612.26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01C1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2C05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538CAA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E8AB87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4872E7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CF8D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2094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84C4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131E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500931.46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3D6A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1273616.20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EB58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4EBC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AB4BE0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7EECC3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D2F914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6449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0D46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1E95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0009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500929.40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452A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1273612.45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4BAC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0982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B79C29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797C8A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1DA64F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0B5B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4FB2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0487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96F8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500926.28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7F77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1273614.18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A3C4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5E23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9F2694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D00E25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F9235A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237E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4C8D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8468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52B1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500925.87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F9A9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1273613.55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AC6C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97E2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757B1D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CA8BA2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F84FDD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C1D4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B543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9D9C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5472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500924.39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6D0A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1273614.49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C106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B2FC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D0430A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50E614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F9B2F2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CCC5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A01F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9715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E7F5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500922.27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67FD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1273610.98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2169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A472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F96115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25BEFB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B6054F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637D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B0AB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4624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D1DB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500924.03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A54A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1273610.09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BC7C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A828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FADF78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AE0811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08E3EC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D2C4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70C2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AE39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A230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500920.69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F158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1273604.36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71A4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9504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669EA2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24AAEF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C46FAC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F520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85B9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CD6A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5916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500922.69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8B52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1273603.18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72AC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1EEE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056043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56EECC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276EFC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7C03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36FD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4EB9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B546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</w:t>
            </w:r>
            <w:r w:rsidRPr="009067AB">
              <w:rPr>
                <w:lang w:val="en-US"/>
              </w:rPr>
              <w:lastRenderedPageBreak/>
              <w:t>22.89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FC66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1273</w:t>
            </w:r>
            <w:r w:rsidRPr="009067AB">
              <w:rPr>
                <w:lang w:val="en-US"/>
              </w:rPr>
              <w:lastRenderedPageBreak/>
              <w:t>601.79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90DA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ACB9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</w:t>
            </w:r>
            <w:r w:rsidRPr="009067AB">
              <w:rPr>
                <w:lang w:val="en-US"/>
              </w:rPr>
              <w:lastRenderedPageBreak/>
              <w:t>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AA1185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</w:t>
            </w:r>
            <w:r w:rsidRPr="005E14F4">
              <w:rPr>
                <w:lang w:val="en-US"/>
              </w:rPr>
              <w:lastRenderedPageBreak/>
              <w:t>10</w:t>
            </w:r>
          </w:p>
        </w:tc>
      </w:tr>
      <w:tr w:rsidR="008C2CFD" w:rsidRPr="00590258" w14:paraId="3B23DF8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7DDFB1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н158О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3D87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2EAC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5308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0585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500924.48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67DB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1273600.76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FA4D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293A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6A53F6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AE6D37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442698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9785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9E49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2F9C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4C64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500926.05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4E33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1273601.16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EB5F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6444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126CDA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C5D0A5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4B6821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830A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1AA8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7AF8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5110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500930.53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ABE7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1273598.85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95A2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4417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8DF0D5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3B80D4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62D29F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F2E1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88C4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97AE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A4D6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500930.76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692E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1273599.21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E67A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84D9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707150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834819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E19F46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3BC2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80ED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0341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9175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500933.41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FBDD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1273597.84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1644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0566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1AD39A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182DFA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5CD5CE" w14:textId="77777777" w:rsidR="002069A8" w:rsidRPr="00590258" w:rsidRDefault="002069A8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60:27:0060339:33</w:t>
            </w:r>
          </w:p>
        </w:tc>
      </w:tr>
      <w:tr w:rsidR="00546C11" w:rsidRPr="00590258" w14:paraId="1D9B019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CBF79E" w14:textId="77777777" w:rsidR="002069A8" w:rsidRPr="00590258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52CC" w14:textId="77777777" w:rsidR="002069A8" w:rsidRPr="00B634EE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60333F" w14:textId="77777777" w:rsidR="002069A8" w:rsidRPr="00590258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C6D92B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6BC0" w14:textId="77777777" w:rsidR="002069A8" w:rsidRPr="00F13182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99CA" w14:textId="77777777" w:rsidR="002069A8" w:rsidRPr="00F13182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63A996" w14:textId="77777777" w:rsidR="002069A8" w:rsidRPr="00F13182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308A41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A36628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CBEB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A5E9D7" w14:textId="77777777" w:rsidR="002069A8" w:rsidRPr="00BE7498" w:rsidRDefault="002069A8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206B7F9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8AD42C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9E70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9D023C" w14:textId="77777777" w:rsidR="002069A8" w:rsidRPr="00BE7498" w:rsidRDefault="002069A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03409D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0A2B0E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8D34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8FEAEC" w14:textId="77777777" w:rsidR="002069A8" w:rsidRPr="00BE7498" w:rsidRDefault="002069A8" w:rsidP="00B138FB">
            <w:pPr>
              <w:spacing w:before="120" w:after="120"/>
            </w:pPr>
            <w:r w:rsidRPr="00BE7498">
              <w:rPr>
                <w:lang w:val="en-US"/>
              </w:rPr>
              <w:t>60:27:0060339:27</w:t>
            </w:r>
          </w:p>
        </w:tc>
      </w:tr>
      <w:tr w:rsidR="00546C11" w:rsidRPr="004A75A7" w14:paraId="720FF88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6A8075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CC03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75822D" w14:textId="77777777" w:rsidR="002069A8" w:rsidRPr="00BE7498" w:rsidRDefault="002069A8" w:rsidP="00B138FB">
            <w:pPr>
              <w:spacing w:before="120" w:after="120"/>
            </w:pPr>
            <w:r w:rsidRPr="00BE7498">
              <w:rPr>
                <w:lang w:val="en-US"/>
              </w:rPr>
              <w:t>60:27:0060339</w:t>
            </w:r>
          </w:p>
        </w:tc>
      </w:tr>
      <w:tr w:rsidR="00546C11" w:rsidRPr="004A75A7" w14:paraId="2E11AEE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BF0AF8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AC86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2B881D" w14:textId="77777777" w:rsidR="002069A8" w:rsidRPr="00BE7498" w:rsidRDefault="002069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942CA6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6FC32F" w14:textId="77777777" w:rsidR="002069A8" w:rsidRPr="00546C11" w:rsidRDefault="002069A8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D82A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едеральной информационной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3480ED" w14:textId="77777777" w:rsidR="002069A8" w:rsidRPr="00BE7498" w:rsidRDefault="002069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lastRenderedPageBreak/>
              <w:t>Псковская область, Псков г, Герцена ул, 18 д</w:t>
            </w:r>
          </w:p>
        </w:tc>
      </w:tr>
      <w:tr w:rsidR="00546C11" w:rsidRPr="004A75A7" w14:paraId="6B3B7C5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25AD39D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08D9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E14C5D" w14:textId="77777777" w:rsidR="002069A8" w:rsidRPr="00BE7498" w:rsidRDefault="002069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2F3996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41D75C2" w14:textId="77777777" w:rsidR="002069A8" w:rsidRPr="00DF6CF8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93B8C2F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C7DD8D0" w14:textId="77777777" w:rsidR="002069A8" w:rsidRPr="00BE7498" w:rsidRDefault="002069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84EC0DA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651B9B9" w14:textId="77777777" w:rsidR="002069A8" w:rsidRPr="005E14F4" w:rsidRDefault="002069A8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60:27:0060339:33</w:t>
            </w:r>
          </w:p>
        </w:tc>
      </w:tr>
      <w:tr w:rsidR="00546C11" w:rsidRPr="004A75A7" w14:paraId="714C301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0495273" w14:textId="77777777" w:rsidR="002069A8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7ECC4F2" w14:textId="77777777" w:rsidR="002069A8" w:rsidRPr="00A552E8" w:rsidRDefault="002069A8" w:rsidP="005C4E99">
            <w:pPr>
              <w:spacing w:before="120" w:after="120"/>
            </w:pPr>
            <w:r w:rsidRPr="00A552E8">
              <w:t>Здание с кадастровым номером 60:27:0060339:33 расположено в кадастровом квартале 60:27:0060339 на земельном участке с кадастровым номером 60:27:0060339:27.</w:t>
            </w:r>
          </w:p>
        </w:tc>
      </w:tr>
      <w:tr w:rsidR="00035E0C" w:rsidRPr="0091230B" w14:paraId="6B0279D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DE9339" w14:textId="77777777" w:rsidR="002069A8" w:rsidRDefault="002069A8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FC2B0B8" w14:textId="77777777" w:rsidR="00035E0C" w:rsidRPr="0091230B" w:rsidRDefault="002069A8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BAC6CD2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908A4F0" w14:textId="77777777" w:rsidR="002069A8" w:rsidRPr="00872610" w:rsidRDefault="002069A8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60:27:0060339:37</w:t>
            </w:r>
          </w:p>
        </w:tc>
      </w:tr>
      <w:tr w:rsidR="00786373" w:rsidRPr="00EB43A2" w14:paraId="1F3E41D4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D781C3" w14:textId="77777777" w:rsidR="002069A8" w:rsidRPr="00786373" w:rsidRDefault="002069A8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69A0F00" w14:textId="77777777" w:rsidR="002069A8" w:rsidRPr="002E139C" w:rsidRDefault="002069A8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A1FE289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27018CA" w14:textId="77777777" w:rsidR="002069A8" w:rsidRPr="00BB7DA2" w:rsidRDefault="002069A8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CEC2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A5FF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FDFFC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8E090CD" w14:textId="77777777" w:rsidR="002069A8" w:rsidRPr="00BB7DA2" w:rsidRDefault="002069A8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9F26122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4428858" w14:textId="77777777" w:rsidR="002069A8" w:rsidRPr="00BB7DA2" w:rsidRDefault="002069A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758B5B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17C6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4CC81F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01CA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F6286" w14:textId="77777777" w:rsidR="002069A8" w:rsidRPr="00BB7DA2" w:rsidRDefault="002069A8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9374BE" w14:textId="77777777" w:rsidR="002069A8" w:rsidRPr="00BB7DA2" w:rsidRDefault="002069A8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673E990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853377" w14:textId="77777777" w:rsidR="002069A8" w:rsidRPr="00BB7DA2" w:rsidRDefault="002069A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1519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5B1C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4B43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408C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3AC4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2714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F4BE" w14:textId="77777777" w:rsidR="002069A8" w:rsidRPr="00BB7DA2" w:rsidRDefault="002069A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570BFE" w14:textId="77777777" w:rsidR="002069A8" w:rsidRPr="00BB7DA2" w:rsidRDefault="002069A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7E084C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D40E6F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78FD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5263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5696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A24A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DD01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4D54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3A74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462AB0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F55B33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524373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49FF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B6D3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6171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0D02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500959.52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F838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1273643.79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44CC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38C0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91F44B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AC04D0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C93A3F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40B3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0D9D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F9CE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2F66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500967.04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348C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1273654.8</w:t>
            </w:r>
            <w:r w:rsidRPr="009067AB">
              <w:rPr>
                <w:lang w:val="en-US"/>
              </w:rPr>
              <w:lastRenderedPageBreak/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A631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7CA5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6A8D6D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Mt=√(0.07²+0.07²)=0.10</w:t>
            </w:r>
          </w:p>
        </w:tc>
      </w:tr>
      <w:tr w:rsidR="008C2CFD" w:rsidRPr="00590258" w14:paraId="2FC7308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5751B1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D8D5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1B93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B915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3CEF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500959.16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82A7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1273660.12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14BD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68DB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A57D5C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313827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9D796C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D790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730C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74FE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01BF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500957.06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F58D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1273657.22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CAC1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5894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8D1962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B5BDAE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81F6F7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1761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C02D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5351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2383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500954.86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57AC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1273658.87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175C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EEE6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1FDC86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CE9016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E95157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61C0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F95C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2CF1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F052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500951.42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3A4D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1273653.76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84DF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443D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08C136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E056F3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E846AE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4EC4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689C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CD03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C999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500953.64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FDCC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1273652.36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67D4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1F5D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F2E345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C073D6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8759DB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D518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A57A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1628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D866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500951.61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68B2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1273649.20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2B82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18EF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664238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F6D1D5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CC6BB2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5120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FAB6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F9E7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C7F7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500959.52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3FA5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1273643.79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92E0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97FB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6554A5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39D7CD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0ADBC2" w14:textId="77777777" w:rsidR="002069A8" w:rsidRPr="00590258" w:rsidRDefault="002069A8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60:27:0060339:37</w:t>
            </w:r>
          </w:p>
        </w:tc>
      </w:tr>
      <w:tr w:rsidR="00546C11" w:rsidRPr="00590258" w14:paraId="2FB4663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CA2183" w14:textId="77777777" w:rsidR="002069A8" w:rsidRPr="00590258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7249" w14:textId="77777777" w:rsidR="002069A8" w:rsidRPr="00B634EE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51303C" w14:textId="77777777" w:rsidR="002069A8" w:rsidRPr="00590258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CD8EE8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D533" w14:textId="77777777" w:rsidR="002069A8" w:rsidRPr="00F13182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C61E" w14:textId="77777777" w:rsidR="002069A8" w:rsidRPr="00F13182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E93666" w14:textId="77777777" w:rsidR="002069A8" w:rsidRPr="00F13182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EA6445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43741A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F916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65B38E" w14:textId="77777777" w:rsidR="002069A8" w:rsidRPr="00BE7498" w:rsidRDefault="002069A8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4B8F75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99DF08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0CAD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09095C" w14:textId="77777777" w:rsidR="002069A8" w:rsidRPr="00BE7498" w:rsidRDefault="002069A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6E5FB9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F4EA04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8482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6215AB" w14:textId="77777777" w:rsidR="002069A8" w:rsidRPr="00BE7498" w:rsidRDefault="002069A8" w:rsidP="00B138FB">
            <w:pPr>
              <w:spacing w:before="120" w:after="120"/>
            </w:pPr>
            <w:r w:rsidRPr="00BE7498">
              <w:rPr>
                <w:lang w:val="en-US"/>
              </w:rPr>
              <w:t>60:27:0060339:170</w:t>
            </w:r>
          </w:p>
        </w:tc>
      </w:tr>
      <w:tr w:rsidR="00546C11" w:rsidRPr="004A75A7" w14:paraId="3788CBE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F0B73A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05D5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96AD73" w14:textId="77777777" w:rsidR="002069A8" w:rsidRPr="00BE7498" w:rsidRDefault="002069A8" w:rsidP="00B138FB">
            <w:pPr>
              <w:spacing w:before="120" w:after="120"/>
            </w:pPr>
            <w:r w:rsidRPr="00BE7498">
              <w:rPr>
                <w:lang w:val="en-US"/>
              </w:rPr>
              <w:t>60:27:0060339</w:t>
            </w:r>
          </w:p>
        </w:tc>
      </w:tr>
      <w:tr w:rsidR="00546C11" w:rsidRPr="004A75A7" w14:paraId="04FB2BD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0410F3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098D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7A46CF" w14:textId="77777777" w:rsidR="002069A8" w:rsidRPr="00BE7498" w:rsidRDefault="002069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B68896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CDE399" w14:textId="77777777" w:rsidR="002069A8" w:rsidRPr="00546C11" w:rsidRDefault="002069A8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2E2A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74C2F9" w14:textId="77777777" w:rsidR="002069A8" w:rsidRPr="00BE7498" w:rsidRDefault="002069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Герцена ул, 22 д</w:t>
            </w:r>
          </w:p>
        </w:tc>
      </w:tr>
      <w:tr w:rsidR="00546C11" w:rsidRPr="004A75A7" w14:paraId="5D15692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46BD7B6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29DF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36382A" w14:textId="77777777" w:rsidR="002069A8" w:rsidRPr="00BE7498" w:rsidRDefault="002069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8B4B6F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9705C28" w14:textId="77777777" w:rsidR="002069A8" w:rsidRPr="00DF6CF8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68C3397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BA3DF27" w14:textId="77777777" w:rsidR="002069A8" w:rsidRPr="00BE7498" w:rsidRDefault="002069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EFDE69A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7DB9C08" w14:textId="77777777" w:rsidR="002069A8" w:rsidRPr="005E14F4" w:rsidRDefault="002069A8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60:27:0060339:37</w:t>
            </w:r>
          </w:p>
        </w:tc>
      </w:tr>
      <w:tr w:rsidR="00546C11" w:rsidRPr="004A75A7" w14:paraId="539A355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D8479FD" w14:textId="77777777" w:rsidR="002069A8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E48A2CB" w14:textId="77777777" w:rsidR="002069A8" w:rsidRPr="00A552E8" w:rsidRDefault="002069A8" w:rsidP="005C4E99">
            <w:pPr>
              <w:spacing w:before="120" w:after="120"/>
            </w:pPr>
            <w:r w:rsidRPr="00A552E8">
              <w:t>Здание с кадастровым номером 60:27:0060339:37 расположено в кадастровом квартале 60:27:0060339 на земельном участке с кадастровым номером 60:27:0060339:170.</w:t>
            </w:r>
          </w:p>
        </w:tc>
      </w:tr>
      <w:tr w:rsidR="00035E0C" w:rsidRPr="0091230B" w14:paraId="2DF1E455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FC29A8" w14:textId="77777777" w:rsidR="002069A8" w:rsidRDefault="002069A8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DD70BF1" w14:textId="77777777" w:rsidR="00035E0C" w:rsidRPr="0091230B" w:rsidRDefault="002069A8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40925BE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3D16B2B" w14:textId="77777777" w:rsidR="002069A8" w:rsidRPr="00872610" w:rsidRDefault="002069A8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60:27:0060339:39</w:t>
            </w:r>
          </w:p>
        </w:tc>
      </w:tr>
      <w:tr w:rsidR="00786373" w:rsidRPr="00EB43A2" w14:paraId="4B018348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F9AAAF" w14:textId="77777777" w:rsidR="002069A8" w:rsidRPr="00786373" w:rsidRDefault="002069A8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E15F26A" w14:textId="77777777" w:rsidR="002069A8" w:rsidRPr="002E139C" w:rsidRDefault="002069A8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C724EA7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4163288" w14:textId="77777777" w:rsidR="002069A8" w:rsidRPr="00BB7DA2" w:rsidRDefault="002069A8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48EC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6471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133AB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298012F" w14:textId="77777777" w:rsidR="002069A8" w:rsidRPr="00BB7DA2" w:rsidRDefault="002069A8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920FC50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84029B2" w14:textId="77777777" w:rsidR="002069A8" w:rsidRPr="00BB7DA2" w:rsidRDefault="002069A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8C6104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97A3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304977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40CF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6124D" w14:textId="77777777" w:rsidR="002069A8" w:rsidRPr="00BB7DA2" w:rsidRDefault="002069A8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758EA49" w14:textId="77777777" w:rsidR="002069A8" w:rsidRPr="00BB7DA2" w:rsidRDefault="002069A8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211DAA4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7C6466" w14:textId="77777777" w:rsidR="002069A8" w:rsidRPr="00BB7DA2" w:rsidRDefault="002069A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8701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0536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A5E8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A573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0365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12A1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9BA1" w14:textId="77777777" w:rsidR="002069A8" w:rsidRPr="00BB7DA2" w:rsidRDefault="002069A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72541D" w14:textId="77777777" w:rsidR="002069A8" w:rsidRPr="00BB7DA2" w:rsidRDefault="002069A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619653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FD9406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B134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D7A8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119D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75BF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05B1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20F4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1FAF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425DE7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870EB6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4E0551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н170О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CFC4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55C9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FA13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A70F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500981.33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C38A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1273669.50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5DD9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2A11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94BF05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2F9404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046874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D1EE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5C40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ACFC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200F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500985.38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9120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1273676.14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62DF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F4BA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117D1C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9B96C3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2320CE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705A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0DA6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9B27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1F21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500982.17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0769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1273678.03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197D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C227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1521AA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C3D142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7A7F88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6BA8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F18E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D995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12DB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500981.66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1A6C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1273677.30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8A49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DF53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172D99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A808EA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3A361D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E7C1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9C45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F602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76A0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500970.69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D868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1273684.11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010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D4B9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406572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4F8040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ED2DAD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289B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8538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970D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A22A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500968.86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1A4B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1273680.98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A4CF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72D0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D978B2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9836B8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C05A2F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B9D5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E46B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8DA6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FCAA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500969.42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B3B1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1273680.61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4E0A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AD12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A78AC4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FDF265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C0EA38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2774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876C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3BDD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4A0C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500967.81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BA7A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1273678.11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A793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704B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5DC86E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A38A4C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CE8D2D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F2C1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B62D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8A93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2C61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500967.03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59FC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1273678.59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DCBA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D703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A96948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6E0856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174EC6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D6E5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0EA5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A8BC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F123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500965.11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B86F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1273675.50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69AC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9BF6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1E1A37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B68A49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6A7698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6535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80BD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AE60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58F1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500966.76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D4A5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1273674.33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6F2C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AB6D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74302A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BD8B81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7FB6FB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B1F2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6702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8640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2CE1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500976.42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6F3C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1273668.27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0CD0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745C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67BD5F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F277B2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1ADDEA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1D25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E4B2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2262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D966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500978.32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090E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1273671.23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203F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F9A3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A6B982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416DE9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AC7995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30FB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DD94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7325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405D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</w:t>
            </w:r>
            <w:r w:rsidRPr="009067AB">
              <w:rPr>
                <w:lang w:val="en-US"/>
              </w:rPr>
              <w:lastRenderedPageBreak/>
              <w:t>81.33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F52C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1273</w:t>
            </w:r>
            <w:r w:rsidRPr="009067AB">
              <w:rPr>
                <w:lang w:val="en-US"/>
              </w:rPr>
              <w:lastRenderedPageBreak/>
              <w:t>669.50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541B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4F5A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</w:t>
            </w:r>
            <w:r w:rsidRPr="009067AB">
              <w:rPr>
                <w:lang w:val="en-US"/>
              </w:rPr>
              <w:lastRenderedPageBreak/>
              <w:t>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05E45E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</w:t>
            </w:r>
            <w:r w:rsidRPr="005E14F4">
              <w:rPr>
                <w:lang w:val="en-US"/>
              </w:rPr>
              <w:lastRenderedPageBreak/>
              <w:t>10</w:t>
            </w:r>
          </w:p>
        </w:tc>
      </w:tr>
      <w:tr w:rsidR="00546C11" w:rsidRPr="00EB43A2" w14:paraId="60CE0EC7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6604AC" w14:textId="77777777" w:rsidR="002069A8" w:rsidRPr="00590258" w:rsidRDefault="002069A8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lastRenderedPageBreak/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60:27:0060339:39</w:t>
            </w:r>
          </w:p>
        </w:tc>
      </w:tr>
      <w:tr w:rsidR="00546C11" w:rsidRPr="00590258" w14:paraId="24220A2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19CF65" w14:textId="77777777" w:rsidR="002069A8" w:rsidRPr="00590258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2D21" w14:textId="77777777" w:rsidR="002069A8" w:rsidRPr="00B634EE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6E4A37" w14:textId="77777777" w:rsidR="002069A8" w:rsidRPr="00590258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3CC279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62C5" w14:textId="77777777" w:rsidR="002069A8" w:rsidRPr="00F13182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E8EC" w14:textId="77777777" w:rsidR="002069A8" w:rsidRPr="00F13182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1578E8" w14:textId="77777777" w:rsidR="002069A8" w:rsidRPr="00F13182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94FC16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176E07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AF6D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2ABADE" w14:textId="77777777" w:rsidR="002069A8" w:rsidRPr="00BE7498" w:rsidRDefault="002069A8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A83D12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BC1FDA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E34F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0323DF" w14:textId="77777777" w:rsidR="002069A8" w:rsidRPr="00BE7498" w:rsidRDefault="002069A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68A195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FB3596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775D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46E348" w14:textId="77777777" w:rsidR="002069A8" w:rsidRPr="00BE7498" w:rsidRDefault="002069A8" w:rsidP="00B138FB">
            <w:pPr>
              <w:spacing w:before="120" w:after="120"/>
            </w:pPr>
            <w:r w:rsidRPr="00BE7498">
              <w:rPr>
                <w:lang w:val="en-US"/>
              </w:rPr>
              <w:t>60:27:0060339:9</w:t>
            </w:r>
          </w:p>
        </w:tc>
      </w:tr>
      <w:tr w:rsidR="00546C11" w:rsidRPr="004A75A7" w14:paraId="0D7E6FC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FB3D28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E87E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95161E" w14:textId="77777777" w:rsidR="002069A8" w:rsidRPr="00BE7498" w:rsidRDefault="002069A8" w:rsidP="00B138FB">
            <w:pPr>
              <w:spacing w:before="120" w:after="120"/>
            </w:pPr>
            <w:r w:rsidRPr="00BE7498">
              <w:rPr>
                <w:lang w:val="en-US"/>
              </w:rPr>
              <w:t>60:27:0060339</w:t>
            </w:r>
          </w:p>
        </w:tc>
      </w:tr>
      <w:tr w:rsidR="00546C11" w:rsidRPr="004A75A7" w14:paraId="0D58276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927723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57BF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C03903" w14:textId="77777777" w:rsidR="002069A8" w:rsidRPr="00BE7498" w:rsidRDefault="002069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82598B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EC188C" w14:textId="77777777" w:rsidR="002069A8" w:rsidRPr="00546C11" w:rsidRDefault="002069A8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77F2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E44485" w14:textId="77777777" w:rsidR="002069A8" w:rsidRPr="00BE7498" w:rsidRDefault="002069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Герцена ул, 22А д</w:t>
            </w:r>
          </w:p>
        </w:tc>
      </w:tr>
      <w:tr w:rsidR="00546C11" w:rsidRPr="004A75A7" w14:paraId="72434AF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5600AEF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289F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7345A3" w14:textId="77777777" w:rsidR="002069A8" w:rsidRPr="00BE7498" w:rsidRDefault="002069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0D0047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A9ED964" w14:textId="77777777" w:rsidR="002069A8" w:rsidRPr="00DF6CF8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B06A313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8AAF043" w14:textId="77777777" w:rsidR="002069A8" w:rsidRPr="00BE7498" w:rsidRDefault="002069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6A97DF3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747558C" w14:textId="77777777" w:rsidR="002069A8" w:rsidRPr="005E14F4" w:rsidRDefault="002069A8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60:27:0060339:39</w:t>
            </w:r>
          </w:p>
        </w:tc>
      </w:tr>
      <w:tr w:rsidR="00546C11" w:rsidRPr="004A75A7" w14:paraId="2E31893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F51C5EB" w14:textId="77777777" w:rsidR="002069A8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F229EC4" w14:textId="77777777" w:rsidR="002069A8" w:rsidRPr="00A552E8" w:rsidRDefault="002069A8" w:rsidP="005C4E99">
            <w:pPr>
              <w:spacing w:before="120" w:after="120"/>
            </w:pPr>
            <w:r w:rsidRPr="00A552E8">
              <w:t>Здание с кадастровым номером 60:27:0060339:39 расположено в кадастровом квартале 60:27:0060339 на земельном участке с кадастровым номером 60:27:0060339:9.</w:t>
            </w:r>
          </w:p>
        </w:tc>
      </w:tr>
      <w:tr w:rsidR="00035E0C" w:rsidRPr="0091230B" w14:paraId="5BB7C3CF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6AC04D" w14:textId="77777777" w:rsidR="002069A8" w:rsidRDefault="002069A8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3602D54" w14:textId="77777777" w:rsidR="00035E0C" w:rsidRPr="0091230B" w:rsidRDefault="002069A8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A54386A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3DFC34D" w14:textId="77777777" w:rsidR="002069A8" w:rsidRPr="00872610" w:rsidRDefault="002069A8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60:27:0060339:40</w:t>
            </w:r>
          </w:p>
        </w:tc>
      </w:tr>
      <w:tr w:rsidR="00786373" w:rsidRPr="00EB43A2" w14:paraId="47AADB40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05135F" w14:textId="77777777" w:rsidR="002069A8" w:rsidRPr="00786373" w:rsidRDefault="002069A8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9C50DAF" w14:textId="77777777" w:rsidR="002069A8" w:rsidRPr="002E139C" w:rsidRDefault="002069A8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DEE3B65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0A9F694" w14:textId="77777777" w:rsidR="002069A8" w:rsidRPr="00BB7DA2" w:rsidRDefault="002069A8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3474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11D2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A75CD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F7606C2" w14:textId="77777777" w:rsidR="002069A8" w:rsidRPr="00BB7DA2" w:rsidRDefault="002069A8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C093CA6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7697E1C" w14:textId="77777777" w:rsidR="002069A8" w:rsidRPr="00BB7DA2" w:rsidRDefault="002069A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17F214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D76A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8AB16F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C471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E0A14" w14:textId="77777777" w:rsidR="002069A8" w:rsidRPr="00BB7DA2" w:rsidRDefault="002069A8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EA571BD" w14:textId="77777777" w:rsidR="002069A8" w:rsidRPr="00BB7DA2" w:rsidRDefault="002069A8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CF9CE61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686FBE" w14:textId="77777777" w:rsidR="002069A8" w:rsidRPr="00BB7DA2" w:rsidRDefault="002069A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91C9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839F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15B2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2A94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2C3B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C3AE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A195" w14:textId="77777777" w:rsidR="002069A8" w:rsidRPr="00BB7DA2" w:rsidRDefault="002069A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58B3E2" w14:textId="77777777" w:rsidR="002069A8" w:rsidRPr="00BB7DA2" w:rsidRDefault="002069A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0BDDDE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6F1A94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9A93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C815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7676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8CD9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1D9A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5C55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1C57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69325D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DC2FB3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F6784D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0136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22ED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9B50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3543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500991.52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318B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1273684.70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720C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F3F2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0396F5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26E51D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2C2806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4D1E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30B2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EA5E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D97C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500994.49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52DF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1273688.91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1346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2B3C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818F97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720E88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45C772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384F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E4A7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85C0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0199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500991.65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252B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1273690.85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D39D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0494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EC73BC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900E77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869A0D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D856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3F7F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C653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3A2B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500995.61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3932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1273696.72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0822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D971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EE9CC5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6BB400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BBA489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BE02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534E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BC90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C96F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500987.20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A176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1273702.91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E230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3FBA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6898D0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CE56A4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940590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47EB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DDB6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52B3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9715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500981.34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FCB6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1273694.07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A42A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B520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BA6C9C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35593A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2BC658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E48D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D31B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A380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4688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500985.57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B1DD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1273691.13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38AF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83C3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74C926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70D400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0DD671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н190О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7B0D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7EEE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6F2A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7E18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500984.43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1E7C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1273689.58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44A1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9632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E407D4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ECA35B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5E6206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6869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2AA8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56CE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0CB5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500991.52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367F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1273684.70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8F90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5097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40A36B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F29ADD3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7C3C7F" w14:textId="77777777" w:rsidR="002069A8" w:rsidRPr="00590258" w:rsidRDefault="002069A8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60:27:0060339:40</w:t>
            </w:r>
          </w:p>
        </w:tc>
      </w:tr>
      <w:tr w:rsidR="00546C11" w:rsidRPr="00590258" w14:paraId="35593F1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FE61C0" w14:textId="77777777" w:rsidR="002069A8" w:rsidRPr="00590258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E462" w14:textId="77777777" w:rsidR="002069A8" w:rsidRPr="00B634EE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5E5114" w14:textId="77777777" w:rsidR="002069A8" w:rsidRPr="00590258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33C533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17A3" w14:textId="77777777" w:rsidR="002069A8" w:rsidRPr="00F13182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A559" w14:textId="77777777" w:rsidR="002069A8" w:rsidRPr="00F13182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EC3F11" w14:textId="77777777" w:rsidR="002069A8" w:rsidRPr="00F13182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49DB9A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50DE9D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F606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82E527" w14:textId="77777777" w:rsidR="002069A8" w:rsidRPr="00BE7498" w:rsidRDefault="002069A8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20024A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E7DCCA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EFCD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B54AB7" w14:textId="77777777" w:rsidR="002069A8" w:rsidRPr="00BE7498" w:rsidRDefault="002069A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124FE9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8AC9CD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7A9D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A8BB44" w14:textId="77777777" w:rsidR="002069A8" w:rsidRPr="00BE7498" w:rsidRDefault="002069A8" w:rsidP="00B138FB">
            <w:pPr>
              <w:spacing w:before="120" w:after="120"/>
            </w:pPr>
            <w:r w:rsidRPr="00BE7498">
              <w:rPr>
                <w:lang w:val="en-US"/>
              </w:rPr>
              <w:t>60:27:0060339:6</w:t>
            </w:r>
          </w:p>
        </w:tc>
      </w:tr>
      <w:tr w:rsidR="00546C11" w:rsidRPr="004A75A7" w14:paraId="5AE353F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46B280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D0AF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64B0E7" w14:textId="77777777" w:rsidR="002069A8" w:rsidRPr="00BE7498" w:rsidRDefault="002069A8" w:rsidP="00B138FB">
            <w:pPr>
              <w:spacing w:before="120" w:after="120"/>
            </w:pPr>
            <w:r w:rsidRPr="00BE7498">
              <w:rPr>
                <w:lang w:val="en-US"/>
              </w:rPr>
              <w:t>60:27:0060339</w:t>
            </w:r>
          </w:p>
        </w:tc>
      </w:tr>
      <w:tr w:rsidR="00546C11" w:rsidRPr="004A75A7" w14:paraId="061CF8A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19714A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0B10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E11CDB" w14:textId="77777777" w:rsidR="002069A8" w:rsidRPr="00BE7498" w:rsidRDefault="002069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A8C0B0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7C7C62" w14:textId="77777777" w:rsidR="002069A8" w:rsidRPr="00546C11" w:rsidRDefault="002069A8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8148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B8A482" w14:textId="77777777" w:rsidR="002069A8" w:rsidRPr="00BE7498" w:rsidRDefault="002069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Герцена ул, 24 д</w:t>
            </w:r>
          </w:p>
        </w:tc>
      </w:tr>
      <w:tr w:rsidR="00546C11" w:rsidRPr="004A75A7" w14:paraId="649086B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98F2844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78B2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0AFCC8" w14:textId="77777777" w:rsidR="002069A8" w:rsidRPr="00BE7498" w:rsidRDefault="002069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EFA528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78D9A5D" w14:textId="77777777" w:rsidR="002069A8" w:rsidRPr="00DF6CF8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E67A0E0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89388F7" w14:textId="77777777" w:rsidR="002069A8" w:rsidRPr="00BE7498" w:rsidRDefault="002069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5358597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43D0D56" w14:textId="77777777" w:rsidR="002069A8" w:rsidRPr="005E14F4" w:rsidRDefault="002069A8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60:27:0060339:40</w:t>
            </w:r>
          </w:p>
        </w:tc>
      </w:tr>
      <w:tr w:rsidR="00546C11" w:rsidRPr="004A75A7" w14:paraId="6E7CCBF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152DA88" w14:textId="77777777" w:rsidR="002069A8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29663BB" w14:textId="77777777" w:rsidR="002069A8" w:rsidRPr="00A552E8" w:rsidRDefault="002069A8" w:rsidP="005C4E99">
            <w:pPr>
              <w:spacing w:before="120" w:after="120"/>
            </w:pPr>
            <w:r w:rsidRPr="00A552E8">
              <w:t>Здание с кадастровым номером 60:27:0060339:40 расположено в кадастровом квартале 60:27:0060339 на земельном участке с кадастровым номером 60:27:0060339:6.</w:t>
            </w:r>
          </w:p>
        </w:tc>
      </w:tr>
      <w:tr w:rsidR="00035E0C" w:rsidRPr="0091230B" w14:paraId="78B2C002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AA4E39" w14:textId="77777777" w:rsidR="002069A8" w:rsidRDefault="002069A8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487CC3A" w14:textId="77777777" w:rsidR="00035E0C" w:rsidRPr="0091230B" w:rsidRDefault="002069A8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24F3043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C7CFEFD" w14:textId="77777777" w:rsidR="002069A8" w:rsidRPr="00872610" w:rsidRDefault="002069A8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lastRenderedPageBreak/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60:27:0060339:41</w:t>
            </w:r>
          </w:p>
        </w:tc>
      </w:tr>
      <w:tr w:rsidR="00786373" w:rsidRPr="00EB43A2" w14:paraId="1815DE77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FB5A07" w14:textId="77777777" w:rsidR="002069A8" w:rsidRPr="00786373" w:rsidRDefault="002069A8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FB9704B" w14:textId="77777777" w:rsidR="002069A8" w:rsidRPr="002E139C" w:rsidRDefault="002069A8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F706975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A044051" w14:textId="77777777" w:rsidR="002069A8" w:rsidRPr="00BB7DA2" w:rsidRDefault="002069A8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2909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0E4A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C2CCA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B4EF742" w14:textId="77777777" w:rsidR="002069A8" w:rsidRPr="00BB7DA2" w:rsidRDefault="002069A8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6FC1362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68A761D" w14:textId="77777777" w:rsidR="002069A8" w:rsidRPr="00BB7DA2" w:rsidRDefault="002069A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E1EA64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A61D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9691AE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B6AD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FC4FD" w14:textId="77777777" w:rsidR="002069A8" w:rsidRPr="00BB7DA2" w:rsidRDefault="002069A8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9651C51" w14:textId="77777777" w:rsidR="002069A8" w:rsidRPr="00BB7DA2" w:rsidRDefault="002069A8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D56C3A0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808D23" w14:textId="77777777" w:rsidR="002069A8" w:rsidRPr="00BB7DA2" w:rsidRDefault="002069A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5F57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6E77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8740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68AE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D185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D453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5B7A" w14:textId="77777777" w:rsidR="002069A8" w:rsidRPr="00BB7DA2" w:rsidRDefault="002069A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5E43AA" w14:textId="77777777" w:rsidR="002069A8" w:rsidRPr="00BB7DA2" w:rsidRDefault="002069A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6E80B2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9B9622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7B5A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2634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7222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42A4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6193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0FA1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7B69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9568F3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C51BDE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004E41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D5DA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D58C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5565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CF25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501010.44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94E8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1273710.33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79A5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A854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805BE1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D5BC33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EE0CDF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A055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7DC6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E4CF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7E71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501013.40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7318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1273715.00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397B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14C1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D3E743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F72ED1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5BFE13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FFA3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D6CC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2DFE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59F8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501010.36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39C3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1273716.76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D04C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C12A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351BA9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155783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FEB597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5613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BFD1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6F25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BD74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501013.25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CAE8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1273721.51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EFDD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B300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2BC5F1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D3C0E8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F151F0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1F02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59C1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2CA4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35CB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501009.13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78A6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1273724.16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5239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06FC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B4C6D1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708C14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061946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702A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DE04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025E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8B7E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5010</w:t>
            </w:r>
            <w:r w:rsidRPr="009067AB">
              <w:rPr>
                <w:lang w:val="en-US"/>
              </w:rPr>
              <w:lastRenderedPageBreak/>
              <w:t>07.41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3539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1273</w:t>
            </w:r>
            <w:r w:rsidRPr="009067AB">
              <w:rPr>
                <w:lang w:val="en-US"/>
              </w:rPr>
              <w:lastRenderedPageBreak/>
              <w:t>721.18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7404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B304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</w:t>
            </w:r>
            <w:r w:rsidRPr="009067AB">
              <w:rPr>
                <w:lang w:val="en-US"/>
              </w:rPr>
              <w:lastRenderedPageBreak/>
              <w:t>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657A11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</w:t>
            </w:r>
            <w:r w:rsidRPr="005E14F4">
              <w:rPr>
                <w:lang w:val="en-US"/>
              </w:rPr>
              <w:lastRenderedPageBreak/>
              <w:t>10</w:t>
            </w:r>
          </w:p>
        </w:tc>
      </w:tr>
      <w:tr w:rsidR="008C2CFD" w:rsidRPr="00590258" w14:paraId="54FD79B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ECB32A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н197О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2654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36B5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C7ED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807A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501003.88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96B2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1273723.31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045A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DACB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A27F60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94F9E4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333447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569F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C888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0124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A5F5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501000.67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86CA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1273717.97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C49A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4441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023246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32C340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7773B0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10BC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E86B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2ED4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72AD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501007.86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33D5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1273713.39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5C2D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1677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FAD78F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3ABFC5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D501C1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23B3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9205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BDBC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88C6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501007.33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E59A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1273712.35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1E55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9778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C7A258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5E5A87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FB4395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7FA7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D8F3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AD5C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560D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501010.44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E9F8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1273710.33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A03D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3980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36A85B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C682D87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7D9FCC" w14:textId="77777777" w:rsidR="002069A8" w:rsidRPr="00590258" w:rsidRDefault="002069A8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60:27:0060339:41</w:t>
            </w:r>
          </w:p>
        </w:tc>
      </w:tr>
      <w:tr w:rsidR="00546C11" w:rsidRPr="00590258" w14:paraId="4E366C1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A75469" w14:textId="77777777" w:rsidR="002069A8" w:rsidRPr="00590258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F4BF" w14:textId="77777777" w:rsidR="002069A8" w:rsidRPr="00B634EE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830A7E" w14:textId="77777777" w:rsidR="002069A8" w:rsidRPr="00590258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3C3452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E8C0" w14:textId="77777777" w:rsidR="002069A8" w:rsidRPr="00F13182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CB0A" w14:textId="77777777" w:rsidR="002069A8" w:rsidRPr="00F13182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4F2ECD" w14:textId="77777777" w:rsidR="002069A8" w:rsidRPr="00F13182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07732A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413C2B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0447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E6FCA6" w14:textId="77777777" w:rsidR="002069A8" w:rsidRPr="00BE7498" w:rsidRDefault="002069A8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F3F8DB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DF6CBD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6581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51CD58" w14:textId="77777777" w:rsidR="002069A8" w:rsidRPr="00BE7498" w:rsidRDefault="002069A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1EA369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2DBDFE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7871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BF3F3F" w14:textId="77777777" w:rsidR="002069A8" w:rsidRPr="00BE7498" w:rsidRDefault="002069A8" w:rsidP="00B138FB">
            <w:pPr>
              <w:spacing w:before="120" w:after="120"/>
            </w:pPr>
            <w:r w:rsidRPr="00BE7498">
              <w:rPr>
                <w:lang w:val="en-US"/>
              </w:rPr>
              <w:t>60:27:0060339:4</w:t>
            </w:r>
          </w:p>
        </w:tc>
      </w:tr>
      <w:tr w:rsidR="00546C11" w:rsidRPr="004A75A7" w14:paraId="5B4F9EF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3C3AFB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9503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F4683D" w14:textId="77777777" w:rsidR="002069A8" w:rsidRPr="00BE7498" w:rsidRDefault="002069A8" w:rsidP="00B138FB">
            <w:pPr>
              <w:spacing w:before="120" w:after="120"/>
            </w:pPr>
            <w:r w:rsidRPr="00BE7498">
              <w:rPr>
                <w:lang w:val="en-US"/>
              </w:rPr>
              <w:t>60:27:0060339</w:t>
            </w:r>
          </w:p>
        </w:tc>
      </w:tr>
      <w:tr w:rsidR="00546C11" w:rsidRPr="004A75A7" w14:paraId="07C8A57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92230E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81D7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1CDFF5" w14:textId="77777777" w:rsidR="002069A8" w:rsidRPr="00BE7498" w:rsidRDefault="002069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1CF3E2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8018E6" w14:textId="77777777" w:rsidR="002069A8" w:rsidRPr="00546C11" w:rsidRDefault="002069A8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0D84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едеральной информационной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3B5241" w14:textId="77777777" w:rsidR="002069A8" w:rsidRPr="00BE7498" w:rsidRDefault="002069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lastRenderedPageBreak/>
              <w:t>Псковская область, Псков г, Герцена ул, 26 д</w:t>
            </w:r>
          </w:p>
        </w:tc>
      </w:tr>
      <w:tr w:rsidR="00546C11" w:rsidRPr="004A75A7" w14:paraId="7FB2B57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6908DBA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E286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94133C" w14:textId="77777777" w:rsidR="002069A8" w:rsidRPr="00BE7498" w:rsidRDefault="002069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12EE3E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5E994AB" w14:textId="77777777" w:rsidR="002069A8" w:rsidRPr="00DF6CF8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CF91B31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B95140C" w14:textId="77777777" w:rsidR="002069A8" w:rsidRPr="00BE7498" w:rsidRDefault="002069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284571B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EEA0310" w14:textId="77777777" w:rsidR="002069A8" w:rsidRPr="005E14F4" w:rsidRDefault="002069A8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60:27:0060339:41</w:t>
            </w:r>
          </w:p>
        </w:tc>
      </w:tr>
      <w:tr w:rsidR="00546C11" w:rsidRPr="004A75A7" w14:paraId="19E45D1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A0E5591" w14:textId="77777777" w:rsidR="002069A8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2F55C58" w14:textId="77777777" w:rsidR="002069A8" w:rsidRPr="00A552E8" w:rsidRDefault="002069A8" w:rsidP="005C4E99">
            <w:pPr>
              <w:spacing w:before="120" w:after="120"/>
            </w:pPr>
            <w:r w:rsidRPr="00A552E8">
              <w:t>Здание с кадастровым номером 60:27:0060339:41 расположено в кадастровом квартале 60:27:0060339 на земельном участке с кадастровым номером 60:27:0060339:4.</w:t>
            </w:r>
          </w:p>
        </w:tc>
      </w:tr>
      <w:tr w:rsidR="00035E0C" w:rsidRPr="0091230B" w14:paraId="645D5606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D3C28C" w14:textId="77777777" w:rsidR="002069A8" w:rsidRDefault="002069A8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EDB767D" w14:textId="77777777" w:rsidR="00035E0C" w:rsidRPr="0091230B" w:rsidRDefault="002069A8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EC4F8C3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BBA225B" w14:textId="77777777" w:rsidR="002069A8" w:rsidRPr="00872610" w:rsidRDefault="002069A8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60:27:0060339:42</w:t>
            </w:r>
          </w:p>
        </w:tc>
      </w:tr>
      <w:tr w:rsidR="00786373" w:rsidRPr="00EB43A2" w14:paraId="207F23A3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884CD9" w14:textId="77777777" w:rsidR="002069A8" w:rsidRPr="00786373" w:rsidRDefault="002069A8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8F8EBEA" w14:textId="77777777" w:rsidR="002069A8" w:rsidRPr="002E139C" w:rsidRDefault="002069A8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7349372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886DD76" w14:textId="77777777" w:rsidR="002069A8" w:rsidRPr="00BB7DA2" w:rsidRDefault="002069A8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C903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6D6D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8D9D2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C39245A" w14:textId="77777777" w:rsidR="002069A8" w:rsidRPr="00BB7DA2" w:rsidRDefault="002069A8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1B82732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70954E7" w14:textId="77777777" w:rsidR="002069A8" w:rsidRPr="00BB7DA2" w:rsidRDefault="002069A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0B0F9D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D0E1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F40F38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BC20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5D6DD" w14:textId="77777777" w:rsidR="002069A8" w:rsidRPr="00BB7DA2" w:rsidRDefault="002069A8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620C1D0" w14:textId="77777777" w:rsidR="002069A8" w:rsidRPr="00BB7DA2" w:rsidRDefault="002069A8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B7EF925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C492D0" w14:textId="77777777" w:rsidR="002069A8" w:rsidRPr="00BB7DA2" w:rsidRDefault="002069A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13C0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6C96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AD68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2C73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FE0F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6DD2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128B" w14:textId="77777777" w:rsidR="002069A8" w:rsidRPr="00BB7DA2" w:rsidRDefault="002069A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B81EB6" w14:textId="77777777" w:rsidR="002069A8" w:rsidRPr="00BB7DA2" w:rsidRDefault="002069A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81405A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28CFCA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5FEF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2EB7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E2A0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B3D2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52C3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DAA8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345F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941C71" w14:textId="77777777" w:rsidR="002069A8" w:rsidRPr="00BB7DA2" w:rsidRDefault="002069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7EB208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2A8387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CF66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518C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4B5E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1105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501022.22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A54F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1273728.57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C641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7D82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7AD286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1CE252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4C415F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C149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FD50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C033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5213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501027.77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6BF5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1273736.7</w:t>
            </w:r>
            <w:r w:rsidRPr="009067AB">
              <w:rPr>
                <w:lang w:val="en-US"/>
              </w:rPr>
              <w:lastRenderedPageBreak/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73AA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1C8C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D7EDE4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Mt=√(0.07²+0.07²)=0.10</w:t>
            </w:r>
          </w:p>
        </w:tc>
      </w:tr>
      <w:tr w:rsidR="008C2CFD" w:rsidRPr="00590258" w14:paraId="382F3A5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746DDD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7434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BC37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7533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22F6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501017.16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ED8A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1273744.48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AD7C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4C89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6DD91E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D51DD6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DD679C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7CE6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6A5C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06FE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0143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501011.09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29A7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1273736.09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BBFD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CE52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6D11D6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E8ABB1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A703F9" w14:textId="77777777" w:rsidR="002069A8" w:rsidRPr="00AB6621" w:rsidRDefault="002069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2C3D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169F" w14:textId="77777777" w:rsidR="002069A8" w:rsidRPr="00590258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B258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B90E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501022.22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14D1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1273728.57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81C0" w14:textId="77777777" w:rsidR="002069A8" w:rsidRPr="009067AB" w:rsidRDefault="002069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64D6" w14:textId="77777777" w:rsidR="002069A8" w:rsidRDefault="002069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7E4786" w14:textId="77777777" w:rsidR="002069A8" w:rsidRPr="005E14F4" w:rsidRDefault="002069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AB91715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385246" w14:textId="77777777" w:rsidR="002069A8" w:rsidRPr="00590258" w:rsidRDefault="002069A8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60:27:0060339:42</w:t>
            </w:r>
          </w:p>
        </w:tc>
      </w:tr>
      <w:tr w:rsidR="00546C11" w:rsidRPr="00590258" w14:paraId="3B88D0D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B73754" w14:textId="77777777" w:rsidR="002069A8" w:rsidRPr="00590258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5BEC" w14:textId="77777777" w:rsidR="002069A8" w:rsidRPr="00B634EE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1D2E5F" w14:textId="77777777" w:rsidR="002069A8" w:rsidRPr="00590258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B2DD45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E29C" w14:textId="77777777" w:rsidR="002069A8" w:rsidRPr="00F13182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42FB" w14:textId="77777777" w:rsidR="002069A8" w:rsidRPr="00F13182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905586" w14:textId="77777777" w:rsidR="002069A8" w:rsidRPr="00F13182" w:rsidRDefault="002069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F1BE8A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36EAB7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2673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EAFDEB" w14:textId="77777777" w:rsidR="002069A8" w:rsidRPr="00BE7498" w:rsidRDefault="002069A8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A95524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BA198C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14DC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F3FF47" w14:textId="77777777" w:rsidR="002069A8" w:rsidRPr="00BE7498" w:rsidRDefault="002069A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A9B870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8382EF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C352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4BF8FC" w14:textId="77777777" w:rsidR="002069A8" w:rsidRPr="00BE7498" w:rsidRDefault="002069A8" w:rsidP="00B138FB">
            <w:pPr>
              <w:spacing w:before="120" w:after="120"/>
            </w:pPr>
            <w:r w:rsidRPr="00BE7498">
              <w:rPr>
                <w:lang w:val="en-US"/>
              </w:rPr>
              <w:t>60:27:0060339:3</w:t>
            </w:r>
          </w:p>
        </w:tc>
      </w:tr>
      <w:tr w:rsidR="00546C11" w:rsidRPr="004A75A7" w14:paraId="467AC16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9718B1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0FC0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B7FD3B" w14:textId="77777777" w:rsidR="002069A8" w:rsidRPr="00BE7498" w:rsidRDefault="002069A8" w:rsidP="00B138FB">
            <w:pPr>
              <w:spacing w:before="120" w:after="120"/>
            </w:pPr>
            <w:r w:rsidRPr="00BE7498">
              <w:rPr>
                <w:lang w:val="en-US"/>
              </w:rPr>
              <w:t>60:27:0060339</w:t>
            </w:r>
          </w:p>
        </w:tc>
      </w:tr>
      <w:tr w:rsidR="00546C11" w:rsidRPr="004A75A7" w14:paraId="0181E2A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59BDAA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26A3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ACE2B4" w14:textId="77777777" w:rsidR="002069A8" w:rsidRPr="00BE7498" w:rsidRDefault="002069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9DDC5E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E17456" w14:textId="77777777" w:rsidR="002069A8" w:rsidRPr="00546C11" w:rsidRDefault="002069A8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0C9D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A5D4B3" w14:textId="77777777" w:rsidR="002069A8" w:rsidRPr="00BE7498" w:rsidRDefault="002069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Герцена ул, 28 д</w:t>
            </w:r>
          </w:p>
        </w:tc>
      </w:tr>
      <w:tr w:rsidR="00546C11" w:rsidRPr="004A75A7" w14:paraId="41C76CA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BFEC1FA" w14:textId="77777777" w:rsidR="002069A8" w:rsidRPr="00546C11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8C74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6D28EA" w14:textId="77777777" w:rsidR="002069A8" w:rsidRPr="00BE7498" w:rsidRDefault="002069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CD88D3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A9F2B3E" w14:textId="77777777" w:rsidR="002069A8" w:rsidRPr="00DF6CF8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74A9953" w14:textId="77777777" w:rsidR="002069A8" w:rsidRPr="00BE7498" w:rsidRDefault="002069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3E90103" w14:textId="77777777" w:rsidR="002069A8" w:rsidRPr="00BE7498" w:rsidRDefault="002069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4A0429E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AAEF2AA" w14:textId="77777777" w:rsidR="002069A8" w:rsidRPr="005E14F4" w:rsidRDefault="002069A8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60:27:0060339:42</w:t>
            </w:r>
          </w:p>
        </w:tc>
      </w:tr>
      <w:tr w:rsidR="00546C11" w:rsidRPr="004A75A7" w14:paraId="7B81F52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3287F97" w14:textId="77777777" w:rsidR="002069A8" w:rsidRDefault="002069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3B395AD" w14:textId="77777777" w:rsidR="002069A8" w:rsidRPr="00A552E8" w:rsidRDefault="002069A8" w:rsidP="005C4E99">
            <w:pPr>
              <w:spacing w:before="120" w:after="120"/>
            </w:pPr>
            <w:r w:rsidRPr="00A552E8">
              <w:t>Здание с кадастровым номером 60:27:0060339:42 расположено в кадастровом квартале 60:27:0060339 на земельном участке с кадастровым номером 60:27:0060339:3.</w:t>
            </w:r>
          </w:p>
        </w:tc>
      </w:tr>
    </w:tbl>
    <w:p w14:paraId="43A78555" w14:textId="77777777" w:rsidR="00981DAE" w:rsidRDefault="002069A8">
      <w:r>
        <w:br w:type="page"/>
      </w:r>
    </w:p>
    <w:p w14:paraId="0CB2DA89" w14:textId="77777777" w:rsidR="00981DAE" w:rsidRDefault="00981DAE">
      <w:pPr>
        <w:sectPr w:rsidR="00981DAE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14:paraId="44766647" w14:textId="77777777" w:rsidR="002069A8" w:rsidRPr="007A37E2" w:rsidRDefault="002069A8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2E69BF" w:rsidRPr="005B4876" w14:paraId="32E45E82" w14:textId="77777777" w:rsidTr="00A8418C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14:paraId="0D3E8797" w14:textId="77777777" w:rsidR="002069A8" w:rsidRPr="00904A74" w:rsidRDefault="002069A8" w:rsidP="00355D4B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14:paraId="71E99AD0" w14:textId="77777777" w:rsidTr="00A8418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14:paraId="7E0A72F8" w14:textId="77777777" w:rsidR="002069A8" w:rsidRPr="008C3E59" w:rsidRDefault="002069A8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181568" behindDoc="0" locked="0" layoutInCell="1" allowOverlap="1" wp14:anchorId="0379DCBA" wp14:editId="75158470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77C19" w:rsidRPr="005B4876" w14:paraId="51BB7660" w14:textId="77777777" w:rsidTr="006B53E8">
        <w:tblPrEx>
          <w:tblLook w:val="0000" w:firstRow="0" w:lastRow="0" w:firstColumn="0" w:lastColumn="0" w:noHBand="0" w:noVBand="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14:paraId="29E50E2E" w14:textId="77777777" w:rsidR="002069A8" w:rsidRPr="008C3E59" w:rsidRDefault="00000000" w:rsidP="005B25AC">
            <w:pPr>
              <w:jc w:val="center"/>
            </w:pPr>
            <w:r>
              <w:rPr>
                <w:noProof/>
              </w:rPr>
              <w:pict w14:anchorId="5586B7B8">
                <v:line id="_x0000_s3308" style="position:absolute;left:0;text-align:left;flip:x y;z-index:251182592;mso-position-horizontal-relative:text;mso-position-vertical-relative:text" from="211.05pt,316.2pt" to="253.4pt,382.3pt" strokeweight=".57pt"/>
              </w:pict>
            </w:r>
            <w:r>
              <w:rPr>
                <w:noProof/>
              </w:rPr>
              <w:pict w14:anchorId="2C42F193">
                <v:line id="_x0000_s3307" style="position:absolute;left:0;text-align:left;flip:x y;z-index:251183616;mso-position-horizontal-relative:text;mso-position-vertical-relative:text" from="253.4pt,382.3pt" to="258.4pt,390.45pt" strokeweight=".57pt"/>
              </w:pict>
            </w:r>
            <w:r>
              <w:rPr>
                <w:noProof/>
              </w:rPr>
              <w:pict w14:anchorId="1F3A652D">
                <v:line id="_x0000_s3306" style="position:absolute;left:0;text-align:left;flip:x y;z-index:251184640;mso-position-horizontal-relative:text;mso-position-vertical-relative:text" from="258.4pt,390.45pt" to="215.25pt,412.55pt" strokecolor="red" strokeweight=".57pt"/>
              </w:pict>
            </w:r>
            <w:r>
              <w:rPr>
                <w:noProof/>
              </w:rPr>
              <w:pict w14:anchorId="1E4841D9">
                <v:line id="_x0000_s3305" style="position:absolute;left:0;text-align:left;flip:x y;z-index:251185664;mso-position-horizontal-relative:text;mso-position-vertical-relative:text" from="215.25pt,412.55pt" to="211.6pt,406.9pt" strokecolor="red" strokeweight=".57pt"/>
              </w:pict>
            </w:r>
            <w:r>
              <w:rPr>
                <w:noProof/>
              </w:rPr>
              <w:pict w14:anchorId="5512D4C8">
                <v:line id="_x0000_s3304" style="position:absolute;left:0;text-align:left;flip:x y;z-index:251186688;mso-position-horizontal-relative:text;mso-position-vertical-relative:text" from="211.6pt,406.9pt" to="181.65pt,357.75pt" strokecolor="red" strokeweight=".57pt"/>
              </w:pict>
            </w:r>
            <w:r>
              <w:rPr>
                <w:noProof/>
              </w:rPr>
              <w:pict w14:anchorId="4E79EA47">
                <v:line id="_x0000_s3303" style="position:absolute;left:0;text-align:left;flip:x y;z-index:251187712;mso-position-horizontal-relative:text;mso-position-vertical-relative:text" from="181.65pt,357.75pt" to="172.55pt,342.25pt" strokecolor="red" strokeweight=".57pt"/>
              </w:pict>
            </w:r>
            <w:r>
              <w:rPr>
                <w:noProof/>
              </w:rPr>
              <w:pict w14:anchorId="361D75AB">
                <v:line id="_x0000_s3302" style="position:absolute;left:0;text-align:left;flip:x y;z-index:251188736;mso-position-horizontal-relative:text;mso-position-vertical-relative:text" from="172.55pt,342.25pt" to="183.15pt,334.5pt" strokecolor="red" strokeweight=".57pt"/>
              </w:pict>
            </w:r>
            <w:r>
              <w:rPr>
                <w:noProof/>
              </w:rPr>
              <w:pict w14:anchorId="2337ECBA">
                <v:line id="_x0000_s3301" style="position:absolute;left:0;text-align:left;flip:x y;z-index:251189760;mso-position-horizontal-relative:text;mso-position-vertical-relative:text" from="183.15pt,334.5pt" to="211.05pt,316.2pt" strokecolor="red" strokeweight=".57pt"/>
              </w:pict>
            </w:r>
            <w:r>
              <w:rPr>
                <w:noProof/>
              </w:rPr>
              <w:pict w14:anchorId="3381599D">
                <v:line id="_x0000_s3300" style="position:absolute;left:0;text-align:left;flip:x y;z-index:251190784;mso-position-horizontal-relative:text;mso-position-vertical-relative:text" from="344.35pt,122.85pt" to="376.4pt,154.3pt" strokecolor="red" strokeweight=".57pt"/>
              </w:pict>
            </w:r>
            <w:r>
              <w:rPr>
                <w:noProof/>
              </w:rPr>
              <w:pict w14:anchorId="04579ECD">
                <v:line id="_x0000_s3299" style="position:absolute;left:0;text-align:left;flip:x y;z-index:251191808;mso-position-horizontal-relative:text;mso-position-vertical-relative:text" from="376.4pt,154.3pt" to="303.65pt,204pt" strokeweight=".57pt"/>
              </w:pict>
            </w:r>
            <w:r>
              <w:rPr>
                <w:noProof/>
              </w:rPr>
              <w:pict w14:anchorId="3073CBE1">
                <v:line id="_x0000_s3298" style="position:absolute;left:0;text-align:left;flip:x y;z-index:251192832;mso-position-horizontal-relative:text;mso-position-vertical-relative:text" from="303.65pt,204pt" to="281.5pt,164.4pt" strokecolor="red" strokeweight=".57pt"/>
              </w:pict>
            </w:r>
            <w:r>
              <w:rPr>
                <w:noProof/>
              </w:rPr>
              <w:pict w14:anchorId="6561536C">
                <v:line id="_x0000_s3297" style="position:absolute;left:0;text-align:left;flip:x y;z-index:251193856;mso-position-horizontal-relative:text;mso-position-vertical-relative:text" from="281.5pt,164.4pt" to="344.35pt,122.85pt" strokecolor="red" strokeweight=".57pt"/>
              </w:pict>
            </w:r>
            <w:r>
              <w:rPr>
                <w:noProof/>
              </w:rPr>
              <w:pict w14:anchorId="61CA4A85">
                <v:line id="_x0000_s3296" style="position:absolute;left:0;text-align:left;flip:x y;z-index:251194880;mso-position-horizontal-relative:text;mso-position-vertical-relative:text" from="249.1pt,185.45pt" to="281.5pt,164.4pt" strokecolor="red" strokeweight=".57pt"/>
              </w:pict>
            </w:r>
            <w:r>
              <w:rPr>
                <w:noProof/>
              </w:rPr>
              <w:pict w14:anchorId="2899CCED">
                <v:line id="_x0000_s3295" style="position:absolute;left:0;text-align:left;flip:x y;z-index:251195904;mso-position-horizontal-relative:text;mso-position-vertical-relative:text" from="281.5pt,164.4pt" to="303.65pt,204pt" strokecolor="red" strokeweight=".57pt"/>
              </w:pict>
            </w:r>
            <w:r>
              <w:rPr>
                <w:noProof/>
              </w:rPr>
              <w:pict w14:anchorId="2F575632">
                <v:line id="_x0000_s3294" style="position:absolute;left:0;text-align:left;flip:x y;z-index:251196928;mso-position-horizontal-relative:text;mso-position-vertical-relative:text" from="303.65pt,204pt" to="322.65pt,238.75pt" strokeweight=".57pt"/>
              </w:pict>
            </w:r>
            <w:r>
              <w:rPr>
                <w:noProof/>
              </w:rPr>
              <w:pict w14:anchorId="44929B8C">
                <v:line id="_x0000_s3293" style="position:absolute;left:0;text-align:left;flip:x y;z-index:251197952;mso-position-horizontal-relative:text;mso-position-vertical-relative:text" from="322.65pt,238.75pt" to="295.6pt,258.5pt" strokeweight=".57pt"/>
              </w:pict>
            </w:r>
            <w:r>
              <w:rPr>
                <w:noProof/>
              </w:rPr>
              <w:pict w14:anchorId="47662C77">
                <v:line id="_x0000_s3292" style="position:absolute;left:0;text-align:left;flip:x y;z-index:251198976;mso-position-horizontal-relative:text;mso-position-vertical-relative:text" from="295.6pt,258.5pt" to="249.1pt,185.45pt" strokeweight=".57pt"/>
              </w:pict>
            </w:r>
            <w:r>
              <w:rPr>
                <w:noProof/>
              </w:rPr>
              <w:pict w14:anchorId="35C4AC92">
                <v:line id="_x0000_s3291" style="position:absolute;left:0;text-align:left;flip:x y;z-index:251200000;mso-position-horizontal-relative:text;mso-position-vertical-relative:text" from="135.7pt,256.15pt" to="172.25pt,233.4pt" strokecolor="red" strokeweight=".57pt"/>
              </w:pict>
            </w:r>
            <w:r>
              <w:rPr>
                <w:noProof/>
              </w:rPr>
              <w:pict w14:anchorId="551D20A0">
                <v:line id="_x0000_s3290" style="position:absolute;left:0;text-align:left;flip:x y;z-index:251201024;mso-position-horizontal-relative:text;mso-position-vertical-relative:text" from="172.25pt,233.4pt" to="216.65pt,312.25pt" strokeweight=".57pt"/>
              </w:pict>
            </w:r>
            <w:r>
              <w:rPr>
                <w:noProof/>
              </w:rPr>
              <w:pict w14:anchorId="59796DD2">
                <v:line id="_x0000_s3289" style="position:absolute;left:0;text-align:left;flip:x y;z-index:251202048;mso-position-horizontal-relative:text;mso-position-vertical-relative:text" from="216.65pt,312.25pt" to="213.1pt,314.7pt" strokeweight=".57pt"/>
              </w:pict>
            </w:r>
            <w:r>
              <w:rPr>
                <w:noProof/>
              </w:rPr>
              <w:pict w14:anchorId="2276E702">
                <v:line id="_x0000_s3288" style="position:absolute;left:0;text-align:left;flip:x y;z-index:251203072;mso-position-horizontal-relative:text;mso-position-vertical-relative:text" from="213.1pt,314.7pt" to="211.05pt,316.2pt" strokeweight=".57pt"/>
              </w:pict>
            </w:r>
            <w:r>
              <w:rPr>
                <w:noProof/>
              </w:rPr>
              <w:pict w14:anchorId="468909C6">
                <v:line id="_x0000_s3287" style="position:absolute;left:0;text-align:left;flip:x y;z-index:251204096;mso-position-horizontal-relative:text;mso-position-vertical-relative:text" from="211.05pt,316.2pt" to="183.15pt,334.5pt" strokecolor="red" strokeweight=".57pt"/>
              </w:pict>
            </w:r>
            <w:r>
              <w:rPr>
                <w:noProof/>
              </w:rPr>
              <w:pict w14:anchorId="1248C6CD">
                <v:line id="_x0000_s3286" style="position:absolute;left:0;text-align:left;flip:x y;z-index:251205120;mso-position-horizontal-relative:text;mso-position-vertical-relative:text" from="183.15pt,334.5pt" to="135.7pt,256.15pt" strokecolor="red" strokeweight=".57pt"/>
              </w:pict>
            </w:r>
            <w:r>
              <w:rPr>
                <w:noProof/>
              </w:rPr>
              <w:pict w14:anchorId="0CFF6019">
                <v:line id="_x0000_s3285" style="position:absolute;left:0;text-align:left;flip:x y;z-index:251206144;mso-position-horizontal-relative:text;mso-position-vertical-relative:text" from="135.7pt,256.15pt" to="183.15pt,334.5pt" strokecolor="red" strokeweight=".57pt"/>
              </w:pict>
            </w:r>
            <w:r>
              <w:rPr>
                <w:noProof/>
              </w:rPr>
              <w:pict w14:anchorId="3C164658">
                <v:line id="_x0000_s3284" style="position:absolute;left:0;text-align:left;flip:x y;z-index:251207168;mso-position-horizontal-relative:text;mso-position-vertical-relative:text" from="183.15pt,334.5pt" to="172.55pt,342.25pt" strokecolor="red" strokeweight=".57pt"/>
              </w:pict>
            </w:r>
            <w:r>
              <w:rPr>
                <w:noProof/>
              </w:rPr>
              <w:pict w14:anchorId="3D957EB4">
                <v:line id="_x0000_s3283" style="position:absolute;left:0;text-align:left;flip:x y;z-index:251208192;mso-position-horizontal-relative:text;mso-position-vertical-relative:text" from="172.55pt,342.25pt" to="162.4pt,348.9pt" strokecolor="red" strokeweight=".57pt"/>
              </w:pict>
            </w:r>
            <w:r>
              <w:rPr>
                <w:noProof/>
              </w:rPr>
              <w:pict w14:anchorId="2B2A85FA">
                <v:line id="_x0000_s3282" style="position:absolute;left:0;text-align:left;flip:x y;z-index:251209216;mso-position-horizontal-relative:text;mso-position-vertical-relative:text" from="162.4pt,348.9pt" to="133pt,368.95pt" strokecolor="red" strokeweight=".57pt"/>
              </w:pict>
            </w:r>
            <w:r>
              <w:rPr>
                <w:noProof/>
              </w:rPr>
              <w:pict w14:anchorId="19627F58">
                <v:line id="_x0000_s3281" style="position:absolute;left:0;text-align:left;flip:x y;z-index:251210240;mso-position-horizontal-relative:text;mso-position-vertical-relative:text" from="133pt,368.95pt" to="132.1pt,369.55pt" strokecolor="red" strokeweight=".57pt"/>
              </w:pict>
            </w:r>
            <w:r>
              <w:rPr>
                <w:noProof/>
              </w:rPr>
              <w:pict w14:anchorId="72BC1D4B">
                <v:line id="_x0000_s3280" style="position:absolute;left:0;text-align:left;flip:x y;z-index:251211264;mso-position-horizontal-relative:text;mso-position-vertical-relative:text" from="132.1pt,369.55pt" to="82.05pt,289.4pt" strokecolor="red" strokeweight=".57pt"/>
              </w:pict>
            </w:r>
            <w:r>
              <w:rPr>
                <w:noProof/>
              </w:rPr>
              <w:pict w14:anchorId="35BCCDA4">
                <v:line id="_x0000_s3279" style="position:absolute;left:0;text-align:left;flip:x y;z-index:251212288;mso-position-horizontal-relative:text;mso-position-vertical-relative:text" from="82.05pt,289.4pt" to="135.7pt,256.15pt" strokecolor="red" strokeweight=".57pt"/>
              </w:pict>
            </w:r>
            <w:r>
              <w:rPr>
                <w:noProof/>
              </w:rPr>
              <w:pict w14:anchorId="2729EF1C">
                <v:line id="_x0000_s3278" style="position:absolute;left:0;text-align:left;flip:x y;z-index:251213312;mso-position-horizontal-relative:text;mso-position-vertical-relative:text" from="82.05pt,289.4pt" to="132.1pt,369.55pt" strokecolor="red" strokeweight=".57pt"/>
              </w:pict>
            </w:r>
            <w:r>
              <w:rPr>
                <w:noProof/>
              </w:rPr>
              <w:pict w14:anchorId="0EC6D98B">
                <v:line id="_x0000_s3277" style="position:absolute;left:0;text-align:left;flip:x y;z-index:251214336;mso-position-horizontal-relative:text;mso-position-vertical-relative:text" from="132.1pt,369.55pt" to="133pt,368.95pt" strokecolor="red" strokeweight=".57pt"/>
              </w:pict>
            </w:r>
            <w:r>
              <w:rPr>
                <w:noProof/>
              </w:rPr>
              <w:pict w14:anchorId="7D947133">
                <v:line id="_x0000_s3276" style="position:absolute;left:0;text-align:left;flip:x y;z-index:251215360;mso-position-horizontal-relative:text;mso-position-vertical-relative:text" from="133pt,368.95pt" to="172.5pt,434.9pt" strokecolor="red" strokeweight=".57pt"/>
              </w:pict>
            </w:r>
            <w:r>
              <w:rPr>
                <w:noProof/>
              </w:rPr>
              <w:pict w14:anchorId="42C7AB36">
                <v:line id="_x0000_s3275" style="position:absolute;left:0;text-align:left;flip:x y;z-index:251216384;mso-position-horizontal-relative:text;mso-position-vertical-relative:text" from="172.5pt,434.9pt" to="156.25pt,443.85pt" strokecolor="red" strokeweight=".57pt"/>
              </w:pict>
            </w:r>
            <w:r>
              <w:rPr>
                <w:noProof/>
              </w:rPr>
              <w:pict w14:anchorId="01000FDC">
                <v:line id="_x0000_s3274" style="position:absolute;left:0;text-align:left;flip:x y;z-index:251217408;mso-position-horizontal-relative:text;mso-position-vertical-relative:text" from="156.25pt,443.85pt" to="116.85pt,405.4pt" strokecolor="red" strokeweight=".57pt"/>
              </w:pict>
            </w:r>
            <w:r>
              <w:rPr>
                <w:noProof/>
              </w:rPr>
              <w:pict w14:anchorId="7A6D2B35">
                <v:line id="_x0000_s3273" style="position:absolute;left:0;text-align:left;flip:x y;z-index:251218432;mso-position-horizontal-relative:text;mso-position-vertical-relative:text" from="116.85pt,405.4pt" to="95.45pt,384.55pt" strokecolor="red" strokeweight=".57pt"/>
              </w:pict>
            </w:r>
            <w:r>
              <w:rPr>
                <w:noProof/>
              </w:rPr>
              <w:pict w14:anchorId="491F8A9D">
                <v:line id="_x0000_s3272" style="position:absolute;left:0;text-align:left;flip:x y;z-index:251219456;mso-position-horizontal-relative:text;mso-position-vertical-relative:text" from="95.45pt,384.55pt" to="94.6pt,383.7pt" strokecolor="red" strokeweight=".57pt"/>
              </w:pict>
            </w:r>
            <w:r>
              <w:rPr>
                <w:noProof/>
              </w:rPr>
              <w:pict w14:anchorId="5A157FE0">
                <v:line id="_x0000_s3271" style="position:absolute;left:0;text-align:left;flip:x y;z-index:251220480;mso-position-horizontal-relative:text;mso-position-vertical-relative:text" from="94.6pt,383.7pt" to="92.85pt,382.1pt" strokecolor="red" strokeweight=".57pt"/>
              </w:pict>
            </w:r>
            <w:r>
              <w:rPr>
                <w:noProof/>
              </w:rPr>
              <w:pict w14:anchorId="05D7A239">
                <v:line id="_x0000_s3270" style="position:absolute;left:0;text-align:left;flip:x y;z-index:251221504;mso-position-horizontal-relative:text;mso-position-vertical-relative:text" from="92.85pt,382.1pt" to="32.45pt,334.9pt" strokecolor="red" strokeweight=".57pt"/>
              </w:pict>
            </w:r>
            <w:r>
              <w:rPr>
                <w:noProof/>
              </w:rPr>
              <w:pict w14:anchorId="3C77231F">
                <v:line id="_x0000_s3269" style="position:absolute;left:0;text-align:left;flip:x y;z-index:251222528;mso-position-horizontal-relative:text;mso-position-vertical-relative:text" from="32.45pt,334.9pt" to="36pt,324.65pt" strokecolor="red" strokeweight=".57pt"/>
              </w:pict>
            </w:r>
            <w:r>
              <w:rPr>
                <w:noProof/>
              </w:rPr>
              <w:pict w14:anchorId="418B41DD">
                <v:line id="_x0000_s3268" style="position:absolute;left:0;text-align:left;flip:x y;z-index:251223552;mso-position-horizontal-relative:text;mso-position-vertical-relative:text" from="36pt,324.65pt" to="40.2pt,318.3pt" strokecolor="red" strokeweight=".57pt"/>
              </w:pict>
            </w:r>
            <w:r>
              <w:rPr>
                <w:noProof/>
              </w:rPr>
              <w:pict w14:anchorId="166AA0D1">
                <v:line id="_x0000_s3267" style="position:absolute;left:0;text-align:left;flip:x y;z-index:251224576;mso-position-horizontal-relative:text;mso-position-vertical-relative:text" from="40.2pt,318.3pt" to="45.7pt,312.85pt" strokecolor="red" strokeweight=".57pt"/>
              </w:pict>
            </w:r>
            <w:r>
              <w:rPr>
                <w:noProof/>
              </w:rPr>
              <w:pict w14:anchorId="13A82A20">
                <v:line id="_x0000_s3266" style="position:absolute;left:0;text-align:left;flip:x y;z-index:251225600;mso-position-horizontal-relative:text;mso-position-vertical-relative:text" from="45.7pt,312.85pt" to="82.05pt,289.4pt" strokecolor="red" strokeweight=".57pt"/>
              </w:pict>
            </w:r>
            <w:r>
              <w:rPr>
                <w:noProof/>
              </w:rPr>
              <w:pict w14:anchorId="3564C9F1">
                <v:line id="_x0000_s3265" style="position:absolute;left:0;text-align:left;flip:x y;z-index:251226624;mso-position-horizontal-relative:text;mso-position-vertical-relative:text" from="32.45pt,334.9pt" to="92.85pt,382.1pt" strokecolor="red" strokeweight=".57pt"/>
              </w:pict>
            </w:r>
            <w:r>
              <w:rPr>
                <w:noProof/>
              </w:rPr>
              <w:pict w14:anchorId="76A404DB">
                <v:line id="_x0000_s3264" style="position:absolute;left:0;text-align:left;flip:x y;z-index:251227648;mso-position-horizontal-relative:text;mso-position-vertical-relative:text" from="92.85pt,382.1pt" to="38.7pt,411.1pt" strokecolor="red" strokeweight=".57pt"/>
              </w:pict>
            </w:r>
            <w:r>
              <w:rPr>
                <w:noProof/>
              </w:rPr>
              <w:pict w14:anchorId="0D5B2B64">
                <v:line id="_x0000_s3263" style="position:absolute;left:0;text-align:left;flip:x y;z-index:251228672;mso-position-horizontal-relative:text;mso-position-vertical-relative:text" from="38.7pt,411.1pt" to="34pt,413.6pt" strokecolor="red" strokeweight=".57pt"/>
              </w:pict>
            </w:r>
            <w:r>
              <w:rPr>
                <w:noProof/>
              </w:rPr>
              <w:pict w14:anchorId="7D9C491B">
                <v:line id="_x0000_s3262" style="position:absolute;left:0;text-align:left;flip:x y;z-index:251229696;mso-position-horizontal-relative:text;mso-position-vertical-relative:text" from="34pt,413.6pt" to="26.1pt,388.45pt" strokecolor="red" strokeweight=".57pt"/>
              </w:pict>
            </w:r>
            <w:r>
              <w:rPr>
                <w:noProof/>
              </w:rPr>
              <w:pict w14:anchorId="6FAD9055">
                <v:line id="_x0000_s3261" style="position:absolute;left:0;text-align:left;flip:x y;z-index:251230720;mso-position-horizontal-relative:text;mso-position-vertical-relative:text" from="26.1pt,388.45pt" to="25.7pt,386.1pt" strokeweight=".57pt"/>
              </w:pict>
            </w:r>
            <w:r>
              <w:rPr>
                <w:noProof/>
              </w:rPr>
              <w:pict w14:anchorId="70871313">
                <v:line id="_x0000_s3260" style="position:absolute;left:0;text-align:left;flip:x y;z-index:251231744;mso-position-horizontal-relative:text;mso-position-vertical-relative:text" from="25.7pt,386.1pt" to="23.5pt,372.55pt" strokecolor="red" strokeweight=".57pt"/>
              </w:pict>
            </w:r>
            <w:r>
              <w:rPr>
                <w:noProof/>
              </w:rPr>
              <w:pict w14:anchorId="08F3A609">
                <v:line id="_x0000_s3259" style="position:absolute;left:0;text-align:left;flip:x y;z-index:251232768;mso-position-horizontal-relative:text;mso-position-vertical-relative:text" from="23.5pt,372.55pt" to="23.95pt,364.55pt" strokecolor="red" strokeweight=".57pt"/>
              </w:pict>
            </w:r>
            <w:r>
              <w:rPr>
                <w:noProof/>
              </w:rPr>
              <w:pict w14:anchorId="06354A91">
                <v:line id="_x0000_s3258" style="position:absolute;left:0;text-align:left;flip:x y;z-index:251233792;mso-position-horizontal-relative:text;mso-position-vertical-relative:text" from="23.95pt,364.55pt" to="32.45pt,334.9pt" strokecolor="red" strokeweight=".57pt"/>
              </w:pict>
            </w:r>
            <w:r>
              <w:rPr>
                <w:noProof/>
              </w:rPr>
              <w:pict w14:anchorId="457A3EFE">
                <v:line id="_x0000_s3257" style="position:absolute;left:0;text-align:left;flip:x y;z-index:251234816;mso-position-horizontal-relative:text;mso-position-vertical-relative:text" from="92.85pt,382.1pt" to="94.6pt,383.7pt" strokecolor="red" strokeweight=".57pt"/>
              </w:pict>
            </w:r>
            <w:r>
              <w:rPr>
                <w:noProof/>
              </w:rPr>
              <w:pict w14:anchorId="7DCF7774">
                <v:line id="_x0000_s3256" style="position:absolute;left:0;text-align:left;flip:x y;z-index:251235840;mso-position-horizontal-relative:text;mso-position-vertical-relative:text" from="94.6pt,383.7pt" to="95.45pt,384.55pt" strokecolor="red" strokeweight=".57pt"/>
              </w:pict>
            </w:r>
            <w:r>
              <w:rPr>
                <w:noProof/>
              </w:rPr>
              <w:pict w14:anchorId="1B268D89">
                <v:line id="_x0000_s3255" style="position:absolute;left:0;text-align:left;flip:x y;z-index:251236864;mso-position-horizontal-relative:text;mso-position-vertical-relative:text" from="95.45pt,384.55pt" to="116.85pt,405.4pt" strokecolor="red" strokeweight=".57pt"/>
              </w:pict>
            </w:r>
            <w:r>
              <w:rPr>
                <w:noProof/>
              </w:rPr>
              <w:pict w14:anchorId="311085EE">
                <v:line id="_x0000_s3254" style="position:absolute;left:0;text-align:left;flip:x y;z-index:251237888;mso-position-horizontal-relative:text;mso-position-vertical-relative:text" from="116.85pt,405.4pt" to="116.9pt,405.45pt" strokecolor="red" strokeweight=".57pt"/>
              </w:pict>
            </w:r>
            <w:r>
              <w:rPr>
                <w:noProof/>
              </w:rPr>
              <w:pict w14:anchorId="61EEC809">
                <v:line id="_x0000_s3253" style="position:absolute;left:0;text-align:left;flip:x y;z-index:251238912;mso-position-horizontal-relative:text;mso-position-vertical-relative:text" from="116.9pt,405.45pt" to="111.45pt,408.95pt" strokeweight=".57pt"/>
              </w:pict>
            </w:r>
            <w:r>
              <w:rPr>
                <w:noProof/>
              </w:rPr>
              <w:pict w14:anchorId="207CF38A">
                <v:line id="_x0000_s3252" style="position:absolute;left:0;text-align:left;flip:x y;z-index:251239936;mso-position-horizontal-relative:text;mso-position-vertical-relative:text" from="111.45pt,408.95pt" to="74.8pt,432.05pt" strokeweight=".57pt"/>
              </w:pict>
            </w:r>
            <w:r>
              <w:rPr>
                <w:noProof/>
              </w:rPr>
              <w:pict w14:anchorId="7497A8AE">
                <v:line id="_x0000_s3251" style="position:absolute;left:0;text-align:left;flip:x y;z-index:251240960;mso-position-horizontal-relative:text;mso-position-vertical-relative:text" from="74.8pt,432.05pt" to="55.75pt,443.85pt" strokeweight=".57pt"/>
              </w:pict>
            </w:r>
            <w:r>
              <w:rPr>
                <w:noProof/>
              </w:rPr>
              <w:pict w14:anchorId="792F1A36">
                <v:line id="_x0000_s3250" style="position:absolute;left:0;text-align:left;flip:x y;z-index:251241984;mso-position-horizontal-relative:text;mso-position-vertical-relative:text" from="55.75pt,443.85pt" to="38.55pt,439.9pt" strokeweight=".57pt"/>
              </w:pict>
            </w:r>
            <w:r>
              <w:rPr>
                <w:noProof/>
              </w:rPr>
              <w:pict w14:anchorId="1F0D8553">
                <v:line id="_x0000_s3249" style="position:absolute;left:0;text-align:left;flip:x y;z-index:251243008;mso-position-horizontal-relative:text;mso-position-vertical-relative:text" from="38.55pt,439.9pt" to="34pt,413.6pt" strokecolor="red" strokeweight=".57pt"/>
              </w:pict>
            </w:r>
            <w:r>
              <w:rPr>
                <w:noProof/>
              </w:rPr>
              <w:pict w14:anchorId="64C096CB">
                <v:line id="_x0000_s3248" style="position:absolute;left:0;text-align:left;flip:x y;z-index:251244032;mso-position-horizontal-relative:text;mso-position-vertical-relative:text" from="34pt,413.6pt" to="38.7pt,411.1pt" strokecolor="red" strokeweight=".57pt"/>
              </w:pict>
            </w:r>
            <w:r>
              <w:rPr>
                <w:noProof/>
              </w:rPr>
              <w:pict w14:anchorId="4B65DB30">
                <v:line id="_x0000_s3247" style="position:absolute;left:0;text-align:left;flip:x y;z-index:251245056;mso-position-horizontal-relative:text;mso-position-vertical-relative:text" from="38.7pt,411.1pt" to="92.85pt,382.1pt" strokecolor="red" strokeweight=".57pt"/>
              </w:pict>
            </w:r>
            <w:r>
              <w:rPr>
                <w:noProof/>
              </w:rPr>
              <w:pict w14:anchorId="1D969A6E">
                <v:line id="_x0000_s3246" style="position:absolute;left:0;text-align:left;flip:x y;z-index:251246080;mso-position-horizontal-relative:text;mso-position-vertical-relative:text" from="133pt,368.95pt" to="162.4pt,348.9pt" strokecolor="red" strokeweight=".57pt"/>
              </w:pict>
            </w:r>
            <w:r>
              <w:rPr>
                <w:noProof/>
              </w:rPr>
              <w:pict w14:anchorId="35AF2735">
                <v:line id="_x0000_s3245" style="position:absolute;left:0;text-align:left;flip:x y;z-index:251247104;mso-position-horizontal-relative:text;mso-position-vertical-relative:text" from="162.4pt,348.9pt" to="172.55pt,342.25pt" strokecolor="red" strokeweight=".57pt"/>
              </w:pict>
            </w:r>
            <w:r>
              <w:rPr>
                <w:noProof/>
              </w:rPr>
              <w:pict w14:anchorId="1B7FED67">
                <v:line id="_x0000_s3244" style="position:absolute;left:0;text-align:left;flip:x y;z-index:251248128;mso-position-horizontal-relative:text;mso-position-vertical-relative:text" from="172.55pt,342.25pt" to="181.65pt,357.75pt" strokecolor="red" strokeweight=".57pt"/>
              </w:pict>
            </w:r>
            <w:r>
              <w:rPr>
                <w:noProof/>
              </w:rPr>
              <w:pict w14:anchorId="15C35765">
                <v:line id="_x0000_s3243" style="position:absolute;left:0;text-align:left;flip:x y;z-index:251249152;mso-position-horizontal-relative:text;mso-position-vertical-relative:text" from="181.65pt,357.75pt" to="211.6pt,406.9pt" strokecolor="red" strokeweight=".57pt"/>
              </w:pict>
            </w:r>
            <w:r>
              <w:rPr>
                <w:noProof/>
              </w:rPr>
              <w:pict w14:anchorId="01FC8268">
                <v:line id="_x0000_s3242" style="position:absolute;left:0;text-align:left;flip:x y;z-index:251250176;mso-position-horizontal-relative:text;mso-position-vertical-relative:text" from="211.6pt,406.9pt" to="215.25pt,412.55pt" strokecolor="red" strokeweight=".57pt"/>
              </w:pict>
            </w:r>
            <w:r>
              <w:rPr>
                <w:noProof/>
              </w:rPr>
              <w:pict w14:anchorId="4F23728C">
                <v:line id="_x0000_s3241" style="position:absolute;left:0;text-align:left;flip:x y;z-index:251251200;mso-position-horizontal-relative:text;mso-position-vertical-relative:text" from="215.25pt,412.55pt" to="172.5pt,434.9pt" strokecolor="red" strokeweight=".57pt"/>
              </w:pict>
            </w:r>
            <w:r>
              <w:rPr>
                <w:noProof/>
              </w:rPr>
              <w:pict w14:anchorId="1DEE497E">
                <v:line id="_x0000_s3240" style="position:absolute;left:0;text-align:left;flip:x y;z-index:251252224;mso-position-horizontal-relative:text;mso-position-vertical-relative:text" from="172.5pt,434.9pt" to="133pt,368.95pt" strokecolor="red" strokeweight=".57pt"/>
              </w:pict>
            </w:r>
            <w:r>
              <w:rPr>
                <w:noProof/>
              </w:rPr>
              <w:pict w14:anchorId="59862F14">
                <v:line id="_x0000_s3239" style="position:absolute;left:0;text-align:left;flip:x y;z-index:251253248;mso-position-horizontal-relative:text;mso-position-vertical-relative:text" from="334.2pt,232.6pt" to="347.9pt,223.4pt" strokeweight=".57pt"/>
              </w:pict>
            </w:r>
            <w:r>
              <w:rPr>
                <w:noProof/>
              </w:rPr>
              <w:pict w14:anchorId="0BC8F6F9">
                <v:line id="_x0000_s3238" style="position:absolute;left:0;text-align:left;flip:x y;z-index:251254272;mso-position-horizontal-relative:text;mso-position-vertical-relative:text" from="347.9pt,223.4pt" to="374.45pt,205.6pt" strokeweight=".57pt"/>
              </w:pict>
            </w:r>
            <w:r>
              <w:rPr>
                <w:noProof/>
              </w:rPr>
              <w:pict w14:anchorId="37B766BB">
                <v:line id="_x0000_s3237" style="position:absolute;left:0;text-align:left;flip:x y;z-index:251255296;mso-position-horizontal-relative:text;mso-position-vertical-relative:text" from="374.45pt,205.6pt" to="410.5pt,259.9pt" strokeweight=".57pt"/>
              </w:pict>
            </w:r>
            <w:r>
              <w:rPr>
                <w:noProof/>
              </w:rPr>
              <w:pict w14:anchorId="11ECD739">
                <v:line id="_x0000_s3236" style="position:absolute;left:0;text-align:left;flip:x y;z-index:251256320;mso-position-horizontal-relative:text;mso-position-vertical-relative:text" from="410.5pt,259.9pt" to="415.9pt,268.3pt" strokeweight=".57pt"/>
              </w:pict>
            </w:r>
            <w:r>
              <w:rPr>
                <w:noProof/>
              </w:rPr>
              <w:pict w14:anchorId="46095D87">
                <v:line id="_x0000_s3235" style="position:absolute;left:0;text-align:left;flip:x y;z-index:251257344;mso-position-horizontal-relative:text;mso-position-vertical-relative:text" from="415.9pt,268.3pt" to="416.75pt,270.95pt" strokecolor="red" strokeweight=".57pt"/>
              </w:pict>
            </w:r>
            <w:r>
              <w:rPr>
                <w:noProof/>
              </w:rPr>
              <w:pict w14:anchorId="7055EA3E">
                <v:line id="_x0000_s3234" style="position:absolute;left:0;text-align:left;flip:x y;z-index:251258368;mso-position-horizontal-relative:text;mso-position-vertical-relative:text" from="416.75pt,270.95pt" to="406.3pt,277.85pt" strokecolor="red" strokeweight=".57pt"/>
              </w:pict>
            </w:r>
            <w:r>
              <w:rPr>
                <w:noProof/>
              </w:rPr>
              <w:pict w14:anchorId="2B084370">
                <v:line id="_x0000_s3233" style="position:absolute;left:0;text-align:left;flip:x y;z-index:251259392;mso-position-horizontal-relative:text;mso-position-vertical-relative:text" from="406.3pt,277.85pt" to="408.7pt,282.95pt" strokecolor="red" strokeweight=".57pt"/>
              </w:pict>
            </w:r>
            <w:r>
              <w:rPr>
                <w:noProof/>
              </w:rPr>
              <w:pict w14:anchorId="770FDD5A">
                <v:line id="_x0000_s3232" style="position:absolute;left:0;text-align:left;flip:x y;z-index:251260416;mso-position-horizontal-relative:text;mso-position-vertical-relative:text" from="408.7pt,282.95pt" to="381.8pt,301pt" strokecolor="red" strokeweight=".57pt"/>
              </w:pict>
            </w:r>
            <w:r>
              <w:rPr>
                <w:noProof/>
              </w:rPr>
              <w:pict w14:anchorId="36ABB258">
                <v:line id="_x0000_s3231" style="position:absolute;left:0;text-align:left;flip:x y;z-index:251261440;mso-position-horizontal-relative:text;mso-position-vertical-relative:text" from="381.8pt,301pt" to="378.3pt,295.95pt" strokeweight=".57pt"/>
              </w:pict>
            </w:r>
            <w:r>
              <w:rPr>
                <w:noProof/>
              </w:rPr>
              <w:pict w14:anchorId="73E59C21">
                <v:line id="_x0000_s3230" style="position:absolute;left:0;text-align:left;flip:x y;z-index:251262464;mso-position-horizontal-relative:text;mso-position-vertical-relative:text" from="378.3pt,295.95pt" to="343.65pt,246.2pt" strokeweight=".57pt"/>
              </w:pict>
            </w:r>
            <w:r>
              <w:rPr>
                <w:noProof/>
              </w:rPr>
              <w:pict w14:anchorId="4AA386BD">
                <v:line id="_x0000_s3229" style="position:absolute;left:0;text-align:left;flip:x y;z-index:251263488;mso-position-horizontal-relative:text;mso-position-vertical-relative:text" from="343.65pt,246.2pt" to="334.2pt,232.6pt" strokeweight=".57pt"/>
              </w:pict>
            </w:r>
            <w:r>
              <w:rPr>
                <w:noProof/>
              </w:rPr>
              <w:pict w14:anchorId="7E74D819">
                <v:line id="_x0000_s3228" style="position:absolute;left:0;text-align:left;flip:x y;z-index:251264512;mso-position-horizontal-relative:text;mso-position-vertical-relative:text" from="374.45pt,205.6pt" to="406.25pt,181.2pt" strokeweight=".57pt"/>
              </w:pict>
            </w:r>
            <w:r>
              <w:rPr>
                <w:noProof/>
              </w:rPr>
              <w:pict w14:anchorId="6393364F">
                <v:line id="_x0000_s3227" style="position:absolute;left:0;text-align:left;flip:x y;z-index:251265536;mso-position-horizontal-relative:text;mso-position-vertical-relative:text" from="406.25pt,181.2pt" to="441.9pt,215.8pt" strokeweight=".57pt"/>
              </w:pict>
            </w:r>
            <w:r>
              <w:rPr>
                <w:noProof/>
              </w:rPr>
              <w:pict w14:anchorId="21975F06">
                <v:line id="_x0000_s3226" style="position:absolute;left:0;text-align:left;flip:x y;z-index:251266560;mso-position-horizontal-relative:text;mso-position-vertical-relative:text" from="441.9pt,215.8pt" to="451pt,228.85pt" strokeweight=".57pt"/>
              </w:pict>
            </w:r>
            <w:r>
              <w:rPr>
                <w:noProof/>
              </w:rPr>
              <w:pict w14:anchorId="4725395A">
                <v:line id="_x0000_s3225" style="position:absolute;left:0;text-align:left;flip:x y;z-index:251267584;mso-position-horizontal-relative:text;mso-position-vertical-relative:text" from="451pt,228.85pt" to="457.75pt,239.5pt" strokecolor="red" strokeweight=".57pt"/>
              </w:pict>
            </w:r>
            <w:r>
              <w:rPr>
                <w:noProof/>
              </w:rPr>
              <w:pict w14:anchorId="7A16192B">
                <v:line id="_x0000_s3224" style="position:absolute;left:0;text-align:left;flip:x y;z-index:251268608;mso-position-horizontal-relative:text;mso-position-vertical-relative:text" from="457.75pt,239.5pt" to="456.5pt,246.1pt" strokecolor="red" strokeweight=".57pt"/>
              </w:pict>
            </w:r>
            <w:r>
              <w:rPr>
                <w:noProof/>
              </w:rPr>
              <w:pict w14:anchorId="3CD080E8">
                <v:line id="_x0000_s3223" style="position:absolute;left:0;text-align:left;flip:x y;z-index:251269632;mso-position-horizontal-relative:text;mso-position-vertical-relative:text" from="456.5pt,246.1pt" to="428.05pt,270pt" strokecolor="red" strokeweight=".57pt"/>
              </w:pict>
            </w:r>
            <w:r>
              <w:rPr>
                <w:noProof/>
              </w:rPr>
              <w:pict w14:anchorId="25EE088B">
                <v:line id="_x0000_s3222" style="position:absolute;left:0;text-align:left;flip:x y;z-index:251270656;mso-position-horizontal-relative:text;mso-position-vertical-relative:text" from="428.05pt,270pt" to="423.05pt,263.35pt" strokecolor="red" strokeweight=".57pt"/>
              </w:pict>
            </w:r>
            <w:r>
              <w:rPr>
                <w:noProof/>
              </w:rPr>
              <w:pict w14:anchorId="37CA822E">
                <v:line id="_x0000_s3221" style="position:absolute;left:0;text-align:left;flip:x y;z-index:251271680;mso-position-horizontal-relative:text;mso-position-vertical-relative:text" from="423.05pt,263.35pt" to="415.9pt,268.3pt" strokecolor="red" strokeweight=".57pt"/>
              </w:pict>
            </w:r>
            <w:r>
              <w:rPr>
                <w:noProof/>
              </w:rPr>
              <w:pict w14:anchorId="6EF0F5B3">
                <v:line id="_x0000_s3220" style="position:absolute;left:0;text-align:left;flip:x y;z-index:251272704;mso-position-horizontal-relative:text;mso-position-vertical-relative:text" from="415.9pt,268.3pt" to="410.5pt,259.9pt" strokeweight=".57pt"/>
              </w:pict>
            </w:r>
            <w:r>
              <w:rPr>
                <w:noProof/>
              </w:rPr>
              <w:pict w14:anchorId="2D0ECFCF">
                <v:line id="_x0000_s3219" style="position:absolute;left:0;text-align:left;flip:x y;z-index:251273728;mso-position-horizontal-relative:text;mso-position-vertical-relative:text" from="410.5pt,259.9pt" to="374.45pt,205.6pt" strokeweight=".57pt"/>
              </w:pict>
            </w:r>
            <w:r>
              <w:rPr>
                <w:noProof/>
              </w:rPr>
              <w:pict w14:anchorId="2C4714BD">
                <v:line id="_x0000_s3218" style="position:absolute;left:0;text-align:left;flip:x y;z-index:251274752;mso-position-horizontal-relative:text;mso-position-vertical-relative:text" from="322.65pt,155.6pt" to="343.4pt,134.55pt" strokecolor="red" strokeweight=".57pt"/>
              </w:pict>
            </w:r>
            <w:r>
              <w:rPr>
                <w:noProof/>
              </w:rPr>
              <w:pict w14:anchorId="3DF356A6">
                <v:line id="_x0000_s3217" style="position:absolute;left:0;text-align:left;flip:x y;z-index:251275776;mso-position-horizontal-relative:text;mso-position-vertical-relative:text" from="343.4pt,134.55pt" to="357.1pt,148.25pt" strokecolor="red" strokeweight=".57pt"/>
              </w:pict>
            </w:r>
            <w:r>
              <w:rPr>
                <w:noProof/>
              </w:rPr>
              <w:pict w14:anchorId="3B4FFCCA">
                <v:line id="_x0000_s3216" style="position:absolute;left:0;text-align:left;flip:x y;z-index:251276800;mso-position-horizontal-relative:text;mso-position-vertical-relative:text" from="357.1pt,148.25pt" to="335.95pt,169.4pt" strokecolor="red" strokeweight=".57pt"/>
              </w:pict>
            </w:r>
            <w:r>
              <w:rPr>
                <w:noProof/>
              </w:rPr>
              <w:pict w14:anchorId="06A1AD19">
                <v:line id="_x0000_s3215" style="position:absolute;left:0;text-align:left;flip:x y;z-index:251277824;mso-position-horizontal-relative:text;mso-position-vertical-relative:text" from="335.95pt,169.4pt" to="322.65pt,155.6pt" strokecolor="red" strokeweight=".57pt"/>
              </w:pict>
            </w:r>
            <w:r>
              <w:rPr>
                <w:noProof/>
              </w:rPr>
              <w:pict w14:anchorId="037A5826">
                <v:line id="_x0000_s3214" style="position:absolute;left:0;text-align:left;flip:x y;z-index:251278848;mso-position-horizontal-relative:text;mso-position-vertical-relative:text" from="261.4pt,182.4pt" to="279.6pt,171.25pt" strokecolor="red" strokeweight=".57pt"/>
              </w:pict>
            </w:r>
            <w:r>
              <w:rPr>
                <w:noProof/>
              </w:rPr>
              <w:pict w14:anchorId="079468E6">
                <v:line id="_x0000_s3213" style="position:absolute;left:0;text-align:left;flip:x y;z-index:251279872;mso-position-horizontal-relative:text;mso-position-vertical-relative:text" from="279.6pt,171.25pt" to="290.25pt,188.5pt" strokecolor="red" strokeweight=".57pt"/>
              </w:pict>
            </w:r>
            <w:r>
              <w:rPr>
                <w:noProof/>
              </w:rPr>
              <w:pict w14:anchorId="6388F0C8">
                <v:line id="_x0000_s3212" style="position:absolute;left:0;text-align:left;flip:x y;z-index:251280896;mso-position-horizontal-relative:text;mso-position-vertical-relative:text" from="290.25pt,188.5pt" to="274.55pt,197.9pt" strokecolor="red" strokeweight=".57pt"/>
              </w:pict>
            </w:r>
            <w:r>
              <w:rPr>
                <w:noProof/>
              </w:rPr>
              <w:pict w14:anchorId="178A0F76">
                <v:line id="_x0000_s3211" style="position:absolute;left:0;text-align:left;flip:x y;z-index:251281920;mso-position-horizontal-relative:text;mso-position-vertical-relative:text" from="274.55pt,197.9pt" to="271.2pt,192.3pt" strokecolor="red" strokeweight=".57pt"/>
              </w:pict>
            </w:r>
            <w:r>
              <w:rPr>
                <w:noProof/>
              </w:rPr>
              <w:pict w14:anchorId="267FDD70">
                <v:line id="_x0000_s3210" style="position:absolute;left:0;text-align:left;flip:x y;z-index:251282944;mso-position-horizontal-relative:text;mso-position-vertical-relative:text" from="271.2pt,192.3pt" to="266.6pt,195.15pt" strokecolor="red" strokeweight=".57pt"/>
              </w:pict>
            </w:r>
            <w:r>
              <w:rPr>
                <w:noProof/>
              </w:rPr>
              <w:pict w14:anchorId="125ED4AD">
                <v:line id="_x0000_s3209" style="position:absolute;left:0;text-align:left;flip:x y;z-index:251283968;mso-position-horizontal-relative:text;mso-position-vertical-relative:text" from="266.6pt,195.15pt" to="262.7pt,188.85pt" strokecolor="red" strokeweight=".57pt"/>
              </w:pict>
            </w:r>
            <w:r>
              <w:rPr>
                <w:noProof/>
              </w:rPr>
              <w:pict w14:anchorId="5B11B328">
                <v:line id="_x0000_s3208" style="position:absolute;left:0;text-align:left;flip:x y;z-index:251284992;mso-position-horizontal-relative:text;mso-position-vertical-relative:text" from="262.7pt,188.85pt" to="264.45pt,187.85pt" strokecolor="red" strokeweight=".57pt"/>
              </w:pict>
            </w:r>
            <w:r>
              <w:rPr>
                <w:noProof/>
              </w:rPr>
              <w:pict w14:anchorId="5112FC38">
                <v:line id="_x0000_s3207" style="position:absolute;left:0;text-align:left;flip:x y;z-index:251286016;mso-position-horizontal-relative:text;mso-position-vertical-relative:text" from="264.45pt,187.85pt" to="261.4pt,182.4pt" strokecolor="red" strokeweight=".57pt"/>
              </w:pict>
            </w:r>
            <w:r>
              <w:rPr>
                <w:noProof/>
              </w:rPr>
              <w:pict w14:anchorId="6062BF64">
                <v:line id="_x0000_s3206" style="position:absolute;left:0;text-align:left;flip:x y;z-index:251287040;mso-position-horizontal-relative:text;mso-position-vertical-relative:text" from="254.9pt,234.5pt" to="266.35pt,227.5pt" strokecolor="red" strokeweight=".57pt"/>
              </w:pict>
            </w:r>
            <w:r>
              <w:rPr>
                <w:noProof/>
              </w:rPr>
              <w:pict w14:anchorId="4755515E">
                <v:line id="_x0000_s3205" style="position:absolute;left:0;text-align:left;flip:x y;z-index:251288064;mso-position-horizontal-relative:text;mso-position-vertical-relative:text" from="266.35pt,227.5pt" to="268.4pt,230.8pt" strokecolor="red" strokeweight=".57pt"/>
              </w:pict>
            </w:r>
            <w:r>
              <w:rPr>
                <w:noProof/>
              </w:rPr>
              <w:pict w14:anchorId="2F1F6E86">
                <v:line id="_x0000_s3204" style="position:absolute;left:0;text-align:left;flip:x y;z-index:251289088;mso-position-horizontal-relative:text;mso-position-vertical-relative:text" from="268.4pt,230.8pt" to="269.85pt,229.95pt" strokecolor="red" strokeweight=".57pt"/>
              </w:pict>
            </w:r>
            <w:r>
              <w:rPr>
                <w:noProof/>
              </w:rPr>
              <w:pict w14:anchorId="63DFC951">
                <v:line id="_x0000_s3203" style="position:absolute;left:0;text-align:left;flip:x y;z-index:251290112;mso-position-horizontal-relative:text;mso-position-vertical-relative:text" from="269.85pt,229.95pt" to="278.6pt,243.7pt" strokecolor="red" strokeweight=".57pt"/>
              </w:pict>
            </w:r>
            <w:r>
              <w:rPr>
                <w:noProof/>
              </w:rPr>
              <w:pict w14:anchorId="1B3B22F0">
                <v:line id="_x0000_s3202" style="position:absolute;left:0;text-align:left;flip:x y;z-index:251291136;mso-position-horizontal-relative:text;mso-position-vertical-relative:text" from="278.6pt,243.7pt" to="264pt,253.6pt" strokecolor="red" strokeweight=".57pt"/>
              </w:pict>
            </w:r>
            <w:r>
              <w:rPr>
                <w:noProof/>
              </w:rPr>
              <w:pict w14:anchorId="46B803FD">
                <v:line id="_x0000_s3201" style="position:absolute;left:0;text-align:left;flip:x y;z-index:251292160;mso-position-horizontal-relative:text;mso-position-vertical-relative:text" from="264pt,253.6pt" to="255.1pt,239.2pt" strokecolor="red" strokeweight=".57pt"/>
              </w:pict>
            </w:r>
            <w:r>
              <w:rPr>
                <w:noProof/>
              </w:rPr>
              <w:pict w14:anchorId="1C7DE099">
                <v:line id="_x0000_s3200" style="position:absolute;left:0;text-align:left;flip:x y;z-index:251293184;mso-position-horizontal-relative:text;mso-position-vertical-relative:text" from="255.1pt,239.2pt" to="257.1pt,237.95pt" strokecolor="red" strokeweight=".57pt"/>
              </w:pict>
            </w:r>
            <w:r>
              <w:rPr>
                <w:noProof/>
              </w:rPr>
              <w:pict w14:anchorId="241DFF56">
                <v:line id="_x0000_s3199" style="position:absolute;left:0;text-align:left;flip:x y;z-index:251294208;mso-position-horizontal-relative:text;mso-position-vertical-relative:text" from="257.1pt,237.95pt" to="254.9pt,234.5pt" strokecolor="red" strokeweight=".57pt"/>
              </w:pict>
            </w:r>
            <w:r>
              <w:rPr>
                <w:noProof/>
              </w:rPr>
              <w:pict w14:anchorId="2DD95119">
                <v:line id="_x0000_s3198" style="position:absolute;left:0;text-align:left;flip:x y;z-index:251295232;mso-position-horizontal-relative:text;mso-position-vertical-relative:text" from="180.7pt,233.35pt" to="191.65pt,226.4pt" strokecolor="red" strokeweight=".57pt"/>
              </w:pict>
            </w:r>
            <w:r>
              <w:rPr>
                <w:noProof/>
              </w:rPr>
              <w:pict w14:anchorId="0508F12B">
                <v:line id="_x0000_s3197" style="position:absolute;left:0;text-align:left;flip:x y;z-index:251296256;mso-position-horizontal-relative:text;mso-position-vertical-relative:text" from="191.65pt,226.4pt" to="193.35pt,229.3pt" strokecolor="red" strokeweight=".57pt"/>
              </w:pict>
            </w:r>
            <w:r>
              <w:rPr>
                <w:noProof/>
              </w:rPr>
              <w:pict w14:anchorId="4318C43B">
                <v:line id="_x0000_s3196" style="position:absolute;left:0;text-align:left;flip:x y;z-index:251297280;mso-position-horizontal-relative:text;mso-position-vertical-relative:text" from="193.35pt,229.3pt" to="200.9pt,225.05pt" strokecolor="red" strokeweight=".57pt"/>
              </w:pict>
            </w:r>
            <w:r>
              <w:rPr>
                <w:noProof/>
              </w:rPr>
              <w:pict w14:anchorId="282CDB75">
                <v:line id="_x0000_s3195" style="position:absolute;left:0;text-align:left;flip:x y;z-index:251298304;mso-position-horizontal-relative:text;mso-position-vertical-relative:text" from="200.9pt,225.05pt" to="204.8pt,231.4pt" strokecolor="red" strokeweight=".57pt"/>
              </w:pict>
            </w:r>
            <w:r>
              <w:rPr>
                <w:noProof/>
              </w:rPr>
              <w:pict w14:anchorId="5BEBF10B">
                <v:line id="_x0000_s3194" style="position:absolute;left:0;text-align:left;flip:x y;z-index:251299328;mso-position-horizontal-relative:text;mso-position-vertical-relative:text" from="204.8pt,231.4pt" to="212.25pt,227.05pt" strokecolor="red" strokeweight=".57pt"/>
              </w:pict>
            </w:r>
            <w:r>
              <w:rPr>
                <w:noProof/>
              </w:rPr>
              <w:pict w14:anchorId="058B0F29">
                <v:line id="_x0000_s3193" style="position:absolute;left:0;text-align:left;flip:x y;z-index:251300352;mso-position-horizontal-relative:text;mso-position-vertical-relative:text" from="212.25pt,227.05pt" to="219.85pt,238.8pt" strokecolor="red" strokeweight=".57pt"/>
              </w:pict>
            </w:r>
            <w:r>
              <w:rPr>
                <w:noProof/>
              </w:rPr>
              <w:pict w14:anchorId="42D15B68">
                <v:line id="_x0000_s3192" style="position:absolute;left:0;text-align:left;flip:x y;z-index:251301376;mso-position-horizontal-relative:text;mso-position-vertical-relative:text" from="219.85pt,238.8pt" to="212.4pt,243.6pt" strokecolor="red" strokeweight=".57pt"/>
              </w:pict>
            </w:r>
            <w:r>
              <w:rPr>
                <w:noProof/>
              </w:rPr>
              <w:pict w14:anchorId="74AC7181">
                <v:line id="_x0000_s3191" style="position:absolute;left:0;text-align:left;flip:x y;z-index:251302400;mso-position-horizontal-relative:text;mso-position-vertical-relative:text" from="212.4pt,243.6pt" to="209.5pt,239.1pt" strokecolor="red" strokeweight=".57pt"/>
              </w:pict>
            </w:r>
            <w:r>
              <w:rPr>
                <w:noProof/>
              </w:rPr>
              <w:pict w14:anchorId="168B6212">
                <v:line id="_x0000_s3190" style="position:absolute;left:0;text-align:left;flip:x y;z-index:251303424;mso-position-horizontal-relative:text;mso-position-vertical-relative:text" from="209.5pt,239.1pt" to="194.25pt,249.05pt" strokecolor="red" strokeweight=".57pt"/>
              </w:pict>
            </w:r>
            <w:r>
              <w:rPr>
                <w:noProof/>
              </w:rPr>
              <w:pict w14:anchorId="7C3DF7EB">
                <v:line id="_x0000_s3189" style="position:absolute;left:0;text-align:left;flip:x y;z-index:251304448;mso-position-horizontal-relative:text;mso-position-vertical-relative:text" from="194.25pt,249.05pt" to="185.55pt,234.65pt" strokecolor="red" strokeweight=".57pt"/>
              </w:pict>
            </w:r>
            <w:r>
              <w:rPr>
                <w:noProof/>
              </w:rPr>
              <w:pict w14:anchorId="705CF917">
                <v:line id="_x0000_s3188" style="position:absolute;left:0;text-align:left;flip:x y;z-index:251305472;mso-position-horizontal-relative:text;mso-position-vertical-relative:text" from="185.55pt,234.65pt" to="182.75pt,236.3pt" strokecolor="red" strokeweight=".57pt"/>
              </w:pict>
            </w:r>
            <w:r>
              <w:rPr>
                <w:noProof/>
              </w:rPr>
              <w:pict w14:anchorId="39CCD7F9">
                <v:line id="_x0000_s3187" style="position:absolute;left:0;text-align:left;flip:x y;z-index:251306496;mso-position-horizontal-relative:text;mso-position-vertical-relative:text" from="182.75pt,236.3pt" to="180.7pt,233.35pt" strokecolor="red" strokeweight=".57pt"/>
              </w:pict>
            </w:r>
            <w:r>
              <w:rPr>
                <w:noProof/>
              </w:rPr>
              <w:pict w14:anchorId="0286459A">
                <v:line id="_x0000_s3186" style="position:absolute;left:0;text-align:left;flip:x y;z-index:251307520;mso-position-horizontal-relative:text;mso-position-vertical-relative:text" from="152.15pt,267.4pt" to="156.95pt,264.65pt" strokecolor="red" strokeweight=".57pt"/>
              </w:pict>
            </w:r>
            <w:r>
              <w:rPr>
                <w:noProof/>
              </w:rPr>
              <w:pict w14:anchorId="7428C5C3">
                <v:line id="_x0000_s3185" style="position:absolute;left:0;text-align:left;flip:x y;z-index:251308544;mso-position-horizontal-relative:text;mso-position-vertical-relative:text" from="156.95pt,264.65pt" to="156pt,262.5pt" strokecolor="red" strokeweight=".57pt"/>
              </w:pict>
            </w:r>
            <w:r>
              <w:rPr>
                <w:noProof/>
              </w:rPr>
              <w:pict w14:anchorId="5B37B91C">
                <v:line id="_x0000_s3184" style="position:absolute;left:0;text-align:left;flip:x y;z-index:251309568;mso-position-horizontal-relative:text;mso-position-vertical-relative:text" from="156pt,262.5pt" to="160.45pt,260.25pt" strokecolor="red" strokeweight=".57pt"/>
              </w:pict>
            </w:r>
            <w:r>
              <w:rPr>
                <w:noProof/>
              </w:rPr>
              <w:pict w14:anchorId="03C54DE7">
                <v:line id="_x0000_s3183" style="position:absolute;left:0;text-align:left;flip:x y;z-index:251310592;mso-position-horizontal-relative:text;mso-position-vertical-relative:text" from="160.45pt,260.25pt" to="158.5pt,256.1pt" strokecolor="red" strokeweight=".57pt"/>
              </w:pict>
            </w:r>
            <w:r>
              <w:rPr>
                <w:noProof/>
              </w:rPr>
              <w:pict w14:anchorId="434A4B85">
                <v:line id="_x0000_s3182" style="position:absolute;left:0;text-align:left;flip:x y;z-index:251311616;mso-position-horizontal-relative:text;mso-position-vertical-relative:text" from="158.5pt,256.1pt" to="169.2pt,250.3pt" strokecolor="red" strokeweight=".57pt"/>
              </w:pict>
            </w:r>
            <w:r>
              <w:rPr>
                <w:noProof/>
              </w:rPr>
              <w:pict w14:anchorId="143FF46D">
                <v:line id="_x0000_s3181" style="position:absolute;left:0;text-align:left;flip:x y;z-index:251312640;mso-position-horizontal-relative:text;mso-position-vertical-relative:text" from="169.2pt,250.3pt" to="180.55pt,272pt" strokecolor="red" strokeweight=".57pt"/>
              </w:pict>
            </w:r>
            <w:r>
              <w:rPr>
                <w:noProof/>
              </w:rPr>
              <w:pict w14:anchorId="7490BB88">
                <v:line id="_x0000_s3180" style="position:absolute;left:0;text-align:left;flip:x y;z-index:251313664;mso-position-horizontal-relative:text;mso-position-vertical-relative:text" from="180.55pt,272pt" to="180.3pt,274.8pt" strokecolor="red" strokeweight=".57pt"/>
              </w:pict>
            </w:r>
            <w:r>
              <w:rPr>
                <w:noProof/>
              </w:rPr>
              <w:pict w14:anchorId="6F774A9D">
                <v:line id="_x0000_s3179" style="position:absolute;left:0;text-align:left;flip:x y;z-index:251314688;mso-position-horizontal-relative:text;mso-position-vertical-relative:text" from="180.3pt,274.8pt" to="179.4pt,275.9pt" strokecolor="red" strokeweight=".57pt"/>
              </w:pict>
            </w:r>
            <w:r>
              <w:rPr>
                <w:noProof/>
              </w:rPr>
              <w:pict w14:anchorId="4E764CC4">
                <v:line id="_x0000_s3178" style="position:absolute;left:0;text-align:left;flip:x y;z-index:251315712;mso-position-horizontal-relative:text;mso-position-vertical-relative:text" from="179.4pt,275.9pt" to="176.55pt,277.85pt" strokecolor="red" strokeweight=".57pt"/>
              </w:pict>
            </w:r>
            <w:r>
              <w:rPr>
                <w:noProof/>
              </w:rPr>
              <w:pict w14:anchorId="2B6BCC0D">
                <v:line id="_x0000_s3177" style="position:absolute;left:0;text-align:left;flip:x y;z-index:251316736;mso-position-horizontal-relative:text;mso-position-vertical-relative:text" from="176.55pt,277.85pt" to="164.7pt,284.6pt" strokecolor="red" strokeweight=".57pt"/>
              </w:pict>
            </w:r>
            <w:r>
              <w:rPr>
                <w:noProof/>
              </w:rPr>
              <w:pict w14:anchorId="617FE82F">
                <v:line id="_x0000_s3176" style="position:absolute;left:0;text-align:left;flip:x y;z-index:251317760;mso-position-horizontal-relative:text;mso-position-vertical-relative:text" from="164.7pt,284.6pt" to="159.7pt,275.1pt" strokecolor="red" strokeweight=".57pt"/>
              </w:pict>
            </w:r>
            <w:r>
              <w:rPr>
                <w:noProof/>
              </w:rPr>
              <w:pict w14:anchorId="02FB4EA3">
                <v:line id="_x0000_s3175" style="position:absolute;left:0;text-align:left;flip:x y;z-index:251318784;mso-position-horizontal-relative:text;mso-position-vertical-relative:text" from="159.7pt,275.1pt" to="157.05pt,276.6pt" strokecolor="red" strokeweight=".57pt"/>
              </w:pict>
            </w:r>
            <w:r>
              <w:rPr>
                <w:noProof/>
              </w:rPr>
              <w:pict w14:anchorId="7E04647B">
                <v:line id="_x0000_s3174" style="position:absolute;left:0;text-align:left;flip:x y;z-index:251319808;mso-position-horizontal-relative:text;mso-position-vertical-relative:text" from="157.05pt,276.6pt" to="153.85pt,275.9pt" strokecolor="red" strokeweight=".57pt"/>
              </w:pict>
            </w:r>
            <w:r>
              <w:rPr>
                <w:noProof/>
              </w:rPr>
              <w:pict w14:anchorId="098FB568">
                <v:line id="_x0000_s3173" style="position:absolute;left:0;text-align:left;flip:x y;z-index:251320832;mso-position-horizontal-relative:text;mso-position-vertical-relative:text" from="153.85pt,275.9pt" to="151.2pt,270.65pt" strokecolor="red" strokeweight=".57pt"/>
              </w:pict>
            </w:r>
            <w:r>
              <w:rPr>
                <w:noProof/>
              </w:rPr>
              <w:pict w14:anchorId="692EFE6B">
                <v:line id="_x0000_s3172" style="position:absolute;left:0;text-align:left;flip:x y;z-index:251321856;mso-position-horizontal-relative:text;mso-position-vertical-relative:text" from="151.2pt,270.65pt" to="152.15pt,267.4pt" strokecolor="red" strokeweight=".57pt"/>
              </w:pict>
            </w:r>
            <w:r>
              <w:rPr>
                <w:noProof/>
              </w:rPr>
              <w:pict w14:anchorId="4AE32C15">
                <v:line id="_x0000_s3171" style="position:absolute;left:0;text-align:left;flip:x y;z-index:251322880;mso-position-horizontal-relative:text;mso-position-vertical-relative:text" from="102.75pt,359.15pt" to="113.6pt,352.25pt" strokecolor="red" strokeweight=".57pt"/>
              </w:pict>
            </w:r>
            <w:r>
              <w:rPr>
                <w:noProof/>
              </w:rPr>
              <w:pict w14:anchorId="081EF9F9">
                <v:line id="_x0000_s3170" style="position:absolute;left:0;text-align:left;flip:x y;z-index:251323904;mso-position-horizontal-relative:text;mso-position-vertical-relative:text" from="113.6pt,352.25pt" to="122.2pt,366.15pt" strokecolor="red" strokeweight=".57pt"/>
              </w:pict>
            </w:r>
            <w:r>
              <w:rPr>
                <w:noProof/>
              </w:rPr>
              <w:pict w14:anchorId="27687EDB">
                <v:line id="_x0000_s3169" style="position:absolute;left:0;text-align:left;flip:x y;z-index:251324928;mso-position-horizontal-relative:text;mso-position-vertical-relative:text" from="122.2pt,366.15pt" to="123pt,365.75pt" strokecolor="red" strokeweight=".57pt"/>
              </w:pict>
            </w:r>
            <w:r>
              <w:rPr>
                <w:noProof/>
              </w:rPr>
              <w:pict w14:anchorId="6ED75047">
                <v:line id="_x0000_s3168" style="position:absolute;left:0;text-align:left;flip:x y;z-index:251325952;mso-position-horizontal-relative:text;mso-position-vertical-relative:text" from="123pt,365.75pt" to="126.15pt,371.15pt" strokecolor="red" strokeweight=".57pt"/>
              </w:pict>
            </w:r>
            <w:r>
              <w:rPr>
                <w:noProof/>
              </w:rPr>
              <w:pict w14:anchorId="552FA0E3">
                <v:line id="_x0000_s3167" style="position:absolute;left:0;text-align:left;flip:x y;z-index:251326976;mso-position-horizontal-relative:text;mso-position-vertical-relative:text" from="126.15pt,371.15pt" to="141.75pt,394.8pt" strokecolor="red" strokeweight=".57pt"/>
              </w:pict>
            </w:r>
            <w:r>
              <w:rPr>
                <w:noProof/>
              </w:rPr>
              <w:pict w14:anchorId="1F3C104A">
                <v:line id="_x0000_s3166" style="position:absolute;left:0;text-align:left;flip:x y;z-index:251328000;mso-position-horizontal-relative:text;mso-position-vertical-relative:text" from="141.75pt,394.8pt" to="134pt,399.4pt" strokecolor="red" strokeweight=".57pt"/>
              </w:pict>
            </w:r>
            <w:r>
              <w:rPr>
                <w:noProof/>
              </w:rPr>
              <w:pict w14:anchorId="5E49A8F8">
                <v:line id="_x0000_s3165" style="position:absolute;left:0;text-align:left;flip:x y;z-index:251329024;mso-position-horizontal-relative:text;mso-position-vertical-relative:text" from="134pt,399.4pt" to="123.6pt,382.3pt" strokecolor="red" strokeweight=".57pt"/>
              </w:pict>
            </w:r>
            <w:r>
              <w:rPr>
                <w:noProof/>
              </w:rPr>
              <w:pict w14:anchorId="4AE413E0">
                <v:line id="_x0000_s3164" style="position:absolute;left:0;text-align:left;flip:x y;z-index:251330048;mso-position-horizontal-relative:text;mso-position-vertical-relative:text" from="123.6pt,382.3pt" to="119.15pt,384.8pt" strokecolor="red" strokeweight=".57pt"/>
              </w:pict>
            </w:r>
            <w:r>
              <w:rPr>
                <w:noProof/>
              </w:rPr>
              <w:pict w14:anchorId="2ADB53CA">
                <v:line id="_x0000_s3163" style="position:absolute;left:0;text-align:left;flip:x y;z-index:251331072;mso-position-horizontal-relative:text;mso-position-vertical-relative:text" from="119.15pt,384.8pt" to="116.25pt,379.65pt" strokecolor="red" strokeweight=".57pt"/>
              </w:pict>
            </w:r>
            <w:r>
              <w:rPr>
                <w:noProof/>
              </w:rPr>
              <w:pict w14:anchorId="3B2A36F0">
                <v:line id="_x0000_s3162" style="position:absolute;left:0;text-align:left;flip:x y;z-index:251332096;mso-position-horizontal-relative:text;mso-position-vertical-relative:text" from="116.25pt,379.65pt" to="105.85pt,385pt" strokecolor="red" strokeweight=".57pt"/>
              </w:pict>
            </w:r>
            <w:r>
              <w:rPr>
                <w:noProof/>
              </w:rPr>
              <w:pict w14:anchorId="5D8A64C3">
                <v:line id="_x0000_s3161" style="position:absolute;left:0;text-align:left;flip:x y;z-index:251333120;mso-position-horizontal-relative:text;mso-position-vertical-relative:text" from="105.85pt,385pt" to="97.05pt,369.95pt" strokecolor="red" strokeweight=".57pt"/>
              </w:pict>
            </w:r>
            <w:r>
              <w:rPr>
                <w:noProof/>
              </w:rPr>
              <w:pict w14:anchorId="214862EF">
                <v:line id="_x0000_s3160" style="position:absolute;left:0;text-align:left;flip:x y;z-index:251334144;mso-position-horizontal-relative:text;mso-position-vertical-relative:text" from="97.05pt,369.95pt" to="105.75pt,364.35pt" strokecolor="red" strokeweight=".57pt"/>
              </w:pict>
            </w:r>
            <w:r>
              <w:rPr>
                <w:noProof/>
              </w:rPr>
              <w:pict w14:anchorId="71083959">
                <v:line id="_x0000_s3159" style="position:absolute;left:0;text-align:left;flip:x y;z-index:251335168;mso-position-horizontal-relative:text;mso-position-vertical-relative:text" from="105.75pt,364.35pt" to="102.75pt,359.15pt" strokecolor="red" strokeweight=".57pt"/>
              </w:pict>
            </w:r>
            <w:r>
              <w:rPr>
                <w:noProof/>
              </w:rPr>
              <w:pict w14:anchorId="638CF2F5">
                <v:line id="_x0000_s3158" style="position:absolute;left:0;text-align:left;flip:x y;z-index:251336192;mso-position-horizontal-relative:text;mso-position-vertical-relative:text" from="53.45pt,406.3pt" to="69.25pt,397.45pt" strokecolor="red" strokeweight=".57pt"/>
              </w:pict>
            </w:r>
            <w:r>
              <w:rPr>
                <w:noProof/>
              </w:rPr>
              <w:pict w14:anchorId="315182F0">
                <v:line id="_x0000_s3157" style="position:absolute;left:0;text-align:left;flip:x y;z-index:251337216;mso-position-horizontal-relative:text;mso-position-vertical-relative:text" from="69.25pt,397.45pt" to="80.3pt,417.65pt" strokecolor="red" strokeweight=".57pt"/>
              </w:pict>
            </w:r>
            <w:r>
              <w:rPr>
                <w:noProof/>
              </w:rPr>
              <w:pict w14:anchorId="1F18F42D">
                <v:line id="_x0000_s3156" style="position:absolute;left:0;text-align:left;flip:x y;z-index:251338240;mso-position-horizontal-relative:text;mso-position-vertical-relative:text" from="80.3pt,417.65pt" to="61.25pt,427.1pt" strokecolor="red" strokeweight=".57pt"/>
              </w:pict>
            </w:r>
            <w:r>
              <w:rPr>
                <w:noProof/>
              </w:rPr>
              <w:pict w14:anchorId="1B5C24A9">
                <v:line id="_x0000_s3155" style="position:absolute;left:0;text-align:left;flip:x y;z-index:251339264;mso-position-horizontal-relative:text;mso-position-vertical-relative:text" from="61.25pt,427.1pt" to="56.65pt,418.85pt" strokecolor="red" strokeweight=".57pt"/>
              </w:pict>
            </w:r>
            <w:r>
              <w:rPr>
                <w:noProof/>
              </w:rPr>
              <w:pict w14:anchorId="38F737B8">
                <v:line id="_x0000_s3154" style="position:absolute;left:0;text-align:left;flip:x y;z-index:251340288;mso-position-horizontal-relative:text;mso-position-vertical-relative:text" from="56.65pt,418.85pt" to="59.4pt,417.35pt" strokecolor="red" strokeweight=".57pt"/>
              </w:pict>
            </w:r>
            <w:r>
              <w:rPr>
                <w:noProof/>
              </w:rPr>
              <w:pict w14:anchorId="7F215CE4">
                <v:line id="_x0000_s3153" style="position:absolute;left:0;text-align:left;flip:x y;z-index:251341312;mso-position-horizontal-relative:text;mso-position-vertical-relative:text" from="59.4pt,417.35pt" to="53.45pt,406.3pt" strokecolor="red" strokeweight=".57pt"/>
              </w:pict>
            </w:r>
            <w:r>
              <w:rPr>
                <w:noProof/>
              </w:rPr>
              <w:pict w14:anchorId="3DF588DF">
                <v:line id="_x0000_s3152" style="position:absolute;left:0;text-align:left;flip:x y;z-index:251342336;mso-position-horizontal-relative:text;mso-position-vertical-relative:text" from="54pt,478.35pt" to="54.15pt,469.4pt" strokecolor="red" strokeweight=".57pt"/>
              </w:pict>
            </w:r>
            <w:r>
              <w:rPr>
                <w:noProof/>
              </w:rPr>
              <w:pict w14:anchorId="0F90982C">
                <v:line id="_x0000_s3151" style="position:absolute;left:0;text-align:left;flip:x y;z-index:251343360;mso-position-horizontal-relative:text;mso-position-vertical-relative:text" from="54.15pt,469.4pt" to="54.3pt,464.9pt" strokecolor="red" strokeweight=".57pt"/>
              </w:pict>
            </w:r>
            <w:r>
              <w:rPr>
                <w:noProof/>
              </w:rPr>
              <w:pict w14:anchorId="392A9C90">
                <v:line id="_x0000_s3150" style="position:absolute;left:0;text-align:left;flip:x y;z-index:251344384;mso-position-horizontal-relative:text;mso-position-vertical-relative:text" from="54.3pt,464.9pt" to="59.85pt,465.45pt" strokecolor="red" strokeweight=".57pt"/>
              </w:pict>
            </w:r>
            <w:r>
              <w:rPr>
                <w:noProof/>
              </w:rPr>
              <w:pict w14:anchorId="32C50C37">
                <v:line id="_x0000_s3149" style="position:absolute;left:0;text-align:left;flip:x y;z-index:251345408;mso-position-horizontal-relative:text;mso-position-vertical-relative:text" from="59.85pt,465.45pt" to="59.95pt,462.55pt" strokecolor="red" strokeweight=".57pt"/>
              </w:pict>
            </w:r>
            <w:r>
              <w:rPr>
                <w:noProof/>
              </w:rPr>
              <w:pict w14:anchorId="4C7273E5">
                <v:line id="_x0000_s3148" style="position:absolute;left:0;text-align:left;flip:x y;z-index:251346432;mso-position-horizontal-relative:text;mso-position-vertical-relative:text" from="59.95pt,462.55pt" to="60.2pt,456.4pt" strokecolor="red" strokeweight=".57pt"/>
              </w:pict>
            </w:r>
            <w:r>
              <w:rPr>
                <w:noProof/>
              </w:rPr>
              <w:pict w14:anchorId="5DD4F0D5">
                <v:line id="_x0000_s3147" style="position:absolute;left:0;text-align:left;flip:x y;z-index:251347456;mso-position-horizontal-relative:text;mso-position-vertical-relative:text" from="60.2pt,456.4pt" to="61.55pt,455.75pt" strokecolor="red" strokeweight=".57pt"/>
              </w:pict>
            </w:r>
            <w:r>
              <w:rPr>
                <w:noProof/>
              </w:rPr>
              <w:pict w14:anchorId="4D27F0A6">
                <v:line id="_x0000_s3146" style="position:absolute;left:0;text-align:left;flip:x y;z-index:251348480;mso-position-horizontal-relative:text;mso-position-vertical-relative:text" from="61.55pt,455.75pt" to="82.8pt,468.75pt" strokecolor="red" strokeweight=".57pt"/>
              </w:pict>
            </w:r>
            <w:r>
              <w:rPr>
                <w:noProof/>
              </w:rPr>
              <w:pict w14:anchorId="1047DEE8">
                <v:line id="_x0000_s3145" style="position:absolute;left:0;text-align:left;flip:x y;z-index:251349504;mso-position-horizontal-relative:text;mso-position-vertical-relative:text" from="82.8pt,468.75pt" to="82.55pt,470.75pt" strokecolor="red" strokeweight=".57pt"/>
              </w:pict>
            </w:r>
            <w:r>
              <w:rPr>
                <w:noProof/>
              </w:rPr>
              <w:pict w14:anchorId="303F3283">
                <v:line id="_x0000_s3144" style="position:absolute;left:0;text-align:left;flip:x y;z-index:251350528;mso-position-horizontal-relative:text;mso-position-vertical-relative:text" from="82.55pt,470.75pt" to="70.75pt,477.85pt" strokecolor="red" strokeweight=".57pt"/>
              </w:pict>
            </w:r>
            <w:r>
              <w:rPr>
                <w:noProof/>
              </w:rPr>
              <w:pict w14:anchorId="0381A954">
                <v:line id="_x0000_s3143" style="position:absolute;left:0;text-align:left;flip:x y;z-index:251351552;mso-position-horizontal-relative:text;mso-position-vertical-relative:text" from="70.75pt,477.85pt" to="66.9pt,479.7pt" strokecolor="red" strokeweight=".57pt"/>
              </w:pict>
            </w:r>
            <w:r>
              <w:rPr>
                <w:noProof/>
              </w:rPr>
              <w:pict w14:anchorId="2049B7E9">
                <v:line id="_x0000_s3142" style="position:absolute;left:0;text-align:left;flip:x y;z-index:251352576;mso-position-horizontal-relative:text;mso-position-vertical-relative:text" from="66.9pt,479.7pt" to="64.95pt,478.25pt" strokecolor="red" strokeweight=".57pt"/>
              </w:pict>
            </w:r>
            <w:r>
              <w:rPr>
                <w:noProof/>
              </w:rPr>
              <w:pict w14:anchorId="4721288E">
                <v:line id="_x0000_s3141" style="position:absolute;left:0;text-align:left;flip:x y;z-index:251353600;mso-position-horizontal-relative:text;mso-position-vertical-relative:text" from="64.95pt,478.25pt" to="58.95pt,481.35pt" strokecolor="red" strokeweight=".57pt"/>
              </w:pict>
            </w:r>
            <w:r>
              <w:rPr>
                <w:noProof/>
              </w:rPr>
              <w:pict w14:anchorId="5E1DB14A">
                <v:line id="_x0000_s3140" style="position:absolute;left:0;text-align:left;flip:x y;z-index:251354624;mso-position-horizontal-relative:text;mso-position-vertical-relative:text" from="58.95pt,481.35pt" to="54pt,478.35pt" strokecolor="red" strokeweight=".57pt"/>
              </w:pict>
            </w:r>
            <w:r>
              <w:rPr>
                <w:noProof/>
              </w:rPr>
              <w:pict w14:anchorId="34275EB1">
                <v:line id="_x0000_s3139" style="position:absolute;left:0;text-align:left;flip:x y;z-index:251355648;mso-position-horizontal-relative:text;mso-position-vertical-relative:text" from="162.85pt,393.35pt" to="173.55pt,387.2pt" strokecolor="red" strokeweight=".57pt"/>
              </w:pict>
            </w:r>
            <w:r>
              <w:rPr>
                <w:noProof/>
              </w:rPr>
              <w:pict w14:anchorId="65687AF9">
                <v:line id="_x0000_s3138" style="position:absolute;left:0;text-align:left;flip:x y;z-index:251356672;mso-position-horizontal-relative:text;mso-position-vertical-relative:text" from="173.55pt,387.2pt" to="174pt,387.85pt" strokecolor="red" strokeweight=".57pt"/>
              </w:pict>
            </w:r>
            <w:r>
              <w:rPr>
                <w:noProof/>
              </w:rPr>
              <w:pict w14:anchorId="74429804">
                <v:line id="_x0000_s3137" style="position:absolute;left:0;text-align:left;flip:x y;z-index:251357696;mso-position-horizontal-relative:text;mso-position-vertical-relative:text" from="174pt,387.85pt" to="186.05pt,380.95pt" strokecolor="red" strokeweight=".57pt"/>
              </w:pict>
            </w:r>
            <w:r>
              <w:rPr>
                <w:noProof/>
              </w:rPr>
              <w:pict w14:anchorId="39CED16E">
                <v:line id="_x0000_s3136" style="position:absolute;left:0;text-align:left;flip:x y;z-index:251358720;mso-position-horizontal-relative:text;mso-position-vertical-relative:text" from="186.05pt,380.95pt" to="188.25pt,384.85pt" strokecolor="red" strokeweight=".57pt"/>
              </w:pict>
            </w:r>
            <w:r>
              <w:rPr>
                <w:noProof/>
              </w:rPr>
              <w:pict w14:anchorId="4E454C17">
                <v:line id="_x0000_s3135" style="position:absolute;left:0;text-align:left;flip:x y;z-index:251359744;mso-position-horizontal-relative:text;mso-position-vertical-relative:text" from="188.25pt,384.85pt" to="190.1pt,383.45pt" strokecolor="red" strokeweight=".57pt"/>
              </w:pict>
            </w:r>
            <w:r>
              <w:rPr>
                <w:noProof/>
              </w:rPr>
              <w:pict w14:anchorId="5384F41B">
                <v:line id="_x0000_s3134" style="position:absolute;left:0;text-align:left;flip:x y;z-index:251360768;mso-position-horizontal-relative:text;mso-position-vertical-relative:text" from="190.1pt,383.45pt" to="197.55pt,397pt" strokecolor="red" strokeweight=".57pt"/>
              </w:pict>
            </w:r>
            <w:r>
              <w:rPr>
                <w:noProof/>
              </w:rPr>
              <w:pict w14:anchorId="2E95A346">
                <v:line id="_x0000_s3133" style="position:absolute;left:0;text-align:left;flip:x y;z-index:251361792;mso-position-horizontal-relative:text;mso-position-vertical-relative:text" from="197.55pt,397pt" to="190.45pt,400.9pt" strokecolor="red" strokeweight=".57pt"/>
              </w:pict>
            </w:r>
            <w:r>
              <w:rPr>
                <w:noProof/>
              </w:rPr>
              <w:pict w14:anchorId="3DA58ABF">
                <v:line id="_x0000_s3132" style="position:absolute;left:0;text-align:left;flip:x y;z-index:251362816;mso-position-horizontal-relative:text;mso-position-vertical-relative:text" from="190.45pt,400.9pt" to="193.7pt,406.8pt" strokecolor="red" strokeweight=".57pt"/>
              </w:pict>
            </w:r>
            <w:r>
              <w:rPr>
                <w:noProof/>
              </w:rPr>
              <w:pict w14:anchorId="12C8A4D2">
                <v:line id="_x0000_s3131" style="position:absolute;left:0;text-align:left;flip:x y;z-index:251363840;mso-position-horizontal-relative:text;mso-position-vertical-relative:text" from="193.7pt,406.8pt" to="192.55pt,407.6pt" strokecolor="red" strokeweight=".57pt"/>
              </w:pict>
            </w:r>
            <w:r>
              <w:rPr>
                <w:noProof/>
              </w:rPr>
              <w:pict w14:anchorId="3667C130">
                <v:line id="_x0000_s3130" style="position:absolute;left:0;text-align:left;flip:x y;z-index:251364864;mso-position-horizontal-relative:text;mso-position-vertical-relative:text" from="192.55pt,407.6pt" to="194.3pt,410.4pt" strokecolor="red" strokeweight=".57pt"/>
              </w:pict>
            </w:r>
            <w:r>
              <w:rPr>
                <w:noProof/>
              </w:rPr>
              <w:pict w14:anchorId="456B316B">
                <v:line id="_x0000_s3129" style="position:absolute;left:0;text-align:left;flip:x y;z-index:251365888;mso-position-horizontal-relative:text;mso-position-vertical-relative:text" from="194.3pt,410.4pt" to="187.7pt,414.4pt" strokecolor="red" strokeweight=".57pt"/>
              </w:pict>
            </w:r>
            <w:r>
              <w:rPr>
                <w:noProof/>
              </w:rPr>
              <w:pict w14:anchorId="3C53ADB0">
                <v:line id="_x0000_s3128" style="position:absolute;left:0;text-align:left;flip:x y;z-index:251366912;mso-position-horizontal-relative:text;mso-position-vertical-relative:text" from="187.7pt,414.4pt" to="186pt,411.05pt" strokecolor="red" strokeweight=".57pt"/>
              </w:pict>
            </w:r>
            <w:r>
              <w:rPr>
                <w:noProof/>
              </w:rPr>
              <w:pict w14:anchorId="713B0E47">
                <v:line id="_x0000_s3127" style="position:absolute;left:0;text-align:left;flip:x y;z-index:251367936;mso-position-horizontal-relative:text;mso-position-vertical-relative:text" from="186pt,411.05pt" to="175.15pt,417.35pt" strokecolor="red" strokeweight=".57pt"/>
              </w:pict>
            </w:r>
            <w:r>
              <w:rPr>
                <w:noProof/>
              </w:rPr>
              <w:pict w14:anchorId="019FB5BA">
                <v:line id="_x0000_s3126" style="position:absolute;left:0;text-align:left;flip:x y;z-index:251368960;mso-position-horizontal-relative:text;mso-position-vertical-relative:text" from="175.15pt,417.35pt" to="172.95pt,413.6pt" strokecolor="red" strokeweight=".57pt"/>
              </w:pict>
            </w:r>
            <w:r>
              <w:rPr>
                <w:noProof/>
              </w:rPr>
              <w:pict w14:anchorId="670B64D4">
                <v:line id="_x0000_s3125" style="position:absolute;left:0;text-align:left;flip:x y;z-index:251369984;mso-position-horizontal-relative:text;mso-position-vertical-relative:text" from="172.95pt,413.6pt" to="170.3pt,413.2pt" strokecolor="red" strokeweight=".57pt"/>
              </w:pict>
            </w:r>
            <w:r>
              <w:rPr>
                <w:noProof/>
              </w:rPr>
              <w:pict w14:anchorId="3B280510">
                <v:line id="_x0000_s3124" style="position:absolute;left:0;text-align:left;flip:x y;z-index:251371008;mso-position-horizontal-relative:text;mso-position-vertical-relative:text" from="170.3pt,413.2pt" to="168.35pt,410.2pt" strokecolor="red" strokeweight=".57pt"/>
              </w:pict>
            </w:r>
            <w:r>
              <w:rPr>
                <w:noProof/>
              </w:rPr>
              <w:pict w14:anchorId="09571946">
                <v:line id="_x0000_s3123" style="position:absolute;left:0;text-align:left;flip:x y;z-index:251372032;mso-position-horizontal-relative:text;mso-position-vertical-relative:text" from="168.35pt,410.2pt" to="169.1pt,407.25pt" strokecolor="red" strokeweight=".57pt"/>
              </w:pict>
            </w:r>
            <w:r>
              <w:rPr>
                <w:noProof/>
              </w:rPr>
              <w:pict w14:anchorId="6D713977">
                <v:line id="_x0000_s3122" style="position:absolute;left:0;text-align:left;flip:x y;z-index:251373056;mso-position-horizontal-relative:text;mso-position-vertical-relative:text" from="169.1pt,407.25pt" to="164.75pt,398.8pt" strokecolor="red" strokeweight=".57pt"/>
              </w:pict>
            </w:r>
            <w:r>
              <w:rPr>
                <w:noProof/>
              </w:rPr>
              <w:pict w14:anchorId="2BB67C6C">
                <v:line id="_x0000_s3121" style="position:absolute;left:0;text-align:left;flip:x y;z-index:251374080;mso-position-horizontal-relative:text;mso-position-vertical-relative:text" from="164.75pt,398.8pt" to="165.45pt,398.35pt" strokecolor="red" strokeweight=".57pt"/>
              </w:pict>
            </w:r>
            <w:r>
              <w:rPr>
                <w:noProof/>
              </w:rPr>
              <w:pict w14:anchorId="12D00E2F">
                <v:line id="_x0000_s3120" style="position:absolute;left:0;text-align:left;flip:x y;z-index:251375104;mso-position-horizontal-relative:text;mso-position-vertical-relative:text" from="165.45pt,398.35pt" to="162.85pt,393.35pt" strokecolor="red" strokeweight=".57pt"/>
              </w:pict>
            </w:r>
            <w:r>
              <w:rPr>
                <w:noProof/>
              </w:rPr>
              <w:pict w14:anchorId="52BCD779">
                <v:line id="_x0000_s3119" style="position:absolute;left:0;text-align:left;flip:x y;z-index:251376128;mso-position-horizontal-relative:text;mso-position-vertical-relative:text" from="249.7pt,344pt" to="270.6pt,329.8pt" strokecolor="red" strokeweight=".57pt"/>
              </w:pict>
            </w:r>
            <w:r>
              <w:rPr>
                <w:noProof/>
              </w:rPr>
              <w:pict w14:anchorId="31A311DA">
                <v:line id="_x0000_s3118" style="position:absolute;left:0;text-align:left;flip:x y;z-index:251377152;mso-position-horizontal-relative:text;mso-position-vertical-relative:text" from="270.6pt,329.8pt" to="280.55pt,344.65pt" strokecolor="red" strokeweight=".57pt"/>
              </w:pict>
            </w:r>
            <w:r>
              <w:rPr>
                <w:noProof/>
              </w:rPr>
              <w:pict w14:anchorId="57F0AA51">
                <v:line id="_x0000_s3117" style="position:absolute;left:0;text-align:left;flip:x y;z-index:251378176;mso-position-horizontal-relative:text;mso-position-vertical-relative:text" from="280.55pt,344.65pt" to="275.05pt,348.65pt" strokecolor="red" strokeweight=".57pt"/>
              </w:pict>
            </w:r>
            <w:r>
              <w:rPr>
                <w:noProof/>
              </w:rPr>
              <w:pict w14:anchorId="46C2C243">
                <v:line id="_x0000_s3116" style="position:absolute;left:0;text-align:left;flip:x y;z-index:251379200;mso-position-horizontal-relative:text;mso-position-vertical-relative:text" from="275.05pt,348.65pt" to="278.2pt,352.8pt" strokecolor="red" strokeweight=".57pt"/>
              </w:pict>
            </w:r>
            <w:r>
              <w:rPr>
                <w:noProof/>
              </w:rPr>
              <w:pict w14:anchorId="38A36034">
                <v:line id="_x0000_s3115" style="position:absolute;left:0;text-align:left;flip:x y;z-index:251380224;mso-position-horizontal-relative:text;mso-position-vertical-relative:text" from="278.2pt,352.8pt" to="268.5pt,359.3pt" strokecolor="red" strokeweight=".57pt"/>
              </w:pict>
            </w:r>
            <w:r>
              <w:rPr>
                <w:noProof/>
              </w:rPr>
              <w:pict w14:anchorId="6EAE78E3">
                <v:line id="_x0000_s3114" style="position:absolute;left:0;text-align:left;flip:x y;z-index:251381248;mso-position-horizontal-relative:text;mso-position-vertical-relative:text" from="268.5pt,359.3pt" to="265.9pt,355.1pt" strokecolor="red" strokeweight=".57pt"/>
              </w:pict>
            </w:r>
            <w:r>
              <w:rPr>
                <w:noProof/>
              </w:rPr>
              <w:pict w14:anchorId="3660A00A">
                <v:line id="_x0000_s3113" style="position:absolute;left:0;text-align:left;flip:x y;z-index:251382272;mso-position-horizontal-relative:text;mso-position-vertical-relative:text" from="265.9pt,355.1pt" to="259.9pt,358.95pt" strokecolor="red" strokeweight=".57pt"/>
              </w:pict>
            </w:r>
            <w:r>
              <w:rPr>
                <w:noProof/>
              </w:rPr>
              <w:pict w14:anchorId="33E877F9">
                <v:line id="_x0000_s3112" style="position:absolute;left:0;text-align:left;flip:x y;z-index:251383296;mso-position-horizontal-relative:text;mso-position-vertical-relative:text" from="259.9pt,358.95pt" to="249.7pt,344pt" strokecolor="red" strokeweight=".57pt"/>
              </w:pict>
            </w:r>
            <w:r>
              <w:rPr>
                <w:noProof/>
              </w:rPr>
              <w:pict w14:anchorId="784F6B36">
                <v:line id="_x0000_s3111" style="position:absolute;left:0;text-align:left;flip:x y;z-index:251384320;mso-position-horizontal-relative:text;mso-position-vertical-relative:text" from="298.25pt,302.8pt" to="310.8pt,295.1pt" strokecolor="red" strokeweight=".57pt"/>
              </w:pict>
            </w:r>
            <w:r>
              <w:rPr>
                <w:noProof/>
              </w:rPr>
              <w:pict w14:anchorId="19D0FC11">
                <v:line id="_x0000_s3110" style="position:absolute;left:0;text-align:left;flip:x y;z-index:251385344;mso-position-horizontal-relative:text;mso-position-vertical-relative:text" from="310.8pt,295.1pt" to="314.4pt,301.2pt" strokecolor="red" strokeweight=".57pt"/>
              </w:pict>
            </w:r>
            <w:r>
              <w:rPr>
                <w:noProof/>
              </w:rPr>
              <w:pict w14:anchorId="0162DEFD">
                <v:line id="_x0000_s3109" style="position:absolute;left:0;text-align:left;flip:x y;z-index:251386368;mso-position-horizontal-relative:text;mso-position-vertical-relative:text" from="314.4pt,301.2pt" to="313pt,302.15pt" strokecolor="red" strokeweight=".57pt"/>
              </w:pict>
            </w:r>
            <w:r>
              <w:rPr>
                <w:noProof/>
              </w:rPr>
              <w:pict w14:anchorId="491135F9">
                <v:line id="_x0000_s3108" style="position:absolute;left:0;text-align:left;flip:x y;z-index:251387392;mso-position-horizontal-relative:text;mso-position-vertical-relative:text" from="313pt,302.15pt" to="325.9pt,322.9pt" strokecolor="red" strokeweight=".57pt"/>
              </w:pict>
            </w:r>
            <w:r>
              <w:rPr>
                <w:noProof/>
              </w:rPr>
              <w:pict w14:anchorId="345075CA">
                <v:line id="_x0000_s3107" style="position:absolute;left:0;text-align:left;flip:x y;z-index:251388416;mso-position-horizontal-relative:text;mso-position-vertical-relative:text" from="325.9pt,322.9pt" to="319.95pt,326.35pt" strokecolor="red" strokeweight=".57pt"/>
              </w:pict>
            </w:r>
            <w:r>
              <w:rPr>
                <w:noProof/>
              </w:rPr>
              <w:pict w14:anchorId="0DC38DA5">
                <v:line id="_x0000_s3106" style="position:absolute;left:0;text-align:left;flip:x y;z-index:251389440;mso-position-horizontal-relative:text;mso-position-vertical-relative:text" from="319.95pt,326.35pt" to="319.25pt,325.3pt" strokecolor="red" strokeweight=".57pt"/>
              </w:pict>
            </w:r>
            <w:r>
              <w:rPr>
                <w:noProof/>
              </w:rPr>
              <w:pict w14:anchorId="221D9C74">
                <v:line id="_x0000_s3105" style="position:absolute;left:0;text-align:left;flip:x y;z-index:251390464;mso-position-horizontal-relative:text;mso-position-vertical-relative:text" from="319.25pt,325.3pt" to="314.55pt,328.35pt" strokecolor="red" strokeweight=".57pt"/>
              </w:pict>
            </w:r>
            <w:r>
              <w:rPr>
                <w:noProof/>
              </w:rPr>
              <w:pict w14:anchorId="6507D9BE">
                <v:line id="_x0000_s3104" style="position:absolute;left:0;text-align:left;flip:x y;z-index:251391488;mso-position-horizontal-relative:text;mso-position-vertical-relative:text" from="314.55pt,328.35pt" to="315.45pt,329.8pt" strokecolor="red" strokeweight=".57pt"/>
              </w:pict>
            </w:r>
            <w:r>
              <w:rPr>
                <w:noProof/>
              </w:rPr>
              <w:pict w14:anchorId="7939326D">
                <v:line id="_x0000_s3103" style="position:absolute;left:0;text-align:left;flip:x y;z-index:251392512;mso-position-horizontal-relative:text;mso-position-vertical-relative:text" from="315.45pt,329.8pt" to="309.6pt,333.45pt" strokecolor="red" strokeweight=".57pt"/>
              </w:pict>
            </w:r>
            <w:r>
              <w:rPr>
                <w:noProof/>
              </w:rPr>
              <w:pict w14:anchorId="225068B9">
                <v:line id="_x0000_s3102" style="position:absolute;left:0;text-align:left;flip:x y;z-index:251393536;mso-position-horizontal-relative:text;mso-position-vertical-relative:text" from="309.6pt,333.45pt" to="307.4pt,330.3pt" strokecolor="red" strokeweight=".57pt"/>
              </w:pict>
            </w:r>
            <w:r>
              <w:rPr>
                <w:noProof/>
              </w:rPr>
              <w:pict w14:anchorId="01CE550E">
                <v:line id="_x0000_s3101" style="position:absolute;left:0;text-align:left;flip:x y;z-index:251394560;mso-position-horizontal-relative:text;mso-position-vertical-relative:text" from="307.4pt,330.3pt" to="295.95pt,312.05pt" strokecolor="red" strokeweight=".57pt"/>
              </w:pict>
            </w:r>
            <w:r>
              <w:rPr>
                <w:noProof/>
              </w:rPr>
              <w:pict w14:anchorId="63A1B760">
                <v:line id="_x0000_s3100" style="position:absolute;left:0;text-align:left;flip:x y;z-index:251395584;mso-position-horizontal-relative:text;mso-position-vertical-relative:text" from="295.95pt,312.05pt" to="301.55pt,308.45pt" strokecolor="red" strokeweight=".57pt"/>
              </w:pict>
            </w:r>
            <w:r>
              <w:rPr>
                <w:noProof/>
              </w:rPr>
              <w:pict w14:anchorId="4E04CE0B">
                <v:line id="_x0000_s3099" style="position:absolute;left:0;text-align:left;flip:x y;z-index:251396608;mso-position-horizontal-relative:text;mso-position-vertical-relative:text" from="301.55pt,308.45pt" to="298.25pt,302.8pt" strokecolor="red" strokeweight=".57pt"/>
              </w:pict>
            </w:r>
            <w:r>
              <w:rPr>
                <w:noProof/>
              </w:rPr>
              <w:pict w14:anchorId="2961699E">
                <v:line id="_x0000_s3098" style="position:absolute;left:0;text-align:left;flip:x y;z-index:251397632;mso-position-horizontal-relative:text;mso-position-vertical-relative:text" from="327pt,283.5pt" to="334.95pt,277.9pt" strokecolor="red" strokeweight=".57pt"/>
              </w:pict>
            </w:r>
            <w:r>
              <w:rPr>
                <w:noProof/>
              </w:rPr>
              <w:pict w14:anchorId="191DA246">
                <v:line id="_x0000_s3097" style="position:absolute;left:0;text-align:left;flip:x y;z-index:251398656;mso-position-horizontal-relative:text;mso-position-vertical-relative:text" from="334.95pt,277.9pt" to="338.6pt,283.25pt" strokecolor="red" strokeweight=".57pt"/>
              </w:pict>
            </w:r>
            <w:r>
              <w:rPr>
                <w:noProof/>
              </w:rPr>
              <w:pict w14:anchorId="20E72309">
                <v:line id="_x0000_s3096" style="position:absolute;left:0;text-align:left;flip:x y;z-index:251399680;mso-position-horizontal-relative:text;mso-position-vertical-relative:text" from="338.6pt,283.25pt" to="349.7pt,275.8pt" strokecolor="red" strokeweight=".57pt"/>
              </w:pict>
            </w:r>
            <w:r>
              <w:rPr>
                <w:noProof/>
              </w:rPr>
              <w:pict w14:anchorId="5E37CE4F">
                <v:line id="_x0000_s3095" style="position:absolute;left:0;text-align:left;flip:x y;z-index:251400704;mso-position-horizontal-relative:text;mso-position-vertical-relative:text" from="349.7pt,275.8pt" to="361.4pt,291.7pt" strokecolor="red" strokeweight=".57pt"/>
              </w:pict>
            </w:r>
            <w:r>
              <w:rPr>
                <w:noProof/>
              </w:rPr>
              <w:pict w14:anchorId="1DF295D3">
                <v:line id="_x0000_s3094" style="position:absolute;left:0;text-align:left;flip:x y;z-index:251401728;mso-position-horizontal-relative:text;mso-position-vertical-relative:text" from="361.4pt,291.7pt" to="344.7pt,302.75pt" strokecolor="red" strokeweight=".57pt"/>
              </w:pict>
            </w:r>
            <w:r>
              <w:rPr>
                <w:noProof/>
              </w:rPr>
              <w:pict w14:anchorId="7E6A936B">
                <v:line id="_x0000_s3093" style="position:absolute;left:0;text-align:left;flip:x y;z-index:251402752;mso-position-horizontal-relative:text;mso-position-vertical-relative:text" from="344.7pt,302.75pt" to="339.15pt,294.75pt" strokecolor="red" strokeweight=".57pt"/>
              </w:pict>
            </w:r>
            <w:r>
              <w:rPr>
                <w:noProof/>
              </w:rPr>
              <w:pict w14:anchorId="59A672EB">
                <v:line id="_x0000_s3092" style="position:absolute;left:0;text-align:left;flip:x y;z-index:251403776;mso-position-horizontal-relative:text;mso-position-vertical-relative:text" from="339.15pt,294.75pt" to="336.2pt,296.9pt" strokecolor="red" strokeweight=".57pt"/>
              </w:pict>
            </w:r>
            <w:r>
              <w:rPr>
                <w:noProof/>
              </w:rPr>
              <w:pict w14:anchorId="619395BC">
                <v:line id="_x0000_s3091" style="position:absolute;left:0;text-align:left;flip:x y;z-index:251404800;mso-position-horizontal-relative:text;mso-position-vertical-relative:text" from="336.2pt,296.9pt" to="327pt,283.5pt" strokecolor="red" strokeweight=".57pt"/>
              </w:pict>
            </w:r>
            <w:r>
              <w:rPr>
                <w:noProof/>
              </w:rPr>
              <w:pict w14:anchorId="75E42A81">
                <v:line id="_x0000_s3090" style="position:absolute;left:0;text-align:left;flip:x y;z-index:251405824;mso-position-horizontal-relative:text;mso-position-vertical-relative:text" from="375.45pt,247.75pt" to="384.25pt,242.15pt" strokecolor="red" strokeweight=".57pt"/>
              </w:pict>
            </w:r>
            <w:r>
              <w:rPr>
                <w:noProof/>
              </w:rPr>
              <w:pict w14:anchorId="4D3F9591">
                <v:line id="_x0000_s3089" style="position:absolute;left:0;text-align:left;flip:x y;z-index:251406848;mso-position-horizontal-relative:text;mso-position-vertical-relative:text" from="384.25pt,242.15pt" to="387.6pt,247.9pt" strokecolor="red" strokeweight=".57pt"/>
              </w:pict>
            </w:r>
            <w:r>
              <w:rPr>
                <w:noProof/>
              </w:rPr>
              <w:pict w14:anchorId="1B59BB83">
                <v:line id="_x0000_s3088" style="position:absolute;left:0;text-align:left;flip:x y;z-index:251407872;mso-position-horizontal-relative:text;mso-position-vertical-relative:text" from="387.6pt,247.9pt" to="396.55pt,242.45pt" strokecolor="red" strokeweight=".57pt"/>
              </w:pict>
            </w:r>
            <w:r>
              <w:rPr>
                <w:noProof/>
              </w:rPr>
              <w:pict w14:anchorId="5C7B5047">
                <v:line id="_x0000_s3087" style="position:absolute;left:0;text-align:left;flip:x y;z-index:251408896;mso-position-horizontal-relative:text;mso-position-vertical-relative:text" from="396.55pt,242.45pt" to="401.55pt,250.25pt" strokecolor="red" strokeweight=".57pt"/>
              </w:pict>
            </w:r>
            <w:r>
              <w:rPr>
                <w:noProof/>
              </w:rPr>
              <w:pict w14:anchorId="01C39CC6">
                <v:line id="_x0000_s3086" style="position:absolute;left:0;text-align:left;flip:x y;z-index:251409920;mso-position-horizontal-relative:text;mso-position-vertical-relative:text" from="401.55pt,250.25pt" to="395.95pt,253.5pt" strokecolor="red" strokeweight=".57pt"/>
              </w:pict>
            </w:r>
            <w:r>
              <w:rPr>
                <w:noProof/>
              </w:rPr>
              <w:pict w14:anchorId="4861F766">
                <v:line id="_x0000_s3085" style="position:absolute;left:0;text-align:left;flip:x y;z-index:251410944;mso-position-horizontal-relative:text;mso-position-vertical-relative:text" from="395.95pt,253.5pt" to="399.95pt,260.15pt" strokecolor="red" strokeweight=".57pt"/>
              </w:pict>
            </w:r>
            <w:r>
              <w:rPr>
                <w:noProof/>
              </w:rPr>
              <w:pict w14:anchorId="715CE8FC">
                <v:line id="_x0000_s3084" style="position:absolute;left:0;text-align:left;flip:x y;z-index:251411968;mso-position-horizontal-relative:text;mso-position-vertical-relative:text" from="399.95pt,260.15pt" to="389.85pt,266.25pt" strokecolor="red" strokeweight=".57pt"/>
              </w:pict>
            </w:r>
            <w:r>
              <w:rPr>
                <w:noProof/>
              </w:rPr>
              <w:pict w14:anchorId="1462EFBB">
                <v:line id="_x0000_s3083" style="position:absolute;left:0;text-align:left;flip:x y;z-index:251412992;mso-position-horizontal-relative:text;mso-position-vertical-relative:text" from="389.85pt,266.25pt" to="381.2pt,252.65pt" strokecolor="red" strokeweight=".57pt"/>
              </w:pict>
            </w:r>
            <w:r>
              <w:rPr>
                <w:noProof/>
              </w:rPr>
              <w:pict w14:anchorId="329386DE">
                <v:line id="_x0000_s3082" style="position:absolute;left:0;text-align:left;flip:x y;z-index:251414016;mso-position-horizontal-relative:text;mso-position-vertical-relative:text" from="381.2pt,252.65pt" to="379.25pt,253.65pt" strokecolor="red" strokeweight=".57pt"/>
              </w:pict>
            </w:r>
            <w:r>
              <w:rPr>
                <w:noProof/>
              </w:rPr>
              <w:pict w14:anchorId="60A9B363">
                <v:line id="_x0000_s3081" style="position:absolute;left:0;text-align:left;flip:x y;z-index:251415040;mso-position-horizontal-relative:text;mso-position-vertical-relative:text" from="379.25pt,253.65pt" to="375.45pt,247.75pt" strokecolor="red" strokeweight=".57pt"/>
              </w:pict>
            </w:r>
            <w:r>
              <w:rPr>
                <w:noProof/>
              </w:rPr>
              <w:pict w14:anchorId="6953B467">
                <v:line id="_x0000_s3080" style="position:absolute;left:0;text-align:left;flip:x y;z-index:251416064;mso-position-horizontal-relative:text;mso-position-vertical-relative:text" from="409.9pt,225.5pt" to="425.3pt,215pt" strokecolor="red" strokeweight=".57pt"/>
              </w:pict>
            </w:r>
            <w:r>
              <w:rPr>
                <w:noProof/>
              </w:rPr>
              <w:pict w14:anchorId="4B3CD2A5">
                <v:line id="_x0000_s3079" style="position:absolute;left:0;text-align:left;flip:x y;z-index:251417088;mso-position-horizontal-relative:text;mso-position-vertical-relative:text" from="425.3pt,215pt" to="439.95pt,235.05pt" strokecolor="red" strokeweight=".57pt"/>
              </w:pict>
            </w:r>
            <w:r>
              <w:rPr>
                <w:noProof/>
              </w:rPr>
              <w:pict w14:anchorId="7769EE1D">
                <v:line id="_x0000_s3078" style="position:absolute;left:0;text-align:left;flip:x y;z-index:251418112;mso-position-horizontal-relative:text;mso-position-vertical-relative:text" from="439.95pt,235.05pt" to="424.1pt,246.55pt" strokecolor="red" strokeweight=".57pt"/>
              </w:pict>
            </w:r>
            <w:r>
              <w:rPr>
                <w:noProof/>
              </w:rPr>
              <w:pict w14:anchorId="35E0B723">
                <v:line id="_x0000_s3077" style="position:absolute;left:0;text-align:left;flip:x y;z-index:251419136;mso-position-horizontal-relative:text;mso-position-vertical-relative:text" from="424.1pt,246.55pt" to="409.9pt,225.5pt" strokecolor="red" strokeweight=".57pt"/>
              </w:pict>
            </w:r>
            <w:r>
              <w:rPr>
                <w:noProof/>
              </w:rPr>
              <w:pict w14:anchorId="08DE8313">
                <v:line id="_x0000_s3076" style="position:absolute;left:0;text-align:left;flip:x y;z-index:251420160;mso-position-horizontal-relative:text;mso-position-vertical-relative:text" from="344.95pt,125.2pt" to="376.4pt,154.3pt" strokeweight=".57pt"/>
              </w:pict>
            </w:r>
            <w:r>
              <w:rPr>
                <w:noProof/>
              </w:rPr>
              <w:pict w14:anchorId="5B571CB5">
                <v:line id="_x0000_s3075" style="position:absolute;left:0;text-align:left;flip:x y;z-index:251421184;mso-position-horizontal-relative:text;mso-position-vertical-relative:text" from="376.4pt,154.3pt" to="303.65pt,204pt" strokeweight=".57pt"/>
              </w:pict>
            </w:r>
            <w:r>
              <w:rPr>
                <w:noProof/>
              </w:rPr>
              <w:pict w14:anchorId="37F53D6C">
                <v:line id="_x0000_s3074" style="position:absolute;left:0;text-align:left;flip:x y;z-index:251422208;mso-position-horizontal-relative:text;mso-position-vertical-relative:text" from="303.65pt,204pt" to="277.8pt,165.6pt" strokeweight=".57pt"/>
              </w:pict>
            </w:r>
            <w:r>
              <w:rPr>
                <w:noProof/>
              </w:rPr>
              <w:pict w14:anchorId="564220C4">
                <v:line id="_x0000_s3073" style="position:absolute;left:0;text-align:left;flip:x y;z-index:251423232;mso-position-horizontal-relative:text;mso-position-vertical-relative:text" from="277.8pt,165.6pt" to="344.95pt,125.2pt" strokeweight=".57pt"/>
              </w:pict>
            </w:r>
            <w:r>
              <w:rPr>
                <w:noProof/>
              </w:rPr>
              <w:pict w14:anchorId="41EFD273">
                <v:line id="_x0000_s3072" style="position:absolute;left:0;text-align:left;flip:x y;z-index:251424256;mso-position-horizontal-relative:text;mso-position-vertical-relative:text" from="134.95pt,256.4pt" to="172.25pt,233.4pt" strokeweight=".57pt"/>
              </w:pict>
            </w:r>
            <w:r>
              <w:rPr>
                <w:noProof/>
              </w:rPr>
              <w:pict w14:anchorId="2869580D">
                <v:line id="_x0000_s3071" style="position:absolute;left:0;text-align:left;flip:x y;z-index:251425280;mso-position-horizontal-relative:text;mso-position-vertical-relative:text" from="172.25pt,233.4pt" to="216.65pt,312.25pt" strokeweight=".57pt"/>
              </w:pict>
            </w:r>
            <w:r>
              <w:rPr>
                <w:noProof/>
              </w:rPr>
              <w:pict w14:anchorId="6C63AF21">
                <v:line id="_x0000_s3070" style="position:absolute;left:0;text-align:left;flip:x y;z-index:251426304;mso-position-horizontal-relative:text;mso-position-vertical-relative:text" from="216.65pt,312.25pt" to="213.1pt,314.7pt" strokeweight=".57pt"/>
              </w:pict>
            </w:r>
            <w:r>
              <w:rPr>
                <w:noProof/>
              </w:rPr>
              <w:pict w14:anchorId="47427EF9">
                <v:line id="_x0000_s3069" style="position:absolute;left:0;text-align:left;flip:x y;z-index:251427328;mso-position-horizontal-relative:text;mso-position-vertical-relative:text" from="213.1pt,314.7pt" to="184.5pt,335.85pt" strokeweight=".57pt"/>
              </w:pict>
            </w:r>
            <w:r>
              <w:rPr>
                <w:noProof/>
              </w:rPr>
              <w:pict w14:anchorId="5D0DE535">
                <v:line id="_x0000_s3068" style="position:absolute;left:0;text-align:left;flip:x y;z-index:251428352;mso-position-horizontal-relative:text;mso-position-vertical-relative:text" from="184.5pt,335.85pt" to="134.95pt,256.4pt" strokeweight=".57pt"/>
              </w:pict>
            </w:r>
            <w:r>
              <w:rPr>
                <w:noProof/>
              </w:rPr>
              <w:pict w14:anchorId="791EF86B">
                <v:line id="_x0000_s3067" style="position:absolute;left:0;text-align:left;flip:x y;z-index:251429376;mso-position-horizontal-relative:text;mso-position-vertical-relative:text" from="184.5pt,335.85pt" to="173.2pt,341.8pt" strokeweight=".57pt"/>
              </w:pict>
            </w:r>
            <w:r>
              <w:rPr>
                <w:noProof/>
              </w:rPr>
              <w:pict w14:anchorId="342D1CBB">
                <v:line id="_x0000_s3066" style="position:absolute;left:0;text-align:left;flip:x y;z-index:251430400;mso-position-horizontal-relative:text;mso-position-vertical-relative:text" from="173.2pt,341.8pt" to="131.3pt,370.05pt" strokeweight=".57pt"/>
              </w:pict>
            </w:r>
            <w:r>
              <w:rPr>
                <w:noProof/>
              </w:rPr>
              <w:pict w14:anchorId="41B3EF26">
                <v:line id="_x0000_s3065" style="position:absolute;left:0;text-align:left;flip:x y;z-index:251431424;mso-position-horizontal-relative:text;mso-position-vertical-relative:text" from="131.3pt,370.05pt" to="83.65pt,288.8pt" strokeweight=".57pt"/>
              </w:pict>
            </w:r>
            <w:r>
              <w:rPr>
                <w:noProof/>
              </w:rPr>
              <w:pict w14:anchorId="2EEA6E01">
                <v:line id="_x0000_s3064" style="position:absolute;left:0;text-align:left;flip:x y;z-index:251432448;mso-position-horizontal-relative:text;mso-position-vertical-relative:text" from="83.65pt,288.8pt" to="134.95pt,256.4pt" strokeweight=".57pt"/>
              </w:pict>
            </w:r>
            <w:r>
              <w:rPr>
                <w:noProof/>
              </w:rPr>
              <w:pict w14:anchorId="728AF719">
                <v:line id="_x0000_s3063" style="position:absolute;left:0;text-align:left;flip:x y;z-index:251433472;mso-position-horizontal-relative:text;mso-position-vertical-relative:text" from="134.95pt,256.4pt" to="184.5pt,335.85pt" strokeweight=".57pt"/>
              </w:pict>
            </w:r>
            <w:r>
              <w:rPr>
                <w:noProof/>
              </w:rPr>
              <w:pict w14:anchorId="58367902">
                <v:line id="_x0000_s3062" style="position:absolute;left:0;text-align:left;flip:x y;z-index:251434496;mso-position-horizontal-relative:text;mso-position-vertical-relative:text" from="169.1pt,432.85pt" to="137pt,379.45pt" strokeweight=".57pt"/>
              </w:pict>
            </w:r>
            <w:r>
              <w:rPr>
                <w:noProof/>
              </w:rPr>
              <w:pict w14:anchorId="3CCD368A">
                <v:line id="_x0000_s3061" style="position:absolute;left:0;text-align:left;flip:x y;z-index:251435520;mso-position-horizontal-relative:text;mso-position-vertical-relative:text" from="137pt,379.45pt" to="131.75pt,370.8pt" strokeweight=".57pt"/>
              </w:pict>
            </w:r>
            <w:r>
              <w:rPr>
                <w:noProof/>
              </w:rPr>
              <w:pict w14:anchorId="27B22CCB">
                <v:line id="_x0000_s3060" style="position:absolute;left:0;text-align:left;flip:x y;z-index:251436544;mso-position-horizontal-relative:text;mso-position-vertical-relative:text" from="131.75pt,370.8pt" to="83.65pt,288.8pt" strokeweight=".57pt"/>
              </w:pict>
            </w:r>
            <w:r>
              <w:rPr>
                <w:noProof/>
              </w:rPr>
              <w:pict w14:anchorId="796D275B">
                <v:line id="_x0000_s3059" style="position:absolute;left:0;text-align:left;flip:x y;z-index:251437568;mso-position-horizontal-relative:text;mso-position-vertical-relative:text" from="83.65pt,288.8pt" to="38.9pt,318.75pt" strokeweight=".57pt"/>
              </w:pict>
            </w:r>
            <w:r>
              <w:rPr>
                <w:noProof/>
              </w:rPr>
              <w:pict w14:anchorId="6B8BD66D">
                <v:line id="_x0000_s3058" style="position:absolute;left:0;text-align:left;flip:x y;z-index:251438592;mso-position-horizontal-relative:text;mso-position-vertical-relative:text" from="38.9pt,318.75pt" to="34.4pt,323.25pt" strokeweight=".57pt"/>
              </w:pict>
            </w:r>
            <w:r>
              <w:rPr>
                <w:noProof/>
              </w:rPr>
              <w:pict w14:anchorId="6EAE03EA">
                <v:line id="_x0000_s3057" style="position:absolute;left:0;text-align:left;flip:x y;z-index:251439616;mso-position-horizontal-relative:text;mso-position-vertical-relative:text" from="34.4pt,323.25pt" to="30.65pt,333pt" strokeweight=".57pt"/>
              </w:pict>
            </w:r>
            <w:r>
              <w:rPr>
                <w:noProof/>
              </w:rPr>
              <w:pict w14:anchorId="24D90CA3">
                <v:line id="_x0000_s3056" style="position:absolute;left:0;text-align:left;flip:x y;z-index:251440640;mso-position-horizontal-relative:text;mso-position-vertical-relative:text" from="30.65pt,333pt" to="102.65pt,390.45pt" strokeweight=".57pt"/>
              </w:pict>
            </w:r>
            <w:r>
              <w:rPr>
                <w:noProof/>
              </w:rPr>
              <w:pict w14:anchorId="35C6A0F5">
                <v:line id="_x0000_s3055" style="position:absolute;left:0;text-align:left;flip:x y;z-index:251441664;mso-position-horizontal-relative:text;mso-position-vertical-relative:text" from="102.65pt,390.45pt" to="161.85pt,436.8pt" strokeweight=".57pt"/>
              </w:pict>
            </w:r>
            <w:r>
              <w:rPr>
                <w:noProof/>
              </w:rPr>
              <w:pict w14:anchorId="2019A562">
                <v:line id="_x0000_s3054" style="position:absolute;left:0;text-align:left;flip:x y;z-index:251442688;mso-position-horizontal-relative:text;mso-position-vertical-relative:text" from="161.85pt,436.8pt" to="169.1pt,432.85pt" strokeweight=".57pt"/>
              </w:pict>
            </w:r>
            <w:r>
              <w:rPr>
                <w:noProof/>
              </w:rPr>
              <w:pict w14:anchorId="12EA53EE">
                <v:line id="_x0000_s3053" style="position:absolute;left:0;text-align:left;flip:x y;z-index:251443712;mso-position-horizontal-relative:text;mso-position-vertical-relative:text" from="30.65pt,333pt" to="92.3pt,382.15pt" strokeweight=".57pt"/>
              </w:pict>
            </w:r>
            <w:r>
              <w:rPr>
                <w:noProof/>
              </w:rPr>
              <w:pict w14:anchorId="42A29532">
                <v:line id="_x0000_s3052" style="position:absolute;left:0;text-align:left;flip:x y;z-index:251444736;mso-position-horizontal-relative:text;mso-position-vertical-relative:text" from="92.3pt,382.15pt" to="91.9pt,382.35pt" strokeweight=".57pt"/>
              </w:pict>
            </w:r>
            <w:r>
              <w:rPr>
                <w:noProof/>
              </w:rPr>
              <w:pict w14:anchorId="724280CB">
                <v:line id="_x0000_s3051" style="position:absolute;left:0;text-align:left;flip:x y;z-index:251445760;mso-position-horizontal-relative:text;mso-position-vertical-relative:text" from="91.9pt,382.35pt" to="38.7pt,411.1pt" strokeweight=".57pt"/>
              </w:pict>
            </w:r>
            <w:r>
              <w:rPr>
                <w:noProof/>
              </w:rPr>
              <w:pict w14:anchorId="7C53DF95">
                <v:line id="_x0000_s3050" style="position:absolute;left:0;text-align:left;flip:x y;z-index:251446784;mso-position-horizontal-relative:text;mso-position-vertical-relative:text" from="38.7pt,411.1pt" to="34.65pt,413.2pt" strokeweight=".57pt"/>
              </w:pict>
            </w:r>
            <w:r>
              <w:rPr>
                <w:noProof/>
              </w:rPr>
              <w:pict w14:anchorId="38B55070">
                <v:line id="_x0000_s3049" style="position:absolute;left:0;text-align:left;flip:x y;z-index:251447808;mso-position-horizontal-relative:text;mso-position-vertical-relative:text" from="34.65pt,413.2pt" to="26.1pt,388.45pt" strokeweight=".57pt"/>
              </w:pict>
            </w:r>
            <w:r>
              <w:rPr>
                <w:noProof/>
              </w:rPr>
              <w:pict w14:anchorId="1EDBB587">
                <v:line id="_x0000_s3048" style="position:absolute;left:0;text-align:left;flip:x y;z-index:251448832;mso-position-horizontal-relative:text;mso-position-vertical-relative:text" from="26.1pt,388.45pt" to="25.7pt,386.1pt" strokeweight=".57pt"/>
              </w:pict>
            </w:r>
            <w:r>
              <w:rPr>
                <w:noProof/>
              </w:rPr>
              <w:pict w14:anchorId="6DCFB18A">
                <v:line id="_x0000_s3047" style="position:absolute;left:0;text-align:left;flip:x y;z-index:251449856;mso-position-horizontal-relative:text;mso-position-vertical-relative:text" from="25.7pt,386.1pt" to="22.8pt,373.1pt" strokeweight=".57pt"/>
              </w:pict>
            </w:r>
            <w:r>
              <w:rPr>
                <w:noProof/>
              </w:rPr>
              <w:pict w14:anchorId="53DAEF7F">
                <v:line id="_x0000_s3046" style="position:absolute;left:0;text-align:left;flip:x y;z-index:251450880;mso-position-horizontal-relative:text;mso-position-vertical-relative:text" from="22.8pt,373.1pt" to="21.75pt,364.75pt" strokeweight=".57pt"/>
              </w:pict>
            </w:r>
            <w:r>
              <w:rPr>
                <w:noProof/>
              </w:rPr>
              <w:pict w14:anchorId="1122B86D">
                <v:line id="_x0000_s3045" style="position:absolute;left:0;text-align:left;flip:x y;z-index:251451904;mso-position-horizontal-relative:text;mso-position-vertical-relative:text" from="21.75pt,364.75pt" to="30.65pt,333pt" strokeweight=".57pt"/>
              </w:pict>
            </w:r>
            <w:r>
              <w:rPr>
                <w:noProof/>
              </w:rPr>
              <w:pict w14:anchorId="7C09E68A">
                <v:line id="_x0000_s3044" style="position:absolute;left:0;text-align:left;flip:x y;z-index:251452928;mso-position-horizontal-relative:text;mso-position-vertical-relative:text" from="216.65pt,312.25pt" to="252.25pt,287.6pt" strokeweight=".57pt"/>
              </w:pict>
            </w:r>
            <w:r>
              <w:rPr>
                <w:noProof/>
              </w:rPr>
              <w:pict w14:anchorId="22DE3E23">
                <v:line id="_x0000_s3043" style="position:absolute;left:0;text-align:left;flip:x y;z-index:251453952;mso-position-horizontal-relative:text;mso-position-vertical-relative:text" from="252.25pt,287.6pt" to="288.7pt,342.1pt" strokeweight=".57pt"/>
              </w:pict>
            </w:r>
            <w:r>
              <w:rPr>
                <w:noProof/>
              </w:rPr>
              <w:pict w14:anchorId="43027DE3">
                <v:line id="_x0000_s3042" style="position:absolute;left:0;text-align:left;flip:x y;z-index:251454976;mso-position-horizontal-relative:text;mso-position-vertical-relative:text" from="288.7pt,342.1pt" to="294.55pt,349.85pt" strokeweight=".57pt"/>
              </w:pict>
            </w:r>
            <w:r>
              <w:rPr>
                <w:noProof/>
              </w:rPr>
              <w:pict w14:anchorId="51A437A5">
                <v:line id="_x0000_s3041" style="position:absolute;left:0;text-align:left;flip:x y;z-index:251456000;mso-position-horizontal-relative:text;mso-position-vertical-relative:text" from="294.55pt,349.85pt" to="295.9pt,351.85pt" strokeweight=".57pt"/>
              </w:pict>
            </w:r>
            <w:r>
              <w:rPr>
                <w:noProof/>
              </w:rPr>
              <w:pict w14:anchorId="23F7880A">
                <v:line id="_x0000_s3040" style="position:absolute;left:0;text-align:left;flip:x y;z-index:251457024;mso-position-horizontal-relative:text;mso-position-vertical-relative:text" from="295.9pt,351.85pt" to="299.65pt,357.45pt" strokeweight=".57pt"/>
              </w:pict>
            </w:r>
            <w:r>
              <w:rPr>
                <w:noProof/>
              </w:rPr>
              <w:pict w14:anchorId="6A2AABF7">
                <v:line id="_x0000_s3039" style="position:absolute;left:0;text-align:left;flip:x y;z-index:251458048;mso-position-horizontal-relative:text;mso-position-vertical-relative:text" from="299.65pt,357.45pt" to="301.9pt,361.85pt" strokeweight=".57pt"/>
              </w:pict>
            </w:r>
            <w:r>
              <w:rPr>
                <w:noProof/>
              </w:rPr>
              <w:pict w14:anchorId="021415C0">
                <v:line id="_x0000_s3038" style="position:absolute;left:0;text-align:left;flip:x y;z-index:251459072;mso-position-horizontal-relative:text;mso-position-vertical-relative:text" from="301.9pt,361.85pt" to="304.9pt,366.4pt" strokeweight=".57pt"/>
              </w:pict>
            </w:r>
            <w:r>
              <w:rPr>
                <w:noProof/>
              </w:rPr>
              <w:pict w14:anchorId="57931342">
                <v:line id="_x0000_s3037" style="position:absolute;left:0;text-align:left;flip:x y;z-index:251460096;mso-position-horizontal-relative:text;mso-position-vertical-relative:text" from="304.9pt,366.4pt" to="258.4pt,390.45pt" strokeweight=".57pt"/>
              </w:pict>
            </w:r>
            <w:r>
              <w:rPr>
                <w:noProof/>
              </w:rPr>
              <w:pict w14:anchorId="4056A0C6">
                <v:line id="_x0000_s3036" style="position:absolute;left:0;text-align:left;flip:x y;z-index:251461120;mso-position-horizontal-relative:text;mso-position-vertical-relative:text" from="258.4pt,390.45pt" to="253.4pt,382.3pt" strokeweight=".57pt"/>
              </w:pict>
            </w:r>
            <w:r>
              <w:rPr>
                <w:noProof/>
              </w:rPr>
              <w:pict w14:anchorId="56629595">
                <v:line id="_x0000_s3035" style="position:absolute;left:0;text-align:left;flip:x y;z-index:251462144;mso-position-horizontal-relative:text;mso-position-vertical-relative:text" from="253.4pt,382.3pt" to="211.05pt,316.2pt" strokeweight=".57pt"/>
              </w:pict>
            </w:r>
            <w:r>
              <w:rPr>
                <w:noProof/>
              </w:rPr>
              <w:pict w14:anchorId="1F11642D">
                <v:line id="_x0000_s3034" style="position:absolute;left:0;text-align:left;flip:x y;z-index:251463168;mso-position-horizontal-relative:text;mso-position-vertical-relative:text" from="211.05pt,316.2pt" to="213.1pt,314.7pt" strokeweight=".57pt"/>
              </w:pict>
            </w:r>
            <w:r>
              <w:rPr>
                <w:noProof/>
              </w:rPr>
              <w:pict w14:anchorId="793CCD2A">
                <v:line id="_x0000_s3033" style="position:absolute;left:0;text-align:left;flip:x y;z-index:251464192;mso-position-horizontal-relative:text;mso-position-vertical-relative:text" from="213.1pt,314.7pt" to="216.65pt,312.25pt" strokeweight=".57pt"/>
              </w:pict>
            </w:r>
            <w:r>
              <w:rPr>
                <w:noProof/>
              </w:rPr>
              <w:pict w14:anchorId="2C97B4A7">
                <v:line id="_x0000_s3032" style="position:absolute;left:0;text-align:left;flip:x y;z-index:251465216;mso-position-horizontal-relative:text;mso-position-vertical-relative:text" from="102.85pt,473.8pt" to="74.8pt,432.05pt" strokeweight=".57pt"/>
              </w:pict>
            </w:r>
            <w:r>
              <w:rPr>
                <w:noProof/>
              </w:rPr>
              <w:pict w14:anchorId="52FA2FD3">
                <v:line id="_x0000_s3031" style="position:absolute;left:0;text-align:left;flip:x y;z-index:251466240;mso-position-horizontal-relative:text;mso-position-vertical-relative:text" from="74.8pt,432.05pt" to="111.45pt,408.95pt" strokeweight=".57pt"/>
              </w:pict>
            </w:r>
            <w:r>
              <w:rPr>
                <w:noProof/>
              </w:rPr>
              <w:pict w14:anchorId="6309A497">
                <v:line id="_x0000_s3030" style="position:absolute;left:0;text-align:left;flip:x y;z-index:251467264;mso-position-horizontal-relative:text;mso-position-vertical-relative:text" from="111.45pt,408.95pt" to="116.9pt,405.45pt" strokeweight=".57pt"/>
              </w:pict>
            </w:r>
            <w:r>
              <w:rPr>
                <w:noProof/>
              </w:rPr>
              <w:pict w14:anchorId="03FC2720">
                <v:line id="_x0000_s3029" style="position:absolute;left:0;text-align:left;flip:x y;z-index:251468288;mso-position-horizontal-relative:text;mso-position-vertical-relative:text" from="116.9pt,405.45pt" to="119.3pt,408.05pt" strokeweight=".57pt"/>
              </w:pict>
            </w:r>
            <w:r>
              <w:rPr>
                <w:noProof/>
              </w:rPr>
              <w:pict w14:anchorId="7B75AA2C">
                <v:line id="_x0000_s3028" style="position:absolute;left:0;text-align:left;flip:x y;z-index:251469312;mso-position-horizontal-relative:text;mso-position-vertical-relative:text" from="119.3pt,408.05pt" to="156.65pt,444.25pt" strokeweight=".57pt"/>
              </w:pict>
            </w:r>
            <w:r>
              <w:rPr>
                <w:noProof/>
              </w:rPr>
              <w:pict w14:anchorId="6C0E58FC">
                <v:line id="_x0000_s3027" style="position:absolute;left:0;text-align:left;flip:x y;z-index:251470336;mso-position-horizontal-relative:text;mso-position-vertical-relative:text" from="156.65pt,444.25pt" to="102.85pt,473.8pt" strokeweight=".57pt"/>
              </w:pict>
            </w:r>
            <w:r>
              <w:rPr>
                <w:noProof/>
              </w:rPr>
              <w:pict w14:anchorId="7D78B740">
                <v:line id="_x0000_s3026" style="position:absolute;left:0;text-align:left;flip:x y;z-index:251471360;mso-position-horizontal-relative:text;mso-position-vertical-relative:text" from="374.45pt,205.6pt" to="334.2pt,232.6pt" strokeweight=".57pt"/>
              </w:pict>
            </w:r>
            <w:r>
              <w:rPr>
                <w:noProof/>
              </w:rPr>
              <w:pict w14:anchorId="1B1B0E42">
                <v:line id="_x0000_s3025" style="position:absolute;left:0;text-align:left;flip:x y;z-index:251472384;mso-position-horizontal-relative:text;mso-position-vertical-relative:text" from="334.2pt,232.6pt" to="322.65pt,238.75pt" strokeweight=".57pt"/>
              </w:pict>
            </w:r>
            <w:r>
              <w:rPr>
                <w:noProof/>
              </w:rPr>
              <w:pict w14:anchorId="77FEC520">
                <v:line id="_x0000_s3024" style="position:absolute;left:0;text-align:left;flip:x y;z-index:251473408;mso-position-horizontal-relative:text;mso-position-vertical-relative:text" from="322.65pt,238.75pt" to="303.65pt,204pt" strokeweight=".57pt"/>
              </w:pict>
            </w:r>
            <w:r>
              <w:rPr>
                <w:noProof/>
              </w:rPr>
              <w:pict w14:anchorId="03DD63F3">
                <v:line id="_x0000_s3023" style="position:absolute;left:0;text-align:left;flip:x y;z-index:251474432;mso-position-horizontal-relative:text;mso-position-vertical-relative:text" from="303.65pt,204pt" to="376.4pt,154.3pt" strokeweight=".57pt"/>
              </w:pict>
            </w:r>
            <w:r>
              <w:rPr>
                <w:noProof/>
              </w:rPr>
              <w:pict w14:anchorId="5F50168D">
                <v:line id="_x0000_s3022" style="position:absolute;left:0;text-align:left;flip:x y;z-index:251475456;mso-position-horizontal-relative:text;mso-position-vertical-relative:text" from="376.4pt,154.3pt" to="406.25pt,181.2pt" strokeweight=".57pt"/>
              </w:pict>
            </w:r>
            <w:r>
              <w:rPr>
                <w:noProof/>
              </w:rPr>
              <w:pict w14:anchorId="1E7DFEAF">
                <v:line id="_x0000_s3021" style="position:absolute;left:0;text-align:left;flip:x y;z-index:251476480;mso-position-horizontal-relative:text;mso-position-vertical-relative:text" from="406.25pt,181.2pt" to="374.45pt,205.6pt" strokeweight=".57pt"/>
              </w:pict>
            </w:r>
            <w:r>
              <w:rPr>
                <w:noProof/>
              </w:rPr>
              <w:pict w14:anchorId="62A042C8">
                <v:line id="_x0000_s3020" style="position:absolute;left:0;text-align:left;flip:x y;z-index:251477504;mso-position-horizontal-relative:text;mso-position-vertical-relative:text" from="102.85pt,473.8pt" to="74.8pt,432.05pt" strokeweight=".57pt"/>
              </w:pict>
            </w:r>
            <w:r>
              <w:rPr>
                <w:noProof/>
              </w:rPr>
              <w:pict w14:anchorId="392EF03D">
                <v:line id="_x0000_s3019" style="position:absolute;left:0;text-align:left;flip:x y;z-index:251478528;mso-position-horizontal-relative:text;mso-position-vertical-relative:text" from="74.8pt,432.05pt" to="55.75pt,443.85pt" strokeweight=".57pt"/>
              </w:pict>
            </w:r>
            <w:r>
              <w:rPr>
                <w:noProof/>
              </w:rPr>
              <w:pict w14:anchorId="58C3181E">
                <v:line id="_x0000_s3018" style="position:absolute;left:0;text-align:left;flip:x y;z-index:251479552;mso-position-horizontal-relative:text;mso-position-vertical-relative:text" from="55.75pt,443.85pt" to="38.55pt,439.9pt" strokeweight=".57pt"/>
              </w:pict>
            </w:r>
            <w:r>
              <w:rPr>
                <w:noProof/>
              </w:rPr>
              <w:pict w14:anchorId="4F812D6F">
                <v:line id="_x0000_s3017" style="position:absolute;left:0;text-align:left;flip:x y;z-index:251480576;mso-position-horizontal-relative:text;mso-position-vertical-relative:text" from="38.55pt,439.9pt" to="45.15pt,503.65pt" strokeweight=".57pt"/>
              </w:pict>
            </w:r>
            <w:r>
              <w:rPr>
                <w:noProof/>
              </w:rPr>
              <w:pict w14:anchorId="29B8E2CD">
                <v:line id="_x0000_s3016" style="position:absolute;left:0;text-align:left;flip:x y;z-index:251481600;mso-position-horizontal-relative:text;mso-position-vertical-relative:text" from="45.15pt,503.65pt" to="51.6pt,509.65pt" strokeweight=".57pt"/>
              </w:pict>
            </w:r>
            <w:r>
              <w:rPr>
                <w:noProof/>
              </w:rPr>
              <w:pict w14:anchorId="34E1A665">
                <v:line id="_x0000_s3015" style="position:absolute;left:0;text-align:left;flip:x y;z-index:251482624;mso-position-horizontal-relative:text;mso-position-vertical-relative:text" from="51.6pt,509.65pt" to="102.85pt,473.8pt" strokeweight=".57pt"/>
              </w:pict>
            </w:r>
            <w:r>
              <w:rPr>
                <w:noProof/>
              </w:rPr>
              <w:pict w14:anchorId="4FB934F3">
                <v:line id="_x0000_s3014" style="position:absolute;left:0;text-align:left;flip:x y;z-index:251483648;mso-position-horizontal-relative:text;mso-position-vertical-relative:text" from="74.8pt,432.05pt" to="111.45pt,408.95pt" strokeweight=".57pt"/>
              </w:pict>
            </w:r>
            <w:r>
              <w:rPr>
                <w:noProof/>
              </w:rPr>
              <w:pict w14:anchorId="0F313A54">
                <v:line id="_x0000_s3013" style="position:absolute;left:0;text-align:left;flip:x y;z-index:251484672;mso-position-horizontal-relative:text;mso-position-vertical-relative:text" from="111.45pt,408.95pt" to="116.9pt,405.45pt" strokeweight=".57pt"/>
              </w:pict>
            </w:r>
            <w:r>
              <w:rPr>
                <w:noProof/>
              </w:rPr>
              <w:pict w14:anchorId="6E975924">
                <v:line id="_x0000_s3012" style="position:absolute;left:0;text-align:left;flip:x y;z-index:251485696;mso-position-horizontal-relative:text;mso-position-vertical-relative:text" from="116.9pt,405.45pt" to="111.25pt,400.15pt" strokeweight=".57pt"/>
              </w:pict>
            </w:r>
            <w:r>
              <w:rPr>
                <w:noProof/>
              </w:rPr>
              <w:pict w14:anchorId="3F43B5DC">
                <v:line id="_x0000_s3011" style="position:absolute;left:0;text-align:left;flip:x y;z-index:251486720;mso-position-horizontal-relative:text;mso-position-vertical-relative:text" from="111.25pt,400.15pt" to="91.9pt,382.35pt" strokeweight=".57pt"/>
              </w:pict>
            </w:r>
            <w:r>
              <w:rPr>
                <w:noProof/>
              </w:rPr>
              <w:pict w14:anchorId="23A49576">
                <v:line id="_x0000_s3010" style="position:absolute;left:0;text-align:left;flip:x y;z-index:251487744;mso-position-horizontal-relative:text;mso-position-vertical-relative:text" from="91.9pt,382.35pt" to="38.7pt,411.1pt" strokeweight=".57pt"/>
              </w:pict>
            </w:r>
            <w:r>
              <w:rPr>
                <w:noProof/>
              </w:rPr>
              <w:pict w14:anchorId="7C068FDA">
                <v:line id="_x0000_s3009" style="position:absolute;left:0;text-align:left;flip:x y;z-index:251488768;mso-position-horizontal-relative:text;mso-position-vertical-relative:text" from="38.7pt,411.1pt" to="34.65pt,413.2pt" strokeweight=".57pt"/>
              </w:pict>
            </w:r>
            <w:r>
              <w:rPr>
                <w:noProof/>
              </w:rPr>
              <w:pict w14:anchorId="22C9A30C">
                <v:line id="_x0000_s3008" style="position:absolute;left:0;text-align:left;flip:x y;z-index:251489792;mso-position-horizontal-relative:text;mso-position-vertical-relative:text" from="34.65pt,413.2pt" to="38.55pt,439.9pt" strokeweight=".57pt"/>
              </w:pict>
            </w:r>
            <w:r>
              <w:rPr>
                <w:noProof/>
              </w:rPr>
              <w:pict w14:anchorId="2C80B8C9">
                <v:line id="_x0000_s3007" style="position:absolute;left:0;text-align:left;flip:x y;z-index:251490816;mso-position-horizontal-relative:text;mso-position-vertical-relative:text" from="38.55pt,439.9pt" to="55.75pt,443.85pt" strokeweight=".57pt"/>
              </w:pict>
            </w:r>
            <w:r>
              <w:rPr>
                <w:noProof/>
              </w:rPr>
              <w:pict w14:anchorId="613DBE0D">
                <v:line id="_x0000_s3006" style="position:absolute;left:0;text-align:left;flip:x y;z-index:251491840;mso-position-horizontal-relative:text;mso-position-vertical-relative:text" from="55.75pt,443.85pt" to="74.8pt,432.05pt" strokeweight=".57pt"/>
              </w:pict>
            </w:r>
            <w:r>
              <w:rPr>
                <w:noProof/>
              </w:rPr>
              <w:pict w14:anchorId="18B0DA0F">
                <v:line id="_x0000_s3005" style="position:absolute;left:0;text-align:left;flip:x y;z-index:251492864;mso-position-horizontal-relative:text;mso-position-vertical-relative:text" from="173.8pt,433.55pt" to="133.7pt,368.5pt" strokeweight=".57pt"/>
              </w:pict>
            </w:r>
            <w:r>
              <w:rPr>
                <w:noProof/>
              </w:rPr>
              <w:pict w14:anchorId="53AA230D">
                <v:line id="_x0000_s3004" style="position:absolute;left:0;text-align:left;flip:x y;z-index:251493888;mso-position-horizontal-relative:text;mso-position-vertical-relative:text" from="133.7pt,368.5pt" to="172.8pt,342.7pt" strokeweight=".57pt"/>
              </w:pict>
            </w:r>
            <w:r>
              <w:rPr>
                <w:noProof/>
              </w:rPr>
              <w:pict w14:anchorId="410F8D01">
                <v:line id="_x0000_s3003" style="position:absolute;left:0;text-align:left;flip:x y;z-index:251494912;mso-position-horizontal-relative:text;mso-position-vertical-relative:text" from="172.8pt,342.7pt" to="181.65pt,357.75pt" strokeweight=".57pt"/>
              </w:pict>
            </w:r>
            <w:r>
              <w:rPr>
                <w:noProof/>
              </w:rPr>
              <w:pict w14:anchorId="0CA12CB1">
                <v:line id="_x0000_s3002" style="position:absolute;left:0;text-align:left;flip:x y;z-index:251495936;mso-position-horizontal-relative:text;mso-position-vertical-relative:text" from="181.65pt,357.75pt" to="211.45pt,406.9pt" strokeweight=".57pt"/>
              </w:pict>
            </w:r>
            <w:r>
              <w:rPr>
                <w:noProof/>
              </w:rPr>
              <w:pict w14:anchorId="1E3C472A">
                <v:line id="_x0000_s3001" style="position:absolute;left:0;text-align:left;flip:x y;z-index:251496960;mso-position-horizontal-relative:text;mso-position-vertical-relative:text" from="211.45pt,406.9pt" to="214.85pt,412.5pt" strokeweight=".57pt"/>
              </w:pict>
            </w:r>
            <w:r>
              <w:rPr>
                <w:noProof/>
              </w:rPr>
              <w:pict w14:anchorId="0982C6F7">
                <v:line id="_x0000_s3000" style="position:absolute;left:0;text-align:left;flip:x y;z-index:251497984;mso-position-horizontal-relative:text;mso-position-vertical-relative:text" from="214.85pt,412.5pt" to="173.8pt,433.55pt" strokeweight=".57pt"/>
              </w:pict>
            </w:r>
            <w:r>
              <w:rPr>
                <w:noProof/>
              </w:rPr>
              <w:pict w14:anchorId="7917A7C0">
                <v:line id="_x0000_s2999" style="position:absolute;left:0;text-align:left;flip:x y;z-index:251499008;mso-position-horizontal-relative:text;mso-position-vertical-relative:text" from="374.45pt,205.6pt" to="406.25pt,181.2pt" strokeweight=".57pt"/>
              </w:pict>
            </w:r>
            <w:r>
              <w:rPr>
                <w:noProof/>
              </w:rPr>
              <w:pict w14:anchorId="1B8B6F88">
                <v:line id="_x0000_s2998" style="position:absolute;left:0;text-align:left;flip:x y;z-index:251500032;mso-position-horizontal-relative:text;mso-position-vertical-relative:text" from="406.25pt,181.2pt" to="441.9pt,215.8pt" strokeweight=".57pt"/>
              </w:pict>
            </w:r>
            <w:r>
              <w:rPr>
                <w:noProof/>
              </w:rPr>
              <w:pict w14:anchorId="4F4274C5">
                <v:line id="_x0000_s2997" style="position:absolute;left:0;text-align:left;flip:x y;z-index:251501056;mso-position-horizontal-relative:text;mso-position-vertical-relative:text" from="441.9pt,215.8pt" to="451pt,228.85pt" strokeweight=".57pt"/>
              </w:pict>
            </w:r>
            <w:r>
              <w:rPr>
                <w:noProof/>
              </w:rPr>
              <w:pict w14:anchorId="43868488">
                <v:line id="_x0000_s2996" style="position:absolute;left:0;text-align:left;flip:x y;z-index:251502080;mso-position-horizontal-relative:text;mso-position-vertical-relative:text" from="451pt,228.85pt" to="456.65pt,238.5pt" strokeweight=".57pt"/>
              </w:pict>
            </w:r>
            <w:r>
              <w:rPr>
                <w:noProof/>
              </w:rPr>
              <w:pict w14:anchorId="1A971C84">
                <v:line id="_x0000_s2995" style="position:absolute;left:0;text-align:left;flip:x y;z-index:251503104;mso-position-horizontal-relative:text;mso-position-vertical-relative:text" from="456.65pt,238.5pt" to="452.7pt,241.4pt" strokeweight=".57pt"/>
              </w:pict>
            </w:r>
            <w:r>
              <w:rPr>
                <w:noProof/>
              </w:rPr>
              <w:pict w14:anchorId="322DB5E4">
                <v:line id="_x0000_s2994" style="position:absolute;left:0;text-align:left;flip:x y;z-index:251504128;mso-position-horizontal-relative:text;mso-position-vertical-relative:text" from="452.7pt,241.4pt" to="456.8pt,246.15pt" strokeweight=".57pt"/>
              </w:pict>
            </w:r>
            <w:r>
              <w:rPr>
                <w:noProof/>
              </w:rPr>
              <w:pict w14:anchorId="1EA7BFAD">
                <v:line id="_x0000_s2993" style="position:absolute;left:0;text-align:left;flip:x y;z-index:251505152;mso-position-horizontal-relative:text;mso-position-vertical-relative:text" from="456.8pt,246.15pt" to="426.25pt,271.2pt" strokeweight=".57pt"/>
              </w:pict>
            </w:r>
            <w:r>
              <w:rPr>
                <w:noProof/>
              </w:rPr>
              <w:pict w14:anchorId="24710D24">
                <v:line id="_x0000_s2992" style="position:absolute;left:0;text-align:left;flip:x y;z-index:251506176;mso-position-horizontal-relative:text;mso-position-vertical-relative:text" from="426.25pt,271.2pt" to="420.85pt,264.7pt" strokeweight=".57pt"/>
              </w:pict>
            </w:r>
            <w:r>
              <w:rPr>
                <w:noProof/>
              </w:rPr>
              <w:pict w14:anchorId="2011E7E3">
                <v:line id="_x0000_s2991" style="position:absolute;left:0;text-align:left;flip:x y;z-index:251507200;mso-position-horizontal-relative:text;mso-position-vertical-relative:text" from="420.85pt,264.7pt" to="415.9pt,268.3pt" strokeweight=".57pt"/>
              </w:pict>
            </w:r>
            <w:r>
              <w:rPr>
                <w:noProof/>
              </w:rPr>
              <w:pict w14:anchorId="69F99FB7">
                <v:line id="_x0000_s2990" style="position:absolute;left:0;text-align:left;flip:x y;z-index:251508224;mso-position-horizontal-relative:text;mso-position-vertical-relative:text" from="415.9pt,268.3pt" to="410.5pt,259.9pt" strokeweight=".57pt"/>
              </w:pict>
            </w:r>
            <w:r>
              <w:rPr>
                <w:noProof/>
              </w:rPr>
              <w:pict w14:anchorId="28712EC9">
                <v:line id="_x0000_s2989" style="position:absolute;left:0;text-align:left;flip:x y;z-index:251509248;mso-position-horizontal-relative:text;mso-position-vertical-relative:text" from="410.5pt,259.9pt" to="374.45pt,205.6pt" strokeweight=".57pt"/>
              </w:pict>
            </w:r>
            <w:r>
              <w:rPr>
                <w:noProof/>
              </w:rPr>
              <w:pict w14:anchorId="191C9FCD">
                <v:line id="_x0000_s2988" style="position:absolute;left:0;text-align:left;flip:x y;z-index:251510272;mso-position-horizontal-relative:text;mso-position-vertical-relative:text" from="172.25pt,233.4pt" to="208.75pt,209.4pt" strokeweight=".57pt"/>
              </w:pict>
            </w:r>
            <w:r>
              <w:rPr>
                <w:noProof/>
              </w:rPr>
              <w:pict w14:anchorId="7A2B3996">
                <v:line id="_x0000_s2987" style="position:absolute;left:0;text-align:left;flip:x y;z-index:251511296;mso-position-horizontal-relative:text;mso-position-vertical-relative:text" from="208.75pt,209.4pt" to="223.6pt,233.5pt" strokeweight=".57pt"/>
              </w:pict>
            </w:r>
            <w:r>
              <w:rPr>
                <w:noProof/>
              </w:rPr>
              <w:pict w14:anchorId="674D1F95">
                <v:line id="_x0000_s2986" style="position:absolute;left:0;text-align:left;flip:x y;z-index:251512320;mso-position-horizontal-relative:text;mso-position-vertical-relative:text" from="223.6pt,233.5pt" to="228.55pt,242pt" strokeweight=".57pt"/>
              </w:pict>
            </w:r>
            <w:r>
              <w:rPr>
                <w:noProof/>
              </w:rPr>
              <w:pict w14:anchorId="14C18D25">
                <v:line id="_x0000_s2985" style="position:absolute;left:0;text-align:left;flip:x y;z-index:251513344;mso-position-horizontal-relative:text;mso-position-vertical-relative:text" from="228.55pt,242pt" to="255.15pt,285.75pt" strokeweight=".57pt"/>
              </w:pict>
            </w:r>
            <w:r>
              <w:rPr>
                <w:noProof/>
              </w:rPr>
              <w:pict w14:anchorId="60507B23">
                <v:line id="_x0000_s2984" style="position:absolute;left:0;text-align:left;flip:x y;z-index:251514368;mso-position-horizontal-relative:text;mso-position-vertical-relative:text" from="255.15pt,285.75pt" to="252.25pt,287.6pt" strokeweight=".57pt"/>
              </w:pict>
            </w:r>
            <w:r>
              <w:rPr>
                <w:noProof/>
              </w:rPr>
              <w:pict w14:anchorId="0A90DE7C">
                <v:line id="_x0000_s2983" style="position:absolute;left:0;text-align:left;flip:x y;z-index:251515392;mso-position-horizontal-relative:text;mso-position-vertical-relative:text" from="252.25pt,287.6pt" to="216.65pt,312.25pt" strokeweight=".57pt"/>
              </w:pict>
            </w:r>
            <w:r>
              <w:rPr>
                <w:noProof/>
              </w:rPr>
              <w:pict w14:anchorId="72B3FCAE">
                <v:line id="_x0000_s2982" style="position:absolute;left:0;text-align:left;flip:x y;z-index:251516416;mso-position-horizontal-relative:text;mso-position-vertical-relative:text" from="216.65pt,312.25pt" to="172.25pt,233.4pt" strokeweight=".57pt"/>
              </w:pict>
            </w:r>
            <w:r>
              <w:rPr>
                <w:noProof/>
              </w:rPr>
              <w:pict w14:anchorId="7DF1A3E8">
                <v:line id="_x0000_s2981" style="position:absolute;left:0;text-align:left;flip:x y;z-index:251517440;mso-position-horizontal-relative:text;mso-position-vertical-relative:text" from="378.3pt,295.95pt" to="381.8pt,301pt" strokeweight=".57pt"/>
              </w:pict>
            </w:r>
            <w:r>
              <w:rPr>
                <w:noProof/>
              </w:rPr>
              <w:pict w14:anchorId="3A29EF7F">
                <v:line id="_x0000_s2980" style="position:absolute;left:0;text-align:left;flip:x y;z-index:251518464;mso-position-horizontal-relative:text;mso-position-vertical-relative:text" from="381.8pt,301pt" to="407.45pt,282.8pt" strokeweight=".57pt"/>
              </w:pict>
            </w:r>
            <w:r>
              <w:rPr>
                <w:noProof/>
              </w:rPr>
              <w:pict w14:anchorId="75D5AA7C">
                <v:line id="_x0000_s2979" style="position:absolute;left:0;text-align:left;flip:x y;z-index:251519488;mso-position-horizontal-relative:text;mso-position-vertical-relative:text" from="407.45pt,282.8pt" to="403.9pt,277.6pt" strokeweight=".57pt"/>
              </w:pict>
            </w:r>
            <w:r>
              <w:rPr>
                <w:noProof/>
              </w:rPr>
              <w:pict w14:anchorId="20FA3E9A">
                <v:line id="_x0000_s2978" style="position:absolute;left:0;text-align:left;flip:x y;z-index:251520512;mso-position-horizontal-relative:text;mso-position-vertical-relative:text" from="403.9pt,277.6pt" to="410.1pt,272.75pt" strokeweight=".57pt"/>
              </w:pict>
            </w:r>
            <w:r>
              <w:rPr>
                <w:noProof/>
              </w:rPr>
              <w:pict w14:anchorId="3B404E9F">
                <v:line id="_x0000_s2977" style="position:absolute;left:0;text-align:left;flip:x y;z-index:251521536;mso-position-horizontal-relative:text;mso-position-vertical-relative:text" from="410.1pt,272.75pt" to="415.9pt,268.3pt" strokeweight=".57pt"/>
              </w:pict>
            </w:r>
            <w:r>
              <w:rPr>
                <w:noProof/>
              </w:rPr>
              <w:pict w14:anchorId="2D14F7D7">
                <v:line id="_x0000_s2976" style="position:absolute;left:0;text-align:left;flip:x y;z-index:251522560;mso-position-horizontal-relative:text;mso-position-vertical-relative:text" from="415.9pt,268.3pt" to="410.5pt,259.9pt" strokeweight=".57pt"/>
              </w:pict>
            </w:r>
            <w:r>
              <w:rPr>
                <w:noProof/>
              </w:rPr>
              <w:pict w14:anchorId="1874B0ED">
                <v:line id="_x0000_s2975" style="position:absolute;left:0;text-align:left;flip:x y;z-index:251523584;mso-position-horizontal-relative:text;mso-position-vertical-relative:text" from="410.5pt,259.9pt" to="374.45pt,205.6pt" strokeweight=".57pt"/>
              </w:pict>
            </w:r>
            <w:r>
              <w:rPr>
                <w:noProof/>
              </w:rPr>
              <w:pict w14:anchorId="4FB421F4">
                <v:line id="_x0000_s2974" style="position:absolute;left:0;text-align:left;flip:x y;z-index:251524608;mso-position-horizontal-relative:text;mso-position-vertical-relative:text" from="374.45pt,205.6pt" to="347.9pt,223.4pt" strokeweight=".57pt"/>
              </w:pict>
            </w:r>
            <w:r>
              <w:rPr>
                <w:noProof/>
              </w:rPr>
              <w:pict w14:anchorId="4C876DC6">
                <v:line id="_x0000_s2973" style="position:absolute;left:0;text-align:left;flip:x y;z-index:251525632;mso-position-horizontal-relative:text;mso-position-vertical-relative:text" from="347.9pt,223.4pt" to="334.2pt,232.6pt" strokeweight=".57pt"/>
              </w:pict>
            </w:r>
            <w:r>
              <w:rPr>
                <w:noProof/>
              </w:rPr>
              <w:pict w14:anchorId="028B207F">
                <v:line id="_x0000_s2972" style="position:absolute;left:0;text-align:left;flip:x y;z-index:251526656;mso-position-horizontal-relative:text;mso-position-vertical-relative:text" from="334.2pt,232.6pt" to="343.65pt,246.2pt" strokeweight=".57pt"/>
              </w:pict>
            </w:r>
            <w:r>
              <w:rPr>
                <w:noProof/>
              </w:rPr>
              <w:pict w14:anchorId="2E6A5A44">
                <v:line id="_x0000_s2971" style="position:absolute;left:0;text-align:left;flip:x y;z-index:251527680;mso-position-horizontal-relative:text;mso-position-vertical-relative:text" from="343.65pt,246.2pt" to="378.3pt,295.95pt" strokeweight=".57pt"/>
              </w:pict>
            </w:r>
            <w:r>
              <w:rPr>
                <w:noProof/>
              </w:rPr>
              <w:pict w14:anchorId="4115AA0A">
                <v:line id="_x0000_s2970" style="position:absolute;left:0;text-align:left;flip:x y;z-index:251528704;mso-position-horizontal-relative:text;mso-position-vertical-relative:text" from="249.1pt,185.45pt" to="277.8pt,165.6pt" strokeweight=".57pt"/>
              </w:pict>
            </w:r>
            <w:r>
              <w:rPr>
                <w:noProof/>
              </w:rPr>
              <w:pict w14:anchorId="7729091D">
                <v:line id="_x0000_s2969" style="position:absolute;left:0;text-align:left;flip:x y;z-index:251529728;mso-position-horizontal-relative:text;mso-position-vertical-relative:text" from="277.8pt,165.6pt" to="303.65pt,204pt" strokeweight=".57pt"/>
              </w:pict>
            </w:r>
            <w:r>
              <w:rPr>
                <w:noProof/>
              </w:rPr>
              <w:pict w14:anchorId="7C4F824F">
                <v:line id="_x0000_s2968" style="position:absolute;left:0;text-align:left;flip:x y;z-index:251530752;mso-position-horizontal-relative:text;mso-position-vertical-relative:text" from="303.65pt,204pt" to="322.65pt,238.75pt" strokeweight=".57pt"/>
              </w:pict>
            </w:r>
            <w:r>
              <w:rPr>
                <w:noProof/>
              </w:rPr>
              <w:pict w14:anchorId="11471CBE">
                <v:line id="_x0000_s2967" style="position:absolute;left:0;text-align:left;flip:x y;z-index:251531776;mso-position-horizontal-relative:text;mso-position-vertical-relative:text" from="322.65pt,238.75pt" to="295.6pt,258.5pt" strokeweight=".57pt"/>
              </w:pict>
            </w:r>
            <w:r>
              <w:rPr>
                <w:noProof/>
              </w:rPr>
              <w:pict w14:anchorId="70266B3B">
                <v:line id="_x0000_s2966" style="position:absolute;left:0;text-align:left;flip:x y;z-index:251532800;mso-position-horizontal-relative:text;mso-position-vertical-relative:text" from="295.6pt,258.5pt" to="249.1pt,185.45pt" strokeweight=".57pt"/>
              </w:pict>
            </w:r>
            <w:r>
              <w:rPr>
                <w:noProof/>
              </w:rPr>
              <w:pict w14:anchorId="0CEC97D8">
                <v:line id="_x0000_s2965" style="position:absolute;left:0;text-align:left;flip:x y;z-index:251533824;mso-position-horizontal-relative:text;mso-position-vertical-relative:text" from="335.65pt,323.9pt" to="378.3pt,295.95pt" strokeweight=".57pt"/>
              </w:pict>
            </w:r>
            <w:r>
              <w:rPr>
                <w:noProof/>
              </w:rPr>
              <w:pict w14:anchorId="6B89F20A">
                <v:line id="_x0000_s2964" style="position:absolute;left:0;text-align:left;flip:x y;z-index:251534848;mso-position-horizontal-relative:text;mso-position-vertical-relative:text" from="378.3pt,295.95pt" to="381.8pt,301pt" strokeweight=".57pt"/>
              </w:pict>
            </w:r>
            <w:r>
              <w:rPr>
                <w:noProof/>
              </w:rPr>
              <w:pict w14:anchorId="261748CB">
                <v:line id="_x0000_s2963" style="position:absolute;left:0;text-align:left;flip:x y;z-index:251535872;mso-position-horizontal-relative:text;mso-position-vertical-relative:text" from="381.8pt,301pt" to="339.75pt,330.55pt" strokeweight=".57pt"/>
              </w:pict>
            </w:r>
            <w:r>
              <w:rPr>
                <w:noProof/>
              </w:rPr>
              <w:pict w14:anchorId="66506198">
                <v:line id="_x0000_s2962" style="position:absolute;left:0;text-align:left;flip:x y;z-index:251536896;mso-position-horizontal-relative:text;mso-position-vertical-relative:text" from="339.75pt,330.55pt" to="335.65pt,323.9pt" strokeweight=".57pt"/>
              </w:pict>
            </w:r>
            <w:r>
              <w:rPr>
                <w:noProof/>
              </w:rPr>
              <w:pict w14:anchorId="34BCF9DB">
                <v:line id="_x0000_s2961" style="position:absolute;left:0;text-align:left;flip:x y;z-index:251537920;mso-position-horizontal-relative:text;mso-position-vertical-relative:text" from="322.65pt,238.75pt" to="334.2pt,232.6pt" strokeweight=".57pt"/>
              </w:pict>
            </w:r>
            <w:r>
              <w:rPr>
                <w:noProof/>
              </w:rPr>
              <w:pict w14:anchorId="50CA2724">
                <v:line id="_x0000_s2960" style="position:absolute;left:0;text-align:left;flip:x y;z-index:251538944;mso-position-horizontal-relative:text;mso-position-vertical-relative:text" from="334.2pt,232.6pt" to="378.3pt,295.95pt" strokeweight=".57pt"/>
              </w:pict>
            </w:r>
            <w:r>
              <w:rPr>
                <w:noProof/>
              </w:rPr>
              <w:pict w14:anchorId="764C6F16">
                <v:line id="_x0000_s2959" style="position:absolute;left:0;text-align:left;flip:x y;z-index:251539968;mso-position-horizontal-relative:text;mso-position-vertical-relative:text" from="378.3pt,295.95pt" to="335.65pt,323.9pt" strokeweight=".57pt"/>
              </w:pict>
            </w:r>
            <w:r>
              <w:rPr>
                <w:noProof/>
              </w:rPr>
              <w:pict w14:anchorId="6D4E851E">
                <v:line id="_x0000_s2958" style="position:absolute;left:0;text-align:left;flip:x y;z-index:251540992;mso-position-horizontal-relative:text;mso-position-vertical-relative:text" from="335.65pt,323.9pt" to="293.95pt,259.5pt" strokeweight=".57pt"/>
              </w:pict>
            </w:r>
            <w:r>
              <w:rPr>
                <w:noProof/>
              </w:rPr>
              <w:pict w14:anchorId="7855BFEA">
                <v:line id="_x0000_s2957" style="position:absolute;left:0;text-align:left;flip:x y;z-index:251542016;mso-position-horizontal-relative:text;mso-position-vertical-relative:text" from="293.95pt,259.5pt" to="297.4pt,257.4pt" strokeweight=".57pt"/>
              </w:pict>
            </w:r>
            <w:r>
              <w:rPr>
                <w:noProof/>
              </w:rPr>
              <w:pict w14:anchorId="0CB06321">
                <v:line id="_x0000_s2956" style="position:absolute;left:0;text-align:left;flip:x y;z-index:251543040;mso-position-horizontal-relative:text;mso-position-vertical-relative:text" from="297.4pt,257.4pt" to="322.65pt,238.75pt" strokeweight=".57pt"/>
              </w:pict>
            </w:r>
            <w:r>
              <w:rPr>
                <w:noProof/>
              </w:rPr>
              <w:pict w14:anchorId="65D7AAD9">
                <v:line id="_x0000_s2955" style="position:absolute;left:0;text-align:left;flip:x y;z-index:251544064;mso-position-horizontal-relative:text;mso-position-vertical-relative:text" from="208.75pt,209.4pt" to="249.1pt,185.45pt" strokeweight=".57pt"/>
              </w:pict>
            </w:r>
            <w:r>
              <w:rPr>
                <w:noProof/>
              </w:rPr>
              <w:pict w14:anchorId="1DC23A13">
                <v:line id="_x0000_s2954" style="position:absolute;left:0;text-align:left;flip:x y;z-index:251545088;mso-position-horizontal-relative:text;mso-position-vertical-relative:text" from="249.1pt,185.45pt" to="295.6pt,258.5pt" strokeweight=".57pt"/>
              </w:pict>
            </w:r>
            <w:r>
              <w:rPr>
                <w:noProof/>
              </w:rPr>
              <w:pict w14:anchorId="3F3AAC51">
                <v:line id="_x0000_s2953" style="position:absolute;left:0;text-align:left;flip:x y;z-index:251546112;mso-position-horizontal-relative:text;mso-position-vertical-relative:text" from="295.6pt,258.5pt" to="293.95pt,259.5pt" strokeweight=".57pt"/>
              </w:pict>
            </w:r>
            <w:r>
              <w:rPr>
                <w:noProof/>
              </w:rPr>
              <w:pict w14:anchorId="48F168DB">
                <v:line id="_x0000_s2952" style="position:absolute;left:0;text-align:left;flip:x y;z-index:251547136;mso-position-horizontal-relative:text;mso-position-vertical-relative:text" from="293.95pt,259.5pt" to="255.15pt,285.75pt" strokeweight=".57pt"/>
              </w:pict>
            </w:r>
            <w:r>
              <w:rPr>
                <w:noProof/>
              </w:rPr>
              <w:pict w14:anchorId="705073B2">
                <v:line id="_x0000_s2951" style="position:absolute;left:0;text-align:left;flip:x y;z-index:251548160;mso-position-horizontal-relative:text;mso-position-vertical-relative:text" from="255.15pt,285.75pt" to="228.55pt,242pt" strokeweight=".57pt"/>
              </w:pict>
            </w:r>
            <w:r>
              <w:rPr>
                <w:noProof/>
              </w:rPr>
              <w:pict w14:anchorId="59736135">
                <v:line id="_x0000_s2950" style="position:absolute;left:0;text-align:left;flip:x y;z-index:251549184;mso-position-horizontal-relative:text;mso-position-vertical-relative:text" from="228.55pt,242pt" to="223.6pt,233.5pt" strokeweight=".57pt"/>
              </w:pict>
            </w:r>
            <w:r>
              <w:rPr>
                <w:noProof/>
              </w:rPr>
              <w:pict w14:anchorId="3A651DAC">
                <v:line id="_x0000_s2949" style="position:absolute;left:0;text-align:left;flip:x y;z-index:251550208;mso-position-horizontal-relative:text;mso-position-vertical-relative:text" from="223.6pt,233.5pt" to="208.75pt,209.4pt" strokeweight=".57pt"/>
              </w:pict>
            </w:r>
            <w:r>
              <w:rPr>
                <w:noProof/>
              </w:rPr>
              <w:pict w14:anchorId="54302D25">
                <v:line id="_x0000_s2948" style="position:absolute;left:0;text-align:left;flip:x y;z-index:251551232;mso-position-horizontal-relative:text;mso-position-vertical-relative:text" from="252.25pt,287.6pt" to="255.15pt,285.75pt" strokeweight=".57pt"/>
              </w:pict>
            </w:r>
            <w:r>
              <w:rPr>
                <w:noProof/>
              </w:rPr>
              <w:pict w14:anchorId="5740C03A">
                <v:line id="_x0000_s2947" style="position:absolute;left:0;text-align:left;flip:x y;z-index:251552256;mso-position-horizontal-relative:text;mso-position-vertical-relative:text" from="255.15pt,285.75pt" to="293.95pt,259.5pt" strokeweight=".57pt"/>
              </w:pict>
            </w:r>
            <w:r>
              <w:rPr>
                <w:noProof/>
              </w:rPr>
              <w:pict w14:anchorId="6A1B5E77">
                <v:line id="_x0000_s2946" style="position:absolute;left:0;text-align:left;flip:x y;z-index:251553280;mso-position-horizontal-relative:text;mso-position-vertical-relative:text" from="293.95pt,259.5pt" to="335.65pt,323.9pt" strokeweight=".57pt"/>
              </w:pict>
            </w:r>
            <w:r>
              <w:rPr>
                <w:noProof/>
              </w:rPr>
              <w:pict w14:anchorId="3703DC90">
                <v:line id="_x0000_s2945" style="position:absolute;left:0;text-align:left;flip:x y;z-index:251554304;mso-position-horizontal-relative:text;mso-position-vertical-relative:text" from="335.65pt,323.9pt" to="339.75pt,330.55pt" strokeweight=".57pt"/>
              </w:pict>
            </w:r>
            <w:r>
              <w:rPr>
                <w:noProof/>
              </w:rPr>
              <w:pict w14:anchorId="2A315848">
                <v:line id="_x0000_s2944" style="position:absolute;left:0;text-align:left;flip:x y;z-index:251555328;mso-position-horizontal-relative:text;mso-position-vertical-relative:text" from="339.75pt,330.55pt" to="344.5pt,338.15pt" strokeweight=".57pt"/>
              </w:pict>
            </w:r>
            <w:r>
              <w:rPr>
                <w:noProof/>
              </w:rPr>
              <w:pict w14:anchorId="42147F13">
                <v:line id="_x0000_s2943" style="position:absolute;left:0;text-align:left;flip:x y;z-index:251556352;mso-position-horizontal-relative:text;mso-position-vertical-relative:text" from="344.5pt,338.15pt" to="304.9pt,366.4pt" strokeweight=".57pt"/>
              </w:pict>
            </w:r>
            <w:r>
              <w:rPr>
                <w:noProof/>
              </w:rPr>
              <w:pict w14:anchorId="275BC93B">
                <v:line id="_x0000_s2942" style="position:absolute;left:0;text-align:left;flip:x y;z-index:251557376;mso-position-horizontal-relative:text;mso-position-vertical-relative:text" from="304.9pt,366.4pt" to="301.9pt,361.85pt" strokeweight=".57pt"/>
              </w:pict>
            </w:r>
            <w:r>
              <w:rPr>
                <w:noProof/>
              </w:rPr>
              <w:pict w14:anchorId="0743A14C">
                <v:line id="_x0000_s2941" style="position:absolute;left:0;text-align:left;flip:x y;z-index:251558400;mso-position-horizontal-relative:text;mso-position-vertical-relative:text" from="301.9pt,361.85pt" to="299.65pt,357.45pt" strokeweight=".57pt"/>
              </w:pict>
            </w:r>
            <w:r>
              <w:rPr>
                <w:noProof/>
              </w:rPr>
              <w:pict w14:anchorId="488F9150">
                <v:line id="_x0000_s2940" style="position:absolute;left:0;text-align:left;flip:x y;z-index:251559424;mso-position-horizontal-relative:text;mso-position-vertical-relative:text" from="299.65pt,357.45pt" to="295.9pt,351.85pt" strokeweight=".57pt"/>
              </w:pict>
            </w:r>
            <w:r>
              <w:rPr>
                <w:noProof/>
              </w:rPr>
              <w:pict w14:anchorId="46C68673">
                <v:line id="_x0000_s2939" style="position:absolute;left:0;text-align:left;flip:x y;z-index:251560448;mso-position-horizontal-relative:text;mso-position-vertical-relative:text" from="295.9pt,351.85pt" to="294.55pt,349.85pt" strokeweight=".57pt"/>
              </w:pict>
            </w:r>
            <w:r>
              <w:rPr>
                <w:noProof/>
              </w:rPr>
              <w:pict w14:anchorId="4920C231">
                <v:line id="_x0000_s2938" style="position:absolute;left:0;text-align:left;flip:x y;z-index:251561472;mso-position-horizontal-relative:text;mso-position-vertical-relative:text" from="294.55pt,349.85pt" to="288.7pt,342.1pt" strokeweight=".57pt"/>
              </w:pict>
            </w:r>
            <w:r>
              <w:rPr>
                <w:noProof/>
              </w:rPr>
              <w:pict w14:anchorId="08C6B888">
                <v:line id="_x0000_s2937" style="position:absolute;left:0;text-align:left;flip:x y;z-index:251562496;mso-position-horizontal-relative:text;mso-position-vertical-relative:text" from="288.7pt,342.1pt" to="252.25pt,287.6pt" strokeweight=".57pt"/>
              </w:pict>
            </w:r>
            <w:r>
              <w:rPr>
                <w:noProof/>
              </w:rPr>
              <w:pict w14:anchorId="4AA1EE01">
                <v:line id="_x0000_s2936" style="position:absolute;left:0;text-align:left;flip:x y;z-index:251563520;mso-position-horizontal-relative:text;mso-position-vertical-relative:text" from="374.05pt,166.85pt" to="391.05pt,183.5pt" strokeweight=".57pt"/>
              </w:pict>
            </w:r>
            <w:r>
              <w:rPr>
                <w:noProof/>
              </w:rPr>
              <w:pict w14:anchorId="413489D5">
                <v:line id="_x0000_s2935" style="position:absolute;left:0;text-align:left;flip:x y;z-index:251564544;mso-position-horizontal-relative:text;mso-position-vertical-relative:text" from="391.05pt,183.5pt" to="377.8pt,197pt" strokeweight=".57pt"/>
              </w:pict>
            </w:r>
            <w:r>
              <w:rPr>
                <w:noProof/>
              </w:rPr>
              <w:pict w14:anchorId="179898AF">
                <v:line id="_x0000_s2934" style="position:absolute;left:0;text-align:left;flip:x y;z-index:251565568;mso-position-horizontal-relative:text;mso-position-vertical-relative:text" from="377.8pt,197pt" to="360.8pt,180.3pt" strokeweight=".57pt"/>
              </w:pict>
            </w:r>
            <w:r>
              <w:rPr>
                <w:noProof/>
              </w:rPr>
              <w:pict w14:anchorId="54261F0E">
                <v:line id="_x0000_s2933" style="position:absolute;left:0;text-align:left;flip:x y;z-index:251566592;mso-position-horizontal-relative:text;mso-position-vertical-relative:text" from="360.8pt,180.3pt" to="374.05pt,166.85pt" strokeweight=".57pt"/>
              </w:pict>
            </w:r>
            <w:r>
              <w:rPr>
                <w:noProof/>
              </w:rPr>
              <w:pict w14:anchorId="55823FBD">
                <v:line id="_x0000_s2932" style="position:absolute;left:0;text-align:left;flip:x y;z-index:251567616;mso-position-horizontal-relative:text;mso-position-vertical-relative:text" from="38.05pt,360.2pt" to="50.2pt,357.95pt" strokeweight=".57pt"/>
              </w:pict>
            </w:r>
            <w:r>
              <w:rPr>
                <w:noProof/>
              </w:rPr>
              <w:pict w14:anchorId="00D425D5">
                <v:line id="_x0000_s2931" style="position:absolute;left:0;text-align:left;flip:x y;z-index:251568640;mso-position-horizontal-relative:text;mso-position-vertical-relative:text" from="50.2pt,357.95pt" to="52.65pt,359pt" strokeweight=".57pt"/>
              </w:pict>
            </w:r>
            <w:r>
              <w:rPr>
                <w:noProof/>
              </w:rPr>
              <w:pict w14:anchorId="65BC0CA1">
                <v:line id="_x0000_s2930" style="position:absolute;left:0;text-align:left;flip:x y;z-index:251569664;mso-position-horizontal-relative:text;mso-position-vertical-relative:text" from="52.65pt,359pt" to="54.15pt,366.3pt" strokeweight=".57pt"/>
              </w:pict>
            </w:r>
            <w:r>
              <w:rPr>
                <w:noProof/>
              </w:rPr>
              <w:pict w14:anchorId="7A3D7BCA">
                <v:line id="_x0000_s2929" style="position:absolute;left:0;text-align:left;flip:x y;z-index:251570688;mso-position-horizontal-relative:text;mso-position-vertical-relative:text" from="54.15pt,366.3pt" to="52.1pt,366.75pt" strokeweight=".57pt"/>
              </w:pict>
            </w:r>
            <w:r>
              <w:rPr>
                <w:noProof/>
              </w:rPr>
              <w:pict w14:anchorId="23C2F0FE">
                <v:line id="_x0000_s2928" style="position:absolute;left:0;text-align:left;flip:x y;z-index:251571712;mso-position-horizontal-relative:text;mso-position-vertical-relative:text" from="52.1pt,366.75pt" to="53.5pt,373.75pt" strokeweight=".57pt"/>
              </w:pict>
            </w:r>
            <w:r>
              <w:rPr>
                <w:noProof/>
              </w:rPr>
              <w:pict w14:anchorId="08A3F673">
                <v:line id="_x0000_s2927" style="position:absolute;left:0;text-align:left;flip:x y;z-index:251572736;mso-position-horizontal-relative:text;mso-position-vertical-relative:text" from="53.5pt,373.75pt" to="54.45pt,373.6pt" strokeweight=".57pt"/>
              </w:pict>
            </w:r>
            <w:r>
              <w:rPr>
                <w:noProof/>
              </w:rPr>
              <w:pict w14:anchorId="153259C5">
                <v:line id="_x0000_s2926" style="position:absolute;left:0;text-align:left;flip:x y;z-index:251573760;mso-position-horizontal-relative:text;mso-position-vertical-relative:text" from="54.45pt,373.6pt" to="56.7pt,384.6pt" strokeweight=".57pt"/>
              </w:pict>
            </w:r>
            <w:r>
              <w:rPr>
                <w:noProof/>
              </w:rPr>
              <w:pict w14:anchorId="47AA92B0">
                <v:line id="_x0000_s2925" style="position:absolute;left:0;text-align:left;flip:x y;z-index:251574784;mso-position-horizontal-relative:text;mso-position-vertical-relative:text" from="56.7pt,384.6pt" to="54.9pt,384.95pt" strokeweight=".57pt"/>
              </w:pict>
            </w:r>
            <w:r>
              <w:rPr>
                <w:noProof/>
              </w:rPr>
              <w:pict w14:anchorId="75CA45A6">
                <v:line id="_x0000_s2924" style="position:absolute;left:0;text-align:left;flip:x y;z-index:251575808;mso-position-horizontal-relative:text;mso-position-vertical-relative:text" from="54.9pt,384.95pt" to="53pt,387.85pt" strokeweight=".57pt"/>
              </w:pict>
            </w:r>
            <w:r>
              <w:rPr>
                <w:noProof/>
              </w:rPr>
              <w:pict w14:anchorId="6BDED7BB">
                <v:line id="_x0000_s2923" style="position:absolute;left:0;text-align:left;flip:x y;z-index:251576832;mso-position-horizontal-relative:text;mso-position-vertical-relative:text" from="53pt,387.85pt" to="49.8pt,388.55pt" strokeweight=".57pt"/>
              </w:pict>
            </w:r>
            <w:r>
              <w:rPr>
                <w:noProof/>
              </w:rPr>
              <w:pict w14:anchorId="5F070676">
                <v:line id="_x0000_s2922" style="position:absolute;left:0;text-align:left;flip:x y;z-index:251577856;mso-position-horizontal-relative:text;mso-position-vertical-relative:text" from="49.8pt,388.55pt" to="46.85pt,386.55pt" strokeweight=".57pt"/>
              </w:pict>
            </w:r>
            <w:r>
              <w:rPr>
                <w:noProof/>
              </w:rPr>
              <w:pict w14:anchorId="2B8FBB81">
                <v:line id="_x0000_s2921" style="position:absolute;left:0;text-align:left;flip:x y;z-index:251578880;mso-position-horizontal-relative:text;mso-position-vertical-relative:text" from="46.85pt,386.55pt" to="42pt,387.6pt" strokeweight=".57pt"/>
              </w:pict>
            </w:r>
            <w:r>
              <w:rPr>
                <w:noProof/>
              </w:rPr>
              <w:pict w14:anchorId="44190726">
                <v:line id="_x0000_s2920" style="position:absolute;left:0;text-align:left;flip:x y;z-index:251579904;mso-position-horizontal-relative:text;mso-position-vertical-relative:text" from="42pt,387.6pt" to="40.15pt,378.5pt" strokeweight=".57pt"/>
              </w:pict>
            </w:r>
            <w:r>
              <w:rPr>
                <w:noProof/>
              </w:rPr>
              <w:pict w14:anchorId="0F341AFE">
                <v:line id="_x0000_s2919" style="position:absolute;left:0;text-align:left;flip:x y;z-index:251580928;mso-position-horizontal-relative:text;mso-position-vertical-relative:text" from="40.15pt,378.5pt" to="39.5pt,378.65pt" strokeweight=".57pt"/>
              </w:pict>
            </w:r>
            <w:r>
              <w:rPr>
                <w:noProof/>
              </w:rPr>
              <w:pict w14:anchorId="5CFC421C">
                <v:line id="_x0000_s2918" style="position:absolute;left:0;text-align:left;flip:x y;z-index:251581952;mso-position-horizontal-relative:text;mso-position-vertical-relative:text" from="39.5pt,378.65pt" to="38.5pt,373.7pt" strokeweight=".57pt"/>
              </w:pict>
            </w:r>
            <w:r>
              <w:rPr>
                <w:noProof/>
              </w:rPr>
              <w:pict w14:anchorId="54812315">
                <v:line id="_x0000_s2917" style="position:absolute;left:0;text-align:left;flip:x y;z-index:251582976;mso-position-horizontal-relative:text;mso-position-vertical-relative:text" from="38.5pt,373.7pt" to="36.8pt,374.05pt" strokeweight=".57pt"/>
              </w:pict>
            </w:r>
            <w:r>
              <w:rPr>
                <w:noProof/>
              </w:rPr>
              <w:pict w14:anchorId="792BC095">
                <v:line id="_x0000_s2916" style="position:absolute;left:0;text-align:left;flip:x y;z-index:251584000;mso-position-horizontal-relative:text;mso-position-vertical-relative:text" from="36.8pt,374.05pt" to="36.6pt,373.25pt" strokeweight=".57pt"/>
              </w:pict>
            </w:r>
            <w:r>
              <w:rPr>
                <w:noProof/>
              </w:rPr>
              <w:pict w14:anchorId="1E87F9CF">
                <v:line id="_x0000_s2915" style="position:absolute;left:0;text-align:left;flip:x y;z-index:251585024;mso-position-horizontal-relative:text;mso-position-vertical-relative:text" from="36.6pt,373.25pt" to="33.9pt,373.75pt" strokeweight=".57pt"/>
              </w:pict>
            </w:r>
            <w:r>
              <w:rPr>
                <w:noProof/>
              </w:rPr>
              <w:pict w14:anchorId="61874068">
                <v:line id="_x0000_s2914" style="position:absolute;left:0;text-align:left;flip:x y;z-index:251586048;mso-position-horizontal-relative:text;mso-position-vertical-relative:text" from="33.9pt,373.75pt" to="33.1pt,369.95pt" strokeweight=".57pt"/>
              </w:pict>
            </w:r>
            <w:r>
              <w:rPr>
                <w:noProof/>
              </w:rPr>
              <w:pict w14:anchorId="1CBEB731">
                <v:line id="_x0000_s2913" style="position:absolute;left:0;text-align:left;flip:x y;z-index:251587072;mso-position-horizontal-relative:text;mso-position-vertical-relative:text" from="33.1pt,369.95pt" to="35.75pt,369.45pt" strokeweight=".57pt"/>
              </w:pict>
            </w:r>
            <w:r>
              <w:rPr>
                <w:noProof/>
              </w:rPr>
              <w:pict w14:anchorId="5B868B5F">
                <v:line id="_x0000_s2912" style="position:absolute;left:0;text-align:left;flip:x y;z-index:251588096;mso-position-horizontal-relative:text;mso-position-vertical-relative:text" from="35.75pt,369.45pt" to="35.55pt,368.5pt" strokeweight=".57pt"/>
              </w:pict>
            </w:r>
            <w:r>
              <w:rPr>
                <w:noProof/>
              </w:rPr>
              <w:pict w14:anchorId="539D9AAB">
                <v:line id="_x0000_s2911" style="position:absolute;left:0;text-align:left;flip:x y;z-index:251589120;mso-position-horizontal-relative:text;mso-position-vertical-relative:text" from="35.55pt,368.5pt" to="39.55pt,367.7pt" strokeweight=".57pt"/>
              </w:pict>
            </w:r>
            <w:r>
              <w:rPr>
                <w:noProof/>
              </w:rPr>
              <w:pict w14:anchorId="6043862F">
                <v:line id="_x0000_s2910" style="position:absolute;left:0;text-align:left;flip:x y;z-index:251590144;mso-position-horizontal-relative:text;mso-position-vertical-relative:text" from="39.55pt,367.7pt" to="38.05pt,360.2pt" strokeweight=".57pt"/>
              </w:pict>
            </w:r>
            <w:r>
              <w:rPr>
                <w:noProof/>
              </w:rPr>
              <w:pict w14:anchorId="197FA0C7">
                <v:line id="_x0000_s2909" style="position:absolute;left:0;text-align:left;flip:x y;z-index:251591168;mso-position-horizontal-relative:text;mso-position-vertical-relative:text" from="91.35pt,435.65pt" to="112.75pt,422.95pt" strokeweight=".57pt"/>
              </w:pict>
            </w:r>
            <w:r>
              <w:rPr>
                <w:noProof/>
              </w:rPr>
              <w:pict w14:anchorId="5047B4C1">
                <v:line id="_x0000_s2908" style="position:absolute;left:0;text-align:left;flip:x y;z-index:251592192;mso-position-horizontal-relative:text;mso-position-vertical-relative:text" from="112.75pt,422.95pt" to="115.9pt,428.15pt" strokeweight=".57pt"/>
              </w:pict>
            </w:r>
            <w:r>
              <w:rPr>
                <w:noProof/>
              </w:rPr>
              <w:pict w14:anchorId="69EE2E5F">
                <v:line id="_x0000_s2907" style="position:absolute;left:0;text-align:left;flip:x y;z-index:251593216;mso-position-horizontal-relative:text;mso-position-vertical-relative:text" from="115.9pt,428.15pt" to="118.95pt,426.35pt" strokeweight=".57pt"/>
              </w:pict>
            </w:r>
            <w:r>
              <w:rPr>
                <w:noProof/>
              </w:rPr>
              <w:pict w14:anchorId="7175DFAE">
                <v:line id="_x0000_s2906" style="position:absolute;left:0;text-align:left;flip:x y;z-index:251594240;mso-position-horizontal-relative:text;mso-position-vertical-relative:text" from="118.95pt,426.35pt" to="125.7pt,437.55pt" strokeweight=".57pt"/>
              </w:pict>
            </w:r>
            <w:r>
              <w:rPr>
                <w:noProof/>
              </w:rPr>
              <w:pict w14:anchorId="52130900">
                <v:line id="_x0000_s2905" style="position:absolute;left:0;text-align:left;flip:x y;z-index:251595264;mso-position-horizontal-relative:text;mso-position-vertical-relative:text" from="125.7pt,437.55pt" to="122.75pt,439.35pt" strokeweight=".57pt"/>
              </w:pict>
            </w:r>
            <w:r>
              <w:rPr>
                <w:noProof/>
              </w:rPr>
              <w:pict w14:anchorId="3F4D2954">
                <v:line id="_x0000_s2904" style="position:absolute;left:0;text-align:left;flip:x y;z-index:251596288;mso-position-horizontal-relative:text;mso-position-vertical-relative:text" from="122.75pt,439.35pt" to="125.8pt,444.45pt" strokeweight=".57pt"/>
              </w:pict>
            </w:r>
            <w:r>
              <w:rPr>
                <w:noProof/>
              </w:rPr>
              <w:pict w14:anchorId="0E375DAD">
                <v:line id="_x0000_s2903" style="position:absolute;left:0;text-align:left;flip:x y;z-index:251597312;mso-position-horizontal-relative:text;mso-position-vertical-relative:text" from="125.8pt,444.45pt" to="118.7pt,448.65pt" strokeweight=".57pt"/>
              </w:pict>
            </w:r>
            <w:r>
              <w:rPr>
                <w:noProof/>
              </w:rPr>
              <w:pict w14:anchorId="7D11675F">
                <v:line id="_x0000_s2902" style="position:absolute;left:0;text-align:left;flip:x y;z-index:251598336;mso-position-horizontal-relative:text;mso-position-vertical-relative:text" from="118.7pt,448.65pt" to="120.5pt,451.65pt" strokeweight=".57pt"/>
              </w:pict>
            </w:r>
            <w:r>
              <w:rPr>
                <w:noProof/>
              </w:rPr>
              <w:pict w14:anchorId="1FB7AA30">
                <v:line id="_x0000_s2901" style="position:absolute;left:0;text-align:left;flip:x y;z-index:251599360;mso-position-horizontal-relative:text;mso-position-vertical-relative:text" from="120.5pt,451.65pt" to="113.45pt,455.8pt" strokeweight=".57pt"/>
              </w:pict>
            </w:r>
            <w:r>
              <w:rPr>
                <w:noProof/>
              </w:rPr>
              <w:pict w14:anchorId="6408C4E2">
                <v:line id="_x0000_s2900" style="position:absolute;left:0;text-align:left;flip:x y;z-index:251600384;mso-position-horizontal-relative:text;mso-position-vertical-relative:text" from="113.45pt,455.8pt" to="111.65pt,452.8pt" strokeweight=".57pt"/>
              </w:pict>
            </w:r>
            <w:r>
              <w:rPr>
                <w:noProof/>
              </w:rPr>
              <w:pict w14:anchorId="3F75FCF3">
                <v:line id="_x0000_s2899" style="position:absolute;left:0;text-align:left;flip:x y;z-index:251601408;mso-position-horizontal-relative:text;mso-position-vertical-relative:text" from="111.65pt,452.8pt" to="104.3pt,457.2pt" strokeweight=".57pt"/>
              </w:pict>
            </w:r>
            <w:r>
              <w:rPr>
                <w:noProof/>
              </w:rPr>
              <w:pict w14:anchorId="2C75D0DE">
                <v:line id="_x0000_s2898" style="position:absolute;left:0;text-align:left;flip:x y;z-index:251602432;mso-position-horizontal-relative:text;mso-position-vertical-relative:text" from="104.3pt,457.2pt" to="101.75pt,453pt" strokeweight=".57pt"/>
              </w:pict>
            </w:r>
            <w:r>
              <w:rPr>
                <w:noProof/>
              </w:rPr>
              <w:pict w14:anchorId="3EDA9F47">
                <v:line id="_x0000_s2897" style="position:absolute;left:0;text-align:left;flip:x y;z-index:251603456;mso-position-horizontal-relative:text;mso-position-vertical-relative:text" from="101.75pt,453pt" to="101.15pt,453.35pt" strokeweight=".57pt"/>
              </w:pict>
            </w:r>
            <w:r>
              <w:rPr>
                <w:noProof/>
              </w:rPr>
              <w:pict w14:anchorId="641D3D55">
                <v:line id="_x0000_s2896" style="position:absolute;left:0;text-align:left;flip:x y;z-index:251604480;mso-position-horizontal-relative:text;mso-position-vertical-relative:text" from="101.15pt,453.35pt" to="99.4pt,450.45pt" strokeweight=".57pt"/>
              </w:pict>
            </w:r>
            <w:r>
              <w:rPr>
                <w:noProof/>
              </w:rPr>
              <w:pict w14:anchorId="50C6DE37">
                <v:line id="_x0000_s2895" style="position:absolute;left:0;text-align:left;flip:x y;z-index:251605504;mso-position-horizontal-relative:text;mso-position-vertical-relative:text" from="99.4pt,450.45pt" to="100pt,450.05pt" strokeweight=".57pt"/>
              </w:pict>
            </w:r>
            <w:r>
              <w:rPr>
                <w:noProof/>
              </w:rPr>
              <w:pict w14:anchorId="7847B2E0">
                <v:line id="_x0000_s2894" style="position:absolute;left:0;text-align:left;flip:x y;z-index:251606528;mso-position-horizontal-relative:text;mso-position-vertical-relative:text" from="100pt,450.05pt" to="91.35pt,435.65pt" strokeweight=".57pt"/>
              </w:pict>
            </w:r>
            <w:r>
              <w:rPr>
                <w:noProof/>
              </w:rPr>
              <w:pict w14:anchorId="71A645D7">
                <v:oval id="_x0000_s2893" style="position:absolute;left:0;text-align:left;margin-left:208.9pt;margin-top:314.1pt;width:4.25pt;height:4.25pt;z-index:251607552;mso-position-horizontal-relative:text;mso-position-vertical-relative:text" fillcolor="black"/>
              </w:pict>
            </w:r>
            <w:r>
              <w:rPr>
                <w:noProof/>
              </w:rPr>
              <w:pict w14:anchorId="12D23CB9">
                <v:oval id="_x0000_s2892" style="position:absolute;left:0;text-align:left;margin-left:251.25pt;margin-top:380.2pt;width:4.25pt;height:4.25pt;z-index:251608576;mso-position-horizontal-relative:text;mso-position-vertical-relative:text" fillcolor="black"/>
              </w:pict>
            </w:r>
            <w:r>
              <w:rPr>
                <w:noProof/>
              </w:rPr>
              <w:pict w14:anchorId="2670432D">
                <v:oval id="_x0000_s2891" style="position:absolute;left:0;text-align:left;margin-left:256.25pt;margin-top:388.35pt;width:4.25pt;height:4.25pt;z-index:251609600;mso-position-horizontal-relative:text;mso-position-vertical-relative:text" fillcolor="black"/>
              </w:pict>
            </w:r>
            <w:r>
              <w:rPr>
                <w:noProof/>
              </w:rPr>
              <w:pict w14:anchorId="3BCDD124">
                <v:oval id="_x0000_s2890" style="position:absolute;left:0;text-align:left;margin-left:213.1pt;margin-top:410.45pt;width:4.25pt;height:4.25pt;z-index:251610624;mso-position-horizontal-relative:text;mso-position-vertical-relative:text" fillcolor="black"/>
              </w:pict>
            </w:r>
            <w:r>
              <w:rPr>
                <w:noProof/>
              </w:rPr>
              <w:pict w14:anchorId="61DD29F8">
                <v:oval id="_x0000_s2889" style="position:absolute;left:0;text-align:left;margin-left:209.5pt;margin-top:404.8pt;width:4.25pt;height:4.25pt;z-index:251611648;mso-position-horizontal-relative:text;mso-position-vertical-relative:text" fillcolor="black"/>
              </w:pict>
            </w:r>
            <w:r>
              <w:rPr>
                <w:noProof/>
              </w:rPr>
              <w:pict w14:anchorId="7C9FEB67">
                <v:oval id="_x0000_s2888" style="position:absolute;left:0;text-align:left;margin-left:179.5pt;margin-top:355.65pt;width:4.25pt;height:4.25pt;z-index:251612672;mso-position-horizontal-relative:text;mso-position-vertical-relative:text" fillcolor="black"/>
              </w:pict>
            </w:r>
            <w:r>
              <w:rPr>
                <w:noProof/>
              </w:rPr>
              <w:pict w14:anchorId="1E16C63B">
                <v:oval id="_x0000_s2887" style="position:absolute;left:0;text-align:left;margin-left:170.45pt;margin-top:340.15pt;width:4.25pt;height:4.25pt;z-index:251613696;mso-position-horizontal-relative:text;mso-position-vertical-relative:text" fillcolor="black"/>
              </w:pict>
            </w:r>
            <w:r>
              <w:rPr>
                <w:noProof/>
              </w:rPr>
              <w:pict w14:anchorId="6ABF89FE">
                <v:oval id="_x0000_s2886" style="position:absolute;left:0;text-align:left;margin-left:181.05pt;margin-top:332.4pt;width:4.25pt;height:4.25pt;z-index:251614720;mso-position-horizontal-relative:text;mso-position-vertical-relative:text" fillcolor="black"/>
              </w:pict>
            </w:r>
            <w:r>
              <w:rPr>
                <w:noProof/>
              </w:rPr>
              <w:pict w14:anchorId="511DB6D4">
                <v:oval id="_x0000_s2885" style="position:absolute;left:0;text-align:left;margin-left:208.9pt;margin-top:314.1pt;width:4.25pt;height:4.25pt;z-index:251615744;mso-position-horizontal-relative:text;mso-position-vertical-relative:text" fillcolor="black"/>
              </w:pict>
            </w:r>
            <w:r>
              <w:rPr>
                <w:noProof/>
              </w:rPr>
              <w:pict w14:anchorId="7BFBCFE2">
                <v:oval id="_x0000_s2884" style="position:absolute;left:0;text-align:left;margin-left:342.25pt;margin-top:120.75pt;width:4.25pt;height:4.25pt;z-index:251616768;mso-position-horizontal-relative:text;mso-position-vertical-relative:text" fillcolor="black"/>
              </w:pict>
            </w:r>
            <w:r>
              <w:rPr>
                <w:noProof/>
              </w:rPr>
              <w:pict w14:anchorId="06630E63">
                <v:oval id="_x0000_s2883" style="position:absolute;left:0;text-align:left;margin-left:374.25pt;margin-top:152.15pt;width:4.25pt;height:4.25pt;z-index:251617792;mso-position-horizontal-relative:text;mso-position-vertical-relative:text" fillcolor="black"/>
              </w:pict>
            </w:r>
            <w:r>
              <w:rPr>
                <w:noProof/>
              </w:rPr>
              <w:pict w14:anchorId="212B940E">
                <v:oval id="_x0000_s2882" style="position:absolute;left:0;text-align:left;margin-left:301.5pt;margin-top:201.9pt;width:4.25pt;height:4.25pt;z-index:251618816;mso-position-horizontal-relative:text;mso-position-vertical-relative:text" fillcolor="black"/>
              </w:pict>
            </w:r>
            <w:r>
              <w:rPr>
                <w:noProof/>
              </w:rPr>
              <w:pict w14:anchorId="1FDB9762">
                <v:oval id="_x0000_s2881" style="position:absolute;left:0;text-align:left;margin-left:279.4pt;margin-top:162.3pt;width:4.25pt;height:4.25pt;z-index:251619840;mso-position-horizontal-relative:text;mso-position-vertical-relative:text" fillcolor="black"/>
              </w:pict>
            </w:r>
            <w:r>
              <w:rPr>
                <w:noProof/>
              </w:rPr>
              <w:pict w14:anchorId="464B4A37">
                <v:oval id="_x0000_s2880" style="position:absolute;left:0;text-align:left;margin-left:342.25pt;margin-top:120.75pt;width:4.25pt;height:4.25pt;z-index:251620864;mso-position-horizontal-relative:text;mso-position-vertical-relative:text" fillcolor="black"/>
              </w:pict>
            </w:r>
            <w:r>
              <w:rPr>
                <w:noProof/>
              </w:rPr>
              <w:pict w14:anchorId="516B01FC">
                <v:oval id="_x0000_s2879" style="position:absolute;left:0;text-align:left;margin-left:247pt;margin-top:183.3pt;width:4.25pt;height:4.25pt;z-index:251621888;mso-position-horizontal-relative:text;mso-position-vertical-relative:text" fillcolor="black"/>
              </w:pict>
            </w:r>
            <w:r>
              <w:rPr>
                <w:noProof/>
              </w:rPr>
              <w:pict w14:anchorId="113810DE">
                <v:oval id="_x0000_s2878" style="position:absolute;left:0;text-align:left;margin-left:279.4pt;margin-top:162.3pt;width:4.25pt;height:4.25pt;z-index:251622912;mso-position-horizontal-relative:text;mso-position-vertical-relative:text" fillcolor="black"/>
              </w:pict>
            </w:r>
            <w:r>
              <w:rPr>
                <w:noProof/>
              </w:rPr>
              <w:pict w14:anchorId="2EEBD2D7">
                <v:oval id="_x0000_s2877" style="position:absolute;left:0;text-align:left;margin-left:301.5pt;margin-top:201.9pt;width:4.25pt;height:4.25pt;z-index:251623936;mso-position-horizontal-relative:text;mso-position-vertical-relative:text" fillcolor="black"/>
              </w:pict>
            </w:r>
            <w:r>
              <w:rPr>
                <w:noProof/>
              </w:rPr>
              <w:pict w14:anchorId="280452CE">
                <v:oval id="_x0000_s2876" style="position:absolute;left:0;text-align:left;margin-left:320.5pt;margin-top:236.6pt;width:4.25pt;height:4.25pt;z-index:251624960;mso-position-horizontal-relative:text;mso-position-vertical-relative:text" fillcolor="black"/>
              </w:pict>
            </w:r>
            <w:r>
              <w:rPr>
                <w:noProof/>
              </w:rPr>
              <w:pict w14:anchorId="48E9745D">
                <v:oval id="_x0000_s2875" style="position:absolute;left:0;text-align:left;margin-left:293.5pt;margin-top:256.35pt;width:4.25pt;height:4.25pt;z-index:251625984;mso-position-horizontal-relative:text;mso-position-vertical-relative:text" fillcolor="black"/>
              </w:pict>
            </w:r>
            <w:r>
              <w:rPr>
                <w:noProof/>
              </w:rPr>
              <w:pict w14:anchorId="3F21F139">
                <v:oval id="_x0000_s2874" style="position:absolute;left:0;text-align:left;margin-left:247pt;margin-top:183.3pt;width:4.25pt;height:4.25pt;z-index:251627008;mso-position-horizontal-relative:text;mso-position-vertical-relative:text" fillcolor="black"/>
              </w:pict>
            </w:r>
            <w:r>
              <w:rPr>
                <w:noProof/>
              </w:rPr>
              <w:pict w14:anchorId="142FDE98">
                <v:oval id="_x0000_s2873" style="position:absolute;left:0;text-align:left;margin-left:133.55pt;margin-top:254.05pt;width:4.25pt;height:4.25pt;z-index:251628032;mso-position-horizontal-relative:text;mso-position-vertical-relative:text" fillcolor="black"/>
              </w:pict>
            </w:r>
            <w:r>
              <w:rPr>
                <w:noProof/>
              </w:rPr>
              <w:pict w14:anchorId="0B7B1A41">
                <v:oval id="_x0000_s2872" style="position:absolute;left:0;text-align:left;margin-left:170.15pt;margin-top:231.25pt;width:4.25pt;height:4.25pt;z-index:251629056;mso-position-horizontal-relative:text;mso-position-vertical-relative:text" fillcolor="black"/>
              </w:pict>
            </w:r>
            <w:r>
              <w:rPr>
                <w:noProof/>
              </w:rPr>
              <w:pict w14:anchorId="0CAAE976">
                <v:oval id="_x0000_s2871" style="position:absolute;left:0;text-align:left;margin-left:214.5pt;margin-top:310.15pt;width:4.25pt;height:4.25pt;z-index:251630080;mso-position-horizontal-relative:text;mso-position-vertical-relative:text" fillcolor="black"/>
              </w:pict>
            </w:r>
            <w:r>
              <w:rPr>
                <w:noProof/>
              </w:rPr>
              <w:pict w14:anchorId="13CB100A">
                <v:oval id="_x0000_s2870" style="position:absolute;left:0;text-align:left;margin-left:210.95pt;margin-top:312.55pt;width:4.25pt;height:4.25pt;z-index:251631104;mso-position-horizontal-relative:text;mso-position-vertical-relative:text" fillcolor="black"/>
              </w:pict>
            </w:r>
            <w:r>
              <w:rPr>
                <w:noProof/>
              </w:rPr>
              <w:pict w14:anchorId="7032FDA3">
                <v:oval id="_x0000_s2869" style="position:absolute;left:0;text-align:left;margin-left:208.9pt;margin-top:314.1pt;width:4.25pt;height:4.25pt;z-index:251632128;mso-position-horizontal-relative:text;mso-position-vertical-relative:text" fillcolor="black"/>
              </w:pict>
            </w:r>
            <w:r>
              <w:rPr>
                <w:noProof/>
              </w:rPr>
              <w:pict w14:anchorId="6F394448">
                <v:oval id="_x0000_s2868" style="position:absolute;left:0;text-align:left;margin-left:181.05pt;margin-top:332.4pt;width:4.25pt;height:4.25pt;z-index:251633152;mso-position-horizontal-relative:text;mso-position-vertical-relative:text" fillcolor="black"/>
              </w:pict>
            </w:r>
            <w:r>
              <w:rPr>
                <w:noProof/>
              </w:rPr>
              <w:pict w14:anchorId="02FD77EB">
                <v:oval id="_x0000_s2867" style="position:absolute;left:0;text-align:left;margin-left:133.55pt;margin-top:254.05pt;width:4.25pt;height:4.25pt;z-index:251634176;mso-position-horizontal-relative:text;mso-position-vertical-relative:text" fillcolor="black"/>
              </w:pict>
            </w:r>
            <w:r>
              <w:rPr>
                <w:noProof/>
              </w:rPr>
              <w:pict w14:anchorId="50EE2C4A">
                <v:oval id="_x0000_s2866" style="position:absolute;left:0;text-align:left;margin-left:133.55pt;margin-top:254.05pt;width:4.25pt;height:4.25pt;z-index:251635200;mso-position-horizontal-relative:text;mso-position-vertical-relative:text" fillcolor="black"/>
              </w:pict>
            </w:r>
            <w:r>
              <w:rPr>
                <w:noProof/>
              </w:rPr>
              <w:pict w14:anchorId="5C25FC62">
                <v:oval id="_x0000_s2865" style="position:absolute;left:0;text-align:left;margin-left:181.05pt;margin-top:332.4pt;width:4.25pt;height:4.25pt;z-index:251636224;mso-position-horizontal-relative:text;mso-position-vertical-relative:text" fillcolor="black"/>
              </w:pict>
            </w:r>
            <w:r>
              <w:rPr>
                <w:noProof/>
              </w:rPr>
              <w:pict w14:anchorId="385022DB">
                <v:oval id="_x0000_s2864" style="position:absolute;left:0;text-align:left;margin-left:170.45pt;margin-top:340.15pt;width:4.25pt;height:4.25pt;z-index:251637248;mso-position-horizontal-relative:text;mso-position-vertical-relative:text" fillcolor="black"/>
              </w:pict>
            </w:r>
            <w:r>
              <w:rPr>
                <w:noProof/>
              </w:rPr>
              <w:pict w14:anchorId="7555EA92">
                <v:oval id="_x0000_s2863" style="position:absolute;left:0;text-align:left;margin-left:160.25pt;margin-top:346.75pt;width:4.25pt;height:4.25pt;z-index:251638272;mso-position-horizontal-relative:text;mso-position-vertical-relative:text" fillcolor="black"/>
              </w:pict>
            </w:r>
            <w:r>
              <w:rPr>
                <w:noProof/>
              </w:rPr>
              <w:pict w14:anchorId="7C14DA06">
                <v:oval id="_x0000_s2862" style="position:absolute;left:0;text-align:left;margin-left:130.9pt;margin-top:366.8pt;width:4.25pt;height:4.25pt;z-index:251639296;mso-position-horizontal-relative:text;mso-position-vertical-relative:text" fillcolor="black"/>
              </w:pict>
            </w:r>
            <w:r>
              <w:rPr>
                <w:noProof/>
              </w:rPr>
              <w:pict w14:anchorId="46FD031A">
                <v:oval id="_x0000_s2861" style="position:absolute;left:0;text-align:left;margin-left:129.95pt;margin-top:367.4pt;width:4.25pt;height:4.25pt;z-index:251640320;mso-position-horizontal-relative:text;mso-position-vertical-relative:text" fillcolor="black"/>
              </w:pict>
            </w:r>
            <w:r>
              <w:rPr>
                <w:noProof/>
              </w:rPr>
              <w:pict w14:anchorId="736CDE13">
                <v:oval id="_x0000_s2860" style="position:absolute;left:0;text-align:left;margin-left:79.95pt;margin-top:287.3pt;width:4.25pt;height:4.25pt;z-index:251641344;mso-position-horizontal-relative:text;mso-position-vertical-relative:text" fillcolor="black"/>
              </w:pict>
            </w:r>
            <w:r>
              <w:rPr>
                <w:noProof/>
              </w:rPr>
              <w:pict w14:anchorId="329072BE">
                <v:oval id="_x0000_s2859" style="position:absolute;left:0;text-align:left;margin-left:133.55pt;margin-top:254.05pt;width:4.25pt;height:4.25pt;z-index:251642368;mso-position-horizontal-relative:text;mso-position-vertical-relative:text" fillcolor="black"/>
              </w:pict>
            </w:r>
            <w:r>
              <w:rPr>
                <w:noProof/>
              </w:rPr>
              <w:pict w14:anchorId="6A8EB5F7">
                <v:oval id="_x0000_s2858" style="position:absolute;left:0;text-align:left;margin-left:79.95pt;margin-top:287.3pt;width:4.25pt;height:4.25pt;z-index:251643392;mso-position-horizontal-relative:text;mso-position-vertical-relative:text" fillcolor="black"/>
              </w:pict>
            </w:r>
            <w:r>
              <w:rPr>
                <w:noProof/>
              </w:rPr>
              <w:pict w14:anchorId="7FE7C7DA">
                <v:oval id="_x0000_s2857" style="position:absolute;left:0;text-align:left;margin-left:129.95pt;margin-top:367.4pt;width:4.25pt;height:4.25pt;z-index:251644416;mso-position-horizontal-relative:text;mso-position-vertical-relative:text" fillcolor="black"/>
              </w:pict>
            </w:r>
            <w:r>
              <w:rPr>
                <w:noProof/>
              </w:rPr>
              <w:pict w14:anchorId="79EAF173">
                <v:oval id="_x0000_s2856" style="position:absolute;left:0;text-align:left;margin-left:130.9pt;margin-top:366.8pt;width:4.25pt;height:4.25pt;z-index:251645440;mso-position-horizontal-relative:text;mso-position-vertical-relative:text" fillcolor="black"/>
              </w:pict>
            </w:r>
            <w:r>
              <w:rPr>
                <w:noProof/>
              </w:rPr>
              <w:pict w14:anchorId="453DC156">
                <v:oval id="_x0000_s2855" style="position:absolute;left:0;text-align:left;margin-left:170.35pt;margin-top:432.75pt;width:4.25pt;height:4.25pt;z-index:251646464;mso-position-horizontal-relative:text;mso-position-vertical-relative:text" fillcolor="black"/>
              </w:pict>
            </w:r>
            <w:r>
              <w:rPr>
                <w:noProof/>
              </w:rPr>
              <w:pict w14:anchorId="6D2EE41F">
                <v:oval id="_x0000_s2854" style="position:absolute;left:0;text-align:left;margin-left:154.1pt;margin-top:441.7pt;width:4.25pt;height:4.25pt;z-index:251647488;mso-position-horizontal-relative:text;mso-position-vertical-relative:text" fillcolor="black"/>
              </w:pict>
            </w:r>
            <w:r>
              <w:rPr>
                <w:noProof/>
              </w:rPr>
              <w:pict w14:anchorId="3AF257F9">
                <v:oval id="_x0000_s2853" style="position:absolute;left:0;text-align:left;margin-left:114.7pt;margin-top:403.25pt;width:4.25pt;height:4.25pt;z-index:251648512;mso-position-horizontal-relative:text;mso-position-vertical-relative:text" fillcolor="black"/>
              </w:pict>
            </w:r>
            <w:r>
              <w:rPr>
                <w:noProof/>
              </w:rPr>
              <w:pict w14:anchorId="7E25B5B5">
                <v:oval id="_x0000_s2852" style="position:absolute;left:0;text-align:left;margin-left:93.35pt;margin-top:382.4pt;width:4.25pt;height:4.25pt;z-index:251649536;mso-position-horizontal-relative:text;mso-position-vertical-relative:text" fillcolor="black"/>
              </w:pict>
            </w:r>
            <w:r>
              <w:rPr>
                <w:noProof/>
              </w:rPr>
              <w:pict w14:anchorId="07B8E12F">
                <v:oval id="_x0000_s2851" style="position:absolute;left:0;text-align:left;margin-left:92.5pt;margin-top:381.55pt;width:4.25pt;height:4.25pt;z-index:251650560;mso-position-horizontal-relative:text;mso-position-vertical-relative:text" fillcolor="black"/>
              </w:pict>
            </w:r>
            <w:r>
              <w:rPr>
                <w:noProof/>
              </w:rPr>
              <w:pict w14:anchorId="5AA38870">
                <v:oval id="_x0000_s2850" style="position:absolute;left:0;text-align:left;margin-left:90.7pt;margin-top:379.95pt;width:4.25pt;height:4.25pt;z-index:251651584;mso-position-horizontal-relative:text;mso-position-vertical-relative:text" fillcolor="black"/>
              </w:pict>
            </w:r>
            <w:r>
              <w:rPr>
                <w:noProof/>
              </w:rPr>
              <w:pict w14:anchorId="4EB60BA6">
                <v:oval id="_x0000_s2849" style="position:absolute;left:0;text-align:left;margin-left:30.35pt;margin-top:332.8pt;width:4.25pt;height:4.25pt;z-index:251652608;mso-position-horizontal-relative:text;mso-position-vertical-relative:text" fillcolor="black"/>
              </w:pict>
            </w:r>
            <w:r>
              <w:rPr>
                <w:noProof/>
              </w:rPr>
              <w:pict w14:anchorId="38E9CCC7">
                <v:oval id="_x0000_s2848" style="position:absolute;left:0;text-align:left;margin-left:33.85pt;margin-top:322.5pt;width:4.25pt;height:4.25pt;z-index:251653632;mso-position-horizontal-relative:text;mso-position-vertical-relative:text" fillcolor="black"/>
              </w:pict>
            </w:r>
            <w:r>
              <w:rPr>
                <w:noProof/>
              </w:rPr>
              <w:pict w14:anchorId="7C61B03A">
                <v:oval id="_x0000_s2847" style="position:absolute;left:0;text-align:left;margin-left:38.1pt;margin-top:316.15pt;width:4.25pt;height:4.25pt;z-index:251654656;mso-position-horizontal-relative:text;mso-position-vertical-relative:text" fillcolor="black"/>
              </w:pict>
            </w:r>
            <w:r>
              <w:rPr>
                <w:noProof/>
              </w:rPr>
              <w:pict w14:anchorId="4AB29B47">
                <v:oval id="_x0000_s2846" style="position:absolute;left:0;text-align:left;margin-left:43.6pt;margin-top:310.7pt;width:4.25pt;height:4.25pt;z-index:251655680;mso-position-horizontal-relative:text;mso-position-vertical-relative:text" fillcolor="black"/>
              </w:pict>
            </w:r>
            <w:r>
              <w:rPr>
                <w:noProof/>
              </w:rPr>
              <w:pict w14:anchorId="40FBD686">
                <v:oval id="_x0000_s2845" style="position:absolute;left:0;text-align:left;margin-left:79.95pt;margin-top:287.3pt;width:4.25pt;height:4.25pt;z-index:251656704;mso-position-horizontal-relative:text;mso-position-vertical-relative:text" fillcolor="black"/>
              </w:pict>
            </w:r>
            <w:r>
              <w:rPr>
                <w:noProof/>
              </w:rPr>
              <w:pict w14:anchorId="1861A375">
                <v:oval id="_x0000_s2844" style="position:absolute;left:0;text-align:left;margin-left:30.35pt;margin-top:332.8pt;width:4.25pt;height:4.25pt;z-index:251657728;mso-position-horizontal-relative:text;mso-position-vertical-relative:text" fillcolor="black"/>
              </w:pict>
            </w:r>
            <w:r>
              <w:rPr>
                <w:noProof/>
              </w:rPr>
              <w:pict w14:anchorId="74C86BA2">
                <v:oval id="_x0000_s2843" style="position:absolute;left:0;text-align:left;margin-left:90.7pt;margin-top:379.95pt;width:4.25pt;height:4.25pt;z-index:251658752;mso-position-horizontal-relative:text;mso-position-vertical-relative:text" fillcolor="black"/>
              </w:pict>
            </w:r>
            <w:r>
              <w:rPr>
                <w:noProof/>
              </w:rPr>
              <w:pict w14:anchorId="47D62587">
                <v:oval id="_x0000_s2842" style="position:absolute;left:0;text-align:left;margin-left:36.6pt;margin-top:409pt;width:4.25pt;height:4.25pt;z-index:251659776;mso-position-horizontal-relative:text;mso-position-vertical-relative:text" fillcolor="black"/>
              </w:pict>
            </w:r>
            <w:r>
              <w:rPr>
                <w:noProof/>
              </w:rPr>
              <w:pict w14:anchorId="7D6A99A9">
                <v:oval id="_x0000_s2841" style="position:absolute;left:0;text-align:left;margin-left:31.9pt;margin-top:411.45pt;width:4.25pt;height:4.25pt;z-index:251660800;mso-position-horizontal-relative:text;mso-position-vertical-relative:text" fillcolor="black"/>
              </w:pict>
            </w:r>
            <w:r>
              <w:rPr>
                <w:noProof/>
              </w:rPr>
              <w:pict w14:anchorId="7D95DEA1">
                <v:oval id="_x0000_s2840" style="position:absolute;left:0;text-align:left;margin-left:24pt;margin-top:386.3pt;width:4.25pt;height:4.25pt;z-index:251661824;mso-position-horizontal-relative:text;mso-position-vertical-relative:text" fillcolor="black"/>
              </w:pict>
            </w:r>
            <w:r>
              <w:rPr>
                <w:noProof/>
              </w:rPr>
              <w:pict w14:anchorId="798AB89A">
                <v:oval id="_x0000_s2839" style="position:absolute;left:0;text-align:left;margin-left:23.55pt;margin-top:383.95pt;width:4.25pt;height:4.25pt;z-index:251662848;mso-position-horizontal-relative:text;mso-position-vertical-relative:text" fillcolor="black"/>
              </w:pict>
            </w:r>
            <w:r>
              <w:rPr>
                <w:noProof/>
              </w:rPr>
              <w:pict w14:anchorId="59D8DE5C">
                <v:oval id="_x0000_s2838" style="position:absolute;left:0;text-align:left;margin-left:21.35pt;margin-top:370.4pt;width:4.25pt;height:4.25pt;z-index:251663872;mso-position-horizontal-relative:text;mso-position-vertical-relative:text" fillcolor="black"/>
              </w:pict>
            </w:r>
            <w:r>
              <w:rPr>
                <w:noProof/>
              </w:rPr>
              <w:pict w14:anchorId="6FD75758">
                <v:oval id="_x0000_s2837" style="position:absolute;left:0;text-align:left;margin-left:21.8pt;margin-top:362.45pt;width:4.25pt;height:4.25pt;z-index:251664896;mso-position-horizontal-relative:text;mso-position-vertical-relative:text" fillcolor="black"/>
              </w:pict>
            </w:r>
            <w:r>
              <w:rPr>
                <w:noProof/>
              </w:rPr>
              <w:pict w14:anchorId="333EC8B3">
                <v:oval id="_x0000_s2836" style="position:absolute;left:0;text-align:left;margin-left:30.35pt;margin-top:332.8pt;width:4.25pt;height:4.25pt;z-index:251665920;mso-position-horizontal-relative:text;mso-position-vertical-relative:text" fillcolor="black"/>
              </w:pict>
            </w:r>
            <w:r>
              <w:rPr>
                <w:noProof/>
              </w:rPr>
              <w:pict w14:anchorId="0AA64D14">
                <v:oval id="_x0000_s2835" style="position:absolute;left:0;text-align:left;margin-left:90.7pt;margin-top:379.95pt;width:4.25pt;height:4.25pt;z-index:251666944;mso-position-horizontal-relative:text;mso-position-vertical-relative:text" fillcolor="black"/>
              </w:pict>
            </w:r>
            <w:r>
              <w:rPr>
                <w:noProof/>
              </w:rPr>
              <w:pict w14:anchorId="28E7A7C6">
                <v:oval id="_x0000_s2834" style="position:absolute;left:0;text-align:left;margin-left:92.5pt;margin-top:381.55pt;width:4.25pt;height:4.25pt;z-index:251667968;mso-position-horizontal-relative:text;mso-position-vertical-relative:text" fillcolor="black"/>
              </w:pict>
            </w:r>
            <w:r>
              <w:rPr>
                <w:noProof/>
              </w:rPr>
              <w:pict w14:anchorId="5A1C108C">
                <v:oval id="_x0000_s2833" style="position:absolute;left:0;text-align:left;margin-left:93.35pt;margin-top:382.4pt;width:4.25pt;height:4.25pt;z-index:251668992;mso-position-horizontal-relative:text;mso-position-vertical-relative:text" fillcolor="black"/>
              </w:pict>
            </w:r>
            <w:r>
              <w:rPr>
                <w:noProof/>
              </w:rPr>
              <w:pict w14:anchorId="01B3BEDA">
                <v:oval id="_x0000_s2832" style="position:absolute;left:0;text-align:left;margin-left:114.7pt;margin-top:403.25pt;width:4.25pt;height:4.25pt;z-index:251670016;mso-position-horizontal-relative:text;mso-position-vertical-relative:text" fillcolor="black"/>
              </w:pict>
            </w:r>
            <w:r>
              <w:rPr>
                <w:noProof/>
              </w:rPr>
              <w:pict w14:anchorId="67AD6B90">
                <v:oval id="_x0000_s2831" style="position:absolute;left:0;text-align:left;margin-left:114.75pt;margin-top:403.35pt;width:4.25pt;height:4.25pt;z-index:251671040;mso-position-horizontal-relative:text;mso-position-vertical-relative:text" fillcolor="black"/>
              </w:pict>
            </w:r>
            <w:r>
              <w:rPr>
                <w:noProof/>
              </w:rPr>
              <w:pict w14:anchorId="03046044">
                <v:oval id="_x0000_s2830" style="position:absolute;left:0;text-align:left;margin-left:109.3pt;margin-top:406.8pt;width:4.25pt;height:4.25pt;z-index:251672064;mso-position-horizontal-relative:text;mso-position-vertical-relative:text" fillcolor="black"/>
              </w:pict>
            </w:r>
            <w:r>
              <w:rPr>
                <w:noProof/>
              </w:rPr>
              <w:pict w14:anchorId="59EDB8DD">
                <v:oval id="_x0000_s2829" style="position:absolute;left:0;text-align:left;margin-left:72.65pt;margin-top:429.95pt;width:4.25pt;height:4.25pt;z-index:251673088;mso-position-horizontal-relative:text;mso-position-vertical-relative:text" fillcolor="black"/>
              </w:pict>
            </w:r>
            <w:r>
              <w:rPr>
                <w:noProof/>
              </w:rPr>
              <w:pict w14:anchorId="0FD9DDEB">
                <v:oval id="_x0000_s2828" style="position:absolute;left:0;text-align:left;margin-left:53.65pt;margin-top:441.75pt;width:4.25pt;height:4.25pt;z-index:251674112;mso-position-horizontal-relative:text;mso-position-vertical-relative:text" fillcolor="black"/>
              </w:pict>
            </w:r>
            <w:r>
              <w:rPr>
                <w:noProof/>
              </w:rPr>
              <w:pict w14:anchorId="34232C81">
                <v:oval id="_x0000_s2827" style="position:absolute;left:0;text-align:left;margin-left:36.45pt;margin-top:437.75pt;width:4.25pt;height:4.25pt;z-index:251675136;mso-position-horizontal-relative:text;mso-position-vertical-relative:text" fillcolor="black"/>
              </w:pict>
            </w:r>
            <w:r>
              <w:rPr>
                <w:noProof/>
              </w:rPr>
              <w:pict w14:anchorId="446F2A2E">
                <v:oval id="_x0000_s2826" style="position:absolute;left:0;text-align:left;margin-left:31.9pt;margin-top:411.45pt;width:4.25pt;height:4.25pt;z-index:251676160;mso-position-horizontal-relative:text;mso-position-vertical-relative:text" fillcolor="black"/>
              </w:pict>
            </w:r>
            <w:r>
              <w:rPr>
                <w:noProof/>
              </w:rPr>
              <w:pict w14:anchorId="77B1EDF7">
                <v:oval id="_x0000_s2825" style="position:absolute;left:0;text-align:left;margin-left:36.6pt;margin-top:409pt;width:4.25pt;height:4.25pt;z-index:251677184;mso-position-horizontal-relative:text;mso-position-vertical-relative:text" fillcolor="black"/>
              </w:pict>
            </w:r>
            <w:r>
              <w:rPr>
                <w:noProof/>
              </w:rPr>
              <w:pict w14:anchorId="000312F9">
                <v:oval id="_x0000_s2824" style="position:absolute;left:0;text-align:left;margin-left:90.7pt;margin-top:379.95pt;width:4.25pt;height:4.25pt;z-index:251678208;mso-position-horizontal-relative:text;mso-position-vertical-relative:text" fillcolor="black"/>
              </w:pict>
            </w:r>
            <w:r>
              <w:rPr>
                <w:noProof/>
              </w:rPr>
              <w:pict w14:anchorId="10FB7FD9">
                <v:oval id="_x0000_s2823" style="position:absolute;left:0;text-align:left;margin-left:130.9pt;margin-top:366.8pt;width:4.25pt;height:4.25pt;z-index:251679232;mso-position-horizontal-relative:text;mso-position-vertical-relative:text" fillcolor="black"/>
              </w:pict>
            </w:r>
            <w:r>
              <w:rPr>
                <w:noProof/>
              </w:rPr>
              <w:pict w14:anchorId="1B6473D0">
                <v:oval id="_x0000_s2822" style="position:absolute;left:0;text-align:left;margin-left:160.25pt;margin-top:346.75pt;width:4.25pt;height:4.25pt;z-index:251680256;mso-position-horizontal-relative:text;mso-position-vertical-relative:text" fillcolor="black"/>
              </w:pict>
            </w:r>
            <w:r>
              <w:rPr>
                <w:noProof/>
              </w:rPr>
              <w:pict w14:anchorId="77BBBAE7">
                <v:oval id="_x0000_s2821" style="position:absolute;left:0;text-align:left;margin-left:170.45pt;margin-top:340.15pt;width:4.25pt;height:4.25pt;z-index:251681280;mso-position-horizontal-relative:text;mso-position-vertical-relative:text" fillcolor="black"/>
              </w:pict>
            </w:r>
            <w:r>
              <w:rPr>
                <w:noProof/>
              </w:rPr>
              <w:pict w14:anchorId="77FE2B49">
                <v:oval id="_x0000_s2820" style="position:absolute;left:0;text-align:left;margin-left:179.5pt;margin-top:355.65pt;width:4.25pt;height:4.25pt;z-index:251682304;mso-position-horizontal-relative:text;mso-position-vertical-relative:text" fillcolor="black"/>
              </w:pict>
            </w:r>
            <w:r>
              <w:rPr>
                <w:noProof/>
              </w:rPr>
              <w:pict w14:anchorId="6CCF7F63">
                <v:oval id="_x0000_s2819" style="position:absolute;left:0;text-align:left;margin-left:209.5pt;margin-top:404.8pt;width:4.25pt;height:4.25pt;z-index:251683328;mso-position-horizontal-relative:text;mso-position-vertical-relative:text" fillcolor="black"/>
              </w:pict>
            </w:r>
            <w:r>
              <w:rPr>
                <w:noProof/>
              </w:rPr>
              <w:pict w14:anchorId="6F56DA25">
                <v:oval id="_x0000_s2818" style="position:absolute;left:0;text-align:left;margin-left:213.1pt;margin-top:410.45pt;width:4.25pt;height:4.25pt;z-index:251684352;mso-position-horizontal-relative:text;mso-position-vertical-relative:text" fillcolor="black"/>
              </w:pict>
            </w:r>
            <w:r>
              <w:rPr>
                <w:noProof/>
              </w:rPr>
              <w:pict w14:anchorId="71FBADE8">
                <v:oval id="_x0000_s2817" style="position:absolute;left:0;text-align:left;margin-left:170.35pt;margin-top:432.75pt;width:4.25pt;height:4.25pt;z-index:251685376;mso-position-horizontal-relative:text;mso-position-vertical-relative:text" fillcolor="black"/>
              </w:pict>
            </w:r>
            <w:r>
              <w:rPr>
                <w:noProof/>
              </w:rPr>
              <w:pict w14:anchorId="5F4B8FD8">
                <v:oval id="_x0000_s2816" style="position:absolute;left:0;text-align:left;margin-left:130.9pt;margin-top:366.8pt;width:4.25pt;height:4.25pt;z-index:251686400;mso-position-horizontal-relative:text;mso-position-vertical-relative:text" fillcolor="black"/>
              </w:pict>
            </w:r>
            <w:r>
              <w:rPr>
                <w:noProof/>
              </w:rPr>
              <w:pict w14:anchorId="70DA4754">
                <v:oval id="_x0000_s2815" style="position:absolute;left:0;text-align:left;margin-left:332.05pt;margin-top:230.45pt;width:4.25pt;height:4.25pt;z-index:251687424;mso-position-horizontal-relative:text;mso-position-vertical-relative:text" fillcolor="black"/>
              </w:pict>
            </w:r>
            <w:r>
              <w:rPr>
                <w:noProof/>
              </w:rPr>
              <w:pict w14:anchorId="00EF5702">
                <v:oval id="_x0000_s2814" style="position:absolute;left:0;text-align:left;margin-left:345.8pt;margin-top:221.25pt;width:4.25pt;height:4.25pt;z-index:251688448;mso-position-horizontal-relative:text;mso-position-vertical-relative:text" fillcolor="black"/>
              </w:pict>
            </w:r>
            <w:r>
              <w:rPr>
                <w:noProof/>
              </w:rPr>
              <w:pict w14:anchorId="78E99402">
                <v:oval id="_x0000_s2813" style="position:absolute;left:0;text-align:left;margin-left:372.3pt;margin-top:203.5pt;width:4.25pt;height:4.25pt;z-index:251689472;mso-position-horizontal-relative:text;mso-position-vertical-relative:text" fillcolor="black"/>
              </w:pict>
            </w:r>
            <w:r>
              <w:rPr>
                <w:noProof/>
              </w:rPr>
              <w:pict w14:anchorId="33DFF7FB">
                <v:oval id="_x0000_s2812" style="position:absolute;left:0;text-align:left;margin-left:408.4pt;margin-top:257.75pt;width:4.25pt;height:4.25pt;z-index:251690496;mso-position-horizontal-relative:text;mso-position-vertical-relative:text" fillcolor="black"/>
              </w:pict>
            </w:r>
            <w:r>
              <w:rPr>
                <w:noProof/>
              </w:rPr>
              <w:pict w14:anchorId="323922BD">
                <v:oval id="_x0000_s2811" style="position:absolute;left:0;text-align:left;margin-left:413.75pt;margin-top:266.15pt;width:4.25pt;height:4.25pt;z-index:251691520;mso-position-horizontal-relative:text;mso-position-vertical-relative:text" fillcolor="black"/>
              </w:pict>
            </w:r>
            <w:r>
              <w:rPr>
                <w:noProof/>
              </w:rPr>
              <w:pict w14:anchorId="54F67C3C">
                <v:oval id="_x0000_s2810" style="position:absolute;left:0;text-align:left;margin-left:414.65pt;margin-top:268.85pt;width:4.25pt;height:4.25pt;z-index:251692544;mso-position-horizontal-relative:text;mso-position-vertical-relative:text" fillcolor="black"/>
              </w:pict>
            </w:r>
            <w:r>
              <w:rPr>
                <w:noProof/>
              </w:rPr>
              <w:pict w14:anchorId="0F08DFE5">
                <v:oval id="_x0000_s2809" style="position:absolute;left:0;text-align:left;margin-left:404.2pt;margin-top:275.75pt;width:4.25pt;height:4.25pt;z-index:251693568;mso-position-horizontal-relative:text;mso-position-vertical-relative:text" fillcolor="black"/>
              </w:pict>
            </w:r>
            <w:r>
              <w:rPr>
                <w:noProof/>
              </w:rPr>
              <w:pict w14:anchorId="6281FC5A">
                <v:oval id="_x0000_s2808" style="position:absolute;left:0;text-align:left;margin-left:406.6pt;margin-top:280.85pt;width:4.25pt;height:4.25pt;z-index:251694592;mso-position-horizontal-relative:text;mso-position-vertical-relative:text" fillcolor="black"/>
              </w:pict>
            </w:r>
            <w:r>
              <w:rPr>
                <w:noProof/>
              </w:rPr>
              <w:pict w14:anchorId="2FBAF053">
                <v:oval id="_x0000_s2807" style="position:absolute;left:0;text-align:left;margin-left:379.65pt;margin-top:298.85pt;width:4.25pt;height:4.25pt;z-index:251695616;mso-position-horizontal-relative:text;mso-position-vertical-relative:text" fillcolor="black"/>
              </w:pict>
            </w:r>
            <w:r>
              <w:rPr>
                <w:noProof/>
              </w:rPr>
              <w:pict w14:anchorId="31A25BA6">
                <v:oval id="_x0000_s2806" style="position:absolute;left:0;text-align:left;margin-left:376.15pt;margin-top:293.8pt;width:4.25pt;height:4.25pt;z-index:251696640;mso-position-horizontal-relative:text;mso-position-vertical-relative:text" fillcolor="black"/>
              </w:pict>
            </w:r>
            <w:r>
              <w:rPr>
                <w:noProof/>
              </w:rPr>
              <w:pict w14:anchorId="3CA2AB53">
                <v:oval id="_x0000_s2805" style="position:absolute;left:0;text-align:left;margin-left:341.55pt;margin-top:244.05pt;width:4.25pt;height:4.25pt;z-index:251697664;mso-position-horizontal-relative:text;mso-position-vertical-relative:text" fillcolor="black"/>
              </w:pict>
            </w:r>
            <w:r>
              <w:rPr>
                <w:noProof/>
              </w:rPr>
              <w:pict w14:anchorId="47935596">
                <v:oval id="_x0000_s2804" style="position:absolute;left:0;text-align:left;margin-left:332.05pt;margin-top:230.45pt;width:4.25pt;height:4.25pt;z-index:251698688;mso-position-horizontal-relative:text;mso-position-vertical-relative:text" fillcolor="black"/>
              </w:pict>
            </w:r>
            <w:r>
              <w:rPr>
                <w:noProof/>
              </w:rPr>
              <w:pict w14:anchorId="7A472B70">
                <v:oval id="_x0000_s2803" style="position:absolute;left:0;text-align:left;margin-left:372.3pt;margin-top:203.5pt;width:4.25pt;height:4.25pt;z-index:251699712;mso-position-horizontal-relative:text;mso-position-vertical-relative:text" fillcolor="black"/>
              </w:pict>
            </w:r>
            <w:r>
              <w:rPr>
                <w:noProof/>
              </w:rPr>
              <w:pict w14:anchorId="175A60A0">
                <v:oval id="_x0000_s2802" style="position:absolute;left:0;text-align:left;margin-left:404.1pt;margin-top:179.05pt;width:4.25pt;height:4.25pt;z-index:251700736;mso-position-horizontal-relative:text;mso-position-vertical-relative:text" fillcolor="black"/>
              </w:pict>
            </w:r>
            <w:r>
              <w:rPr>
                <w:noProof/>
              </w:rPr>
              <w:pict w14:anchorId="01399433">
                <v:oval id="_x0000_s2801" style="position:absolute;left:0;text-align:left;margin-left:439.8pt;margin-top:213.65pt;width:4.25pt;height:4.25pt;z-index:251701760;mso-position-horizontal-relative:text;mso-position-vertical-relative:text" fillcolor="black"/>
              </w:pict>
            </w:r>
            <w:r>
              <w:rPr>
                <w:noProof/>
              </w:rPr>
              <w:pict w14:anchorId="18F7133D">
                <v:oval id="_x0000_s2800" style="position:absolute;left:0;text-align:left;margin-left:448.85pt;margin-top:226.7pt;width:4.25pt;height:4.25pt;z-index:251702784;mso-position-horizontal-relative:text;mso-position-vertical-relative:text" fillcolor="black"/>
              </w:pict>
            </w:r>
            <w:r>
              <w:rPr>
                <w:noProof/>
              </w:rPr>
              <w:pict w14:anchorId="59A9D32B">
                <v:oval id="_x0000_s2799" style="position:absolute;left:0;text-align:left;margin-left:455.65pt;margin-top:237.4pt;width:4.25pt;height:4.25pt;z-index:251703808;mso-position-horizontal-relative:text;mso-position-vertical-relative:text" fillcolor="black"/>
              </w:pict>
            </w:r>
            <w:r>
              <w:rPr>
                <w:noProof/>
              </w:rPr>
              <w:pict w14:anchorId="6316ECF3">
                <v:oval id="_x0000_s2798" style="position:absolute;left:0;text-align:left;margin-left:454.35pt;margin-top:244pt;width:4.25pt;height:4.25pt;z-index:251704832;mso-position-horizontal-relative:text;mso-position-vertical-relative:text" fillcolor="black"/>
              </w:pict>
            </w:r>
            <w:r>
              <w:rPr>
                <w:noProof/>
              </w:rPr>
              <w:pict w14:anchorId="018D2403">
                <v:oval id="_x0000_s2797" style="position:absolute;left:0;text-align:left;margin-left:425.9pt;margin-top:267.85pt;width:4.25pt;height:4.25pt;z-index:251705856;mso-position-horizontal-relative:text;mso-position-vertical-relative:text" fillcolor="black"/>
              </w:pict>
            </w:r>
            <w:r>
              <w:rPr>
                <w:noProof/>
              </w:rPr>
              <w:pict w14:anchorId="1EAB32A0">
                <v:oval id="_x0000_s2796" style="position:absolute;left:0;text-align:left;margin-left:420.9pt;margin-top:261.25pt;width:4.25pt;height:4.25pt;z-index:251706880;mso-position-horizontal-relative:text;mso-position-vertical-relative:text" fillcolor="black"/>
              </w:pict>
            </w:r>
            <w:r>
              <w:rPr>
                <w:noProof/>
              </w:rPr>
              <w:pict w14:anchorId="28C1EC0F">
                <v:oval id="_x0000_s2795" style="position:absolute;left:0;text-align:left;margin-left:413.75pt;margin-top:266.15pt;width:4.25pt;height:4.25pt;z-index:251707904;mso-position-horizontal-relative:text;mso-position-vertical-relative:text" fillcolor="black"/>
              </w:pict>
            </w:r>
            <w:r>
              <w:rPr>
                <w:noProof/>
              </w:rPr>
              <w:pict w14:anchorId="3289C8D0">
                <v:oval id="_x0000_s2794" style="position:absolute;left:0;text-align:left;margin-left:408.4pt;margin-top:257.75pt;width:4.25pt;height:4.25pt;z-index:251708928;mso-position-horizontal-relative:text;mso-position-vertical-relative:text" fillcolor="black"/>
              </w:pict>
            </w:r>
            <w:r>
              <w:rPr>
                <w:noProof/>
              </w:rPr>
              <w:pict w14:anchorId="6AE9AF16">
                <v:oval id="_x0000_s2793" style="position:absolute;left:0;text-align:left;margin-left:372.3pt;margin-top:203.5pt;width:4.25pt;height:4.25pt;z-index:251709952;mso-position-horizontal-relative:text;mso-position-vertical-relative:text" fillcolor="black"/>
              </w:pict>
            </w:r>
            <w:r>
              <w:rPr>
                <w:noProof/>
              </w:rPr>
              <w:pict w14:anchorId="21EEC72F">
                <v:oval id="_x0000_s2792" style="position:absolute;left:0;text-align:left;margin-left:321.2pt;margin-top:154.15pt;width:2.85pt;height:2.85pt;z-index:251710976;mso-position-horizontal-relative:text;mso-position-vertical-relative:text" fillcolor="black"/>
              </w:pict>
            </w:r>
            <w:r>
              <w:rPr>
                <w:noProof/>
              </w:rPr>
              <w:pict w14:anchorId="605C0C65">
                <v:oval id="_x0000_s2791" style="position:absolute;left:0;text-align:left;margin-left:342pt;margin-top:133.1pt;width:2.85pt;height:2.85pt;z-index:251712000;mso-position-horizontal-relative:text;mso-position-vertical-relative:text" fillcolor="black"/>
              </w:pict>
            </w:r>
            <w:r>
              <w:rPr>
                <w:noProof/>
              </w:rPr>
              <w:pict w14:anchorId="465472FB">
                <v:oval id="_x0000_s2790" style="position:absolute;left:0;text-align:left;margin-left:355.7pt;margin-top:146.85pt;width:2.85pt;height:2.85pt;z-index:251713024;mso-position-horizontal-relative:text;mso-position-vertical-relative:text" fillcolor="black"/>
              </w:pict>
            </w:r>
            <w:r>
              <w:rPr>
                <w:noProof/>
              </w:rPr>
              <w:pict w14:anchorId="30CBDD6D">
                <v:oval id="_x0000_s2789" style="position:absolute;left:0;text-align:left;margin-left:334.55pt;margin-top:168pt;width:2.85pt;height:2.85pt;z-index:251714048;mso-position-horizontal-relative:text;mso-position-vertical-relative:text" fillcolor="black"/>
              </w:pict>
            </w:r>
            <w:r>
              <w:rPr>
                <w:noProof/>
              </w:rPr>
              <w:pict w14:anchorId="17FA7B10">
                <v:oval id="_x0000_s2788" style="position:absolute;left:0;text-align:left;margin-left:321.2pt;margin-top:154.15pt;width:2.85pt;height:2.85pt;z-index:251715072;mso-position-horizontal-relative:text;mso-position-vertical-relative:text" fillcolor="black"/>
              </w:pict>
            </w:r>
            <w:r>
              <w:rPr>
                <w:noProof/>
              </w:rPr>
              <w:pict w14:anchorId="7F4FCDD4">
                <v:oval id="_x0000_s2787" style="position:absolute;left:0;text-align:left;margin-left:259.95pt;margin-top:181pt;width:2.85pt;height:2.85pt;z-index:251716096;mso-position-horizontal-relative:text;mso-position-vertical-relative:text" fillcolor="black"/>
              </w:pict>
            </w:r>
            <w:r>
              <w:rPr>
                <w:noProof/>
              </w:rPr>
              <w:pict w14:anchorId="339846FC">
                <v:oval id="_x0000_s2786" style="position:absolute;left:0;text-align:left;margin-left:278.2pt;margin-top:169.8pt;width:2.85pt;height:2.85pt;z-index:251717120;mso-position-horizontal-relative:text;mso-position-vertical-relative:text" fillcolor="black"/>
              </w:pict>
            </w:r>
            <w:r>
              <w:rPr>
                <w:noProof/>
              </w:rPr>
              <w:pict w14:anchorId="73E80CE2">
                <v:oval id="_x0000_s2785" style="position:absolute;left:0;text-align:left;margin-left:288.8pt;margin-top:187.05pt;width:2.85pt;height:2.85pt;z-index:251718144;mso-position-horizontal-relative:text;mso-position-vertical-relative:text" fillcolor="black"/>
              </w:pict>
            </w:r>
            <w:r>
              <w:rPr>
                <w:noProof/>
              </w:rPr>
              <w:pict w14:anchorId="2843240D">
                <v:oval id="_x0000_s2784" style="position:absolute;left:0;text-align:left;margin-left:273.15pt;margin-top:196.45pt;width:2.85pt;height:2.85pt;z-index:251719168;mso-position-horizontal-relative:text;mso-position-vertical-relative:text" fillcolor="black"/>
              </w:pict>
            </w:r>
            <w:r>
              <w:rPr>
                <w:noProof/>
              </w:rPr>
              <w:pict w14:anchorId="32CADA92">
                <v:oval id="_x0000_s2783" style="position:absolute;left:0;text-align:left;margin-left:269.8pt;margin-top:190.85pt;width:2.85pt;height:2.85pt;z-index:251720192;mso-position-horizontal-relative:text;mso-position-vertical-relative:text" fillcolor="black"/>
              </w:pict>
            </w:r>
            <w:r>
              <w:rPr>
                <w:noProof/>
              </w:rPr>
              <w:pict w14:anchorId="2B2FD055">
                <v:oval id="_x0000_s2782" style="position:absolute;left:0;text-align:left;margin-left:265.2pt;margin-top:193.75pt;width:2.85pt;height:2.85pt;z-index:251721216;mso-position-horizontal-relative:text;mso-position-vertical-relative:text" fillcolor="black"/>
              </w:pict>
            </w:r>
            <w:r>
              <w:rPr>
                <w:noProof/>
              </w:rPr>
              <w:pict w14:anchorId="645816AE">
                <v:oval id="_x0000_s2781" style="position:absolute;left:0;text-align:left;margin-left:261.3pt;margin-top:187.45pt;width:2.85pt;height:2.85pt;z-index:251722240;mso-position-horizontal-relative:text;mso-position-vertical-relative:text" fillcolor="black"/>
              </w:pict>
            </w:r>
            <w:r>
              <w:rPr>
                <w:noProof/>
              </w:rPr>
              <w:pict w14:anchorId="226B0E32">
                <v:oval id="_x0000_s2780" style="position:absolute;left:0;text-align:left;margin-left:263pt;margin-top:186.45pt;width:2.85pt;height:2.85pt;z-index:251723264;mso-position-horizontal-relative:text;mso-position-vertical-relative:text" fillcolor="black"/>
              </w:pict>
            </w:r>
            <w:r>
              <w:rPr>
                <w:noProof/>
              </w:rPr>
              <w:pict w14:anchorId="000C46BF">
                <v:oval id="_x0000_s2779" style="position:absolute;left:0;text-align:left;margin-left:259.95pt;margin-top:181pt;width:2.85pt;height:2.85pt;z-index:251724288;mso-position-horizontal-relative:text;mso-position-vertical-relative:text" fillcolor="black"/>
              </w:pict>
            </w:r>
            <w:r>
              <w:rPr>
                <w:noProof/>
              </w:rPr>
              <w:pict w14:anchorId="7202B1CD">
                <v:oval id="_x0000_s2778" style="position:absolute;left:0;text-align:left;margin-left:253.45pt;margin-top:233.1pt;width:2.85pt;height:2.85pt;z-index:251725312;mso-position-horizontal-relative:text;mso-position-vertical-relative:text" fillcolor="black"/>
              </w:pict>
            </w:r>
            <w:r>
              <w:rPr>
                <w:noProof/>
              </w:rPr>
              <w:pict w14:anchorId="6C6BE9F3">
                <v:oval id="_x0000_s2777" style="position:absolute;left:0;text-align:left;margin-left:264.95pt;margin-top:226.05pt;width:2.85pt;height:2.85pt;z-index:251726336;mso-position-horizontal-relative:text;mso-position-vertical-relative:text" fillcolor="black"/>
              </w:pict>
            </w:r>
            <w:r>
              <w:rPr>
                <w:noProof/>
              </w:rPr>
              <w:pict w14:anchorId="02FB0D16">
                <v:oval id="_x0000_s2776" style="position:absolute;left:0;text-align:left;margin-left:266.95pt;margin-top:229.4pt;width:2.85pt;height:2.85pt;z-index:251727360;mso-position-horizontal-relative:text;mso-position-vertical-relative:text" fillcolor="black"/>
              </w:pict>
            </w:r>
            <w:r>
              <w:rPr>
                <w:noProof/>
              </w:rPr>
              <w:pict w14:anchorId="7431B791">
                <v:oval id="_x0000_s2775" style="position:absolute;left:0;text-align:left;margin-left:268.4pt;margin-top:228.55pt;width:2.85pt;height:2.85pt;z-index:251728384;mso-position-horizontal-relative:text;mso-position-vertical-relative:text" fillcolor="black"/>
              </w:pict>
            </w:r>
            <w:r>
              <w:rPr>
                <w:noProof/>
              </w:rPr>
              <w:pict w14:anchorId="325C26D2">
                <v:oval id="_x0000_s2774" style="position:absolute;left:0;text-align:left;margin-left:277.2pt;margin-top:242.25pt;width:2.85pt;height:2.85pt;z-index:251729408;mso-position-horizontal-relative:text;mso-position-vertical-relative:text" fillcolor="black"/>
              </w:pict>
            </w:r>
            <w:r>
              <w:rPr>
                <w:noProof/>
              </w:rPr>
              <w:pict w14:anchorId="144A1B7C">
                <v:oval id="_x0000_s2773" style="position:absolute;left:0;text-align:left;margin-left:262.6pt;margin-top:252.2pt;width:2.85pt;height:2.85pt;z-index:251730432;mso-position-horizontal-relative:text;mso-position-vertical-relative:text" fillcolor="black"/>
              </w:pict>
            </w:r>
            <w:r>
              <w:rPr>
                <w:noProof/>
              </w:rPr>
              <w:pict w14:anchorId="7A0D2BAD">
                <v:oval id="_x0000_s2772" style="position:absolute;left:0;text-align:left;margin-left:253.7pt;margin-top:237.75pt;width:2.85pt;height:2.85pt;z-index:251731456;mso-position-horizontal-relative:text;mso-position-vertical-relative:text" fillcolor="black"/>
              </w:pict>
            </w:r>
            <w:r>
              <w:rPr>
                <w:noProof/>
              </w:rPr>
              <w:pict w14:anchorId="66517E90">
                <v:oval id="_x0000_s2771" style="position:absolute;left:0;text-align:left;margin-left:255.7pt;margin-top:236.55pt;width:2.85pt;height:2.85pt;z-index:251732480;mso-position-horizontal-relative:text;mso-position-vertical-relative:text" fillcolor="black"/>
              </w:pict>
            </w:r>
            <w:r>
              <w:rPr>
                <w:noProof/>
              </w:rPr>
              <w:pict w14:anchorId="5F7137BF">
                <v:oval id="_x0000_s2770" style="position:absolute;left:0;text-align:left;margin-left:253.45pt;margin-top:233.1pt;width:2.85pt;height:2.85pt;z-index:251733504;mso-position-horizontal-relative:text;mso-position-vertical-relative:text" fillcolor="black"/>
              </w:pict>
            </w:r>
            <w:r>
              <w:rPr>
                <w:noProof/>
              </w:rPr>
              <w:pict w14:anchorId="157487A3">
                <v:oval id="_x0000_s2769" style="position:absolute;left:0;text-align:left;margin-left:179.3pt;margin-top:231.95pt;width:2.85pt;height:2.85pt;z-index:251734528;mso-position-horizontal-relative:text;mso-position-vertical-relative:text" fillcolor="black"/>
              </w:pict>
            </w:r>
            <w:r>
              <w:rPr>
                <w:noProof/>
              </w:rPr>
              <w:pict w14:anchorId="3284253F">
                <v:oval id="_x0000_s2768" style="position:absolute;left:0;text-align:left;margin-left:190.25pt;margin-top:224.95pt;width:2.85pt;height:2.85pt;z-index:251735552;mso-position-horizontal-relative:text;mso-position-vertical-relative:text" fillcolor="black"/>
              </w:pict>
            </w:r>
            <w:r>
              <w:rPr>
                <w:noProof/>
              </w:rPr>
              <w:pict w14:anchorId="1295C219">
                <v:oval id="_x0000_s2767" style="position:absolute;left:0;text-align:left;margin-left:191.95pt;margin-top:227.9pt;width:2.85pt;height:2.85pt;z-index:251736576;mso-position-horizontal-relative:text;mso-position-vertical-relative:text" fillcolor="black"/>
              </w:pict>
            </w:r>
            <w:r>
              <w:rPr>
                <w:noProof/>
              </w:rPr>
              <w:pict w14:anchorId="1643F541">
                <v:oval id="_x0000_s2766" style="position:absolute;left:0;text-align:left;margin-left:199.5pt;margin-top:223.65pt;width:2.85pt;height:2.85pt;z-index:251737600;mso-position-horizontal-relative:text;mso-position-vertical-relative:text" fillcolor="black"/>
              </w:pict>
            </w:r>
            <w:r>
              <w:rPr>
                <w:noProof/>
              </w:rPr>
              <w:pict w14:anchorId="48246C9E">
                <v:oval id="_x0000_s2765" style="position:absolute;left:0;text-align:left;margin-left:203.4pt;margin-top:229.95pt;width:2.85pt;height:2.85pt;z-index:251738624;mso-position-horizontal-relative:text;mso-position-vertical-relative:text" fillcolor="black"/>
              </w:pict>
            </w:r>
            <w:r>
              <w:rPr>
                <w:noProof/>
              </w:rPr>
              <w:pict w14:anchorId="3867D778">
                <v:oval id="_x0000_s2764" style="position:absolute;left:0;text-align:left;margin-left:210.8pt;margin-top:225.6pt;width:2.85pt;height:2.85pt;z-index:251739648;mso-position-horizontal-relative:text;mso-position-vertical-relative:text" fillcolor="black"/>
              </w:pict>
            </w:r>
            <w:r>
              <w:rPr>
                <w:noProof/>
              </w:rPr>
              <w:pict w14:anchorId="02C1E9EB">
                <v:oval id="_x0000_s2763" style="position:absolute;left:0;text-align:left;margin-left:218.4pt;margin-top:237.4pt;width:2.85pt;height:2.85pt;z-index:251740672;mso-position-horizontal-relative:text;mso-position-vertical-relative:text" fillcolor="black"/>
              </w:pict>
            </w:r>
            <w:r>
              <w:rPr>
                <w:noProof/>
              </w:rPr>
              <w:pict w14:anchorId="64378F3F">
                <v:oval id="_x0000_s2762" style="position:absolute;left:0;text-align:left;margin-left:211pt;margin-top:242.15pt;width:2.85pt;height:2.85pt;z-index:251741696;mso-position-horizontal-relative:text;mso-position-vertical-relative:text" fillcolor="black"/>
              </w:pict>
            </w:r>
            <w:r>
              <w:rPr>
                <w:noProof/>
              </w:rPr>
              <w:pict w14:anchorId="427F4A8A">
                <v:oval id="_x0000_s2761" style="position:absolute;left:0;text-align:left;margin-left:208.1pt;margin-top:237.65pt;width:2.85pt;height:2.85pt;z-index:251742720;mso-position-horizontal-relative:text;mso-position-vertical-relative:text" fillcolor="black"/>
              </w:pict>
            </w:r>
            <w:r>
              <w:rPr>
                <w:noProof/>
              </w:rPr>
              <w:pict w14:anchorId="285B7B22">
                <v:oval id="_x0000_s2760" style="position:absolute;left:0;text-align:left;margin-left:192.85pt;margin-top:247.65pt;width:2.85pt;height:2.85pt;z-index:251743744;mso-position-horizontal-relative:text;mso-position-vertical-relative:text" fillcolor="black"/>
              </w:pict>
            </w:r>
            <w:r>
              <w:rPr>
                <w:noProof/>
              </w:rPr>
              <w:pict w14:anchorId="588F8983">
                <v:oval id="_x0000_s2759" style="position:absolute;left:0;text-align:left;margin-left:184.1pt;margin-top:233.25pt;width:2.85pt;height:2.85pt;z-index:251744768;mso-position-horizontal-relative:text;mso-position-vertical-relative:text" fillcolor="black"/>
              </w:pict>
            </w:r>
            <w:r>
              <w:rPr>
                <w:noProof/>
              </w:rPr>
              <w:pict w14:anchorId="159B4F58">
                <v:oval id="_x0000_s2758" style="position:absolute;left:0;text-align:left;margin-left:181.3pt;margin-top:234.9pt;width:2.85pt;height:2.85pt;z-index:251745792;mso-position-horizontal-relative:text;mso-position-vertical-relative:text" fillcolor="black"/>
              </w:pict>
            </w:r>
            <w:r>
              <w:rPr>
                <w:noProof/>
              </w:rPr>
              <w:pict w14:anchorId="023F93E7">
                <v:oval id="_x0000_s2757" style="position:absolute;left:0;text-align:left;margin-left:179.3pt;margin-top:231.95pt;width:2.85pt;height:2.85pt;z-index:251746816;mso-position-horizontal-relative:text;mso-position-vertical-relative:text" fillcolor="black"/>
              </w:pict>
            </w:r>
            <w:r>
              <w:rPr>
                <w:noProof/>
              </w:rPr>
              <w:pict w14:anchorId="5C19A97B">
                <v:oval id="_x0000_s2756" style="position:absolute;left:0;text-align:left;margin-left:150.75pt;margin-top:266pt;width:2.85pt;height:2.85pt;z-index:251747840;mso-position-horizontal-relative:text;mso-position-vertical-relative:text" fillcolor="black"/>
              </w:pict>
            </w:r>
            <w:r>
              <w:rPr>
                <w:noProof/>
              </w:rPr>
              <w:pict w14:anchorId="5F87C61A">
                <v:oval id="_x0000_s2755" style="position:absolute;left:0;text-align:left;margin-left:155.55pt;margin-top:263.25pt;width:2.85pt;height:2.85pt;z-index:251748864;mso-position-horizontal-relative:text;mso-position-vertical-relative:text" fillcolor="black"/>
              </w:pict>
            </w:r>
            <w:r>
              <w:rPr>
                <w:noProof/>
              </w:rPr>
              <w:pict w14:anchorId="76C7ABEF">
                <v:oval id="_x0000_s2754" style="position:absolute;left:0;text-align:left;margin-left:154.6pt;margin-top:261.1pt;width:2.85pt;height:2.85pt;z-index:251749888;mso-position-horizontal-relative:text;mso-position-vertical-relative:text" fillcolor="black"/>
              </w:pict>
            </w:r>
            <w:r>
              <w:rPr>
                <w:noProof/>
              </w:rPr>
              <w:pict w14:anchorId="651BDD84">
                <v:oval id="_x0000_s2753" style="position:absolute;left:0;text-align:left;margin-left:159.05pt;margin-top:258.8pt;width:2.85pt;height:2.85pt;z-index:251750912;mso-position-horizontal-relative:text;mso-position-vertical-relative:text" fillcolor="black"/>
              </w:pict>
            </w:r>
            <w:r>
              <w:rPr>
                <w:noProof/>
              </w:rPr>
              <w:pict w14:anchorId="790E0E28">
                <v:oval id="_x0000_s2752" style="position:absolute;left:0;text-align:left;margin-left:157.1pt;margin-top:254.65pt;width:2.85pt;height:2.85pt;z-index:251751936;mso-position-horizontal-relative:text;mso-position-vertical-relative:text" fillcolor="black"/>
              </w:pict>
            </w:r>
            <w:r>
              <w:rPr>
                <w:noProof/>
              </w:rPr>
              <w:pict w14:anchorId="2B420261">
                <v:oval id="_x0000_s2751" style="position:absolute;left:0;text-align:left;margin-left:167.8pt;margin-top:248.9pt;width:2.85pt;height:2.85pt;z-index:251752960;mso-position-horizontal-relative:text;mso-position-vertical-relative:text" fillcolor="black"/>
              </w:pict>
            </w:r>
            <w:r>
              <w:rPr>
                <w:noProof/>
              </w:rPr>
              <w:pict w14:anchorId="1E6201CE">
                <v:oval id="_x0000_s2750" style="position:absolute;left:0;text-align:left;margin-left:179.1pt;margin-top:270.55pt;width:2.85pt;height:2.85pt;z-index:251753984;mso-position-horizontal-relative:text;mso-position-vertical-relative:text" fillcolor="black"/>
              </w:pict>
            </w:r>
            <w:r>
              <w:rPr>
                <w:noProof/>
              </w:rPr>
              <w:pict w14:anchorId="30EC0903">
                <v:oval id="_x0000_s2749" style="position:absolute;left:0;text-align:left;margin-left:178.9pt;margin-top:273.35pt;width:2.85pt;height:2.85pt;z-index:251755008;mso-position-horizontal-relative:text;mso-position-vertical-relative:text" fillcolor="black"/>
              </w:pict>
            </w:r>
            <w:r>
              <w:rPr>
                <w:noProof/>
              </w:rPr>
              <w:pict w14:anchorId="6A229560">
                <v:oval id="_x0000_s2748" style="position:absolute;left:0;text-align:left;margin-left:178pt;margin-top:274.5pt;width:2.85pt;height:2.85pt;z-index:251756032;mso-position-horizontal-relative:text;mso-position-vertical-relative:text" fillcolor="black"/>
              </w:pict>
            </w:r>
            <w:r>
              <w:rPr>
                <w:noProof/>
              </w:rPr>
              <w:pict w14:anchorId="4BC9632F">
                <v:oval id="_x0000_s2747" style="position:absolute;left:0;text-align:left;margin-left:175.15pt;margin-top:276.45pt;width:2.85pt;height:2.85pt;z-index:251757056;mso-position-horizontal-relative:text;mso-position-vertical-relative:text" fillcolor="black"/>
              </w:pict>
            </w:r>
            <w:r>
              <w:rPr>
                <w:noProof/>
              </w:rPr>
              <w:pict w14:anchorId="07EEDDB7">
                <v:oval id="_x0000_s2746" style="position:absolute;left:0;text-align:left;margin-left:163.25pt;margin-top:283.15pt;width:2.85pt;height:2.85pt;z-index:251758080;mso-position-horizontal-relative:text;mso-position-vertical-relative:text" fillcolor="black"/>
              </w:pict>
            </w:r>
            <w:r>
              <w:rPr>
                <w:noProof/>
              </w:rPr>
              <w:pict w14:anchorId="71BC6E93">
                <v:oval id="_x0000_s2745" style="position:absolute;left:0;text-align:left;margin-left:158.25pt;margin-top:273.65pt;width:2.85pt;height:2.85pt;z-index:251759104;mso-position-horizontal-relative:text;mso-position-vertical-relative:text" fillcolor="black"/>
              </w:pict>
            </w:r>
            <w:r>
              <w:rPr>
                <w:noProof/>
              </w:rPr>
              <w:pict w14:anchorId="64EAE6F9">
                <v:oval id="_x0000_s2744" style="position:absolute;left:0;text-align:left;margin-left:155.6pt;margin-top:275.2pt;width:2.85pt;height:2.85pt;z-index:251760128;mso-position-horizontal-relative:text;mso-position-vertical-relative:text" fillcolor="black"/>
              </w:pict>
            </w:r>
            <w:r>
              <w:rPr>
                <w:noProof/>
              </w:rPr>
              <w:pict w14:anchorId="22ABDC1D">
                <v:oval id="_x0000_s2743" style="position:absolute;left:0;text-align:left;margin-left:152.45pt;margin-top:274.5pt;width:2.85pt;height:2.85pt;z-index:251761152;mso-position-horizontal-relative:text;mso-position-vertical-relative:text" fillcolor="black"/>
              </w:pict>
            </w:r>
            <w:r>
              <w:rPr>
                <w:noProof/>
              </w:rPr>
              <w:pict w14:anchorId="36280F77">
                <v:oval id="_x0000_s2742" style="position:absolute;left:0;text-align:left;margin-left:149.8pt;margin-top:269.25pt;width:2.85pt;height:2.85pt;z-index:251762176;mso-position-horizontal-relative:text;mso-position-vertical-relative:text" fillcolor="black"/>
              </w:pict>
            </w:r>
            <w:r>
              <w:rPr>
                <w:noProof/>
              </w:rPr>
              <w:pict w14:anchorId="39E61449">
                <v:oval id="_x0000_s2741" style="position:absolute;left:0;text-align:left;margin-left:150.75pt;margin-top:266pt;width:2.85pt;height:2.85pt;z-index:251763200;mso-position-horizontal-relative:text;mso-position-vertical-relative:text" fillcolor="black"/>
              </w:pict>
            </w:r>
            <w:r>
              <w:rPr>
                <w:noProof/>
              </w:rPr>
              <w:pict w14:anchorId="4AA4F602">
                <v:oval id="_x0000_s2740" style="position:absolute;left:0;text-align:left;margin-left:101.35pt;margin-top:357.7pt;width:2.85pt;height:2.85pt;z-index:251764224;mso-position-horizontal-relative:text;mso-position-vertical-relative:text" fillcolor="black"/>
              </w:pict>
            </w:r>
            <w:r>
              <w:rPr>
                <w:noProof/>
              </w:rPr>
              <w:pict w14:anchorId="357E7B20">
                <v:oval id="_x0000_s2739" style="position:absolute;left:0;text-align:left;margin-left:112.2pt;margin-top:350.8pt;width:2.85pt;height:2.85pt;z-index:251765248;mso-position-horizontal-relative:text;mso-position-vertical-relative:text" fillcolor="black"/>
              </w:pict>
            </w:r>
            <w:r>
              <w:rPr>
                <w:noProof/>
              </w:rPr>
              <w:pict w14:anchorId="504650A4">
                <v:oval id="_x0000_s2738" style="position:absolute;left:0;text-align:left;margin-left:120.8pt;margin-top:364.7pt;width:2.85pt;height:2.85pt;z-index:251766272;mso-position-horizontal-relative:text;mso-position-vertical-relative:text" fillcolor="black"/>
              </w:pict>
            </w:r>
            <w:r>
              <w:rPr>
                <w:noProof/>
              </w:rPr>
              <w:pict w14:anchorId="34909180">
                <v:oval id="_x0000_s2737" style="position:absolute;left:0;text-align:left;margin-left:121.6pt;margin-top:364.35pt;width:2.85pt;height:2.85pt;z-index:251767296;mso-position-horizontal-relative:text;mso-position-vertical-relative:text" fillcolor="black"/>
              </w:pict>
            </w:r>
            <w:r>
              <w:rPr>
                <w:noProof/>
              </w:rPr>
              <w:pict w14:anchorId="292AA0E3">
                <v:oval id="_x0000_s2736" style="position:absolute;left:0;text-align:left;margin-left:124.75pt;margin-top:369.75pt;width:2.85pt;height:2.85pt;z-index:251768320;mso-position-horizontal-relative:text;mso-position-vertical-relative:text" fillcolor="black"/>
              </w:pict>
            </w:r>
            <w:r>
              <w:rPr>
                <w:noProof/>
              </w:rPr>
              <w:pict w14:anchorId="636ADF95">
                <v:oval id="_x0000_s2735" style="position:absolute;left:0;text-align:left;margin-left:140.35pt;margin-top:393.4pt;width:2.85pt;height:2.85pt;z-index:251769344;mso-position-horizontal-relative:text;mso-position-vertical-relative:text" fillcolor="black"/>
              </w:pict>
            </w:r>
            <w:r>
              <w:rPr>
                <w:noProof/>
              </w:rPr>
              <w:pict w14:anchorId="16103D09">
                <v:oval id="_x0000_s2734" style="position:absolute;left:0;text-align:left;margin-left:132.55pt;margin-top:398pt;width:2.85pt;height:2.85pt;z-index:251770368;mso-position-horizontal-relative:text;mso-position-vertical-relative:text" fillcolor="black"/>
              </w:pict>
            </w:r>
            <w:r>
              <w:rPr>
                <w:noProof/>
              </w:rPr>
              <w:pict w14:anchorId="080236F3">
                <v:oval id="_x0000_s2733" style="position:absolute;left:0;text-align:left;margin-left:122.2pt;margin-top:380.85pt;width:2.85pt;height:2.85pt;z-index:251771392;mso-position-horizontal-relative:text;mso-position-vertical-relative:text" fillcolor="black"/>
              </w:pict>
            </w:r>
            <w:r>
              <w:rPr>
                <w:noProof/>
              </w:rPr>
              <w:pict w14:anchorId="5802AFFD">
                <v:oval id="_x0000_s2732" style="position:absolute;left:0;text-align:left;margin-left:117.7pt;margin-top:383.4pt;width:2.85pt;height:2.85pt;z-index:251772416;mso-position-horizontal-relative:text;mso-position-vertical-relative:text" fillcolor="black"/>
              </w:pict>
            </w:r>
            <w:r>
              <w:rPr>
                <w:noProof/>
              </w:rPr>
              <w:pict w14:anchorId="7A266116">
                <v:oval id="_x0000_s2731" style="position:absolute;left:0;text-align:left;margin-left:114.8pt;margin-top:378.2pt;width:2.85pt;height:2.85pt;z-index:251773440;mso-position-horizontal-relative:text;mso-position-vertical-relative:text" fillcolor="black"/>
              </w:pict>
            </w:r>
            <w:r>
              <w:rPr>
                <w:noProof/>
              </w:rPr>
              <w:pict w14:anchorId="2D678394">
                <v:oval id="_x0000_s2730" style="position:absolute;left:0;text-align:left;margin-left:104.45pt;margin-top:383.55pt;width:2.85pt;height:2.85pt;z-index:251774464;mso-position-horizontal-relative:text;mso-position-vertical-relative:text" fillcolor="black"/>
              </w:pict>
            </w:r>
            <w:r>
              <w:rPr>
                <w:noProof/>
              </w:rPr>
              <w:pict w14:anchorId="772F7E88">
                <v:oval id="_x0000_s2729" style="position:absolute;left:0;text-align:left;margin-left:95.6pt;margin-top:368.5pt;width:2.85pt;height:2.85pt;z-index:251775488;mso-position-horizontal-relative:text;mso-position-vertical-relative:text" fillcolor="black"/>
              </w:pict>
            </w:r>
            <w:r>
              <w:rPr>
                <w:noProof/>
              </w:rPr>
              <w:pict w14:anchorId="74162954">
                <v:oval id="_x0000_s2728" style="position:absolute;left:0;text-align:left;margin-left:104.3pt;margin-top:362.95pt;width:2.85pt;height:2.85pt;z-index:251776512;mso-position-horizontal-relative:text;mso-position-vertical-relative:text" fillcolor="black"/>
              </w:pict>
            </w:r>
            <w:r>
              <w:rPr>
                <w:noProof/>
              </w:rPr>
              <w:pict w14:anchorId="113C7A86">
                <v:oval id="_x0000_s2727" style="position:absolute;left:0;text-align:left;margin-left:101.35pt;margin-top:357.7pt;width:2.85pt;height:2.85pt;z-index:251777536;mso-position-horizontal-relative:text;mso-position-vertical-relative:text" fillcolor="black"/>
              </w:pict>
            </w:r>
            <w:r>
              <w:rPr>
                <w:noProof/>
              </w:rPr>
              <w:pict w14:anchorId="583515A9">
                <v:oval id="_x0000_s2726" style="position:absolute;left:0;text-align:left;margin-left:52.05pt;margin-top:404.85pt;width:2.85pt;height:2.85pt;z-index:251778560;mso-position-horizontal-relative:text;mso-position-vertical-relative:text" fillcolor="black"/>
              </w:pict>
            </w:r>
            <w:r>
              <w:rPr>
                <w:noProof/>
              </w:rPr>
              <w:pict w14:anchorId="078CC9F7">
                <v:oval id="_x0000_s2725" style="position:absolute;left:0;text-align:left;margin-left:67.8pt;margin-top:396.05pt;width:2.85pt;height:2.85pt;z-index:251779584;mso-position-horizontal-relative:text;mso-position-vertical-relative:text" fillcolor="black"/>
              </w:pict>
            </w:r>
            <w:r>
              <w:rPr>
                <w:noProof/>
              </w:rPr>
              <w:pict w14:anchorId="3F2CCCD7">
                <v:oval id="_x0000_s2724" style="position:absolute;left:0;text-align:left;margin-left:78.9pt;margin-top:416.25pt;width:2.85pt;height:2.85pt;z-index:251780608;mso-position-horizontal-relative:text;mso-position-vertical-relative:text" fillcolor="black"/>
              </w:pict>
            </w:r>
            <w:r>
              <w:rPr>
                <w:noProof/>
              </w:rPr>
              <w:pict w14:anchorId="34BB3237">
                <v:oval id="_x0000_s2723" style="position:absolute;left:0;text-align:left;margin-left:59.85pt;margin-top:425.7pt;width:2.85pt;height:2.85pt;z-index:251781632;mso-position-horizontal-relative:text;mso-position-vertical-relative:text" fillcolor="black"/>
              </w:pict>
            </w:r>
            <w:r>
              <w:rPr>
                <w:noProof/>
              </w:rPr>
              <w:pict w14:anchorId="0C824738">
                <v:oval id="_x0000_s2722" style="position:absolute;left:0;text-align:left;margin-left:55.2pt;margin-top:417.45pt;width:2.85pt;height:2.85pt;z-index:251782656;mso-position-horizontal-relative:text;mso-position-vertical-relative:text" fillcolor="black"/>
              </w:pict>
            </w:r>
            <w:r>
              <w:rPr>
                <w:noProof/>
              </w:rPr>
              <w:pict w14:anchorId="7CF2DDA5">
                <v:oval id="_x0000_s2721" style="position:absolute;left:0;text-align:left;margin-left:57.95pt;margin-top:415.95pt;width:2.85pt;height:2.85pt;z-index:251783680;mso-position-horizontal-relative:text;mso-position-vertical-relative:text" fillcolor="black"/>
              </w:pict>
            </w:r>
            <w:r>
              <w:rPr>
                <w:noProof/>
              </w:rPr>
              <w:pict w14:anchorId="0C2E0CE3">
                <v:oval id="_x0000_s2720" style="position:absolute;left:0;text-align:left;margin-left:52.05pt;margin-top:404.85pt;width:2.85pt;height:2.85pt;z-index:251784704;mso-position-horizontal-relative:text;mso-position-vertical-relative:text" fillcolor="black"/>
              </w:pict>
            </w:r>
            <w:r>
              <w:rPr>
                <w:noProof/>
              </w:rPr>
              <w:pict w14:anchorId="5DB12360">
                <v:oval id="_x0000_s2719" style="position:absolute;left:0;text-align:left;margin-left:52.6pt;margin-top:476.95pt;width:2.85pt;height:2.85pt;z-index:251785728;mso-position-horizontal-relative:text;mso-position-vertical-relative:text" fillcolor="black"/>
              </w:pict>
            </w:r>
            <w:r>
              <w:rPr>
                <w:noProof/>
              </w:rPr>
              <w:pict w14:anchorId="6FA6FB94">
                <v:oval id="_x0000_s2718" style="position:absolute;left:0;text-align:left;margin-left:52.7pt;margin-top:467.95pt;width:2.85pt;height:2.85pt;z-index:251786752;mso-position-horizontal-relative:text;mso-position-vertical-relative:text" fillcolor="black"/>
              </w:pict>
            </w:r>
            <w:r>
              <w:rPr>
                <w:noProof/>
              </w:rPr>
              <w:pict w14:anchorId="740E5792">
                <v:oval id="_x0000_s2717" style="position:absolute;left:0;text-align:left;margin-left:52.9pt;margin-top:463.5pt;width:2.85pt;height:2.85pt;z-index:251787776;mso-position-horizontal-relative:text;mso-position-vertical-relative:text" fillcolor="black"/>
              </w:pict>
            </w:r>
            <w:r>
              <w:rPr>
                <w:noProof/>
              </w:rPr>
              <w:pict w14:anchorId="65427126">
                <v:oval id="_x0000_s2716" style="position:absolute;left:0;text-align:left;margin-left:58.45pt;margin-top:464.05pt;width:2.85pt;height:2.85pt;z-index:251788800;mso-position-horizontal-relative:text;mso-position-vertical-relative:text" fillcolor="black"/>
              </w:pict>
            </w:r>
            <w:r>
              <w:rPr>
                <w:noProof/>
              </w:rPr>
              <w:pict w14:anchorId="40FBBB69">
                <v:oval id="_x0000_s2715" style="position:absolute;left:0;text-align:left;margin-left:58.55pt;margin-top:461.1pt;width:2.85pt;height:2.85pt;z-index:251789824;mso-position-horizontal-relative:text;mso-position-vertical-relative:text" fillcolor="black"/>
              </w:pict>
            </w:r>
            <w:r>
              <w:rPr>
                <w:noProof/>
              </w:rPr>
              <w:pict w14:anchorId="1451879C">
                <v:oval id="_x0000_s2714" style="position:absolute;left:0;text-align:left;margin-left:58.8pt;margin-top:455pt;width:2.85pt;height:2.85pt;z-index:251790848;mso-position-horizontal-relative:text;mso-position-vertical-relative:text" fillcolor="black"/>
              </w:pict>
            </w:r>
            <w:r>
              <w:rPr>
                <w:noProof/>
              </w:rPr>
              <w:pict w14:anchorId="16CC24B2">
                <v:oval id="_x0000_s2713" style="position:absolute;left:0;text-align:left;margin-left:60.1pt;margin-top:454.35pt;width:2.85pt;height:2.85pt;z-index:251791872;mso-position-horizontal-relative:text;mso-position-vertical-relative:text" fillcolor="black"/>
              </w:pict>
            </w:r>
            <w:r>
              <w:rPr>
                <w:noProof/>
              </w:rPr>
              <w:pict w14:anchorId="30A87CE8">
                <v:oval id="_x0000_s2712" style="position:absolute;left:0;text-align:left;margin-left:81.35pt;margin-top:467.35pt;width:2.85pt;height:2.85pt;z-index:251792896;mso-position-horizontal-relative:text;mso-position-vertical-relative:text" fillcolor="black"/>
              </w:pict>
            </w:r>
            <w:r>
              <w:rPr>
                <w:noProof/>
              </w:rPr>
              <w:pict w14:anchorId="4ACCAB9E">
                <v:oval id="_x0000_s2711" style="position:absolute;left:0;text-align:left;margin-left:81.1pt;margin-top:469.3pt;width:2.85pt;height:2.85pt;z-index:251793920;mso-position-horizontal-relative:text;mso-position-vertical-relative:text" fillcolor="black"/>
              </w:pict>
            </w:r>
            <w:r>
              <w:rPr>
                <w:noProof/>
              </w:rPr>
              <w:pict w14:anchorId="28E0B659">
                <v:oval id="_x0000_s2710" style="position:absolute;left:0;text-align:left;margin-left:69.3pt;margin-top:476.45pt;width:2.85pt;height:2.85pt;z-index:251794944;mso-position-horizontal-relative:text;mso-position-vertical-relative:text" fillcolor="black"/>
              </w:pict>
            </w:r>
            <w:r>
              <w:rPr>
                <w:noProof/>
              </w:rPr>
              <w:pict w14:anchorId="4FC04807">
                <v:oval id="_x0000_s2709" style="position:absolute;left:0;text-align:left;margin-left:65.5pt;margin-top:478.3pt;width:2.85pt;height:2.85pt;z-index:251795968;mso-position-horizontal-relative:text;mso-position-vertical-relative:text" fillcolor="black"/>
              </w:pict>
            </w:r>
            <w:r>
              <w:rPr>
                <w:noProof/>
              </w:rPr>
              <w:pict w14:anchorId="1E980A43">
                <v:oval id="_x0000_s2708" style="position:absolute;left:0;text-align:left;margin-left:63.5pt;margin-top:476.8pt;width:2.85pt;height:2.85pt;z-index:251796992;mso-position-horizontal-relative:text;mso-position-vertical-relative:text" fillcolor="black"/>
              </w:pict>
            </w:r>
            <w:r>
              <w:rPr>
                <w:noProof/>
              </w:rPr>
              <w:pict w14:anchorId="49CE7E63">
                <v:oval id="_x0000_s2707" style="position:absolute;left:0;text-align:left;margin-left:57.55pt;margin-top:479.9pt;width:2.85pt;height:2.85pt;z-index:251798016;mso-position-horizontal-relative:text;mso-position-vertical-relative:text" fillcolor="black"/>
              </w:pict>
            </w:r>
            <w:r>
              <w:rPr>
                <w:noProof/>
              </w:rPr>
              <w:pict w14:anchorId="11D371D6">
                <v:oval id="_x0000_s2706" style="position:absolute;left:0;text-align:left;margin-left:52.6pt;margin-top:476.95pt;width:2.85pt;height:2.85pt;z-index:251799040;mso-position-horizontal-relative:text;mso-position-vertical-relative:text" fillcolor="black"/>
              </w:pict>
            </w:r>
            <w:r>
              <w:rPr>
                <w:noProof/>
              </w:rPr>
              <w:pict w14:anchorId="77C2D85C">
                <v:oval id="_x0000_s2705" style="position:absolute;left:0;text-align:left;margin-left:161.45pt;margin-top:391.9pt;width:2.85pt;height:2.85pt;z-index:251800064;mso-position-horizontal-relative:text;mso-position-vertical-relative:text" fillcolor="black"/>
              </w:pict>
            </w:r>
            <w:r>
              <w:rPr>
                <w:noProof/>
              </w:rPr>
              <w:pict w14:anchorId="08F3356A">
                <v:oval id="_x0000_s2704" style="position:absolute;left:0;text-align:left;margin-left:172.15pt;margin-top:385.8pt;width:2.85pt;height:2.85pt;z-index:251801088;mso-position-horizontal-relative:text;mso-position-vertical-relative:text" fillcolor="black"/>
              </w:pict>
            </w:r>
            <w:r>
              <w:rPr>
                <w:noProof/>
              </w:rPr>
              <w:pict w14:anchorId="7554DDE0">
                <v:oval id="_x0000_s2703" style="position:absolute;left:0;text-align:left;margin-left:172.55pt;margin-top:386.4pt;width:2.85pt;height:2.85pt;z-index:251802112;mso-position-horizontal-relative:text;mso-position-vertical-relative:text" fillcolor="black"/>
              </w:pict>
            </w:r>
            <w:r>
              <w:rPr>
                <w:noProof/>
              </w:rPr>
              <w:pict w14:anchorId="53D0C752">
                <v:oval id="_x0000_s2702" style="position:absolute;left:0;text-align:left;margin-left:184.65pt;margin-top:379.55pt;width:2.85pt;height:2.85pt;z-index:251803136;mso-position-horizontal-relative:text;mso-position-vertical-relative:text" fillcolor="black"/>
              </w:pict>
            </w:r>
            <w:r>
              <w:rPr>
                <w:noProof/>
              </w:rPr>
              <w:pict w14:anchorId="0B7B72D4">
                <v:oval id="_x0000_s2701" style="position:absolute;left:0;text-align:left;margin-left:186.8pt;margin-top:383.45pt;width:2.85pt;height:2.85pt;z-index:251804160;mso-position-horizontal-relative:text;mso-position-vertical-relative:text" fillcolor="black"/>
              </w:pict>
            </w:r>
            <w:r>
              <w:rPr>
                <w:noProof/>
              </w:rPr>
              <w:pict w14:anchorId="19F0E0EC">
                <v:oval id="_x0000_s2700" style="position:absolute;left:0;text-align:left;margin-left:188.7pt;margin-top:382.05pt;width:2.85pt;height:2.85pt;z-index:251805184;mso-position-horizontal-relative:text;mso-position-vertical-relative:text" fillcolor="black"/>
              </w:pict>
            </w:r>
            <w:r>
              <w:rPr>
                <w:noProof/>
              </w:rPr>
              <w:pict w14:anchorId="48F17029">
                <v:oval id="_x0000_s2699" style="position:absolute;left:0;text-align:left;margin-left:196.1pt;margin-top:395.6pt;width:2.85pt;height:2.85pt;z-index:251806208;mso-position-horizontal-relative:text;mso-position-vertical-relative:text" fillcolor="black"/>
              </w:pict>
            </w:r>
            <w:r>
              <w:rPr>
                <w:noProof/>
              </w:rPr>
              <w:pict w14:anchorId="7168B819">
                <v:oval id="_x0000_s2698" style="position:absolute;left:0;text-align:left;margin-left:189.05pt;margin-top:399.5pt;width:2.85pt;height:2.85pt;z-index:251807232;mso-position-horizontal-relative:text;mso-position-vertical-relative:text" fillcolor="black"/>
              </w:pict>
            </w:r>
            <w:r>
              <w:rPr>
                <w:noProof/>
              </w:rPr>
              <w:pict w14:anchorId="596B83CD">
                <v:oval id="_x0000_s2697" style="position:absolute;left:0;text-align:left;margin-left:192.3pt;margin-top:405.4pt;width:2.85pt;height:2.85pt;z-index:251808256;mso-position-horizontal-relative:text;mso-position-vertical-relative:text" fillcolor="black"/>
              </w:pict>
            </w:r>
            <w:r>
              <w:rPr>
                <w:noProof/>
              </w:rPr>
              <w:pict w14:anchorId="0CAC3EE5">
                <v:oval id="_x0000_s2696" style="position:absolute;left:0;text-align:left;margin-left:191.1pt;margin-top:406.15pt;width:2.85pt;height:2.85pt;z-index:251809280;mso-position-horizontal-relative:text;mso-position-vertical-relative:text" fillcolor="black"/>
              </w:pict>
            </w:r>
            <w:r>
              <w:rPr>
                <w:noProof/>
              </w:rPr>
              <w:pict w14:anchorId="46F58E7D">
                <v:oval id="_x0000_s2695" style="position:absolute;left:0;text-align:left;margin-left:192.9pt;margin-top:408.95pt;width:2.85pt;height:2.85pt;z-index:251810304;mso-position-horizontal-relative:text;mso-position-vertical-relative:text" fillcolor="black"/>
              </w:pict>
            </w:r>
            <w:r>
              <w:rPr>
                <w:noProof/>
              </w:rPr>
              <w:pict w14:anchorId="55682D32">
                <v:oval id="_x0000_s2694" style="position:absolute;left:0;text-align:left;margin-left:186.25pt;margin-top:412.95pt;width:2.85pt;height:2.85pt;z-index:251811328;mso-position-horizontal-relative:text;mso-position-vertical-relative:text" fillcolor="black"/>
              </w:pict>
            </w:r>
            <w:r>
              <w:rPr>
                <w:noProof/>
              </w:rPr>
              <w:pict w14:anchorId="189AC490">
                <v:oval id="_x0000_s2693" style="position:absolute;left:0;text-align:left;margin-left:184.6pt;margin-top:409.65pt;width:2.85pt;height:2.85pt;z-index:251812352;mso-position-horizontal-relative:text;mso-position-vertical-relative:text" fillcolor="black"/>
              </w:pict>
            </w:r>
            <w:r>
              <w:rPr>
                <w:noProof/>
              </w:rPr>
              <w:pict w14:anchorId="04738349">
                <v:oval id="_x0000_s2692" style="position:absolute;left:0;text-align:left;margin-left:173.75pt;margin-top:415.95pt;width:2.85pt;height:2.85pt;z-index:251813376;mso-position-horizontal-relative:text;mso-position-vertical-relative:text" fillcolor="black"/>
              </w:pict>
            </w:r>
            <w:r>
              <w:rPr>
                <w:noProof/>
              </w:rPr>
              <w:pict w14:anchorId="5E80391F">
                <v:oval id="_x0000_s2691" style="position:absolute;left:0;text-align:left;margin-left:171.5pt;margin-top:412.15pt;width:2.85pt;height:2.85pt;z-index:251814400;mso-position-horizontal-relative:text;mso-position-vertical-relative:text" fillcolor="black"/>
              </w:pict>
            </w:r>
            <w:r>
              <w:rPr>
                <w:noProof/>
              </w:rPr>
              <w:pict w14:anchorId="781C3D8A">
                <v:oval id="_x0000_s2690" style="position:absolute;left:0;text-align:left;margin-left:168.9pt;margin-top:411.8pt;width:2.85pt;height:2.85pt;z-index:251815424;mso-position-horizontal-relative:text;mso-position-vertical-relative:text" fillcolor="black"/>
              </w:pict>
            </w:r>
            <w:r>
              <w:rPr>
                <w:noProof/>
              </w:rPr>
              <w:pict w14:anchorId="6E71CAD2">
                <v:oval id="_x0000_s2689" style="position:absolute;left:0;text-align:left;margin-left:166.95pt;margin-top:408.8pt;width:2.85pt;height:2.85pt;z-index:251816448;mso-position-horizontal-relative:text;mso-position-vertical-relative:text" fillcolor="black"/>
              </w:pict>
            </w:r>
            <w:r>
              <w:rPr>
                <w:noProof/>
              </w:rPr>
              <w:pict w14:anchorId="1E7EC584">
                <v:oval id="_x0000_s2688" style="position:absolute;left:0;text-align:left;margin-left:167.7pt;margin-top:405.8pt;width:2.85pt;height:2.85pt;z-index:251817472;mso-position-horizontal-relative:text;mso-position-vertical-relative:text" fillcolor="black"/>
              </w:pict>
            </w:r>
            <w:r>
              <w:rPr>
                <w:noProof/>
              </w:rPr>
              <w:pict w14:anchorId="006C09BC">
                <v:oval id="_x0000_s2687" style="position:absolute;left:0;text-align:left;margin-left:163.35pt;margin-top:397.35pt;width:2.85pt;height:2.85pt;z-index:251818496;mso-position-horizontal-relative:text;mso-position-vertical-relative:text" fillcolor="black"/>
              </w:pict>
            </w:r>
            <w:r>
              <w:rPr>
                <w:noProof/>
              </w:rPr>
              <w:pict w14:anchorId="4BBE2E4A">
                <v:oval id="_x0000_s2686" style="position:absolute;left:0;text-align:left;margin-left:164pt;margin-top:396.9pt;width:2.85pt;height:2.85pt;z-index:251819520;mso-position-horizontal-relative:text;mso-position-vertical-relative:text" fillcolor="black"/>
              </w:pict>
            </w:r>
            <w:r>
              <w:rPr>
                <w:noProof/>
              </w:rPr>
              <w:pict w14:anchorId="5A02A12D">
                <v:oval id="_x0000_s2685" style="position:absolute;left:0;text-align:left;margin-left:161.45pt;margin-top:391.9pt;width:2.85pt;height:2.85pt;z-index:251820544;mso-position-horizontal-relative:text;mso-position-vertical-relative:text" fillcolor="black"/>
              </w:pict>
            </w:r>
            <w:r>
              <w:rPr>
                <w:noProof/>
              </w:rPr>
              <w:pict w14:anchorId="31EE2DEA">
                <v:oval id="_x0000_s2684" style="position:absolute;left:0;text-align:left;margin-left:248.25pt;margin-top:342.55pt;width:2.85pt;height:2.85pt;z-index:251821568;mso-position-horizontal-relative:text;mso-position-vertical-relative:text" fillcolor="black"/>
              </w:pict>
            </w:r>
            <w:r>
              <w:rPr>
                <w:noProof/>
              </w:rPr>
              <w:pict w14:anchorId="1964396F">
                <v:oval id="_x0000_s2683" style="position:absolute;left:0;text-align:left;margin-left:269.2pt;margin-top:328.35pt;width:2.85pt;height:2.85pt;z-index:251822592;mso-position-horizontal-relative:text;mso-position-vertical-relative:text" fillcolor="black"/>
              </w:pict>
            </w:r>
            <w:r>
              <w:rPr>
                <w:noProof/>
              </w:rPr>
              <w:pict w14:anchorId="34FC1F7B">
                <v:oval id="_x0000_s2682" style="position:absolute;left:0;text-align:left;margin-left:279.1pt;margin-top:343.25pt;width:2.85pt;height:2.85pt;z-index:251823616;mso-position-horizontal-relative:text;mso-position-vertical-relative:text" fillcolor="black"/>
              </w:pict>
            </w:r>
            <w:r>
              <w:rPr>
                <w:noProof/>
              </w:rPr>
              <w:pict w14:anchorId="47508873">
                <v:oval id="_x0000_s2681" style="position:absolute;left:0;text-align:left;margin-left:273.65pt;margin-top:347.2pt;width:2.85pt;height:2.85pt;z-index:251824640;mso-position-horizontal-relative:text;mso-position-vertical-relative:text" fillcolor="black"/>
              </w:pict>
            </w:r>
            <w:r>
              <w:rPr>
                <w:noProof/>
              </w:rPr>
              <w:pict w14:anchorId="778F8AA7">
                <v:oval id="_x0000_s2680" style="position:absolute;left:0;text-align:left;margin-left:276.75pt;margin-top:351.4pt;width:2.85pt;height:2.85pt;z-index:251825664;mso-position-horizontal-relative:text;mso-position-vertical-relative:text" fillcolor="black"/>
              </w:pict>
            </w:r>
            <w:r>
              <w:rPr>
                <w:noProof/>
              </w:rPr>
              <w:pict w14:anchorId="58C71191">
                <v:oval id="_x0000_s2679" style="position:absolute;left:0;text-align:left;margin-left:267.1pt;margin-top:357.9pt;width:2.85pt;height:2.85pt;z-index:251826688;mso-position-horizontal-relative:text;mso-position-vertical-relative:text" fillcolor="black"/>
              </w:pict>
            </w:r>
            <w:r>
              <w:rPr>
                <w:noProof/>
              </w:rPr>
              <w:pict w14:anchorId="67F9CCE7">
                <v:oval id="_x0000_s2678" style="position:absolute;left:0;text-align:left;margin-left:264.45pt;margin-top:353.7pt;width:2.85pt;height:2.85pt;z-index:251827712;mso-position-horizontal-relative:text;mso-position-vertical-relative:text" fillcolor="black"/>
              </w:pict>
            </w:r>
            <w:r>
              <w:rPr>
                <w:noProof/>
              </w:rPr>
              <w:pict w14:anchorId="7536A2F7">
                <v:oval id="_x0000_s2677" style="position:absolute;left:0;text-align:left;margin-left:258.5pt;margin-top:357.5pt;width:2.85pt;height:2.85pt;z-index:251828736;mso-position-horizontal-relative:text;mso-position-vertical-relative:text" fillcolor="black"/>
              </w:pict>
            </w:r>
            <w:r>
              <w:rPr>
                <w:noProof/>
              </w:rPr>
              <w:pict w14:anchorId="4C16D0E5">
                <v:oval id="_x0000_s2676" style="position:absolute;left:0;text-align:left;margin-left:248.25pt;margin-top:342.55pt;width:2.85pt;height:2.85pt;z-index:251829760;mso-position-horizontal-relative:text;mso-position-vertical-relative:text" fillcolor="black"/>
              </w:pict>
            </w:r>
            <w:r>
              <w:rPr>
                <w:noProof/>
              </w:rPr>
              <w:pict w14:anchorId="2258C213">
                <v:oval id="_x0000_s2675" style="position:absolute;left:0;text-align:left;margin-left:296.85pt;margin-top:301.35pt;width:2.85pt;height:2.85pt;z-index:251830784;mso-position-horizontal-relative:text;mso-position-vertical-relative:text" fillcolor="black"/>
              </w:pict>
            </w:r>
            <w:r>
              <w:rPr>
                <w:noProof/>
              </w:rPr>
              <w:pict w14:anchorId="421A276C">
                <v:oval id="_x0000_s2674" style="position:absolute;left:0;text-align:left;margin-left:309.4pt;margin-top:293.7pt;width:2.85pt;height:2.85pt;z-index:251831808;mso-position-horizontal-relative:text;mso-position-vertical-relative:text" fillcolor="black"/>
              </w:pict>
            </w:r>
            <w:r>
              <w:rPr>
                <w:noProof/>
              </w:rPr>
              <w:pict w14:anchorId="00672FE2">
                <v:oval id="_x0000_s2673" style="position:absolute;left:0;text-align:left;margin-left:312.95pt;margin-top:299.75pt;width:2.85pt;height:2.85pt;z-index:251832832;mso-position-horizontal-relative:text;mso-position-vertical-relative:text" fillcolor="black"/>
              </w:pict>
            </w:r>
            <w:r>
              <w:rPr>
                <w:noProof/>
              </w:rPr>
              <w:pict w14:anchorId="11A495D2">
                <v:oval id="_x0000_s2672" style="position:absolute;left:0;text-align:left;margin-left:311.6pt;margin-top:300.75pt;width:2.85pt;height:2.85pt;z-index:251833856;mso-position-horizontal-relative:text;mso-position-vertical-relative:text" fillcolor="black"/>
              </w:pict>
            </w:r>
            <w:r>
              <w:rPr>
                <w:noProof/>
              </w:rPr>
              <w:pict w14:anchorId="72144CEA">
                <v:oval id="_x0000_s2671" style="position:absolute;left:0;text-align:left;margin-left:324.45pt;margin-top:321.45pt;width:2.85pt;height:2.85pt;z-index:251834880;mso-position-horizontal-relative:text;mso-position-vertical-relative:text" fillcolor="black"/>
              </w:pict>
            </w:r>
            <w:r>
              <w:rPr>
                <w:noProof/>
              </w:rPr>
              <w:pict w14:anchorId="0FD79AFD">
                <v:oval id="_x0000_s2670" style="position:absolute;left:0;text-align:left;margin-left:318.55pt;margin-top:324.9pt;width:2.85pt;height:2.85pt;z-index:251835904;mso-position-horizontal-relative:text;mso-position-vertical-relative:text" fillcolor="black"/>
              </w:pict>
            </w:r>
            <w:r>
              <w:rPr>
                <w:noProof/>
              </w:rPr>
              <w:pict w14:anchorId="5D6189D7">
                <v:oval id="_x0000_s2669" style="position:absolute;left:0;text-align:left;margin-left:317.85pt;margin-top:323.85pt;width:2.85pt;height:2.85pt;z-index:251836928;mso-position-horizontal-relative:text;mso-position-vertical-relative:text" fillcolor="black"/>
              </w:pict>
            </w:r>
            <w:r>
              <w:rPr>
                <w:noProof/>
              </w:rPr>
              <w:pict w14:anchorId="01F1E436">
                <v:oval id="_x0000_s2668" style="position:absolute;left:0;text-align:left;margin-left:313.1pt;margin-top:326.9pt;width:2.85pt;height:2.85pt;z-index:251837952;mso-position-horizontal-relative:text;mso-position-vertical-relative:text" fillcolor="black"/>
              </w:pict>
            </w:r>
            <w:r>
              <w:rPr>
                <w:noProof/>
              </w:rPr>
              <w:pict w14:anchorId="37CC9CB2">
                <v:oval id="_x0000_s2667" style="position:absolute;left:0;text-align:left;margin-left:314.05pt;margin-top:328.4pt;width:2.85pt;height:2.85pt;z-index:251838976;mso-position-horizontal-relative:text;mso-position-vertical-relative:text" fillcolor="black"/>
              </w:pict>
            </w:r>
            <w:r>
              <w:rPr>
                <w:noProof/>
              </w:rPr>
              <w:pict w14:anchorId="3FA43188">
                <v:oval id="_x0000_s2666" style="position:absolute;left:0;text-align:left;margin-left:308.2pt;margin-top:332pt;width:2.85pt;height:2.85pt;z-index:251840000;mso-position-horizontal-relative:text;mso-position-vertical-relative:text" fillcolor="black"/>
              </w:pict>
            </w:r>
            <w:r>
              <w:rPr>
                <w:noProof/>
              </w:rPr>
              <w:pict w14:anchorId="190D0939">
                <v:oval id="_x0000_s2665" style="position:absolute;left:0;text-align:left;margin-left:306pt;margin-top:328.9pt;width:2.85pt;height:2.85pt;z-index:251841024;mso-position-horizontal-relative:text;mso-position-vertical-relative:text" fillcolor="black"/>
              </w:pict>
            </w:r>
            <w:r>
              <w:rPr>
                <w:noProof/>
              </w:rPr>
              <w:pict w14:anchorId="242788E1">
                <v:oval id="_x0000_s2664" style="position:absolute;left:0;text-align:left;margin-left:294.5pt;margin-top:310.65pt;width:2.85pt;height:2.85pt;z-index:251842048;mso-position-horizontal-relative:text;mso-position-vertical-relative:text" fillcolor="black"/>
              </w:pict>
            </w:r>
            <w:r>
              <w:rPr>
                <w:noProof/>
              </w:rPr>
              <w:pict w14:anchorId="1BBAE9EB">
                <v:oval id="_x0000_s2663" style="position:absolute;left:0;text-align:left;margin-left:300.1pt;margin-top:307.05pt;width:2.85pt;height:2.85pt;z-index:251843072;mso-position-horizontal-relative:text;mso-position-vertical-relative:text" fillcolor="black"/>
              </w:pict>
            </w:r>
            <w:r>
              <w:rPr>
                <w:noProof/>
              </w:rPr>
              <w:pict w14:anchorId="6CACAF77">
                <v:oval id="_x0000_s2662" style="position:absolute;left:0;text-align:left;margin-left:296.85pt;margin-top:301.35pt;width:2.85pt;height:2.85pt;z-index:251844096;mso-position-horizontal-relative:text;mso-position-vertical-relative:text" fillcolor="black"/>
              </w:pict>
            </w:r>
            <w:r>
              <w:rPr>
                <w:noProof/>
              </w:rPr>
              <w:pict w14:anchorId="37D452EE">
                <v:oval id="_x0000_s2661" style="position:absolute;left:0;text-align:left;margin-left:325.55pt;margin-top:282.1pt;width:2.85pt;height:2.85pt;z-index:251845120;mso-position-horizontal-relative:text;mso-position-vertical-relative:text" fillcolor="black"/>
              </w:pict>
            </w:r>
            <w:r>
              <w:rPr>
                <w:noProof/>
              </w:rPr>
              <w:pict w14:anchorId="677E411C">
                <v:oval id="_x0000_s2660" style="position:absolute;left:0;text-align:left;margin-left:333.55pt;margin-top:276.5pt;width:2.85pt;height:2.85pt;z-index:251846144;mso-position-horizontal-relative:text;mso-position-vertical-relative:text" fillcolor="black"/>
              </w:pict>
            </w:r>
            <w:r>
              <w:rPr>
                <w:noProof/>
              </w:rPr>
              <w:pict w14:anchorId="7194C867">
                <v:oval id="_x0000_s2659" style="position:absolute;left:0;text-align:left;margin-left:337.2pt;margin-top:281.85pt;width:2.85pt;height:2.85pt;z-index:251847168;mso-position-horizontal-relative:text;mso-position-vertical-relative:text" fillcolor="black"/>
              </w:pict>
            </w:r>
            <w:r>
              <w:rPr>
                <w:noProof/>
              </w:rPr>
              <w:pict w14:anchorId="73D91392">
                <v:oval id="_x0000_s2658" style="position:absolute;left:0;text-align:left;margin-left:348.3pt;margin-top:274.35pt;width:2.85pt;height:2.85pt;z-index:251848192;mso-position-horizontal-relative:text;mso-position-vertical-relative:text" fillcolor="black"/>
              </w:pict>
            </w:r>
            <w:r>
              <w:rPr>
                <w:noProof/>
              </w:rPr>
              <w:pict w14:anchorId="69D0C77D">
                <v:oval id="_x0000_s2657" style="position:absolute;left:0;text-align:left;margin-left:5in;margin-top:290.25pt;width:2.85pt;height:2.85pt;z-index:251849216;mso-position-horizontal-relative:text;mso-position-vertical-relative:text" fillcolor="black"/>
              </w:pict>
            </w:r>
            <w:r>
              <w:rPr>
                <w:noProof/>
              </w:rPr>
              <w:pict w14:anchorId="09820591">
                <v:oval id="_x0000_s2656" style="position:absolute;left:0;text-align:left;margin-left:343.3pt;margin-top:301.35pt;width:2.85pt;height:2.85pt;z-index:251850240;mso-position-horizontal-relative:text;mso-position-vertical-relative:text" fillcolor="black"/>
              </w:pict>
            </w:r>
            <w:r>
              <w:rPr>
                <w:noProof/>
              </w:rPr>
              <w:pict w14:anchorId="5C1C4884">
                <v:oval id="_x0000_s2655" style="position:absolute;left:0;text-align:left;margin-left:337.7pt;margin-top:293.35pt;width:2.85pt;height:2.85pt;z-index:251851264;mso-position-horizontal-relative:text;mso-position-vertical-relative:text" fillcolor="black"/>
              </w:pict>
            </w:r>
            <w:r>
              <w:rPr>
                <w:noProof/>
              </w:rPr>
              <w:pict w14:anchorId="4416DCAD">
                <v:oval id="_x0000_s2654" style="position:absolute;left:0;text-align:left;margin-left:334.8pt;margin-top:295.5pt;width:2.85pt;height:2.85pt;z-index:251852288;mso-position-horizontal-relative:text;mso-position-vertical-relative:text" fillcolor="black"/>
              </w:pict>
            </w:r>
            <w:r>
              <w:rPr>
                <w:noProof/>
              </w:rPr>
              <w:pict w14:anchorId="3C1CA1D4">
                <v:oval id="_x0000_s2653" style="position:absolute;left:0;text-align:left;margin-left:325.55pt;margin-top:282.1pt;width:2.85pt;height:2.85pt;z-index:251853312;mso-position-horizontal-relative:text;mso-position-vertical-relative:text" fillcolor="black"/>
              </w:pict>
            </w:r>
            <w:r>
              <w:rPr>
                <w:noProof/>
              </w:rPr>
              <w:pict w14:anchorId="317918B5">
                <v:oval id="_x0000_s2652" style="position:absolute;left:0;text-align:left;margin-left:374pt;margin-top:246.35pt;width:2.85pt;height:2.85pt;z-index:251854336;mso-position-horizontal-relative:text;mso-position-vertical-relative:text" fillcolor="black"/>
              </w:pict>
            </w:r>
            <w:r>
              <w:rPr>
                <w:noProof/>
              </w:rPr>
              <w:pict w14:anchorId="0DB5B7AA">
                <v:oval id="_x0000_s2651" style="position:absolute;left:0;text-align:left;margin-left:382.85pt;margin-top:240.75pt;width:2.85pt;height:2.85pt;z-index:251855360;mso-position-horizontal-relative:text;mso-position-vertical-relative:text" fillcolor="black"/>
              </w:pict>
            </w:r>
            <w:r>
              <w:rPr>
                <w:noProof/>
              </w:rPr>
              <w:pict w14:anchorId="0F53BB6B">
                <v:oval id="_x0000_s2650" style="position:absolute;left:0;text-align:left;margin-left:386.15pt;margin-top:246.5pt;width:2.85pt;height:2.85pt;z-index:251856384;mso-position-horizontal-relative:text;mso-position-vertical-relative:text" fillcolor="black"/>
              </w:pict>
            </w:r>
            <w:r>
              <w:rPr>
                <w:noProof/>
              </w:rPr>
              <w:pict w14:anchorId="1A49B65D">
                <v:oval id="_x0000_s2649" style="position:absolute;left:0;text-align:left;margin-left:395.15pt;margin-top:241.05pt;width:2.85pt;height:2.85pt;z-index:251857408;mso-position-horizontal-relative:text;mso-position-vertical-relative:text" fillcolor="black"/>
              </w:pict>
            </w:r>
            <w:r>
              <w:rPr>
                <w:noProof/>
              </w:rPr>
              <w:pict w14:anchorId="18E5D3FF">
                <v:oval id="_x0000_s2648" style="position:absolute;left:0;text-align:left;margin-left:400.15pt;margin-top:248.8pt;width:2.85pt;height:2.85pt;z-index:251858432;mso-position-horizontal-relative:text;mso-position-vertical-relative:text" fillcolor="black"/>
              </w:pict>
            </w:r>
            <w:r>
              <w:rPr>
                <w:noProof/>
              </w:rPr>
              <w:pict w14:anchorId="440298AE">
                <v:oval id="_x0000_s2647" style="position:absolute;left:0;text-align:left;margin-left:394.5pt;margin-top:252.05pt;width:2.85pt;height:2.85pt;z-index:251859456;mso-position-horizontal-relative:text;mso-position-vertical-relative:text" fillcolor="black"/>
              </w:pict>
            </w:r>
            <w:r>
              <w:rPr>
                <w:noProof/>
              </w:rPr>
              <w:pict w14:anchorId="32A82A25">
                <v:oval id="_x0000_s2646" style="position:absolute;left:0;text-align:left;margin-left:398.55pt;margin-top:258.75pt;width:2.85pt;height:2.85pt;z-index:251860480;mso-position-horizontal-relative:text;mso-position-vertical-relative:text" fillcolor="black"/>
              </w:pict>
            </w:r>
            <w:r>
              <w:rPr>
                <w:noProof/>
              </w:rPr>
              <w:pict w14:anchorId="7865AC99">
                <v:oval id="_x0000_s2645" style="position:absolute;left:0;text-align:left;margin-left:388.45pt;margin-top:264.8pt;width:2.85pt;height:2.85pt;z-index:251861504;mso-position-horizontal-relative:text;mso-position-vertical-relative:text" fillcolor="black"/>
              </w:pict>
            </w:r>
            <w:r>
              <w:rPr>
                <w:noProof/>
              </w:rPr>
              <w:pict w14:anchorId="6F9B5DA5">
                <v:oval id="_x0000_s2644" style="position:absolute;left:0;text-align:left;margin-left:379.8pt;margin-top:251.2pt;width:2.85pt;height:2.85pt;z-index:251862528;mso-position-horizontal-relative:text;mso-position-vertical-relative:text" fillcolor="black"/>
              </w:pict>
            </w:r>
            <w:r>
              <w:rPr>
                <w:noProof/>
              </w:rPr>
              <w:pict w14:anchorId="36646AB8">
                <v:oval id="_x0000_s2643" style="position:absolute;left:0;text-align:left;margin-left:377.85pt;margin-top:252.2pt;width:2.85pt;height:2.85pt;z-index:251863552;mso-position-horizontal-relative:text;mso-position-vertical-relative:text" fillcolor="black"/>
              </w:pict>
            </w:r>
            <w:r>
              <w:rPr>
                <w:noProof/>
              </w:rPr>
              <w:pict w14:anchorId="455EDE59">
                <v:oval id="_x0000_s2642" style="position:absolute;left:0;text-align:left;margin-left:374pt;margin-top:246.35pt;width:2.85pt;height:2.85pt;z-index:251864576;mso-position-horizontal-relative:text;mso-position-vertical-relative:text" fillcolor="black"/>
              </w:pict>
            </w:r>
            <w:r>
              <w:rPr>
                <w:noProof/>
              </w:rPr>
              <w:pict w14:anchorId="6384DD70">
                <v:oval id="_x0000_s2641" style="position:absolute;left:0;text-align:left;margin-left:408.5pt;margin-top:224.1pt;width:2.85pt;height:2.85pt;z-index:251865600;mso-position-horizontal-relative:text;mso-position-vertical-relative:text" fillcolor="black"/>
              </w:pict>
            </w:r>
            <w:r>
              <w:rPr>
                <w:noProof/>
              </w:rPr>
              <w:pict w14:anchorId="7B2FFB1C">
                <v:oval id="_x0000_s2640" style="position:absolute;left:0;text-align:left;margin-left:423.9pt;margin-top:213.6pt;width:2.85pt;height:2.85pt;z-index:251866624;mso-position-horizontal-relative:text;mso-position-vertical-relative:text" fillcolor="black"/>
              </w:pict>
            </w:r>
            <w:r>
              <w:rPr>
                <w:noProof/>
              </w:rPr>
              <w:pict w14:anchorId="7AC150D0">
                <v:oval id="_x0000_s2639" style="position:absolute;left:0;text-align:left;margin-left:438.55pt;margin-top:233.65pt;width:2.85pt;height:2.85pt;z-index:251867648;mso-position-horizontal-relative:text;mso-position-vertical-relative:text" fillcolor="black"/>
              </w:pict>
            </w:r>
            <w:r>
              <w:rPr>
                <w:noProof/>
              </w:rPr>
              <w:pict w14:anchorId="65462E47">
                <v:oval id="_x0000_s2638" style="position:absolute;left:0;text-align:left;margin-left:422.7pt;margin-top:245.1pt;width:2.85pt;height:2.85pt;z-index:251868672;mso-position-horizontal-relative:text;mso-position-vertical-relative:text" fillcolor="black"/>
              </w:pict>
            </w:r>
            <w:r>
              <w:rPr>
                <w:noProof/>
              </w:rPr>
              <w:pict w14:anchorId="506A373A">
                <v:oval id="_x0000_s2637" style="position:absolute;left:0;text-align:left;margin-left:408.5pt;margin-top:224.1pt;width:2.85pt;height:2.85pt;z-index:251869696;mso-position-horizontal-relative:text;mso-position-vertical-relative:text" fillcolor="black"/>
              </w:pict>
            </w:r>
            <w:r>
              <w:rPr>
                <w:noProof/>
              </w:rPr>
              <w:pict w14:anchorId="15D59952">
                <v:shape id="_x0000_s2636" style="position:absolute;left:0;text-align:left;margin-left:209.85pt;margin-top:304.2pt;width:34pt;height:36pt;z-index:251870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1F25CF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678BD2">
                <v:shape id="_x0000_s2635" style="position:absolute;left:0;text-align:left;margin-left:255.15pt;margin-top:373.05pt;width:34pt;height:36pt;z-index:251871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539305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6BD780">
                <v:shape id="_x0000_s2634" style="position:absolute;left:0;text-align:left;margin-left:261.1pt;margin-top:387.6pt;width:34pt;height:36pt;z-index:251872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FFB004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3705AB">
                <v:shape id="_x0000_s2633" style="position:absolute;left:0;text-align:left;margin-left:170.15pt;margin-top:415.3pt;width:48pt;height:36pt;z-index:251873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F19815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E1457E">
                <v:shape id="_x0000_s2632" style="position:absolute;left:0;text-align:left;margin-left:161.8pt;margin-top:406.15pt;width:48pt;height:36pt;z-index:251874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CB29A2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33BA7B">
                <v:shape id="_x0000_s2631" style="position:absolute;left:0;text-align:left;margin-left:145.75pt;margin-top:356.85pt;width:34pt;height:36pt;z-index:251875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773CA2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85D402">
                <v:shape id="_x0000_s2630" style="position:absolute;left:0;text-align:left;margin-left:121.75pt;margin-top:335.6pt;width:48pt;height:36pt;z-index:251876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60013C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23039A">
                <v:shape id="_x0000_s2629" style="position:absolute;left:0;text-align:left;margin-left:135.6pt;margin-top:322.95pt;width:48pt;height:36pt;z-index:251877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7A7C17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4E1199">
                <v:shape id="_x0000_s2628" style="position:absolute;left:0;text-align:left;margin-left:197.5pt;margin-top:352.4pt;width:37pt;height:36pt;z-index:251878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A0979C" w14:textId="77777777" w:rsidR="00981DAE" w:rsidRDefault="002069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05EE93">
                <v:shape id="_x0000_s2627" style="position:absolute;left:0;text-align:left;margin-left:303.4pt;margin-top:110.9pt;width:42pt;height:36pt;z-index:251879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C0CBEA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9E6EFF">
                <v:shape id="_x0000_s2626" style="position:absolute;left:0;text-align:left;margin-left:379.35pt;margin-top:150pt;width:28pt;height:36pt;z-index:251880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A3DA99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14EE34">
                <v:shape id="_x0000_s2625" style="position:absolute;left:0;text-align:left;margin-left:278.8pt;margin-top:206.8pt;width:28pt;height:36pt;z-index:251881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9A4641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02F1E5">
                <v:shape id="_x0000_s2624" style="position:absolute;left:0;text-align:left;margin-left:236.75pt;margin-top:157.5pt;width:42pt;height:36pt;z-index:251883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404330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06B017">
                <v:shape id="_x0000_s2623" style="position:absolute;left:0;text-align:left;margin-left:312.1pt;margin-top:151.45pt;width:31pt;height:36pt;z-index:251884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5F87E9" w14:textId="77777777" w:rsidR="00981DAE" w:rsidRDefault="002069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9E2A49">
                <v:shape id="_x0000_s2622" style="position:absolute;left:0;text-align:left;margin-left:223.85pt;margin-top:172.75pt;width:28pt;height:36pt;z-index:251885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62A12B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C91ABF">
                <v:shape id="_x0000_s2621" style="position:absolute;left:0;text-align:left;margin-left:325.45pt;margin-top:235.45pt;width:34pt;height:36pt;z-index:251886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9BD388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13DE57">
                <v:shape id="_x0000_s2620" style="position:absolute;left:0;text-align:left;margin-left:265.15pt;margin-top:261.35pt;width:34pt;height:36pt;z-index:251887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B9B4AC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4577FC">
                <v:shape id="_x0000_s2619" style="position:absolute;left:0;text-align:left;margin-left:270.9pt;margin-top:199.45pt;width:31pt;height:36pt;z-index:251888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54FB33" w14:textId="77777777" w:rsidR="00981DAE" w:rsidRDefault="002069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18EA38">
                <v:shape id="_x0000_s2618" style="position:absolute;left:0;text-align:left;margin-left:89.3pt;margin-top:243.9pt;width:48pt;height:36pt;z-index:251889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799E9F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DE40EF">
                <v:shape id="_x0000_s2617" style="position:absolute;left:0;text-align:left;margin-left:169.25pt;margin-top:220.65pt;width:34pt;height:36pt;z-index:251890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3661E2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6DDB73">
                <v:shape id="_x0000_s2616" style="position:absolute;left:0;text-align:left;margin-left:219.45pt;margin-top:309.1pt;width:34pt;height:36pt;z-index:251891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0FCE4F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88C7AF">
                <v:shape id="_x0000_s2615" style="position:absolute;left:0;text-align:left;margin-left:212.7pt;margin-top:316.2pt;width:34pt;height:36pt;z-index:251892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2E3404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61569F">
                <v:shape id="_x0000_s2614" style="position:absolute;left:0;text-align:left;margin-left:157.8pt;margin-top:272.6pt;width:37pt;height:36pt;z-index:251893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CCA28F" w14:textId="77777777" w:rsidR="00981DAE" w:rsidRDefault="002069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44E7A1">
                <v:shape id="_x0000_s2613" style="position:absolute;left:0;text-align:left;margin-left:161.85pt;margin-top:350.55pt;width:48pt;height:36pt;z-index:251894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674F55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76EB78">
                <v:shape id="_x0000_s2612" style="position:absolute;left:0;text-align:left;margin-left:132.5pt;margin-top:370.55pt;width:48pt;height:36pt;z-index:251895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8AAA2E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344E96">
                <v:shape id="_x0000_s2611" style="position:absolute;left:0;text-align:left;margin-left:87.4pt;margin-top:372.35pt;width:48pt;height:36pt;z-index:251896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28C6D0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B78ADC">
                <v:shape id="_x0000_s2610" style="position:absolute;left:0;text-align:left;margin-left:31.25pt;margin-top:282.6pt;width:48pt;height:36pt;z-index:251897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57A722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5706DE">
                <v:shape id="_x0000_s2609" style="position:absolute;left:0;text-align:left;margin-left:115.25pt;margin-top:301.1pt;width:37pt;height:36pt;z-index:251898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9503B0" w14:textId="77777777" w:rsidR="00981DAE" w:rsidRDefault="002069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AF5089">
                <v:shape id="_x0000_s2608" style="position:absolute;left:0;text-align:left;margin-left:175.2pt;margin-top:6in;width:48pt;height:36pt;z-index:251899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ABD638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B1621A">
                <v:shape id="_x0000_s2607" style="position:absolute;left:0;text-align:left;margin-left:112.2pt;margin-top:446.75pt;width:48pt;height:36pt;z-index:251900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86561F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0D3A1E">
                <v:shape id="_x0000_s2606" style="position:absolute;left:0;text-align:left;margin-left:68.25pt;margin-top:406.1pt;width:48pt;height:36pt;z-index:251901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3A14B7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7B4CFF">
                <v:shape id="_x0000_s2605" style="position:absolute;left:0;text-align:left;margin-left:46.85pt;margin-top:385.25pt;width:48pt;height:36pt;z-index:251902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418FA1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45852D">
                <v:shape id="_x0000_s2604" style="position:absolute;left:0;text-align:left;margin-left:46.1pt;margin-top:384.5pt;width:48pt;height:36pt;z-index:251903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40BD40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12E9D2">
                <v:shape id="_x0000_s2603" style="position:absolute;left:0;text-align:left;margin-left:44.7pt;margin-top:383.2pt;width:48pt;height:36pt;z-index:251904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12823E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A116F9">
                <v:shape id="_x0000_s2602" style="position:absolute;left:0;text-align:left;margin-left:0;margin-top:332.2pt;width:48pt;height:36pt;z-index:251905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6DA513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FB27B2">
                <v:shape id="_x0000_s2601" style="position:absolute;left:0;text-align:left;margin-left:0;margin-top:316.1pt;width:48pt;height:36pt;z-index:251906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D1FCFB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2EBE52">
                <v:shape id="_x0000_s2600" style="position:absolute;left:0;text-align:left;margin-left:0;margin-top:308.2pt;width:48pt;height:36pt;z-index:251907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BAC386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47FD91">
                <v:shape id="_x0000_s2599" style="position:absolute;left:0;text-align:left;margin-left:0;margin-top:301.6pt;width:48pt;height:36pt;z-index:251908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C7EEA5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D7A333">
                <v:shape id="_x0000_s2598" style="position:absolute;left:0;text-align:left;margin-left:83.55pt;margin-top:354.3pt;width:37pt;height:36pt;z-index:251909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A3B737" w14:textId="77777777" w:rsidR="00981DAE" w:rsidRDefault="002069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9CE1B9">
                <v:shape id="_x0000_s2597" style="position:absolute;left:0;text-align:left;margin-left:37.45pt;margin-top:413.2pt;width:34pt;height:36pt;z-index:251910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019023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8C5C56">
                <v:shape id="_x0000_s2596" style="position:absolute;left:0;text-align:left;margin-left:0;margin-top:416pt;width:48pt;height:36pt;z-index:251911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24F1DF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BF18D3">
                <v:shape id="_x0000_s2595" style="position:absolute;left:0;text-align:left;margin-left:0;margin-top:385.35pt;width:34pt;height:36pt;z-index:251912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735E5F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28185D">
                <v:shape id="_x0000_s2594" style="position:absolute;left:0;text-align:left;margin-left:0;margin-top:382.4pt;width:34pt;height:36pt;z-index:251913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A57288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3B8D17">
                <v:shape id="_x0000_s2593" style="position:absolute;left:0;text-align:left;margin-left:0;margin-top:367.95pt;width:48pt;height:36pt;z-index:251914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2B37CF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A07502">
                <v:shape id="_x0000_s2592" style="position:absolute;left:0;text-align:left;margin-left:0;margin-top:358.2pt;width:48pt;height:36pt;z-index:251915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B26B82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B5BCC5">
                <v:shape id="_x0000_s2591" style="position:absolute;left:0;text-align:left;margin-left:39.3pt;margin-top:361.3pt;width:37pt;height:36pt;z-index:251916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C8F31B" w14:textId="77777777" w:rsidR="00981DAE" w:rsidRDefault="002069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17B2BF">
                <v:shape id="_x0000_s2590" style="position:absolute;left:0;text-align:left;margin-left:119.75pt;margin-top:401.9pt;width:34pt;height:36pt;z-index:251917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F93F0C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3139C7">
                <v:shape id="_x0000_s2589" style="position:absolute;left:0;text-align:left;margin-left:110.75pt;margin-top:410.7pt;width:34pt;height:36pt;z-index:251918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377013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8272D1">
                <v:shape id="_x0000_s2588" style="position:absolute;left:0;text-align:left;margin-left:74.05pt;margin-top:433.85pt;width:34pt;height:36pt;z-index:251919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CFCA0B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7B8893">
                <v:shape id="_x0000_s2587" style="position:absolute;left:0;text-align:left;margin-left:52.1pt;margin-top:446.75pt;width:34pt;height:36pt;z-index:251920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F5E39B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3368A4">
                <v:shape id="_x0000_s2586" style="position:absolute;left:0;text-align:left;margin-left:3.75pt;margin-top:440.35pt;width:34pt;height:36pt;z-index:251921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FC8968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420B28">
                <v:shape id="_x0000_s2585" style="position:absolute;left:0;text-align:left;margin-left:57.45pt;margin-top:401pt;width:37pt;height:36pt;z-index:251922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B28ECF" w14:textId="77777777" w:rsidR="00981DAE" w:rsidRDefault="002069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B2E47C">
                <v:shape id="_x0000_s2584" style="position:absolute;left:0;text-align:left;margin-left:156.1pt;margin-top:376.55pt;width:37pt;height:36pt;z-index:251923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8C0867" w14:textId="77777777" w:rsidR="00981DAE" w:rsidRDefault="002069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F4328E">
                <v:shape id="_x0000_s2583" style="position:absolute;left:0;text-align:left;margin-left:297.35pt;margin-top:226.1pt;width:34pt;height:36pt;z-index:251924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37F2AB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442C55">
                <v:shape id="_x0000_s2582" style="position:absolute;left:0;text-align:left;margin-left:314.45pt;margin-top:211.75pt;width:34pt;height:36pt;z-index:251926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81DCFC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657BF1">
                <v:shape id="_x0000_s2581" style="position:absolute;left:0;text-align:left;margin-left:371pt;margin-top:192.75pt;width:34pt;height:36pt;z-index:251927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E04D9A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5095D6">
                <v:shape id="_x0000_s2580" style="position:absolute;left:0;text-align:left;margin-left:412.2pt;margin-top:250.5pt;width:34pt;height:36pt;z-index:251928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CC7333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90D895">
                <v:shape id="_x0000_s2579" style="position:absolute;left:0;text-align:left;margin-left:418.1pt;margin-top:259.85pt;width:34pt;height:36pt;z-index:251929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D60B81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D19B8E">
                <v:shape id="_x0000_s2578" style="position:absolute;left:0;text-align:left;margin-left:419.3pt;margin-top:268.6pt;width:48pt;height:36pt;z-index:251930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AA4B53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495EBD">
                <v:shape id="_x0000_s2577" style="position:absolute;left:0;text-align:left;margin-left:409pt;margin-top:275pt;width:48pt;height:36pt;z-index:251931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922064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C475CA">
                <v:shape id="_x0000_s2576" style="position:absolute;left:0;text-align:left;margin-left:411.45pt;margin-top:280.05pt;width:48pt;height:36pt;z-index:251932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887333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E7AD43">
                <v:shape id="_x0000_s2575" style="position:absolute;left:0;text-align:left;margin-left:351.25pt;margin-top:303.85pt;width:34pt;height:36pt;z-index:251933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282869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EEA5DF">
                <v:shape id="_x0000_s2574" style="position:absolute;left:0;text-align:left;margin-left:342.7pt;margin-top:295.5pt;width:34pt;height:36pt;z-index:251934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C47BA2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5E679B">
                <v:shape id="_x0000_s2573" style="position:absolute;left:0;text-align:left;margin-left:308.1pt;margin-top:245.75pt;width:34pt;height:36pt;z-index:251935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A811C1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B96812">
                <v:shape id="_x0000_s2572" style="position:absolute;left:0;text-align:left;margin-left:360.45pt;margin-top:241.3pt;width:31pt;height:36pt;z-index:251936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5AA999" w14:textId="77777777" w:rsidR="00981DAE" w:rsidRDefault="002069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DA4E4F">
                <v:shape id="_x0000_s2571" style="position:absolute;left:0;text-align:left;margin-left:401.7pt;margin-top:168.2pt;width:34pt;height:36pt;z-index:251937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102EA1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FB14E4">
                <v:shape id="_x0000_s2570" style="position:absolute;left:0;text-align:left;margin-left:443pt;margin-top:205.6pt;width:34pt;height:36pt;z-index:251938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DC8DEE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5D2526">
                <v:shape id="_x0000_s2569" style="position:absolute;left:0;text-align:left;margin-left:452.65pt;margin-top:219.4pt;width:34pt;height:36pt;z-index:251939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C796F4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671718">
                <v:shape id="_x0000_s2568" style="position:absolute;left:0;text-align:left;margin-left:449.85pt;margin-top:233pt;width:48pt;height:36pt;z-index:251940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2F6F95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EDC9F5">
                <v:shape id="_x0000_s2567" style="position:absolute;left:0;text-align:left;margin-left:449.85pt;margin-top:245.15pt;width:48pt;height:36pt;z-index:251941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DE6705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69BED4">
                <v:shape id="_x0000_s2566" style="position:absolute;left:0;text-align:left;margin-left:384.15pt;margin-top:272.95pt;width:48pt;height:36pt;z-index:251942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A23ECE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CAAA8C">
                <v:shape id="_x0000_s2565" style="position:absolute;left:0;text-align:left;margin-left:378.75pt;margin-top:266.25pt;width:48pt;height:36pt;z-index:251943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50BDBD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FDAD66">
                <v:shape id="_x0000_s2564" style="position:absolute;left:0;text-align:left;margin-left:401.1pt;margin-top:214.2pt;width:31pt;height:36pt;z-index:251944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2B8570" w14:textId="77777777" w:rsidR="00981DAE" w:rsidRDefault="002069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F21B83">
                <v:shape id="_x0000_s2563" style="position:absolute;left:0;text-align:left;margin-left:282.55pt;margin-top:143.2pt;width:42pt;height:36pt;z-index:251945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5E1068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165B49">
                <v:shape id="_x0000_s2562" style="position:absolute;left:0;text-align:left;margin-left:306.35pt;margin-top:121.55pt;width:42pt;height:36pt;z-index:251946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6BFC97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B8F289">
                <v:shape id="_x0000_s2561" style="position:absolute;left:0;text-align:left;margin-left:360.1pt;margin-top:143.25pt;width:42pt;height:36pt;z-index:251947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45E672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3D44B7">
                <v:shape id="_x0000_s2560" style="position:absolute;left:0;text-align:left;margin-left:298.9pt;margin-top:172.4pt;width:42pt;height:36pt;z-index:251948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54387C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81FD3D">
                <v:shape id="_x0000_s2559" style="position:absolute;left:0;text-align:left;margin-left:321.85pt;margin-top:139.95pt;width:37pt;height:36pt;z-index:251949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A17362" w14:textId="77777777" w:rsidR="00981DAE" w:rsidRDefault="002069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DD086B">
                <v:shape id="_x0000_s2558" style="position:absolute;left:0;text-align:left;margin-left:216.2pt;margin-top:169.7pt;width:48pt;height:36pt;z-index:251950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30927A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98C2FD">
                <v:shape id="_x0000_s2557" style="position:absolute;left:0;text-align:left;margin-left:276.45pt;margin-top:158.45pt;width:48pt;height:36pt;z-index:251951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8050E3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7D671D">
                <v:shape id="_x0000_s2556" style="position:absolute;left:0;text-align:left;margin-left:293pt;margin-top:185.4pt;width:48pt;height:36pt;z-index:251952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89330A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E9791C">
                <v:shape id="_x0000_s2555" style="position:absolute;left:0;text-align:left;margin-left:229.6pt;margin-top:200.65pt;width:48pt;height:36pt;z-index:251953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B258BF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D7FC24">
                <v:shape id="_x0000_s2554" style="position:absolute;left:0;text-align:left;margin-left:226.3pt;margin-top:195.05pt;width:48pt;height:36pt;z-index:251954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1052C7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F0CA2B">
                <v:shape id="_x0000_s2553" style="position:absolute;left:0;text-align:left;margin-left:221.75pt;margin-top:197.95pt;width:48pt;height:36pt;z-index:251955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399B50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88AC57">
                <v:shape id="_x0000_s2552" style="position:absolute;left:0;text-align:left;margin-left:211.95pt;margin-top:181.9pt;width:48pt;height:36pt;z-index:251956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DA57AE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483B7B">
                <v:shape id="_x0000_s2551" style="position:absolute;left:0;text-align:left;margin-left:213.75pt;margin-top:180.75pt;width:48pt;height:36pt;z-index:251957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59FACE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1EA829">
                <v:shape id="_x0000_s2550" style="position:absolute;left:0;text-align:left;margin-left:257.8pt;margin-top:172.55pt;width:37pt;height:36pt;z-index:251958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D9C39C" w14:textId="77777777" w:rsidR="00981DAE" w:rsidRDefault="002069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261BDC">
                <v:shape id="_x0000_s2549" style="position:absolute;left:0;text-align:left;margin-left:209.7pt;margin-top:221.8pt;width:48pt;height:36pt;z-index:251959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58BF7C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07C781">
                <v:shape id="_x0000_s2548" style="position:absolute;left:0;text-align:left;margin-left:263.2pt;margin-top:214.7pt;width:48pt;height:36pt;z-index:251960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8A7889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7D47A6">
                <v:shape id="_x0000_s2547" style="position:absolute;left:0;text-align:left;margin-left:265.3pt;margin-top:218.05pt;width:48pt;height:36pt;z-index:251961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435DA8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329673">
                <v:shape id="_x0000_s2546" style="position:absolute;left:0;text-align:left;margin-left:266.7pt;margin-top:217.2pt;width:48pt;height:36pt;z-index:251962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CA6690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C2BDE1">
                <v:shape id="_x0000_s2545" style="position:absolute;left:0;text-align:left;margin-left:281.45pt;margin-top:240.3pt;width:48pt;height:36pt;z-index:251963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803F9E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FB1D34">
                <v:shape id="_x0000_s2544" style="position:absolute;left:0;text-align:left;margin-left:219.35pt;margin-top:256.45pt;width:48pt;height:36pt;z-index:251964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0AEEDE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9C4422">
                <v:shape id="_x0000_s2543" style="position:absolute;left:0;text-align:left;margin-left:204.35pt;margin-top:232.35pt;width:48pt;height:36pt;z-index:251965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42FE34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EEA9F0">
                <v:shape id="_x0000_s2542" style="position:absolute;left:0;text-align:left;margin-left:206.3pt;margin-top:231.2pt;width:48pt;height:36pt;z-index:251966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2087A5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FA3102">
                <v:shape id="_x0000_s2541" style="position:absolute;left:0;text-align:left;margin-left:248.75pt;margin-top:228.55pt;width:37pt;height:36pt;z-index:251968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3120CF" w14:textId="77777777" w:rsidR="00981DAE" w:rsidRDefault="002069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36E4E2">
                <v:shape id="_x0000_s2540" style="position:absolute;left:0;text-align:left;margin-left:135.5pt;margin-top:220.7pt;width:48pt;height:36pt;z-index:251969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DA2DD6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F76CB2">
                <v:shape id="_x0000_s2539" style="position:absolute;left:0;text-align:left;margin-left:188.5pt;margin-top:213.6pt;width:48pt;height:36pt;z-index:251970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693102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11C426">
                <v:shape id="_x0000_s2538" style="position:absolute;left:0;text-align:left;margin-left:190.45pt;margin-top:216.6pt;width:48pt;height:36pt;z-index:251971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9F4459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9EDDB1">
                <v:shape id="_x0000_s2537" style="position:absolute;left:0;text-align:left;margin-left:197.9pt;margin-top:212.3pt;width:48pt;height:36pt;z-index:251972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3F9CF5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AB9AC2">
                <v:shape id="_x0000_s2536" style="position:absolute;left:0;text-align:left;margin-left:201.75pt;margin-top:218.6pt;width:48pt;height:36pt;z-index:251973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D54AE4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5CB495">
                <v:shape id="_x0000_s2535" style="position:absolute;left:0;text-align:left;margin-left:209.05pt;margin-top:214.25pt;width:48pt;height:36pt;z-index:251974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3C50A9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888322">
                <v:shape id="_x0000_s2534" style="position:absolute;left:0;text-align:left;margin-left:222.65pt;margin-top:235.5pt;width:48pt;height:36pt;z-index:251975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76FCD1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1B8260">
                <v:shape id="_x0000_s2533" style="position:absolute;left:0;text-align:left;margin-left:167.75pt;margin-top:246.4pt;width:48pt;height:36pt;z-index:251976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C87D26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655A3D">
                <v:shape id="_x0000_s2532" style="position:absolute;left:0;text-align:left;margin-left:164.85pt;margin-top:241.9pt;width:48pt;height:36pt;z-index:251977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BB952C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43CD4C">
                <v:shape id="_x0000_s2531" style="position:absolute;left:0;text-align:left;margin-left:149.5pt;margin-top:251.85pt;width:48pt;height:36pt;z-index:251978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C97241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27AF1B">
                <v:shape id="_x0000_s2530" style="position:absolute;left:0;text-align:left;margin-left:140.55pt;margin-top:237.4pt;width:48pt;height:36pt;z-index:251979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BE3490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75781F">
                <v:shape id="_x0000_s2529" style="position:absolute;left:0;text-align:left;margin-left:137.95pt;margin-top:239.1pt;width:48pt;height:36pt;z-index:251980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3BCCFC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8E2AE1">
                <v:shape id="_x0000_s2528" style="position:absolute;left:0;text-align:left;margin-left:182.3pt;margin-top:225.05pt;width:37pt;height:36pt;z-index:251981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0DE91B" w14:textId="77777777" w:rsidR="00981DAE" w:rsidRDefault="002069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0FEFF9">
                <v:shape id="_x0000_s2527" style="position:absolute;left:0;text-align:left;margin-left:107.1pt;margin-top:254.7pt;width:48pt;height:36pt;z-index:251982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A18126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761593">
                <v:shape id="_x0000_s2526" style="position:absolute;left:0;text-align:left;margin-left:106.35pt;margin-top:257.2pt;width:48pt;height:36pt;z-index:251983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FEC0AE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267461">
                <v:shape id="_x0000_s2525" style="position:absolute;left:0;text-align:left;margin-left:105.45pt;margin-top:254.9pt;width:48pt;height:36pt;z-index:251984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B2A292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4B8E1E">
                <v:shape id="_x0000_s2524" style="position:absolute;left:0;text-align:left;margin-left:109.9pt;margin-top:252.65pt;width:48pt;height:36pt;z-index:251985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273CBE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980FC8">
                <v:shape id="_x0000_s2523" style="position:absolute;left:0;text-align:left;margin-left:107.95pt;margin-top:248.55pt;width:48pt;height:36pt;z-index:251986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3741DB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A2414E">
                <v:shape id="_x0000_s2522" style="position:absolute;left:0;text-align:left;margin-left:166.55pt;margin-top:237.65pt;width:54pt;height:36pt;z-index:251987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D2C797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AFF20D">
                <v:shape id="_x0000_s2521" style="position:absolute;left:0;text-align:left;margin-left:183.35pt;margin-top:265.4pt;width:54pt;height:36pt;z-index:251988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C14427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E5B6B7">
                <v:shape id="_x0000_s2520" style="position:absolute;left:0;text-align:left;margin-left:182.75pt;margin-top:272.75pt;width:54pt;height:36pt;z-index:251989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96B76F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9F4F31">
                <v:shape id="_x0000_s2519" style="position:absolute;left:0;text-align:left;margin-left:179.8pt;margin-top:276.8pt;width:54pt;height:36pt;z-index:251990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409EDA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ADD3EF">
                <v:shape id="_x0000_s2518" style="position:absolute;left:0;text-align:left;margin-left:175.75pt;margin-top:279.65pt;width:54pt;height:36pt;z-index:251991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519264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8A83618">
                <v:shape id="_x0000_s2517" style="position:absolute;left:0;text-align:left;margin-left:113.45pt;margin-top:287.25pt;width:54pt;height:36pt;z-index:251992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8DF40D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2FE806">
                <v:shape id="_x0000_s2516" style="position:absolute;left:0;text-align:left;margin-left:108.45pt;margin-top:277.75pt;width:54pt;height:36pt;z-index:251993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71F7DD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E4F596">
                <v:shape id="_x0000_s2515" style="position:absolute;left:0;text-align:left;margin-left:153.25pt;margin-top:279.55pt;width:54pt;height:36pt;z-index:251994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EDD95D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AE594D">
                <v:shape id="_x0000_s2514" style="position:absolute;left:0;text-align:left;margin-left:99.95pt;margin-top:277.25pt;width:54pt;height:36pt;z-index:251995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E3DAB9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A4C8B2">
                <v:shape id="_x0000_s2513" style="position:absolute;left:0;text-align:left;margin-left:94.25pt;margin-top:266.4pt;width:54pt;height:36pt;z-index:251996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03B6BD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B439D1">
                <v:shape id="_x0000_s2512" style="position:absolute;left:0;text-align:left;margin-left:147.85pt;margin-top:255.45pt;width:37pt;height:36pt;z-index:251997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F44695" w14:textId="77777777" w:rsidR="00981DAE" w:rsidRDefault="002069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1AE928">
                <v:shape id="_x0000_s2511" style="position:absolute;left:0;text-align:left;margin-left:51.5pt;margin-top:346.45pt;width:54pt;height:36pt;z-index:251998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CEF4D6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6F8263">
                <v:shape id="_x0000_s2510" style="position:absolute;left:0;text-align:left;margin-left:110.4pt;margin-top:339.45pt;width:54pt;height:36pt;z-index:251999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14ABFF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EA0E85">
                <v:shape id="_x0000_s2509" style="position:absolute;left:0;text-align:left;margin-left:119.4pt;margin-top:353.45pt;width:54pt;height:36pt;z-index:252000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8D7596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3BD637">
                <v:shape id="_x0000_s2508" style="position:absolute;left:0;text-align:left;margin-left:120.3pt;margin-top:353.1pt;width:54pt;height:36pt;z-index:252001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03B2DB0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95C3E9">
                <v:shape id="_x0000_s2507" style="position:absolute;left:0;text-align:left;margin-left:127.95pt;margin-top:361.95pt;width:54pt;height:36pt;z-index:252002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E9CF04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89A9E0">
                <v:shape id="_x0000_s2506" style="position:absolute;left:0;text-align:left;margin-left:144.55pt;margin-top:391.6pt;width:54pt;height:36pt;z-index:252003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92FB7F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469CF6">
                <v:shape id="_x0000_s2505" style="position:absolute;left:0;text-align:left;margin-left:83.05pt;margin-top:402.2pt;width:54pt;height:36pt;z-index:252004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C6854B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00781D">
                <v:shape id="_x0000_s2504" style="position:absolute;left:0;text-align:left;margin-left:72.6pt;margin-top:385pt;width:54pt;height:36pt;z-index:252005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DEDC69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0CB5FE">
                <v:shape id="_x0000_s2503" style="position:absolute;left:0;text-align:left;margin-left:68pt;margin-top:387.5pt;width:54pt;height:36pt;z-index:252006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7E64B6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AEB9B9">
                <v:shape id="_x0000_s2502" style="position:absolute;left:0;text-align:left;margin-left:64.95pt;margin-top:382.3pt;width:54pt;height:36pt;z-index:252007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71D8AC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17D023">
                <v:shape id="_x0000_s2501" style="position:absolute;left:0;text-align:left;margin-left:54.65pt;margin-top:387.65pt;width:54pt;height:36pt;z-index:252008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30CF9D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98B811">
                <v:shape id="_x0000_s2500" style="position:absolute;left:0;text-align:left;margin-left:40.25pt;margin-top:363.1pt;width:54pt;height:36pt;z-index:252009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668598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DA267D">
                <v:shape id="_x0000_s2499" style="position:absolute;left:0;text-align:left;margin-left:48.95pt;margin-top:357.45pt;width:54pt;height:36pt;z-index:252011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D563C8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0359BC">
                <v:shape id="_x0000_s2498" style="position:absolute;left:0;text-align:left;margin-left:101.4pt;margin-top:363.8pt;width:37pt;height:36pt;z-index:252012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4CB075" w14:textId="77777777" w:rsidR="00981DAE" w:rsidRDefault="002069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966759">
                <v:shape id="_x0000_s2497" style="position:absolute;left:0;text-align:left;margin-left:2.45pt;margin-top:393.55pt;width:54pt;height:36pt;z-index:252013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AD61F0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07AA4F">
                <v:shape id="_x0000_s2496" style="position:absolute;left:0;text-align:left;margin-left:66.45pt;margin-top:384.8pt;width:54pt;height:36pt;z-index:252014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E91687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1D5E88">
                <v:shape id="_x0000_s2495" style="position:absolute;left:0;text-align:left;margin-left:82.95pt;margin-top:415.05pt;width:54pt;height:36pt;z-index:252015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F86A74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C06C56">
                <v:shape id="_x0000_s2494" style="position:absolute;left:0;text-align:left;margin-left:9.9pt;margin-top:429.75pt;width:54pt;height:36pt;z-index:252016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19BFDB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608EC6B">
                <v:shape id="_x0000_s2493" style="position:absolute;left:0;text-align:left;margin-left:0;margin-top:411.65pt;width:54pt;height:36pt;z-index:252017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09B174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62A228">
                <v:shape id="_x0000_s2492" style="position:absolute;left:0;text-align:left;margin-left:2.7pt;margin-top:410.1pt;width:54pt;height:36pt;z-index:252018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E628A6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F3B7D6">
                <v:shape id="_x0000_s2491" style="position:absolute;left:0;text-align:left;margin-left:48.9pt;margin-top:400.3pt;width:37pt;height:36pt;z-index:252019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DD626F" w14:textId="77777777" w:rsidR="00981DAE" w:rsidRDefault="002069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E08EBF">
                <v:shape id="_x0000_s2490" style="position:absolute;left:0;text-align:left;margin-left:0;margin-top:467.65pt;width:54pt;height:36pt;z-index:252020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F77A8C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D0EE8F">
                <v:shape id="_x0000_s2489" style="position:absolute;left:0;text-align:left;margin-left:0;margin-top:464.15pt;width:54pt;height:36pt;z-index:252021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D7A363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5CAE20">
                <v:shape id="_x0000_s2488" style="position:absolute;left:0;text-align:left;margin-left:.05pt;margin-top:453.85pt;width:54pt;height:36pt;z-index:252022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376AF0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90FB16">
                <v:shape id="_x0000_s2487" style="position:absolute;left:0;text-align:left;margin-left:5.6pt;margin-top:454.4pt;width:54pt;height:36pt;z-index:252023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4E9CCB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FD3F68">
                <v:shape id="_x0000_s2486" style="position:absolute;left:0;text-align:left;margin-left:2.95pt;margin-top:457.2pt;width:54pt;height:36pt;z-index:252024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F87071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76260A">
                <v:shape id="_x0000_s2485" style="position:absolute;left:0;text-align:left;margin-left:4.55pt;margin-top:447pt;width:54pt;height:36pt;z-index:252025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4DCAA6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9E1C62">
                <v:shape id="_x0000_s2484" style="position:absolute;left:0;text-align:left;margin-left:56.95pt;margin-top:442.8pt;width:54pt;height:36pt;z-index:252026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A4B6A3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B3B1C5">
                <v:shape id="_x0000_s2483" style="position:absolute;left:0;text-align:left;margin-left:85pt;margin-top:460.3pt;width:54pt;height:36pt;z-index:252027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AF68F3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B7A810">
                <v:shape id="_x0000_s2482" style="position:absolute;left:0;text-align:left;margin-left:84.25pt;margin-top:470.1pt;width:54pt;height:36pt;z-index:252028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3F3031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B72AF4">
                <v:shape id="_x0000_s2481" style="position:absolute;left:0;text-align:left;margin-left:69.55pt;margin-top:479.9pt;width:54pt;height:36pt;z-index:252029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C83983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F7B4DF">
                <v:shape id="_x0000_s2480" style="position:absolute;left:0;text-align:left;margin-left:17.15pt;margin-top:482.7pt;width:54pt;height:36pt;z-index:252030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44DFD5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E2ADF3">
                <v:shape id="_x0000_s2479" style="position:absolute;left:0;text-align:left;margin-left:15.3pt;margin-top:481.2pt;width:54pt;height:36pt;z-index:252031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3EAA2B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37FC13">
                <v:shape id="_x0000_s2478" style="position:absolute;left:0;text-align:left;margin-left:9.7pt;margin-top:484.35pt;width:54pt;height:36pt;z-index:252032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3671B5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CE329B">
                <v:shape id="_x0000_s2477" style="position:absolute;left:0;text-align:left;margin-left:50.4pt;margin-top:456.55pt;width:37pt;height:36pt;z-index:252033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57498A" w14:textId="77777777" w:rsidR="00981DAE" w:rsidRDefault="002069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7825A6">
                <v:shape id="_x0000_s2476" style="position:absolute;left:0;text-align:left;margin-left:111.8pt;margin-top:380.6pt;width:54pt;height:36pt;z-index:252034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D03A99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4913C4">
                <v:shape id="_x0000_s2475" style="position:absolute;left:0;text-align:left;margin-left:170.4pt;margin-top:374.4pt;width:54pt;height:36pt;z-index:252035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C8037D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882477">
                <v:shape id="_x0000_s2474" style="position:absolute;left:0;text-align:left;margin-left:170.85pt;margin-top:375.05pt;width:54pt;height:36pt;z-index:252036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B8F56A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EBB009">
                <v:shape id="_x0000_s2473" style="position:absolute;left:0;text-align:left;margin-left:183.25pt;margin-top:368.25pt;width:54pt;height:36pt;z-index:252037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DB1CF6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CD3C10">
                <v:shape id="_x0000_s2472" style="position:absolute;left:0;text-align:left;margin-left:184.9pt;margin-top:372.05pt;width:54pt;height:36pt;z-index:252038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6D3E1F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85EFC8">
                <v:shape id="_x0000_s2471" style="position:absolute;left:0;text-align:left;margin-left:186.8pt;margin-top:370.65pt;width:54pt;height:36pt;z-index:252039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336F3B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4C8773">
                <v:shape id="_x0000_s2470" style="position:absolute;left:0;text-align:left;margin-left:200.2pt;margin-top:394.25pt;width:54pt;height:36pt;z-index:252040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FB80F6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F51EAC">
                <v:shape id="_x0000_s2469" style="position:absolute;left:0;text-align:left;margin-left:193.15pt;margin-top:398.15pt;width:54pt;height:36pt;z-index:252041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1562A8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A6626F">
                <v:shape id="_x0000_s2468" style="position:absolute;left:0;text-align:left;margin-left:196.5pt;margin-top:403.75pt;width:54pt;height:36pt;z-index:252042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92DA56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1B0DC6">
                <v:shape id="_x0000_s2467" style="position:absolute;left:0;text-align:left;margin-left:195.35pt;margin-top:404.3pt;width:54pt;height:36pt;z-index:252043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D10028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EC2969">
                <v:shape id="_x0000_s2466" style="position:absolute;left:0;text-align:left;margin-left:197.1pt;margin-top:407.2pt;width:54pt;height:36pt;z-index:252044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EE5CBE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FDA218">
                <v:shape id="_x0000_s2465" style="position:absolute;left:0;text-align:left;margin-left:136.45pt;margin-top:417.05pt;width:54pt;height:36pt;z-index:252045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468C42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4063C9">
                <v:shape id="_x0000_s2464" style="position:absolute;left:0;text-align:left;margin-left:134.75pt;margin-top:413.75pt;width:54pt;height:36pt;z-index:252046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D81D20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40F39C">
                <v:shape id="_x0000_s2463" style="position:absolute;left:0;text-align:left;margin-left:124.15pt;margin-top:420.1pt;width:54pt;height:36pt;z-index:252047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AD6D75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CE5621">
                <v:shape id="_x0000_s2462" style="position:absolute;left:0;text-align:left;margin-left:119.5pt;margin-top:415.25pt;width:54pt;height:36pt;z-index:252048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D201F8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CAFB25">
                <v:shape id="_x0000_s2461" style="position:absolute;left:0;text-align:left;margin-left:117pt;margin-top:414.95pt;width:54pt;height:36pt;z-index:252049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A0E925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11808A">
                <v:shape id="_x0000_s2460" style="position:absolute;left:0;text-align:left;margin-left:111.45pt;margin-top:406.5pt;width:54pt;height:36pt;z-index:252050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7E4BA0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7CF1E8">
                <v:shape id="_x0000_s2459" style="position:absolute;left:0;text-align:left;margin-left:112.15pt;margin-top:403.15pt;width:54pt;height:36pt;z-index:252051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3E8CFA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592340">
                <v:shape id="_x0000_s2458" style="position:absolute;left:0;text-align:left;margin-left:108.05pt;margin-top:391.7pt;width:54pt;height:36pt;z-index:252052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0EAD22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AA4383">
                <v:shape id="_x0000_s2457" style="position:absolute;left:0;text-align:left;margin-left:108.7pt;margin-top:391.25pt;width:54pt;height:36pt;z-index:252054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53767E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ECDCB3">
                <v:shape id="_x0000_s2456" style="position:absolute;left:0;text-align:left;margin-left:162.2pt;margin-top:387.15pt;width:37pt;height:36pt;z-index:252055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28E7AF" w14:textId="77777777" w:rsidR="00981DAE" w:rsidRDefault="002069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DB65EA">
                <v:shape id="_x0000_s2455" style="position:absolute;left:0;text-align:left;margin-left:198.35pt;margin-top:331.35pt;width:54pt;height:36pt;z-index:252056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3B1B75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E1A643">
                <v:shape id="_x0000_s2454" style="position:absolute;left:0;text-align:left;margin-left:267.15pt;margin-top:316.95pt;width:54pt;height:36pt;z-index:252057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62F604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B44A9B">
                <v:shape id="_x0000_s2453" style="position:absolute;left:0;text-align:left;margin-left:283.4pt;margin-top:341.1pt;width:54pt;height:36pt;z-index:252058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4216C2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9EF639">
                <v:shape id="_x0000_s2452" style="position:absolute;left:0;text-align:left;margin-left:277.95pt;margin-top:344.85pt;width:54pt;height:36pt;z-index:252059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793DC0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58C158">
                <v:shape id="_x0000_s2451" style="position:absolute;left:0;text-align:left;margin-left:281.05pt;margin-top:349.15pt;width:54pt;height:36pt;z-index:252060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D09B1A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FE489A">
                <v:shape id="_x0000_s2450" style="position:absolute;left:0;text-align:left;margin-left:217.85pt;margin-top:362.15pt;width:54pt;height:36pt;z-index:252061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163FD2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340AB3">
                <v:shape id="_x0000_s2449" style="position:absolute;left:0;text-align:left;margin-left:215.15pt;margin-top:357.9pt;width:54pt;height:36pt;z-index:252062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320F37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8B24D6">
                <v:shape id="_x0000_s2448" style="position:absolute;left:0;text-align:left;margin-left:209.3pt;margin-top:361.8pt;width:54pt;height:36pt;z-index:252063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3F32E2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10D4DF">
                <v:shape id="_x0000_s2447" style="position:absolute;left:0;text-align:left;margin-left:247.1pt;margin-top:332.55pt;width:37pt;height:36pt;z-index:252064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75B4AB" w14:textId="77777777" w:rsidR="00981DAE" w:rsidRDefault="002069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C35284">
                <v:shape id="_x0000_s2446" style="position:absolute;left:0;text-align:left;margin-left:247.1pt;margin-top:290.05pt;width:54pt;height:36pt;z-index:252065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F40694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41742F">
                <v:shape id="_x0000_s2445" style="position:absolute;left:0;text-align:left;margin-left:307.75pt;margin-top:282.35pt;width:54pt;height:36pt;z-index:252066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BA0CC7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130DF0">
                <v:shape id="_x0000_s2444" style="position:absolute;left:0;text-align:left;margin-left:317.2pt;margin-top:297.9pt;width:54pt;height:36pt;z-index:252067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6B621E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0A6205">
                <v:shape id="_x0000_s2443" style="position:absolute;left:0;text-align:left;margin-left:315.85pt;margin-top:298.75pt;width:54pt;height:36pt;z-index:252068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E57D34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5F0547">
                <v:shape id="_x0000_s2442" style="position:absolute;left:0;text-align:left;margin-left:328.65pt;margin-top:319.8pt;width:54pt;height:36pt;z-index:252069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6F99FA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5A35C3">
                <v:shape id="_x0000_s2441" style="position:absolute;left:0;text-align:left;margin-left:269.15pt;margin-top:329.15pt;width:54pt;height:36pt;z-index:252070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386BBC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CD24F5">
                <v:shape id="_x0000_s2440" style="position:absolute;left:0;text-align:left;margin-left:268.6pt;margin-top:328.1pt;width:54pt;height:36pt;z-index:252071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6CBBE7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0F9E86">
                <v:shape id="_x0000_s2439" style="position:absolute;left:0;text-align:left;margin-left:317.35pt;margin-top:325.1pt;width:54pt;height:36pt;z-index:252072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070C12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41690D">
                <v:shape id="_x0000_s2438" style="position:absolute;left:0;text-align:left;margin-left:318.25pt;margin-top:326.65pt;width:54pt;height:36pt;z-index:252073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9486EB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67E08E">
                <v:shape id="_x0000_s2437" style="position:absolute;left:0;text-align:left;margin-left:259pt;margin-top:336.25pt;width:54pt;height:36pt;z-index:252074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70D736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1E7058">
                <v:shape id="_x0000_s2436" style="position:absolute;left:0;text-align:left;margin-left:251.75pt;margin-top:329.75pt;width:54pt;height:36pt;z-index:252075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D438B5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C8A1C1">
                <v:shape id="_x0000_s2435" style="position:absolute;left:0;text-align:left;margin-left:239.15pt;margin-top:305.3pt;width:54pt;height:36pt;z-index:252076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B13BBF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F25562">
                <v:shape id="_x0000_s2434" style="position:absolute;left:0;text-align:left;margin-left:244.75pt;margin-top:301.55pt;width:54pt;height:36pt;z-index:252077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A4A14D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C27C93">
                <v:shape id="_x0000_s2433" style="position:absolute;left:0;text-align:left;margin-left:292.9pt;margin-top:302.3pt;width:37pt;height:36pt;z-index:252078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B0F388" w14:textId="77777777" w:rsidR="00981DAE" w:rsidRDefault="002069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31E380">
                <v:shape id="_x0000_s2432" style="position:absolute;left:0;text-align:left;margin-left:275.55pt;margin-top:270.9pt;width:54pt;height:36pt;z-index:252079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9B9EDE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F18602">
                <v:shape id="_x0000_s2431" style="position:absolute;left:0;text-align:left;margin-left:331.35pt;margin-top:265.05pt;width:54pt;height:36pt;z-index:252080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766F8D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AED2C4">
                <v:shape id="_x0000_s2430" style="position:absolute;left:0;text-align:left;margin-left:335.1pt;margin-top:270.4pt;width:54pt;height:36pt;z-index:252081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B677B3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D89373">
                <v:shape id="_x0000_s2429" style="position:absolute;left:0;text-align:left;margin-left:346.05pt;margin-top:262.9pt;width:54pt;height:36pt;z-index:252082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F881E5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9D927F">
                <v:shape id="_x0000_s2428" style="position:absolute;left:0;text-align:left;margin-left:364.3pt;margin-top:288.1pt;width:54pt;height:36pt;z-index:252083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435436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09E561">
                <v:shape id="_x0000_s2427" style="position:absolute;left:0;text-align:left;margin-left:294.2pt;margin-top:305.6pt;width:54pt;height:36pt;z-index:252084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8127CC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B1B2DF">
                <v:shape id="_x0000_s2426" style="position:absolute;left:0;text-align:left;margin-left:288.85pt;margin-top:297.65pt;width:54pt;height:36pt;z-index:252085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93D8EF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27FFC9">
                <v:shape id="_x0000_s2425" style="position:absolute;left:0;text-align:left;margin-left:285.9pt;margin-top:299.8pt;width:54pt;height:36pt;z-index:252086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9A7399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8C95A4">
                <v:shape id="_x0000_s2424" style="position:absolute;left:0;text-align:left;margin-left:326.2pt;margin-top:277.25pt;width:37pt;height:36pt;z-index:252087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C5C066" w14:textId="77777777" w:rsidR="00981DAE" w:rsidRDefault="002069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558353">
                <v:shape id="_x0000_s2423" style="position:absolute;left:0;text-align:left;margin-left:324.2pt;margin-top:235.1pt;width:54pt;height:36pt;z-index:252088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EBE711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9C03AF">
                <v:shape id="_x0000_s2422" style="position:absolute;left:0;text-align:left;margin-left:381.15pt;margin-top:229.4pt;width:54pt;height:36pt;z-index:252089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A40299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462639">
                <v:shape id="_x0000_s2421" style="position:absolute;left:0;text-align:left;margin-left:384.55pt;margin-top:235.15pt;width:54pt;height:36pt;z-index:252090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DC9042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34FD6C">
                <v:shape id="_x0000_s2420" style="position:absolute;left:0;text-align:left;margin-left:393.35pt;margin-top:229.65pt;width:54pt;height:36pt;z-index:252091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9EBA4A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EAF23B">
                <v:shape id="_x0000_s2419" style="position:absolute;left:0;text-align:left;margin-left:404.35pt;margin-top:247.15pt;width:54pt;height:36pt;z-index:252092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FD57F7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5B6B51">
                <v:shape id="_x0000_s2418" style="position:absolute;left:0;text-align:left;margin-left:398.7pt;margin-top:250.5pt;width:54pt;height:36pt;z-index:252093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DC911F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30F0DF">
                <v:shape id="_x0000_s2417" style="position:absolute;left:0;text-align:left;margin-left:402.7pt;margin-top:257.1pt;width:54pt;height:36pt;z-index:252094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E29A3B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956AD0">
                <v:shape id="_x0000_s2416" style="position:absolute;left:0;text-align:left;margin-left:339.05pt;margin-top:269pt;width:54pt;height:36pt;z-index:252096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433876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2F7232">
                <v:shape id="_x0000_s2415" style="position:absolute;left:0;text-align:left;margin-left:330.1pt;margin-top:255.35pt;width:54pt;height:36pt;z-index:252097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2BFF6F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3CD0B0">
                <v:shape id="_x0000_s2414" style="position:absolute;left:0;text-align:left;margin-left:328.15pt;margin-top:256.35pt;width:54pt;height:36pt;z-index:252098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BC3DFE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1ED8C4">
                <v:shape id="_x0000_s2413" style="position:absolute;left:0;text-align:left;margin-left:370.5pt;margin-top:242.2pt;width:37pt;height:36pt;z-index:252099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C492D0" w14:textId="77777777" w:rsidR="00981DAE" w:rsidRDefault="002069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6E8F19">
                <v:shape id="_x0000_s2412" style="position:absolute;left:0;text-align:left;margin-left:358.55pt;margin-top:212.85pt;width:54pt;height:36pt;z-index:252100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3FE2D2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749F41">
                <v:shape id="_x0000_s2411" style="position:absolute;left:0;text-align:left;margin-left:421.7pt;margin-top:202.15pt;width:54pt;height:36pt;z-index:252101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F35DDE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0E4D1D">
                <v:shape id="_x0000_s2410" style="position:absolute;left:0;text-align:left;margin-left:442.85pt;margin-top:231.3pt;width:54pt;height:36pt;z-index:252102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1A6EB6" w14:textId="77777777" w:rsidR="00981DAE" w:rsidRDefault="002069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B13CD6">
                <v:shape id="_x0000_s2409" style="position:absolute;left:0;text-align:left;margin-left:373.7pt;margin-top:249.4pt;width:54pt;height:36pt;z-index:252103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DE7580" w14:textId="77777777" w:rsidR="00981DAE" w:rsidRDefault="002069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77956A">
                <v:shape id="_x0000_s2408" style="position:absolute;left:0;text-align:left;margin-left:406.95pt;margin-top:218.8pt;width:37pt;height:36pt;z-index:252104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670D33" w14:textId="77777777" w:rsidR="00981DAE" w:rsidRDefault="002069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ABDBC6">
                <v:shape id="_x0000_s2407" style="position:absolute;left:0;text-align:left;margin-left:236.95pt;margin-top:327pt;width:43pt;height:36pt;z-index:252105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798244" w14:textId="77777777" w:rsidR="00981DAE" w:rsidRDefault="002069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1B13B9">
                <v:shape id="_x0000_s2406" style="position:absolute;left:0;text-align:left;margin-left:97.7pt;margin-top:427.6pt;width:37pt;height:36pt;z-index:252106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248ACC" w14:textId="77777777" w:rsidR="00981DAE" w:rsidRDefault="002069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D05D0D">
                <v:shape id="_x0000_s2405" style="position:absolute;left:0;text-align:left;margin-left:339.95pt;margin-top:184.5pt;width:31pt;height:36pt;z-index:252107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D95E13" w14:textId="77777777" w:rsidR="00981DAE" w:rsidRDefault="002069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8E8214">
                <v:shape id="_x0000_s2404" style="position:absolute;left:0;text-align:left;margin-left:52.7pt;margin-top:458.85pt;width:37pt;height:36pt;z-index:252108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3438DD" w14:textId="77777777" w:rsidR="00981DAE" w:rsidRDefault="002069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21289B">
                <v:shape id="_x0000_s2403" style="position:absolute;left:0;text-align:left;margin-left:195.7pt;margin-top:248.85pt;width:37pt;height:36pt;z-index:252109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A9B6B8" w14:textId="77777777" w:rsidR="00981DAE" w:rsidRDefault="002069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1FBF5E">
                <v:shape id="_x0000_s2402" style="position:absolute;left:0;text-align:left;margin-left:340.7pt;margin-top:301.25pt;width:37pt;height:36pt;z-index:252110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4201CA" w14:textId="77777777" w:rsidR="00981DAE" w:rsidRDefault="002069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FD32C4">
                <v:shape id="_x0000_s2401" style="position:absolute;left:0;text-align:left;margin-left:321.15pt;margin-top:266.25pt;width:31pt;height:36pt;z-index:252111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13ACF7" w14:textId="77777777" w:rsidR="00981DAE" w:rsidRDefault="002069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917D31">
                <v:shape id="_x0000_s2400" style="position:absolute;left:0;text-align:left;margin-left:237.2pt;margin-top:223.6pt;width:31pt;height:36pt;z-index:252112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14B7E1" w14:textId="77777777" w:rsidR="00981DAE" w:rsidRDefault="002069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7CA188">
                <v:shape id="_x0000_s2399" style="position:absolute;left:0;text-align:left;margin-left:283.35pt;margin-top:300.95pt;width:31pt;height:36pt;z-index:252113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96E21B" w14:textId="77777777" w:rsidR="00981DAE" w:rsidRDefault="002069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4DCB5A">
                <v:shape id="_x0000_s2398" style="position:absolute;left:0;text-align:left;margin-left:357.95pt;margin-top:169.9pt;width:37pt;height:36pt;z-index:252114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366DDD" w14:textId="77777777" w:rsidR="00981DAE" w:rsidRDefault="002069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7F1995">
                <v:shape id="_x0000_s2397" style="position:absolute;left:0;text-align:left;margin-left:26.9pt;margin-top:361.25pt;width:37pt;height:36pt;z-index:252115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3F24FF" w14:textId="77777777" w:rsidR="00981DAE" w:rsidRDefault="002069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053375">
                <v:shape id="_x0000_s2396" style="position:absolute;left:0;text-align:left;margin-left:90.55pt;margin-top:428.05pt;width:37pt;height:36pt;z-index:252116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D1C968" w14:textId="77777777" w:rsidR="00981DAE" w:rsidRDefault="002069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:59</w:t>
                        </w:r>
                      </w:p>
                    </w:txbxContent>
                  </v:textbox>
                </v:shape>
              </w:pict>
            </w:r>
          </w:p>
          <w:p w14:paraId="535DD4D9" w14:textId="77777777" w:rsidR="002069A8" w:rsidRPr="008C3E59" w:rsidRDefault="002069A8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4C0A" w:rsidRPr="005B4876" w14:paraId="1E78CB2B" w14:textId="77777777" w:rsidTr="00D04C0A">
        <w:tblPrEx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14:paraId="1FB93025" w14:textId="77777777" w:rsidR="002069A8" w:rsidRDefault="002069A8" w:rsidP="005B25AC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1500</w:t>
            </w:r>
          </w:p>
        </w:tc>
      </w:tr>
    </w:tbl>
    <w:p w14:paraId="1B16EE4A" w14:textId="77777777" w:rsidR="002069A8" w:rsidRPr="00312000" w:rsidRDefault="002069A8" w:rsidP="00A72B10">
      <w:pPr>
        <w:tabs>
          <w:tab w:val="left" w:pos="2738"/>
        </w:tabs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2C054A" w:rsidRPr="005B4876" w14:paraId="33481E7C" w14:textId="77777777" w:rsidTr="00070667">
        <w:trPr>
          <w:trHeight w:val="13026"/>
        </w:trPr>
        <w:tc>
          <w:tcPr>
            <w:tcW w:w="1020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101"/>
              <w:gridCol w:w="1982"/>
              <w:gridCol w:w="3447"/>
              <w:gridCol w:w="6"/>
            </w:tblGrid>
            <w:tr w:rsidR="008F49AE" w:rsidRPr="00230DDF" w14:paraId="42435AA2" w14:textId="77777777" w:rsidTr="00732C67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59C0532A" w14:textId="77777777" w:rsidR="002069A8" w:rsidRPr="00230DDF" w:rsidRDefault="002069A8" w:rsidP="008F49AE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Условные обозначения:</w:t>
                  </w:r>
                </w:p>
              </w:tc>
            </w:tr>
            <w:tr w:rsidR="00837132" w:rsidRPr="00230DDF" w14:paraId="11087800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2CF8D3AB" w14:textId="77777777" w:rsidR="002069A8" w:rsidRPr="00230DDF" w:rsidRDefault="002069A8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101" w:type="dxa"/>
                  <w:vAlign w:val="center"/>
                </w:tcPr>
                <w:p w14:paraId="60DD004A" w14:textId="77777777" w:rsidR="002069A8" w:rsidRPr="00230DDF" w:rsidRDefault="002069A8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2" w:type="dxa"/>
                  <w:vAlign w:val="center"/>
                </w:tcPr>
                <w:p w14:paraId="1961076E" w14:textId="77777777" w:rsidR="002069A8" w:rsidRPr="00230DDF" w:rsidRDefault="002069A8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3A66B3B2" w14:textId="77777777" w:rsidR="002069A8" w:rsidRPr="00230DDF" w:rsidRDefault="002069A8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837132" w:rsidRPr="00230DDF" w14:paraId="2E3D8F27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0CF064A8" w14:textId="77777777" w:rsidR="002069A8" w:rsidRPr="00230DDF" w:rsidRDefault="002069A8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vAlign w:val="center"/>
                </w:tcPr>
                <w:p w14:paraId="7D522D89" w14:textId="77777777" w:rsidR="002069A8" w:rsidRPr="00230DDF" w:rsidRDefault="002069A8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2" w:type="dxa"/>
                  <w:vAlign w:val="center"/>
                </w:tcPr>
                <w:p w14:paraId="54A9DCED" w14:textId="77777777" w:rsidR="002069A8" w:rsidRPr="00230DDF" w:rsidRDefault="002069A8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138D4931" w14:textId="77777777" w:rsidR="002069A8" w:rsidRPr="00230DDF" w:rsidRDefault="002069A8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837132" w:rsidRPr="00F40298" w14:paraId="3B92BF24" w14:textId="77777777" w:rsidTr="00837132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14:paraId="0AA9A769" w14:textId="77777777" w:rsidR="002069A8" w:rsidRPr="00230DDF" w:rsidRDefault="002069A8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tcBorders>
                    <w:bottom w:val="single" w:sz="4" w:space="0" w:color="auto"/>
                  </w:tcBorders>
                </w:tcPr>
                <w:p w14:paraId="29880B43" w14:textId="77777777" w:rsidR="002069A8" w:rsidRPr="00F40298" w:rsidRDefault="002069A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2" w:type="dxa"/>
                  <w:tcBorders>
                    <w:bottom w:val="single" w:sz="4" w:space="0" w:color="auto"/>
                  </w:tcBorders>
                </w:tcPr>
                <w:p w14:paraId="6324D1F2" w14:textId="77777777" w:rsidR="002069A8" w:rsidRPr="00230DDF" w:rsidRDefault="002069A8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 wp14:anchorId="1793F08A" wp14:editId="217F9A3A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14:paraId="16970B21" w14:textId="77777777" w:rsidR="002069A8" w:rsidRPr="00F40298" w:rsidRDefault="002069A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837132" w:rsidRPr="00230DDF" w14:paraId="1173FF02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14:paraId="07BB8CDE" w14:textId="77777777" w:rsidR="002069A8" w:rsidRPr="00F40298" w:rsidRDefault="002069A8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4117CA62" w14:textId="77777777" w:rsidR="002069A8" w:rsidRPr="00F40298" w:rsidRDefault="002069A8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48BBF21C" w14:textId="77777777" w:rsidR="002069A8" w:rsidRPr="00230DDF" w:rsidRDefault="002069A8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6D43F436" w14:textId="77777777" w:rsidR="002069A8" w:rsidRDefault="002069A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14:paraId="62FCA5DD" w14:textId="77777777" w:rsidR="002069A8" w:rsidRPr="00230DDF" w:rsidRDefault="002069A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230DDF" w14:paraId="4D42984F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14:paraId="2A0A9C89" w14:textId="77777777" w:rsidR="002069A8" w:rsidRPr="00230DDF" w:rsidRDefault="002069A8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7423FF12" w14:textId="77777777" w:rsidR="002069A8" w:rsidRPr="00F40298" w:rsidRDefault="002069A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23FD446F" w14:textId="77777777" w:rsidR="002069A8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74C7079">
                      <v:line id="_x0000_s2394" style="position:absolute;left:0;text-align:left;flip:y;z-index:252132864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46372992" w14:textId="77777777" w:rsidR="002069A8" w:rsidRPr="00230DDF" w:rsidRDefault="002069A8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0D08CEC2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14:paraId="0ED9F97A" w14:textId="77777777" w:rsidR="002069A8" w:rsidRPr="00230DDF" w:rsidRDefault="002069A8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B446A93" w14:textId="77777777" w:rsidR="002069A8" w:rsidRPr="00F40298" w:rsidRDefault="002069A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б) вновь образованная или уточненная часть границы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AB97E83" w14:textId="77777777" w:rsidR="002069A8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A839DCA">
                      <v:line id="_x0000_s2369" style="position:absolute;left:0;text-align:left;flip:y;z-index:252117504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937641E" w14:textId="77777777" w:rsidR="002069A8" w:rsidRPr="00230DDF" w:rsidRDefault="002069A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красного цвета толщиной 0,2 мм 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230DDF" w14:paraId="180F5394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5F0A59F" w14:textId="77777777" w:rsidR="002069A8" w:rsidRPr="00100A99" w:rsidRDefault="002069A8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C0E80A2" w14:textId="77777777" w:rsidR="002069A8" w:rsidRPr="00100A99" w:rsidRDefault="002069A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73697F58" w14:textId="77777777" w:rsidR="002069A8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648FAF6">
                      <v:oval id="_x0000_s2370" style="position:absolute;left:0;text-align:left;margin-left:0;margin-top:2.15pt;width:4.25pt;height:4.25pt;z-index:252118528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31475186" w14:textId="77777777" w:rsidR="002069A8" w:rsidRPr="00230DDF" w:rsidRDefault="002069A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837132" w:rsidRPr="00100A99" w14:paraId="69D7A70C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F061CB3" w14:textId="77777777" w:rsidR="002069A8" w:rsidRPr="00100A99" w:rsidRDefault="002069A8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887C0E4" w14:textId="77777777" w:rsidR="002069A8" w:rsidRPr="00100A99" w:rsidRDefault="002069A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1AFFB7B5" w14:textId="77777777" w:rsidR="002069A8" w:rsidRPr="00230DDF" w:rsidRDefault="002069A8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 wp14:anchorId="68D0B27D" wp14:editId="295C60D2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5F375C2A" w14:textId="77777777" w:rsidR="002069A8" w:rsidRPr="00100A99" w:rsidRDefault="002069A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837132" w:rsidRPr="00230DDF" w14:paraId="548170F1" w14:textId="77777777" w:rsidTr="00837132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13077DD" w14:textId="77777777" w:rsidR="002069A8" w:rsidRPr="00100A99" w:rsidRDefault="002069A8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B732078" w14:textId="77777777" w:rsidR="002069A8" w:rsidRPr="00100A99" w:rsidRDefault="002069A8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B1647F" w14:textId="77777777" w:rsidR="002069A8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7FB11FC">
                      <v:rect id="_x0000_s2371" style="position:absolute;left:0;text-align:left;margin-left:39.9pt;margin-top:9.2pt;width:8.5pt;height:8.5pt;z-index:252119552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2695239" w14:textId="77777777" w:rsidR="002069A8" w:rsidRDefault="002069A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14:paraId="7D8438BC" w14:textId="77777777" w:rsidR="002069A8" w:rsidRPr="00230DDF" w:rsidRDefault="002069A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029117AA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04D6B614" w14:textId="77777777" w:rsidR="002069A8" w:rsidRPr="00230DDF" w:rsidRDefault="002069A8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13DFA7" w14:textId="77777777" w:rsidR="002069A8" w:rsidRPr="00100A99" w:rsidRDefault="002069A8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сооружения, объекта незавершенного строительства, представляющий собой окружность, размеры которой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177E0F5" w14:textId="77777777" w:rsidR="002069A8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5EDC524">
                      <v:oval id="_x0000_s2372" style="position:absolute;left:0;text-align:left;margin-left:39.9pt;margin-top:12.7pt;width:8.5pt;height:8.5pt;z-index:252120576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EFE084B" w14:textId="77777777" w:rsidR="002069A8" w:rsidRPr="00230DDF" w:rsidRDefault="002069A8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313936" w14:paraId="5F0C9C32" w14:textId="77777777" w:rsidTr="00AE00AA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13459640" w14:textId="77777777" w:rsidR="002069A8" w:rsidRPr="00100A99" w:rsidRDefault="002069A8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6FA1BF49" w14:textId="77777777" w:rsidR="002069A8" w:rsidRPr="00100A99" w:rsidRDefault="002069A8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Часть контура здания, сооружения, объекта незавершенного строительства: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2B34408B" w14:textId="77777777" w:rsidR="002069A8" w:rsidRPr="00313936" w:rsidRDefault="002069A8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0E9CD311" w14:textId="77777777" w:rsidR="002069A8" w:rsidRDefault="002069A8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14:paraId="3159D9FD" w14:textId="77777777" w:rsidR="002069A8" w:rsidRPr="00313936" w:rsidRDefault="002069A8" w:rsidP="000429BD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100A99" w14:paraId="3484DCC0" w14:textId="77777777" w:rsidTr="00AE00AA">
              <w:trPr>
                <w:cantSplit/>
              </w:trPr>
              <w:tc>
                <w:tcPr>
                  <w:tcW w:w="445" w:type="dxa"/>
                  <w:vMerge/>
                </w:tcPr>
                <w:p w14:paraId="01D1097A" w14:textId="77777777" w:rsidR="002069A8" w:rsidRPr="00BF6242" w:rsidRDefault="002069A8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4B654298" w14:textId="77777777" w:rsidR="002069A8" w:rsidRPr="00100A99" w:rsidRDefault="002069A8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06B8A0AF" w14:textId="77777777" w:rsidR="002069A8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DB0D2B1">
                      <v:line id="_x0000_s2395" style="position:absolute;left:0;text-align:left;flip:y;z-index:252133888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73F90D6C" w14:textId="77777777" w:rsidR="002069A8" w:rsidRPr="00100A99" w:rsidRDefault="002069A8" w:rsidP="008F49A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100A99" w14:paraId="1399E5FF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6815769B" w14:textId="77777777" w:rsidR="002069A8" w:rsidRPr="00100A99" w:rsidRDefault="002069A8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1A7415BE" w14:textId="77777777" w:rsidR="002069A8" w:rsidRPr="00100A99" w:rsidRDefault="002069A8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7272D00B" w14:textId="77777777" w:rsidR="002069A8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38F9743">
                      <v:line id="_x0000_s2374" style="position:absolute;left:0;text-align:left;flip:y;z-index:252121600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39A434C7" w14:textId="77777777" w:rsidR="002069A8" w:rsidRDefault="002069A8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14:paraId="6B8976A7" w14:textId="77777777" w:rsidR="002069A8" w:rsidRPr="00100A99" w:rsidRDefault="002069A8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100A99" w14:paraId="00BD15AA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12192EE6" w14:textId="77777777" w:rsidR="002069A8" w:rsidRPr="00100A99" w:rsidRDefault="002069A8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6B28D710" w14:textId="77777777" w:rsidR="002069A8" w:rsidRPr="00100A99" w:rsidRDefault="002069A8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18CF72C8" w14:textId="77777777" w:rsidR="002069A8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6AA9957">
                      <v:line id="_x0000_s2375" style="position:absolute;left:0;text-align:left;flip:y;z-index:252122624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697320C5" w14:textId="77777777" w:rsidR="002069A8" w:rsidRPr="00100A99" w:rsidRDefault="002069A8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2D96FA88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70F4C40A" w14:textId="77777777" w:rsidR="002069A8" w:rsidRPr="00100A99" w:rsidRDefault="002069A8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7911B70E" w14:textId="77777777" w:rsidR="002069A8" w:rsidRPr="00100A99" w:rsidRDefault="002069A8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37A89065" w14:textId="77777777" w:rsidR="002069A8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9C97AB1">
                      <v:line id="_x0000_s2376" style="position:absolute;left:0;text-align:left;flip:y;z-index:252123648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58B8335A" w14:textId="77777777" w:rsidR="002069A8" w:rsidRPr="00100A99" w:rsidRDefault="002069A8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2B6CCDA1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14161065" w14:textId="77777777" w:rsidR="002069A8" w:rsidRPr="00100A99" w:rsidRDefault="002069A8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D7FB621" w14:textId="77777777" w:rsidR="002069A8" w:rsidRPr="00100A99" w:rsidRDefault="002069A8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77AD5C0" w14:textId="77777777" w:rsidR="002069A8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174BB34">
                      <v:line id="_x0000_s2377" style="position:absolute;left:0;text-align:left;flip:y;z-index:252124672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E66DE58" w14:textId="77777777" w:rsidR="002069A8" w:rsidRPr="00100A99" w:rsidRDefault="002069A8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7EC4C067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14:paraId="08197667" w14:textId="77777777" w:rsidR="002069A8" w:rsidRPr="00100A99" w:rsidRDefault="002069A8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3E009E2" w14:textId="77777777" w:rsidR="002069A8" w:rsidRPr="00100A99" w:rsidRDefault="002069A8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4E81358" w14:textId="77777777" w:rsidR="002069A8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63EB11A">
                      <v:line id="_x0000_s2378" style="position:absolute;left:0;text-align:left;flip:y;z-index:252125696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3AF48D" w14:textId="77777777" w:rsidR="002069A8" w:rsidRPr="00100A99" w:rsidRDefault="002069A8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28219464" w14:textId="77777777" w:rsidTr="00837132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1620EF" w14:textId="77777777" w:rsidR="002069A8" w:rsidRPr="00100A99" w:rsidRDefault="002069A8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4FA51DB" w14:textId="77777777" w:rsidR="002069A8" w:rsidRPr="000E07F5" w:rsidRDefault="002069A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Характерная точка контура здания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2232105" w14:textId="77777777" w:rsidR="002069A8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E1D0BFC">
                      <v:oval id="_x0000_s2379" style="position:absolute;left:0;text-align:left;margin-left:0;margin-top:5.35pt;width:2.85pt;height:2.85pt;z-index:252126720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8B663DB" w14:textId="77777777" w:rsidR="002069A8" w:rsidRPr="00230DDF" w:rsidRDefault="002069A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7C86A399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2B4683EA" w14:textId="77777777" w:rsidR="002069A8" w:rsidRDefault="002069A8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4B3F7BB4" w14:textId="77777777" w:rsidR="002069A8" w:rsidRPr="000E07F5" w:rsidRDefault="002069A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5D797E1B" w14:textId="77777777" w:rsidR="002069A8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4B619EB5">
                      <v:group id="_x0000_s2391" style="position:absolute;left:0;text-align:left;margin-left:36.1pt;margin-top:8.5pt;width:17.05pt;height:14.35pt;z-index:252131840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2392" type="#_x0000_t5" style="position:absolute;left:5831;top:5884;width:170;height:170"/>
                        <v:oval id="_x0000_s2393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18E7CA39" w14:textId="77777777" w:rsidR="002069A8" w:rsidRDefault="002069A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14:paraId="0F459C37" w14:textId="77777777" w:rsidR="002069A8" w:rsidRPr="00230DDF" w:rsidRDefault="002069A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837132" w:rsidRPr="00230DDF" w14:paraId="6CE514A6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14:paraId="543F1892" w14:textId="77777777" w:rsidR="002069A8" w:rsidRPr="00230DDF" w:rsidRDefault="002069A8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139E79C6" w14:textId="77777777" w:rsidR="002069A8" w:rsidRPr="00230DDF" w:rsidRDefault="002069A8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41B26783" w14:textId="77777777" w:rsidR="002069A8" w:rsidRPr="00230DDF" w:rsidRDefault="002069A8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7439EA79" w14:textId="77777777" w:rsidR="002069A8" w:rsidRPr="00230DDF" w:rsidRDefault="002069A8" w:rsidP="008F49AE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6986C187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2B560557" w14:textId="77777777" w:rsidR="002069A8" w:rsidRPr="00230DDF" w:rsidRDefault="002069A8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1E1796C6" w14:textId="77777777" w:rsidR="002069A8" w:rsidRPr="00230DDF" w:rsidRDefault="002069A8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09FFFE4D" w14:textId="77777777" w:rsidR="002069A8" w:rsidRPr="00230DDF" w:rsidRDefault="00000000" w:rsidP="008F49AE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7B126FA0">
                      <v:group id="_x0000_s2383" style="position:absolute;left:0;text-align:left;margin-left:39.5pt;margin-top:8.55pt;width:9.25pt;height:9.25pt;z-index:252127744;mso-position-horizontal-relative:text;mso-position-vertical-relative:text" coordorigin="6314,5187" coordsize="170,170">
                        <v:rect id="_x0000_s2384" style="position:absolute;left:6314;top:5187;width:170;height:170"/>
                        <v:oval id="_x0000_s2385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3CCB97AE" w14:textId="77777777" w:rsidR="002069A8" w:rsidRPr="00230DDF" w:rsidRDefault="002069A8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837132" w:rsidRPr="00230DDF" w14:paraId="79D3747B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1BB57A5" w14:textId="77777777" w:rsidR="002069A8" w:rsidRPr="000E07F5" w:rsidRDefault="002069A8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B1E3B98" w14:textId="77777777" w:rsidR="002069A8" w:rsidRDefault="002069A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14:paraId="11E10A5E" w14:textId="77777777" w:rsidR="002069A8" w:rsidRPr="000E07F5" w:rsidRDefault="002069A8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576AF4" w14:textId="77777777" w:rsidR="002069A8" w:rsidRPr="00230DDF" w:rsidRDefault="00000000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0D514038">
                      <v:group id="_x0000_s2386" style="position:absolute;left:0;text-align:left;margin-left:0;margin-top:5.3pt;width:6.05pt;height:6.05pt;z-index:252128768;mso-position-horizontal:center;mso-position-horizontal-relative:text;mso-position-vertical-relative:text" coordorigin="6125,5701" coordsize="57,57">
                        <v:oval id="_x0000_s2387" style="position:absolute;left:6125;top:5701;width:57;height:57"/>
                        <v:oval id="_x0000_s2388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1AECBF7" w14:textId="77777777" w:rsidR="002069A8" w:rsidRPr="00230DDF" w:rsidRDefault="002069A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837132" w:rsidRPr="00230DDF" w14:paraId="47FF94D8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0288F67" w14:textId="77777777" w:rsidR="002069A8" w:rsidRPr="000E07F5" w:rsidRDefault="002069A8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F123643" w14:textId="77777777" w:rsidR="002069A8" w:rsidRPr="000E07F5" w:rsidRDefault="002069A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8B88BFF" w14:textId="77777777" w:rsidR="002069A8" w:rsidRPr="00230DDF" w:rsidRDefault="00000000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11957D3">
                      <v:line id="_x0000_s2389" style="position:absolute;left:0;text-align:left;flip:y;z-index:252129792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ADF7F97" w14:textId="77777777" w:rsidR="002069A8" w:rsidRDefault="002069A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14:paraId="7B2EA868" w14:textId="77777777" w:rsidR="002069A8" w:rsidRPr="00230DDF" w:rsidRDefault="002069A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837132" w:rsidRPr="00230DDF" w14:paraId="20333C16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2FDEE13" w14:textId="77777777" w:rsidR="002069A8" w:rsidRPr="000E07F5" w:rsidRDefault="002069A8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2A30CF1" w14:textId="77777777" w:rsidR="002069A8" w:rsidRPr="000E07F5" w:rsidRDefault="002069A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определении координат характерных точек границ земельного участка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43462AD" w14:textId="77777777" w:rsidR="002069A8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44AE4F6">
                      <v:line id="_x0000_s2390" style="position:absolute;left:0;text-align:left;flip:y;z-index:252130816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8BA5A9D" w14:textId="77777777" w:rsidR="002069A8" w:rsidRPr="00230DDF" w:rsidRDefault="002069A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</w:tbl>
          <w:p w14:paraId="6894E5FE" w14:textId="77777777" w:rsidR="002069A8" w:rsidRPr="005B4876" w:rsidRDefault="002069A8" w:rsidP="00D45A64">
            <w:pPr>
              <w:jc w:val="center"/>
            </w:pPr>
          </w:p>
        </w:tc>
      </w:tr>
    </w:tbl>
    <w:p w14:paraId="70C65362" w14:textId="77777777" w:rsidR="002069A8" w:rsidRDefault="002069A8"/>
    <w:sectPr w:rsidR="002069A8" w:rsidSect="0017709C">
      <w:footerReference w:type="even" r:id="rId13"/>
      <w:footerReference w:type="default" r:id="rId14"/>
      <w:pgSz w:w="11906" w:h="16838" w:code="9"/>
      <w:pgMar w:top="1134" w:right="567" w:bottom="1134" w:left="1134" w:header="709" w:footer="709" w:gutter="0"/>
      <w:pgNumType w:start="1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4E98E" w14:textId="77777777" w:rsidR="00E026AA" w:rsidRDefault="00E026AA">
      <w:r>
        <w:separator/>
      </w:r>
    </w:p>
  </w:endnote>
  <w:endnote w:type="continuationSeparator" w:id="0">
    <w:p w14:paraId="2D4AE5AE" w14:textId="77777777" w:rsidR="00E026AA" w:rsidRDefault="00E02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23AEC" w14:textId="77777777" w:rsidR="009636C1" w:rsidRDefault="000C3E6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01B1F50" w14:textId="77777777"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E8DF6" w14:textId="77777777" w:rsidR="008D51C3" w:rsidRDefault="002069A8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38D130" w14:textId="77777777"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C08C2" w14:textId="77777777"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58275" w14:textId="77777777" w:rsidR="00E026AA" w:rsidRDefault="00E026AA">
      <w:r>
        <w:separator/>
      </w:r>
    </w:p>
  </w:footnote>
  <w:footnote w:type="continuationSeparator" w:id="0">
    <w:p w14:paraId="3DD6A955" w14:textId="77777777" w:rsidR="00E026AA" w:rsidRDefault="00E02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551C5" w14:textId="77777777" w:rsidR="004D6734" w:rsidRDefault="004D67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BAFCE0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759399719">
    <w:abstractNumId w:val="32"/>
  </w:num>
  <w:num w:numId="2" w16cid:durableId="697200785">
    <w:abstractNumId w:val="28"/>
  </w:num>
  <w:num w:numId="3" w16cid:durableId="448937527">
    <w:abstractNumId w:val="38"/>
  </w:num>
  <w:num w:numId="4" w16cid:durableId="980236471">
    <w:abstractNumId w:val="15"/>
  </w:num>
  <w:num w:numId="5" w16cid:durableId="1553803904">
    <w:abstractNumId w:val="12"/>
  </w:num>
  <w:num w:numId="6" w16cid:durableId="109787085">
    <w:abstractNumId w:val="27"/>
  </w:num>
  <w:num w:numId="7" w16cid:durableId="1776755541">
    <w:abstractNumId w:val="17"/>
  </w:num>
  <w:num w:numId="8" w16cid:durableId="674265291">
    <w:abstractNumId w:val="42"/>
  </w:num>
  <w:num w:numId="9" w16cid:durableId="1218392971">
    <w:abstractNumId w:val="7"/>
  </w:num>
  <w:num w:numId="10" w16cid:durableId="972439435">
    <w:abstractNumId w:val="1"/>
  </w:num>
  <w:num w:numId="11" w16cid:durableId="1808432220">
    <w:abstractNumId w:val="13"/>
  </w:num>
  <w:num w:numId="12" w16cid:durableId="933171306">
    <w:abstractNumId w:val="30"/>
  </w:num>
  <w:num w:numId="13" w16cid:durableId="2000649714">
    <w:abstractNumId w:val="24"/>
  </w:num>
  <w:num w:numId="14" w16cid:durableId="1771192961">
    <w:abstractNumId w:val="31"/>
  </w:num>
  <w:num w:numId="15" w16cid:durableId="890311790">
    <w:abstractNumId w:val="5"/>
  </w:num>
  <w:num w:numId="16" w16cid:durableId="1968003122">
    <w:abstractNumId w:val="35"/>
  </w:num>
  <w:num w:numId="17" w16cid:durableId="1044328246">
    <w:abstractNumId w:val="0"/>
  </w:num>
  <w:num w:numId="18" w16cid:durableId="676033609">
    <w:abstractNumId w:val="39"/>
  </w:num>
  <w:num w:numId="19" w16cid:durableId="1946500403">
    <w:abstractNumId w:val="10"/>
  </w:num>
  <w:num w:numId="20" w16cid:durableId="540747336">
    <w:abstractNumId w:val="4"/>
  </w:num>
  <w:num w:numId="21" w16cid:durableId="182667078">
    <w:abstractNumId w:val="37"/>
  </w:num>
  <w:num w:numId="22" w16cid:durableId="2135323141">
    <w:abstractNumId w:val="11"/>
  </w:num>
  <w:num w:numId="23" w16cid:durableId="568541836">
    <w:abstractNumId w:val="33"/>
  </w:num>
  <w:num w:numId="24" w16cid:durableId="840003746">
    <w:abstractNumId w:val="21"/>
  </w:num>
  <w:num w:numId="25" w16cid:durableId="696656812">
    <w:abstractNumId w:val="2"/>
  </w:num>
  <w:num w:numId="26" w16cid:durableId="442841918">
    <w:abstractNumId w:val="22"/>
  </w:num>
  <w:num w:numId="27" w16cid:durableId="216742552">
    <w:abstractNumId w:val="44"/>
  </w:num>
  <w:num w:numId="28" w16cid:durableId="1651472765">
    <w:abstractNumId w:val="29"/>
  </w:num>
  <w:num w:numId="29" w16cid:durableId="1399400522">
    <w:abstractNumId w:val="36"/>
  </w:num>
  <w:num w:numId="30" w16cid:durableId="1671788867">
    <w:abstractNumId w:val="14"/>
  </w:num>
  <w:num w:numId="31" w16cid:durableId="1906839445">
    <w:abstractNumId w:val="6"/>
  </w:num>
  <w:num w:numId="32" w16cid:durableId="1724016625">
    <w:abstractNumId w:val="8"/>
  </w:num>
  <w:num w:numId="33" w16cid:durableId="1573781969">
    <w:abstractNumId w:val="26"/>
  </w:num>
  <w:num w:numId="34" w16cid:durableId="1310213461">
    <w:abstractNumId w:val="18"/>
  </w:num>
  <w:num w:numId="35" w16cid:durableId="556823186">
    <w:abstractNumId w:val="19"/>
  </w:num>
  <w:num w:numId="36" w16cid:durableId="99838140">
    <w:abstractNumId w:val="23"/>
  </w:num>
  <w:num w:numId="37" w16cid:durableId="1987585663">
    <w:abstractNumId w:val="3"/>
  </w:num>
  <w:num w:numId="38" w16cid:durableId="1177306593">
    <w:abstractNumId w:val="9"/>
  </w:num>
  <w:num w:numId="39" w16cid:durableId="693921334">
    <w:abstractNumId w:val="25"/>
  </w:num>
  <w:num w:numId="40" w16cid:durableId="1739982787">
    <w:abstractNumId w:val="43"/>
  </w:num>
  <w:num w:numId="41" w16cid:durableId="1480341540">
    <w:abstractNumId w:val="43"/>
    <w:lvlOverride w:ilvl="0">
      <w:startOverride w:val="1"/>
    </w:lvlOverride>
  </w:num>
  <w:num w:numId="42" w16cid:durableId="2012295671">
    <w:abstractNumId w:val="43"/>
    <w:lvlOverride w:ilvl="0">
      <w:startOverride w:val="1"/>
    </w:lvlOverride>
  </w:num>
  <w:num w:numId="43" w16cid:durableId="367412337">
    <w:abstractNumId w:val="43"/>
    <w:lvlOverride w:ilvl="0">
      <w:startOverride w:val="1"/>
    </w:lvlOverride>
  </w:num>
  <w:num w:numId="44" w16cid:durableId="515995908">
    <w:abstractNumId w:val="16"/>
  </w:num>
  <w:num w:numId="45" w16cid:durableId="376707516">
    <w:abstractNumId w:val="20"/>
  </w:num>
  <w:num w:numId="46" w16cid:durableId="1896626319">
    <w:abstractNumId w:val="41"/>
  </w:num>
  <w:num w:numId="47" w16cid:durableId="733622579">
    <w:abstractNumId w:val="40"/>
  </w:num>
  <w:num w:numId="48" w16cid:durableId="14646124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33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35E0C"/>
    <w:rsid w:val="00036196"/>
    <w:rsid w:val="00037F27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10057B"/>
    <w:rsid w:val="00124CB3"/>
    <w:rsid w:val="00151D15"/>
    <w:rsid w:val="00172FF9"/>
    <w:rsid w:val="00176EAD"/>
    <w:rsid w:val="00181EE1"/>
    <w:rsid w:val="00193B7C"/>
    <w:rsid w:val="00194F66"/>
    <w:rsid w:val="001A40E6"/>
    <w:rsid w:val="001B0450"/>
    <w:rsid w:val="001B248E"/>
    <w:rsid w:val="001C159F"/>
    <w:rsid w:val="001C1D5A"/>
    <w:rsid w:val="001C3AD5"/>
    <w:rsid w:val="001D1BAD"/>
    <w:rsid w:val="001E73ED"/>
    <w:rsid w:val="001F2194"/>
    <w:rsid w:val="00203B8F"/>
    <w:rsid w:val="00205123"/>
    <w:rsid w:val="002069A8"/>
    <w:rsid w:val="002145BD"/>
    <w:rsid w:val="00217EF9"/>
    <w:rsid w:val="002215EE"/>
    <w:rsid w:val="00235B59"/>
    <w:rsid w:val="00244AC1"/>
    <w:rsid w:val="00281DA4"/>
    <w:rsid w:val="00290D69"/>
    <w:rsid w:val="002953A8"/>
    <w:rsid w:val="002B4F81"/>
    <w:rsid w:val="002D1410"/>
    <w:rsid w:val="002E69BF"/>
    <w:rsid w:val="002F04DF"/>
    <w:rsid w:val="002F2CB9"/>
    <w:rsid w:val="002F3837"/>
    <w:rsid w:val="00316C68"/>
    <w:rsid w:val="0032318F"/>
    <w:rsid w:val="00333228"/>
    <w:rsid w:val="00334845"/>
    <w:rsid w:val="00335943"/>
    <w:rsid w:val="00341334"/>
    <w:rsid w:val="003504A5"/>
    <w:rsid w:val="0039586F"/>
    <w:rsid w:val="00396072"/>
    <w:rsid w:val="0039666B"/>
    <w:rsid w:val="003A2F3B"/>
    <w:rsid w:val="003A6154"/>
    <w:rsid w:val="003A730A"/>
    <w:rsid w:val="003B64B7"/>
    <w:rsid w:val="003C1093"/>
    <w:rsid w:val="003C310B"/>
    <w:rsid w:val="003E196B"/>
    <w:rsid w:val="003F7F20"/>
    <w:rsid w:val="0040093A"/>
    <w:rsid w:val="00406266"/>
    <w:rsid w:val="004179A5"/>
    <w:rsid w:val="00430B96"/>
    <w:rsid w:val="00432044"/>
    <w:rsid w:val="00446C3E"/>
    <w:rsid w:val="004648C9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D6734"/>
    <w:rsid w:val="004E1151"/>
    <w:rsid w:val="004F6433"/>
    <w:rsid w:val="00521413"/>
    <w:rsid w:val="005246D9"/>
    <w:rsid w:val="00531425"/>
    <w:rsid w:val="00533FA6"/>
    <w:rsid w:val="00545F2F"/>
    <w:rsid w:val="0054745C"/>
    <w:rsid w:val="00567640"/>
    <w:rsid w:val="005710C3"/>
    <w:rsid w:val="00575FA4"/>
    <w:rsid w:val="0057753C"/>
    <w:rsid w:val="00584E7A"/>
    <w:rsid w:val="00591062"/>
    <w:rsid w:val="00593246"/>
    <w:rsid w:val="005A2F41"/>
    <w:rsid w:val="005B4876"/>
    <w:rsid w:val="005C0DA3"/>
    <w:rsid w:val="005C5C3E"/>
    <w:rsid w:val="005D41C3"/>
    <w:rsid w:val="006141CF"/>
    <w:rsid w:val="006151C2"/>
    <w:rsid w:val="00624B89"/>
    <w:rsid w:val="006318C3"/>
    <w:rsid w:val="00636ABD"/>
    <w:rsid w:val="00655E3F"/>
    <w:rsid w:val="006619A4"/>
    <w:rsid w:val="006731FF"/>
    <w:rsid w:val="0068222D"/>
    <w:rsid w:val="0068648B"/>
    <w:rsid w:val="0069712B"/>
    <w:rsid w:val="006A16E6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7232"/>
    <w:rsid w:val="00723478"/>
    <w:rsid w:val="00724B44"/>
    <w:rsid w:val="00730CA2"/>
    <w:rsid w:val="00747B15"/>
    <w:rsid w:val="00760549"/>
    <w:rsid w:val="007651FB"/>
    <w:rsid w:val="00765353"/>
    <w:rsid w:val="00770A3A"/>
    <w:rsid w:val="00776904"/>
    <w:rsid w:val="00787A14"/>
    <w:rsid w:val="0079330C"/>
    <w:rsid w:val="00795E5C"/>
    <w:rsid w:val="007B1A3F"/>
    <w:rsid w:val="007C396C"/>
    <w:rsid w:val="007C6380"/>
    <w:rsid w:val="007D1217"/>
    <w:rsid w:val="007D5EA7"/>
    <w:rsid w:val="007E1B10"/>
    <w:rsid w:val="007F2625"/>
    <w:rsid w:val="007F2A27"/>
    <w:rsid w:val="007F59BC"/>
    <w:rsid w:val="008015A2"/>
    <w:rsid w:val="00807165"/>
    <w:rsid w:val="0082546C"/>
    <w:rsid w:val="00833507"/>
    <w:rsid w:val="0083400A"/>
    <w:rsid w:val="00835530"/>
    <w:rsid w:val="008444C0"/>
    <w:rsid w:val="00847554"/>
    <w:rsid w:val="00853973"/>
    <w:rsid w:val="008757C6"/>
    <w:rsid w:val="00875876"/>
    <w:rsid w:val="00882CE6"/>
    <w:rsid w:val="008847D5"/>
    <w:rsid w:val="008A3736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20541"/>
    <w:rsid w:val="00924A51"/>
    <w:rsid w:val="0094258A"/>
    <w:rsid w:val="00961424"/>
    <w:rsid w:val="00961F5D"/>
    <w:rsid w:val="009636C1"/>
    <w:rsid w:val="00966A27"/>
    <w:rsid w:val="00972D2B"/>
    <w:rsid w:val="00981376"/>
    <w:rsid w:val="00981DAE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3C61"/>
    <w:rsid w:val="00A162D6"/>
    <w:rsid w:val="00A200BC"/>
    <w:rsid w:val="00A21BB7"/>
    <w:rsid w:val="00A21FED"/>
    <w:rsid w:val="00A232A5"/>
    <w:rsid w:val="00A309DC"/>
    <w:rsid w:val="00A30C8E"/>
    <w:rsid w:val="00A4138A"/>
    <w:rsid w:val="00A522C1"/>
    <w:rsid w:val="00A62A9E"/>
    <w:rsid w:val="00A6428F"/>
    <w:rsid w:val="00A675D7"/>
    <w:rsid w:val="00A7341C"/>
    <w:rsid w:val="00A831D0"/>
    <w:rsid w:val="00A84F9A"/>
    <w:rsid w:val="00A902CD"/>
    <w:rsid w:val="00A90D67"/>
    <w:rsid w:val="00A96DE5"/>
    <w:rsid w:val="00AA2415"/>
    <w:rsid w:val="00AA2E2C"/>
    <w:rsid w:val="00AB0141"/>
    <w:rsid w:val="00AC245B"/>
    <w:rsid w:val="00AD0B32"/>
    <w:rsid w:val="00AD1547"/>
    <w:rsid w:val="00AD2104"/>
    <w:rsid w:val="00AE1E33"/>
    <w:rsid w:val="00AE2FF4"/>
    <w:rsid w:val="00B01473"/>
    <w:rsid w:val="00B24595"/>
    <w:rsid w:val="00B334E1"/>
    <w:rsid w:val="00B4125C"/>
    <w:rsid w:val="00B60B00"/>
    <w:rsid w:val="00B678B2"/>
    <w:rsid w:val="00B75329"/>
    <w:rsid w:val="00B83637"/>
    <w:rsid w:val="00B862FE"/>
    <w:rsid w:val="00B90700"/>
    <w:rsid w:val="00B94B6D"/>
    <w:rsid w:val="00BA5886"/>
    <w:rsid w:val="00BA63F4"/>
    <w:rsid w:val="00BE1C64"/>
    <w:rsid w:val="00C018DB"/>
    <w:rsid w:val="00C1180D"/>
    <w:rsid w:val="00C15F16"/>
    <w:rsid w:val="00C26752"/>
    <w:rsid w:val="00C31218"/>
    <w:rsid w:val="00C353BB"/>
    <w:rsid w:val="00C364D0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A151C"/>
    <w:rsid w:val="00CB275F"/>
    <w:rsid w:val="00CB731D"/>
    <w:rsid w:val="00CC4C2B"/>
    <w:rsid w:val="00CC78C8"/>
    <w:rsid w:val="00CE126D"/>
    <w:rsid w:val="00CF523C"/>
    <w:rsid w:val="00CF61AF"/>
    <w:rsid w:val="00CF75EF"/>
    <w:rsid w:val="00CF7B29"/>
    <w:rsid w:val="00D00B35"/>
    <w:rsid w:val="00D165D6"/>
    <w:rsid w:val="00D21A18"/>
    <w:rsid w:val="00D31A86"/>
    <w:rsid w:val="00D36737"/>
    <w:rsid w:val="00D42EF9"/>
    <w:rsid w:val="00D43D87"/>
    <w:rsid w:val="00D51471"/>
    <w:rsid w:val="00D52202"/>
    <w:rsid w:val="00D5662D"/>
    <w:rsid w:val="00D65BF5"/>
    <w:rsid w:val="00D65FAC"/>
    <w:rsid w:val="00D976DC"/>
    <w:rsid w:val="00DA30ED"/>
    <w:rsid w:val="00DA3B4D"/>
    <w:rsid w:val="00DA51FF"/>
    <w:rsid w:val="00DA6BAC"/>
    <w:rsid w:val="00DB123C"/>
    <w:rsid w:val="00DB6CA0"/>
    <w:rsid w:val="00DC21C5"/>
    <w:rsid w:val="00DC3827"/>
    <w:rsid w:val="00DD7A9C"/>
    <w:rsid w:val="00DD7C8C"/>
    <w:rsid w:val="00DE69F5"/>
    <w:rsid w:val="00DF340B"/>
    <w:rsid w:val="00DF6A6C"/>
    <w:rsid w:val="00DF7293"/>
    <w:rsid w:val="00E0098C"/>
    <w:rsid w:val="00E026AA"/>
    <w:rsid w:val="00E06E9C"/>
    <w:rsid w:val="00E22EAF"/>
    <w:rsid w:val="00E27149"/>
    <w:rsid w:val="00E34A2D"/>
    <w:rsid w:val="00E55143"/>
    <w:rsid w:val="00E55487"/>
    <w:rsid w:val="00E66623"/>
    <w:rsid w:val="00E66D99"/>
    <w:rsid w:val="00E844BD"/>
    <w:rsid w:val="00E8672D"/>
    <w:rsid w:val="00E86795"/>
    <w:rsid w:val="00E93000"/>
    <w:rsid w:val="00E93F2A"/>
    <w:rsid w:val="00E96AA0"/>
    <w:rsid w:val="00EA5D2E"/>
    <w:rsid w:val="00EB5D1E"/>
    <w:rsid w:val="00EC1A3D"/>
    <w:rsid w:val="00EC4360"/>
    <w:rsid w:val="00EC548A"/>
    <w:rsid w:val="00EE1FBE"/>
    <w:rsid w:val="00EF31F8"/>
    <w:rsid w:val="00F029FF"/>
    <w:rsid w:val="00F04828"/>
    <w:rsid w:val="00F07C00"/>
    <w:rsid w:val="00F10CB1"/>
    <w:rsid w:val="00F13182"/>
    <w:rsid w:val="00F1500D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90BB8"/>
    <w:rsid w:val="00F94324"/>
    <w:rsid w:val="00F969E1"/>
    <w:rsid w:val="00FB1D71"/>
    <w:rsid w:val="00FB4885"/>
    <w:rsid w:val="00FB4D94"/>
    <w:rsid w:val="00FB5EE8"/>
    <w:rsid w:val="00FB7C64"/>
    <w:rsid w:val="00FC1640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09"/>
    <o:shapelayout v:ext="edit">
      <o:idmap v:ext="edit" data="2,3"/>
    </o:shapelayout>
  </w:shapeDefaults>
  <w:decimalSymbol w:val=","/>
  <w:listSeparator w:val=";"/>
  <w14:docId w14:val="28A953AD"/>
  <w15:docId w15:val="{1428E202-8BDD-40F8-8351-0F63B2BA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9DA0F-59B0-47AE-A3C8-F58CDD8F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0</TotalTime>
  <Pages>1</Pages>
  <Words>14652</Words>
  <Characters>83517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97974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4</cp:revision>
  <cp:lastPrinted>2024-06-18T11:58:00Z</cp:lastPrinted>
  <dcterms:created xsi:type="dcterms:W3CDTF">2024-06-06T06:17:00Z</dcterms:created>
  <dcterms:modified xsi:type="dcterms:W3CDTF">2024-06-18T11:58:00Z</dcterms:modified>
</cp:coreProperties>
</file>