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28ABC072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6774557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607A9442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02A4D6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0348E3B0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96A51B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3EFBB721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53997A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60:27:0060340</w:t>
            </w:r>
          </w:p>
          <w:p w14:paraId="08339C31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1533A796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AD30B9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64330AD6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№3 от 26.02.2024</w:t>
            </w:r>
          </w:p>
        </w:tc>
      </w:tr>
      <w:tr w:rsidR="00E55487" w:rsidRPr="004A75A7" w14:paraId="0F723FED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B0D1EC" w14:textId="1E8607DC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</w:p>
        </w:tc>
      </w:tr>
      <w:tr w:rsidR="008D40AA" w:rsidRPr="004A75A7" w14:paraId="79860666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0B1DDF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1E85C563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0CF2247C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406E6165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659B29F2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0CA502FB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31701766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343E7115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5A8501FA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3BA9BB5F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39540933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5B05D8F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A01FD01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3D2669C2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7F1AA7D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6609791E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B403FB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66EC1616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47851F0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60BAF3A5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A184926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53A75BBD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F21EDA9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36BF7459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6773880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3390DCFE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DF38BF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2C11D192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77ABB70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759640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3490BF97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89F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803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6F29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4A18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382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D954A3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411BCE52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DD8C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0798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33D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FFAD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3C48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D164FC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2649A3AB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C6F129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1E95C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64ABA5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197CD6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КУВИ-001/2024-5273437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D6D17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2DCE22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7E1863B1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189783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795EF9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3D3CF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58A6A5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FDFCC0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D658C6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332CCBC0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B56D3F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4114CB77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9151A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60:27:0060340. Комплексные кадастровые работы проводятся на основании Кадастрового плана территории № КУВИ-001/2024-5273437 от 09.01.2024 г. предоставленного заказчиком Комплексных кадастровых работ.</w:t>
            </w:r>
          </w:p>
          <w:p w14:paraId="59F54EE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60:27-7.412 и частично в территориальной зоне ОД1,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Ж-1 «Для индивидуального жилищного строительства» 600-1500 кв.м, в территориальной зоне ОД1 передельные размеры земельных участков не установлены.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32E0BD5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72CCD9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37BFBE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51EE342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Из объекта недвижимости с кадастровым номером 60:27:0060340:45 были образованы объекты недвижимости с кадастровыми номерами 60:27:0060340:81 и 60:27:0060340:80, сведения о местоположении которых содержатся в ЕГРН. Таким образом объект 60:27:0060340:45 не был внесен в Карта-план.</w:t>
            </w:r>
          </w:p>
          <w:p w14:paraId="3A52DA0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Ст. 34. ГрК РФ «Границы территориальных зоны устанавливаются в том числе с учетом границ земельных участков». Соответственно границы территориальных зон устанавливались с учетом сведений ЕГРН о границах земельных участков. Таким образом при исправлении реестровых ошибок и уточнении границ земельных участков, в рамках проведения комплексных кадастровых работ в отношении кадастрового квартала 60:27:0060340 необходимо исправление границ территориальных зон относительно границ земельных участков согласно настоящему Карта-плану.</w:t>
            </w:r>
          </w:p>
          <w:p w14:paraId="178280E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60:27-7.412:</w:t>
            </w:r>
          </w:p>
          <w:p w14:paraId="0496FEC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501116.01 1273253.52</w:t>
            </w:r>
          </w:p>
          <w:p w14:paraId="2FB8ACE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501125.20 1273260.10</w:t>
            </w:r>
          </w:p>
          <w:p w14:paraId="5ACDCB8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501162.95 1273289.21</w:t>
            </w:r>
          </w:p>
          <w:p w14:paraId="2405909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501173.32 1273297.65</w:t>
            </w:r>
          </w:p>
          <w:p w14:paraId="04890AE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501175.06 1273299.63</w:t>
            </w:r>
          </w:p>
          <w:p w14:paraId="1874518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501199.62 1273324.02</w:t>
            </w:r>
          </w:p>
          <w:p w14:paraId="416798E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501204.91 1273329.04</w:t>
            </w:r>
          </w:p>
          <w:p w14:paraId="3E62BED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501229.17 1273352.14</w:t>
            </w:r>
          </w:p>
          <w:p w14:paraId="6D40633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501251.80 1273373.66</w:t>
            </w:r>
          </w:p>
          <w:p w14:paraId="5A2C4E9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501250.54 1273374.88</w:t>
            </w:r>
          </w:p>
          <w:p w14:paraId="70D0B81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501251.16 1273375.30</w:t>
            </w:r>
          </w:p>
          <w:p w14:paraId="12327EF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501266.95 1273385.90</w:t>
            </w:r>
          </w:p>
          <w:p w14:paraId="363E212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501264.94 1273389.05</w:t>
            </w:r>
          </w:p>
          <w:p w14:paraId="088A90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501266.60 1273390.33</w:t>
            </w:r>
          </w:p>
          <w:p w14:paraId="46E8054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501273.75 1273395.70</w:t>
            </w:r>
          </w:p>
          <w:p w14:paraId="4E1E914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501295.42 1273413.54</w:t>
            </w:r>
          </w:p>
          <w:p w14:paraId="05B895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501316.64 1273429.77</w:t>
            </w:r>
          </w:p>
          <w:p w14:paraId="1545A25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501338.92 1273445.86</w:t>
            </w:r>
          </w:p>
          <w:p w14:paraId="2B72A46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501344.02 1273448.17</w:t>
            </w:r>
          </w:p>
          <w:p w14:paraId="6818C18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501361.07 1273460.03</w:t>
            </w:r>
          </w:p>
          <w:p w14:paraId="18C4486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501377.36 1273471.99</w:t>
            </w:r>
          </w:p>
          <w:p w14:paraId="3D1A8FC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501383.95 1273477.09</w:t>
            </w:r>
          </w:p>
          <w:p w14:paraId="3F09AE0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501398.95 1273487.92</w:t>
            </w:r>
          </w:p>
          <w:p w14:paraId="71658D3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501419.40 1273527.02</w:t>
            </w:r>
          </w:p>
          <w:p w14:paraId="5FE6846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501413.78 1273534.01</w:t>
            </w:r>
          </w:p>
          <w:p w14:paraId="2972BA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501396.46 1273554.64</w:t>
            </w:r>
          </w:p>
          <w:p w14:paraId="317685E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501387.51 1273563.01</w:t>
            </w:r>
          </w:p>
          <w:p w14:paraId="2AFBA07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501429.20 1273603.10</w:t>
            </w:r>
          </w:p>
          <w:p w14:paraId="124711B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501454.69 1273627.31</w:t>
            </w:r>
          </w:p>
          <w:p w14:paraId="4B7FDE0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501452.67 1273629.52</w:t>
            </w:r>
          </w:p>
          <w:p w14:paraId="03752A4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501444.94 1273637.50</w:t>
            </w:r>
          </w:p>
          <w:p w14:paraId="40E4A69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501399.00 1273688.00</w:t>
            </w:r>
          </w:p>
          <w:p w14:paraId="1ED6AC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501393.35 1273694.51</w:t>
            </w:r>
          </w:p>
          <w:p w14:paraId="2CB5701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501390.91 1273697.31</w:t>
            </w:r>
          </w:p>
          <w:p w14:paraId="479A1AB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501397.80 1273704.10</w:t>
            </w:r>
          </w:p>
          <w:p w14:paraId="7DFEC73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501449.50 1273749.70</w:t>
            </w:r>
          </w:p>
          <w:p w14:paraId="322CD3A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501418.40 1273783.50</w:t>
            </w:r>
          </w:p>
          <w:p w14:paraId="7CBFBB1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501364.80 1273832.10</w:t>
            </w:r>
          </w:p>
          <w:p w14:paraId="6279B8B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501366.94 1273836.13</w:t>
            </w:r>
          </w:p>
          <w:p w14:paraId="72AF86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501373.41 1273840.72</w:t>
            </w:r>
          </w:p>
          <w:p w14:paraId="52C287B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501393.14 1273854.73</w:t>
            </w:r>
          </w:p>
          <w:p w14:paraId="0BDE0B2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501397.26 1273850.53</w:t>
            </w:r>
          </w:p>
          <w:p w14:paraId="605E47B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501427.79 1273877.00</w:t>
            </w:r>
          </w:p>
          <w:p w14:paraId="1BF2C11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501458.83 1273902.60</w:t>
            </w:r>
          </w:p>
          <w:p w14:paraId="4AE6D91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501458.80 1273915.04</w:t>
            </w:r>
          </w:p>
          <w:p w14:paraId="152213C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501458.15 1273922.89</w:t>
            </w:r>
          </w:p>
          <w:p w14:paraId="575C9DE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501458.61 1273954.70</w:t>
            </w:r>
          </w:p>
          <w:p w14:paraId="1722184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501459.13 1273965.08</w:t>
            </w:r>
          </w:p>
          <w:p w14:paraId="120B586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501446.60 1273966.20</w:t>
            </w:r>
          </w:p>
          <w:p w14:paraId="584C439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501436.10 1273960.50</w:t>
            </w:r>
          </w:p>
          <w:p w14:paraId="00CA94B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501437.33 1273963.84</w:t>
            </w:r>
          </w:p>
          <w:p w14:paraId="76B8BAB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501426.92 1273985.01</w:t>
            </w:r>
          </w:p>
          <w:p w14:paraId="27DF4D0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501393.09 1273977.50</w:t>
            </w:r>
          </w:p>
          <w:p w14:paraId="3C9AEF6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501368.43 1273971.57</w:t>
            </w:r>
          </w:p>
          <w:p w14:paraId="1EDFA89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501352.91 1273967.70</w:t>
            </w:r>
          </w:p>
          <w:p w14:paraId="0553CF6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501345.89 1273965.42</w:t>
            </w:r>
          </w:p>
          <w:p w14:paraId="7B4933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501316.85 1273950.37</w:t>
            </w:r>
          </w:p>
          <w:p w14:paraId="425924A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501282.03 1273930.63</w:t>
            </w:r>
          </w:p>
          <w:p w14:paraId="70E0A8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501282.64 1273932.86</w:t>
            </w:r>
          </w:p>
          <w:p w14:paraId="75B7F9B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501287.10 1273936.86</w:t>
            </w:r>
          </w:p>
          <w:p w14:paraId="2DF4B5E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501288.39 1273939.32</w:t>
            </w:r>
          </w:p>
          <w:p w14:paraId="1FF25A1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501288.01 1273944.49</w:t>
            </w:r>
          </w:p>
          <w:p w14:paraId="2F763C8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501289.61 1273945.36</w:t>
            </w:r>
          </w:p>
          <w:p w14:paraId="65FC04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501286.22 1273975.98</w:t>
            </w:r>
          </w:p>
          <w:p w14:paraId="1037CC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501285.89 1273996.65</w:t>
            </w:r>
          </w:p>
          <w:p w14:paraId="47B7666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501287.97 1274000.66</w:t>
            </w:r>
          </w:p>
          <w:p w14:paraId="61E13A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501328.80 1273976.80</w:t>
            </w:r>
          </w:p>
          <w:p w14:paraId="1894682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501335.00 1273979.70</w:t>
            </w:r>
          </w:p>
          <w:p w14:paraId="106C2BD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501342.59 1273978.90</w:t>
            </w:r>
          </w:p>
          <w:p w14:paraId="20DB574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501414.03 1273993.48</w:t>
            </w:r>
          </w:p>
          <w:p w14:paraId="19B0667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501421.99 1273994.92</w:t>
            </w:r>
          </w:p>
          <w:p w14:paraId="1F586A2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501422.56 1273999.13</w:t>
            </w:r>
          </w:p>
          <w:p w14:paraId="1DED42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501431.32 1274051.14</w:t>
            </w:r>
          </w:p>
          <w:p w14:paraId="321BC9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501425.36 1274052.12</w:t>
            </w:r>
          </w:p>
          <w:p w14:paraId="6F0BB15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501398.17 1274064.26</w:t>
            </w:r>
          </w:p>
          <w:p w14:paraId="2E9F46C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501392.80 1274066.40</w:t>
            </w:r>
          </w:p>
          <w:p w14:paraId="2F6AF0A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501375.93 1274041.33</w:t>
            </w:r>
          </w:p>
          <w:p w14:paraId="349DE3A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501370.75 1274044.39</w:t>
            </w:r>
          </w:p>
          <w:p w14:paraId="2834042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501369.73 1274048.64</w:t>
            </w:r>
          </w:p>
          <w:p w14:paraId="6E8FBDE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501353.68 1274056.52</w:t>
            </w:r>
          </w:p>
          <w:p w14:paraId="1B76400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501349.29 1274059.19</w:t>
            </w:r>
          </w:p>
          <w:p w14:paraId="228354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501346.60 1274055.64</w:t>
            </w:r>
          </w:p>
          <w:p w14:paraId="23493F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501341.27 1274058.34</w:t>
            </w:r>
          </w:p>
          <w:p w14:paraId="4C2402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501334.35 1274055.64</w:t>
            </w:r>
          </w:p>
          <w:p w14:paraId="1C87E80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501330.62 1274051.14</w:t>
            </w:r>
          </w:p>
          <w:p w14:paraId="24DC9F4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501323.50 1274052.90</w:t>
            </w:r>
          </w:p>
          <w:p w14:paraId="3ED6EE4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501316.29 1274053.73</w:t>
            </w:r>
          </w:p>
          <w:p w14:paraId="568046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501314.60 1274054.96</w:t>
            </w:r>
          </w:p>
          <w:p w14:paraId="1223503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501286.26 1274051.15</w:t>
            </w:r>
          </w:p>
          <w:p w14:paraId="6FC9BFE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501267.50 1274061.05</w:t>
            </w:r>
          </w:p>
          <w:p w14:paraId="29D4AE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501266.38 1274065.52</w:t>
            </w:r>
          </w:p>
          <w:p w14:paraId="5F3488C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501232.60 1274053.65</w:t>
            </w:r>
          </w:p>
          <w:p w14:paraId="7D710E5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501228.18 1274065.13</w:t>
            </w:r>
          </w:p>
          <w:p w14:paraId="753F1E3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501223.10 1274068.60</w:t>
            </w:r>
          </w:p>
          <w:p w14:paraId="117696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501212.70 1274093.70</w:t>
            </w:r>
          </w:p>
          <w:p w14:paraId="0D7B254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501207.25 1274111.94</w:t>
            </w:r>
          </w:p>
          <w:p w14:paraId="4850C3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501202.00 1274121.80</w:t>
            </w:r>
          </w:p>
          <w:p w14:paraId="5D60F32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501206.64 1274124.71</w:t>
            </w:r>
          </w:p>
          <w:p w14:paraId="6B5E0A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501209.70 1274125.38</w:t>
            </w:r>
          </w:p>
          <w:p w14:paraId="11D3DAB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501234.24 1274122.04</w:t>
            </w:r>
          </w:p>
          <w:p w14:paraId="077A5FE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501234.30 1274117.62</w:t>
            </w:r>
          </w:p>
          <w:p w14:paraId="7CBD9D9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501234.49 1274112.12</w:t>
            </w:r>
          </w:p>
          <w:p w14:paraId="1154B6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501258.03 1274111.96</w:t>
            </w:r>
          </w:p>
          <w:p w14:paraId="79F9832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501258.19 1274118.08</w:t>
            </w:r>
          </w:p>
          <w:p w14:paraId="742A253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501257.40 1274121.50</w:t>
            </w:r>
          </w:p>
          <w:p w14:paraId="0FE2C77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501255.18 1274126.90</w:t>
            </w:r>
          </w:p>
          <w:p w14:paraId="0A0AC5E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501253.50 1274132.78</w:t>
            </w:r>
          </w:p>
          <w:p w14:paraId="5A57B03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501278.70 1274136.71</w:t>
            </w:r>
          </w:p>
          <w:p w14:paraId="71104B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501281.24 1274125.90</w:t>
            </w:r>
          </w:p>
          <w:p w14:paraId="191E20D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501304.19 1274133.85</w:t>
            </w:r>
          </w:p>
          <w:p w14:paraId="33DE2C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501302.26 1274140.39</w:t>
            </w:r>
          </w:p>
          <w:p w14:paraId="6D60C8C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501337.58 1274145.91</w:t>
            </w:r>
          </w:p>
          <w:p w14:paraId="3503A88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501337.71 1274145.49</w:t>
            </w:r>
          </w:p>
          <w:p w14:paraId="68641C7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501353.36 1274147.99</w:t>
            </w:r>
          </w:p>
          <w:p w14:paraId="63A556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501357.20 1274148.49</w:t>
            </w:r>
          </w:p>
          <w:p w14:paraId="58ED9E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501357.22 1274148.60</w:t>
            </w:r>
          </w:p>
          <w:p w14:paraId="2EE5462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501357.64 1274148.67</w:t>
            </w:r>
          </w:p>
          <w:p w14:paraId="2CC0F08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501359.93 1274164.35</w:t>
            </w:r>
          </w:p>
          <w:p w14:paraId="00D7506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501358.91 1274180.19</w:t>
            </w:r>
          </w:p>
          <w:p w14:paraId="5F33E9C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501358.69 1274180.23</w:t>
            </w:r>
          </w:p>
          <w:p w14:paraId="659BCB1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501358.00 1274190.50</w:t>
            </w:r>
          </w:p>
          <w:p w14:paraId="24CAE9D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501367.80 1274191.80</w:t>
            </w:r>
          </w:p>
          <w:p w14:paraId="177A28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501376.40 1274223.60</w:t>
            </w:r>
          </w:p>
          <w:p w14:paraId="446C2FC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501354.60 1274239.50</w:t>
            </w:r>
          </w:p>
          <w:p w14:paraId="0572195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501354.46 1274243.78</w:t>
            </w:r>
          </w:p>
          <w:p w14:paraId="0543315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501351.39 1274290.67</w:t>
            </w:r>
          </w:p>
          <w:p w14:paraId="7DC7BCE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501336.02 1274310.95</w:t>
            </w:r>
          </w:p>
          <w:p w14:paraId="72A7BB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501312.45 1274326.58</w:t>
            </w:r>
          </w:p>
          <w:p w14:paraId="27CCEFB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501300.37 1274307.83</w:t>
            </w:r>
          </w:p>
          <w:p w14:paraId="7C158AE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501283.57 1274317.36</w:t>
            </w:r>
          </w:p>
          <w:p w14:paraId="617EEC6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501282.69 1274317.86</w:t>
            </w:r>
          </w:p>
          <w:p w14:paraId="5D400A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501281.82 1274317.38</w:t>
            </w:r>
          </w:p>
          <w:p w14:paraId="7CE57D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501275.57 1274320.90</w:t>
            </w:r>
          </w:p>
          <w:p w14:paraId="0B062F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501270.17 1274323.94</w:t>
            </w:r>
          </w:p>
          <w:p w14:paraId="0765749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501265.86 1274326.31</w:t>
            </w:r>
          </w:p>
          <w:p w14:paraId="5A359A0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501264.04 1274322.30</w:t>
            </w:r>
          </w:p>
          <w:p w14:paraId="5562864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501238.94 1274337.13</w:t>
            </w:r>
          </w:p>
          <w:p w14:paraId="3FC5870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501240.43 1274339.84</w:t>
            </w:r>
          </w:p>
          <w:p w14:paraId="17D973A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501243.56 1274345.41</w:t>
            </w:r>
          </w:p>
          <w:p w14:paraId="0C36A74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501222.79 1274357.71</w:t>
            </w:r>
          </w:p>
          <w:p w14:paraId="27BC584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501212.94 1274363.49</w:t>
            </w:r>
          </w:p>
          <w:p w14:paraId="7F93CE4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501219.60 1274374.40</w:t>
            </w:r>
          </w:p>
          <w:p w14:paraId="645D208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501241.70 1274409.10</w:t>
            </w:r>
          </w:p>
          <w:p w14:paraId="63B5D7C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501266.60 1274437.40</w:t>
            </w:r>
          </w:p>
          <w:p w14:paraId="5224978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501228.00 1274462.70</w:t>
            </w:r>
          </w:p>
          <w:p w14:paraId="60D52D5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501231.18 1274469.54</w:t>
            </w:r>
          </w:p>
          <w:p w14:paraId="6D3A528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501242.50 1274483.58</w:t>
            </w:r>
          </w:p>
          <w:p w14:paraId="717BF32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501215.45 1274504.20</w:t>
            </w:r>
          </w:p>
          <w:p w14:paraId="3B2C2CB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501209.25 1274498.83</w:t>
            </w:r>
          </w:p>
          <w:p w14:paraId="28BBFA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501198.39 1274484.15</w:t>
            </w:r>
          </w:p>
          <w:p w14:paraId="4E7BD1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501172.14 1274461.66</w:t>
            </w:r>
          </w:p>
          <w:p w14:paraId="7F2F3E6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501160.72 1274467.99</w:t>
            </w:r>
          </w:p>
          <w:p w14:paraId="527B34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501151.14 1274445.19</w:t>
            </w:r>
          </w:p>
          <w:p w14:paraId="5B8C20D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501145.54 1274440.64</w:t>
            </w:r>
          </w:p>
          <w:p w14:paraId="29D3E6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501132.07 1274423.76</w:t>
            </w:r>
          </w:p>
          <w:p w14:paraId="4144E17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501129.24 1274419.86</w:t>
            </w:r>
          </w:p>
          <w:p w14:paraId="0A89BC8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501128.65 1274419.05</w:t>
            </w:r>
          </w:p>
          <w:p w14:paraId="6111CF3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501137.32 1274403.31</w:t>
            </w:r>
          </w:p>
          <w:p w14:paraId="03478B3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501139.03 1274401.60</w:t>
            </w:r>
          </w:p>
          <w:p w14:paraId="6AB35C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501149.88 1274394.30</w:t>
            </w:r>
          </w:p>
          <w:p w14:paraId="7DFEA5D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501154.51 1274388.35</w:t>
            </w:r>
          </w:p>
          <w:p w14:paraId="2D2CF6E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501164.41 1274385.30</w:t>
            </w:r>
          </w:p>
          <w:p w14:paraId="3108048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501163.01 1274362.05</w:t>
            </w:r>
          </w:p>
          <w:p w14:paraId="1BA3AE3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501146.90 1274341.16</w:t>
            </w:r>
          </w:p>
          <w:p w14:paraId="715FBD7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501127.65 1274340.73</w:t>
            </w:r>
          </w:p>
          <w:p w14:paraId="00F4424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501126.14 1274340.72</w:t>
            </w:r>
          </w:p>
          <w:p w14:paraId="359F01D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501108.25 1274349.72</w:t>
            </w:r>
          </w:p>
          <w:p w14:paraId="30169E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501080.97 1274357.45</w:t>
            </w:r>
          </w:p>
          <w:p w14:paraId="6ED7E46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501076.40 1274329.02</w:t>
            </w:r>
          </w:p>
          <w:p w14:paraId="6B626F3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501076.30 1274326.80</w:t>
            </w:r>
          </w:p>
          <w:p w14:paraId="3A51F13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501062.40 1274328.00</w:t>
            </w:r>
          </w:p>
          <w:p w14:paraId="74A0A40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501019.50 1274314.40</w:t>
            </w:r>
          </w:p>
          <w:p w14:paraId="51C1657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501015.98 1274308.41</w:t>
            </w:r>
          </w:p>
          <w:p w14:paraId="035ED75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501012.22 1274305.06</w:t>
            </w:r>
          </w:p>
          <w:p w14:paraId="6878965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501003.00 1274300.90</w:t>
            </w:r>
          </w:p>
          <w:p w14:paraId="752BC6F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500996.71 1274296.72</w:t>
            </w:r>
          </w:p>
          <w:p w14:paraId="2B7BEEC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500996.28 1274295.28</w:t>
            </w:r>
          </w:p>
          <w:p w14:paraId="4C834ED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500997.48 1274290.17</w:t>
            </w:r>
          </w:p>
          <w:p w14:paraId="647430B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500994.09 1274286.75</w:t>
            </w:r>
          </w:p>
          <w:p w14:paraId="587DFFE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501005.35 1274253.50</w:t>
            </w:r>
          </w:p>
          <w:p w14:paraId="74CEFA7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501005.09 1274245.30</w:t>
            </w:r>
          </w:p>
          <w:p w14:paraId="436B6DE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501007.35 1274241.06</w:t>
            </w:r>
          </w:p>
          <w:p w14:paraId="0B63826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501008.18 1274239.00</w:t>
            </w:r>
          </w:p>
          <w:p w14:paraId="038E29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501018.05 1274220.73</w:t>
            </w:r>
          </w:p>
          <w:p w14:paraId="7FE906E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500998.70 1274213.63</w:t>
            </w:r>
          </w:p>
          <w:p w14:paraId="29BBDE2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500993.50 1274206.60</w:t>
            </w:r>
          </w:p>
          <w:p w14:paraId="274599F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500990.45 1274206.48</w:t>
            </w:r>
          </w:p>
          <w:p w14:paraId="34315E5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500978.55 1274207.84</w:t>
            </w:r>
          </w:p>
          <w:p w14:paraId="64FE25B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500977.97 1274209.09</w:t>
            </w:r>
          </w:p>
          <w:p w14:paraId="04FA016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500971.26 1274210.16</w:t>
            </w:r>
          </w:p>
          <w:p w14:paraId="0615769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500954.98 1274214.22</w:t>
            </w:r>
          </w:p>
          <w:p w14:paraId="00721C2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500948.22 1274214.58</w:t>
            </w:r>
          </w:p>
          <w:p w14:paraId="34ADB8B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500924.28 1274218.15</w:t>
            </w:r>
          </w:p>
          <w:p w14:paraId="0794FE9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500922.81 1274202.33</w:t>
            </w:r>
          </w:p>
          <w:p w14:paraId="79F769E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500928.85 1274201.42</w:t>
            </w:r>
          </w:p>
          <w:p w14:paraId="23A624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500927.15 1274183.03</w:t>
            </w:r>
          </w:p>
          <w:p w14:paraId="37C6105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500929.75 1274179.62</w:t>
            </w:r>
          </w:p>
          <w:p w14:paraId="446D8C1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500930.18 1274178.30</w:t>
            </w:r>
          </w:p>
          <w:p w14:paraId="39A4D1F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500928.33 1274166.78</w:t>
            </w:r>
          </w:p>
          <w:p w14:paraId="031872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500911.87 1274156.35</w:t>
            </w:r>
          </w:p>
          <w:p w14:paraId="5BF8525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500904.65 1274139.86</w:t>
            </w:r>
          </w:p>
          <w:p w14:paraId="607D000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500891.53 1274118.58</w:t>
            </w:r>
          </w:p>
          <w:p w14:paraId="3677AEA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500891.29 1274109.50</w:t>
            </w:r>
          </w:p>
          <w:p w14:paraId="2874959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500861.32 1274108.31</w:t>
            </w:r>
          </w:p>
          <w:p w14:paraId="1B9B6F9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500860.57 1274112.22</w:t>
            </w:r>
          </w:p>
          <w:p w14:paraId="3513B98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500859.64 1274118.15</w:t>
            </w:r>
          </w:p>
          <w:p w14:paraId="50C0940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500858.91 1274122.69</w:t>
            </w:r>
          </w:p>
          <w:p w14:paraId="06FBCE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500854.16 1274138.95</w:t>
            </w:r>
          </w:p>
          <w:p w14:paraId="053384A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500843.36 1274148.87</w:t>
            </w:r>
          </w:p>
          <w:p w14:paraId="2475E0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500835.33 1274162.00</w:t>
            </w:r>
          </w:p>
          <w:p w14:paraId="5941C1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500825.43 1274158.86</w:t>
            </w:r>
          </w:p>
          <w:p w14:paraId="4AAF05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500821.22 1274162.81</w:t>
            </w:r>
          </w:p>
          <w:p w14:paraId="376B287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500818.03 1274163.07</w:t>
            </w:r>
          </w:p>
          <w:p w14:paraId="24FB96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500803.51 1274164.57</w:t>
            </w:r>
          </w:p>
          <w:p w14:paraId="62CC543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500802.38 1274167.56</w:t>
            </w:r>
          </w:p>
          <w:p w14:paraId="53C812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500784.53 1274166.25</w:t>
            </w:r>
          </w:p>
          <w:p w14:paraId="3D6F4CA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500741.77 1274158.84</w:t>
            </w:r>
          </w:p>
          <w:p w14:paraId="71DB7A0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500739.27 1274163.84</w:t>
            </w:r>
          </w:p>
          <w:p w14:paraId="0BE4571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500729.14 1274169.59</w:t>
            </w:r>
          </w:p>
          <w:p w14:paraId="51ED3E2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500727.22 1274170.87</w:t>
            </w:r>
          </w:p>
          <w:p w14:paraId="15765E9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500719.61 1274170.59</w:t>
            </w:r>
          </w:p>
          <w:p w14:paraId="7917D3C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500711.35 1274168.08</w:t>
            </w:r>
          </w:p>
          <w:p w14:paraId="222506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500707.85 1274163.60</w:t>
            </w:r>
          </w:p>
          <w:p w14:paraId="01693C1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500702.66 1274157.00</w:t>
            </w:r>
          </w:p>
          <w:p w14:paraId="3D3219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500699.51 1274153.04</w:t>
            </w:r>
          </w:p>
          <w:p w14:paraId="4603DFA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500697.60 1274147.85</w:t>
            </w:r>
          </w:p>
          <w:p w14:paraId="1DA8BB7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500687.83 1274143.40</w:t>
            </w:r>
          </w:p>
          <w:p w14:paraId="6D2C0F2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500686.81 1274151.74</w:t>
            </w:r>
          </w:p>
          <w:p w14:paraId="4E4F40D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500685.80 1274154.56</w:t>
            </w:r>
          </w:p>
          <w:p w14:paraId="5177259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500682.96 1274155.47</w:t>
            </w:r>
          </w:p>
          <w:p w14:paraId="62E9CF2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500676.95 1274155.28</w:t>
            </w:r>
          </w:p>
          <w:p w14:paraId="3EBCAE9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500668.33 1274153.34</w:t>
            </w:r>
          </w:p>
          <w:p w14:paraId="67836D4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500661.81 1274149.78</w:t>
            </w:r>
          </w:p>
          <w:p w14:paraId="380488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500657.76 1274147.57</w:t>
            </w:r>
          </w:p>
          <w:p w14:paraId="2101D16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500648.88 1274139.71</w:t>
            </w:r>
          </w:p>
          <w:p w14:paraId="5DCC4D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500634.82 1274120.38</w:t>
            </w:r>
          </w:p>
          <w:p w14:paraId="01C3B1C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500633.89 1274117.53</w:t>
            </w:r>
          </w:p>
          <w:p w14:paraId="4B88154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500640.06 1274082.42</w:t>
            </w:r>
          </w:p>
          <w:p w14:paraId="3EA62E6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500643.78 1274061.76</w:t>
            </w:r>
          </w:p>
          <w:p w14:paraId="084EE07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500651.50 1274060.20</w:t>
            </w:r>
          </w:p>
          <w:p w14:paraId="5505EDC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500642.80 1274045.10</w:t>
            </w:r>
          </w:p>
          <w:p w14:paraId="5F80B0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500663.20 1274017.90</w:t>
            </w:r>
          </w:p>
          <w:p w14:paraId="6705048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500688.40 1273988.30</w:t>
            </w:r>
          </w:p>
          <w:p w14:paraId="468C7CE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500701.70 1273968.70</w:t>
            </w:r>
          </w:p>
          <w:p w14:paraId="16A1529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500721.91 1273932.80</w:t>
            </w:r>
          </w:p>
          <w:p w14:paraId="45E916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500739.00 1273886.30</w:t>
            </w:r>
          </w:p>
          <w:p w14:paraId="1A05DC6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500742.20 1273866.20</w:t>
            </w:r>
          </w:p>
          <w:p w14:paraId="6DE60E0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500742.90 1273848.40</w:t>
            </w:r>
          </w:p>
          <w:p w14:paraId="2DB4E08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500746.00 1273822.80</w:t>
            </w:r>
          </w:p>
          <w:p w14:paraId="0F15BD7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500754.20 1273802.70</w:t>
            </w:r>
          </w:p>
          <w:p w14:paraId="501210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500765.60 1273784.20</w:t>
            </w:r>
          </w:p>
          <w:p w14:paraId="600A97F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500794.30 1273746.40</w:t>
            </w:r>
          </w:p>
          <w:p w14:paraId="117523A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500809.60 1273720.10</w:t>
            </w:r>
          </w:p>
          <w:p w14:paraId="55E531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500812.50 1273698.00</w:t>
            </w:r>
          </w:p>
          <w:p w14:paraId="54B8574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500816.60 1273631.80</w:t>
            </w:r>
          </w:p>
          <w:p w14:paraId="3EF898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500828.50 1273526.40</w:t>
            </w:r>
          </w:p>
          <w:p w14:paraId="61F3EE3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500859.10 1273516.40</w:t>
            </w:r>
          </w:p>
          <w:p w14:paraId="660585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500870.80 1273513.60</w:t>
            </w:r>
          </w:p>
          <w:p w14:paraId="7CDE4B3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500975.60 1273441.60</w:t>
            </w:r>
          </w:p>
          <w:p w14:paraId="76F8A27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500984.60 1273437.20</w:t>
            </w:r>
          </w:p>
          <w:p w14:paraId="3B7EC56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500990.20 1273427.40</w:t>
            </w:r>
          </w:p>
          <w:p w14:paraId="0968674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501000.10 1273406.70</w:t>
            </w:r>
          </w:p>
          <w:p w14:paraId="054EB44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501010.49 1273395.02</w:t>
            </w:r>
          </w:p>
          <w:p w14:paraId="37661AE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501005.16 1273390.01</w:t>
            </w:r>
          </w:p>
          <w:p w14:paraId="6323AC7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501000.20 1273385.00</w:t>
            </w:r>
          </w:p>
          <w:p w14:paraId="6A9D59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501034.00 1273351.10</w:t>
            </w:r>
          </w:p>
          <w:p w14:paraId="316D5A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501065.80 1273318.20</w:t>
            </w:r>
          </w:p>
          <w:p w14:paraId="4B239B6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501099.50 1273274.70</w:t>
            </w:r>
          </w:p>
          <w:p w14:paraId="300CB4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501111.30 1273259.50</w:t>
            </w:r>
          </w:p>
          <w:p w14:paraId="726617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501116.01 1273253.52</w:t>
            </w:r>
          </w:p>
          <w:p w14:paraId="519E4DA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4 земельных участка и 16 объектов капитального строительства, исправлены реестровые ошибки в отношении 4 земельных участков.</w:t>
            </w:r>
          </w:p>
        </w:tc>
      </w:tr>
      <w:tr w:rsidR="00F33511" w:rsidRPr="004A75A7" w14:paraId="6C448FFE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CE73FD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5E9631F8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54F05F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5118EBB2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07DF8B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B948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492BB435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1FCF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17C7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EDD07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51FDB4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2E7ECA05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5B279D59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E940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1112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AAB0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2942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A49D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C5FA7F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439F6A85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368D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832F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723F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C25D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3DB4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0D03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1824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CDB5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506E2C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6612AD99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56AB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BC9B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6206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403F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6FFA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A16A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1FF2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68D9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D30FD2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5634DC9B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9ABD44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CF1E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7DA6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3BA6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23C709FA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77EA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196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9CF8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CF6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ED7F2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2AED50AB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FFF881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16F83023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3C87DC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F7A9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E83B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931778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5D8B4424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6483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DF77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A4F5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4D24D8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5C832157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2C1F278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7FB3D2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224B0B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A5B0F9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0B3FAE93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DA2DB20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BD3044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F19226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806F6E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14:paraId="47904869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18E830" w14:textId="77777777" w:rsidR="00035E0C" w:rsidRPr="00EB43A2" w:rsidRDefault="00022C50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22B8607A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536CF39" w14:textId="77777777" w:rsidR="00022C50" w:rsidRPr="00E30EC3" w:rsidRDefault="00022C50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60:27:0060340:5</w:t>
            </w:r>
          </w:p>
        </w:tc>
      </w:tr>
      <w:tr w:rsidR="00105FDF" w:rsidRPr="00EB43A2" w14:paraId="3A774C4D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659E697" w14:textId="77777777" w:rsidR="00022C50" w:rsidRPr="003603C1" w:rsidRDefault="00022C50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EFE029" w14:textId="77777777" w:rsidR="00022C50" w:rsidRPr="00A868BD" w:rsidRDefault="00022C50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432D35A3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DB703C9" w14:textId="77777777" w:rsidR="00022C50" w:rsidRPr="008417BF" w:rsidRDefault="00022C50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F961" w14:textId="77777777" w:rsidR="00022C50" w:rsidRPr="008417BF" w:rsidRDefault="00022C50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3E363" w14:textId="77777777" w:rsidR="00022C50" w:rsidRPr="008417BF" w:rsidRDefault="00022C50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75568" w14:textId="77777777" w:rsidR="00022C50" w:rsidRPr="00A9191B" w:rsidRDefault="00022C50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</w:t>
            </w:r>
            <w:r w:rsidRPr="00A9191B">
              <w:rPr>
                <w:b/>
                <w:sz w:val="22"/>
                <w:szCs w:val="22"/>
              </w:rPr>
              <w:lastRenderedPageBreak/>
              <w:t xml:space="preserve">точек границ (Мt), </w:t>
            </w:r>
          </w:p>
          <w:p w14:paraId="34F46E25" w14:textId="77777777" w:rsidR="00022C50" w:rsidRPr="008417BF" w:rsidRDefault="00022C50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2427B" w14:textId="77777777" w:rsidR="00022C50" w:rsidRPr="00E35930" w:rsidRDefault="00022C50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0333FE" w:rsidRPr="008417BF" w14:paraId="1EA5CDA0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6F7699" w14:textId="77777777" w:rsidR="00022C50" w:rsidRPr="008417BF" w:rsidRDefault="00022C50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90E4" w14:textId="77777777" w:rsidR="00022C50" w:rsidRPr="008417BF" w:rsidRDefault="00022C50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45557" w14:textId="77777777" w:rsidR="00022C50" w:rsidRPr="008417BF" w:rsidRDefault="00022C50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AD4A1" w14:textId="77777777" w:rsidR="00022C50" w:rsidRPr="008417BF" w:rsidRDefault="00022C50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BFF26" w14:textId="77777777" w:rsidR="00022C50" w:rsidRPr="008417BF" w:rsidRDefault="00022C50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F84CC4" w14:textId="77777777" w:rsidR="00022C50" w:rsidRPr="00E35930" w:rsidRDefault="00022C50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239B2030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4578" w14:textId="77777777" w:rsidR="00022C50" w:rsidRPr="00EB43A2" w:rsidRDefault="00022C50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FE55" w14:textId="77777777" w:rsidR="00022C50" w:rsidRPr="00EB43A2" w:rsidRDefault="00022C50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F8BE" w14:textId="77777777" w:rsidR="00022C50" w:rsidRPr="00EB43A2" w:rsidRDefault="00022C50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6025" w14:textId="77777777" w:rsidR="00022C50" w:rsidRPr="00EB43A2" w:rsidRDefault="00022C50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6474" w14:textId="77777777" w:rsidR="00022C50" w:rsidRPr="00EB43A2" w:rsidRDefault="00022C50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771B" w14:textId="77777777" w:rsidR="00022C50" w:rsidRPr="00EB43A2" w:rsidRDefault="00022C50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0CCB" w14:textId="77777777" w:rsidR="00022C50" w:rsidRPr="00EB43A2" w:rsidRDefault="00022C50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439440" w14:textId="77777777" w:rsidR="00022C50" w:rsidRPr="00E35930" w:rsidRDefault="00022C50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5C1E104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891D" w14:textId="77777777" w:rsidR="00022C50" w:rsidRPr="00EB43A2" w:rsidRDefault="00022C50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CF70" w14:textId="77777777" w:rsidR="00022C50" w:rsidRPr="00EB43A2" w:rsidRDefault="00022C50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D47B" w14:textId="77777777" w:rsidR="00022C50" w:rsidRPr="00EB43A2" w:rsidRDefault="00022C50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2F87" w14:textId="77777777" w:rsidR="00022C50" w:rsidRPr="00EB43A2" w:rsidRDefault="00022C50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1466" w14:textId="77777777" w:rsidR="00022C50" w:rsidRPr="00EB43A2" w:rsidRDefault="00022C50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7C67" w14:textId="77777777" w:rsidR="00022C50" w:rsidRPr="00EB43A2" w:rsidRDefault="00022C50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2BC0" w14:textId="77777777" w:rsidR="00022C50" w:rsidRPr="005B4FA1" w:rsidRDefault="00022C50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331E4B" w14:textId="77777777" w:rsidR="00022C50" w:rsidRPr="005B4FA1" w:rsidRDefault="00022C50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01A357E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62E5A3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4507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FAD4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7653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501432.74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29CA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1273962.50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09D7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66AE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0CF86D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F352F7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70C8FB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33A0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82D3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C2AE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501432.89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4182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1273962.91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1030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D3DD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FB7144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24A01B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69F80F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5ADF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0DED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330A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501433.01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B683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1273963.36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9C0C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7E1B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E5B47E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2004AA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30AF4F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3DC5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80C3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9CA6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501432.98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3DAF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1273963.72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30F3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B3F8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1FF4D5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4436C4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3C8FC9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C9EA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32F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C824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501429.86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CB0C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1273969.31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4728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7B10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E4CAC2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426286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9E175D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4BBC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5C4A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596D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501421.98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7C91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1273983.63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BBF1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CA4B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C36C7F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4CA1AA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E85F84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26F6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ADAC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4E2A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501395.40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8150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1273973.21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D505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FD80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4D0BCA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406E17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6C4897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81E0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501396.23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50FC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1273971.96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8885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501396.23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4043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1273971.96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4465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D2DA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10A7EC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7B5233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03D505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C4EF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501410.76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CD6E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1273948.06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F2C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501410.76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BF80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1273948.06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5648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FE9F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34D3FC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086177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13F4ED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181E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FFA8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91D1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501432.74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EB33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1273962.50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C910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33DF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E2A950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741F1961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3FDD70" w14:textId="77777777" w:rsidR="00022C50" w:rsidRPr="00666D74" w:rsidRDefault="00022C50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60:27:0060340:5</w:t>
            </w:r>
          </w:p>
        </w:tc>
      </w:tr>
      <w:tr w:rsidR="00590258" w:rsidRPr="00666D74" w14:paraId="1FFB313C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D9CA4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lastRenderedPageBreak/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F29E7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75318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4CB80D6" w14:textId="77777777" w:rsidR="00022C50" w:rsidRDefault="00022C50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0E1A3F4D" w14:textId="77777777" w:rsidR="00022C50" w:rsidRPr="00666D74" w:rsidRDefault="00022C50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460EC282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9C907C" w14:textId="77777777" w:rsidR="00022C50" w:rsidRPr="00590258" w:rsidRDefault="00022C50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95AD" w14:textId="77777777" w:rsidR="00022C50" w:rsidRPr="00590258" w:rsidRDefault="00022C50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E345" w14:textId="77777777" w:rsidR="00022C50" w:rsidRPr="00590258" w:rsidRDefault="00022C50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9B3F" w14:textId="77777777" w:rsidR="00022C50" w:rsidRPr="00590258" w:rsidRDefault="00022C50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C476D0" w14:textId="77777777" w:rsidR="00022C50" w:rsidRPr="00590258" w:rsidRDefault="00022C50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36DD8FB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48D0DE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A4BF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13E4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103B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4D91C2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00A0D9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DF9AA6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C877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684E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4178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4D56DB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C923DC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B82143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E527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CC88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3C32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342C40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F8FBE1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5A0EA2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2DEE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A51B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C5A3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9AED56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4E2FA1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7CDEB0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D2DA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CD4F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40EA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943C87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55BB21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9FE453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F396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7424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16.34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8130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5FEEDF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B0083E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CBBDFF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CEE7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6A02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28.55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8C64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3BC4FA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3A6CB3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D15A5D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57AA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B8E1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31FC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224466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10342C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CE808A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0CE2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F4B2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27.97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2C27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8AA5B1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E6BA68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24BC94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6B23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D5FD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26.30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0E32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6C7258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7F595574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E0A652" w14:textId="77777777" w:rsidR="00022C50" w:rsidRPr="00590258" w:rsidRDefault="00022C50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60:27:0060340:5</w:t>
            </w:r>
          </w:p>
        </w:tc>
      </w:tr>
      <w:tr w:rsidR="00EB43A2" w:rsidRPr="00666D74" w14:paraId="222CEDB9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2FCB" w14:textId="77777777" w:rsidR="00022C50" w:rsidRPr="00666D74" w:rsidRDefault="00022C50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3179" w14:textId="77777777" w:rsidR="00022C50" w:rsidRPr="00B1242C" w:rsidRDefault="00022C50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C4C7AD" w14:textId="77777777" w:rsidR="00022C50" w:rsidRPr="00B1242C" w:rsidRDefault="00022C50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9A9BE4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9CB0" w14:textId="77777777" w:rsidR="00022C50" w:rsidRPr="00B1242C" w:rsidRDefault="00022C50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D48B" w14:textId="77777777" w:rsidR="00022C50" w:rsidRPr="00B1242C" w:rsidRDefault="00022C50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D9B2B5" w14:textId="77777777" w:rsidR="00022C50" w:rsidRPr="00B1242C" w:rsidRDefault="00022C50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3B50852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F521DB" w14:textId="77777777" w:rsidR="00022C50" w:rsidRPr="00B1242C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784B" w14:textId="77777777" w:rsidR="00022C50" w:rsidRPr="00B1242C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B3B5C1" w14:textId="77777777" w:rsidR="00022C50" w:rsidRPr="00B1242C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0CCA770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11136B" w14:textId="77777777" w:rsidR="00022C50" w:rsidRPr="00B1242C" w:rsidRDefault="00022C50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B913" w14:textId="77777777" w:rsidR="00022C50" w:rsidRPr="00E70CD1" w:rsidRDefault="00022C50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22F980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Земельная ул, 27 д</w:t>
            </w:r>
          </w:p>
        </w:tc>
      </w:tr>
      <w:tr w:rsidR="00E70CD1" w:rsidRPr="004A75A7" w14:paraId="5BABF8B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45CF24" w14:textId="77777777" w:rsidR="00022C50" w:rsidRPr="00CE1DAD" w:rsidRDefault="00022C50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725D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B85545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70EB78FE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71EE67" w14:textId="77777777" w:rsidR="00022C50" w:rsidRPr="006360AC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E8C5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959113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732 кв.м ± 5.42 кв.м</w:t>
            </w:r>
          </w:p>
        </w:tc>
      </w:tr>
      <w:tr w:rsidR="00E70CD1" w:rsidRPr="004A75A7" w14:paraId="5D1A5D30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8D8D94" w14:textId="77777777" w:rsidR="00022C50" w:rsidRPr="006360AC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306C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B767E9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√732 * √((1 + 1.06²)/(2 * 1.06)) = 5.42</w:t>
            </w:r>
          </w:p>
        </w:tc>
      </w:tr>
      <w:tr w:rsidR="00E70CD1" w:rsidRPr="004A75A7" w14:paraId="47DD7639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75EAE7" w14:textId="77777777" w:rsidR="00022C50" w:rsidRPr="00E70CD1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9268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1A8E99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600</w:t>
            </w:r>
          </w:p>
        </w:tc>
      </w:tr>
      <w:tr w:rsidR="00E70CD1" w:rsidRPr="004A75A7" w14:paraId="721A7F01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0D3F1A" w14:textId="77777777" w:rsidR="00022C50" w:rsidRPr="00E70CD1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8C7C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2C21D4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132 кв.м</w:t>
            </w:r>
          </w:p>
        </w:tc>
      </w:tr>
      <w:tr w:rsidR="00E70CD1" w:rsidRPr="004A75A7" w14:paraId="154D0BE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874405" w14:textId="77777777" w:rsidR="00022C50" w:rsidRPr="00E70CD1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71EC" w14:textId="77777777" w:rsidR="00022C50" w:rsidRPr="00E70CD1" w:rsidRDefault="00022C50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A43930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432A0BC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1CA21320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CECBA7" w14:textId="77777777" w:rsidR="00022C50" w:rsidRPr="00E70CD1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8F9F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FDAB51" w14:textId="77777777" w:rsidR="00022C50" w:rsidRPr="006360AC" w:rsidRDefault="00022C50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1BE61B33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C47E28" w14:textId="77777777" w:rsidR="00022C50" w:rsidRDefault="00022C50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7B9A" w14:textId="77777777" w:rsidR="00022C50" w:rsidRPr="006360AC" w:rsidRDefault="00022C50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1AB030" w14:textId="77777777" w:rsidR="00022C50" w:rsidRPr="00AF1B59" w:rsidRDefault="00022C50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2E82B80F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AE2D72" w14:textId="77777777" w:rsidR="00022C50" w:rsidRPr="00E70CD1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57E9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C37C41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60:27:0060333:21</w:t>
            </w:r>
          </w:p>
        </w:tc>
      </w:tr>
      <w:tr w:rsidR="00AF1B59" w:rsidRPr="004A75A7" w14:paraId="5006C6F3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DBE73F" w14:textId="77777777" w:rsidR="00022C50" w:rsidRDefault="00022C50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46E2" w14:textId="77777777" w:rsidR="00022C50" w:rsidRPr="00DC26F1" w:rsidRDefault="00022C50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0334A1" w14:textId="77777777" w:rsidR="00022C50" w:rsidRPr="00DC26F1" w:rsidRDefault="00022C50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384E1E95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F0B368A" w14:textId="77777777" w:rsidR="00022C50" w:rsidRPr="008030E7" w:rsidRDefault="00022C50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3829F1" w14:textId="77777777" w:rsidR="00022C50" w:rsidRPr="008030E7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ADEC46" w14:textId="77777777" w:rsidR="00022C50" w:rsidRPr="008030E7" w:rsidRDefault="00022C50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5B30A658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7F81C5D" w14:textId="77777777" w:rsidR="00022C50" w:rsidRDefault="00022C50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7464D447" w14:textId="77777777" w:rsidR="00022C50" w:rsidRPr="00CD1C19" w:rsidRDefault="00022C50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60:27:0060340:5</w:t>
            </w:r>
          </w:p>
        </w:tc>
      </w:tr>
      <w:tr w:rsidR="006360AC" w:rsidRPr="004A75A7" w14:paraId="32444103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6A763A" w14:textId="77777777" w:rsidR="00022C50" w:rsidRPr="006360AC" w:rsidRDefault="00022C50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467D5E" w14:textId="77777777" w:rsidR="00022C50" w:rsidRPr="00F70DBD" w:rsidRDefault="00022C50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>При уточнении земельного участка с кадастровым номером 60:27:0060340:5 площадь земельного участка составила 732 кв.м. Площадь земельного участка увеличилась на 132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60:27:0060333:21.</w:t>
            </w:r>
          </w:p>
        </w:tc>
      </w:tr>
      <w:tr w:rsidR="00035E0C" w:rsidRPr="00EB43A2" w14:paraId="40EFD782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EDCF6" w14:textId="77777777" w:rsidR="00035E0C" w:rsidRPr="00EB43A2" w:rsidRDefault="00022C50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37046A0B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C2B5FBB" w14:textId="77777777" w:rsidR="00022C50" w:rsidRPr="00E30EC3" w:rsidRDefault="00022C50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60:27:0060340:6</w:t>
            </w:r>
          </w:p>
        </w:tc>
      </w:tr>
      <w:tr w:rsidR="00105FDF" w:rsidRPr="00EB43A2" w14:paraId="478A3D23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F64EB0F" w14:textId="77777777" w:rsidR="00022C50" w:rsidRPr="003603C1" w:rsidRDefault="00022C50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9A67BB" w14:textId="77777777" w:rsidR="00022C50" w:rsidRPr="00A868BD" w:rsidRDefault="00022C50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213679A5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D583724" w14:textId="77777777" w:rsidR="00022C50" w:rsidRPr="008417BF" w:rsidRDefault="00022C50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283C" w14:textId="77777777" w:rsidR="00022C50" w:rsidRPr="008417BF" w:rsidRDefault="00022C50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C5C90" w14:textId="77777777" w:rsidR="00022C50" w:rsidRPr="008417BF" w:rsidRDefault="00022C50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7E730" w14:textId="77777777" w:rsidR="00022C50" w:rsidRPr="00A9191B" w:rsidRDefault="00022C50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472D0556" w14:textId="77777777" w:rsidR="00022C50" w:rsidRPr="008417BF" w:rsidRDefault="00022C50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 xml:space="preserve">и итоговые (вычисленные) </w:t>
            </w:r>
            <w:r w:rsidRPr="00A9191B">
              <w:rPr>
                <w:b/>
                <w:sz w:val="22"/>
                <w:szCs w:val="22"/>
              </w:rPr>
              <w:lastRenderedPageBreak/>
              <w:t>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329979" w14:textId="77777777" w:rsidR="00022C50" w:rsidRPr="00E35930" w:rsidRDefault="00022C50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0333FE" w:rsidRPr="008417BF" w14:paraId="622D48E7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E57BBE" w14:textId="77777777" w:rsidR="00022C50" w:rsidRPr="008417BF" w:rsidRDefault="00022C50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08D5" w14:textId="77777777" w:rsidR="00022C50" w:rsidRPr="008417BF" w:rsidRDefault="00022C50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4A0EF" w14:textId="77777777" w:rsidR="00022C50" w:rsidRPr="008417BF" w:rsidRDefault="00022C50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EA439" w14:textId="77777777" w:rsidR="00022C50" w:rsidRPr="008417BF" w:rsidRDefault="00022C50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F0FC7" w14:textId="77777777" w:rsidR="00022C50" w:rsidRPr="008417BF" w:rsidRDefault="00022C50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BCFC70" w14:textId="77777777" w:rsidR="00022C50" w:rsidRPr="00E35930" w:rsidRDefault="00022C50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60001E1F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AC31" w14:textId="77777777" w:rsidR="00022C50" w:rsidRPr="00EB43A2" w:rsidRDefault="00022C50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D1AE" w14:textId="77777777" w:rsidR="00022C50" w:rsidRPr="00EB43A2" w:rsidRDefault="00022C50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00C" w14:textId="77777777" w:rsidR="00022C50" w:rsidRPr="00EB43A2" w:rsidRDefault="00022C50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C0C" w14:textId="77777777" w:rsidR="00022C50" w:rsidRPr="00EB43A2" w:rsidRDefault="00022C50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7156" w14:textId="77777777" w:rsidR="00022C50" w:rsidRPr="00EB43A2" w:rsidRDefault="00022C50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CD14" w14:textId="77777777" w:rsidR="00022C50" w:rsidRPr="00EB43A2" w:rsidRDefault="00022C50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5422" w14:textId="77777777" w:rsidR="00022C50" w:rsidRPr="00EB43A2" w:rsidRDefault="00022C50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F43FE" w14:textId="77777777" w:rsidR="00022C50" w:rsidRPr="00E35930" w:rsidRDefault="00022C50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68A7D52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6399" w14:textId="77777777" w:rsidR="00022C50" w:rsidRPr="00EB43A2" w:rsidRDefault="00022C50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EAB4" w14:textId="77777777" w:rsidR="00022C50" w:rsidRPr="00EB43A2" w:rsidRDefault="00022C50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DA9F" w14:textId="77777777" w:rsidR="00022C50" w:rsidRPr="00EB43A2" w:rsidRDefault="00022C50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00CB" w14:textId="77777777" w:rsidR="00022C50" w:rsidRPr="00EB43A2" w:rsidRDefault="00022C50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4F7A" w14:textId="77777777" w:rsidR="00022C50" w:rsidRPr="00EB43A2" w:rsidRDefault="00022C50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CC2B" w14:textId="77777777" w:rsidR="00022C50" w:rsidRPr="00EB43A2" w:rsidRDefault="00022C50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6715" w14:textId="77777777" w:rsidR="00022C50" w:rsidRPr="005B4FA1" w:rsidRDefault="00022C50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6D8C30" w14:textId="77777777" w:rsidR="00022C50" w:rsidRPr="005B4FA1" w:rsidRDefault="00022C50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47F21F4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A8BFC4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7515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501325.94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66EA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1273932.02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195E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501325.94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F660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1273932.02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A8CD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97D7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A4E500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A9F557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A76879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B6D5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501320.45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F127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1273943.99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54F6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501320.45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3B81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1273943.99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B169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D20C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390C73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4E44C1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9DBCB3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E109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1772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4FF3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501316.85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E775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1273950.37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469A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4648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AB04CF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249D88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472456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9E4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7F0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E28B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501301.53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DEF7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1273940.14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75EF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213F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45C67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1252F0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0559BC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6A32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FC66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8ED3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501298.44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1038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1273937.88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E678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774B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1628BA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A0DEC7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8AEA81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161B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C8F9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D705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501285.07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9722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1273927.18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D5A9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73DC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4292FD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E4B465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359B66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6FCC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B37D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75BC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501282.77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9765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1273924.01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DF53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40A1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DB334A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500F1A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D67B1B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8C41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8477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7D75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501286.55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BC22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1273918.05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3AE5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352B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C75B28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8E8031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42C777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047C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501292.78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E43C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1273912.14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ADCF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501292.78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BA24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1273912.14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A5AE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03AA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92698D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28334D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CA6989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75BF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501325.94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1D70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1273932.02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5808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501325.94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1EF8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1273932.02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F7DF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EF84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6B7C0F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4EC07F3C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903EA9" w14:textId="77777777" w:rsidR="00022C50" w:rsidRPr="00666D74" w:rsidRDefault="00022C50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60:27:0060340:6</w:t>
            </w:r>
          </w:p>
        </w:tc>
      </w:tr>
      <w:tr w:rsidR="00590258" w:rsidRPr="00666D74" w14:paraId="32305DEA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DDF038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582DC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A2F0E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13BEC9A" w14:textId="77777777" w:rsidR="00022C50" w:rsidRDefault="00022C50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12F0927C" w14:textId="77777777" w:rsidR="00022C50" w:rsidRPr="00666D74" w:rsidRDefault="00022C50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11880ED0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8F9CB3" w14:textId="77777777" w:rsidR="00022C50" w:rsidRPr="00590258" w:rsidRDefault="00022C50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2578" w14:textId="77777777" w:rsidR="00022C50" w:rsidRPr="00590258" w:rsidRDefault="00022C50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2709" w14:textId="77777777" w:rsidR="00022C50" w:rsidRPr="00590258" w:rsidRDefault="00022C50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7830" w14:textId="77777777" w:rsidR="00022C50" w:rsidRPr="00590258" w:rsidRDefault="00022C50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7E7CD6" w14:textId="77777777" w:rsidR="00022C50" w:rsidRPr="00590258" w:rsidRDefault="00022C50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42CFD58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ACF8B6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2BF8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985D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2EBB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289B05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4C5D94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4047AF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C6A9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232C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13.17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50C2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051366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397AB1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2CDBCB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EFA2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017A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7.33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872D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5DABE1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914BB6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8C18E1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430F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6FB0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18.42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9997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E609D9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B79556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670628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2A42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1E63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91D6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BF785D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3E937B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CE7DE0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E752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12AD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17.12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412E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03C62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671793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0A7511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F001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469C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85E4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DB7704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61D903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45207B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EA2C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6B82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25AE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C25AAD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0AD9C5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326113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00AE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C077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8.59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8A57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12822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7C35DA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54407F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487D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318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38.66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47D6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6DA799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32268BF5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ED2EBA" w14:textId="77777777" w:rsidR="00022C50" w:rsidRPr="00590258" w:rsidRDefault="00022C50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60:27:0060340:6</w:t>
            </w:r>
          </w:p>
        </w:tc>
      </w:tr>
      <w:tr w:rsidR="00EB43A2" w:rsidRPr="00666D74" w14:paraId="5F890A02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0F8C" w14:textId="77777777" w:rsidR="00022C50" w:rsidRPr="00666D74" w:rsidRDefault="00022C50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23A8" w14:textId="77777777" w:rsidR="00022C50" w:rsidRPr="00B1242C" w:rsidRDefault="00022C50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5CDE9" w14:textId="77777777" w:rsidR="00022C50" w:rsidRPr="00B1242C" w:rsidRDefault="00022C50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109B68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C892" w14:textId="77777777" w:rsidR="00022C50" w:rsidRPr="00B1242C" w:rsidRDefault="00022C50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41FD" w14:textId="77777777" w:rsidR="00022C50" w:rsidRPr="00B1242C" w:rsidRDefault="00022C50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583C30" w14:textId="77777777" w:rsidR="00022C50" w:rsidRPr="00B1242C" w:rsidRDefault="00022C50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5485A87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AC68FA" w14:textId="77777777" w:rsidR="00022C50" w:rsidRPr="00B1242C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3C67" w14:textId="77777777" w:rsidR="00022C50" w:rsidRPr="00B1242C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CE0AEB" w14:textId="77777777" w:rsidR="00022C50" w:rsidRPr="00B1242C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4A7E0A0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9DE2C9" w14:textId="77777777" w:rsidR="00022C50" w:rsidRPr="00B1242C" w:rsidRDefault="00022C50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F9E9" w14:textId="77777777" w:rsidR="00022C50" w:rsidRPr="00E70CD1" w:rsidRDefault="00022C50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AD1EA8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Земельный пер, 10 д</w:t>
            </w:r>
          </w:p>
        </w:tc>
      </w:tr>
      <w:tr w:rsidR="00E70CD1" w:rsidRPr="004A75A7" w14:paraId="2137AC5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532660" w14:textId="77777777" w:rsidR="00022C50" w:rsidRPr="00CE1DAD" w:rsidRDefault="00022C50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126E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73F2D5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6D6CCB5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DC8DED" w14:textId="77777777" w:rsidR="00022C50" w:rsidRPr="006360AC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BFFE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FB8011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780 кв.м ± 5.61 кв.м</w:t>
            </w:r>
          </w:p>
        </w:tc>
      </w:tr>
      <w:tr w:rsidR="00E70CD1" w:rsidRPr="004A75A7" w14:paraId="0E291F77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C1A72B" w14:textId="77777777" w:rsidR="00022C50" w:rsidRPr="006360AC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D916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33113D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√780 * √((1 + 1.13²)/(2 * 1.13)) = 5.61</w:t>
            </w:r>
          </w:p>
        </w:tc>
      </w:tr>
      <w:tr w:rsidR="00E70CD1" w:rsidRPr="004A75A7" w14:paraId="237BDAE0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A8C496" w14:textId="77777777" w:rsidR="00022C50" w:rsidRPr="00E70CD1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9CB7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AAD360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5D54928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888469" w14:textId="77777777" w:rsidR="00022C50" w:rsidRPr="00E70CD1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A375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27AE40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180 кв.м</w:t>
            </w:r>
          </w:p>
        </w:tc>
      </w:tr>
      <w:tr w:rsidR="00E70CD1" w:rsidRPr="004A75A7" w14:paraId="5A9DECE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875277" w14:textId="77777777" w:rsidR="00022C50" w:rsidRPr="00E70CD1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62E4" w14:textId="77777777" w:rsidR="00022C50" w:rsidRPr="00E70CD1" w:rsidRDefault="00022C50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A59F7F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FE4765E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40AB7863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975F2B" w14:textId="77777777" w:rsidR="00022C50" w:rsidRPr="00E70CD1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E65E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D44D6F" w14:textId="77777777" w:rsidR="00022C50" w:rsidRPr="006360AC" w:rsidRDefault="00022C50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2FB708EE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36385F" w14:textId="77777777" w:rsidR="00022C50" w:rsidRDefault="00022C50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5625" w14:textId="77777777" w:rsidR="00022C50" w:rsidRPr="006360AC" w:rsidRDefault="00022C50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7ECE24" w14:textId="77777777" w:rsidR="00022C50" w:rsidRPr="00AF1B59" w:rsidRDefault="00022C50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34905484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DE61BD" w14:textId="77777777" w:rsidR="00022C50" w:rsidRPr="00E70CD1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49E1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171BBE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60:27:0060340:47</w:t>
            </w:r>
          </w:p>
        </w:tc>
      </w:tr>
      <w:tr w:rsidR="00AF1B59" w:rsidRPr="004A75A7" w14:paraId="6DC4E4C4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07159C" w14:textId="77777777" w:rsidR="00022C50" w:rsidRDefault="00022C50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CA5A" w14:textId="77777777" w:rsidR="00022C50" w:rsidRPr="00DC26F1" w:rsidRDefault="00022C50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63BFE0" w14:textId="77777777" w:rsidR="00022C50" w:rsidRPr="00DC26F1" w:rsidRDefault="00022C50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30BC6E8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5891EBA" w14:textId="77777777" w:rsidR="00022C50" w:rsidRPr="008030E7" w:rsidRDefault="00022C50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6C9238" w14:textId="77777777" w:rsidR="00022C50" w:rsidRPr="008030E7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326794" w14:textId="77777777" w:rsidR="00022C50" w:rsidRPr="008030E7" w:rsidRDefault="00022C50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0B0CA5AF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7EA3CF7" w14:textId="77777777" w:rsidR="00022C50" w:rsidRDefault="00022C50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0031A17B" w14:textId="77777777" w:rsidR="00022C50" w:rsidRPr="00CD1C19" w:rsidRDefault="00022C50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60:27:0060340:6</w:t>
            </w:r>
          </w:p>
        </w:tc>
      </w:tr>
      <w:tr w:rsidR="006360AC" w:rsidRPr="004A75A7" w14:paraId="25A62C5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3CCE50" w14:textId="77777777" w:rsidR="00022C50" w:rsidRPr="006360AC" w:rsidRDefault="00022C50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C3D3EE" w14:textId="77777777" w:rsidR="00022C50" w:rsidRPr="00F70DBD" w:rsidRDefault="00022C50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>При уточнении земельного участка с кадастровым номером 60:27:0060340:6 площадь земельного участка составила 780 кв.м. Площадь земельного участка увеличилась на 180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60:27:0060340:47.</w:t>
            </w:r>
          </w:p>
        </w:tc>
      </w:tr>
      <w:tr w:rsidR="00035E0C" w:rsidRPr="00EB43A2" w14:paraId="6A912FCC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0038D5" w14:textId="77777777" w:rsidR="00035E0C" w:rsidRPr="00EB43A2" w:rsidRDefault="00022C50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5D584A99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EE39F04" w14:textId="77777777" w:rsidR="00022C50" w:rsidRPr="00E30EC3" w:rsidRDefault="00022C50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60:27:0060340:19</w:t>
            </w:r>
          </w:p>
        </w:tc>
      </w:tr>
      <w:tr w:rsidR="00105FDF" w:rsidRPr="00EB43A2" w14:paraId="54EACA04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F32A9DF" w14:textId="77777777" w:rsidR="00022C50" w:rsidRPr="003603C1" w:rsidRDefault="00022C50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ABA521" w14:textId="77777777" w:rsidR="00022C50" w:rsidRPr="00A868BD" w:rsidRDefault="00022C50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3552B96B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E54CC00" w14:textId="77777777" w:rsidR="00022C50" w:rsidRPr="008417BF" w:rsidRDefault="00022C50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FFF5" w14:textId="77777777" w:rsidR="00022C50" w:rsidRPr="008417BF" w:rsidRDefault="00022C50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21952" w14:textId="77777777" w:rsidR="00022C50" w:rsidRPr="008417BF" w:rsidRDefault="00022C50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224EC" w14:textId="77777777" w:rsidR="00022C50" w:rsidRPr="00A9191B" w:rsidRDefault="00022C50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565F4C2C" w14:textId="77777777" w:rsidR="00022C50" w:rsidRPr="008417BF" w:rsidRDefault="00022C50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A170B" w14:textId="77777777" w:rsidR="00022C50" w:rsidRPr="00E35930" w:rsidRDefault="00022C50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36F4E742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A00F18" w14:textId="77777777" w:rsidR="00022C50" w:rsidRPr="008417BF" w:rsidRDefault="00022C50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E1AA" w14:textId="77777777" w:rsidR="00022C50" w:rsidRPr="008417BF" w:rsidRDefault="00022C50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0F759" w14:textId="77777777" w:rsidR="00022C50" w:rsidRPr="008417BF" w:rsidRDefault="00022C50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DDAD6" w14:textId="77777777" w:rsidR="00022C50" w:rsidRPr="008417BF" w:rsidRDefault="00022C50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124DA" w14:textId="77777777" w:rsidR="00022C50" w:rsidRPr="008417BF" w:rsidRDefault="00022C50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BF8241" w14:textId="77777777" w:rsidR="00022C50" w:rsidRPr="00E35930" w:rsidRDefault="00022C50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34BE3491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9B53" w14:textId="77777777" w:rsidR="00022C50" w:rsidRPr="00EB43A2" w:rsidRDefault="00022C50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C2E1" w14:textId="77777777" w:rsidR="00022C50" w:rsidRPr="00EB43A2" w:rsidRDefault="00022C50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F1CD" w14:textId="77777777" w:rsidR="00022C50" w:rsidRPr="00EB43A2" w:rsidRDefault="00022C50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2AED" w14:textId="77777777" w:rsidR="00022C50" w:rsidRPr="00EB43A2" w:rsidRDefault="00022C50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9DB1" w14:textId="77777777" w:rsidR="00022C50" w:rsidRPr="00EB43A2" w:rsidRDefault="00022C50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4FBD" w14:textId="77777777" w:rsidR="00022C50" w:rsidRPr="00EB43A2" w:rsidRDefault="00022C50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E798" w14:textId="77777777" w:rsidR="00022C50" w:rsidRPr="00EB43A2" w:rsidRDefault="00022C50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957534" w14:textId="77777777" w:rsidR="00022C50" w:rsidRPr="00E35930" w:rsidRDefault="00022C50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1E07FF7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6EFF" w14:textId="77777777" w:rsidR="00022C50" w:rsidRPr="00EB43A2" w:rsidRDefault="00022C50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220D" w14:textId="77777777" w:rsidR="00022C50" w:rsidRPr="00EB43A2" w:rsidRDefault="00022C50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1879" w14:textId="77777777" w:rsidR="00022C50" w:rsidRPr="00EB43A2" w:rsidRDefault="00022C50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CC4C" w14:textId="77777777" w:rsidR="00022C50" w:rsidRPr="00EB43A2" w:rsidRDefault="00022C50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607D" w14:textId="77777777" w:rsidR="00022C50" w:rsidRPr="00EB43A2" w:rsidRDefault="00022C50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965F" w14:textId="77777777" w:rsidR="00022C50" w:rsidRPr="00EB43A2" w:rsidRDefault="00022C50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70C3" w14:textId="77777777" w:rsidR="00022C50" w:rsidRPr="005B4FA1" w:rsidRDefault="00022C50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FFAFCC" w14:textId="77777777" w:rsidR="00022C50" w:rsidRPr="005B4FA1" w:rsidRDefault="00022C50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59D2ECC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E0A10C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44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05E7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501335.51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3FC4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1274152.71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1BAB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501335.51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452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1274152.71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9F0F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CECE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347756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FBBA36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D202D5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60E0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501329.41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2D64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1274174.63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421F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501329.41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9593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1274174.63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FB0C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E29C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D2600D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AAD64B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7931C3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E347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501328.26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E1AD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1274180.18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7D3F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501328.26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93BC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1274180.18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4F76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5C9A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7647CC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156436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FE2B16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939B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05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96F3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501307.85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A68B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1274177.47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FA2A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E4A9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AA2B92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63058C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648535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2456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D3A2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9FE7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501306.65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47A5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1274177.68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5FFB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EE43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EF3E28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6B4E96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C99DE3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C2AA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CC41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7A96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501296.12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7CF9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1274175.85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23F0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92F8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E5F355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AEC71A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6B1957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0149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2FD4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977B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501304.02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1DC1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1274147.77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474E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8581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717D9A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2ADAB5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D22044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9471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6E51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0D44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501307.38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BC80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1274147.69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4952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D24B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0E3255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5980B0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93E960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D282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7568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E8C1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501314.97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0303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1274148.63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6E32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416B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7863C4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DE9CFA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EBE78D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E87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FFB9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3C43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501318.84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D14C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1274149.21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2D4B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8A88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868003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FAC362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CF1379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0DCE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739F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8829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501327.62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47DD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1274150.68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C140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787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3209BC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449E7C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A67398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90F8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501335.51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5296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1274152.71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0BD4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501335.51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747F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1274152.71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F39E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D92D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C178F3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0EA1ED3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4EA879" w14:textId="77777777" w:rsidR="00022C50" w:rsidRPr="00666D74" w:rsidRDefault="00022C50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60:27:0060340:19</w:t>
            </w:r>
          </w:p>
        </w:tc>
      </w:tr>
      <w:tr w:rsidR="00590258" w:rsidRPr="00666D74" w14:paraId="0E514FAF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1741B5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0A2F5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8618E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Описание прохождения </w:t>
            </w:r>
            <w:r w:rsidRPr="00666D74">
              <w:rPr>
                <w:b/>
                <w:sz w:val="22"/>
                <w:szCs w:val="22"/>
              </w:rPr>
              <w:lastRenderedPageBreak/>
              <w:t>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683422D" w14:textId="77777777" w:rsidR="00022C50" w:rsidRDefault="00022C50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Сведения</w:t>
            </w:r>
          </w:p>
          <w:p w14:paraId="248E9E08" w14:textId="77777777" w:rsidR="00022C50" w:rsidRPr="00666D74" w:rsidRDefault="00022C50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</w:t>
            </w:r>
            <w:r w:rsidRPr="00A9191B">
              <w:rPr>
                <w:b/>
                <w:sz w:val="22"/>
                <w:szCs w:val="22"/>
              </w:rPr>
              <w:lastRenderedPageBreak/>
              <w:t>местоположения границ (согласовано/спорное)</w:t>
            </w:r>
          </w:p>
        </w:tc>
      </w:tr>
      <w:tr w:rsidR="00590258" w:rsidRPr="00590258" w14:paraId="0E4E249E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6A9795" w14:textId="77777777" w:rsidR="00022C50" w:rsidRPr="00590258" w:rsidRDefault="00022C50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lastRenderedPageBreak/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1301" w14:textId="77777777" w:rsidR="00022C50" w:rsidRPr="00590258" w:rsidRDefault="00022C50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1270" w14:textId="77777777" w:rsidR="00022C50" w:rsidRPr="00590258" w:rsidRDefault="00022C50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1CF2" w14:textId="77777777" w:rsidR="00022C50" w:rsidRPr="00590258" w:rsidRDefault="00022C50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E7239E" w14:textId="77777777" w:rsidR="00022C50" w:rsidRPr="00590258" w:rsidRDefault="00022C50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2803D74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DF680F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FD2A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F571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F14E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58FD8D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13B5D4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65819A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221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9D3E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22.75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13BC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0606AF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66207F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76A125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EA4C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47FE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A1B5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876CB5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290A60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D848A6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F1CE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3C16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20.59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E014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AE08B4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46CACA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3E1CB5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E38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323E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3B56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32F84E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353C72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28D7FD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E3C5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D4C2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10.69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E84C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A92EF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990C34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0CAFA4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D317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C8C9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29.17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ADB2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0B2B82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2F1A9C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A0B609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7466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5415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7A1A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D9146F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796316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0A639A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E0C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5BF1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7.65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09DF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A7A5F3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B2F107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F0D80A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B8E5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0B0C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ADBD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D81875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F1AB53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9704B7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9A8D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E44B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FF9E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E193B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26C21D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A5DA96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98C3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5CBD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87B8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415524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7AC5DC8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5C08AF" w14:textId="77777777" w:rsidR="00022C50" w:rsidRPr="00590258" w:rsidRDefault="00022C50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60:27:0060340:19</w:t>
            </w:r>
          </w:p>
        </w:tc>
      </w:tr>
      <w:tr w:rsidR="00EB43A2" w:rsidRPr="00666D74" w14:paraId="48106DFE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9877" w14:textId="77777777" w:rsidR="00022C50" w:rsidRPr="00666D74" w:rsidRDefault="00022C50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CA4D" w14:textId="77777777" w:rsidR="00022C50" w:rsidRPr="00B1242C" w:rsidRDefault="00022C50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08A0DF" w14:textId="77777777" w:rsidR="00022C50" w:rsidRPr="00B1242C" w:rsidRDefault="00022C50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F30FDB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8117" w14:textId="77777777" w:rsidR="00022C50" w:rsidRPr="00B1242C" w:rsidRDefault="00022C50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24B4" w14:textId="77777777" w:rsidR="00022C50" w:rsidRPr="00B1242C" w:rsidRDefault="00022C50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55BC98" w14:textId="77777777" w:rsidR="00022C50" w:rsidRPr="00B1242C" w:rsidRDefault="00022C50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2ACDF51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814D7D" w14:textId="77777777" w:rsidR="00022C50" w:rsidRPr="00B1242C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7440" w14:textId="77777777" w:rsidR="00022C50" w:rsidRPr="00B1242C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268BCC" w14:textId="77777777" w:rsidR="00022C50" w:rsidRPr="00B1242C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0AAA76E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3F4C7E" w14:textId="77777777" w:rsidR="00022C50" w:rsidRPr="00B1242C" w:rsidRDefault="00022C50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43E8" w14:textId="77777777" w:rsidR="00022C50" w:rsidRPr="00E70CD1" w:rsidRDefault="00022C50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47F5B8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Великолукская ул, 16 д</w:t>
            </w:r>
          </w:p>
        </w:tc>
      </w:tr>
      <w:tr w:rsidR="00E70CD1" w:rsidRPr="004A75A7" w14:paraId="0C40BDF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A03457" w14:textId="77777777" w:rsidR="00022C50" w:rsidRPr="00CE1DAD" w:rsidRDefault="00022C50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BED4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19A0F5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773ED09D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C42983" w14:textId="77777777" w:rsidR="00022C50" w:rsidRPr="006360AC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4155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CC434E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938 кв.м ± 6.18 кв.м</w:t>
            </w:r>
          </w:p>
        </w:tc>
      </w:tr>
      <w:tr w:rsidR="00E70CD1" w:rsidRPr="004A75A7" w14:paraId="70CFBCC7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D6099A" w14:textId="77777777" w:rsidR="00022C50" w:rsidRPr="006360AC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2873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8B6C8A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√938 * √((1 + 1.21²)/(2 * 1.21)) = 6.18</w:t>
            </w:r>
          </w:p>
        </w:tc>
      </w:tr>
      <w:tr w:rsidR="00E70CD1" w:rsidRPr="004A75A7" w14:paraId="05AB6C37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8A058B" w14:textId="77777777" w:rsidR="00022C50" w:rsidRPr="00E70CD1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8B07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F943D0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600</w:t>
            </w:r>
          </w:p>
        </w:tc>
      </w:tr>
      <w:tr w:rsidR="00E70CD1" w:rsidRPr="004A75A7" w14:paraId="1259B2A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6331CE" w14:textId="77777777" w:rsidR="00022C50" w:rsidRPr="00E70CD1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6BAD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819C66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338 кв.м</w:t>
            </w:r>
          </w:p>
        </w:tc>
      </w:tr>
      <w:tr w:rsidR="00E70CD1" w:rsidRPr="004A75A7" w14:paraId="7481032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27499F" w14:textId="77777777" w:rsidR="00022C50" w:rsidRPr="00E70CD1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1EE4" w14:textId="77777777" w:rsidR="00022C50" w:rsidRPr="00E70CD1" w:rsidRDefault="00022C50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EE11A1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227309E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6B63E00F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62BC46" w14:textId="77777777" w:rsidR="00022C50" w:rsidRPr="00E70CD1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7976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8967E8" w14:textId="77777777" w:rsidR="00022C50" w:rsidRPr="006360AC" w:rsidRDefault="00022C50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544DE773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9782CD" w14:textId="77777777" w:rsidR="00022C50" w:rsidRDefault="00022C50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ED47" w14:textId="77777777" w:rsidR="00022C50" w:rsidRPr="006360AC" w:rsidRDefault="00022C50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78B1E7" w14:textId="77777777" w:rsidR="00022C50" w:rsidRPr="00AF1B59" w:rsidRDefault="00022C50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6ABA2367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B4FC6C" w14:textId="77777777" w:rsidR="00022C50" w:rsidRPr="00E70CD1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864F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E1850D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60:27:0060340:51</w:t>
            </w:r>
          </w:p>
        </w:tc>
      </w:tr>
      <w:tr w:rsidR="00AF1B59" w:rsidRPr="004A75A7" w14:paraId="232D170B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ED24E7" w14:textId="77777777" w:rsidR="00022C50" w:rsidRDefault="00022C50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566A" w14:textId="77777777" w:rsidR="00022C50" w:rsidRPr="00DC26F1" w:rsidRDefault="00022C50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D8BF3A" w14:textId="77777777" w:rsidR="00022C50" w:rsidRPr="00DC26F1" w:rsidRDefault="00022C50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49D96A6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D9C077" w14:textId="77777777" w:rsidR="00022C50" w:rsidRPr="008030E7" w:rsidRDefault="00022C50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B942F0" w14:textId="77777777" w:rsidR="00022C50" w:rsidRPr="008030E7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49C363" w14:textId="77777777" w:rsidR="00022C50" w:rsidRPr="008030E7" w:rsidRDefault="00022C50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1A8D10C7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4D3EF86" w14:textId="77777777" w:rsidR="00022C50" w:rsidRDefault="00022C50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4198B60E" w14:textId="77777777" w:rsidR="00022C50" w:rsidRPr="00CD1C19" w:rsidRDefault="00022C50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60:27:0060340:19</w:t>
            </w:r>
          </w:p>
        </w:tc>
      </w:tr>
      <w:tr w:rsidR="006360AC" w:rsidRPr="004A75A7" w14:paraId="18E617D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C96608" w14:textId="77777777" w:rsidR="00022C50" w:rsidRPr="006360AC" w:rsidRDefault="00022C50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5BFC2D" w14:textId="77777777" w:rsidR="00022C50" w:rsidRPr="00F70DBD" w:rsidRDefault="00022C50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>При уточнении земельного участка с кадастровым номером 60:27:0060340:19 площадь земельного участка составила 938 кв.м. Площадь земельного участка увеличилась на 338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60:27:0060340:51.</w:t>
            </w:r>
          </w:p>
        </w:tc>
      </w:tr>
      <w:tr w:rsidR="00035E0C" w:rsidRPr="00EB43A2" w14:paraId="27AC269B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2CCC73" w14:textId="77777777" w:rsidR="00035E0C" w:rsidRPr="00EB43A2" w:rsidRDefault="00022C50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651C5A00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251BF16" w14:textId="77777777" w:rsidR="00022C50" w:rsidRPr="00E30EC3" w:rsidRDefault="00022C50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60:27:0060340:20</w:t>
            </w:r>
          </w:p>
        </w:tc>
      </w:tr>
      <w:tr w:rsidR="00105FDF" w:rsidRPr="00EB43A2" w14:paraId="50E18108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BB595E2" w14:textId="77777777" w:rsidR="00022C50" w:rsidRPr="003603C1" w:rsidRDefault="00022C50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043B772" w14:textId="77777777" w:rsidR="00022C50" w:rsidRPr="00A868BD" w:rsidRDefault="00022C50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3EF623BB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61FE9F8" w14:textId="77777777" w:rsidR="00022C50" w:rsidRPr="008417BF" w:rsidRDefault="00022C50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5AC" w14:textId="77777777" w:rsidR="00022C50" w:rsidRPr="008417BF" w:rsidRDefault="00022C50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95497" w14:textId="77777777" w:rsidR="00022C50" w:rsidRPr="008417BF" w:rsidRDefault="00022C50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ED4CF" w14:textId="77777777" w:rsidR="00022C50" w:rsidRPr="00A9191B" w:rsidRDefault="00022C50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68F6ECA0" w14:textId="77777777" w:rsidR="00022C50" w:rsidRPr="008417BF" w:rsidRDefault="00022C50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 xml:space="preserve">и итоговые (вычисленные) </w:t>
            </w:r>
            <w:r w:rsidRPr="00A9191B">
              <w:rPr>
                <w:b/>
                <w:sz w:val="22"/>
                <w:szCs w:val="22"/>
              </w:rPr>
              <w:lastRenderedPageBreak/>
              <w:t>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E0B7C0" w14:textId="77777777" w:rsidR="00022C50" w:rsidRPr="00E35930" w:rsidRDefault="00022C50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0333FE" w:rsidRPr="008417BF" w14:paraId="364D5D69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3C594C1" w14:textId="77777777" w:rsidR="00022C50" w:rsidRPr="008417BF" w:rsidRDefault="00022C50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5F18" w14:textId="77777777" w:rsidR="00022C50" w:rsidRPr="008417BF" w:rsidRDefault="00022C50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4F149" w14:textId="77777777" w:rsidR="00022C50" w:rsidRPr="008417BF" w:rsidRDefault="00022C50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967FD" w14:textId="77777777" w:rsidR="00022C50" w:rsidRPr="008417BF" w:rsidRDefault="00022C50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75962" w14:textId="77777777" w:rsidR="00022C50" w:rsidRPr="008417BF" w:rsidRDefault="00022C50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CCE3D7" w14:textId="77777777" w:rsidR="00022C50" w:rsidRPr="00E35930" w:rsidRDefault="00022C50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5358D2A0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68B9" w14:textId="77777777" w:rsidR="00022C50" w:rsidRPr="00EB43A2" w:rsidRDefault="00022C50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6A68" w14:textId="77777777" w:rsidR="00022C50" w:rsidRPr="00EB43A2" w:rsidRDefault="00022C50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F285" w14:textId="77777777" w:rsidR="00022C50" w:rsidRPr="00EB43A2" w:rsidRDefault="00022C50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B0E1" w14:textId="77777777" w:rsidR="00022C50" w:rsidRPr="00EB43A2" w:rsidRDefault="00022C50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9C67" w14:textId="77777777" w:rsidR="00022C50" w:rsidRPr="00EB43A2" w:rsidRDefault="00022C50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EE24" w14:textId="77777777" w:rsidR="00022C50" w:rsidRPr="00EB43A2" w:rsidRDefault="00022C50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A2F0" w14:textId="77777777" w:rsidR="00022C50" w:rsidRPr="00EB43A2" w:rsidRDefault="00022C50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A68C15" w14:textId="77777777" w:rsidR="00022C50" w:rsidRPr="00E35930" w:rsidRDefault="00022C50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5BAE3DF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2B87" w14:textId="77777777" w:rsidR="00022C50" w:rsidRPr="00EB43A2" w:rsidRDefault="00022C50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A6FF" w14:textId="77777777" w:rsidR="00022C50" w:rsidRPr="00EB43A2" w:rsidRDefault="00022C50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4D04" w14:textId="77777777" w:rsidR="00022C50" w:rsidRPr="00EB43A2" w:rsidRDefault="00022C50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7E20" w14:textId="77777777" w:rsidR="00022C50" w:rsidRPr="00EB43A2" w:rsidRDefault="00022C50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6C24" w14:textId="77777777" w:rsidR="00022C50" w:rsidRPr="00EB43A2" w:rsidRDefault="00022C50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64BC" w14:textId="77777777" w:rsidR="00022C50" w:rsidRPr="00EB43A2" w:rsidRDefault="00022C50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8152" w14:textId="77777777" w:rsidR="00022C50" w:rsidRPr="005B4FA1" w:rsidRDefault="00022C50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001EE6" w14:textId="77777777" w:rsidR="00022C50" w:rsidRPr="005B4FA1" w:rsidRDefault="00022C50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3C61D8D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8CE40F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E26D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344F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3D4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501304.19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40A4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1274133.85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D1B0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F4F3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BAE7F8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F56975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C81EA7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93C7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3273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5AF6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501299.99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92DE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1274147.44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2018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2391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8C4C43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95B633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F86E6C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F736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7B28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6B47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501304.02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352E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1274147.77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189D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28FC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201F3D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CA7F6C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FB1392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9DE9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AD45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D755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501296.12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9240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1274175.85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67D4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3445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CDF1C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925739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B44189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F28C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AD2B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08F7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501284.85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A401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1274173.91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7DA7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277D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3BCC9D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3E305E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CFFF15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AE4F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D2D6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0FD1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501269.22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A7FB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1274170.40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326F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5AF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F70761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194078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6674D0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401C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1EE7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6E9E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501271.18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700E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1274164.74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7597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1E02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C9321A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4A9AF7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F2B305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97F7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ADB4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BD76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501275.42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4770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1274150.39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58EB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2947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5276F0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0AD7E4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BDB070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9FB7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0008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F080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501276.08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1DD1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1274147.76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A110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96E3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726585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3DCA48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D13C69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55D9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272C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8573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501276.74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44AD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1274145.12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67A9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6475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F2C0D5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08D658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A11109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4403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F457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91DB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501281.24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801C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1274125.90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8E2F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7D03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58B10F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802F9C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7D37DA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5C12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E905" w14:textId="77777777" w:rsidR="00022C50" w:rsidRPr="00590258" w:rsidRDefault="00022C5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2D6D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501304.19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6274" w14:textId="77777777" w:rsidR="00022C50" w:rsidRDefault="00022C50" w:rsidP="008F4E28">
            <w:pPr>
              <w:spacing w:before="120" w:after="120"/>
            </w:pPr>
            <w:r w:rsidRPr="009067AB">
              <w:rPr>
                <w:lang w:val="en-US"/>
              </w:rPr>
              <w:t>1274133.85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3ED" w14:textId="77777777" w:rsidR="00022C50" w:rsidRPr="00737280" w:rsidRDefault="00022C5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A63E" w14:textId="77777777" w:rsidR="00022C50" w:rsidRPr="00737280" w:rsidRDefault="00022C5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5F8F23" w14:textId="77777777" w:rsidR="00022C50" w:rsidRPr="000333FE" w:rsidRDefault="00022C5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0D826D48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35D6E8" w14:textId="77777777" w:rsidR="00022C50" w:rsidRPr="00666D74" w:rsidRDefault="00022C50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lastRenderedPageBreak/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60:27:0060340:20</w:t>
            </w:r>
          </w:p>
        </w:tc>
      </w:tr>
      <w:tr w:rsidR="00590258" w:rsidRPr="00666D74" w14:paraId="12121AA6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A72551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F7D2D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1FEA4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412A483" w14:textId="77777777" w:rsidR="00022C50" w:rsidRDefault="00022C50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5A3DDB47" w14:textId="77777777" w:rsidR="00022C50" w:rsidRPr="00666D74" w:rsidRDefault="00022C50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1872AAD8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94FC57" w14:textId="77777777" w:rsidR="00022C50" w:rsidRPr="00590258" w:rsidRDefault="00022C50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6B9F" w14:textId="77777777" w:rsidR="00022C50" w:rsidRPr="00590258" w:rsidRDefault="00022C50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A0AF" w14:textId="77777777" w:rsidR="00022C50" w:rsidRPr="00590258" w:rsidRDefault="00022C50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1F09" w14:textId="77777777" w:rsidR="00022C50" w:rsidRPr="00590258" w:rsidRDefault="00022C50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2A5E5A" w14:textId="77777777" w:rsidR="00022C50" w:rsidRPr="00590258" w:rsidRDefault="00022C50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1A4CA06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10D599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F9BD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B97B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6ACA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DCAFAF" w14:textId="77777777" w:rsidR="00022C50" w:rsidRPr="00666D74" w:rsidRDefault="00022C5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B1B5C3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B30C88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60D9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3B73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14.22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83B7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9EF49F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64FB63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AE8040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0D43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A066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59D3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F8B54B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58E76A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0E501E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7D91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0874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29.17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2FD2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A6516C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B31015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6B878A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97EB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E399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142A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114FDA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0A9E05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0D2159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3CC2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A7C3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16.02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89AE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96A7A3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33BE72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117348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51AC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F605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030C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B1A60C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D7BB65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1FF0B5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F6F1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5552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14.96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CF22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5B027F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49E881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0F6A0B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0F9F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289E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17EE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D1D9D5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A2D3B9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78751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E14D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2DA1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3296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8E67B3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680B0C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5493A1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7E06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93CE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19.74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27C4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A073A1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B34475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0A41C4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F1FE" w14:textId="77777777" w:rsidR="00022C50" w:rsidRPr="00590258" w:rsidRDefault="00022C5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656E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24.29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03BA" w14:textId="77777777" w:rsidR="00022C50" w:rsidRDefault="00022C5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58DD72" w14:textId="77777777" w:rsidR="00022C50" w:rsidRPr="005B4FA1" w:rsidRDefault="00022C5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1224D8E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A0AD4A" w14:textId="77777777" w:rsidR="00022C50" w:rsidRPr="00590258" w:rsidRDefault="00022C50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60:27:0060340:20</w:t>
            </w:r>
          </w:p>
        </w:tc>
      </w:tr>
      <w:tr w:rsidR="00EB43A2" w:rsidRPr="00666D74" w14:paraId="6AB135A3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15A1" w14:textId="77777777" w:rsidR="00022C50" w:rsidRPr="00666D74" w:rsidRDefault="00022C50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7BEF" w14:textId="77777777" w:rsidR="00022C50" w:rsidRPr="00B1242C" w:rsidRDefault="00022C50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7C4D5F" w14:textId="77777777" w:rsidR="00022C50" w:rsidRPr="00B1242C" w:rsidRDefault="00022C50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1F59323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9F6F" w14:textId="77777777" w:rsidR="00022C50" w:rsidRPr="00B1242C" w:rsidRDefault="00022C50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2A69" w14:textId="77777777" w:rsidR="00022C50" w:rsidRPr="00B1242C" w:rsidRDefault="00022C50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AFC3C2" w14:textId="77777777" w:rsidR="00022C50" w:rsidRPr="00B1242C" w:rsidRDefault="00022C50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6031689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1A7F42" w14:textId="77777777" w:rsidR="00022C50" w:rsidRPr="00B1242C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BCC6" w14:textId="77777777" w:rsidR="00022C50" w:rsidRPr="00B1242C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A6E1CE" w14:textId="77777777" w:rsidR="00022C50" w:rsidRPr="00B1242C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4B3AC25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853626" w14:textId="77777777" w:rsidR="00022C50" w:rsidRPr="00B1242C" w:rsidRDefault="00022C50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47D7" w14:textId="77777777" w:rsidR="00022C50" w:rsidRPr="00E70CD1" w:rsidRDefault="00022C50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7FDC7F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Великолукская ул, 14 д</w:t>
            </w:r>
          </w:p>
        </w:tc>
      </w:tr>
      <w:tr w:rsidR="00E70CD1" w:rsidRPr="004A75A7" w14:paraId="5D13A79B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3F358A" w14:textId="77777777" w:rsidR="00022C50" w:rsidRPr="00CE1DAD" w:rsidRDefault="00022C50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BB1D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18020E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7D7C1BFC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11BAF3" w14:textId="77777777" w:rsidR="00022C50" w:rsidRPr="006360AC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EDB9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D585D5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1154 кв.м ± 7.01 кв.м</w:t>
            </w:r>
          </w:p>
        </w:tc>
      </w:tr>
      <w:tr w:rsidR="00E70CD1" w:rsidRPr="004A75A7" w14:paraId="198FB0D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4A9586" w14:textId="77777777" w:rsidR="00022C50" w:rsidRPr="006360AC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FCA3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26D395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√1154 * √((1 + 1.43²)/(2 * 1.43)) = 7.01</w:t>
            </w:r>
          </w:p>
        </w:tc>
      </w:tr>
      <w:tr w:rsidR="00E70CD1" w:rsidRPr="004A75A7" w14:paraId="3D9B7550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807E1A" w14:textId="77777777" w:rsidR="00022C50" w:rsidRPr="00E70CD1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7C4B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1722B6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108049D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F045B2" w14:textId="77777777" w:rsidR="00022C50" w:rsidRPr="00E70CD1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8A05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F198D1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554 кв.м</w:t>
            </w:r>
          </w:p>
        </w:tc>
      </w:tr>
      <w:tr w:rsidR="00E70CD1" w:rsidRPr="004A75A7" w14:paraId="267DD3E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9D94A0" w14:textId="77777777" w:rsidR="00022C50" w:rsidRPr="00E70CD1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7798" w14:textId="77777777" w:rsidR="00022C50" w:rsidRPr="00E70CD1" w:rsidRDefault="00022C50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07E845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666880B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4805E641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3730D1" w14:textId="77777777" w:rsidR="00022C50" w:rsidRPr="00E70CD1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8AFC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D89CD9" w14:textId="77777777" w:rsidR="00022C50" w:rsidRPr="006360AC" w:rsidRDefault="00022C50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11B55BCA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5F3903" w14:textId="77777777" w:rsidR="00022C50" w:rsidRDefault="00022C50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E30F" w14:textId="77777777" w:rsidR="00022C50" w:rsidRPr="006360AC" w:rsidRDefault="00022C50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858E6B" w14:textId="77777777" w:rsidR="00022C50" w:rsidRPr="00AF1B59" w:rsidRDefault="00022C50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1C4B38B9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8F21B5" w14:textId="77777777" w:rsidR="00022C50" w:rsidRPr="00E70CD1" w:rsidRDefault="00022C5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07FB" w14:textId="77777777" w:rsidR="00022C50" w:rsidRPr="00E70CD1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F7D8F7" w14:textId="77777777" w:rsidR="00022C50" w:rsidRDefault="00022C5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60:27:0060340:50</w:t>
            </w:r>
          </w:p>
        </w:tc>
      </w:tr>
      <w:tr w:rsidR="00AF1B59" w:rsidRPr="004A75A7" w14:paraId="7B100043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CBE582" w14:textId="77777777" w:rsidR="00022C50" w:rsidRDefault="00022C50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5D9C" w14:textId="77777777" w:rsidR="00022C50" w:rsidRPr="00DC26F1" w:rsidRDefault="00022C50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83D1AF" w14:textId="77777777" w:rsidR="00022C50" w:rsidRPr="00DC26F1" w:rsidRDefault="00022C50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2D8D9C80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FE6F471" w14:textId="77777777" w:rsidR="00022C50" w:rsidRPr="008030E7" w:rsidRDefault="00022C50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3C4E52" w14:textId="77777777" w:rsidR="00022C50" w:rsidRPr="008030E7" w:rsidRDefault="00022C5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956D45" w14:textId="77777777" w:rsidR="00022C50" w:rsidRPr="008030E7" w:rsidRDefault="00022C50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7B419240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CB9A953" w14:textId="77777777" w:rsidR="00022C50" w:rsidRDefault="00022C50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69A1B249" w14:textId="77777777" w:rsidR="00022C50" w:rsidRPr="00CD1C19" w:rsidRDefault="00022C50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60:27:0060340:20</w:t>
            </w:r>
          </w:p>
        </w:tc>
      </w:tr>
      <w:tr w:rsidR="006360AC" w:rsidRPr="004A75A7" w14:paraId="3D24422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94AB7F" w14:textId="77777777" w:rsidR="00022C50" w:rsidRPr="006360AC" w:rsidRDefault="00022C50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83DF8E" w14:textId="77777777" w:rsidR="00022C50" w:rsidRPr="00F70DBD" w:rsidRDefault="00022C50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>При уточнении земельного участка с кадастровым номером 60:27:0060340:20 площадь земельного участка составила 1154 кв.м. Площадь земельного участка увеличилась на 554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60:27:0060340:50.</w:t>
            </w:r>
          </w:p>
        </w:tc>
      </w:tr>
      <w:tr w:rsidR="00035E0C" w:rsidRPr="00B634EE" w14:paraId="579ED60C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0B67EE" w14:textId="77777777" w:rsidR="00035E0C" w:rsidRPr="00B634EE" w:rsidRDefault="00022C5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90BE42D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867A3B" w14:textId="77777777" w:rsidR="00022C50" w:rsidRPr="00BF41B4" w:rsidRDefault="00022C5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60:27:0060340:24</w:t>
            </w:r>
          </w:p>
        </w:tc>
      </w:tr>
      <w:tr w:rsidR="001D786B" w:rsidRPr="00DF5913" w14:paraId="17F3F7D2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83D7BC6" w14:textId="77777777" w:rsidR="00022C50" w:rsidRPr="001D786B" w:rsidRDefault="00022C5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9C22436" w14:textId="77777777" w:rsidR="00022C50" w:rsidRPr="001D786B" w:rsidRDefault="00022C5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81F048F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57702B8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</w:t>
            </w:r>
            <w:r w:rsidRPr="00DF5913">
              <w:rPr>
                <w:b/>
                <w:sz w:val="22"/>
                <w:szCs w:val="22"/>
              </w:rPr>
              <w:lastRenderedPageBreak/>
              <w:t>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EEA3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2B9FC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Метод </w:t>
            </w:r>
            <w:r w:rsidRPr="00DF5913">
              <w:rPr>
                <w:b/>
                <w:sz w:val="22"/>
                <w:szCs w:val="22"/>
              </w:rPr>
              <w:lastRenderedPageBreak/>
              <w:t>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5B910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 xml:space="preserve">Формулы,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0195D5A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 xml:space="preserve">Описание </w:t>
            </w:r>
            <w:r w:rsidRPr="00365430">
              <w:rPr>
                <w:b/>
                <w:sz w:val="22"/>
                <w:szCs w:val="22"/>
              </w:rPr>
              <w:lastRenderedPageBreak/>
              <w:t>закрепления точки</w:t>
            </w:r>
          </w:p>
        </w:tc>
      </w:tr>
      <w:tr w:rsidR="001D786B" w:rsidRPr="00DF5913" w14:paraId="56ADDE53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FECB00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8BCE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61848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E4FB5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4AC85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7B3506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322DBDF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0A5D" w14:textId="77777777" w:rsidR="00022C50" w:rsidRPr="00EB43A2" w:rsidRDefault="00022C5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876C" w14:textId="77777777" w:rsidR="00022C50" w:rsidRPr="00EB43A2" w:rsidRDefault="00022C5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1AD2" w14:textId="77777777" w:rsidR="00022C50" w:rsidRPr="00EB43A2" w:rsidRDefault="00022C5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A2F0" w14:textId="77777777" w:rsidR="00022C50" w:rsidRPr="00EB43A2" w:rsidRDefault="00022C5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90F3" w14:textId="77777777" w:rsidR="00022C50" w:rsidRPr="00EB43A2" w:rsidRDefault="00022C5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AA38" w14:textId="77777777" w:rsidR="00022C50" w:rsidRPr="00EB43A2" w:rsidRDefault="00022C5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0E6C" w14:textId="77777777" w:rsidR="00022C50" w:rsidRPr="00EB43A2" w:rsidRDefault="00022C5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0F0440" w14:textId="77777777" w:rsidR="00022C50" w:rsidRPr="00EB43A2" w:rsidRDefault="00022C5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BCF9A6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E4EF" w14:textId="77777777" w:rsidR="00022C50" w:rsidRPr="00EB43A2" w:rsidRDefault="00022C5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8661" w14:textId="77777777" w:rsidR="00022C50" w:rsidRPr="00EB43A2" w:rsidRDefault="00022C5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241C" w14:textId="77777777" w:rsidR="00022C50" w:rsidRPr="00EB43A2" w:rsidRDefault="00022C5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1D17" w14:textId="77777777" w:rsidR="00022C50" w:rsidRPr="00EB43A2" w:rsidRDefault="00022C5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C9CF" w14:textId="77777777" w:rsidR="00022C50" w:rsidRPr="00EB43A2" w:rsidRDefault="00022C5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C47E" w14:textId="77777777" w:rsidR="00022C50" w:rsidRPr="00EB43A2" w:rsidRDefault="00022C5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FBC0" w14:textId="77777777" w:rsidR="00022C50" w:rsidRPr="00EB43A2" w:rsidRDefault="00022C5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A4D6C1" w14:textId="77777777" w:rsidR="00022C50" w:rsidRPr="00EB43A2" w:rsidRDefault="00022C5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D37273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645297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4286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501532.69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D616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1273992.89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E7CE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501532.69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8D32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1273992.89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9C51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181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A39927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69277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E9203B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65CE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501536.76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58AB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1274012.92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60DF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501536.76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5986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1274012.92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561A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F6EA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1A5630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1D09E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1C94CB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3EE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501513.23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D689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1274016.65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473E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501513.23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10EF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1274016.65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5A85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74EA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1BEB42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CF36E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12F031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3D86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501517.22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2096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1274039.63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EB57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501517.22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4212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1274039.63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81BB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D0EF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E106D1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309EA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7AE204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649B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501506.35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8524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1274041.64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5D6A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501506.35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9335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1274041.64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4115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7A87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AF53DA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7AB3F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421E17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3A83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501505.73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8B7C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1274038.74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C9FF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501505.73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0D16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1274038.74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C97B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27E9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FAE046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E9FE5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57296E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3002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501482.94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AEC4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1274042.61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8092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501482.94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6C68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1274042.61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5ED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E42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094006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76BCA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D05455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2834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501451.34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3F3D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1274048.00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D3AA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501451.34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E5B1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1274048.00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9557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DC83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FA4003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543FB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3065C1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6619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501451.17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7D69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1274047.40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050D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501451.17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B0BF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1274047.40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4DE1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76F2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680352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1BDD9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1D7B5E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92D9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50144</w:t>
            </w:r>
            <w:r>
              <w:rPr>
                <w:lang w:val="en-US"/>
              </w:rPr>
              <w:lastRenderedPageBreak/>
              <w:t>7.07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7689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12740</w:t>
            </w:r>
            <w:r>
              <w:rPr>
                <w:lang w:val="en-US"/>
              </w:rPr>
              <w:lastRenderedPageBreak/>
              <w:t>48.21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283B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50144</w:t>
            </w:r>
            <w:r w:rsidRPr="009067AB">
              <w:rPr>
                <w:lang w:val="en-US"/>
              </w:rPr>
              <w:lastRenderedPageBreak/>
              <w:t>7.07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3DB2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12740</w:t>
            </w:r>
            <w:r w:rsidRPr="009067AB">
              <w:rPr>
                <w:lang w:val="en-US"/>
              </w:rPr>
              <w:lastRenderedPageBreak/>
              <w:t>48.21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9C78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9A63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2185EE" w14:textId="77777777" w:rsidR="00022C50" w:rsidRDefault="00022C50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1BB7DC0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11CE4A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C931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501447.20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549D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1274048.98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CF85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501447.20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FBE8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1274048.98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BDEA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6A2F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918568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8EA30B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817619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90B2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501446.45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E0FE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1274049.11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526D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501446.45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1DDA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1274049.11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1094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FC8B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E54739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BCBD6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5CDD77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DC0D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501446.88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8C94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1274050.96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E9E7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501446.88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F81D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1274050.96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6F63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16BC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EE082E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CCCFC8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BAF974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933C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501445.48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3232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1274051.27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9A5A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501445.48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6802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1274051.27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CB21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5F85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E94371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807B08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007C8B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AE7F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501445.06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1B59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1274049.36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FDAC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501445.06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8F3D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1274049.36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1C9B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537B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F3621C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620F0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0B00A7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04ED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501431.32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AE20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1274051.14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B3AC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501431.32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A93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1274051.14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1471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0120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720CCE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7E6C8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E86C37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7BE8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501422.56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4BEB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1273999.13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7200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501422.56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5F1C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1273999.13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1B4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1BE2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7E909C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A3C1E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16C8FE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909E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501439.90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B6CA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1273997.27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68D4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501439.90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7A31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1273997.27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4FF1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957C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9E9415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44404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5246FC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EE64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501440.68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38B0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1274000.13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80EB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501440.68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8E10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1274000.13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DBB9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0EDD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0F1924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8117C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6311ED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9008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501488.19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6211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1273991.52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F406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501488.19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7FD1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1273991.52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5583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3B3B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B352EC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C0CE2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790FCC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BFEF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501513.95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D77E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1273992.31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C1F0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501513.95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BA67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1273992.31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CD52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9CB5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057E08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BD99A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B262F2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CC83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501532.69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74F6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1273992.89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E41F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501532.69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62B0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1273992.89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C338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078B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FD5548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CD207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BD589E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65E9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848B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ADB9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7B42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5FC7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3619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4150FE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AD65E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63BA12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FE88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</w:t>
            </w:r>
            <w:r>
              <w:rPr>
                <w:lang w:val="en-US"/>
              </w:rPr>
              <w:lastRenderedPageBreak/>
              <w:t>7.39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97E0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12740</w:t>
            </w:r>
            <w:r>
              <w:rPr>
                <w:lang w:val="en-US"/>
              </w:rPr>
              <w:lastRenderedPageBreak/>
              <w:t>10.50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3881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50143</w:t>
            </w:r>
            <w:r w:rsidRPr="009067AB">
              <w:rPr>
                <w:lang w:val="en-US"/>
              </w:rPr>
              <w:lastRenderedPageBreak/>
              <w:t>7.39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7552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12740</w:t>
            </w:r>
            <w:r w:rsidRPr="009067AB">
              <w:rPr>
                <w:lang w:val="en-US"/>
              </w:rPr>
              <w:lastRenderedPageBreak/>
              <w:t>10.50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9710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3D91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ECCE26" w14:textId="77777777" w:rsidR="00022C50" w:rsidRDefault="00022C50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12B201A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BA13D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9C31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501439.40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E787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1274022.30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1D2E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501439.40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4035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1274022.30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0A92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4A4B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51157D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F63DC0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F621B5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05E0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501433.21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5C83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1274023.38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C3E9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501433.21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B5EF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1274023.38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6810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30A3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66BCBF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F0E29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FBEC6E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F82D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501431.26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A360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1274011.51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6939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501431.26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9743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1274011.51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99DE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99C9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ADA071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55E80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31CF5C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FD13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501437.39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9719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1274010.50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1B8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501437.39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75D4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1274010.50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49BD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BE16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423772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27A0E30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B2552A" w14:textId="77777777" w:rsidR="00022C50" w:rsidRPr="00443290" w:rsidRDefault="00022C5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60:27:0060340:24</w:t>
            </w:r>
          </w:p>
        </w:tc>
      </w:tr>
      <w:tr w:rsidR="00590258" w:rsidRPr="00DF5913" w14:paraId="0DF0300C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7F30C9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F77B2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FB7FE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1E233F5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AD7D40A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0184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17E5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7817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0AA2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CC17F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329AD6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7899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4DE4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E22A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6A42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72956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987C96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EDDDEC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8598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F069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20.44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BDF8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C7940E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4001C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4773F9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10B1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2C3F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2D7A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E56AD3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EBAD8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9058E7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5F33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F3BB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1C5C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EEBD93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0DC31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6D2170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6FCD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C218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FC85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B4B8A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BFBBE8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0196DB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1910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5BEC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2FCC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B46E65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E34C5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C936D5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518A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CB8A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2DA5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EDFBD8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A679D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F441EE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1469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EEE3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649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2E70C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45762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9C4B8D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2708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2A56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E334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3A4A6A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127C2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D3D352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E05B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EEA7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7694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7AD38C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A3977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3192ED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EC4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5F50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6B6C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870A50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67160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F6D2D2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C8A3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E2EB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12B5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BF9294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80F99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C4D159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3620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2797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AE02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A080FB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74BDD5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F32E74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FEDE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65AF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DF02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185A45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21257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77F986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6120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BB21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A4CC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600EB5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5C3B3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A76621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CB4B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C4C7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D98A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5F5568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513F6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579A6C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EFFB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6CB7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52.74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7E1F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E05CB4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F2A55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F94BD8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94FB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3029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17.44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599B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E95871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E3C58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BCEC18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1C21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D56F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ED0C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B7CA96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D245E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1E324D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6E6B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C6C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48.28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2500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EF3BB3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CB379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D07CC5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60D7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F8B1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56F2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53680B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1A20AA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1FEA7A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2FA0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D6C8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7F56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13E76D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25642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7E87A5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B7F5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04F4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BB0B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424387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32E16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807C18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8095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A222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A933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B1E1DF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BEBD8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FE31DD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D861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ED0F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40FA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287935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240A53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7A6ECA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0770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152C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2FBF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C0887A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8A6E6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0EC9E0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9E98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0FC0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0D1F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3125F9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841D309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BAB1BF" w14:textId="77777777" w:rsidR="00022C50" w:rsidRPr="000049CC" w:rsidRDefault="00022C5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60:27:0060340:24</w:t>
            </w:r>
          </w:p>
        </w:tc>
      </w:tr>
      <w:tr w:rsidR="00EB43A2" w:rsidRPr="00590258" w14:paraId="7D10F6A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49FAC7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7D74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A7D12F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333C9A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5063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ADF9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B8F24A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F0A7E9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CB5A5E" w14:textId="77777777" w:rsidR="00022C50" w:rsidRPr="002E34DF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8E0E" w14:textId="77777777" w:rsidR="00022C50" w:rsidRPr="00E70CD1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949AFC" w14:textId="77777777" w:rsidR="00022C50" w:rsidRPr="003C4580" w:rsidRDefault="00022C5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D5494A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A7B79B" w14:textId="77777777" w:rsidR="00022C50" w:rsidRPr="002E34DF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913F" w14:textId="77777777" w:rsidR="00022C50" w:rsidRPr="006A3E83" w:rsidRDefault="00022C5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3FF2DC" w14:textId="77777777" w:rsidR="00022C50" w:rsidRPr="002E34DF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Петрова ул, 1 д</w:t>
            </w:r>
          </w:p>
        </w:tc>
      </w:tr>
      <w:tr w:rsidR="002E34DF" w:rsidRPr="004A75A7" w14:paraId="572E710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77D06" w14:textId="77777777" w:rsidR="00022C50" w:rsidRPr="002E34DF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08D" w14:textId="77777777" w:rsidR="00022C50" w:rsidRPr="00E70CD1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5BF0B6" w14:textId="77777777" w:rsidR="00022C50" w:rsidRPr="002E34DF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B822A7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B1E2A5" w14:textId="77777777" w:rsidR="00022C50" w:rsidRPr="002E34DF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9F05" w14:textId="77777777" w:rsidR="00022C50" w:rsidRPr="00E70CD1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F15CCE" w14:textId="77777777" w:rsidR="00022C50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4768 кв.м ± 15.23 кв.м</w:t>
            </w:r>
          </w:p>
        </w:tc>
      </w:tr>
      <w:tr w:rsidR="002E34DF" w:rsidRPr="004A75A7" w14:paraId="44D6A25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A3288F" w14:textId="77777777" w:rsidR="00022C50" w:rsidRPr="002E34DF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EB4A" w14:textId="77777777" w:rsidR="00022C50" w:rsidRPr="00E70CD1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A3A97" w14:textId="77777777" w:rsidR="00022C50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√4768 * √((1 + 1.91²)/(2 * 1.91)) = 15.23</w:t>
            </w:r>
          </w:p>
        </w:tc>
      </w:tr>
      <w:tr w:rsidR="002E34DF" w:rsidRPr="004A75A7" w14:paraId="40F1AB6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1F14F5" w14:textId="77777777" w:rsidR="00022C50" w:rsidRPr="002E34DF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F909" w14:textId="77777777" w:rsidR="00022C50" w:rsidRPr="00E70CD1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2595D3" w14:textId="77777777" w:rsidR="00022C50" w:rsidRPr="00942F16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4768</w:t>
            </w:r>
          </w:p>
        </w:tc>
      </w:tr>
      <w:tr w:rsidR="00942F16" w:rsidRPr="004A75A7" w14:paraId="493D61C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49498A" w14:textId="77777777" w:rsidR="00022C50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F2AD" w14:textId="77777777" w:rsidR="00022C50" w:rsidRPr="00942F16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E88B85" w14:textId="77777777" w:rsidR="00022C50" w:rsidRPr="00942F16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7D07265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DC0D4B" w14:textId="77777777" w:rsidR="00022C50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CA77" w14:textId="77777777" w:rsidR="00022C50" w:rsidRPr="00942F16" w:rsidRDefault="00022C5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2175D" w14:textId="77777777" w:rsidR="00022C50" w:rsidRPr="000825F3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BE5B6F1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56FCD3" w14:textId="77777777" w:rsidR="00022C50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F210" w14:textId="77777777" w:rsidR="00022C50" w:rsidRPr="00942F16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C0742" w14:textId="77777777" w:rsidR="00022C50" w:rsidRPr="005E1946" w:rsidRDefault="00022C5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60:27:0060340:52,</w:t>
            </w:r>
          </w:p>
          <w:p w14:paraId="7D9F58B2" w14:textId="77777777" w:rsidR="00022C50" w:rsidRPr="005E1946" w:rsidRDefault="00022C5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60:27:0060340:53,</w:t>
            </w:r>
          </w:p>
          <w:p w14:paraId="651AB02E" w14:textId="77777777" w:rsidR="00022C50" w:rsidRPr="005E1946" w:rsidRDefault="00022C5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60:27:0060340:54</w:t>
            </w:r>
          </w:p>
        </w:tc>
      </w:tr>
      <w:tr w:rsidR="007C13B7" w:rsidRPr="004A75A7" w14:paraId="3690C42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A81A69" w14:textId="77777777" w:rsidR="00022C50" w:rsidRDefault="00022C5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0656" w14:textId="77777777" w:rsidR="00022C50" w:rsidRPr="00942F16" w:rsidRDefault="00022C5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A1E311" w14:textId="77777777" w:rsidR="00022C50" w:rsidRPr="00954E32" w:rsidRDefault="00022C5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F6E0C75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C15F0F" w14:textId="77777777" w:rsidR="00022C50" w:rsidRDefault="00022C5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551" w14:textId="77777777" w:rsidR="00022C50" w:rsidRPr="00942F16" w:rsidRDefault="00022C5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00A95D" w14:textId="77777777" w:rsidR="00022C50" w:rsidRPr="00954E32" w:rsidRDefault="00022C5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38B1F10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E0BCC6" w14:textId="77777777" w:rsidR="00022C50" w:rsidRDefault="00022C5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AA5C" w14:textId="77777777" w:rsidR="00022C50" w:rsidRPr="00942F16" w:rsidRDefault="00022C5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B24843" w14:textId="77777777" w:rsidR="00022C50" w:rsidRPr="00954E32" w:rsidRDefault="00022C5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9D6A33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3371CA" w14:textId="77777777" w:rsidR="00022C50" w:rsidRPr="00942F16" w:rsidRDefault="00022C5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A14F6F" w14:textId="77777777" w:rsidR="00022C50" w:rsidRPr="00E70CD1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715BAB" w14:textId="77777777" w:rsidR="00022C50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43279C1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A3F29C6" w14:textId="77777777" w:rsidR="00022C50" w:rsidRPr="00601D79" w:rsidRDefault="00022C5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60:27:0060340:24</w:t>
            </w:r>
          </w:p>
        </w:tc>
      </w:tr>
      <w:tr w:rsidR="007C13B7" w:rsidRPr="004A75A7" w14:paraId="5E90E20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75BF5F" w14:textId="77777777" w:rsidR="00022C50" w:rsidRDefault="00022C5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3B8CAF" w14:textId="77777777" w:rsidR="00022C50" w:rsidRPr="00942F16" w:rsidRDefault="00022C50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60:27:0060340:24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2D3BBEAC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3AFE53" w14:textId="77777777" w:rsidR="00035E0C" w:rsidRPr="00B634EE" w:rsidRDefault="00022C5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4CA92EE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0EA486" w14:textId="77777777" w:rsidR="00022C50" w:rsidRPr="00BF41B4" w:rsidRDefault="00022C5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60:27:0060340:21</w:t>
            </w:r>
          </w:p>
        </w:tc>
      </w:tr>
      <w:tr w:rsidR="001D786B" w:rsidRPr="00DF5913" w14:paraId="16014C9B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A737DAB" w14:textId="77777777" w:rsidR="00022C50" w:rsidRPr="001D786B" w:rsidRDefault="00022C5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BA8CE5A" w14:textId="77777777" w:rsidR="00022C50" w:rsidRPr="001D786B" w:rsidRDefault="00022C5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46436A4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AE49E2A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9284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5A2F3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92BAD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 xml:space="preserve">и итоговые </w:t>
            </w:r>
            <w:r w:rsidRPr="00C9601F">
              <w:rPr>
                <w:b/>
                <w:sz w:val="22"/>
                <w:szCs w:val="22"/>
              </w:rPr>
              <w:lastRenderedPageBreak/>
              <w:t>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8DD7F2A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61323F27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390F6E3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3CFA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C2CD7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13523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02B1A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F523E71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B047E2A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ADA8" w14:textId="77777777" w:rsidR="00022C50" w:rsidRPr="00EB43A2" w:rsidRDefault="00022C5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F4DA" w14:textId="77777777" w:rsidR="00022C50" w:rsidRPr="00EB43A2" w:rsidRDefault="00022C5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1B7A" w14:textId="77777777" w:rsidR="00022C50" w:rsidRPr="00EB43A2" w:rsidRDefault="00022C5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C759" w14:textId="77777777" w:rsidR="00022C50" w:rsidRPr="00EB43A2" w:rsidRDefault="00022C5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8BBA" w14:textId="77777777" w:rsidR="00022C50" w:rsidRPr="00EB43A2" w:rsidRDefault="00022C5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5C13" w14:textId="77777777" w:rsidR="00022C50" w:rsidRPr="00EB43A2" w:rsidRDefault="00022C5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2842" w14:textId="77777777" w:rsidR="00022C50" w:rsidRPr="00EB43A2" w:rsidRDefault="00022C5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4E4046" w14:textId="77777777" w:rsidR="00022C50" w:rsidRPr="00EB43A2" w:rsidRDefault="00022C5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699ACE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0F10" w14:textId="77777777" w:rsidR="00022C50" w:rsidRPr="00EB43A2" w:rsidRDefault="00022C5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B1C1" w14:textId="77777777" w:rsidR="00022C50" w:rsidRPr="00EB43A2" w:rsidRDefault="00022C5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03E5" w14:textId="77777777" w:rsidR="00022C50" w:rsidRPr="00EB43A2" w:rsidRDefault="00022C5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264F" w14:textId="77777777" w:rsidR="00022C50" w:rsidRPr="00EB43A2" w:rsidRDefault="00022C5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6E6D" w14:textId="77777777" w:rsidR="00022C50" w:rsidRPr="00EB43A2" w:rsidRDefault="00022C5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419C" w14:textId="77777777" w:rsidR="00022C50" w:rsidRPr="00EB43A2" w:rsidRDefault="00022C5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DACF" w14:textId="77777777" w:rsidR="00022C50" w:rsidRPr="00EB43A2" w:rsidRDefault="00022C5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140893" w14:textId="77777777" w:rsidR="00022C50" w:rsidRPr="00EB43A2" w:rsidRDefault="00022C5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6507C3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8B9215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F9E2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2D2A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8AD5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501274.82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00C5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1274142.42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54EA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7C8F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F154D7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C88B0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BB42F2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1163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C3C7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87B5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501273.83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F024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1274147.26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5031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7412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6B8B38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25642B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8B7C44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10ED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0DDF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D936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501276.08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C51C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1274147.76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8A81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4DB4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7BE03C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75ED0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AA6BF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CAAD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1ECC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4AAF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501275.42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D57F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1274150.39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2C45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49AD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37604B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D202B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13A9FE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5DCC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43DC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2637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501271.18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D6E9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1274164.74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74B2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B883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BB7059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69013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BEEE0A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BB04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69EF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DBBB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501269.22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499D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1274170.40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B3BE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8A92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C3B0F9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DDA38D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5FB29A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BD2D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2B4E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45E0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501269.08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637C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1274170.94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8655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2F24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FC3DC4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7C2E5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C318CC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26A6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6E4B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11BC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501244.00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0EA6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1274166.16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B65D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199A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5900B0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C90CB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098CC0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8BD9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E576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D3B5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501252.69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99B3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1274140.87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44C9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CE47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2D4BFE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57FEA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F9A038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7915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F451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B186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501253.09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4350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1274138.89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218B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7DEE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CAE24B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3D20A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D161B3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F4BC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8892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0C52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501274.82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AA56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1274142.42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8B84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44D6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A07F36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F0469EB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1B2919" w14:textId="77777777" w:rsidR="00022C50" w:rsidRPr="00443290" w:rsidRDefault="00022C5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60:27:0060340:21</w:t>
            </w:r>
          </w:p>
        </w:tc>
      </w:tr>
      <w:tr w:rsidR="00590258" w:rsidRPr="00DF5913" w14:paraId="60BE1078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601AF1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lastRenderedPageBreak/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6365E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06B12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B6870D9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6E88B07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AB0D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FB4C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69E7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8DD8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DA89E2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67D28D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62E8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568B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DA6E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6FD3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3FBE88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05FE50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93C9B9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71FC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97BA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A9D6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D46CD5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1CE6CA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E2C3A5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2F4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3574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82AD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FFF107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5A5EE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2A93EA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44A9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DA43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3880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E13927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AA1A6C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F8175D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3B41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F8BE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597B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EA8FF5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1C733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874AF4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2A63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F734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3433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C45BF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2B387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7D2C72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E9FB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107B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7C4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14486B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E2821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230AEB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CEB5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E0D5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EE39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1CC5F1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CE88D0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A5C0DD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B893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B485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3958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A7B571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36D460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777C12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844C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3591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357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A60727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D3B02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2337E1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9054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94F9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F9C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644A1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D025E35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189B15" w14:textId="77777777" w:rsidR="00022C50" w:rsidRPr="000049CC" w:rsidRDefault="00022C5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60:27:0060340:21</w:t>
            </w:r>
          </w:p>
        </w:tc>
      </w:tr>
      <w:tr w:rsidR="00EB43A2" w:rsidRPr="00590258" w14:paraId="7B05A25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E4C82E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7E01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4EB86B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3F5F64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73D2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1563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4B1F20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5E614F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F4D72F" w14:textId="77777777" w:rsidR="00022C50" w:rsidRPr="002E34DF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E910" w14:textId="77777777" w:rsidR="00022C50" w:rsidRPr="00E70CD1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CCCD20" w14:textId="77777777" w:rsidR="00022C50" w:rsidRPr="003C4580" w:rsidRDefault="00022C5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00A36F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BE7D55" w14:textId="77777777" w:rsidR="00022C50" w:rsidRPr="002E34DF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CB31" w14:textId="77777777" w:rsidR="00022C50" w:rsidRPr="006A3E83" w:rsidRDefault="00022C5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2022C" w14:textId="77777777" w:rsidR="00022C50" w:rsidRPr="002E34DF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Великолукская ул, 12 д</w:t>
            </w:r>
          </w:p>
        </w:tc>
      </w:tr>
      <w:tr w:rsidR="002E34DF" w:rsidRPr="004A75A7" w14:paraId="57C714C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EC5C0D" w14:textId="77777777" w:rsidR="00022C50" w:rsidRPr="002E34DF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5E3F" w14:textId="77777777" w:rsidR="00022C50" w:rsidRPr="00E70CD1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F09D16" w14:textId="77777777" w:rsidR="00022C50" w:rsidRPr="002E34DF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844792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74200F" w14:textId="77777777" w:rsidR="00022C50" w:rsidRPr="002E34DF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A12A" w14:textId="77777777" w:rsidR="00022C50" w:rsidRPr="00E70CD1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798733" w14:textId="77777777" w:rsidR="00022C50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711 кв.м ± 5.33 кв.м</w:t>
            </w:r>
          </w:p>
        </w:tc>
      </w:tr>
      <w:tr w:rsidR="002E34DF" w:rsidRPr="004A75A7" w14:paraId="1F337DC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E9D437" w14:textId="77777777" w:rsidR="00022C50" w:rsidRPr="002E34DF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4182" w14:textId="77777777" w:rsidR="00022C50" w:rsidRPr="00E70CD1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00F7E8" w14:textId="77777777" w:rsidR="00022C50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√711 * √((1 + 1.00²)/(2 * 1.00)) = 5.33</w:t>
            </w:r>
          </w:p>
        </w:tc>
      </w:tr>
      <w:tr w:rsidR="002E34DF" w:rsidRPr="004A75A7" w14:paraId="06B6ED8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6C6CB2" w14:textId="77777777" w:rsidR="00022C50" w:rsidRPr="002E34DF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ADBF" w14:textId="77777777" w:rsidR="00022C50" w:rsidRPr="00E70CD1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20645C" w14:textId="77777777" w:rsidR="00022C50" w:rsidRPr="00942F16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703</w:t>
            </w:r>
          </w:p>
        </w:tc>
      </w:tr>
      <w:tr w:rsidR="00942F16" w:rsidRPr="004A75A7" w14:paraId="2D62C39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C2E7D3" w14:textId="77777777" w:rsidR="00022C50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61B1" w14:textId="77777777" w:rsidR="00022C50" w:rsidRPr="00942F16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64AD8D" w14:textId="77777777" w:rsidR="00022C50" w:rsidRPr="00942F16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 кв.м</w:t>
            </w:r>
          </w:p>
        </w:tc>
      </w:tr>
      <w:tr w:rsidR="00942F16" w:rsidRPr="004A75A7" w14:paraId="70948866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F5D7F0" w14:textId="77777777" w:rsidR="00022C50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DD7E" w14:textId="77777777" w:rsidR="00022C50" w:rsidRPr="00942F16" w:rsidRDefault="00022C5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62F34E" w14:textId="77777777" w:rsidR="00022C50" w:rsidRPr="000825F3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91CCA95" w14:textId="77777777" w:rsidR="00022C50" w:rsidRPr="000825F3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623483F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419BD5" w14:textId="77777777" w:rsidR="00022C50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E7B6" w14:textId="77777777" w:rsidR="00022C50" w:rsidRPr="00942F16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DD06D7" w14:textId="77777777" w:rsidR="00022C50" w:rsidRPr="005E1946" w:rsidRDefault="00022C5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60:27:0060340:49,</w:t>
            </w:r>
          </w:p>
          <w:p w14:paraId="5B5C11CA" w14:textId="77777777" w:rsidR="00022C50" w:rsidRPr="005E1946" w:rsidRDefault="00022C5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60:27:0000000:2109</w:t>
            </w:r>
          </w:p>
        </w:tc>
      </w:tr>
      <w:tr w:rsidR="007C13B7" w:rsidRPr="004A75A7" w14:paraId="516A4B91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79F3C" w14:textId="77777777" w:rsidR="00022C50" w:rsidRDefault="00022C5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8E7F" w14:textId="77777777" w:rsidR="00022C50" w:rsidRPr="00942F16" w:rsidRDefault="00022C5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9B85D7" w14:textId="77777777" w:rsidR="00022C50" w:rsidRPr="00954E32" w:rsidRDefault="00022C5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93AD916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E1D7EF" w14:textId="77777777" w:rsidR="00022C50" w:rsidRDefault="00022C5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D8FE" w14:textId="77777777" w:rsidR="00022C50" w:rsidRPr="00942F16" w:rsidRDefault="00022C5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027B23" w14:textId="77777777" w:rsidR="00022C50" w:rsidRPr="00954E32" w:rsidRDefault="00022C5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AAC882D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A70612" w14:textId="77777777" w:rsidR="00022C50" w:rsidRDefault="00022C5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BBA7" w14:textId="77777777" w:rsidR="00022C50" w:rsidRPr="00942F16" w:rsidRDefault="00022C5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4BCAB7" w14:textId="77777777" w:rsidR="00022C50" w:rsidRPr="00954E32" w:rsidRDefault="00022C5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6B9CE5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F0FAF2" w14:textId="77777777" w:rsidR="00022C50" w:rsidRPr="00942F16" w:rsidRDefault="00022C5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D7CC2A" w14:textId="77777777" w:rsidR="00022C50" w:rsidRPr="00E70CD1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C02E36" w14:textId="77777777" w:rsidR="00022C50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84BD5BC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12DE234" w14:textId="77777777" w:rsidR="00022C50" w:rsidRPr="00601D79" w:rsidRDefault="00022C5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60:27:0060340:21</w:t>
            </w:r>
          </w:p>
        </w:tc>
      </w:tr>
      <w:tr w:rsidR="007C13B7" w:rsidRPr="004A75A7" w14:paraId="094F3B8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5355E7" w14:textId="77777777" w:rsidR="00022C50" w:rsidRDefault="00022C5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135922" w14:textId="77777777" w:rsidR="00022C50" w:rsidRPr="00942F16" w:rsidRDefault="00022C50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60:27:0060340:21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8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0C491868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AA88A6" w14:textId="77777777" w:rsidR="00035E0C" w:rsidRPr="00B634EE" w:rsidRDefault="00022C5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C4EE724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3A07EC" w14:textId="77777777" w:rsidR="00022C50" w:rsidRPr="00BF41B4" w:rsidRDefault="00022C5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60:27:0060340:201</w:t>
            </w:r>
          </w:p>
        </w:tc>
      </w:tr>
      <w:tr w:rsidR="001D786B" w:rsidRPr="00DF5913" w14:paraId="36A22D50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A061409" w14:textId="77777777" w:rsidR="00022C50" w:rsidRPr="001D786B" w:rsidRDefault="00022C5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63B93CF" w14:textId="77777777" w:rsidR="00022C50" w:rsidRPr="001D786B" w:rsidRDefault="00022C5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D064C41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6B129FC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6CCE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F06E3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7E318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DFFE522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6A701970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5A819AD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E74D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F4C91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9171E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89577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34ADF95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8D50FE2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D460" w14:textId="77777777" w:rsidR="00022C50" w:rsidRPr="00EB43A2" w:rsidRDefault="00022C5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4CED" w14:textId="77777777" w:rsidR="00022C50" w:rsidRPr="00EB43A2" w:rsidRDefault="00022C5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913" w14:textId="77777777" w:rsidR="00022C50" w:rsidRPr="00EB43A2" w:rsidRDefault="00022C5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3BD" w14:textId="77777777" w:rsidR="00022C50" w:rsidRPr="00EB43A2" w:rsidRDefault="00022C5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883A" w14:textId="77777777" w:rsidR="00022C50" w:rsidRPr="00EB43A2" w:rsidRDefault="00022C5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E63F" w14:textId="77777777" w:rsidR="00022C50" w:rsidRPr="00EB43A2" w:rsidRDefault="00022C5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DC2D" w14:textId="77777777" w:rsidR="00022C50" w:rsidRPr="00EB43A2" w:rsidRDefault="00022C5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13634B" w14:textId="77777777" w:rsidR="00022C50" w:rsidRPr="00EB43A2" w:rsidRDefault="00022C5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FD5B1E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3090" w14:textId="77777777" w:rsidR="00022C50" w:rsidRPr="00EB43A2" w:rsidRDefault="00022C5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C786" w14:textId="77777777" w:rsidR="00022C50" w:rsidRPr="00EB43A2" w:rsidRDefault="00022C5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36E5" w14:textId="77777777" w:rsidR="00022C50" w:rsidRPr="00EB43A2" w:rsidRDefault="00022C5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E504" w14:textId="77777777" w:rsidR="00022C50" w:rsidRPr="00EB43A2" w:rsidRDefault="00022C5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A964" w14:textId="77777777" w:rsidR="00022C50" w:rsidRPr="00EB43A2" w:rsidRDefault="00022C5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1A1F" w14:textId="77777777" w:rsidR="00022C50" w:rsidRPr="00EB43A2" w:rsidRDefault="00022C5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0B53" w14:textId="77777777" w:rsidR="00022C50" w:rsidRPr="00EB43A2" w:rsidRDefault="00022C5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AA56EE" w14:textId="77777777" w:rsidR="00022C50" w:rsidRPr="00EB43A2" w:rsidRDefault="00022C5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571032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1651F7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5E5A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72A4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F683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501255.82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E007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1274123.22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1740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E09E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CB0AFA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9CC79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9272B1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862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5767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CF0D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501253.09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0E3F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1274138.89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6FA3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9781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782128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035E7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A186FC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1B94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F926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EE5D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501252.69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2B2A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1274140.87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F21B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B56C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F9D23D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D4302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4C52F2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0BF2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0A78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8958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501244.00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B03D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1274166.16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E1A4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FD03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2D2AEB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33378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47CCD0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2B72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6CC3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3F19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501243.60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55C8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1274167.71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C03C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8AD3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BA9000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CF52C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E6F71D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D3AC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59E7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ECC1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501218.89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913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1274162.84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EA41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65C0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45620D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2C6EC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A79621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30CD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06E1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E0D8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501219.09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A919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1274162.05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C366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1D6A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93262D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AD28C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A3B93E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4249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BE4A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F992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501227.76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23F7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1274139.17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90FA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7CEA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6722C2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6C0EE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02D60E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968D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734B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D672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501233.00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90DC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1274138.56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F94C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CD5A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87A906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95BFE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8508A4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490E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70E2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5CEE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501234.77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CD3C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1274122.18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482C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7D81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FA7637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FE328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EEBF12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E3CC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11EE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A503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501234.92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DDA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1274120.77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C544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78EC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C3F0EB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64B95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E51FA3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н70У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8BB3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49EA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6175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501255.82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C255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1274123.22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2866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8BB8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2D1AA9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2E0D0F0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25E578" w14:textId="77777777" w:rsidR="00022C50" w:rsidRPr="00443290" w:rsidRDefault="00022C5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60:27:0060340:201</w:t>
            </w:r>
          </w:p>
        </w:tc>
      </w:tr>
      <w:tr w:rsidR="00590258" w:rsidRPr="00DF5913" w14:paraId="75F369CB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BC3E57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04E18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0AD4D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BF520AD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4A78167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8A3F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4790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2D62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1325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F546BC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211AB0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FD7F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CA01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4C2C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1C96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A6FDA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BDED2B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DA10AA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38A8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48FF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0872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49E4E4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E10D4B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47D403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3CC5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4EEB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8928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7379B5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F7B72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BE5B82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6604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6E7C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6C61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0C9D34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E404F2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3AE050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1ED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31CD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61DC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AC18CD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E8B48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2A8853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D895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8C7E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98BC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5751C4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D00D2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618CB6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DF6A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88F3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A8E5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403222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D8915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948F78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B867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F7AC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5A6D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09D260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102760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4D19C9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2A08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51F8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617F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DA2D23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42D89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779E7F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5CCE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2F9D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7FA3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C575BE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8AFFC7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7BAECF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1D81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C3B1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3173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33BB94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EAA95D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749FE6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DF0B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9473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B606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51F180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CDAEE7E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441B5F" w14:textId="77777777" w:rsidR="00022C50" w:rsidRPr="000049CC" w:rsidRDefault="00022C5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60:27:0060340:201</w:t>
            </w:r>
          </w:p>
        </w:tc>
      </w:tr>
      <w:tr w:rsidR="00EB43A2" w:rsidRPr="00590258" w14:paraId="7583B66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FC2FAA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6912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74A8FC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3B72C9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1B6E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2399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C8A037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1602DC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36185D" w14:textId="77777777" w:rsidR="00022C50" w:rsidRPr="002E34DF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5F29" w14:textId="77777777" w:rsidR="00022C50" w:rsidRPr="00E70CD1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BC6449" w14:textId="77777777" w:rsidR="00022C50" w:rsidRPr="003C4580" w:rsidRDefault="00022C5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E3DBA0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C9A687" w14:textId="77777777" w:rsidR="00022C50" w:rsidRPr="002E34DF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6475" w14:textId="77777777" w:rsidR="00022C50" w:rsidRPr="006A3E83" w:rsidRDefault="00022C5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48A70F" w14:textId="77777777" w:rsidR="00022C50" w:rsidRPr="002E34DF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Великолукская ул, 10 д</w:t>
            </w:r>
          </w:p>
        </w:tc>
      </w:tr>
      <w:tr w:rsidR="002E34DF" w:rsidRPr="004A75A7" w14:paraId="7B2E7D7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164E46" w14:textId="77777777" w:rsidR="00022C50" w:rsidRPr="002E34DF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A207" w14:textId="77777777" w:rsidR="00022C50" w:rsidRPr="00E70CD1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E5D523" w14:textId="77777777" w:rsidR="00022C50" w:rsidRPr="002E34DF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226409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8F8788" w14:textId="77777777" w:rsidR="00022C50" w:rsidRPr="002E34DF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55D5" w14:textId="77777777" w:rsidR="00022C50" w:rsidRPr="00E70CD1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9C95A9" w14:textId="77777777" w:rsidR="00022C50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1034 кв.м ± 6.52 кв.м</w:t>
            </w:r>
          </w:p>
        </w:tc>
      </w:tr>
      <w:tr w:rsidR="002E34DF" w:rsidRPr="004A75A7" w14:paraId="7A3E146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88FD01" w14:textId="77777777" w:rsidR="00022C50" w:rsidRPr="002E34DF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FDE2" w14:textId="77777777" w:rsidR="00022C50" w:rsidRPr="00E70CD1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3E9DF2" w14:textId="77777777" w:rsidR="00022C50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√1034 * √((1 + 1.27²)/(2 * 1.27)) = 6.52</w:t>
            </w:r>
          </w:p>
        </w:tc>
      </w:tr>
      <w:tr w:rsidR="002E34DF" w:rsidRPr="004A75A7" w14:paraId="55A1E5C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A14B78" w14:textId="77777777" w:rsidR="00022C50" w:rsidRPr="002E34DF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2045" w14:textId="77777777" w:rsidR="00022C50" w:rsidRPr="00E70CD1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B7E391" w14:textId="77777777" w:rsidR="00022C50" w:rsidRPr="00942F16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1034</w:t>
            </w:r>
          </w:p>
        </w:tc>
      </w:tr>
      <w:tr w:rsidR="00942F16" w:rsidRPr="004A75A7" w14:paraId="4219CF7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F7D9CE" w14:textId="77777777" w:rsidR="00022C50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929F" w14:textId="77777777" w:rsidR="00022C50" w:rsidRPr="00942F16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E4AEFC" w14:textId="77777777" w:rsidR="00022C50" w:rsidRPr="00942F16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104C2E6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39D55C" w14:textId="77777777" w:rsidR="00022C50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1A4B" w14:textId="77777777" w:rsidR="00022C50" w:rsidRPr="00942F16" w:rsidRDefault="00022C5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EC6A12" w14:textId="77777777" w:rsidR="00022C50" w:rsidRPr="000825F3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8ADD835" w14:textId="77777777" w:rsidR="00022C50" w:rsidRPr="000825F3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9DFE822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9D7096" w14:textId="77777777" w:rsidR="00022C50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050C" w14:textId="77777777" w:rsidR="00022C50" w:rsidRPr="00942F16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CF515C" w14:textId="77777777" w:rsidR="00022C50" w:rsidRPr="005E1946" w:rsidRDefault="00022C5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60:27:0060340:48,</w:t>
            </w:r>
          </w:p>
          <w:p w14:paraId="61711282" w14:textId="77777777" w:rsidR="00022C50" w:rsidRPr="005E1946" w:rsidRDefault="00022C5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60:27:0000000:5672</w:t>
            </w:r>
          </w:p>
        </w:tc>
      </w:tr>
      <w:tr w:rsidR="007C13B7" w:rsidRPr="004A75A7" w14:paraId="277F0E3A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D93133" w14:textId="77777777" w:rsidR="00022C50" w:rsidRDefault="00022C5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4AFF" w14:textId="77777777" w:rsidR="00022C50" w:rsidRPr="00942F16" w:rsidRDefault="00022C5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E6C777" w14:textId="77777777" w:rsidR="00022C50" w:rsidRPr="00954E32" w:rsidRDefault="00022C5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11A2A95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51A1CF" w14:textId="77777777" w:rsidR="00022C50" w:rsidRDefault="00022C5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5AC3" w14:textId="77777777" w:rsidR="00022C50" w:rsidRPr="00942F16" w:rsidRDefault="00022C5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DBDF80" w14:textId="77777777" w:rsidR="00022C50" w:rsidRPr="00954E32" w:rsidRDefault="00022C5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B866298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E08459" w14:textId="77777777" w:rsidR="00022C50" w:rsidRDefault="00022C5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2B97" w14:textId="77777777" w:rsidR="00022C50" w:rsidRPr="00942F16" w:rsidRDefault="00022C5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8F10DA" w14:textId="77777777" w:rsidR="00022C50" w:rsidRPr="00954E32" w:rsidRDefault="00022C5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0D509B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815489" w14:textId="77777777" w:rsidR="00022C50" w:rsidRPr="00942F16" w:rsidRDefault="00022C5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94D43B" w14:textId="77777777" w:rsidR="00022C50" w:rsidRPr="00E70CD1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9E8159" w14:textId="77777777" w:rsidR="00022C50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7025973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7E2E89B" w14:textId="77777777" w:rsidR="00022C50" w:rsidRPr="00601D79" w:rsidRDefault="00022C5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60:27:0060340:201</w:t>
            </w:r>
          </w:p>
        </w:tc>
      </w:tr>
      <w:tr w:rsidR="007C13B7" w:rsidRPr="004A75A7" w14:paraId="05CD711F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2E7421" w14:textId="77777777" w:rsidR="00022C50" w:rsidRDefault="00022C5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2A10A5" w14:textId="77777777" w:rsidR="00022C50" w:rsidRPr="00942F16" w:rsidRDefault="00022C50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60:27:0060340:201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0DF02D72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796A4F" w14:textId="77777777" w:rsidR="00035E0C" w:rsidRPr="00B634EE" w:rsidRDefault="00022C5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8FDFCA9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0C3299" w14:textId="77777777" w:rsidR="00022C50" w:rsidRPr="00BF41B4" w:rsidRDefault="00022C5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60:27:0060340:200</w:t>
            </w:r>
          </w:p>
        </w:tc>
      </w:tr>
      <w:tr w:rsidR="001D786B" w:rsidRPr="00DF5913" w14:paraId="527A5120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2D2BA83" w14:textId="77777777" w:rsidR="00022C50" w:rsidRPr="001D786B" w:rsidRDefault="00022C5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949E245" w14:textId="77777777" w:rsidR="00022C50" w:rsidRPr="001D786B" w:rsidRDefault="00022C5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B856200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9872439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lastRenderedPageBreak/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7241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CEF64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8CFFB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54FA54D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2199EFB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70D6A79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80F2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18759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24D74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2392C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F184B9E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DC61EA2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A79A" w14:textId="77777777" w:rsidR="00022C50" w:rsidRPr="00EB43A2" w:rsidRDefault="00022C5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D10" w14:textId="77777777" w:rsidR="00022C50" w:rsidRPr="00EB43A2" w:rsidRDefault="00022C5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AF8D" w14:textId="77777777" w:rsidR="00022C50" w:rsidRPr="00EB43A2" w:rsidRDefault="00022C5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5471" w14:textId="77777777" w:rsidR="00022C50" w:rsidRPr="00EB43A2" w:rsidRDefault="00022C5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50F1" w14:textId="77777777" w:rsidR="00022C50" w:rsidRPr="00EB43A2" w:rsidRDefault="00022C5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D184" w14:textId="77777777" w:rsidR="00022C50" w:rsidRPr="00EB43A2" w:rsidRDefault="00022C5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95FD" w14:textId="77777777" w:rsidR="00022C50" w:rsidRPr="00EB43A2" w:rsidRDefault="00022C5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34C714" w14:textId="77777777" w:rsidR="00022C50" w:rsidRPr="00EB43A2" w:rsidRDefault="00022C5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3195C1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1AEC" w14:textId="77777777" w:rsidR="00022C50" w:rsidRPr="00EB43A2" w:rsidRDefault="00022C5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A321" w14:textId="77777777" w:rsidR="00022C50" w:rsidRPr="00EB43A2" w:rsidRDefault="00022C5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0933" w14:textId="77777777" w:rsidR="00022C50" w:rsidRPr="00EB43A2" w:rsidRDefault="00022C5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A5B2" w14:textId="77777777" w:rsidR="00022C50" w:rsidRPr="00EB43A2" w:rsidRDefault="00022C5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7209" w14:textId="77777777" w:rsidR="00022C50" w:rsidRPr="00EB43A2" w:rsidRDefault="00022C5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8AFA" w14:textId="77777777" w:rsidR="00022C50" w:rsidRPr="00EB43A2" w:rsidRDefault="00022C5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6C25" w14:textId="77777777" w:rsidR="00022C50" w:rsidRPr="00EB43A2" w:rsidRDefault="00022C5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187A52" w14:textId="77777777" w:rsidR="00022C50" w:rsidRPr="00EB43A2" w:rsidRDefault="00022C5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657AB1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EE3F43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B8A6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5A7A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A735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501234.77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482A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1274122.18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37AC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6EBF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9D3DC6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CD87F9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4BB394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F1E8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3383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0773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501233.00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9EF8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1274138.56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61EA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556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5AEA39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C15C23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A2EF69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7426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A9F2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A872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501227.76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D6E2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1274139.17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8227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FB25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318059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558E6E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C91A7D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0B12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8D53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968D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501219.09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5A32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1274162.05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E1C5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AFC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CD4190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96589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9E6770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E66A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4939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EBF2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501208.85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6D65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1274159.33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844D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31D4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6039CD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9C289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D29BDC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276D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7F01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0D40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501196.44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1974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1274157.34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62BD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C035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5C7909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EE7B6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CCCB12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3233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C55D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5DEB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501193.69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F81C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1274156.41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07D6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8963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CF8358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D62F3B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019767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3AF5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C29D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D362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501194.00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21FA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1274153.52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69AF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DB3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1CFEAD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F75C8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2D58AC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B579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A785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5482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501203.55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EC18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1274126.35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5212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7853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A9BE54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CDC20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A49F5A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н76У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F50B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8D6E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5927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501234.77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FCBF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1274122.18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F21F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54B9" w14:textId="77777777" w:rsidR="00022C50" w:rsidRPr="001121D1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8BFF4B" w14:textId="77777777" w:rsidR="00022C50" w:rsidRDefault="00022C5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34FBE90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9961F5" w14:textId="77777777" w:rsidR="00022C50" w:rsidRPr="00443290" w:rsidRDefault="00022C5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60:27:0060340:200</w:t>
            </w:r>
          </w:p>
        </w:tc>
      </w:tr>
      <w:tr w:rsidR="00590258" w:rsidRPr="00DF5913" w14:paraId="57013EF3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4E4385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141C5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51788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F2484A4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16D1485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D308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C32E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9D6A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E651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27802D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DB48C6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E172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B5EB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E611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F105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41144B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90CF25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7A97A6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5B13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258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7DAB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17B87A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37B63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BAD604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3771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9150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CC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687AB1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DA209E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5519C5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553B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C141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A82A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CE2D05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37CA6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62009E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54E3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57BD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CE3F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81FF9C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3E530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5CBD3D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B59D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039B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144B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7A69EC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D6065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053581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3B40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F897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99BD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8EBC2E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4FE79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BE9C22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C4B5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0D13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6A05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010CAB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1DB76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7391CC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1D13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0CD6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4AA7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ACB80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45061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10E1D3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308B" w14:textId="77777777" w:rsidR="00022C50" w:rsidRPr="00590258" w:rsidRDefault="00022C5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3CFA" w14:textId="77777777" w:rsidR="00022C50" w:rsidRDefault="00022C5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31.50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4605" w14:textId="77777777" w:rsidR="00022C50" w:rsidRDefault="00022C5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AA09C1" w14:textId="77777777" w:rsidR="00022C50" w:rsidRDefault="00022C5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34B6790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072CB8" w14:textId="77777777" w:rsidR="00022C50" w:rsidRPr="000049CC" w:rsidRDefault="00022C5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60:27:0060340:200</w:t>
            </w:r>
          </w:p>
        </w:tc>
      </w:tr>
      <w:tr w:rsidR="00EB43A2" w:rsidRPr="00590258" w14:paraId="1D6BE83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D0B52F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CEC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3630F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4394AB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DDBE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AD78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5C090" w14:textId="77777777" w:rsidR="00022C50" w:rsidRPr="00DF5913" w:rsidRDefault="00022C5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255352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F38E92" w14:textId="77777777" w:rsidR="00022C50" w:rsidRPr="002E34DF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2CD7" w14:textId="77777777" w:rsidR="00022C50" w:rsidRPr="00E70CD1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11F79E" w14:textId="77777777" w:rsidR="00022C50" w:rsidRPr="003C4580" w:rsidRDefault="00022C5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BC2B3E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E3E677" w14:textId="77777777" w:rsidR="00022C50" w:rsidRPr="002E34DF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34E7" w14:textId="77777777" w:rsidR="00022C50" w:rsidRPr="006A3E83" w:rsidRDefault="00022C5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B35B4F" w14:textId="77777777" w:rsidR="00022C50" w:rsidRPr="002E34DF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Хлебный проезд, 30 д</w:t>
            </w:r>
          </w:p>
        </w:tc>
      </w:tr>
      <w:tr w:rsidR="002E34DF" w:rsidRPr="004A75A7" w14:paraId="6840CE2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7D56DA" w14:textId="77777777" w:rsidR="00022C50" w:rsidRPr="002E34DF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B52C" w14:textId="77777777" w:rsidR="00022C50" w:rsidRPr="00E70CD1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2839DD" w14:textId="77777777" w:rsidR="00022C50" w:rsidRPr="002E34DF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1DC878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321D44" w14:textId="77777777" w:rsidR="00022C50" w:rsidRPr="002E34DF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84C8" w14:textId="77777777" w:rsidR="00022C50" w:rsidRPr="00E70CD1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87C6A5" w14:textId="77777777" w:rsidR="00022C50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1042 кв.м ± 6.46 кв.м</w:t>
            </w:r>
          </w:p>
        </w:tc>
      </w:tr>
      <w:tr w:rsidR="002E34DF" w:rsidRPr="004A75A7" w14:paraId="18F2826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48FD5E" w14:textId="77777777" w:rsidR="00022C50" w:rsidRPr="002E34DF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F47C" w14:textId="77777777" w:rsidR="00022C50" w:rsidRPr="00E70CD1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AC241E" w14:textId="77777777" w:rsidR="00022C50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√1042 * √((1 + 1.03²)/(2 * 1.03)) = 6.46</w:t>
            </w:r>
          </w:p>
        </w:tc>
      </w:tr>
      <w:tr w:rsidR="002E34DF" w:rsidRPr="004A75A7" w14:paraId="31B241A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811AF5" w14:textId="77777777" w:rsidR="00022C50" w:rsidRPr="002E34DF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00AC" w14:textId="77777777" w:rsidR="00022C50" w:rsidRPr="00E70CD1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CA8DE3" w14:textId="77777777" w:rsidR="00022C50" w:rsidRPr="00942F16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1042</w:t>
            </w:r>
          </w:p>
        </w:tc>
      </w:tr>
      <w:tr w:rsidR="00942F16" w:rsidRPr="004A75A7" w14:paraId="5BD50AD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8CF3F1" w14:textId="77777777" w:rsidR="00022C50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2358" w14:textId="77777777" w:rsidR="00022C50" w:rsidRPr="00942F16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93A2B1" w14:textId="77777777" w:rsidR="00022C50" w:rsidRPr="00942F16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2CDE4E5F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0E7A5B" w14:textId="77777777" w:rsidR="00022C50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C622" w14:textId="77777777" w:rsidR="00022C50" w:rsidRPr="00942F16" w:rsidRDefault="00022C5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55CE5C" w14:textId="77777777" w:rsidR="00022C50" w:rsidRPr="000825F3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3DA6841" w14:textId="77777777" w:rsidR="00022C50" w:rsidRPr="000825F3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B88184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71544C" w14:textId="77777777" w:rsidR="00022C50" w:rsidRDefault="00022C5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D3E3" w14:textId="77777777" w:rsidR="00022C50" w:rsidRPr="00942F16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BC4AA3" w14:textId="77777777" w:rsidR="00022C50" w:rsidRPr="005E1946" w:rsidRDefault="00022C5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60:27:0060340:59</w:t>
            </w:r>
          </w:p>
        </w:tc>
      </w:tr>
      <w:tr w:rsidR="007C13B7" w:rsidRPr="004A75A7" w14:paraId="438A30B9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1803BC" w14:textId="77777777" w:rsidR="00022C50" w:rsidRDefault="00022C5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FA8" w14:textId="77777777" w:rsidR="00022C50" w:rsidRPr="00942F16" w:rsidRDefault="00022C5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1DC7E3" w14:textId="77777777" w:rsidR="00022C50" w:rsidRPr="00954E32" w:rsidRDefault="00022C5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BB1B2E9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7BFA35" w14:textId="77777777" w:rsidR="00022C50" w:rsidRDefault="00022C5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844A" w14:textId="77777777" w:rsidR="00022C50" w:rsidRPr="00942F16" w:rsidRDefault="00022C5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F1FE33" w14:textId="77777777" w:rsidR="00022C50" w:rsidRPr="00954E32" w:rsidRDefault="00022C5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4D36C77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2959F4" w14:textId="77777777" w:rsidR="00022C50" w:rsidRDefault="00022C5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C028" w14:textId="77777777" w:rsidR="00022C50" w:rsidRPr="00942F16" w:rsidRDefault="00022C5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148231" w14:textId="77777777" w:rsidR="00022C50" w:rsidRPr="00954E32" w:rsidRDefault="00022C5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0A76CA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DF4E2D4" w14:textId="77777777" w:rsidR="00022C50" w:rsidRPr="00942F16" w:rsidRDefault="00022C5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AEB170" w14:textId="77777777" w:rsidR="00022C50" w:rsidRPr="00E70CD1" w:rsidRDefault="00022C5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D9E809" w14:textId="77777777" w:rsidR="00022C50" w:rsidRDefault="00022C5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2060CF7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1FFEBCD" w14:textId="77777777" w:rsidR="00022C50" w:rsidRPr="00601D79" w:rsidRDefault="00022C5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60:27:0060340:200</w:t>
            </w:r>
          </w:p>
        </w:tc>
      </w:tr>
      <w:tr w:rsidR="007C13B7" w:rsidRPr="004A75A7" w14:paraId="6AC123FC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2C0C03" w14:textId="77777777" w:rsidR="00022C50" w:rsidRDefault="00022C5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D5B658" w14:textId="77777777" w:rsidR="00022C50" w:rsidRPr="00942F16" w:rsidRDefault="00022C50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60:27:0060340:200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91230B" w14:paraId="2E75C04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8E6878" w14:textId="77777777" w:rsidR="00022C50" w:rsidRDefault="00022C5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84A88FB" w14:textId="77777777" w:rsidR="00035E0C" w:rsidRPr="0091230B" w:rsidRDefault="00022C5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CBC7F6A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65F2FDF" w14:textId="77777777" w:rsidR="00022C50" w:rsidRPr="00872610" w:rsidRDefault="00022C5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60:27:0060340:54</w:t>
            </w:r>
          </w:p>
        </w:tc>
      </w:tr>
      <w:tr w:rsidR="00786373" w:rsidRPr="00EB43A2" w14:paraId="06D717D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70D3A9" w14:textId="77777777" w:rsidR="00022C50" w:rsidRPr="00786373" w:rsidRDefault="00022C5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174BF2E" w14:textId="77777777" w:rsidR="00022C50" w:rsidRPr="002E139C" w:rsidRDefault="00022C5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BCF4AE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4B940B6" w14:textId="77777777" w:rsidR="00022C50" w:rsidRPr="00BB7DA2" w:rsidRDefault="00022C5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37CB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50FF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90FD8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61196B5" w14:textId="77777777" w:rsidR="00022C50" w:rsidRPr="00BB7DA2" w:rsidRDefault="00022C5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227BBD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A7AA0F9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7E2489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877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EA85A8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28E3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B88C6" w14:textId="77777777" w:rsidR="00022C50" w:rsidRPr="00BB7DA2" w:rsidRDefault="00022C5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2AD485" w14:textId="77777777" w:rsidR="00022C50" w:rsidRPr="00BB7DA2" w:rsidRDefault="00022C5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792934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5D4865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341F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432E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2536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58DE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04BB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49BB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75EE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3313FD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4DAE9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29A1E6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E5EC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61C1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0CD8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8B52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7BE4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AF05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40D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5137EA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CDDE32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37A16D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AA1D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FA5F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CE34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638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501446.51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11B3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1274044.88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BE98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9A66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E6F1FB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1EA1A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5F44A1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8D95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76B4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AEAF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3A8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501447.07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32EB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1274048.21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22DB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2252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2679E1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6396E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2B5EC0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CD9B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95D8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2D8E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48E6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501447.13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6EC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1274048.56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BBBB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B1B3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CD05C8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1CA4E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A12689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30F5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0304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C63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AD4D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501440.47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5DA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1274049.64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0C7D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C50C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E8193A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0817F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F016A6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67D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60BD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F8B9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7E5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501439.89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AA3E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1274045.98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C492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E9C8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BA8834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005E3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8C6034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A64C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91BD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0196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B02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501446.51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DD9F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1274044.88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EB5D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1705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04D230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EC1259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2A6714" w14:textId="77777777" w:rsidR="00022C50" w:rsidRPr="00590258" w:rsidRDefault="00022C5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60:27:0060340:54</w:t>
            </w:r>
          </w:p>
        </w:tc>
      </w:tr>
      <w:tr w:rsidR="00546C11" w:rsidRPr="00590258" w14:paraId="1DAD5E9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CCA61E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9B93" w14:textId="77777777" w:rsidR="00022C50" w:rsidRPr="00B634EE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16259A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DBF09C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7715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2004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632CEB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8781EC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E6683D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C34D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064455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F81A1F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42D24D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B6E2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96A697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BBC3E2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2F0933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B13C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1C1E1E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60:27:0060340:24</w:t>
            </w:r>
          </w:p>
        </w:tc>
      </w:tr>
      <w:tr w:rsidR="00546C11" w:rsidRPr="004A75A7" w14:paraId="3B5AD70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A8AB5E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0925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429BAB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60:27:0060340</w:t>
            </w:r>
          </w:p>
        </w:tc>
      </w:tr>
      <w:tr w:rsidR="00546C11" w:rsidRPr="004A75A7" w14:paraId="242B82E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F8BEBA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B778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C03E87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5E2759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49CB29" w14:textId="77777777" w:rsidR="00022C50" w:rsidRPr="00546C11" w:rsidRDefault="00022C5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BC50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5C096D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Петрова ул, 1 д</w:t>
            </w:r>
          </w:p>
        </w:tc>
      </w:tr>
      <w:tr w:rsidR="00546C11" w:rsidRPr="004A75A7" w14:paraId="547B0CA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BC4DC6B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DD2C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59B4D4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C15F5D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A1EC4B" w14:textId="77777777" w:rsidR="00022C50" w:rsidRPr="00DF6CF8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F2A980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5D6C70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98D93D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184AA80" w14:textId="77777777" w:rsidR="00022C50" w:rsidRPr="005E14F4" w:rsidRDefault="00022C5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60:27:0060340:54</w:t>
            </w:r>
          </w:p>
        </w:tc>
      </w:tr>
      <w:tr w:rsidR="00546C11" w:rsidRPr="004A75A7" w14:paraId="59BB301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76E7B4D" w14:textId="77777777" w:rsidR="00022C50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7CFB22" w14:textId="77777777" w:rsidR="00022C50" w:rsidRPr="00A552E8" w:rsidRDefault="00022C50" w:rsidP="005C4E99">
            <w:pPr>
              <w:spacing w:before="120" w:after="120"/>
            </w:pPr>
            <w:r w:rsidRPr="00A552E8">
              <w:t>Здание с кадастровым номером 60:27:0060340:54 расположено в кадастровом квартале 60:27:0060340 на земельном участке с кадастровым номером 60:27:0060340:24.</w:t>
            </w:r>
          </w:p>
        </w:tc>
      </w:tr>
      <w:tr w:rsidR="00035E0C" w:rsidRPr="0091230B" w14:paraId="007881E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12CBC" w14:textId="77777777" w:rsidR="00022C50" w:rsidRDefault="00022C5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28E1996" w14:textId="77777777" w:rsidR="00035E0C" w:rsidRPr="0091230B" w:rsidRDefault="00022C5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3C5ADC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A1C8922" w14:textId="77777777" w:rsidR="00022C50" w:rsidRPr="00872610" w:rsidRDefault="00022C5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60:27:0060333:21</w:t>
            </w:r>
          </w:p>
        </w:tc>
      </w:tr>
      <w:tr w:rsidR="00786373" w:rsidRPr="00EB43A2" w14:paraId="49341C56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A78044" w14:textId="77777777" w:rsidR="00022C50" w:rsidRPr="00786373" w:rsidRDefault="00022C5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1F0AD46" w14:textId="77777777" w:rsidR="00022C50" w:rsidRPr="002E139C" w:rsidRDefault="00022C5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8B9761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F2FFB23" w14:textId="77777777" w:rsidR="00022C50" w:rsidRPr="00BB7DA2" w:rsidRDefault="00022C5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5D23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BF17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E91C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E0A35A8" w14:textId="77777777" w:rsidR="00022C50" w:rsidRPr="00BB7DA2" w:rsidRDefault="00022C5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2E862D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DF497E4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73D481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281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89C76C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83BA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E5C66" w14:textId="77777777" w:rsidR="00022C50" w:rsidRPr="00BB7DA2" w:rsidRDefault="00022C5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9B8920" w14:textId="77777777" w:rsidR="00022C50" w:rsidRPr="00BB7DA2" w:rsidRDefault="00022C5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43B53E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23F617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CE76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533E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4B36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40B7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8E1D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BC02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91E2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9A805C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F98693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0E1F14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2686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978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0BE1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6C51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0E07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1FE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0C6E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4B94CD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1BC208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086C38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7E14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A806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B13D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60CD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501411.91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8B30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1273951.58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8DCD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B164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5EFA7C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6B942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386503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DDA2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93E0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D44F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D607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501418.85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C9FF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1273955.47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146D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7CCE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05B132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E0B0D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1F2623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C643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BF00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217E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A4FB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501416.55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1298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1273959.55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09CA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698A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42C733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CC0B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EDF71C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CB6E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2822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6CC8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F29F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501417.88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9FEA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1273960.24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D26A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F065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C51BE6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B3EB6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ED17EE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CD50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7DAF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73B8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4F2F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501414.58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82EF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1273965.89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E1E4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C436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754A65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E48CA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5B42D5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D2D9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B722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6732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CCD2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501411.64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5E18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1273964.17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9557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DD2F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981EDB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F4AFA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F5AFE1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F4D9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05D1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0CB9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0155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501412.23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D18D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1273962.88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E67D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2233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24E1BC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E327B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038904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0EC8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EE91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F756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5CBC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501407.02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5E82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1273959.92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5C45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A1FF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03B929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7639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7899AA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C8FB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FDD4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9425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1918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501411.91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9CC3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1273951.58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C62D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DF2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A8168E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947B09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82FD9A" w14:textId="77777777" w:rsidR="00022C50" w:rsidRPr="00590258" w:rsidRDefault="00022C5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60:27:0060333:21</w:t>
            </w:r>
          </w:p>
        </w:tc>
      </w:tr>
      <w:tr w:rsidR="00546C11" w:rsidRPr="00590258" w14:paraId="2BD547A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4DB0A5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ACF4" w14:textId="77777777" w:rsidR="00022C50" w:rsidRPr="00B634EE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BDEA60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4CC400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D4C4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1E8C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A4B54E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5DF6F7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C0824A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2A7F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922D44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98743D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C3A89B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18A1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45958F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D8B60B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42BED0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0961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37A395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60:27:0060340:5</w:t>
            </w:r>
          </w:p>
        </w:tc>
      </w:tr>
      <w:tr w:rsidR="00546C11" w:rsidRPr="004A75A7" w14:paraId="75F1912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097723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57D3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3218E3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60:27:0060340</w:t>
            </w:r>
          </w:p>
        </w:tc>
      </w:tr>
      <w:tr w:rsidR="00546C11" w:rsidRPr="004A75A7" w14:paraId="03B5C3D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59A8EE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9BBC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0D5D02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EF7CB7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25AADF" w14:textId="77777777" w:rsidR="00022C50" w:rsidRPr="00546C11" w:rsidRDefault="00022C5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2294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503B17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Земельная ул, 27 д</w:t>
            </w:r>
          </w:p>
        </w:tc>
      </w:tr>
      <w:tr w:rsidR="00546C11" w:rsidRPr="004A75A7" w14:paraId="527BCF9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34502C5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3369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28EF94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6F038B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D7B0FD" w14:textId="77777777" w:rsidR="00022C50" w:rsidRPr="00DF6CF8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ADD1A5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508AF9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BBE9B15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8BD9308" w14:textId="77777777" w:rsidR="00022C50" w:rsidRPr="005E14F4" w:rsidRDefault="00022C5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60:27:0060333:21</w:t>
            </w:r>
          </w:p>
        </w:tc>
      </w:tr>
      <w:tr w:rsidR="00546C11" w:rsidRPr="004A75A7" w14:paraId="394030C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A505429" w14:textId="77777777" w:rsidR="00022C50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B99970" w14:textId="77777777" w:rsidR="00022C50" w:rsidRPr="00A552E8" w:rsidRDefault="00022C50" w:rsidP="005C4E99">
            <w:pPr>
              <w:spacing w:before="120" w:after="120"/>
            </w:pPr>
            <w:r w:rsidRPr="00A552E8">
              <w:t>Здание с кадастровым номером 60:27:0060333:21 расположено в кадастровом квартале 60:27:0060340 на земельном участке с кадастровым номером 60:27:0060340:5.</w:t>
            </w:r>
          </w:p>
        </w:tc>
      </w:tr>
      <w:tr w:rsidR="00035E0C" w:rsidRPr="0091230B" w14:paraId="0F40971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9C535A" w14:textId="77777777" w:rsidR="00022C50" w:rsidRDefault="00022C5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E3696B5" w14:textId="77777777" w:rsidR="00035E0C" w:rsidRPr="0091230B" w:rsidRDefault="00022C5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5AE452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BF01DA6" w14:textId="77777777" w:rsidR="00022C50" w:rsidRPr="00872610" w:rsidRDefault="00022C5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60:27:0060340:55</w:t>
            </w:r>
          </w:p>
        </w:tc>
      </w:tr>
      <w:tr w:rsidR="00786373" w:rsidRPr="00EB43A2" w14:paraId="0394E8C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A050A0" w14:textId="77777777" w:rsidR="00022C50" w:rsidRPr="00786373" w:rsidRDefault="00022C5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641C0F8" w14:textId="77777777" w:rsidR="00022C50" w:rsidRPr="002E139C" w:rsidRDefault="00022C5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E09A30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2B3B9DF" w14:textId="77777777" w:rsidR="00022C50" w:rsidRPr="00BB7DA2" w:rsidRDefault="00022C5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58BC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EB09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B6E5F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165EB88" w14:textId="77777777" w:rsidR="00022C50" w:rsidRPr="00BB7DA2" w:rsidRDefault="00022C5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A584E2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2BF9C82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E3E8CB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64C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3402A5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2386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D8C45" w14:textId="77777777" w:rsidR="00022C50" w:rsidRPr="00BB7DA2" w:rsidRDefault="00022C5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1AFC92" w14:textId="77777777" w:rsidR="00022C50" w:rsidRPr="00BB7DA2" w:rsidRDefault="00022C5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9ECDAE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BACADD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6FEE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C9D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0DEB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FD03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33AF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8103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3206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77D32B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B75273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97D327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3EDB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4089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8D9B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31E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2B8D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D82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638A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8C5A69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3F83D2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6F38BC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5B83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9AEA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D32E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732F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501348.42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CC6F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1273915.51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89A1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AE04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2C910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BE139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4F1946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61EF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B695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6B24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04F8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501363.43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5D1C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1273924.19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CBCB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15AB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AC22C2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07E2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025AA7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877D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C9E9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C117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A35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501361.70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F77B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1273927.15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F451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831B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DD836E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19FC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7EF860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8040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D703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E09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E0FA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501359.30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E27D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1273925.95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9F11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17DC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160DBE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E33F9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E76A3F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BF89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E402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D04F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2749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501356.86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2265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1273930.53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2E5E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B665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573043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049F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0ABDF2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DB0E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A8BC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2FDA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C3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</w:t>
            </w:r>
            <w:r w:rsidRPr="009067AB">
              <w:rPr>
                <w:lang w:val="en-US"/>
              </w:rPr>
              <w:lastRenderedPageBreak/>
              <w:t>48.60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A027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</w:t>
            </w:r>
            <w:r w:rsidRPr="009067AB">
              <w:rPr>
                <w:lang w:val="en-US"/>
              </w:rPr>
              <w:lastRenderedPageBreak/>
              <w:t>925.60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D588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8252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DD5B4D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2543E4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5B1AC1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0154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F296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3198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6A88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501347.79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ED34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1273927.45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98DD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403C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78117D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33D71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A187D2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5929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3383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1C95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3A80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501343.17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0716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1273924.72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8E84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2848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AA3EB0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6FF9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CEFEBF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AF1E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E18C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94ED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EC24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501348.42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E2B7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1273915.51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64D2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73B4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1388B2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DED074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BE69C8" w14:textId="77777777" w:rsidR="00022C50" w:rsidRPr="00590258" w:rsidRDefault="00022C5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60:27:0060340:55</w:t>
            </w:r>
          </w:p>
        </w:tc>
      </w:tr>
      <w:tr w:rsidR="00546C11" w:rsidRPr="00590258" w14:paraId="0CEBE84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3E24FC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B5BB" w14:textId="77777777" w:rsidR="00022C50" w:rsidRPr="00B634EE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D1AD23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DFC53E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364B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C0ED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930A3C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19C2FC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2A7511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EBF6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3E0D96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1F32E0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E28C0F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0B52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30F00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44D307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3A3AEF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9BB1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A8D055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60:27:0060340:2</w:t>
            </w:r>
          </w:p>
        </w:tc>
      </w:tr>
      <w:tr w:rsidR="00546C11" w:rsidRPr="004A75A7" w14:paraId="7E9250E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48E1B5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9121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57778D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60:27:0060340</w:t>
            </w:r>
          </w:p>
        </w:tc>
      </w:tr>
      <w:tr w:rsidR="00546C11" w:rsidRPr="004A75A7" w14:paraId="58600FD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35E72F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E44C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2CF280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661F05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4D5265" w14:textId="77777777" w:rsidR="00022C50" w:rsidRPr="00546C11" w:rsidRDefault="00022C5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E6F9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CFC914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Земельная ул, 21 д</w:t>
            </w:r>
          </w:p>
        </w:tc>
      </w:tr>
      <w:tr w:rsidR="00546C11" w:rsidRPr="004A75A7" w14:paraId="0A23EE6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64D040D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6281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4CCB66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18F5C4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7DEA45" w14:textId="77777777" w:rsidR="00022C50" w:rsidRPr="00DF6CF8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910E6A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E2DEF0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360816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3D3E763" w14:textId="77777777" w:rsidR="00022C50" w:rsidRPr="005E14F4" w:rsidRDefault="00022C5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60:27:0060340:55</w:t>
            </w:r>
          </w:p>
        </w:tc>
      </w:tr>
      <w:tr w:rsidR="00546C11" w:rsidRPr="004A75A7" w14:paraId="71BFDCC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512E59" w14:textId="77777777" w:rsidR="00022C50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6BF5C2" w14:textId="77777777" w:rsidR="00022C50" w:rsidRPr="00A552E8" w:rsidRDefault="00022C50" w:rsidP="005C4E99">
            <w:pPr>
              <w:spacing w:before="120" w:after="120"/>
            </w:pPr>
            <w:r w:rsidRPr="00A552E8">
              <w:t>Здание с кадастровым номером 60:27:0060340:55 расположено в кадастровом квартале 60:27:0060340 на земельном участке с кадастровым номером 60:27:0060340:2. Данный объект недвижимости пересекает сооружение с кадастровым номером 60:27:0000000:2011. Фактическое пересечение объектов недвижимости отсутствует.</w:t>
            </w:r>
          </w:p>
        </w:tc>
      </w:tr>
      <w:tr w:rsidR="00035E0C" w:rsidRPr="0091230B" w14:paraId="0D38C93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84CAAD" w14:textId="77777777" w:rsidR="00022C50" w:rsidRDefault="00022C5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96044B6" w14:textId="77777777" w:rsidR="00035E0C" w:rsidRPr="0091230B" w:rsidRDefault="00022C5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F64B2DE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68D222B" w14:textId="77777777" w:rsidR="00022C50" w:rsidRPr="00872610" w:rsidRDefault="00022C5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60:27:0060340:47</w:t>
            </w:r>
          </w:p>
        </w:tc>
      </w:tr>
      <w:tr w:rsidR="00786373" w:rsidRPr="00EB43A2" w14:paraId="2B099B13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2EFA64" w14:textId="77777777" w:rsidR="00022C50" w:rsidRPr="00786373" w:rsidRDefault="00022C5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6489F08" w14:textId="77777777" w:rsidR="00022C50" w:rsidRPr="002E139C" w:rsidRDefault="00022C5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CD2D55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A8EDEFA" w14:textId="77777777" w:rsidR="00022C50" w:rsidRPr="00BB7DA2" w:rsidRDefault="00022C5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E3B4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43C8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D563A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C01D19A" w14:textId="77777777" w:rsidR="00022C50" w:rsidRPr="00BB7DA2" w:rsidRDefault="00022C5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34501A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F4E4C22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CB87BF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8A98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88CBBF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591E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0C21D" w14:textId="77777777" w:rsidR="00022C50" w:rsidRPr="00BB7DA2" w:rsidRDefault="00022C5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33DA28" w14:textId="77777777" w:rsidR="00022C50" w:rsidRPr="00BB7DA2" w:rsidRDefault="00022C5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356A71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5E3F30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D926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4FEE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6875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01E2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097B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6702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A1D3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59FD4A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26C24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54374D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763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FAE2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9C14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54ED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E1A4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1D6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F30B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A7E0EA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560AD2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C07AB8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BE3B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D207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FBEF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CBCE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501293.04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63D2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1273913.12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3BCA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9FAF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85B43F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2BBBC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DF89F5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5F35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60F9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FCE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D250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501298.11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34E9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1273915.98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8D0E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5E0E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C9FE40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A71FA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D0D6E1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580B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83D3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09BA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D067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501297.36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E339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1273917.20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D972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DF27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80B4DC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5D4A3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7651A9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B43B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34BE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39DC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88C8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501300.64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5505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1273918.99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7E1A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8AC2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DDE9C0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B2D5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F4BCD5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E83B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09C3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27A7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F2C7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501295.81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B693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1273927.92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1006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A23A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846210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7DC82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AB14F7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5472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780D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4E02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80EA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501289.70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50D9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1273924.84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561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3532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0E9BD9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0C45B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732381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853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978A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4573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2F15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501287.23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1E75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1273923.23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4293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D39A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797864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3810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DAFF20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EAD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CD06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216A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CF3A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501293.04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B75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1273913.12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70B2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4770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70674F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377D66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DBE1F1" w14:textId="77777777" w:rsidR="00022C50" w:rsidRPr="00590258" w:rsidRDefault="00022C5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60:27:0060340:47</w:t>
            </w:r>
          </w:p>
        </w:tc>
      </w:tr>
      <w:tr w:rsidR="00546C11" w:rsidRPr="00590258" w14:paraId="2E60C1D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69374A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CDC0" w14:textId="77777777" w:rsidR="00022C50" w:rsidRPr="00B634EE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341D9D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40B1F8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0D1B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AC23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3980B2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B6B824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C56957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0CA4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5CC7D8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183840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71012E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2E6F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CD214D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921C02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6CE086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68AC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3248DA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60:27:0060340:6</w:t>
            </w:r>
          </w:p>
        </w:tc>
      </w:tr>
      <w:tr w:rsidR="00546C11" w:rsidRPr="004A75A7" w14:paraId="5947B92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D502F7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8810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73887B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60:27:0060340</w:t>
            </w:r>
          </w:p>
        </w:tc>
      </w:tr>
      <w:tr w:rsidR="00546C11" w:rsidRPr="004A75A7" w14:paraId="39E2158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96677B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A583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366589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B63138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60D74D" w14:textId="77777777" w:rsidR="00022C50" w:rsidRPr="00546C11" w:rsidRDefault="00022C5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7717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55B08E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Земельный пер, 10 д</w:t>
            </w:r>
          </w:p>
        </w:tc>
      </w:tr>
      <w:tr w:rsidR="00546C11" w:rsidRPr="004A75A7" w14:paraId="2DEFF20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2F0D0A6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4965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E98069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A1AD45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924744B" w14:textId="77777777" w:rsidR="00022C50" w:rsidRPr="00DF6CF8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8E5037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A82833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F25A3B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24FEC35" w14:textId="77777777" w:rsidR="00022C50" w:rsidRPr="005E14F4" w:rsidRDefault="00022C5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60:27:0060340:47</w:t>
            </w:r>
          </w:p>
        </w:tc>
      </w:tr>
      <w:tr w:rsidR="00546C11" w:rsidRPr="004A75A7" w14:paraId="781B4C8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0683FD" w14:textId="77777777" w:rsidR="00022C50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F0258F3" w14:textId="77777777" w:rsidR="00022C50" w:rsidRPr="00A552E8" w:rsidRDefault="00022C50" w:rsidP="005C4E99">
            <w:pPr>
              <w:spacing w:before="120" w:after="120"/>
            </w:pPr>
            <w:r w:rsidRPr="00A552E8">
              <w:t>Здание с кадастровым номером 60:27:0060340:47 расположено в кадастровом квартале 60:27:0060340 на земельном участке с кадастровым номером 60:27:0060340:6.</w:t>
            </w:r>
          </w:p>
        </w:tc>
      </w:tr>
      <w:tr w:rsidR="00035E0C" w:rsidRPr="0091230B" w14:paraId="3CB2547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53A03F" w14:textId="77777777" w:rsidR="00022C50" w:rsidRDefault="00022C5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5377C90" w14:textId="77777777" w:rsidR="00035E0C" w:rsidRPr="0091230B" w:rsidRDefault="00022C5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BE4317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05F1CE5" w14:textId="77777777" w:rsidR="00022C50" w:rsidRPr="00872610" w:rsidRDefault="00022C5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60:27:0060340:41</w:t>
            </w:r>
          </w:p>
        </w:tc>
      </w:tr>
      <w:tr w:rsidR="00786373" w:rsidRPr="00EB43A2" w14:paraId="4CE3191E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4B805E" w14:textId="77777777" w:rsidR="00022C50" w:rsidRPr="00786373" w:rsidRDefault="00022C5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7888F01" w14:textId="77777777" w:rsidR="00022C50" w:rsidRPr="002E139C" w:rsidRDefault="00022C5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D0AD92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F476233" w14:textId="77777777" w:rsidR="00022C50" w:rsidRPr="00BB7DA2" w:rsidRDefault="00022C5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14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8C1A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CC911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82A6252" w14:textId="77777777" w:rsidR="00022C50" w:rsidRPr="00BB7DA2" w:rsidRDefault="00022C5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9535ED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4388BB2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541B3C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9207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E01075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F9FF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A8CE5" w14:textId="77777777" w:rsidR="00022C50" w:rsidRPr="00BB7DA2" w:rsidRDefault="00022C5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FBFE31" w14:textId="77777777" w:rsidR="00022C50" w:rsidRPr="00BB7DA2" w:rsidRDefault="00022C5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EB25DF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6A2B0F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A6D5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FEB1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8073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A5CE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8422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045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4390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69E44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A712B5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CB763E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F42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5407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79AB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68E4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CF83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C8E1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35FB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5CBAA6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EE7FBC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97F1C3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91D1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DFCF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DCB7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547C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501358.59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0A7D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1274034.59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3767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23AA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BA01E8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D645D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B214CD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AF5A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CFFD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CA8B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01BA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501362.09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FE22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1274040.12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35B8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A5BE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B131F4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B48E7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432287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5675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8FEF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9DF7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D3E9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</w:t>
            </w:r>
            <w:r w:rsidRPr="009067AB">
              <w:rPr>
                <w:lang w:val="en-US"/>
              </w:rPr>
              <w:lastRenderedPageBreak/>
              <w:t>63.41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80EB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1274039.3</w:t>
            </w:r>
            <w:r w:rsidRPr="009067AB">
              <w:rPr>
                <w:lang w:val="en-US"/>
              </w:rPr>
              <w:lastRenderedPageBreak/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60BC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C9F7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0ACF03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1EFC72F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CA461E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D367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DC79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07CB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B7B6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501365.23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871A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1274042.29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BCF3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B36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FA4A6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8C862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D213C3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10FA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51A9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08F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5AEE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501358.13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3566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1274046.88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7B33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1A5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BEB0AD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49FD0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02A36A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E3EA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49A6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1D46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FA92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501354.99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7B59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1274041.58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C3AC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7C1E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7E748C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18FC3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7D7532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F613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1AEE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091C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3956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501352.91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5AA0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1274038.07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A9C7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28A9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FDAE6A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B1CD5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9180F0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2352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DA1A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0512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2D0E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501358.59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1753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1274034.59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AF8E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DAB7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8C6955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CE8BC7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1ED547" w14:textId="77777777" w:rsidR="00022C50" w:rsidRPr="00590258" w:rsidRDefault="00022C5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60:27:0060340:41</w:t>
            </w:r>
          </w:p>
        </w:tc>
      </w:tr>
      <w:tr w:rsidR="00546C11" w:rsidRPr="00590258" w14:paraId="2F52727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92F980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614" w14:textId="77777777" w:rsidR="00022C50" w:rsidRPr="00B634EE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45080B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0A5F50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C21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AE3E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E55978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A77C63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B53235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E4FC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846731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7CCB6C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FC69A0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EEB4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0E1F1F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094223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8D301D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7C02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5150C3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60:27:0060340:10</w:t>
            </w:r>
          </w:p>
        </w:tc>
      </w:tr>
      <w:tr w:rsidR="00546C11" w:rsidRPr="004A75A7" w14:paraId="2836747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F1FFA8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C225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C9F7DB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60:27:0060340</w:t>
            </w:r>
          </w:p>
        </w:tc>
      </w:tr>
      <w:tr w:rsidR="00546C11" w:rsidRPr="004A75A7" w14:paraId="45CF1B5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1F906A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0467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59D1B7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655FC9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58CBD9" w14:textId="77777777" w:rsidR="00022C50" w:rsidRPr="00546C11" w:rsidRDefault="00022C5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053F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830B52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Красный пер, 15 д</w:t>
            </w:r>
          </w:p>
        </w:tc>
      </w:tr>
      <w:tr w:rsidR="00546C11" w:rsidRPr="004A75A7" w14:paraId="5696CF9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BC70DDB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79F9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33497A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ECCA15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A7DBCD" w14:textId="77777777" w:rsidR="00022C50" w:rsidRPr="00DF6CF8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A84DE5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C11EEF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B6BE1F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B579E97" w14:textId="77777777" w:rsidR="00022C50" w:rsidRPr="005E14F4" w:rsidRDefault="00022C5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60:27:0060340:41</w:t>
            </w:r>
          </w:p>
        </w:tc>
      </w:tr>
      <w:tr w:rsidR="00546C11" w:rsidRPr="004A75A7" w14:paraId="499DE27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C8BC22" w14:textId="77777777" w:rsidR="00022C50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E66AD9" w14:textId="77777777" w:rsidR="00022C50" w:rsidRPr="00A552E8" w:rsidRDefault="00022C50" w:rsidP="005C4E99">
            <w:pPr>
              <w:spacing w:before="120" w:after="120"/>
            </w:pPr>
            <w:r w:rsidRPr="00A552E8">
              <w:t>Здание с кадастровым номером 60:27:0060340:41 расположено в кадастровом квартале 60:27:0060340 на земельном участке с кадастровым номером 60:27:0060340:10.</w:t>
            </w:r>
          </w:p>
        </w:tc>
      </w:tr>
      <w:tr w:rsidR="00035E0C" w:rsidRPr="0091230B" w14:paraId="2AB483D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05F50D" w14:textId="77777777" w:rsidR="00022C50" w:rsidRDefault="00022C5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496DD4D" w14:textId="77777777" w:rsidR="00035E0C" w:rsidRPr="0091230B" w:rsidRDefault="00022C5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00189F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A321FF9" w14:textId="77777777" w:rsidR="00022C50" w:rsidRPr="00872610" w:rsidRDefault="00022C5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60:27:0060340:66</w:t>
            </w:r>
          </w:p>
        </w:tc>
      </w:tr>
      <w:tr w:rsidR="00786373" w:rsidRPr="00EB43A2" w14:paraId="2867BBB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17BCBF" w14:textId="77777777" w:rsidR="00022C50" w:rsidRPr="00786373" w:rsidRDefault="00022C5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7B0E5AC" w14:textId="77777777" w:rsidR="00022C50" w:rsidRPr="002E139C" w:rsidRDefault="00022C5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4D39CB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E9A5412" w14:textId="77777777" w:rsidR="00022C50" w:rsidRPr="00BB7DA2" w:rsidRDefault="00022C5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0D87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EFD2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C4E31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9906DDD" w14:textId="77777777" w:rsidR="00022C50" w:rsidRPr="00BB7DA2" w:rsidRDefault="00022C5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DEB2C3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530D641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983C0D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A0A8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41004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5221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68C4F" w14:textId="77777777" w:rsidR="00022C50" w:rsidRPr="00BB7DA2" w:rsidRDefault="00022C5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91A81E" w14:textId="77777777" w:rsidR="00022C50" w:rsidRPr="00BB7DA2" w:rsidRDefault="00022C5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60B38C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0BFEFD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14FD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0918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E019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D4A7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0601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0716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D612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A14CC6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76F333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8DCCB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3DCE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AE5A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41B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1F9A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3115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E02D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E766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373815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7B467C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0C26DD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9F29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E8D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B2A4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18FE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501328.66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92D3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1273987.36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9E96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DD1A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A9E49F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EEADE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FD0F3C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4C82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FDA7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D51F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DDDA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501333.58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DAFF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1273995.45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4A92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8607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1C7CDA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2BA63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918627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51D8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B6D8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3B1C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7552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501331.62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7D98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1273996.73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E989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2B40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6A181C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99289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936C3B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9BF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B6F6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B549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9B05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501332.54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DF10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1273998.21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5742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4EC6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87ECEE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97AF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B84484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2D08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64C5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C3BD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1243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501327.52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5DB3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1274001.59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48D6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050C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FE65E5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DC33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243E2C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08C3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CE18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63D4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B89F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501324.78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8838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1273997.24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D217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9F0A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BDFE94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FA2A2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A63282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5135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00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B94A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0296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501326.50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D889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1273995.96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C168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911E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5FF9AC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1134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2FFEE0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8FA5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9697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FD0A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4ED5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501323.28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3849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1273990.60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52E9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A15D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AE5C21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24D2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1ED71F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86EC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CA3A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D948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5A34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501328.66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3576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1273987.36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CF06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0D3E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B8EB38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38A0BD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AD89BE" w14:textId="77777777" w:rsidR="00022C50" w:rsidRPr="00590258" w:rsidRDefault="00022C5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60:27:0060340:66</w:t>
            </w:r>
          </w:p>
        </w:tc>
      </w:tr>
      <w:tr w:rsidR="00546C11" w:rsidRPr="00590258" w14:paraId="5DD1EDD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F65FA7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440A" w14:textId="77777777" w:rsidR="00022C50" w:rsidRPr="00B634EE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FEFA36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A416F4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280D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62B9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68318A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302279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5698BC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48FF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B363A3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067174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B5178D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84AA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CF651F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95DC20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F5B1ED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997B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87D75D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60:27:0060340:8</w:t>
            </w:r>
          </w:p>
        </w:tc>
      </w:tr>
      <w:tr w:rsidR="00546C11" w:rsidRPr="004A75A7" w14:paraId="5AB3A8D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E89B8C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1504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C6F50C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60:27:0060340</w:t>
            </w:r>
          </w:p>
        </w:tc>
      </w:tr>
      <w:tr w:rsidR="00546C11" w:rsidRPr="004A75A7" w14:paraId="4EF7D67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615E5B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9482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E73C0E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71D034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EAF33D" w14:textId="77777777" w:rsidR="00022C50" w:rsidRPr="00546C11" w:rsidRDefault="00022C5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2F7F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64E7C9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Красный пер, 11 д</w:t>
            </w:r>
          </w:p>
        </w:tc>
      </w:tr>
      <w:tr w:rsidR="00546C11" w:rsidRPr="004A75A7" w14:paraId="4F9EC2C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F12AA68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30DE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FFB3BA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E148F3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A449AE" w14:textId="77777777" w:rsidR="00022C50" w:rsidRPr="00DF6CF8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AB60D0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AE0C23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3CE279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5C78F38" w14:textId="77777777" w:rsidR="00022C50" w:rsidRPr="005E14F4" w:rsidRDefault="00022C5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60:27:0060340:66</w:t>
            </w:r>
          </w:p>
        </w:tc>
      </w:tr>
      <w:tr w:rsidR="00546C11" w:rsidRPr="004A75A7" w14:paraId="473B8F4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D1BA4D" w14:textId="77777777" w:rsidR="00022C50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6E4EBEB" w14:textId="77777777" w:rsidR="00022C50" w:rsidRPr="00A552E8" w:rsidRDefault="00022C50" w:rsidP="005C4E99">
            <w:pPr>
              <w:spacing w:before="120" w:after="120"/>
            </w:pPr>
            <w:r w:rsidRPr="00A552E8">
              <w:t>Здание с кадастровым номером 60:27:0060340:66 расположено в кадастровом квартале 60:27:0060340 на земельном участке с кадастровым номером 60:27:0060340:8.</w:t>
            </w:r>
          </w:p>
        </w:tc>
      </w:tr>
      <w:tr w:rsidR="00035E0C" w:rsidRPr="0091230B" w14:paraId="63C5749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F583C5" w14:textId="77777777" w:rsidR="00022C50" w:rsidRDefault="00022C5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FCCEDA4" w14:textId="77777777" w:rsidR="00035E0C" w:rsidRPr="0091230B" w:rsidRDefault="00022C5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B86A3E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9166753" w14:textId="77777777" w:rsidR="00022C50" w:rsidRPr="00872610" w:rsidRDefault="00022C5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60:27:0060340:44</w:t>
            </w:r>
          </w:p>
        </w:tc>
      </w:tr>
      <w:tr w:rsidR="00786373" w:rsidRPr="00EB43A2" w14:paraId="0297C656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4AE36E" w14:textId="77777777" w:rsidR="00022C50" w:rsidRPr="00786373" w:rsidRDefault="00022C5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F03DF3B" w14:textId="77777777" w:rsidR="00022C50" w:rsidRPr="002E139C" w:rsidRDefault="00022C5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287968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3A073F0" w14:textId="77777777" w:rsidR="00022C50" w:rsidRPr="00BB7DA2" w:rsidRDefault="00022C5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757E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08D6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3DE12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07B3AB2" w14:textId="77777777" w:rsidR="00022C50" w:rsidRPr="00BB7DA2" w:rsidRDefault="00022C5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236B15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6A7A1E6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FAC60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D8D8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ADD791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D49C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00CC2" w14:textId="77777777" w:rsidR="00022C50" w:rsidRPr="00BB7DA2" w:rsidRDefault="00022C5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A64F22" w14:textId="77777777" w:rsidR="00022C50" w:rsidRPr="00BB7DA2" w:rsidRDefault="00022C5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AFDB5B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3DC586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6FA2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7E68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2C7A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3636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930D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46F9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6BA4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DA3A5B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3DF88B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30DC4F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B0B2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6904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9BD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60D7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EF9F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8699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5B59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472EE9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6DBFE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8CE026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DB77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068C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0A0A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1207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501277.30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5BB3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1274017.9</w:t>
            </w:r>
            <w:r w:rsidRPr="009067AB">
              <w:rPr>
                <w:lang w:val="en-US"/>
              </w:rPr>
              <w:lastRenderedPageBreak/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D4F7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FA26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72455F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08E4637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BFDFDA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7620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91D9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526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EB43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501279.97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359E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1274021.73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C4CA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63C9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71C6CC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83C07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C8A086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1BC7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9F1A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5B06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BFF6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501278.85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FE7B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1274022.61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A4C7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35F2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283B9D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68D6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7A7C31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2A63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CF7D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B8BD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0BB0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501280.94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67C2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1274025.72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4B08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254E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621267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59F10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0A3650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6A6A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25B2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F88D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1FBB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501275.49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8A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1274029.17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3BF5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1B92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5C634A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DA039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7FFCD8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D4DD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1FCA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6BD1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E5D3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501271.90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B2A2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1274023.47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C8AB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1D76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9233CD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76A8B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C8493E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8866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5F5D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3001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5933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501275.34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D444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1274021.31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0D44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E5E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168EF2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FED2F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3437CB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5E8E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5870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74EA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FFA2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501274.41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E6C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1274019.69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7287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49F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FC3EB7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A0E00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F10BF4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5387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2B40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FB7C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9798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501277.30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6A0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1274017.95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5C4A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580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48DF08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235877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BED670" w14:textId="77777777" w:rsidR="00022C50" w:rsidRPr="00590258" w:rsidRDefault="00022C5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60:27:0060340:44</w:t>
            </w:r>
          </w:p>
        </w:tc>
      </w:tr>
      <w:tr w:rsidR="00546C11" w:rsidRPr="00590258" w14:paraId="6E2035F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9BA98B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F8E3" w14:textId="77777777" w:rsidR="00022C50" w:rsidRPr="00B634EE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2FE990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9063F0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34B4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B8BA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89A185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DC0E01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AC2BCF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7640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DA24C1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A7C672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61ECB5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BC7D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C5CDFD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D620C6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8E5A4D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FDB0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5307E1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60:27:0060340:13</w:t>
            </w:r>
          </w:p>
        </w:tc>
      </w:tr>
      <w:tr w:rsidR="00546C11" w:rsidRPr="004A75A7" w14:paraId="4BB777D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824760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8B2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03BEB2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60:27:0060340</w:t>
            </w:r>
          </w:p>
        </w:tc>
      </w:tr>
      <w:tr w:rsidR="00546C11" w:rsidRPr="004A75A7" w14:paraId="0DEDB92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7CA63A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F156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944A29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D2935C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E5A241" w14:textId="77777777" w:rsidR="00022C50" w:rsidRPr="00546C11" w:rsidRDefault="00022C5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7D37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668C82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Красный пер, 9А д</w:t>
            </w:r>
          </w:p>
        </w:tc>
      </w:tr>
      <w:tr w:rsidR="00546C11" w:rsidRPr="004A75A7" w14:paraId="25E834E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10142B4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AF55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1B35B4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9BF5CB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4234B8" w14:textId="77777777" w:rsidR="00022C50" w:rsidRPr="00DF6CF8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ED5686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1D5128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5EE153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D55F6E8" w14:textId="77777777" w:rsidR="00022C50" w:rsidRPr="005E14F4" w:rsidRDefault="00022C5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60:27:0060340:44</w:t>
            </w:r>
          </w:p>
        </w:tc>
      </w:tr>
      <w:tr w:rsidR="00546C11" w:rsidRPr="004A75A7" w14:paraId="1FC227E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9B0F7C2" w14:textId="77777777" w:rsidR="00022C50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1DB554" w14:textId="77777777" w:rsidR="00022C50" w:rsidRPr="00A552E8" w:rsidRDefault="00022C50" w:rsidP="005C4E99">
            <w:pPr>
              <w:spacing w:before="120" w:after="120"/>
            </w:pPr>
            <w:r w:rsidRPr="00A552E8">
              <w:t>Здание с кадастровым номером 60:27:0060340:44 расположено в кадастровом квартале 60:27:0060340 на земельном участке с кадастровым номером 60:27:0060340:13</w:t>
            </w:r>
          </w:p>
        </w:tc>
      </w:tr>
      <w:tr w:rsidR="00035E0C" w:rsidRPr="0091230B" w14:paraId="7DF8D0E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821206" w14:textId="77777777" w:rsidR="00022C50" w:rsidRDefault="00022C5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6FA5E19" w14:textId="77777777" w:rsidR="00035E0C" w:rsidRPr="0091230B" w:rsidRDefault="00022C5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330D5E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D731671" w14:textId="77777777" w:rsidR="00022C50" w:rsidRPr="00872610" w:rsidRDefault="00022C5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60:27:0060340:76</w:t>
            </w:r>
          </w:p>
        </w:tc>
      </w:tr>
      <w:tr w:rsidR="00786373" w:rsidRPr="00EB43A2" w14:paraId="430DE69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89D0A3" w14:textId="77777777" w:rsidR="00022C50" w:rsidRPr="00786373" w:rsidRDefault="00022C5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915C406" w14:textId="77777777" w:rsidR="00022C50" w:rsidRPr="002E139C" w:rsidRDefault="00022C5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18A911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754ACA4" w14:textId="77777777" w:rsidR="00022C50" w:rsidRPr="00BB7DA2" w:rsidRDefault="00022C5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CB5F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D368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FF2BB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15FC162" w14:textId="77777777" w:rsidR="00022C50" w:rsidRPr="00BB7DA2" w:rsidRDefault="00022C5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F89F51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BECD394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7DC5C2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7A05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0DE3CA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8B49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42D43" w14:textId="77777777" w:rsidR="00022C50" w:rsidRPr="00BB7DA2" w:rsidRDefault="00022C5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B93097" w14:textId="77777777" w:rsidR="00022C50" w:rsidRPr="00BB7DA2" w:rsidRDefault="00022C5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7595D9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8D0E5C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BB6F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6D42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784F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47F1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A8D7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141A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F4AC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8F5268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EDE6B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681C5B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B93B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F509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239F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844C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231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F347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DC29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B2E3EA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B0C4CA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D80270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2ED2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079A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8C91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668C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501250.18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FAD4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1274026.26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550F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336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356263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167F9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E57098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4D75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8454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6A0C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3EE8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501258.13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F72A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1274029.07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D887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9DD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502E8B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25823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2A59D7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6299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6B16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0D39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229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501257.52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ECDE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1274030.81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D278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2CEC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591FCA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ECE9F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015F4E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1FB0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4914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4935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1E8F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501258.84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13E5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1274031.15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07C5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C04C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83F223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CC173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D8FDAD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B83A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75DE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9599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E127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501257.55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7574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1274034.43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A647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C20A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58E814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261D9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A36B8E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E082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9E5C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2608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EF5A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501256.55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1FA4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1274033.99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CF84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B507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247841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345A1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4B2597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00FA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389C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7E95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DFAB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501255.73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45D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1274035.76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1A3A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D880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9452AC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3C77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716FD4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C1AE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E364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2921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9A80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501248.01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ED3A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1274032.76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3E9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F35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BE43D0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02336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B3DEED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FB6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5A00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D85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EA4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501250.18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B207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1274026.26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9E65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5918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E09D5F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C81773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7BEEB5" w14:textId="77777777" w:rsidR="00022C50" w:rsidRPr="00590258" w:rsidRDefault="00022C5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60:27:0060340:76</w:t>
            </w:r>
          </w:p>
        </w:tc>
      </w:tr>
      <w:tr w:rsidR="00546C11" w:rsidRPr="00590258" w14:paraId="6CFC616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C81EB3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9411" w14:textId="77777777" w:rsidR="00022C50" w:rsidRPr="00B634EE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931E3F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C087C7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8D42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DDCB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866CCB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A703F1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9CB1F6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E916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F1A5BE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B33C98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304F3C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8565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сооружения, объекта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7629F0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–</w:t>
            </w:r>
          </w:p>
        </w:tc>
      </w:tr>
      <w:tr w:rsidR="00546C11" w:rsidRPr="004A75A7" w14:paraId="4B83775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C65A97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2EF1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ABB674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60:27:0060340:14</w:t>
            </w:r>
          </w:p>
        </w:tc>
      </w:tr>
      <w:tr w:rsidR="00546C11" w:rsidRPr="004A75A7" w14:paraId="0E3ADA8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86913D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86F5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0C4EE0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60:27:0060340</w:t>
            </w:r>
          </w:p>
        </w:tc>
      </w:tr>
      <w:tr w:rsidR="00546C11" w:rsidRPr="004A75A7" w14:paraId="0CC59F5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DEC0F2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AB1A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5CDE36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6AD5DF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7E0799" w14:textId="77777777" w:rsidR="00022C50" w:rsidRPr="00546C11" w:rsidRDefault="00022C5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4742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187E2E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Красный пер, 7 д</w:t>
            </w:r>
          </w:p>
        </w:tc>
      </w:tr>
      <w:tr w:rsidR="00546C11" w:rsidRPr="004A75A7" w14:paraId="7EE0FDC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3FA8980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B2E3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D0A1EE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C6B391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749EBA" w14:textId="77777777" w:rsidR="00022C50" w:rsidRPr="00DF6CF8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F9FA8B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0D9072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7AD48E0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87ABCE4" w14:textId="77777777" w:rsidR="00022C50" w:rsidRPr="005E14F4" w:rsidRDefault="00022C5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60:27:0060340:76</w:t>
            </w:r>
          </w:p>
        </w:tc>
      </w:tr>
      <w:tr w:rsidR="00546C11" w:rsidRPr="004A75A7" w14:paraId="1D85D1D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DD18F3F" w14:textId="77777777" w:rsidR="00022C50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711D81" w14:textId="77777777" w:rsidR="00022C50" w:rsidRPr="00A552E8" w:rsidRDefault="00022C50" w:rsidP="005C4E99">
            <w:pPr>
              <w:spacing w:before="120" w:after="120"/>
            </w:pPr>
            <w:r w:rsidRPr="00A552E8">
              <w:t>Здание с кадастровым номером 60:27:0060340:76 расположено в кадастровом квартале 60:27:0060340 на земельном участке с кадастровым номером 60:27:0060340:14.</w:t>
            </w:r>
          </w:p>
        </w:tc>
      </w:tr>
      <w:tr w:rsidR="00035E0C" w:rsidRPr="0091230B" w14:paraId="39B3C8E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D078EE" w14:textId="77777777" w:rsidR="00022C50" w:rsidRDefault="00022C5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5BC090C" w14:textId="77777777" w:rsidR="00035E0C" w:rsidRPr="0091230B" w:rsidRDefault="00022C5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8D06CF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12E506E" w14:textId="77777777" w:rsidR="00022C50" w:rsidRPr="00872610" w:rsidRDefault="00022C5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60:27:0060340:58</w:t>
            </w:r>
          </w:p>
        </w:tc>
      </w:tr>
      <w:tr w:rsidR="00786373" w:rsidRPr="00EB43A2" w14:paraId="325C741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F22EBA" w14:textId="77777777" w:rsidR="00022C50" w:rsidRPr="00786373" w:rsidRDefault="00022C5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BF78957" w14:textId="77777777" w:rsidR="00022C50" w:rsidRPr="002E139C" w:rsidRDefault="00022C5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94D6F6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FDDA97D" w14:textId="77777777" w:rsidR="00022C50" w:rsidRPr="00BB7DA2" w:rsidRDefault="00022C5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D6D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9817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3A2D7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91AEEF1" w14:textId="77777777" w:rsidR="00022C50" w:rsidRPr="00BB7DA2" w:rsidRDefault="00022C5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FDF96B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AB80383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6B6F71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F407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4904C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B90E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83B42" w14:textId="77777777" w:rsidR="00022C50" w:rsidRPr="00BB7DA2" w:rsidRDefault="00022C5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B61F67" w14:textId="77777777" w:rsidR="00022C50" w:rsidRPr="00BB7DA2" w:rsidRDefault="00022C5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850BEC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A6FF8C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4F63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6546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263D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DD01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705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9E2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3592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601D4C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EAF9E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B4C8A5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1353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FF2A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C7F2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7904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49BA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0BAF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0B5F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0115D6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35FEA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6002E5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CABB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42FA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2F89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75E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501212.21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3426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1274046.34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F7F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B618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4B9355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0FAC8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C0EE1C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5DE5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FD19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8FEE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9439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501221.71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24CD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1274050.12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9B00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1044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1BBC31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DD7EB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5B3D5E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1611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58A1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D2C9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28A2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501219.25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C7DB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1274055.84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CE29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DE2C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EB31AD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D523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52BCD1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A0D4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A515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D5B8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CB6F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501209.87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82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1274052.26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D58F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91F0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5C667F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576E2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CC4214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A65E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71AF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4B6C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4A06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501212.21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8F36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1274046.34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EBF3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A13E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5AAACF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23983F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2A061E" w14:textId="77777777" w:rsidR="00022C50" w:rsidRPr="00590258" w:rsidRDefault="00022C5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60:27:0060340:58</w:t>
            </w:r>
          </w:p>
        </w:tc>
      </w:tr>
      <w:tr w:rsidR="00546C11" w:rsidRPr="00590258" w14:paraId="6F62395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88771E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9251" w14:textId="77777777" w:rsidR="00022C50" w:rsidRPr="00B634EE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4FEDCB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1762CA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D271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FB10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7B6F9F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8E3BF9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9C19A7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CF5F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702FBA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5BC935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3A1FEF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D504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E3AEFB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B3A6B1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6C9D37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F416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BBD72B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60:27:0060340:17</w:t>
            </w:r>
          </w:p>
        </w:tc>
      </w:tr>
      <w:tr w:rsidR="00546C11" w:rsidRPr="004A75A7" w14:paraId="5EEF97E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2BC685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C2BF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1AD87A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60:27:0060340</w:t>
            </w:r>
          </w:p>
        </w:tc>
      </w:tr>
      <w:tr w:rsidR="00546C11" w:rsidRPr="004A75A7" w14:paraId="73BE6C1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A3AC73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7359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24E051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2C0FC5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45F1D7" w14:textId="77777777" w:rsidR="00022C50" w:rsidRPr="00546C11" w:rsidRDefault="00022C5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C18F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1D7FE9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Хлебный проезд, 23 д</w:t>
            </w:r>
          </w:p>
        </w:tc>
      </w:tr>
      <w:tr w:rsidR="00546C11" w:rsidRPr="004A75A7" w14:paraId="6D20EF6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09C6DC3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D6D7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DDB976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CEFD26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8C64D6" w14:textId="77777777" w:rsidR="00022C50" w:rsidRPr="00DF6CF8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051E50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68C239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35CA28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767C77B" w14:textId="77777777" w:rsidR="00022C50" w:rsidRPr="005E14F4" w:rsidRDefault="00022C5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60:27:0060340:58</w:t>
            </w:r>
          </w:p>
        </w:tc>
      </w:tr>
      <w:tr w:rsidR="00546C11" w:rsidRPr="004A75A7" w14:paraId="7D4D75C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D3337C" w14:textId="77777777" w:rsidR="00022C50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6B0938" w14:textId="77777777" w:rsidR="00022C50" w:rsidRPr="00A552E8" w:rsidRDefault="00022C50" w:rsidP="005C4E99">
            <w:pPr>
              <w:spacing w:before="120" w:after="120"/>
            </w:pPr>
            <w:r w:rsidRPr="00A552E8">
              <w:t>Здание с кадастровым номером 60:27:0060340:58 расположено в кадастровом квартале 60:27:0060340 на земельном участке с кадастровым номером 60:27:0060340:17.</w:t>
            </w:r>
          </w:p>
        </w:tc>
      </w:tr>
      <w:tr w:rsidR="00035E0C" w:rsidRPr="0091230B" w14:paraId="5C914F1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ABEAE6" w14:textId="77777777" w:rsidR="00022C50" w:rsidRDefault="00022C5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15F356D" w14:textId="77777777" w:rsidR="00035E0C" w:rsidRPr="0091230B" w:rsidRDefault="00022C5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732737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D9423E9" w14:textId="77777777" w:rsidR="00022C50" w:rsidRPr="00872610" w:rsidRDefault="00022C5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60:27:0060340:57</w:t>
            </w:r>
          </w:p>
        </w:tc>
      </w:tr>
      <w:tr w:rsidR="00786373" w:rsidRPr="00EB43A2" w14:paraId="60F0FF7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84838E" w14:textId="77777777" w:rsidR="00022C50" w:rsidRPr="00786373" w:rsidRDefault="00022C5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7B7CAEE" w14:textId="77777777" w:rsidR="00022C50" w:rsidRPr="002E139C" w:rsidRDefault="00022C5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41B8C9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885BE45" w14:textId="77777777" w:rsidR="00022C50" w:rsidRPr="00BB7DA2" w:rsidRDefault="00022C5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1376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912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04AC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7B05E3A" w14:textId="77777777" w:rsidR="00022C50" w:rsidRPr="00BB7DA2" w:rsidRDefault="00022C5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753E36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FEC8B0B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9EDBD8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C5CE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575F6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173D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753D5" w14:textId="77777777" w:rsidR="00022C50" w:rsidRPr="00BB7DA2" w:rsidRDefault="00022C5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27CF99" w14:textId="77777777" w:rsidR="00022C50" w:rsidRPr="00BB7DA2" w:rsidRDefault="00022C5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16D685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485A9C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EB3C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5176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EEAA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BE95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3744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FD12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A5C7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43C871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B97A48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48FB3F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5C5A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D8EF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4CC5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1CD3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9CC6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34C5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1F11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219D2E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904DF7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90DA4B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3FA5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72F6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0EEC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F7B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501184.79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D35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1274033.08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97E7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4BB6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F47A4F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5009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FDF653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D864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797A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0E9E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A050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501194.30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D988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1274037.37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0049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CE1C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29B6A0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D98A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8EB98A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9867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AD3E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E6E1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514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501197.61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0CD7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1274038.99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9953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03DC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89C864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D4877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9E9437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C7D1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B7E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BDF3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F090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501194.48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A39F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1274045.64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E666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B684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46A92B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97892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5E1747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F555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7EFD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AA32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046C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501191.13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8F47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1274043.98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944C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0B0A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3A59E5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290D2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7634CC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71D2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347F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B03F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5600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501181.77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142B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1274039.61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8B1E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BB0A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650DC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EED2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EA1CC9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0469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3597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CF08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0BF9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501184.79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0D6D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1274033.08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E164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AE84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71DB18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46BD37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170D73" w14:textId="77777777" w:rsidR="00022C50" w:rsidRPr="00590258" w:rsidRDefault="00022C5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60:27:0060340:57</w:t>
            </w:r>
          </w:p>
        </w:tc>
      </w:tr>
      <w:tr w:rsidR="00546C11" w:rsidRPr="00590258" w14:paraId="4E103EA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9D2CAB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4FD3" w14:textId="77777777" w:rsidR="00022C50" w:rsidRPr="00B634EE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4E11DF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780C9A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4232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6E1A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ADB189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0F3544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C519A8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23E4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4B9DD9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C88588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F484A8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CD3E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7B7D73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249E03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BA06C4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7C78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8DFDAE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60:27:0060340:18</w:t>
            </w:r>
          </w:p>
        </w:tc>
      </w:tr>
      <w:tr w:rsidR="00546C11" w:rsidRPr="004A75A7" w14:paraId="794DB47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2C70CF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7735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1A2D6F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60:27:0060340</w:t>
            </w:r>
          </w:p>
        </w:tc>
      </w:tr>
      <w:tr w:rsidR="00546C11" w:rsidRPr="004A75A7" w14:paraId="368142E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123651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94AD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E65CC2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D65644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EFD216" w14:textId="77777777" w:rsidR="00022C50" w:rsidRPr="00546C11" w:rsidRDefault="00022C5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64BD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34A331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Хлебный проезд, 21 д</w:t>
            </w:r>
          </w:p>
        </w:tc>
      </w:tr>
      <w:tr w:rsidR="00546C11" w:rsidRPr="004A75A7" w14:paraId="2347ED3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5C574C1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CBFC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CA3B0C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AB618A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633343" w14:textId="77777777" w:rsidR="00022C50" w:rsidRPr="00DF6CF8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B24199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8B3D2A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62A677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6DD62F6" w14:textId="77777777" w:rsidR="00022C50" w:rsidRPr="005E14F4" w:rsidRDefault="00022C5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60:27:0060340:57</w:t>
            </w:r>
          </w:p>
        </w:tc>
      </w:tr>
      <w:tr w:rsidR="00546C11" w:rsidRPr="004A75A7" w14:paraId="42AA45D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CFE985" w14:textId="77777777" w:rsidR="00022C50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3E4A03" w14:textId="77777777" w:rsidR="00022C50" w:rsidRPr="00A552E8" w:rsidRDefault="00022C50" w:rsidP="005C4E99">
            <w:pPr>
              <w:spacing w:before="120" w:after="120"/>
            </w:pPr>
            <w:r w:rsidRPr="00A552E8">
              <w:t>Здание с кадастровым номером 60:27:0060340:57 расположено в кадастровом квартале 60:27:0060340 на земельном участке с кадастровым номером 60:27:0060340:18.</w:t>
            </w:r>
          </w:p>
        </w:tc>
      </w:tr>
      <w:tr w:rsidR="00035E0C" w:rsidRPr="0091230B" w14:paraId="4DD25E2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6CAA3" w14:textId="77777777" w:rsidR="00022C50" w:rsidRDefault="00022C5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BD88E27" w14:textId="77777777" w:rsidR="00035E0C" w:rsidRPr="0091230B" w:rsidRDefault="00022C5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401001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A74201F" w14:textId="77777777" w:rsidR="00022C50" w:rsidRPr="00872610" w:rsidRDefault="00022C5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60:27:0060340:51</w:t>
            </w:r>
          </w:p>
        </w:tc>
      </w:tr>
      <w:tr w:rsidR="00786373" w:rsidRPr="00EB43A2" w14:paraId="7F83732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6CEFA8" w14:textId="77777777" w:rsidR="00022C50" w:rsidRPr="00786373" w:rsidRDefault="00022C5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F32EB8E" w14:textId="77777777" w:rsidR="00022C50" w:rsidRPr="002E139C" w:rsidRDefault="00022C5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D386F3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0E5DE28" w14:textId="77777777" w:rsidR="00022C50" w:rsidRPr="00BB7DA2" w:rsidRDefault="00022C5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A4E2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1C9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06422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65E5D91" w14:textId="77777777" w:rsidR="00022C50" w:rsidRPr="00BB7DA2" w:rsidRDefault="00022C5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07C900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90EC41A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860BDC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DEDA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F0233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306C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28D86" w14:textId="77777777" w:rsidR="00022C50" w:rsidRPr="00BB7DA2" w:rsidRDefault="00022C5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4C5C45" w14:textId="77777777" w:rsidR="00022C50" w:rsidRPr="00BB7DA2" w:rsidRDefault="00022C5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FB9897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ADD832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E1FD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6912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C04A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AE2C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BF47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D2D8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9052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9F6A30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D22CC7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DB151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CC45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5B85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8BD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DFB6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13AC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7D1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7E8B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2D6905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E949BC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09ECE7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62A9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DA45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399F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5737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501310.76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9346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1274163.57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CA68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D9CA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90E457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F5074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29B1D0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293A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8228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FFDC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982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501308.58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F177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1274171.58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6D60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BB30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580CEF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0846E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247865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997A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AE8A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E070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0FB7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501300.88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B008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1274169.55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E080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4DD0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51110E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26F1B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945598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8DF9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5690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8245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4E2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501303.07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499D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1274161.59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EF04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4445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CDE069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53519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13BD97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27F8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0DF7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9166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D9A2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501310.76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050E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1274163.57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9E75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ED6F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1589C7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6706D9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6DCD79" w14:textId="77777777" w:rsidR="00022C50" w:rsidRPr="00590258" w:rsidRDefault="00022C5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60:27:0060340:51</w:t>
            </w:r>
          </w:p>
        </w:tc>
      </w:tr>
      <w:tr w:rsidR="00546C11" w:rsidRPr="00590258" w14:paraId="7450F9D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299433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278A" w14:textId="77777777" w:rsidR="00022C50" w:rsidRPr="00B634EE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24D01E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5F3001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CED8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217D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599D43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F75C47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562EDF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D84F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872A7C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170A05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FE0462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FB92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91CCF4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0781F1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C3B8D1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FEE5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607BC0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60:27:0060340:19</w:t>
            </w:r>
          </w:p>
        </w:tc>
      </w:tr>
      <w:tr w:rsidR="00546C11" w:rsidRPr="004A75A7" w14:paraId="6F74618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4D5A85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8C1F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8A4B37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60:27:0060340</w:t>
            </w:r>
          </w:p>
        </w:tc>
      </w:tr>
      <w:tr w:rsidR="00546C11" w:rsidRPr="004A75A7" w14:paraId="029C65C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CE9577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E833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00AA92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6E4240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FA3D3E" w14:textId="77777777" w:rsidR="00022C50" w:rsidRPr="00546C11" w:rsidRDefault="00022C5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5036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6E0C8C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Великолукская ул, 16 д</w:t>
            </w:r>
          </w:p>
        </w:tc>
      </w:tr>
      <w:tr w:rsidR="00546C11" w:rsidRPr="004A75A7" w14:paraId="47E9E87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9474A8E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08E6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D614D3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92A195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8853AE" w14:textId="77777777" w:rsidR="00022C50" w:rsidRPr="00DF6CF8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FF1F5D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631505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03C916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F19EA41" w14:textId="77777777" w:rsidR="00022C50" w:rsidRPr="005E14F4" w:rsidRDefault="00022C5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60:27:0060340:51</w:t>
            </w:r>
          </w:p>
        </w:tc>
      </w:tr>
      <w:tr w:rsidR="00546C11" w:rsidRPr="004A75A7" w14:paraId="78F5555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A436A6" w14:textId="77777777" w:rsidR="00022C50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D16AA7" w14:textId="77777777" w:rsidR="00022C50" w:rsidRPr="00A552E8" w:rsidRDefault="00022C50" w:rsidP="005C4E99">
            <w:pPr>
              <w:spacing w:before="120" w:after="120"/>
            </w:pPr>
            <w:r w:rsidRPr="00A552E8">
              <w:t>Здание с кадастровым номером 60:27:0060340:51 расположено в кадастровом квартале 60:27:0060340 на земельном участке с кадастровым номером 60:27:0060340:19.</w:t>
            </w:r>
          </w:p>
        </w:tc>
      </w:tr>
      <w:tr w:rsidR="00035E0C" w:rsidRPr="0091230B" w14:paraId="6CA2544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6FDA8" w14:textId="77777777" w:rsidR="00022C50" w:rsidRDefault="00022C5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0CE1257" w14:textId="77777777" w:rsidR="00035E0C" w:rsidRPr="0091230B" w:rsidRDefault="00022C5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1CCAA45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A87AB8B" w14:textId="77777777" w:rsidR="00022C50" w:rsidRPr="00872610" w:rsidRDefault="00022C5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60:27:0060340:50</w:t>
            </w:r>
          </w:p>
        </w:tc>
      </w:tr>
      <w:tr w:rsidR="00786373" w:rsidRPr="00EB43A2" w14:paraId="0DF7CF63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ACEA71" w14:textId="77777777" w:rsidR="00022C50" w:rsidRPr="00786373" w:rsidRDefault="00022C5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BAAAE91" w14:textId="77777777" w:rsidR="00022C50" w:rsidRPr="002E139C" w:rsidRDefault="00022C5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B02799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6DBD337" w14:textId="77777777" w:rsidR="00022C50" w:rsidRPr="00BB7DA2" w:rsidRDefault="00022C5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E568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AD83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82F3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CB731E9" w14:textId="77777777" w:rsidR="00022C50" w:rsidRPr="00BB7DA2" w:rsidRDefault="00022C5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5BF9AB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8FF1CF8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07601C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027E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F5A09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094C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79687" w14:textId="77777777" w:rsidR="00022C50" w:rsidRPr="00BB7DA2" w:rsidRDefault="00022C5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E16A4DE" w14:textId="77777777" w:rsidR="00022C50" w:rsidRPr="00BB7DA2" w:rsidRDefault="00022C5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952F03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A00015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DAAE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0FC5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A1C7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2563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57E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4409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EF1F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A58102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58F1DC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D704B6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AEEE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C131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61D2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9A24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43A5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18B6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DD0E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B71AE1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E16B2D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7292C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65CF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9489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198D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82B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501291.42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A7F7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1274161.69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7281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90CB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3DC0B5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5367A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D81988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430F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6952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4495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E124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501290.32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1A30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1274166.79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3CC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F336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AB511B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D8E93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BB57D7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B078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AB82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71BF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65DC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501289.02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689D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1274166.55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11A5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D322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46CAA5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D3440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76E10E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B146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A670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18FC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76F4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501288.47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4EB4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1274168.95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FD9F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960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F7D5D6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A37A6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E6108C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8754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6B64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DF46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7BB0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501279.43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E123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1274167.36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B927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0B46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F64AE0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3B6B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9B5AD2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F3DF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73BA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6583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1C3E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501280.93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659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1274159.82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CDC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5DF4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C51ECC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DBE1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869DA0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D0B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A146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CFB2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D4A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501290.03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ECCB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1274161.45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0C74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7669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5B83CB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4EE2A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56B068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4E17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86B2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394D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0242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501291.42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7C2A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1274161.69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1718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EAA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E80684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EE3CEB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5ACFD3" w14:textId="77777777" w:rsidR="00022C50" w:rsidRPr="00590258" w:rsidRDefault="00022C5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60:27:0060340:50</w:t>
            </w:r>
          </w:p>
        </w:tc>
      </w:tr>
      <w:tr w:rsidR="00546C11" w:rsidRPr="00590258" w14:paraId="4F8ABA3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7DD5BD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8149" w14:textId="77777777" w:rsidR="00022C50" w:rsidRPr="00B634EE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D5AE40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0F020F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EE34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F2CC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F22E8A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BE0822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2DDD2D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F6B0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26BAFF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78D724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EF0BBB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E9CA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92B097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D70C00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655345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8396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1D05B5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60:27:0060340:20</w:t>
            </w:r>
          </w:p>
        </w:tc>
      </w:tr>
      <w:tr w:rsidR="00546C11" w:rsidRPr="004A75A7" w14:paraId="73563DC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83AD1F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83A2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E7C3FB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60:27:0060340</w:t>
            </w:r>
          </w:p>
        </w:tc>
      </w:tr>
      <w:tr w:rsidR="00546C11" w:rsidRPr="004A75A7" w14:paraId="26DE466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8C49EA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7B62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165596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792DC3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403211" w14:textId="77777777" w:rsidR="00022C50" w:rsidRPr="00546C11" w:rsidRDefault="00022C5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7CB0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351C7E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Великолукская ул, 14 д</w:t>
            </w:r>
          </w:p>
        </w:tc>
      </w:tr>
      <w:tr w:rsidR="00546C11" w:rsidRPr="004A75A7" w14:paraId="41A0849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817575D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70EA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1B8A96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C70F53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0A93FB" w14:textId="77777777" w:rsidR="00022C50" w:rsidRPr="00DF6CF8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DBCDD7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7479C9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43623C5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47B95FF" w14:textId="77777777" w:rsidR="00022C50" w:rsidRPr="005E14F4" w:rsidRDefault="00022C5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60:27:0060340:50</w:t>
            </w:r>
          </w:p>
        </w:tc>
      </w:tr>
      <w:tr w:rsidR="00546C11" w:rsidRPr="004A75A7" w14:paraId="65E42DE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06DEA9" w14:textId="77777777" w:rsidR="00022C50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98C5AD" w14:textId="77777777" w:rsidR="00022C50" w:rsidRPr="00A552E8" w:rsidRDefault="00022C50" w:rsidP="005C4E99">
            <w:pPr>
              <w:spacing w:before="120" w:after="120"/>
            </w:pPr>
            <w:r w:rsidRPr="00A552E8">
              <w:t>Здание с кадастровым номером 60:27:0060340:50 расположено в кадастровом квартале 60:27:0060340 на земельном участке с кадастровым номером 60:27:0060340:20.</w:t>
            </w:r>
          </w:p>
        </w:tc>
      </w:tr>
      <w:tr w:rsidR="00035E0C" w:rsidRPr="0091230B" w14:paraId="0DDDA0F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C0D4C5" w14:textId="77777777" w:rsidR="00022C50" w:rsidRDefault="00022C5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9AF8712" w14:textId="77777777" w:rsidR="00035E0C" w:rsidRPr="0091230B" w:rsidRDefault="00022C5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B26F70A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A75255C" w14:textId="77777777" w:rsidR="00022C50" w:rsidRPr="00872610" w:rsidRDefault="00022C5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60:27:0060340:49</w:t>
            </w:r>
          </w:p>
        </w:tc>
      </w:tr>
      <w:tr w:rsidR="00786373" w:rsidRPr="00EB43A2" w14:paraId="26BBC9D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E01273" w14:textId="77777777" w:rsidR="00022C50" w:rsidRPr="00786373" w:rsidRDefault="00022C5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F309B1F" w14:textId="77777777" w:rsidR="00022C50" w:rsidRPr="002E139C" w:rsidRDefault="00022C5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F827FF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D3AB47E" w14:textId="77777777" w:rsidR="00022C50" w:rsidRPr="00BB7DA2" w:rsidRDefault="00022C5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FD86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B68D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413E5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57BF569" w14:textId="77777777" w:rsidR="00022C50" w:rsidRPr="00BB7DA2" w:rsidRDefault="00022C5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C3FC80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C749AEB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68286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C038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97F9EA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4A1E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73F02" w14:textId="77777777" w:rsidR="00022C50" w:rsidRPr="00BB7DA2" w:rsidRDefault="00022C5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1790EF5" w14:textId="77777777" w:rsidR="00022C50" w:rsidRPr="00BB7DA2" w:rsidRDefault="00022C5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8748E5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E9E500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01C6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DB6D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BDEB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8144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DD95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596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6CDA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10AAC9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3F473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85FF6A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74DB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A5E3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D56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8A89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6843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988B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1444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EB53A4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C8864E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FAF794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AA2D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7024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EF39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FE87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501271.13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49F4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1274156.93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CA81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832D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284268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875C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93B295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CEAE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A6CE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EC26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5A4D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501269.96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1668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1274162.93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9D33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8C76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836A07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1D4E5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EA9E3A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D987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14AB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AB14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F8A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501268.59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1494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1274162.70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2E4F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5D8C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A19D52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901C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53740B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76F4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47E3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8065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6D9E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501268.12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38D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1274165.47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6B6A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91E7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E4474D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C518A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A352CB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F0DE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3430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F079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4666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501257.98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74DF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1274163.84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633B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AE92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C1CC3C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FDAF2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4F8600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84D8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19F3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640F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52B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501259.07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0F78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1274156.60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26CB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0D12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A1E6A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E9D0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358BE4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750F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8204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8474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4E66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501269.30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8D5A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1274158.43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778F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75D4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C0076E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7E22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EC6677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D0C7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2B59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D2FD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361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501269.53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CAEB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1274156.64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81AC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7754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C7B52B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8ECE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097613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96E2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502A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42F5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99D4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501271.13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3846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1274156.93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C299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5A73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02B2B7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93D291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87866F" w14:textId="77777777" w:rsidR="00022C50" w:rsidRPr="00590258" w:rsidRDefault="00022C5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60:27:0060340:49</w:t>
            </w:r>
          </w:p>
        </w:tc>
      </w:tr>
      <w:tr w:rsidR="00546C11" w:rsidRPr="00590258" w14:paraId="54AED9D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5F20BE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DF62" w14:textId="77777777" w:rsidR="00022C50" w:rsidRPr="00B634EE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C17B94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5E777D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2D45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A40F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628DD2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07EF5C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EE83E5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D8E3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B3723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A43759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A8D39B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86C6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A12CE1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2E43A7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0361D3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9D11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B25E9C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60:27:0060340:21</w:t>
            </w:r>
          </w:p>
        </w:tc>
      </w:tr>
      <w:tr w:rsidR="00546C11" w:rsidRPr="004A75A7" w14:paraId="55C28B8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A314F7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EA46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936625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60:27:0060340</w:t>
            </w:r>
          </w:p>
        </w:tc>
      </w:tr>
      <w:tr w:rsidR="00546C11" w:rsidRPr="004A75A7" w14:paraId="1453483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70B901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1CDA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3DA797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B44882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0713B7" w14:textId="77777777" w:rsidR="00022C50" w:rsidRPr="00546C11" w:rsidRDefault="00022C5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3F3A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62758E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Великолукская ул, 12 д</w:t>
            </w:r>
          </w:p>
        </w:tc>
      </w:tr>
      <w:tr w:rsidR="00546C11" w:rsidRPr="004A75A7" w14:paraId="665539E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F270EA9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5DD5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9E98B5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19355C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9B7788" w14:textId="77777777" w:rsidR="00022C50" w:rsidRPr="00DF6CF8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459F14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F4BA13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467B13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C4D8156" w14:textId="77777777" w:rsidR="00022C50" w:rsidRPr="005E14F4" w:rsidRDefault="00022C5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60:27:0060340:49</w:t>
            </w:r>
          </w:p>
        </w:tc>
      </w:tr>
      <w:tr w:rsidR="00546C11" w:rsidRPr="004A75A7" w14:paraId="72FF74A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9072157" w14:textId="77777777" w:rsidR="00022C50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196D893" w14:textId="77777777" w:rsidR="00022C50" w:rsidRPr="00A552E8" w:rsidRDefault="00022C50" w:rsidP="005C4E99">
            <w:pPr>
              <w:spacing w:before="120" w:after="120"/>
            </w:pPr>
            <w:r w:rsidRPr="00A552E8">
              <w:t>Здание с кадастровым номером 60:27:0060340:49 расположено в кадастровом квартале 60:27:0060340 на земельном участке с кадастровым номером 60:27:0060340:21. Данный объект недвижимости пересекает сооружение с кадастровым номером 60:27:0000000:2109. Фактическое пересечение объектов недвижимости отсутствует.</w:t>
            </w:r>
          </w:p>
        </w:tc>
      </w:tr>
      <w:tr w:rsidR="00035E0C" w:rsidRPr="0091230B" w14:paraId="4017140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2B81DD" w14:textId="77777777" w:rsidR="00022C50" w:rsidRDefault="00022C5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921C88A" w14:textId="77777777" w:rsidR="00035E0C" w:rsidRPr="0091230B" w:rsidRDefault="00022C5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1A2C32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068055E" w14:textId="77777777" w:rsidR="00022C50" w:rsidRPr="00872610" w:rsidRDefault="00022C5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60:27:0060340:48</w:t>
            </w:r>
          </w:p>
        </w:tc>
      </w:tr>
      <w:tr w:rsidR="00786373" w:rsidRPr="00EB43A2" w14:paraId="114CBE6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25D7D6" w14:textId="77777777" w:rsidR="00022C50" w:rsidRPr="00786373" w:rsidRDefault="00022C5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2D5DB58" w14:textId="77777777" w:rsidR="00022C50" w:rsidRPr="002E139C" w:rsidRDefault="00022C5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31834F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8320E06" w14:textId="77777777" w:rsidR="00022C50" w:rsidRPr="00BB7DA2" w:rsidRDefault="00022C5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DF63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9F53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AFC21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C577B0C" w14:textId="77777777" w:rsidR="00022C50" w:rsidRPr="00BB7DA2" w:rsidRDefault="00022C5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7EC649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2B54ED0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9D3BEF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0668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2FA1AA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E774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107CE" w14:textId="77777777" w:rsidR="00022C50" w:rsidRPr="00BB7DA2" w:rsidRDefault="00022C5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6572A8" w14:textId="77777777" w:rsidR="00022C50" w:rsidRPr="00BB7DA2" w:rsidRDefault="00022C5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C443E4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DB81E5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F8E5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6B4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353E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5ACC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24B1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795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B1D3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9BDB99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E66CD9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16A88C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2E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6A6B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6C35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DEDC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5AD8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B76F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E22E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C5FC24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6766AA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EAE664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4274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117E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CED7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CD3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501246.38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CEC2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1274147.21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A8FD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DAD0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531C6D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FE092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E62F42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BF5B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F1BC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6D86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784E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501242.58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453E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1274159.76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D7F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3009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6EAD61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5484E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B0F4E1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36EC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FE1D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541C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8B25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501238.56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D42C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1274158.52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6BA1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02EB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769590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F033F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7ACE8E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128E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7388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E6BF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2306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501237.99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7DC2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1274160.26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80D9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EAF6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BAA8F2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88D5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075649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2581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B0CA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F093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2446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501233.58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685A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1274159.04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ECC8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955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55040A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9DAB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78BE88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4BF6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D37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3071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5A9C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501234.31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DA4E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1274157.22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AEB1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734C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9D10E3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570EB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DB9C04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2B81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DCD6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EA04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610F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501226.29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72D7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1274154.80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5548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8752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DE184E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8730D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DBC2DE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9065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30D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E3D5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0824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501229.97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3BE5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1274142.31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B2D4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6BC5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E94EF7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9230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6ABE5D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F072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063A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BD7B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EC6E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501234.56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FC25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1274143.75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FC85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556E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B33202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88B77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5873D4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8B3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8F51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ECAC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3895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501235.59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8B84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1274140.95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0332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708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1AC873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13882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F372AD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28E5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AF10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B26E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19F4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501242.69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6003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1274143.24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19AC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B95F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5B3BD8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6B41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5A892C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2A62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E3CA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B5B1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241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501242.03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4EB5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1274145.76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47E1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5037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F920C6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364F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ADF908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9FA5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3A76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7937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FD3B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501246.38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C0DC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1274147.21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9EA6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2145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31B2C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3CC0E7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8C775E" w14:textId="77777777" w:rsidR="00022C50" w:rsidRPr="00590258" w:rsidRDefault="00022C5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60:27:0060340:48</w:t>
            </w:r>
          </w:p>
        </w:tc>
      </w:tr>
      <w:tr w:rsidR="00546C11" w:rsidRPr="00590258" w14:paraId="380EAAA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52CEDA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7E2E" w14:textId="77777777" w:rsidR="00022C50" w:rsidRPr="00B634EE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B35D49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F02E4F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FA06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8FD8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AC3F3C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987561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16E7D0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2214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03B80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903C10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FDCFB4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EAB9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DA8A99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E4AED9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114B9E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9B9B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44D6C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60:27:0060340:201</w:t>
            </w:r>
          </w:p>
        </w:tc>
      </w:tr>
      <w:tr w:rsidR="00546C11" w:rsidRPr="004A75A7" w14:paraId="4A07635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8AA7E1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48B8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8D767D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60:27:0060340</w:t>
            </w:r>
          </w:p>
        </w:tc>
      </w:tr>
      <w:tr w:rsidR="00546C11" w:rsidRPr="004A75A7" w14:paraId="1A95CBB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7BCB57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994D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EA10DD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A4CD26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B53F16" w14:textId="77777777" w:rsidR="00022C50" w:rsidRPr="00546C11" w:rsidRDefault="00022C5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28C0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222E08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Великолукская ул, 10 д</w:t>
            </w:r>
          </w:p>
        </w:tc>
      </w:tr>
      <w:tr w:rsidR="00546C11" w:rsidRPr="004A75A7" w14:paraId="5409F9C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030B008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EAFE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8CBBB6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5E1024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BF2347" w14:textId="77777777" w:rsidR="00022C50" w:rsidRPr="00DF6CF8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B91D2E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A14502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E4E2DE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421C34C" w14:textId="77777777" w:rsidR="00022C50" w:rsidRPr="005E14F4" w:rsidRDefault="00022C5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60:27:0060340:48</w:t>
            </w:r>
          </w:p>
        </w:tc>
      </w:tr>
      <w:tr w:rsidR="00546C11" w:rsidRPr="004A75A7" w14:paraId="6DD6BE8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44A57B" w14:textId="77777777" w:rsidR="00022C50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8D2525" w14:textId="77777777" w:rsidR="00022C50" w:rsidRPr="00A552E8" w:rsidRDefault="00022C50" w:rsidP="005C4E99">
            <w:pPr>
              <w:spacing w:before="120" w:after="120"/>
            </w:pPr>
            <w:r w:rsidRPr="00A552E8">
              <w:t>Здание с кадастровым номером 60:27:0060340:48 расположено в кадастровом квартале 60:27:0060340 на земельном участке с кадастровым номером 60:27:0060340:201.</w:t>
            </w:r>
          </w:p>
        </w:tc>
      </w:tr>
      <w:tr w:rsidR="00035E0C" w:rsidRPr="0091230B" w14:paraId="3AA33A9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5822D3" w14:textId="77777777" w:rsidR="00022C50" w:rsidRDefault="00022C5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A3CD423" w14:textId="77777777" w:rsidR="00035E0C" w:rsidRPr="0091230B" w:rsidRDefault="00022C5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C38AC8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30BF166" w14:textId="77777777" w:rsidR="00022C50" w:rsidRPr="00872610" w:rsidRDefault="00022C5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60:27:0060340:59</w:t>
            </w:r>
          </w:p>
        </w:tc>
      </w:tr>
      <w:tr w:rsidR="00786373" w:rsidRPr="00EB43A2" w14:paraId="4E0879F3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3F5BAF" w14:textId="77777777" w:rsidR="00022C50" w:rsidRPr="00786373" w:rsidRDefault="00022C5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AAD1B99" w14:textId="77777777" w:rsidR="00022C50" w:rsidRPr="002E139C" w:rsidRDefault="00022C5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8303E1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63B300D" w14:textId="77777777" w:rsidR="00022C50" w:rsidRPr="00BB7DA2" w:rsidRDefault="00022C5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3539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7EA9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CE0A7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B63368B" w14:textId="77777777" w:rsidR="00022C50" w:rsidRPr="00BB7DA2" w:rsidRDefault="00022C5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61A336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DCB297C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03632B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62D3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DC42BE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6A3D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D5943" w14:textId="77777777" w:rsidR="00022C50" w:rsidRPr="00BB7DA2" w:rsidRDefault="00022C5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1063488" w14:textId="77777777" w:rsidR="00022C50" w:rsidRPr="00BB7DA2" w:rsidRDefault="00022C5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67EC92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32C2C4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CEE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5686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3822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47F2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CF5B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91A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907A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815AA1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CDD310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F89267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1EBB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D74F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B057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CDBF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17EB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4BD7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5D28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01B081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105259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AFF161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E369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36CB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E921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7999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501213.47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978F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1274136.96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0C89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B778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CE3CF3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30AFB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811B73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110C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E661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FC18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EB15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501208.70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273E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1274150.49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7295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77AD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9EEE82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903A7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D1EC0E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9022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20EC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DCE4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0AE5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501202.70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B487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1274148.45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87DE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2DFC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9EEA52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D534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1F7F36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F2E3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D81D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AEB8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AF0C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501207.44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2FE8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1274134.89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BB3C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27A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335874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0FA5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4EF4D2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FB13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D920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691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7FA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501213.47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CFE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1274136.96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4D62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6BA9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FD220A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BE083C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59D22A" w14:textId="77777777" w:rsidR="00022C50" w:rsidRPr="00590258" w:rsidRDefault="00022C5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60:27:0060340:59</w:t>
            </w:r>
          </w:p>
        </w:tc>
      </w:tr>
      <w:tr w:rsidR="00546C11" w:rsidRPr="00590258" w14:paraId="2C4A42F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2C400F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6653" w14:textId="77777777" w:rsidR="00022C50" w:rsidRPr="00B634EE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3C670D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EC67B5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4D54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5C52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08703C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FD1A74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76DF19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8CC8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7AD888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47F631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0A5E40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9DD6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89D363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801076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09594C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A0B0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283EE0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60:27:0060340:200</w:t>
            </w:r>
          </w:p>
        </w:tc>
      </w:tr>
      <w:tr w:rsidR="00546C11" w:rsidRPr="004A75A7" w14:paraId="31D172D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857672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DB90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7D0FBC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60:27:0060340</w:t>
            </w:r>
          </w:p>
        </w:tc>
      </w:tr>
      <w:tr w:rsidR="00546C11" w:rsidRPr="004A75A7" w14:paraId="652E9E4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2F9040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C189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B6A040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CAD146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7ADA44" w14:textId="77777777" w:rsidR="00022C50" w:rsidRPr="00546C11" w:rsidRDefault="00022C5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3FB1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DC2CBD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Хлебный проезд, 30 д</w:t>
            </w:r>
          </w:p>
        </w:tc>
      </w:tr>
      <w:tr w:rsidR="00546C11" w:rsidRPr="004A75A7" w14:paraId="549F482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6F52AD4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FEAD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CF0FD5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CC8ADC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A0D277" w14:textId="77777777" w:rsidR="00022C50" w:rsidRPr="00DF6CF8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B7238E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DBD009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101870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9BE9FB4" w14:textId="77777777" w:rsidR="00022C50" w:rsidRPr="005E14F4" w:rsidRDefault="00022C5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60:27:0060340:59</w:t>
            </w:r>
          </w:p>
        </w:tc>
      </w:tr>
      <w:tr w:rsidR="00546C11" w:rsidRPr="004A75A7" w14:paraId="61B0A99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A5A15D" w14:textId="77777777" w:rsidR="00022C50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2C1865" w14:textId="77777777" w:rsidR="00022C50" w:rsidRPr="00A552E8" w:rsidRDefault="00022C50" w:rsidP="005C4E99">
            <w:pPr>
              <w:spacing w:before="120" w:after="120"/>
            </w:pPr>
            <w:r w:rsidRPr="00A552E8">
              <w:t>Здание с кадастровым номером 60:27:0060340:59 расположено в кадастровом квартале 60:27:0060340 на земельном участке с кадастровым номером 60:27:0060340:200.</w:t>
            </w:r>
          </w:p>
        </w:tc>
      </w:tr>
      <w:tr w:rsidR="00035E0C" w:rsidRPr="0091230B" w14:paraId="54AE411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6700F6" w14:textId="77777777" w:rsidR="00022C50" w:rsidRDefault="00022C5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79CC7EA" w14:textId="77777777" w:rsidR="00035E0C" w:rsidRPr="0091230B" w:rsidRDefault="00022C5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789F4B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C03C42E" w14:textId="77777777" w:rsidR="00022C50" w:rsidRPr="00872610" w:rsidRDefault="00022C5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60:27:0060342:19</w:t>
            </w:r>
          </w:p>
        </w:tc>
      </w:tr>
      <w:tr w:rsidR="00786373" w:rsidRPr="00EB43A2" w14:paraId="573C161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7E3926" w14:textId="77777777" w:rsidR="00022C50" w:rsidRPr="00786373" w:rsidRDefault="00022C5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F63157C" w14:textId="77777777" w:rsidR="00022C50" w:rsidRPr="002E139C" w:rsidRDefault="00022C5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CE4A58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728F568" w14:textId="77777777" w:rsidR="00022C50" w:rsidRPr="00BB7DA2" w:rsidRDefault="00022C5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6A54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E04D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B9DE6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6F555AE" w14:textId="77777777" w:rsidR="00022C50" w:rsidRPr="00BB7DA2" w:rsidRDefault="00022C5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0FEB20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AAE805C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F273C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EC28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09FB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DEA8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CA3F3" w14:textId="77777777" w:rsidR="00022C50" w:rsidRPr="00BB7DA2" w:rsidRDefault="00022C5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AAA814" w14:textId="77777777" w:rsidR="00022C50" w:rsidRPr="00BB7DA2" w:rsidRDefault="00022C5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FEEC80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016BB2" w14:textId="77777777" w:rsidR="00022C50" w:rsidRPr="00BB7DA2" w:rsidRDefault="00022C5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76BC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F9CA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F04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0DC1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92E3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C5E9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655D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71AC61" w14:textId="77777777" w:rsidR="00022C50" w:rsidRPr="00BB7DA2" w:rsidRDefault="00022C5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CC2005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7B7BC6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1140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B889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5C61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AB55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1A1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99CF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5624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E588E8" w14:textId="77777777" w:rsidR="00022C50" w:rsidRPr="00BB7DA2" w:rsidRDefault="00022C5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5C9FAF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944EE4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64A2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7297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FF99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440F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501341.65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C51F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1274008.76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0FA6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47E4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37E7F1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337A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ADBD96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CD87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8A0F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5AE0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F128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501346.35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64B2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1274016.21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EBD0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5AD0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64A5A5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AE020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F88FA9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088E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1856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7289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BCB3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501343.59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EB14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1274017.94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461D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BD4D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A7E2A1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0133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914BBE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99A9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8F83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4106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520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501344.24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CD7F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1274019.06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78DF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E6E5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6C979D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E97E0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1840EC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5E52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5FA7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9123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D523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501340.64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8F5D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1274021.24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88A0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318D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28B661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FB1D0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93D33D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B410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88AD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3DE6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6D8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501339.89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DC9C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1274020.27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1222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6471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CFE79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31C9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94A049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D0BB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8953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0481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8A0E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501337.83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EF9C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1274021.67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1A2C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F667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DC741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55DA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0EF8C0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AA41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448C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8CE5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0575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501336.12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324B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1274018.93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4A73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0A7F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DD997B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AB70B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AD3486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DD76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B71C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6C56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FDCD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501338.31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8427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1274017.44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AE79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3DC8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7D1C17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6A14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0F74C6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7937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100C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4066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710F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501335.31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046B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1274012.68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104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4865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1F2F66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7802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9A9DCD" w14:textId="77777777" w:rsidR="00022C50" w:rsidRPr="00AB6621" w:rsidRDefault="00022C5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9FA8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D63C" w14:textId="77777777" w:rsidR="00022C50" w:rsidRPr="00590258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8C58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EFEC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501341.65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166A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1274008.76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A6A4" w14:textId="77777777" w:rsidR="00022C50" w:rsidRPr="009067AB" w:rsidRDefault="00022C5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BC05" w14:textId="77777777" w:rsidR="00022C50" w:rsidRDefault="00022C5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EBC882" w14:textId="77777777" w:rsidR="00022C50" w:rsidRPr="005E14F4" w:rsidRDefault="00022C5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CB6190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F1FE50" w14:textId="77777777" w:rsidR="00022C50" w:rsidRPr="00590258" w:rsidRDefault="00022C5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60:27:0060342:19</w:t>
            </w:r>
          </w:p>
        </w:tc>
      </w:tr>
      <w:tr w:rsidR="00546C11" w:rsidRPr="00590258" w14:paraId="4657191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EA2250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46EF" w14:textId="77777777" w:rsidR="00022C50" w:rsidRPr="00B634EE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34F991" w14:textId="77777777" w:rsidR="00022C50" w:rsidRPr="00590258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AB27C6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C3CE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62A5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631F3E" w14:textId="77777777" w:rsidR="00022C50" w:rsidRPr="00F13182" w:rsidRDefault="00022C5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C3D834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5BE81E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992C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D4F165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E07E4F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E362D0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9BCE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300A4D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ED6ACE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E8C6E2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8F76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E68706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60:27:0060340:39</w:t>
            </w:r>
          </w:p>
        </w:tc>
      </w:tr>
      <w:tr w:rsidR="00546C11" w:rsidRPr="004A75A7" w14:paraId="1BECDE9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B3C47A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5CC0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44292F" w14:textId="77777777" w:rsidR="00022C50" w:rsidRPr="00BE7498" w:rsidRDefault="00022C50" w:rsidP="00B138FB">
            <w:pPr>
              <w:spacing w:before="120" w:after="120"/>
            </w:pPr>
            <w:r w:rsidRPr="00BE7498">
              <w:rPr>
                <w:lang w:val="en-US"/>
              </w:rPr>
              <w:t>60:27:0060340</w:t>
            </w:r>
          </w:p>
        </w:tc>
      </w:tr>
      <w:tr w:rsidR="00546C11" w:rsidRPr="004A75A7" w14:paraId="798A7E9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2443FC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016D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B07522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161C49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26DCD0" w14:textId="77777777" w:rsidR="00022C50" w:rsidRPr="00546C11" w:rsidRDefault="00022C5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0AE0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98221F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Красный пер, 12 д</w:t>
            </w:r>
          </w:p>
        </w:tc>
      </w:tr>
      <w:tr w:rsidR="00546C11" w:rsidRPr="004A75A7" w14:paraId="17A97FD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EBEEF8D" w14:textId="77777777" w:rsidR="00022C50" w:rsidRPr="00546C11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DE40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72F18D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85E492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996DB5" w14:textId="77777777" w:rsidR="00022C50" w:rsidRPr="00DF6CF8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12B178" w14:textId="77777777" w:rsidR="00022C50" w:rsidRPr="00BE7498" w:rsidRDefault="00022C5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2EED9C" w14:textId="77777777" w:rsidR="00022C50" w:rsidRPr="00BE7498" w:rsidRDefault="00022C5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753C0D1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429EC1C" w14:textId="77777777" w:rsidR="00022C50" w:rsidRPr="005E14F4" w:rsidRDefault="00022C5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60:27:0060342:19</w:t>
            </w:r>
          </w:p>
        </w:tc>
      </w:tr>
      <w:tr w:rsidR="00546C11" w:rsidRPr="004A75A7" w14:paraId="70ED684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18F92D" w14:textId="77777777" w:rsidR="00022C50" w:rsidRDefault="00022C5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1C18BA" w14:textId="77777777" w:rsidR="00022C50" w:rsidRPr="00A552E8" w:rsidRDefault="00022C50" w:rsidP="005C4E99">
            <w:pPr>
              <w:spacing w:before="120" w:after="120"/>
            </w:pPr>
            <w:r w:rsidRPr="00A552E8">
              <w:t>Здание с кадастровым номером 60:27:0060342:19 расположено в кадастровом квартале 60:27:0060340 на земельном участке с кадастровым номером 60:27:0060340:39.</w:t>
            </w:r>
          </w:p>
        </w:tc>
      </w:tr>
    </w:tbl>
    <w:p w14:paraId="5EC5EA98" w14:textId="77777777" w:rsidR="00BF3739" w:rsidRDefault="00022C50">
      <w:r>
        <w:br w:type="page"/>
      </w:r>
    </w:p>
    <w:p w14:paraId="69C5A6A7" w14:textId="77777777" w:rsidR="00BF3739" w:rsidRDefault="00BF3739">
      <w:pPr>
        <w:sectPr w:rsidR="00BF3739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5E9741E9" w14:textId="77777777" w:rsidR="00022C50" w:rsidRPr="007A37E2" w:rsidRDefault="00022C50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06192CA1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6BC88167" w14:textId="77777777" w:rsidR="00022C50" w:rsidRPr="00904A74" w:rsidRDefault="00022C50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23717967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0ED1D8A9" w14:textId="77777777" w:rsidR="00022C50" w:rsidRPr="008C3E59" w:rsidRDefault="00022C50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095040" behindDoc="0" locked="0" layoutInCell="1" allowOverlap="1" wp14:anchorId="58398E8F" wp14:editId="331EF0BF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478D0F27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534B2C20" w14:textId="77777777" w:rsidR="00022C50" w:rsidRPr="008C3E59" w:rsidRDefault="00000000" w:rsidP="005B25AC">
            <w:pPr>
              <w:jc w:val="center"/>
            </w:pPr>
            <w:r>
              <w:rPr>
                <w:noProof/>
              </w:rPr>
              <w:pict w14:anchorId="45069F56">
                <v:line id="_x0000_s3477" style="position:absolute;left:0;text-align:left;flip:x y;z-index:251096064;mso-position-horizontal-relative:text;mso-position-vertical-relative:text" from="138.95pt,248.8pt" to="139.55pt,248.6pt" strokecolor="red" strokeweight=".57pt"/>
              </w:pict>
            </w:r>
            <w:r>
              <w:rPr>
                <w:noProof/>
              </w:rPr>
              <w:pict w14:anchorId="2A1B78D1">
                <v:line id="_x0000_s3476" style="position:absolute;left:0;text-align:left;flip:x y;z-index:251097088;mso-position-horizontal-relative:text;mso-position-vertical-relative:text" from="139.55pt,248.6pt" to="140.15pt,248.4pt" strokecolor="red" strokeweight=".57pt"/>
              </w:pict>
            </w:r>
            <w:r>
              <w:rPr>
                <w:noProof/>
              </w:rPr>
              <w:pict w14:anchorId="7AF6A3D8">
                <v:line id="_x0000_s3475" style="position:absolute;left:0;text-align:left;flip:x y;z-index:251098112;mso-position-horizontal-relative:text;mso-position-vertical-relative:text" from="140.15pt,248.4pt" to="140.6pt,248.45pt" strokecolor="red" strokeweight=".57pt"/>
              </w:pict>
            </w:r>
            <w:r>
              <w:rPr>
                <w:noProof/>
              </w:rPr>
              <w:pict w14:anchorId="62F87EF7">
                <v:line id="_x0000_s3474" style="position:absolute;left:0;text-align:left;flip:x y;z-index:251099136;mso-position-horizontal-relative:text;mso-position-vertical-relative:text" from="140.6pt,248.45pt" to="148.15pt,252.65pt" strokecolor="red" strokeweight=".57pt"/>
              </w:pict>
            </w:r>
            <w:r>
              <w:rPr>
                <w:noProof/>
              </w:rPr>
              <w:pict w14:anchorId="722BC057">
                <v:line id="_x0000_s3473" style="position:absolute;left:0;text-align:left;flip:x y;z-index:251100160;mso-position-horizontal-relative:text;mso-position-vertical-relative:text" from="148.15pt,252.65pt" to="167.5pt,263.3pt" strokecolor="red" strokeweight=".57pt"/>
              </w:pict>
            </w:r>
            <w:r>
              <w:rPr>
                <w:noProof/>
              </w:rPr>
              <w:pict w14:anchorId="137EB80E">
                <v:line id="_x0000_s3472" style="position:absolute;left:0;text-align:left;flip:x y;z-index:251101184;mso-position-horizontal-relative:text;mso-position-vertical-relative:text" from="167.5pt,263.3pt" to="153.45pt,299.2pt" strokecolor="red" strokeweight=".57pt"/>
              </w:pict>
            </w:r>
            <w:r>
              <w:rPr>
                <w:noProof/>
              </w:rPr>
              <w:pict w14:anchorId="7F679AAB">
                <v:line id="_x0000_s3471" style="position:absolute;left:0;text-align:left;flip:x y;z-index:251102208;mso-position-horizontal-relative:text;mso-position-vertical-relative:text" from="153.45pt,299.2pt" to="151.75pt,298.05pt" strokecolor="red" strokeweight=".57pt"/>
              </w:pict>
            </w:r>
            <w:r>
              <w:rPr>
                <w:noProof/>
              </w:rPr>
              <w:pict w14:anchorId="44A58B0E">
                <v:line id="_x0000_s3470" style="position:absolute;left:0;text-align:left;flip:x y;z-index:251103232;mso-position-horizontal-relative:text;mso-position-vertical-relative:text" from="151.75pt,298.05pt" to="119.5pt,278.45pt" strokeweight=".57pt"/>
              </w:pict>
            </w:r>
            <w:r>
              <w:rPr>
                <w:noProof/>
              </w:rPr>
              <w:pict w14:anchorId="1DD47885">
                <v:line id="_x0000_s3469" style="position:absolute;left:0;text-align:left;flip:x y;z-index:251104256;mso-position-horizontal-relative:text;mso-position-vertical-relative:text" from="119.5pt,278.45pt" to="138.95pt,248.8pt" strokecolor="red" strokeweight=".57pt"/>
              </w:pict>
            </w:r>
            <w:r>
              <w:rPr>
                <w:noProof/>
              </w:rPr>
              <w:pict w14:anchorId="7B205763">
                <v:line id="_x0000_s3468" style="position:absolute;left:0;text-align:left;flip:x y;z-index:251105280;mso-position-horizontal-relative:text;mso-position-vertical-relative:text" from="151.75pt,298.05pt" to="119.5pt,278.45pt" strokeweight=".57pt"/>
              </w:pict>
            </w:r>
            <w:r>
              <w:rPr>
                <w:noProof/>
              </w:rPr>
              <w:pict w14:anchorId="22C55F56">
                <v:line id="_x0000_s3467" style="position:absolute;left:0;text-align:left;flip:x y;z-index:251106304;mso-position-horizontal-relative:text;mso-position-vertical-relative:text" from="97.85pt,392.95pt" to="114pt,400.35pt" strokeweight=".57pt"/>
              </w:pict>
            </w:r>
            <w:r>
              <w:rPr>
                <w:noProof/>
              </w:rPr>
              <w:pict w14:anchorId="08E72F27">
                <v:line id="_x0000_s3466" style="position:absolute;left:0;text-align:left;flip:x y;z-index:251107328;mso-position-horizontal-relative:text;mso-position-vertical-relative:text" from="114pt,400.35pt" to="122.6pt,405.2pt" strokecolor="red" strokeweight=".57pt"/>
              </w:pict>
            </w:r>
            <w:r>
              <w:rPr>
                <w:noProof/>
              </w:rPr>
              <w:pict w14:anchorId="28089488">
                <v:line id="_x0000_s3465" style="position:absolute;left:0;text-align:left;flip:x y;z-index:251108352;mso-position-horizontal-relative:text;mso-position-vertical-relative:text" from="122.6pt,405.2pt" to="108.8pt,425.9pt" strokecolor="red" strokeweight=".57pt"/>
              </w:pict>
            </w:r>
            <w:r>
              <w:rPr>
                <w:noProof/>
              </w:rPr>
              <w:pict w14:anchorId="6C36E312">
                <v:line id="_x0000_s3464" style="position:absolute;left:0;text-align:left;flip:x y;z-index:251109376;mso-position-horizontal-relative:text;mso-position-vertical-relative:text" from="108.8pt,425.9pt" to="105.75pt,430.05pt" strokecolor="red" strokeweight=".57pt"/>
              </w:pict>
            </w:r>
            <w:r>
              <w:rPr>
                <w:noProof/>
              </w:rPr>
              <w:pict w14:anchorId="10B21630">
                <v:line id="_x0000_s3463" style="position:absolute;left:0;text-align:left;flip:x y;z-index:251110400;mso-position-horizontal-relative:text;mso-position-vertical-relative:text" from="105.75pt,430.05pt" to="91.3pt,448.1pt" strokecolor="red" strokeweight=".57pt"/>
              </w:pict>
            </w:r>
            <w:r>
              <w:rPr>
                <w:noProof/>
              </w:rPr>
              <w:pict w14:anchorId="1B09F19A">
                <v:line id="_x0000_s3462" style="position:absolute;left:0;text-align:left;flip:x y;z-index:251111424;mso-position-horizontal-relative:text;mso-position-vertical-relative:text" from="91.3pt,448.1pt" to="87pt,451.2pt" strokecolor="red" strokeweight=".57pt"/>
              </w:pict>
            </w:r>
            <w:r>
              <w:rPr>
                <w:noProof/>
              </w:rPr>
              <w:pict w14:anchorId="67866354">
                <v:line id="_x0000_s3461" style="position:absolute;left:0;text-align:left;flip:x y;z-index:251112448;mso-position-horizontal-relative:text;mso-position-vertical-relative:text" from="87pt,451.2pt" to="78.95pt,446.1pt" strokecolor="red" strokeweight=".57pt"/>
              </w:pict>
            </w:r>
            <w:r>
              <w:rPr>
                <w:noProof/>
              </w:rPr>
              <w:pict w14:anchorId="299D8B2C">
                <v:line id="_x0000_s3460" style="position:absolute;left:0;text-align:left;flip:x y;z-index:251113472;mso-position-horizontal-relative:text;mso-position-vertical-relative:text" from="78.95pt,446.1pt" to="71pt,437.7pt" strokecolor="red" strokeweight=".57pt"/>
              </w:pict>
            </w:r>
            <w:r>
              <w:rPr>
                <w:noProof/>
              </w:rPr>
              <w:pict w14:anchorId="1BF0E1EA">
                <v:line id="_x0000_s3459" style="position:absolute;left:0;text-align:left;flip:x y;z-index:251114496;mso-position-horizontal-relative:text;mso-position-vertical-relative:text" from="71pt,437.7pt" to="97.85pt,392.95pt" strokeweight=".57pt"/>
              </w:pict>
            </w:r>
            <w:r>
              <w:rPr>
                <w:noProof/>
              </w:rPr>
              <w:pict w14:anchorId="03179A10">
                <v:line id="_x0000_s3458" style="position:absolute;left:0;text-align:left;flip:x y;z-index:251115520;mso-position-horizontal-relative:text;mso-position-vertical-relative:text" from="97.85pt,392.95pt" to="114pt,400.35pt" strokeweight=".57pt"/>
              </w:pict>
            </w:r>
            <w:r>
              <w:rPr>
                <w:noProof/>
              </w:rPr>
              <w:pict w14:anchorId="3B7E194D">
                <v:line id="_x0000_s3457" style="position:absolute;left:0;text-align:left;flip:x y;z-index:251116544;mso-position-horizontal-relative:text;mso-position-vertical-relative:text" from="114pt,400.35pt" to="71pt,437.7pt" strokeweight=".57pt"/>
              </w:pict>
            </w:r>
            <w:r>
              <w:rPr>
                <w:noProof/>
              </w:rPr>
              <w:pict w14:anchorId="6F9D6F5F">
                <v:line id="_x0000_s3456" style="position:absolute;left:0;text-align:left;flip:x y;z-index:251117568;mso-position-horizontal-relative:text;mso-position-vertical-relative:text" from="71pt,437.7pt" to="97.85pt,392.95pt" strokeweight=".57pt"/>
              </w:pict>
            </w:r>
            <w:r>
              <w:rPr>
                <w:noProof/>
              </w:rPr>
              <w:pict w14:anchorId="05C67C89">
                <v:line id="_x0000_s3455" style="position:absolute;left:0;text-align:left;flip:x y;z-index:251118592;mso-position-horizontal-relative:text;mso-position-vertical-relative:text" from="395.7pt,380pt" to="425.3pt,388.25pt" strokeweight=".57pt"/>
              </w:pict>
            </w:r>
            <w:r>
              <w:rPr>
                <w:noProof/>
              </w:rPr>
              <w:pict w14:anchorId="2AA45256">
                <v:line id="_x0000_s3454" style="position:absolute;left:0;text-align:left;flip:x y;z-index:251119616;mso-position-horizontal-relative:text;mso-position-vertical-relative:text" from="425.3pt,388.25pt" to="432.8pt,389.8pt" strokeweight=".57pt"/>
              </w:pict>
            </w:r>
            <w:r>
              <w:rPr>
                <w:noProof/>
              </w:rPr>
              <w:pict w14:anchorId="7CF77A6A">
                <v:line id="_x0000_s3453" style="position:absolute;left:0;text-align:left;flip:x y;z-index:251120640;mso-position-horizontal-relative:text;mso-position-vertical-relative:text" from="432.8pt,389.8pt" to="429.15pt,417.35pt" strokecolor="red" strokeweight=".57pt"/>
              </w:pict>
            </w:r>
            <w:r>
              <w:rPr>
                <w:noProof/>
              </w:rPr>
              <w:pict w14:anchorId="3D203828">
                <v:line id="_x0000_s3452" style="position:absolute;left:0;text-align:left;flip:x y;z-index:251121664;mso-position-horizontal-relative:text;mso-position-vertical-relative:text" from="429.15pt,417.35pt" to="429.45pt,419pt" strokecolor="red" strokeweight=".57pt"/>
              </w:pict>
            </w:r>
            <w:r>
              <w:rPr>
                <w:noProof/>
              </w:rPr>
              <w:pict w14:anchorId="181735EB">
                <v:line id="_x0000_s3451" style="position:absolute;left:0;text-align:left;flip:x y;z-index:251122688;mso-position-horizontal-relative:text;mso-position-vertical-relative:text" from="429.45pt,419pt" to="426.95pt,433.2pt" strokecolor="red" strokeweight=".57pt"/>
              </w:pict>
            </w:r>
            <w:r>
              <w:rPr>
                <w:noProof/>
              </w:rPr>
              <w:pict w14:anchorId="4D7C349D">
                <v:line id="_x0000_s3450" style="position:absolute;left:0;text-align:left;flip:x y;z-index:251123712;mso-position-horizontal-relative:text;mso-position-vertical-relative:text" from="426.95pt,433.2pt" to="389.05pt,422.55pt" strokecolor="red" strokeweight=".57pt"/>
              </w:pict>
            </w:r>
            <w:r>
              <w:rPr>
                <w:noProof/>
              </w:rPr>
              <w:pict w14:anchorId="30FB4660">
                <v:line id="_x0000_s3449" style="position:absolute;left:0;text-align:left;flip:x y;z-index:251124736;mso-position-horizontal-relative:text;mso-position-vertical-relative:text" from="389.05pt,422.55pt" to="388.95pt,418pt" strokecolor="red" strokeweight=".57pt"/>
              </w:pict>
            </w:r>
            <w:r>
              <w:rPr>
                <w:noProof/>
              </w:rPr>
              <w:pict w14:anchorId="32C79476">
                <v:line id="_x0000_s3448" style="position:absolute;left:0;text-align:left;flip:x y;z-index:251125760;mso-position-horizontal-relative:text;mso-position-vertical-relative:text" from="388.95pt,418pt" to="390.2pt,407.75pt" strokecolor="red" strokeweight=".57pt"/>
              </w:pict>
            </w:r>
            <w:r>
              <w:rPr>
                <w:noProof/>
              </w:rPr>
              <w:pict w14:anchorId="2D974690">
                <v:line id="_x0000_s3447" style="position:absolute;left:0;text-align:left;flip:x y;z-index:251126784;mso-position-horizontal-relative:text;mso-position-vertical-relative:text" from="390.2pt,407.75pt" to="391pt,402.5pt" strokecolor="red" strokeweight=".57pt"/>
              </w:pict>
            </w:r>
            <w:r>
              <w:rPr>
                <w:noProof/>
              </w:rPr>
              <w:pict w14:anchorId="1F7AD808">
                <v:line id="_x0000_s3446" style="position:absolute;left:0;text-align:left;flip:x y;z-index:251127808;mso-position-horizontal-relative:text;mso-position-vertical-relative:text" from="391pt,402.5pt" to="393pt,390.65pt" strokecolor="red" strokeweight=".57pt"/>
              </w:pict>
            </w:r>
            <w:r>
              <w:rPr>
                <w:noProof/>
              </w:rPr>
              <w:pict w14:anchorId="46BE7CF4">
                <v:line id="_x0000_s3445" style="position:absolute;left:0;text-align:left;flip:x y;z-index:251128832;mso-position-horizontal-relative:text;mso-position-vertical-relative:text" from="393pt,390.65pt" to="395.7pt,380pt" strokecolor="red" strokeweight=".57pt"/>
              </w:pict>
            </w:r>
            <w:r>
              <w:rPr>
                <w:noProof/>
              </w:rPr>
              <w:pict w14:anchorId="14CC7283">
                <v:line id="_x0000_s3444" style="position:absolute;left:0;text-align:left;flip:x y;z-index:251129856;mso-position-horizontal-relative:text;mso-position-vertical-relative:text" from="395.7pt,380pt" to="425.3pt,388.25pt" strokeweight=".57pt"/>
              </w:pict>
            </w:r>
            <w:r>
              <w:rPr>
                <w:noProof/>
              </w:rPr>
              <w:pict w14:anchorId="0251C537">
                <v:line id="_x0000_s3443" style="position:absolute;left:0;text-align:left;flip:x y;z-index:251130880;mso-position-horizontal-relative:text;mso-position-vertical-relative:text" from="425.3pt,388.25pt" to="432.8pt,389.8pt" strokeweight=".57pt"/>
              </w:pict>
            </w:r>
            <w:r>
              <w:rPr>
                <w:noProof/>
              </w:rPr>
              <w:pict w14:anchorId="1607763F">
                <v:line id="_x0000_s3442" style="position:absolute;left:0;text-align:left;flip:x y;z-index:251131904;mso-position-horizontal-relative:text;mso-position-vertical-relative:text" from="432.8pt,389.8pt" to="395.7pt,380pt" strokeweight=".57pt"/>
              </w:pict>
            </w:r>
            <w:r>
              <w:rPr>
                <w:noProof/>
              </w:rPr>
              <w:pict w14:anchorId="37500942">
                <v:line id="_x0000_s3441" style="position:absolute;left:0;text-align:left;flip:x y;z-index:251132928;mso-position-horizontal-relative:text;mso-position-vertical-relative:text" from="370.25pt,422.3pt" to="388.6pt,427.95pt" strokecolor="red" strokeweight=".57pt"/>
              </w:pict>
            </w:r>
            <w:r>
              <w:rPr>
                <w:noProof/>
              </w:rPr>
              <w:pict w14:anchorId="14800691">
                <v:line id="_x0000_s3440" style="position:absolute;left:0;text-align:left;flip:x y;z-index:251133952;mso-position-horizontal-relative:text;mso-position-vertical-relative:text" from="388.6pt,427.95pt" to="389.05pt,422.55pt" strokecolor="red" strokeweight=".57pt"/>
              </w:pict>
            </w:r>
            <w:r>
              <w:rPr>
                <w:noProof/>
              </w:rPr>
              <w:pict w14:anchorId="0E889722">
                <v:line id="_x0000_s3439" style="position:absolute;left:0;text-align:left;flip:x y;z-index:251134976;mso-position-horizontal-relative:text;mso-position-vertical-relative:text" from="389.05pt,422.55pt" to="426.95pt,433.2pt" strokecolor="red" strokeweight=".57pt"/>
              </w:pict>
            </w:r>
            <w:r>
              <w:rPr>
                <w:noProof/>
              </w:rPr>
              <w:pict w14:anchorId="291ABE82">
                <v:line id="_x0000_s3438" style="position:absolute;left:0;text-align:left;flip:x y;z-index:251136000;mso-position-horizontal-relative:text;mso-position-vertical-relative:text" from="426.95pt,433.2pt" to="424.35pt,448.4pt" strokecolor="red" strokeweight=".57pt"/>
              </w:pict>
            </w:r>
            <w:r>
              <w:rPr>
                <w:noProof/>
              </w:rPr>
              <w:pict w14:anchorId="020B3BD3">
                <v:line id="_x0000_s3437" style="position:absolute;left:0;text-align:left;flip:x y;z-index:251137024;mso-position-horizontal-relative:text;mso-position-vertical-relative:text" from="424.35pt,448.4pt" to="419.6pt,469.5pt" strokecolor="red" strokeweight=".57pt"/>
              </w:pict>
            </w:r>
            <w:r>
              <w:rPr>
                <w:noProof/>
              </w:rPr>
              <w:pict w14:anchorId="0402C2C8">
                <v:line id="_x0000_s3436" style="position:absolute;left:0;text-align:left;flip:x y;z-index:251138048;mso-position-horizontal-relative:text;mso-position-vertical-relative:text" from="419.6pt,469.5pt" to="411.95pt,466.85pt" strokecolor="red" strokeweight=".57pt"/>
              </w:pict>
            </w:r>
            <w:r>
              <w:rPr>
                <w:noProof/>
              </w:rPr>
              <w:pict w14:anchorId="78F71DD0">
                <v:line id="_x0000_s3435" style="position:absolute;left:0;text-align:left;flip:x y;z-index:251139072;mso-position-horizontal-relative:text;mso-position-vertical-relative:text" from="411.95pt,466.85pt" to="392.6pt,461.15pt" strokecolor="red" strokeweight=".57pt"/>
              </w:pict>
            </w:r>
            <w:r>
              <w:rPr>
                <w:noProof/>
              </w:rPr>
              <w:pict w14:anchorId="3B3FBD5F">
                <v:line id="_x0000_s3434" style="position:absolute;left:0;text-align:left;flip:x y;z-index:251140096;mso-position-horizontal-relative:text;mso-position-vertical-relative:text" from="392.6pt,461.15pt" to="389.05pt,460.25pt" strokecolor="red" strokeweight=".57pt"/>
              </w:pict>
            </w:r>
            <w:r>
              <w:rPr>
                <w:noProof/>
              </w:rPr>
              <w:pict w14:anchorId="1750CA25">
                <v:line id="_x0000_s3433" style="position:absolute;left:0;text-align:left;flip:x y;z-index:251141120;mso-position-horizontal-relative:text;mso-position-vertical-relative:text" from="389.05pt,460.25pt" to="385.5pt,459.35pt" strokecolor="red" strokeweight=".57pt"/>
              </w:pict>
            </w:r>
            <w:r>
              <w:rPr>
                <w:noProof/>
              </w:rPr>
              <w:pict w14:anchorId="11679EBF">
                <v:line id="_x0000_s3432" style="position:absolute;left:0;text-align:left;flip:x y;z-index:251142144;mso-position-horizontal-relative:text;mso-position-vertical-relative:text" from="385.5pt,459.35pt" to="359.55pt,453.3pt" strokecolor="red" strokeweight=".57pt"/>
              </w:pict>
            </w:r>
            <w:r>
              <w:rPr>
                <w:noProof/>
              </w:rPr>
              <w:pict w14:anchorId="4F41CCCB">
                <v:line id="_x0000_s3431" style="position:absolute;left:0;text-align:left;flip:x y;z-index:251143168;mso-position-horizontal-relative:text;mso-position-vertical-relative:text" from="359.55pt,453.3pt" to="370.25pt,422.3pt" strokecolor="red" strokeweight=".57pt"/>
              </w:pict>
            </w:r>
            <w:r>
              <w:rPr>
                <w:noProof/>
              </w:rPr>
              <w:pict w14:anchorId="2A5A658F">
                <v:line id="_x0000_s3430" style="position:absolute;left:0;text-align:left;flip:x y;z-index:251144192;mso-position-horizontal-relative:text;mso-position-vertical-relative:text" from="180pt,113.85pt" to="207.05pt,108.35pt" strokeweight=".57pt"/>
              </w:pict>
            </w:r>
            <w:r>
              <w:rPr>
                <w:noProof/>
              </w:rPr>
              <w:pict w14:anchorId="68F6E24F">
                <v:line id="_x0000_s3429" style="position:absolute;left:0;text-align:left;flip:x y;z-index:251145216;mso-position-horizontal-relative:text;mso-position-vertical-relative:text" from="207.05pt,108.35pt" to="212.05pt,140.15pt" strokeweight=".57pt"/>
              </w:pict>
            </w:r>
            <w:r>
              <w:rPr>
                <w:noProof/>
              </w:rPr>
              <w:pict w14:anchorId="6254D5DA">
                <v:line id="_x0000_s3428" style="position:absolute;left:0;text-align:left;flip:x y;z-index:251146240;mso-position-horizontal-relative:text;mso-position-vertical-relative:text" from="212.05pt,140.15pt" to="243.1pt,134.75pt" strokeweight=".57pt"/>
              </w:pict>
            </w:r>
            <w:r>
              <w:rPr>
                <w:noProof/>
              </w:rPr>
              <w:pict w14:anchorId="6B9CEE46">
                <v:line id="_x0000_s3427" style="position:absolute;left:0;text-align:left;flip:x y;z-index:251147264;mso-position-horizontal-relative:text;mso-position-vertical-relative:text" from="243.1pt,134.75pt" to="245.8pt,149.4pt" strokeweight=".57pt"/>
              </w:pict>
            </w:r>
            <w:r>
              <w:rPr>
                <w:noProof/>
              </w:rPr>
              <w:pict w14:anchorId="7E6DEAB6">
                <v:line id="_x0000_s3426" style="position:absolute;left:0;text-align:left;flip:x y;z-index:251148288;mso-position-horizontal-relative:text;mso-position-vertical-relative:text" from="245.8pt,149.4pt" to="241.9pt,150.25pt" strokeweight=".57pt"/>
              </w:pict>
            </w:r>
            <w:r>
              <w:rPr>
                <w:noProof/>
              </w:rPr>
              <w:pict w14:anchorId="59D24EE9">
                <v:line id="_x0000_s3425" style="position:absolute;left:0;text-align:left;flip:x y;z-index:251149312;mso-position-horizontal-relative:text;mso-position-vertical-relative:text" from="241.9pt,150.25pt" to="247.1pt,181pt" strokeweight=".57pt"/>
              </w:pict>
            </w:r>
            <w:r>
              <w:rPr>
                <w:noProof/>
              </w:rPr>
              <w:pict w14:anchorId="742A3827">
                <v:line id="_x0000_s3424" style="position:absolute;left:0;text-align:left;flip:x y;z-index:251150336;mso-position-horizontal-relative:text;mso-position-vertical-relative:text" from="247.1pt,181pt" to="254.4pt,223.65pt" strokeweight=".57pt"/>
              </w:pict>
            </w:r>
            <w:r>
              <w:rPr>
                <w:noProof/>
              </w:rPr>
              <w:pict w14:anchorId="12B92582">
                <v:line id="_x0000_s3423" style="position:absolute;left:0;text-align:left;flip:x y;z-index:251151360;mso-position-horizontal-relative:text;mso-position-vertical-relative:text" from="254.4pt,223.65pt" to="253.55pt,223.9pt" strokeweight=".57pt"/>
              </w:pict>
            </w:r>
            <w:r>
              <w:rPr>
                <w:noProof/>
              </w:rPr>
              <w:pict w14:anchorId="63E0B115">
                <v:line id="_x0000_s3422" style="position:absolute;left:0;text-align:left;flip:x y;z-index:251152384;mso-position-horizontal-relative:text;mso-position-vertical-relative:text" from="253.55pt,223.9pt" to="254.65pt,229.45pt" strokeweight=".57pt"/>
              </w:pict>
            </w:r>
            <w:r>
              <w:rPr>
                <w:noProof/>
              </w:rPr>
              <w:pict w14:anchorId="3DF6700F">
                <v:line id="_x0000_s3421" style="position:absolute;left:0;text-align:left;flip:x y;z-index:251153408;mso-position-horizontal-relative:text;mso-position-vertical-relative:text" from="254.65pt,229.45pt" to="255.7pt,229.25pt" strokeweight=".57pt"/>
              </w:pict>
            </w:r>
            <w:r>
              <w:rPr>
                <w:noProof/>
              </w:rPr>
              <w:pict w14:anchorId="3235CBD6">
                <v:line id="_x0000_s3420" style="position:absolute;left:0;text-align:left;flip:x y;z-index:251154432;mso-position-horizontal-relative:text;mso-position-vertical-relative:text" from="255.7pt,229.25pt" to="255.9pt,230.25pt" strokeweight=".57pt"/>
              </w:pict>
            </w:r>
            <w:r>
              <w:rPr>
                <w:noProof/>
              </w:rPr>
              <w:pict w14:anchorId="54D9A928">
                <v:line id="_x0000_s3419" style="position:absolute;left:0;text-align:left;flip:x y;z-index:251155456;mso-position-horizontal-relative:text;mso-position-vertical-relative:text" from="255.9pt,230.25pt" to="258.4pt,229.7pt" strokeweight=".57pt"/>
              </w:pict>
            </w:r>
            <w:r>
              <w:rPr>
                <w:noProof/>
              </w:rPr>
              <w:pict w14:anchorId="3D3B4A42">
                <v:line id="_x0000_s3418" style="position:absolute;left:0;text-align:left;flip:x y;z-index:251156480;mso-position-horizontal-relative:text;mso-position-vertical-relative:text" from="258.4pt,229.7pt" to="258.8pt,231.6pt" strokeweight=".57pt"/>
              </w:pict>
            </w:r>
            <w:r>
              <w:rPr>
                <w:noProof/>
              </w:rPr>
              <w:pict w14:anchorId="269CA0F1">
                <v:line id="_x0000_s3417" style="position:absolute;left:0;text-align:left;flip:x y;z-index:251157504;mso-position-horizontal-relative:text;mso-position-vertical-relative:text" from="258.8pt,231.6pt" to="256.2pt,232.15pt" strokeweight=".57pt"/>
              </w:pict>
            </w:r>
            <w:r>
              <w:rPr>
                <w:noProof/>
              </w:rPr>
              <w:pict w14:anchorId="61D704A8">
                <v:line id="_x0000_s3416" style="position:absolute;left:0;text-align:left;flip:x y;z-index:251158528;mso-position-horizontal-relative:text;mso-position-vertical-relative:text" from="256.2pt,232.15pt" to="258.6pt,250.7pt" strokeweight=".57pt"/>
              </w:pict>
            </w:r>
            <w:r>
              <w:rPr>
                <w:noProof/>
              </w:rPr>
              <w:pict w14:anchorId="10DA8956">
                <v:line id="_x0000_s3415" style="position:absolute;left:0;text-align:left;flip:x y;z-index:251159552;mso-position-horizontal-relative:text;mso-position-vertical-relative:text" from="258.6pt,250.7pt" to="188.4pt,262.5pt" strokeweight=".57pt"/>
              </w:pict>
            </w:r>
            <w:r>
              <w:rPr>
                <w:noProof/>
              </w:rPr>
              <w:pict w14:anchorId="2AD355BA">
                <v:line id="_x0000_s3414" style="position:absolute;left:0;text-align:left;flip:x y;z-index:251160576;mso-position-horizontal-relative:text;mso-position-vertical-relative:text" from="188.4pt,262.5pt" to="185.9pt,239.1pt" strokeweight=".57pt"/>
              </w:pict>
            </w:r>
            <w:r>
              <w:rPr>
                <w:noProof/>
              </w:rPr>
              <w:pict w14:anchorId="088C7DDE">
                <v:line id="_x0000_s3413" style="position:absolute;left:0;text-align:left;flip:x y;z-index:251161600;mso-position-horizontal-relative:text;mso-position-vertical-relative:text" from="185.9pt,239.1pt" to="189.75pt,238.05pt" strokeweight=".57pt"/>
              </w:pict>
            </w:r>
            <w:r>
              <w:rPr>
                <w:noProof/>
              </w:rPr>
              <w:pict w14:anchorId="10C55118">
                <v:line id="_x0000_s3412" style="position:absolute;left:0;text-align:left;flip:x y;z-index:251162624;mso-position-horizontal-relative:text;mso-position-vertical-relative:text" from="189.75pt,238.05pt" to="178.15pt,173.95pt" strokeweight=".57pt"/>
              </w:pict>
            </w:r>
            <w:r>
              <w:rPr>
                <w:noProof/>
              </w:rPr>
              <w:pict w14:anchorId="7CC4B5F8">
                <v:line id="_x0000_s3411" style="position:absolute;left:0;text-align:left;flip:x y;z-index:251163648;mso-position-horizontal-relative:text;mso-position-vertical-relative:text" from="178.15pt,173.95pt" to="179.2pt,139.15pt" strokeweight=".57pt"/>
              </w:pict>
            </w:r>
            <w:r>
              <w:rPr>
                <w:noProof/>
              </w:rPr>
              <w:pict w14:anchorId="2185EA66">
                <v:line id="_x0000_s3410" style="position:absolute;left:0;text-align:left;flip:x y;z-index:251164672;mso-position-horizontal-relative:text;mso-position-vertical-relative:text" from="179.2pt,139.15pt" to="180pt,113.85pt" strokeweight=".57pt"/>
              </w:pict>
            </w:r>
            <w:r>
              <w:rPr>
                <w:noProof/>
              </w:rPr>
              <w:pict w14:anchorId="297E15E9">
                <v:line id="_x0000_s3409" style="position:absolute;left:0;text-align:left;flip:x y;z-index:251165696;mso-position-horizontal-relative:text;mso-position-vertical-relative:text" from="203.75pt,242.5pt" to="219.7pt,239.8pt" strokeweight=".57pt"/>
              </w:pict>
            </w:r>
            <w:r>
              <w:rPr>
                <w:noProof/>
              </w:rPr>
              <w:pict w14:anchorId="651B50BA">
                <v:line id="_x0000_s3408" style="position:absolute;left:0;text-align:left;flip:x y;z-index:251166720;mso-position-horizontal-relative:text;mso-position-vertical-relative:text" from="219.7pt,239.8pt" to="221.15pt,248.15pt" strokeweight=".57pt"/>
              </w:pict>
            </w:r>
            <w:r>
              <w:rPr>
                <w:noProof/>
              </w:rPr>
              <w:pict w14:anchorId="63F4DB8A">
                <v:line id="_x0000_s3407" style="position:absolute;left:0;text-align:left;flip:x y;z-index:251167744;mso-position-horizontal-relative:text;mso-position-vertical-relative:text" from="221.15pt,248.15pt" to="205.15pt,250.8pt" strokeweight=".57pt"/>
              </w:pict>
            </w:r>
            <w:r>
              <w:rPr>
                <w:noProof/>
              </w:rPr>
              <w:pict w14:anchorId="43973385">
                <v:line id="_x0000_s3406" style="position:absolute;left:0;text-align:left;flip:x y;z-index:251168768;mso-position-horizontal-relative:text;mso-position-vertical-relative:text" from="205.15pt,250.8pt" to="203.75pt,242.5pt" strokeweight=".57pt"/>
              </w:pict>
            </w:r>
            <w:r>
              <w:rPr>
                <w:noProof/>
              </w:rPr>
              <w:pict w14:anchorId="1AA04EDC">
                <v:line id="_x0000_s3405" style="position:absolute;left:0;text-align:left;flip:x y;z-index:251169792;mso-position-horizontal-relative:text;mso-position-vertical-relative:text" from="180pt,113.85pt" to="207.05pt,108.35pt" strokeweight=".57pt"/>
              </w:pict>
            </w:r>
            <w:r>
              <w:rPr>
                <w:noProof/>
              </w:rPr>
              <w:pict w14:anchorId="12FE03B9">
                <v:line id="_x0000_s3404" style="position:absolute;left:0;text-align:left;flip:x y;z-index:251170816;mso-position-horizontal-relative:text;mso-position-vertical-relative:text" from="207.05pt,108.35pt" to="212.05pt,140.15pt" strokeweight=".57pt"/>
              </w:pict>
            </w:r>
            <w:r>
              <w:rPr>
                <w:noProof/>
              </w:rPr>
              <w:pict w14:anchorId="35E193B8">
                <v:line id="_x0000_s3403" style="position:absolute;left:0;text-align:left;flip:x y;z-index:251171840;mso-position-horizontal-relative:text;mso-position-vertical-relative:text" from="212.05pt,140.15pt" to="243.1pt,134.75pt" strokeweight=".57pt"/>
              </w:pict>
            </w:r>
            <w:r>
              <w:rPr>
                <w:noProof/>
              </w:rPr>
              <w:pict w14:anchorId="29ECC692">
                <v:line id="_x0000_s3402" style="position:absolute;left:0;text-align:left;flip:x y;z-index:251172864;mso-position-horizontal-relative:text;mso-position-vertical-relative:text" from="243.1pt,134.75pt" to="245.8pt,149.4pt" strokeweight=".57pt"/>
              </w:pict>
            </w:r>
            <w:r>
              <w:rPr>
                <w:noProof/>
              </w:rPr>
              <w:pict w14:anchorId="7B8AA8E0">
                <v:line id="_x0000_s3401" style="position:absolute;left:0;text-align:left;flip:x y;z-index:251173888;mso-position-horizontal-relative:text;mso-position-vertical-relative:text" from="245.8pt,149.4pt" to="241.9pt,150.25pt" strokeweight=".57pt"/>
              </w:pict>
            </w:r>
            <w:r>
              <w:rPr>
                <w:noProof/>
              </w:rPr>
              <w:pict w14:anchorId="117D916A">
                <v:line id="_x0000_s3400" style="position:absolute;left:0;text-align:left;flip:x y;z-index:251174912;mso-position-horizontal-relative:text;mso-position-vertical-relative:text" from="241.9pt,150.25pt" to="247.1pt,181pt" strokeweight=".57pt"/>
              </w:pict>
            </w:r>
            <w:r>
              <w:rPr>
                <w:noProof/>
              </w:rPr>
              <w:pict w14:anchorId="194042B0">
                <v:line id="_x0000_s3399" style="position:absolute;left:0;text-align:left;flip:x y;z-index:251175936;mso-position-horizontal-relative:text;mso-position-vertical-relative:text" from="247.1pt,181pt" to="254.4pt,223.65pt" strokeweight=".57pt"/>
              </w:pict>
            </w:r>
            <w:r>
              <w:rPr>
                <w:noProof/>
              </w:rPr>
              <w:pict w14:anchorId="514B0FBC">
                <v:line id="_x0000_s3398" style="position:absolute;left:0;text-align:left;flip:x y;z-index:251176960;mso-position-horizontal-relative:text;mso-position-vertical-relative:text" from="254.4pt,223.65pt" to="253.55pt,223.9pt" strokeweight=".57pt"/>
              </w:pict>
            </w:r>
            <w:r>
              <w:rPr>
                <w:noProof/>
              </w:rPr>
              <w:pict w14:anchorId="47A7892C">
                <v:line id="_x0000_s3397" style="position:absolute;left:0;text-align:left;flip:x y;z-index:251177984;mso-position-horizontal-relative:text;mso-position-vertical-relative:text" from="253.55pt,223.9pt" to="254.65pt,229.45pt" strokeweight=".57pt"/>
              </w:pict>
            </w:r>
            <w:r>
              <w:rPr>
                <w:noProof/>
              </w:rPr>
              <w:pict w14:anchorId="014629B7">
                <v:line id="_x0000_s3396" style="position:absolute;left:0;text-align:left;flip:x y;z-index:251179008;mso-position-horizontal-relative:text;mso-position-vertical-relative:text" from="254.65pt,229.45pt" to="255.7pt,229.25pt" strokeweight=".57pt"/>
              </w:pict>
            </w:r>
            <w:r>
              <w:rPr>
                <w:noProof/>
              </w:rPr>
              <w:pict w14:anchorId="7BBB04F4">
                <v:line id="_x0000_s3395" style="position:absolute;left:0;text-align:left;flip:x y;z-index:251180032;mso-position-horizontal-relative:text;mso-position-vertical-relative:text" from="255.7pt,229.25pt" to="255.9pt,230.25pt" strokeweight=".57pt"/>
              </w:pict>
            </w:r>
            <w:r>
              <w:rPr>
                <w:noProof/>
              </w:rPr>
              <w:pict w14:anchorId="50B9FCAD">
                <v:line id="_x0000_s3394" style="position:absolute;left:0;text-align:left;flip:x y;z-index:251181056;mso-position-horizontal-relative:text;mso-position-vertical-relative:text" from="255.9pt,230.25pt" to="258.4pt,229.7pt" strokeweight=".57pt"/>
              </w:pict>
            </w:r>
            <w:r>
              <w:rPr>
                <w:noProof/>
              </w:rPr>
              <w:pict w14:anchorId="0A1F5DC8">
                <v:line id="_x0000_s3393" style="position:absolute;left:0;text-align:left;flip:x y;z-index:251182080;mso-position-horizontal-relative:text;mso-position-vertical-relative:text" from="258.4pt,229.7pt" to="258.8pt,231.6pt" strokeweight=".57pt"/>
              </w:pict>
            </w:r>
            <w:r>
              <w:rPr>
                <w:noProof/>
              </w:rPr>
              <w:pict w14:anchorId="705D6877">
                <v:line id="_x0000_s3392" style="position:absolute;left:0;text-align:left;flip:x y;z-index:251183104;mso-position-horizontal-relative:text;mso-position-vertical-relative:text" from="258.8pt,231.6pt" to="256.2pt,232.15pt" strokeweight=".57pt"/>
              </w:pict>
            </w:r>
            <w:r>
              <w:rPr>
                <w:noProof/>
              </w:rPr>
              <w:pict w14:anchorId="4A7DA0E1">
                <v:line id="_x0000_s3391" style="position:absolute;left:0;text-align:left;flip:x y;z-index:251184128;mso-position-horizontal-relative:text;mso-position-vertical-relative:text" from="256.2pt,232.15pt" to="258.6pt,250.7pt" strokeweight=".57pt"/>
              </w:pict>
            </w:r>
            <w:r>
              <w:rPr>
                <w:noProof/>
              </w:rPr>
              <w:pict w14:anchorId="5091B71F">
                <v:line id="_x0000_s3390" style="position:absolute;left:0;text-align:left;flip:x y;z-index:251185152;mso-position-horizontal-relative:text;mso-position-vertical-relative:text" from="258.6pt,250.7pt" to="188.4pt,262.5pt" strokeweight=".57pt"/>
              </w:pict>
            </w:r>
            <w:r>
              <w:rPr>
                <w:noProof/>
              </w:rPr>
              <w:pict w14:anchorId="012B02DF">
                <v:line id="_x0000_s3389" style="position:absolute;left:0;text-align:left;flip:x y;z-index:251186176;mso-position-horizontal-relative:text;mso-position-vertical-relative:text" from="188.4pt,262.5pt" to="185.9pt,239.1pt" strokeweight=".57pt"/>
              </w:pict>
            </w:r>
            <w:r>
              <w:rPr>
                <w:noProof/>
              </w:rPr>
              <w:pict w14:anchorId="6A19D9FC">
                <v:line id="_x0000_s3388" style="position:absolute;left:0;text-align:left;flip:x y;z-index:251187200;mso-position-horizontal-relative:text;mso-position-vertical-relative:text" from="185.9pt,239.1pt" to="189.75pt,238.05pt" strokeweight=".57pt"/>
              </w:pict>
            </w:r>
            <w:r>
              <w:rPr>
                <w:noProof/>
              </w:rPr>
              <w:pict w14:anchorId="7CCC827E">
                <v:line id="_x0000_s3387" style="position:absolute;left:0;text-align:left;flip:x y;z-index:251188224;mso-position-horizontal-relative:text;mso-position-vertical-relative:text" from="189.75pt,238.05pt" to="178.15pt,173.95pt" strokeweight=".57pt"/>
              </w:pict>
            </w:r>
            <w:r>
              <w:rPr>
                <w:noProof/>
              </w:rPr>
              <w:pict w14:anchorId="4CB7214C">
                <v:line id="_x0000_s3386" style="position:absolute;left:0;text-align:left;flip:x y;z-index:251189248;mso-position-horizontal-relative:text;mso-position-vertical-relative:text" from="178.15pt,173.95pt" to="179.2pt,139.15pt" strokeweight=".57pt"/>
              </w:pict>
            </w:r>
            <w:r>
              <w:rPr>
                <w:noProof/>
              </w:rPr>
              <w:pict w14:anchorId="28852E76">
                <v:line id="_x0000_s3385" style="position:absolute;left:0;text-align:left;flip:x y;z-index:251190272;mso-position-horizontal-relative:text;mso-position-vertical-relative:text" from="179.2pt,139.15pt" to="180pt,113.85pt" strokeweight=".57pt"/>
              </w:pict>
            </w:r>
            <w:r>
              <w:rPr>
                <w:noProof/>
              </w:rPr>
              <w:pict w14:anchorId="18543425">
                <v:line id="_x0000_s3384" style="position:absolute;left:0;text-align:left;flip:x y;z-index:251191296;mso-position-horizontal-relative:text;mso-position-vertical-relative:text" from="203.75pt,242.5pt" to="219.7pt,239.8pt" strokeweight=".57pt"/>
              </w:pict>
            </w:r>
            <w:r>
              <w:rPr>
                <w:noProof/>
              </w:rPr>
              <w:pict w14:anchorId="716129A8">
                <v:line id="_x0000_s3383" style="position:absolute;left:0;text-align:left;flip:x y;z-index:251192320;mso-position-horizontal-relative:text;mso-position-vertical-relative:text" from="219.7pt,239.8pt" to="221.15pt,248.15pt" strokeweight=".57pt"/>
              </w:pict>
            </w:r>
            <w:r>
              <w:rPr>
                <w:noProof/>
              </w:rPr>
              <w:pict w14:anchorId="37881768">
                <v:line id="_x0000_s3382" style="position:absolute;left:0;text-align:left;flip:x y;z-index:251193344;mso-position-horizontal-relative:text;mso-position-vertical-relative:text" from="221.15pt,248.15pt" to="205.15pt,250.8pt" strokeweight=".57pt"/>
              </w:pict>
            </w:r>
            <w:r>
              <w:rPr>
                <w:noProof/>
              </w:rPr>
              <w:pict w14:anchorId="7AF6B08B">
                <v:line id="_x0000_s3381" style="position:absolute;left:0;text-align:left;flip:x y;z-index:251194368;mso-position-horizontal-relative:text;mso-position-vertical-relative:text" from="205.15pt,250.8pt" to="203.75pt,242.5pt" strokeweight=".57pt"/>
              </w:pict>
            </w:r>
            <w:r>
              <w:rPr>
                <w:noProof/>
              </w:rPr>
              <w:pict w14:anchorId="64DFB470">
                <v:line id="_x0000_s3380" style="position:absolute;left:0;text-align:left;flip:x y;z-index:251195392;mso-position-horizontal-relative:text;mso-position-vertical-relative:text" from="381.85pt,461.95pt" to="388.35pt,463.3pt" strokecolor="red" strokeweight=".57pt"/>
              </w:pict>
            </w:r>
            <w:r>
              <w:rPr>
                <w:noProof/>
              </w:rPr>
              <w:pict w14:anchorId="751A14E9">
                <v:line id="_x0000_s3379" style="position:absolute;left:0;text-align:left;flip:x y;z-index:251196416;mso-position-horizontal-relative:text;mso-position-vertical-relative:text" from="388.35pt,463.3pt" to="389.05pt,460.25pt" strokecolor="red" strokeweight=".57pt"/>
              </w:pict>
            </w:r>
            <w:r>
              <w:rPr>
                <w:noProof/>
              </w:rPr>
              <w:pict w14:anchorId="04A121E3">
                <v:line id="_x0000_s3378" style="position:absolute;left:0;text-align:left;flip:x y;z-index:251197440;mso-position-horizontal-relative:text;mso-position-vertical-relative:text" from="389.05pt,460.25pt" to="392.6pt,461.15pt" strokecolor="red" strokeweight=".57pt"/>
              </w:pict>
            </w:r>
            <w:r>
              <w:rPr>
                <w:noProof/>
              </w:rPr>
              <w:pict w14:anchorId="349DC307">
                <v:line id="_x0000_s3377" style="position:absolute;left:0;text-align:left;flip:x y;z-index:251198464;mso-position-horizontal-relative:text;mso-position-vertical-relative:text" from="392.6pt,461.15pt" to="411.95pt,466.85pt" strokecolor="red" strokeweight=".57pt"/>
              </w:pict>
            </w:r>
            <w:r>
              <w:rPr>
                <w:noProof/>
              </w:rPr>
              <w:pict w14:anchorId="234FBAE9">
                <v:line id="_x0000_s3376" style="position:absolute;left:0;text-align:left;flip:x y;z-index:251199488;mso-position-horizontal-relative:text;mso-position-vertical-relative:text" from="411.95pt,466.85pt" to="419.6pt,469.5pt" strokecolor="red" strokeweight=".57pt"/>
              </w:pict>
            </w:r>
            <w:r>
              <w:rPr>
                <w:noProof/>
              </w:rPr>
              <w:pict w14:anchorId="44C24E8B">
                <v:line id="_x0000_s3375" style="position:absolute;left:0;text-align:left;flip:x y;z-index:251200512;mso-position-horizontal-relative:text;mso-position-vertical-relative:text" from="419.6pt,469.5pt" to="420.35pt,469.7pt" strokecolor="red" strokeweight=".57pt"/>
              </w:pict>
            </w:r>
            <w:r>
              <w:rPr>
                <w:noProof/>
              </w:rPr>
              <w:pict w14:anchorId="6D4BF26D">
                <v:line id="_x0000_s3374" style="position:absolute;left:0;text-align:left;flip:x y;z-index:251201536;mso-position-horizontal-relative:text;mso-position-vertical-relative:text" from="420.35pt,469.7pt" to="413.9pt,503.55pt" strokecolor="red" strokeweight=".57pt"/>
              </w:pict>
            </w:r>
            <w:r>
              <w:rPr>
                <w:noProof/>
              </w:rPr>
              <w:pict w14:anchorId="15A027D3">
                <v:line id="_x0000_s3373" style="position:absolute;left:0;text-align:left;flip:x y;z-index:251202560;mso-position-horizontal-relative:text;mso-position-vertical-relative:text" from="413.9pt,503.55pt" to="379.75pt,491.8pt" strokecolor="red" strokeweight=".57pt"/>
              </w:pict>
            </w:r>
            <w:r>
              <w:rPr>
                <w:noProof/>
              </w:rPr>
              <w:pict w14:anchorId="3C24969B">
                <v:line id="_x0000_s3372" style="position:absolute;left:0;text-align:left;flip:x y;z-index:251203584;mso-position-horizontal-relative:text;mso-position-vertical-relative:text" from="379.75pt,491.8pt" to="377.05pt,491.3pt" strokecolor="red" strokeweight=".57pt"/>
              </w:pict>
            </w:r>
            <w:r>
              <w:rPr>
                <w:noProof/>
              </w:rPr>
              <w:pict w14:anchorId="62B280B0">
                <v:line id="_x0000_s3371" style="position:absolute;left:0;text-align:left;flip:x y;z-index:251204608;mso-position-horizontal-relative:text;mso-position-vertical-relative:text" from="377.05pt,491.3pt" to="381.85pt,461.95pt" strokecolor="red" strokeweight=".57pt"/>
              </w:pict>
            </w:r>
            <w:r>
              <w:rPr>
                <w:noProof/>
              </w:rPr>
              <w:pict w14:anchorId="74FFCB9B">
                <v:line id="_x0000_s3370" style="position:absolute;left:0;text-align:left;flip:x y;z-index:251205632;mso-position-horizontal-relative:text;mso-position-vertical-relative:text" from="355.9pt,487.6pt" to="377.05pt,491.3pt" strokecolor="red" strokeweight=".57pt"/>
              </w:pict>
            </w:r>
            <w:r>
              <w:rPr>
                <w:noProof/>
              </w:rPr>
              <w:pict w14:anchorId="1432FA30">
                <v:line id="_x0000_s3369" style="position:absolute;left:0;text-align:left;flip:x y;z-index:251206656;mso-position-horizontal-relative:text;mso-position-vertical-relative:text" from="377.05pt,491.3pt" to="379.75pt,491.8pt" strokecolor="red" strokeweight=".57pt"/>
              </w:pict>
            </w:r>
            <w:r>
              <w:rPr>
                <w:noProof/>
              </w:rPr>
              <w:pict w14:anchorId="02B4C71A">
                <v:line id="_x0000_s3368" style="position:absolute;left:0;text-align:left;flip:x y;z-index:251207680;mso-position-horizontal-relative:text;mso-position-vertical-relative:text" from="379.75pt,491.8pt" to="413.9pt,503.55pt" strokecolor="red" strokeweight=".57pt"/>
              </w:pict>
            </w:r>
            <w:r>
              <w:rPr>
                <w:noProof/>
              </w:rPr>
              <w:pict w14:anchorId="6C46E4BE">
                <v:line id="_x0000_s3367" style="position:absolute;left:0;text-align:left;flip:x y;z-index:251208704;mso-position-horizontal-relative:text;mso-position-vertical-relative:text" from="413.9pt,503.55pt" to="415.95pt,504.1pt" strokecolor="red" strokeweight=".57pt"/>
              </w:pict>
            </w:r>
            <w:r>
              <w:rPr>
                <w:noProof/>
              </w:rPr>
              <w:pict w14:anchorId="76C244FC">
                <v:line id="_x0000_s3366" style="position:absolute;left:0;text-align:left;flip:x y;z-index:251209728;mso-position-horizontal-relative:text;mso-position-vertical-relative:text" from="415.95pt,504.1pt" to="409.4pt,537.45pt" strokecolor="red" strokeweight=".57pt"/>
              </w:pict>
            </w:r>
            <w:r>
              <w:rPr>
                <w:noProof/>
              </w:rPr>
              <w:pict w14:anchorId="15DD60F9">
                <v:line id="_x0000_s3365" style="position:absolute;left:0;text-align:left;flip:x y;z-index:251210752;mso-position-horizontal-relative:text;mso-position-vertical-relative:text" from="409.4pt,537.45pt" to="408.35pt,537.15pt" strokecolor="red" strokeweight=".57pt"/>
              </w:pict>
            </w:r>
            <w:r>
              <w:rPr>
                <w:noProof/>
              </w:rPr>
              <w:pict w14:anchorId="68DDF9CF">
                <v:line id="_x0000_s3364" style="position:absolute;left:0;text-align:left;flip:x y;z-index:251211776;mso-position-horizontal-relative:text;mso-position-vertical-relative:text" from="408.35pt,537.15pt" to="377.45pt,525.45pt" strokecolor="red" strokeweight=".57pt"/>
              </w:pict>
            </w:r>
            <w:r>
              <w:rPr>
                <w:noProof/>
              </w:rPr>
              <w:pict w14:anchorId="26C573BC">
                <v:line id="_x0000_s3363" style="position:absolute;left:0;text-align:left;flip:x y;z-index:251212800;mso-position-horizontal-relative:text;mso-position-vertical-relative:text" from="377.45pt,525.45pt" to="376.6pt,518.4pt" strokecolor="red" strokeweight=".57pt"/>
              </w:pict>
            </w:r>
            <w:r>
              <w:rPr>
                <w:noProof/>
              </w:rPr>
              <w:pict w14:anchorId="7FF5BE99">
                <v:line id="_x0000_s3362" style="position:absolute;left:0;text-align:left;flip:x y;z-index:251213824;mso-position-horizontal-relative:text;mso-position-vertical-relative:text" from="376.6pt,518.4pt" to="354.5pt,516pt" strokecolor="red" strokeweight=".57pt"/>
              </w:pict>
            </w:r>
            <w:r>
              <w:rPr>
                <w:noProof/>
              </w:rPr>
              <w:pict w14:anchorId="119DE27B">
                <v:line id="_x0000_s3361" style="position:absolute;left:0;text-align:left;flip:x y;z-index:251214848;mso-position-horizontal-relative:text;mso-position-vertical-relative:text" from="354.5pt,516pt" to="352.6pt,515.8pt" strokecolor="red" strokeweight=".57pt"/>
              </w:pict>
            </w:r>
            <w:r>
              <w:rPr>
                <w:noProof/>
              </w:rPr>
              <w:pict w14:anchorId="71063590">
                <v:line id="_x0000_s3360" style="position:absolute;left:0;text-align:left;flip:x y;z-index:251215872;mso-position-horizontal-relative:text;mso-position-vertical-relative:text" from="352.6pt,515.8pt" to="355.9pt,487.6pt" strokecolor="red" strokeweight=".57pt"/>
              </w:pict>
            </w:r>
            <w:r>
              <w:rPr>
                <w:noProof/>
              </w:rPr>
              <w:pict w14:anchorId="1641CDF3">
                <v:line id="_x0000_s3359" style="position:absolute;left:0;text-align:left;flip:x y;z-index:251216896;mso-position-horizontal-relative:text;mso-position-vertical-relative:text" from="354.5pt,516pt" to="376.6pt,518.4pt" strokecolor="red" strokeweight=".57pt"/>
              </w:pict>
            </w:r>
            <w:r>
              <w:rPr>
                <w:noProof/>
              </w:rPr>
              <w:pict w14:anchorId="7586A7D5">
                <v:line id="_x0000_s3358" style="position:absolute;left:0;text-align:left;flip:x y;z-index:251217920;mso-position-horizontal-relative:text;mso-position-vertical-relative:text" from="376.6pt,518.4pt" to="377.45pt,525.45pt" strokecolor="red" strokeweight=".57pt"/>
              </w:pict>
            </w:r>
            <w:r>
              <w:rPr>
                <w:noProof/>
              </w:rPr>
              <w:pict w14:anchorId="49E19E4C">
                <v:line id="_x0000_s3357" style="position:absolute;left:0;text-align:left;flip:x y;z-index:251218944;mso-position-horizontal-relative:text;mso-position-vertical-relative:text" from="377.45pt,525.45pt" to="408.35pt,537.15pt" strokecolor="red" strokeweight=".57pt"/>
              </w:pict>
            </w:r>
            <w:r>
              <w:rPr>
                <w:noProof/>
              </w:rPr>
              <w:pict w14:anchorId="6F82B6A1">
                <v:line id="_x0000_s3356" style="position:absolute;left:0;text-align:left;flip:x y;z-index:251219968;mso-position-horizontal-relative:text;mso-position-vertical-relative:text" from="408.35pt,537.15pt" to="404.65pt,551pt" strokecolor="red" strokeweight=".57pt"/>
              </w:pict>
            </w:r>
            <w:r>
              <w:rPr>
                <w:noProof/>
              </w:rPr>
              <w:pict w14:anchorId="04A52359">
                <v:line id="_x0000_s3355" style="position:absolute;left:0;text-align:left;flip:x y;z-index:251220992;mso-position-horizontal-relative:text;mso-position-vertical-relative:text" from="404.65pt,551pt" to="401.95pt,567.75pt" strokecolor="red" strokeweight=".57pt"/>
              </w:pict>
            </w:r>
            <w:r>
              <w:rPr>
                <w:noProof/>
              </w:rPr>
              <w:pict w14:anchorId="4E49AD53">
                <v:line id="_x0000_s3354" style="position:absolute;left:0;text-align:left;flip:x y;z-index:251222016;mso-position-horizontal-relative:text;mso-position-vertical-relative:text" from="401.95pt,567.75pt" to="400.7pt,571.45pt" strokecolor="red" strokeweight=".57pt"/>
              </w:pict>
            </w:r>
            <w:r>
              <w:rPr>
                <w:noProof/>
              </w:rPr>
              <w:pict w14:anchorId="7B8B387E">
                <v:line id="_x0000_s3353" style="position:absolute;left:0;text-align:left;flip:x y;z-index:251223040;mso-position-horizontal-relative:text;mso-position-vertical-relative:text" from="400.7pt,571.45pt" to="396.8pt,571.05pt" strokecolor="red" strokeweight=".57pt"/>
              </w:pict>
            </w:r>
            <w:r>
              <w:rPr>
                <w:noProof/>
              </w:rPr>
              <w:pict w14:anchorId="270336D5">
                <v:line id="_x0000_s3352" style="position:absolute;left:0;text-align:left;flip:x y;z-index:251224064;mso-position-horizontal-relative:text;mso-position-vertical-relative:text" from="396.8pt,571.05pt" to="360.15pt,558.15pt" strokecolor="red" strokeweight=".57pt"/>
              </w:pict>
            </w:r>
            <w:r>
              <w:rPr>
                <w:noProof/>
              </w:rPr>
              <w:pict w14:anchorId="415B4300">
                <v:line id="_x0000_s3351" style="position:absolute;left:0;text-align:left;flip:x y;z-index:251225088;mso-position-horizontal-relative:text;mso-position-vertical-relative:text" from="360.15pt,558.15pt" to="354.5pt,516pt" strokecolor="red" strokeweight=".57pt"/>
              </w:pict>
            </w:r>
            <w:r>
              <w:rPr>
                <w:noProof/>
              </w:rPr>
              <w:pict w14:anchorId="652624A0">
                <v:line id="_x0000_s3350" style="position:absolute;left:0;text-align:left;flip:x y;z-index:251226112;mso-position-horizontal-relative:text;mso-position-vertical-relative:text" from="250.15pt,230.2pt" to="254.65pt,229.45pt" strokecolor="red" strokeweight=".57pt"/>
              </w:pict>
            </w:r>
            <w:r>
              <w:rPr>
                <w:noProof/>
              </w:rPr>
              <w:pict w14:anchorId="0357EEDD">
                <v:line id="_x0000_s3349" style="position:absolute;left:0;text-align:left;flip:x y;z-index:251227136;mso-position-horizontal-relative:text;mso-position-vertical-relative:text" from="254.65pt,229.45pt" to="255.15pt,229.35pt" strokecolor="red" strokeweight=".57pt"/>
              </w:pict>
            </w:r>
            <w:r>
              <w:rPr>
                <w:noProof/>
              </w:rPr>
              <w:pict w14:anchorId="5F733481">
                <v:line id="_x0000_s3348" style="position:absolute;left:0;text-align:left;flip:x y;z-index:251228160;mso-position-horizontal-relative:text;mso-position-vertical-relative:text" from="255.15pt,229.35pt" to="256.6pt,238.35pt" strokecolor="red" strokeweight=".57pt"/>
              </w:pict>
            </w:r>
            <w:r>
              <w:rPr>
                <w:noProof/>
              </w:rPr>
              <w:pict w14:anchorId="61B216BF">
                <v:line id="_x0000_s3347" style="position:absolute;left:0;text-align:left;flip:x y;z-index:251229184;mso-position-horizontal-relative:text;mso-position-vertical-relative:text" from="256.6pt,238.35pt" to="251.65pt,239.15pt" strokecolor="red" strokeweight=".57pt"/>
              </w:pict>
            </w:r>
            <w:r>
              <w:rPr>
                <w:noProof/>
              </w:rPr>
              <w:pict w14:anchorId="081F8E15">
                <v:line id="_x0000_s3346" style="position:absolute;left:0;text-align:left;flip:x y;z-index:251230208;mso-position-horizontal-relative:text;mso-position-vertical-relative:text" from="251.65pt,239.15pt" to="250.15pt,230.2pt" strokecolor="red" strokeweight=".57pt"/>
              </w:pict>
            </w:r>
            <w:r>
              <w:rPr>
                <w:noProof/>
              </w:rPr>
              <w:pict w14:anchorId="3D9A764C">
                <v:line id="_x0000_s3345" style="position:absolute;left:0;text-align:left;flip:x y;z-index:251231232;mso-position-horizontal-relative:text;mso-position-vertical-relative:text" from="124.25pt,276.9pt" to="129.5pt,267.55pt" strokecolor="red" strokeweight=".57pt"/>
              </w:pict>
            </w:r>
            <w:r>
              <w:rPr>
                <w:noProof/>
              </w:rPr>
              <w:pict w14:anchorId="69B92410">
                <v:line id="_x0000_s3344" style="position:absolute;left:0;text-align:left;flip:x y;z-index:251232256;mso-position-horizontal-relative:text;mso-position-vertical-relative:text" from="129.5pt,267.55pt" to="135pt,270.65pt" strokecolor="red" strokeweight=".57pt"/>
              </w:pict>
            </w:r>
            <w:r>
              <w:rPr>
                <w:noProof/>
              </w:rPr>
              <w:pict w14:anchorId="7EA96D93">
                <v:line id="_x0000_s3343" style="position:absolute;left:0;text-align:left;flip:x y;z-index:251233280;mso-position-horizontal-relative:text;mso-position-vertical-relative:text" from="135pt,270.65pt" to="135.9pt,268.85pt" strokecolor="red" strokeweight=".57pt"/>
              </w:pict>
            </w:r>
            <w:r>
              <w:rPr>
                <w:noProof/>
              </w:rPr>
              <w:pict w14:anchorId="44DD9298">
                <v:line id="_x0000_s3342" style="position:absolute;left:0;text-align:left;flip:x y;z-index:251234304;mso-position-horizontal-relative:text;mso-position-vertical-relative:text" from="135.9pt,268.85pt" to="143.55pt,273.3pt" strokecolor="red" strokeweight=".57pt"/>
              </w:pict>
            </w:r>
            <w:r>
              <w:rPr>
                <w:noProof/>
              </w:rPr>
              <w:pict w14:anchorId="034DA42B">
                <v:line id="_x0000_s3341" style="position:absolute;left:0;text-align:left;flip:x y;z-index:251235328;mso-position-horizontal-relative:text;mso-position-vertical-relative:text" from="143.55pt,273.3pt" to="141.25pt,277.25pt" strokecolor="red" strokeweight=".57pt"/>
              </w:pict>
            </w:r>
            <w:r>
              <w:rPr>
                <w:noProof/>
              </w:rPr>
              <w:pict w14:anchorId="549FBC05">
                <v:line id="_x0000_s3340" style="position:absolute;left:0;text-align:left;flip:x y;z-index:251236352;mso-position-horizontal-relative:text;mso-position-vertical-relative:text" from="141.25pt,277.25pt" to="139.5pt,276.45pt" strokecolor="red" strokeweight=".57pt"/>
              </w:pict>
            </w:r>
            <w:r>
              <w:rPr>
                <w:noProof/>
              </w:rPr>
              <w:pict w14:anchorId="0EFCE0B7">
                <v:line id="_x0000_s3339" style="position:absolute;left:0;text-align:left;flip:x y;z-index:251237376;mso-position-horizontal-relative:text;mso-position-vertical-relative:text" from="139.5pt,276.45pt" to="135.5pt,283.5pt" strokecolor="red" strokeweight=".57pt"/>
              </w:pict>
            </w:r>
            <w:r>
              <w:rPr>
                <w:noProof/>
              </w:rPr>
              <w:pict w14:anchorId="16458F3F">
                <v:line id="_x0000_s3338" style="position:absolute;left:0;text-align:left;flip:x y;z-index:251238400;mso-position-horizontal-relative:text;mso-position-vertical-relative:text" from="135.5pt,283.5pt" to="124.25pt,276.9pt" strokecolor="red" strokeweight=".57pt"/>
              </w:pict>
            </w:r>
            <w:r>
              <w:rPr>
                <w:noProof/>
              </w:rPr>
              <w:pict w14:anchorId="0595114C">
                <v:line id="_x0000_s3337" style="position:absolute;left:0;text-align:left;flip:x y;z-index:251239424;mso-position-horizontal-relative:text;mso-position-vertical-relative:text" from="75.55pt,362.6pt" to="87.25pt,342.35pt" strokecolor="red" strokeweight=".57pt"/>
              </w:pict>
            </w:r>
            <w:r>
              <w:rPr>
                <w:noProof/>
              </w:rPr>
              <w:pict w14:anchorId="42C546EF">
                <v:line id="_x0000_s3336" style="position:absolute;left:0;text-align:left;flip:x y;z-index:251240448;mso-position-horizontal-relative:text;mso-position-vertical-relative:text" from="87.25pt,342.35pt" to="91.25pt,344.65pt" strokecolor="red" strokeweight=".57pt"/>
              </w:pict>
            </w:r>
            <w:r>
              <w:rPr>
                <w:noProof/>
              </w:rPr>
              <w:pict w14:anchorId="253F0CC0">
                <v:line id="_x0000_s3335" style="position:absolute;left:0;text-align:left;flip:x y;z-index:251241472;mso-position-horizontal-relative:text;mso-position-vertical-relative:text" from="91.25pt,344.65pt" to="89.65pt,347.9pt" strokecolor="red" strokeweight=".57pt"/>
              </w:pict>
            </w:r>
            <w:r>
              <w:rPr>
                <w:noProof/>
              </w:rPr>
              <w:pict w14:anchorId="7ED8F7FD">
                <v:line id="_x0000_s3334" style="position:absolute;left:0;text-align:left;flip:x y;z-index:251242496;mso-position-horizontal-relative:text;mso-position-vertical-relative:text" from="89.65pt,347.9pt" to="95.8pt,351.2pt" strokecolor="red" strokeweight=".57pt"/>
              </w:pict>
            </w:r>
            <w:r>
              <w:rPr>
                <w:noProof/>
              </w:rPr>
              <w:pict w14:anchorId="64AEA7BC">
                <v:line id="_x0000_s3333" style="position:absolute;left:0;text-align:left;flip:x y;z-index:251243520;mso-position-horizontal-relative:text;mso-position-vertical-relative:text" from="95.8pt,351.2pt" to="89.15pt,362.35pt" strokecolor="red" strokeweight=".57pt"/>
              </w:pict>
            </w:r>
            <w:r>
              <w:rPr>
                <w:noProof/>
              </w:rPr>
              <w:pict w14:anchorId="1B65B6D5">
                <v:line id="_x0000_s3332" style="position:absolute;left:0;text-align:left;flip:x y;z-index:251244544;mso-position-horizontal-relative:text;mso-position-vertical-relative:text" from="89.15pt,362.35pt" to="91.65pt,363.45pt" strokecolor="red" strokeweight=".57pt"/>
              </w:pict>
            </w:r>
            <w:r>
              <w:rPr>
                <w:noProof/>
              </w:rPr>
              <w:pict w14:anchorId="2823D38F">
                <v:line id="_x0000_s3331" style="position:absolute;left:0;text-align:left;flip:x y;z-index:251245568;mso-position-horizontal-relative:text;mso-position-vertical-relative:text" from="91.65pt,363.45pt" to="87.95pt,369.7pt" strokecolor="red" strokeweight=".57pt"/>
              </w:pict>
            </w:r>
            <w:r>
              <w:rPr>
                <w:noProof/>
              </w:rPr>
              <w:pict w14:anchorId="0177E80D">
                <v:line id="_x0000_s3330" style="position:absolute;left:0;text-align:left;flip:x y;z-index:251246592;mso-position-horizontal-relative:text;mso-position-vertical-relative:text" from="87.95pt,369.7pt" to="75.55pt,362.6pt" strokecolor="red" strokeweight=".57pt"/>
              </w:pict>
            </w:r>
            <w:r>
              <w:rPr>
                <w:noProof/>
              </w:rPr>
              <w:pict w14:anchorId="700DD8B1">
                <v:line id="_x0000_s3329" style="position:absolute;left:0;text-align:left;flip:x y;z-index:251247616;mso-position-horizontal-relative:text;mso-position-vertical-relative:text" from="72.3pt,437.35pt" to="76.2pt,430.5pt" strokecolor="red" strokeweight=".57pt"/>
              </w:pict>
            </w:r>
            <w:r>
              <w:rPr>
                <w:noProof/>
              </w:rPr>
              <w:pict w14:anchorId="5E3EF151">
                <v:line id="_x0000_s3328" style="position:absolute;left:0;text-align:left;flip:x y;z-index:251248640;mso-position-horizontal-relative:text;mso-position-vertical-relative:text" from="76.2pt,430.5pt" to="77.8pt,431.5pt" strokecolor="red" strokeweight=".57pt"/>
              </w:pict>
            </w:r>
            <w:r>
              <w:rPr>
                <w:noProof/>
              </w:rPr>
              <w:pict w14:anchorId="2FBC8EE9">
                <v:line id="_x0000_s3327" style="position:absolute;left:0;text-align:left;flip:x y;z-index:251249664;mso-position-horizontal-relative:text;mso-position-vertical-relative:text" from="77.8pt,431.5pt" to="80.25pt,427.1pt" strokecolor="red" strokeweight=".57pt"/>
              </w:pict>
            </w:r>
            <w:r>
              <w:rPr>
                <w:noProof/>
              </w:rPr>
              <w:pict w14:anchorId="6FC35C5B">
                <v:line id="_x0000_s3326" style="position:absolute;left:0;text-align:left;flip:x y;z-index:251250688;mso-position-horizontal-relative:text;mso-position-vertical-relative:text" from="80.25pt,427.1pt" to="92.3pt,433.6pt" strokecolor="red" strokeweight=".57pt"/>
              </w:pict>
            </w:r>
            <w:r>
              <w:rPr>
                <w:noProof/>
              </w:rPr>
              <w:pict w14:anchorId="34BAF57D">
                <v:line id="_x0000_s3325" style="position:absolute;left:0;text-align:left;flip:x y;z-index:251251712;mso-position-horizontal-relative:text;mso-position-vertical-relative:text" from="92.3pt,433.6pt" to="88.15pt,441.85pt" strokecolor="red" strokeweight=".57pt"/>
              </w:pict>
            </w:r>
            <w:r>
              <w:rPr>
                <w:noProof/>
              </w:rPr>
              <w:pict w14:anchorId="03687B94">
                <v:line id="_x0000_s3324" style="position:absolute;left:0;text-align:left;flip:x y;z-index:251252736;mso-position-horizontal-relative:text;mso-position-vertical-relative:text" from="88.15pt,441.85pt" to="85.95pt,445.2pt" strokecolor="red" strokeweight=".57pt"/>
              </w:pict>
            </w:r>
            <w:r>
              <w:rPr>
                <w:noProof/>
              </w:rPr>
              <w:pict w14:anchorId="5A5994F6">
                <v:line id="_x0000_s3323" style="position:absolute;left:0;text-align:left;flip:x y;z-index:251253760;mso-position-horizontal-relative:text;mso-position-vertical-relative:text" from="85.95pt,445.2pt" to="72.3pt,437.35pt" strokecolor="red" strokeweight=".57pt"/>
              </w:pict>
            </w:r>
            <w:r>
              <w:rPr>
                <w:noProof/>
              </w:rPr>
              <w:pict w14:anchorId="39B4840C">
                <v:line id="_x0000_s3322" style="position:absolute;left:0;text-align:left;flip:x y;z-index:251254784;mso-position-horizontal-relative:text;mso-position-vertical-relative:text" from="236.3pt,348.85pt" to="243.75pt,344.15pt" strokecolor="red" strokeweight=".57pt"/>
              </w:pict>
            </w:r>
            <w:r>
              <w:rPr>
                <w:noProof/>
              </w:rPr>
              <w:pict w14:anchorId="5D3AA2AA">
                <v:line id="_x0000_s3321" style="position:absolute;left:0;text-align:left;flip:x y;z-index:251255808;mso-position-horizontal-relative:text;mso-position-vertical-relative:text" from="243.75pt,344.15pt" to="242.7pt,342.35pt" strokecolor="red" strokeweight=".57pt"/>
              </w:pict>
            </w:r>
            <w:r>
              <w:rPr>
                <w:noProof/>
              </w:rPr>
              <w:pict w14:anchorId="2D7F3996">
                <v:line id="_x0000_s3320" style="position:absolute;left:0;text-align:left;flip:x y;z-index:251256832;mso-position-horizontal-relative:text;mso-position-vertical-relative:text" from="242.7pt,342.35pt" to="246.65pt,339.9pt" strokecolor="red" strokeweight=".57pt"/>
              </w:pict>
            </w:r>
            <w:r>
              <w:rPr>
                <w:noProof/>
              </w:rPr>
              <w:pict w14:anchorId="04D10391">
                <v:line id="_x0000_s3319" style="position:absolute;left:0;text-align:left;flip:x y;z-index:251257856;mso-position-horizontal-relative:text;mso-position-vertical-relative:text" from="246.65pt,339.9pt" to="252.85pt,349.5pt" strokecolor="red" strokeweight=".57pt"/>
              </w:pict>
            </w:r>
            <w:r>
              <w:rPr>
                <w:noProof/>
              </w:rPr>
              <w:pict w14:anchorId="61827D82">
                <v:line id="_x0000_s3318" style="position:absolute;left:0;text-align:left;flip:x y;z-index:251258880;mso-position-horizontal-relative:text;mso-position-vertical-relative:text" from="252.85pt,349.5pt" to="245.7pt,353.75pt" strokecolor="red" strokeweight=".57pt"/>
              </w:pict>
            </w:r>
            <w:r>
              <w:rPr>
                <w:noProof/>
              </w:rPr>
              <w:pict w14:anchorId="6615C807">
                <v:line id="_x0000_s3317" style="position:absolute;left:0;text-align:left;flip:x y;z-index:251259904;mso-position-horizontal-relative:text;mso-position-vertical-relative:text" from="245.7pt,353.75pt" to="241pt,356.55pt" strokecolor="red" strokeweight=".57pt"/>
              </w:pict>
            </w:r>
            <w:r>
              <w:rPr>
                <w:noProof/>
              </w:rPr>
              <w:pict w14:anchorId="6CA7B2A5">
                <v:line id="_x0000_s3316" style="position:absolute;left:0;text-align:left;flip:x y;z-index:251260928;mso-position-horizontal-relative:text;mso-position-vertical-relative:text" from="241pt,356.55pt" to="236.3pt,348.85pt" strokecolor="red" strokeweight=".57pt"/>
              </w:pict>
            </w:r>
            <w:r>
              <w:rPr>
                <w:noProof/>
              </w:rPr>
              <w:pict w14:anchorId="787D58AD">
                <v:line id="_x0000_s3315" style="position:absolute;left:0;text-align:left;flip:x y;z-index:251261952;mso-position-horizontal-relative:text;mso-position-vertical-relative:text" from="172.55pt,389.25pt" to="183.45pt,382.65pt" strokecolor="red" strokeweight=".57pt"/>
              </w:pict>
            </w:r>
            <w:r>
              <w:rPr>
                <w:noProof/>
              </w:rPr>
              <w:pict w14:anchorId="7BBFE50C">
                <v:line id="_x0000_s3314" style="position:absolute;left:0;text-align:left;flip:x y;z-index:251262976;mso-position-horizontal-relative:text;mso-position-vertical-relative:text" from="183.45pt,382.65pt" to="185.2pt,385.25pt" strokecolor="red" strokeweight=".57pt"/>
              </w:pict>
            </w:r>
            <w:r>
              <w:rPr>
                <w:noProof/>
              </w:rPr>
              <w:pict w14:anchorId="0BC2F579">
                <v:line id="_x0000_s3313" style="position:absolute;left:0;text-align:left;flip:x y;z-index:251264000;mso-position-horizontal-relative:text;mso-position-vertical-relative:text" from="185.2pt,385.25pt" to="187.15pt,384.05pt" strokecolor="red" strokeweight=".57pt"/>
              </w:pict>
            </w:r>
            <w:r>
              <w:rPr>
                <w:noProof/>
              </w:rPr>
              <w:pict w14:anchorId="514FDD07">
                <v:line id="_x0000_s3312" style="position:absolute;left:0;text-align:left;flip:x y;z-index:251265024;mso-position-horizontal-relative:text;mso-position-vertical-relative:text" from="187.15pt,384.05pt" to="191.75pt,390.8pt" strokecolor="red" strokeweight=".57pt"/>
              </w:pict>
            </w:r>
            <w:r>
              <w:rPr>
                <w:noProof/>
              </w:rPr>
              <w:pict w14:anchorId="7FDF269D">
                <v:line id="_x0000_s3311" style="position:absolute;left:0;text-align:left;flip:x y;z-index:251266048;mso-position-horizontal-relative:text;mso-position-vertical-relative:text" from="191.75pt,390.8pt" to="185.85pt,394.5pt" strokecolor="red" strokeweight=".57pt"/>
              </w:pict>
            </w:r>
            <w:r>
              <w:rPr>
                <w:noProof/>
              </w:rPr>
              <w:pict w14:anchorId="2ED94368">
                <v:line id="_x0000_s3310" style="position:absolute;left:0;text-align:left;flip:x y;z-index:251267072;mso-position-horizontal-relative:text;mso-position-vertical-relative:text" from="185.85pt,394.5pt" to="184.15pt,392.2pt" strokecolor="red" strokeweight=".57pt"/>
              </w:pict>
            </w:r>
            <w:r>
              <w:rPr>
                <w:noProof/>
              </w:rPr>
              <w:pict w14:anchorId="5FFBB5AF">
                <v:line id="_x0000_s3309" style="position:absolute;left:0;text-align:left;flip:x y;z-index:251268096;mso-position-horizontal-relative:text;mso-position-vertical-relative:text" from="184.15pt,392.2pt" to="176.9pt,396.55pt" strokecolor="red" strokeweight=".57pt"/>
              </w:pict>
            </w:r>
            <w:r>
              <w:rPr>
                <w:noProof/>
              </w:rPr>
              <w:pict w14:anchorId="5675F0A9">
                <v:line id="_x0000_s3308" style="position:absolute;left:0;text-align:left;flip:x y;z-index:251269120;mso-position-horizontal-relative:text;mso-position-vertical-relative:text" from="176.9pt,396.55pt" to="172.55pt,389.25pt" strokecolor="red" strokeweight=".57pt"/>
              </w:pict>
            </w:r>
            <w:r>
              <w:rPr>
                <w:noProof/>
              </w:rPr>
              <w:pict w14:anchorId="059E676D">
                <v:line id="_x0000_s3307" style="position:absolute;left:0;text-align:left;flip:x y;z-index:251270144;mso-position-horizontal-relative:text;mso-position-vertical-relative:text" from="213.8pt,458.6pt" to="218.9pt,455pt" strokecolor="red" strokeweight=".57pt"/>
              </w:pict>
            </w:r>
            <w:r>
              <w:rPr>
                <w:noProof/>
              </w:rPr>
              <w:pict w14:anchorId="28F286E2">
                <v:line id="_x0000_s3306" style="position:absolute;left:0;text-align:left;flip:x y;z-index:251271168;mso-position-horizontal-relative:text;mso-position-vertical-relative:text" from="218.9pt,455pt" to="220.1pt,456.5pt" strokecolor="red" strokeweight=".57pt"/>
              </w:pict>
            </w:r>
            <w:r>
              <w:rPr>
                <w:noProof/>
              </w:rPr>
              <w:pict w14:anchorId="7B2D4E1C">
                <v:line id="_x0000_s3305" style="position:absolute;left:0;text-align:left;flip:x y;z-index:251272192;mso-position-horizontal-relative:text;mso-position-vertical-relative:text" from="220.1pt,456.5pt" to="224.3pt,453.7pt" strokecolor="red" strokeweight=".57pt"/>
              </w:pict>
            </w:r>
            <w:r>
              <w:rPr>
                <w:noProof/>
              </w:rPr>
              <w:pict w14:anchorId="141A895A">
                <v:line id="_x0000_s3304" style="position:absolute;left:0;text-align:left;flip:x y;z-index:251273216;mso-position-horizontal-relative:text;mso-position-vertical-relative:text" from="224.3pt,453.7pt" to="228.95pt,461.05pt" strokecolor="red" strokeweight=".57pt"/>
              </w:pict>
            </w:r>
            <w:r>
              <w:rPr>
                <w:noProof/>
              </w:rPr>
              <w:pict w14:anchorId="5913FADD">
                <v:line id="_x0000_s3303" style="position:absolute;left:0;text-align:left;flip:x y;z-index:251274240;mso-position-horizontal-relative:text;mso-position-vertical-relative:text" from="228.95pt,461.05pt" to="221.25pt,465.9pt" strokecolor="red" strokeweight=".57pt"/>
              </w:pict>
            </w:r>
            <w:r>
              <w:rPr>
                <w:noProof/>
              </w:rPr>
              <w:pict w14:anchorId="6E8BE0D3">
                <v:line id="_x0000_s3302" style="position:absolute;left:0;text-align:left;flip:x y;z-index:251275264;mso-position-horizontal-relative:text;mso-position-vertical-relative:text" from="221.25pt,465.9pt" to="218.35pt,461.25pt" strokecolor="red" strokeweight=".57pt"/>
              </w:pict>
            </w:r>
            <w:r>
              <w:rPr>
                <w:noProof/>
              </w:rPr>
              <w:pict w14:anchorId="073CF81D">
                <v:line id="_x0000_s3301" style="position:absolute;left:0;text-align:left;flip:x y;z-index:251276288;mso-position-horizontal-relative:text;mso-position-vertical-relative:text" from="218.35pt,461.25pt" to="216.15pt,462.5pt" strokecolor="red" strokeweight=".57pt"/>
              </w:pict>
            </w:r>
            <w:r>
              <w:rPr>
                <w:noProof/>
              </w:rPr>
              <w:pict w14:anchorId="490734F2">
                <v:line id="_x0000_s3300" style="position:absolute;left:0;text-align:left;flip:x y;z-index:251277312;mso-position-horizontal-relative:text;mso-position-vertical-relative:text" from="216.15pt,462.5pt" to="213.8pt,458.6pt" strokecolor="red" strokeweight=".57pt"/>
              </w:pict>
            </w:r>
            <w:r>
              <w:rPr>
                <w:noProof/>
              </w:rPr>
              <w:pict w14:anchorId="3486FB89">
                <v:line id="_x0000_s3299" style="position:absolute;left:0;text-align:left;flip:x y;z-index:251278336;mso-position-horizontal-relative:text;mso-position-vertical-relative:text" from="225.05pt,495.2pt" to="228.85pt,484.45pt" strokecolor="red" strokeweight=".57pt"/>
              </w:pict>
            </w:r>
            <w:r>
              <w:rPr>
                <w:noProof/>
              </w:rPr>
              <w:pict w14:anchorId="396C8585">
                <v:line id="_x0000_s3298" style="position:absolute;left:0;text-align:left;flip:x y;z-index:251279360;mso-position-horizontal-relative:text;mso-position-vertical-relative:text" from="228.85pt,484.45pt" to="231.2pt,485.3pt" strokecolor="red" strokeweight=".57pt"/>
              </w:pict>
            </w:r>
            <w:r>
              <w:rPr>
                <w:noProof/>
              </w:rPr>
              <w:pict w14:anchorId="134B157D">
                <v:line id="_x0000_s3297" style="position:absolute;left:0;text-align:left;flip:x y;z-index:251280384;mso-position-horizontal-relative:text;mso-position-vertical-relative:text" from="231.2pt,485.3pt" to="231.65pt,483.5pt" strokecolor="red" strokeweight=".57pt"/>
              </w:pict>
            </w:r>
            <w:r>
              <w:rPr>
                <w:noProof/>
              </w:rPr>
              <w:pict w14:anchorId="42840B8A">
                <v:line id="_x0000_s3296" style="position:absolute;left:0;text-align:left;flip:x y;z-index:251281408;mso-position-horizontal-relative:text;mso-position-vertical-relative:text" from="231.65pt,483.5pt" to="236.05pt,485.25pt" strokecolor="red" strokeweight=".57pt"/>
              </w:pict>
            </w:r>
            <w:r>
              <w:rPr>
                <w:noProof/>
              </w:rPr>
              <w:pict w14:anchorId="5EBB90A3">
                <v:line id="_x0000_s3295" style="position:absolute;left:0;text-align:left;flip:x y;z-index:251282432;mso-position-horizontal-relative:text;mso-position-vertical-relative:text" from="236.05pt,485.25pt" to="235.45pt,486.6pt" strokecolor="red" strokeweight=".57pt"/>
              </w:pict>
            </w:r>
            <w:r>
              <w:rPr>
                <w:noProof/>
              </w:rPr>
              <w:pict w14:anchorId="5CA89F72">
                <v:line id="_x0000_s3294" style="position:absolute;left:0;text-align:left;flip:x y;z-index:251283456;mso-position-horizontal-relative:text;mso-position-vertical-relative:text" from="235.45pt,486.6pt" to="237.85pt,487.7pt" strokecolor="red" strokeweight=".57pt"/>
              </w:pict>
            </w:r>
            <w:r>
              <w:rPr>
                <w:noProof/>
              </w:rPr>
              <w:pict w14:anchorId="4BF9B746">
                <v:line id="_x0000_s3293" style="position:absolute;left:0;text-align:left;flip:x y;z-index:251284480;mso-position-horizontal-relative:text;mso-position-vertical-relative:text" from="237.85pt,487.7pt" to="233.8pt,498.15pt" strokecolor="red" strokeweight=".57pt"/>
              </w:pict>
            </w:r>
            <w:r>
              <w:rPr>
                <w:noProof/>
              </w:rPr>
              <w:pict w14:anchorId="45F8D09F">
                <v:line id="_x0000_s3292" style="position:absolute;left:0;text-align:left;flip:x y;z-index:251285504;mso-position-horizontal-relative:text;mso-position-vertical-relative:text" from="233.8pt,498.15pt" to="225.05pt,495.2pt" strokecolor="red" strokeweight=".57pt"/>
              </w:pict>
            </w:r>
            <w:r>
              <w:rPr>
                <w:noProof/>
              </w:rPr>
              <w:pict w14:anchorId="75683595">
                <v:line id="_x0000_s3291" style="position:absolute;left:0;text-align:left;flip:x y;z-index:251286528;mso-position-horizontal-relative:text;mso-position-vertical-relative:text" from="252.15pt,546.45pt" to="257.25pt,533.65pt" strokecolor="red" strokeweight=".57pt"/>
              </w:pict>
            </w:r>
            <w:r>
              <w:rPr>
                <w:noProof/>
              </w:rPr>
              <w:pict w14:anchorId="39DC7C75">
                <v:line id="_x0000_s3290" style="position:absolute;left:0;text-align:left;flip:x y;z-index:251287552;mso-position-horizontal-relative:text;mso-position-vertical-relative:text" from="257.25pt,533.65pt" to="264.95pt,536.95pt" strokecolor="red" strokeweight=".57pt"/>
              </w:pict>
            </w:r>
            <w:r>
              <w:rPr>
                <w:noProof/>
              </w:rPr>
              <w:pict w14:anchorId="5A9F5A90">
                <v:line id="_x0000_s3289" style="position:absolute;left:0;text-align:left;flip:x y;z-index:251288576;mso-position-horizontal-relative:text;mso-position-vertical-relative:text" from="264.95pt,536.95pt" to="260.15pt,549.6pt" strokecolor="red" strokeweight=".57pt"/>
              </w:pict>
            </w:r>
            <w:r>
              <w:rPr>
                <w:noProof/>
              </w:rPr>
              <w:pict w14:anchorId="2E6219C9">
                <v:line id="_x0000_s3288" style="position:absolute;left:0;text-align:left;flip:x y;z-index:251289600;mso-position-horizontal-relative:text;mso-position-vertical-relative:text" from="260.15pt,549.6pt" to="252.15pt,546.45pt" strokecolor="red" strokeweight=".57pt"/>
              </w:pict>
            </w:r>
            <w:r>
              <w:rPr>
                <w:noProof/>
              </w:rPr>
              <w:pict w14:anchorId="0483F4D6">
                <v:line id="_x0000_s3287" style="position:absolute;left:0;text-align:left;flip:x y;z-index:251290624;mso-position-horizontal-relative:text;mso-position-vertical-relative:text" from="234.25pt,583.45pt" to="240.05pt,570.65pt" strokecolor="red" strokeweight=".57pt"/>
              </w:pict>
            </w:r>
            <w:r>
              <w:rPr>
                <w:noProof/>
              </w:rPr>
              <w:pict w14:anchorId="55546DCA">
                <v:line id="_x0000_s3286" style="position:absolute;left:0;text-align:left;flip:x y;z-index:251291648;mso-position-horizontal-relative:text;mso-position-vertical-relative:text" from="240.05pt,570.65pt" to="242.2pt,566.15pt" strokecolor="red" strokeweight=".57pt"/>
              </w:pict>
            </w:r>
            <w:r>
              <w:rPr>
                <w:noProof/>
              </w:rPr>
              <w:pict w14:anchorId="2304B321">
                <v:line id="_x0000_s3285" style="position:absolute;left:0;text-align:left;flip:x y;z-index:251292672;mso-position-horizontal-relative:text;mso-position-vertical-relative:text" from="242.2pt,566.15pt" to="251.2pt,570.4pt" strokecolor="red" strokeweight=".57pt"/>
              </w:pict>
            </w:r>
            <w:r>
              <w:rPr>
                <w:noProof/>
              </w:rPr>
              <w:pict w14:anchorId="0658BD2D">
                <v:line id="_x0000_s3284" style="position:absolute;left:0;text-align:left;flip:x y;z-index:251293696;mso-position-horizontal-relative:text;mso-position-vertical-relative:text" from="251.2pt,570.4pt" to="248.95pt,574.9pt" strokecolor="red" strokeweight=".57pt"/>
              </w:pict>
            </w:r>
            <w:r>
              <w:rPr>
                <w:noProof/>
              </w:rPr>
              <w:pict w14:anchorId="155E2611">
                <v:line id="_x0000_s3283" style="position:absolute;left:0;text-align:left;flip:x y;z-index:251294720;mso-position-horizontal-relative:text;mso-position-vertical-relative:text" from="248.95pt,574.9pt" to="243.05pt,587.55pt" strokecolor="red" strokeweight=".57pt"/>
              </w:pict>
            </w:r>
            <w:r>
              <w:rPr>
                <w:noProof/>
              </w:rPr>
              <w:pict w14:anchorId="57E70EED">
                <v:line id="_x0000_s3282" style="position:absolute;left:0;text-align:left;flip:x y;z-index:251295744;mso-position-horizontal-relative:text;mso-position-vertical-relative:text" from="243.05pt,587.55pt" to="234.25pt,583.45pt" strokecolor="red" strokeweight=".57pt"/>
              </w:pict>
            </w:r>
            <w:r>
              <w:rPr>
                <w:noProof/>
              </w:rPr>
              <w:pict w14:anchorId="56346F24">
                <v:line id="_x0000_s3281" style="position:absolute;left:0;text-align:left;flip:x y;z-index:251296768;mso-position-horizontal-relative:text;mso-position-vertical-relative:text" from="410.4pt,413.45pt" to="421.2pt,416.35pt" strokecolor="red" strokeweight=".57pt"/>
              </w:pict>
            </w:r>
            <w:r>
              <w:rPr>
                <w:noProof/>
              </w:rPr>
              <w:pict w14:anchorId="34989823">
                <v:line id="_x0000_s3280" style="position:absolute;left:0;text-align:left;flip:x y;z-index:251297792;mso-position-horizontal-relative:text;mso-position-vertical-relative:text" from="421.2pt,416.35pt" to="418.45pt,426.75pt" strokecolor="red" strokeweight=".57pt"/>
              </w:pict>
            </w:r>
            <w:r>
              <w:rPr>
                <w:noProof/>
              </w:rPr>
              <w:pict w14:anchorId="5D114B4F">
                <v:line id="_x0000_s3279" style="position:absolute;left:0;text-align:left;flip:x y;z-index:251298816;mso-position-horizontal-relative:text;mso-position-vertical-relative:text" from="418.45pt,426.75pt" to="407.7pt,423.8pt" strokecolor="red" strokeweight=".57pt"/>
              </w:pict>
            </w:r>
            <w:r>
              <w:rPr>
                <w:noProof/>
              </w:rPr>
              <w:pict w14:anchorId="7B82F24F">
                <v:line id="_x0000_s3278" style="position:absolute;left:0;text-align:left;flip:x y;z-index:251299840;mso-position-horizontal-relative:text;mso-position-vertical-relative:text" from="407.7pt,423.8pt" to="410.4pt,413.45pt" strokecolor="red" strokeweight=".57pt"/>
              </w:pict>
            </w:r>
            <w:r>
              <w:rPr>
                <w:noProof/>
              </w:rPr>
              <w:pict w14:anchorId="6996AE04">
                <v:line id="_x0000_s3277" style="position:absolute;left:0;text-align:left;flip:x y;z-index:251300864;mso-position-horizontal-relative:text;mso-position-vertical-relative:text" from="407.85pt,439.55pt" to="414.75pt,441pt" strokecolor="red" strokeweight=".57pt"/>
              </w:pict>
            </w:r>
            <w:r>
              <w:rPr>
                <w:noProof/>
              </w:rPr>
              <w:pict w14:anchorId="549ED041">
                <v:line id="_x0000_s3276" style="position:absolute;left:0;text-align:left;flip:x y;z-index:251301888;mso-position-horizontal-relative:text;mso-position-vertical-relative:text" from="414.75pt,441pt" to="414.4pt,442.8pt" strokecolor="red" strokeweight=".57pt"/>
              </w:pict>
            </w:r>
            <w:r>
              <w:rPr>
                <w:noProof/>
              </w:rPr>
              <w:pict w14:anchorId="6BA830AB">
                <v:line id="_x0000_s3275" style="position:absolute;left:0;text-align:left;flip:x y;z-index:251302912;mso-position-horizontal-relative:text;mso-position-vertical-relative:text" from="414.4pt,442.8pt" to="417.65pt,443.5pt" strokecolor="red" strokeweight=".57pt"/>
              </w:pict>
            </w:r>
            <w:r>
              <w:rPr>
                <w:noProof/>
              </w:rPr>
              <w:pict w14:anchorId="2E5FEEE8">
                <v:line id="_x0000_s3274" style="position:absolute;left:0;text-align:left;flip:x y;z-index:251303936;mso-position-horizontal-relative:text;mso-position-vertical-relative:text" from="417.65pt,443.5pt" to="415.5pt,455.7pt" strokecolor="red" strokeweight=".57pt"/>
              </w:pict>
            </w:r>
            <w:r>
              <w:rPr>
                <w:noProof/>
              </w:rPr>
              <w:pict w14:anchorId="315D0B94">
                <v:line id="_x0000_s3273" style="position:absolute;left:0;text-align:left;flip:x y;z-index:251304960;mso-position-horizontal-relative:text;mso-position-vertical-relative:text" from="415.5pt,455.7pt" to="405.3pt,453.7pt" strokecolor="red" strokeweight=".57pt"/>
              </w:pict>
            </w:r>
            <w:r>
              <w:rPr>
                <w:noProof/>
              </w:rPr>
              <w:pict w14:anchorId="599209AD">
                <v:line id="_x0000_s3272" style="position:absolute;left:0;text-align:left;flip:x y;z-index:251305984;mso-position-horizontal-relative:text;mso-position-vertical-relative:text" from="405.3pt,453.7pt" to="407.5pt,441.4pt" strokecolor="red" strokeweight=".57pt"/>
              </w:pict>
            </w:r>
            <w:r>
              <w:rPr>
                <w:noProof/>
              </w:rPr>
              <w:pict w14:anchorId="528A14AD">
                <v:line id="_x0000_s3271" style="position:absolute;left:0;text-align:left;flip:x y;z-index:251307008;mso-position-horizontal-relative:text;mso-position-vertical-relative:text" from="407.5pt,441.4pt" to="407.85pt,439.55pt" strokecolor="red" strokeweight=".57pt"/>
              </w:pict>
            </w:r>
            <w:r>
              <w:rPr>
                <w:noProof/>
              </w:rPr>
              <w:pict w14:anchorId="16482118">
                <v:line id="_x0000_s3270" style="position:absolute;left:0;text-align:left;flip:x y;z-index:251308032;mso-position-horizontal-relative:text;mso-position-vertical-relative:text" from="401.4pt,466.9pt" to="409.5pt,468.5pt" strokecolor="red" strokeweight=".57pt"/>
              </w:pict>
            </w:r>
            <w:r>
              <w:rPr>
                <w:noProof/>
              </w:rPr>
              <w:pict w14:anchorId="682A4CF0">
                <v:line id="_x0000_s3269" style="position:absolute;left:0;text-align:left;flip:x y;z-index:251309056;mso-position-horizontal-relative:text;mso-position-vertical-relative:text" from="409.5pt,468.5pt" to="409.2pt,470.35pt" strokecolor="red" strokeweight=".57pt"/>
              </w:pict>
            </w:r>
            <w:r>
              <w:rPr>
                <w:noProof/>
              </w:rPr>
              <w:pict w14:anchorId="39D68E5F">
                <v:line id="_x0000_s3268" style="position:absolute;left:0;text-align:left;flip:x y;z-index:251310080;mso-position-horizontal-relative:text;mso-position-vertical-relative:text" from="409.2pt,470.35pt" to="412.95pt,471pt" strokecolor="red" strokeweight=".57pt"/>
              </w:pict>
            </w:r>
            <w:r>
              <w:rPr>
                <w:noProof/>
              </w:rPr>
              <w:pict w14:anchorId="77209DA9">
                <v:line id="_x0000_s3267" style="position:absolute;left:0;text-align:left;flip:x y;z-index:251311104;mso-position-horizontal-relative:text;mso-position-vertical-relative:text" from="412.95pt,471pt" to="410.75pt,484.7pt" strokecolor="red" strokeweight=".57pt"/>
              </w:pict>
            </w:r>
            <w:r>
              <w:rPr>
                <w:noProof/>
              </w:rPr>
              <w:pict w14:anchorId="394D63B7">
                <v:line id="_x0000_s3266" style="position:absolute;left:0;text-align:left;flip:x y;z-index:251312128;mso-position-horizontal-relative:text;mso-position-vertical-relative:text" from="410.75pt,484.7pt" to="400.95pt,483.2pt" strokecolor="red" strokeweight=".57pt"/>
              </w:pict>
            </w:r>
            <w:r>
              <w:rPr>
                <w:noProof/>
              </w:rPr>
              <w:pict w14:anchorId="68F73F1E">
                <v:line id="_x0000_s3265" style="position:absolute;left:0;text-align:left;flip:x y;z-index:251313152;mso-position-horizontal-relative:text;mso-position-vertical-relative:text" from="400.95pt,483.2pt" to="403.45pt,469.4pt" strokecolor="red" strokeweight=".57pt"/>
              </w:pict>
            </w:r>
            <w:r>
              <w:rPr>
                <w:noProof/>
              </w:rPr>
              <w:pict w14:anchorId="703D415B">
                <v:line id="_x0000_s3264" style="position:absolute;left:0;text-align:left;flip:x y;z-index:251314176;mso-position-horizontal-relative:text;mso-position-vertical-relative:text" from="403.45pt,469.4pt" to="401.05pt,469.1pt" strokecolor="red" strokeweight=".57pt"/>
              </w:pict>
            </w:r>
            <w:r>
              <w:rPr>
                <w:noProof/>
              </w:rPr>
              <w:pict w14:anchorId="790129A1">
                <v:line id="_x0000_s3263" style="position:absolute;left:0;text-align:left;flip:x y;z-index:251315200;mso-position-horizontal-relative:text;mso-position-vertical-relative:text" from="401.05pt,469.1pt" to="401.4pt,466.9pt" strokecolor="red" strokeweight=".57pt"/>
              </w:pict>
            </w:r>
            <w:r>
              <w:rPr>
                <w:noProof/>
              </w:rPr>
              <w:pict w14:anchorId="3CA70325">
                <v:line id="_x0000_s3262" style="position:absolute;left:0;text-align:left;flip:x y;z-index:251316224;mso-position-horizontal-relative:text;mso-position-vertical-relative:text" from="388.3pt,500.35pt" to="405.25pt,505.45pt" strokecolor="red" strokeweight=".57pt"/>
              </w:pict>
            </w:r>
            <w:r>
              <w:rPr>
                <w:noProof/>
              </w:rPr>
              <w:pict w14:anchorId="6E306D71">
                <v:line id="_x0000_s3261" style="position:absolute;left:0;text-align:left;flip:x y;z-index:251317248;mso-position-horizontal-relative:text;mso-position-vertical-relative:text" from="405.25pt,505.45pt" to="403.55pt,510.9pt" strokecolor="red" strokeweight=".57pt"/>
              </w:pict>
            </w:r>
            <w:r>
              <w:rPr>
                <w:noProof/>
              </w:rPr>
              <w:pict w14:anchorId="52E3816F">
                <v:line id="_x0000_s3260" style="position:absolute;left:0;text-align:left;flip:x y;z-index:251318272;mso-position-horizontal-relative:text;mso-position-vertical-relative:text" from="403.55pt,510.9pt" to="405.9pt,511.65pt" strokecolor="red" strokeweight=".57pt"/>
              </w:pict>
            </w:r>
            <w:r>
              <w:rPr>
                <w:noProof/>
              </w:rPr>
              <w:pict w14:anchorId="7CE9630D">
                <v:line id="_x0000_s3259" style="position:absolute;left:0;text-align:left;flip:x y;z-index:251319296;mso-position-horizontal-relative:text;mso-position-vertical-relative:text" from="405.9pt,511.65pt" to="404.25pt,517.6pt" strokecolor="red" strokeweight=".57pt"/>
              </w:pict>
            </w:r>
            <w:r>
              <w:rPr>
                <w:noProof/>
              </w:rPr>
              <w:pict w14:anchorId="2089E0DC">
                <v:line id="_x0000_s3258" style="position:absolute;left:0;text-align:left;flip:x y;z-index:251320320;mso-position-horizontal-relative:text;mso-position-vertical-relative:text" from="404.25pt,517.6pt" to="401.8pt,516.65pt" strokecolor="red" strokeweight=".57pt"/>
              </w:pict>
            </w:r>
            <w:r>
              <w:rPr>
                <w:noProof/>
              </w:rPr>
              <w:pict w14:anchorId="64842A91">
                <v:line id="_x0000_s3257" style="position:absolute;left:0;text-align:left;flip:x y;z-index:251321344;mso-position-horizontal-relative:text;mso-position-vertical-relative:text" from="401.8pt,516.65pt" to="398.55pt,527.45pt" strokecolor="red" strokeweight=".57pt"/>
              </w:pict>
            </w:r>
            <w:r>
              <w:rPr>
                <w:noProof/>
              </w:rPr>
              <w:pict w14:anchorId="3D61E3ED">
                <v:line id="_x0000_s3256" style="position:absolute;left:0;text-align:left;flip:x y;z-index:251322368;mso-position-horizontal-relative:text;mso-position-vertical-relative:text" from="398.55pt,527.45pt" to="381.7pt,522.5pt" strokecolor="red" strokeweight=".57pt"/>
              </w:pict>
            </w:r>
            <w:r>
              <w:rPr>
                <w:noProof/>
              </w:rPr>
              <w:pict w14:anchorId="6F71E079">
                <v:line id="_x0000_s3255" style="position:absolute;left:0;text-align:left;flip:x y;z-index:251323392;mso-position-horizontal-relative:text;mso-position-vertical-relative:text" from="381.7pt,522.5pt" to="383.65pt,516.3pt" strokecolor="red" strokeweight=".57pt"/>
              </w:pict>
            </w:r>
            <w:r>
              <w:rPr>
                <w:noProof/>
              </w:rPr>
              <w:pict w14:anchorId="7EBD78F1">
                <v:line id="_x0000_s3254" style="position:absolute;left:0;text-align:left;flip:x y;z-index:251324416;mso-position-horizontal-relative:text;mso-position-vertical-relative:text" from="383.65pt,516.3pt" to="379.85pt,514.9pt" strokecolor="red" strokeweight=".57pt"/>
              </w:pict>
            </w:r>
            <w:r>
              <w:rPr>
                <w:noProof/>
              </w:rPr>
              <w:pict w14:anchorId="45D5A079">
                <v:line id="_x0000_s3253" style="position:absolute;left:0;text-align:left;flip:x y;z-index:251325440;mso-position-horizontal-relative:text;mso-position-vertical-relative:text" from="379.85pt,514.9pt" to="382.95pt,505.3pt" strokecolor="red" strokeweight=".57pt"/>
              </w:pict>
            </w:r>
            <w:r>
              <w:rPr>
                <w:noProof/>
              </w:rPr>
              <w:pict w14:anchorId="2F7A2397">
                <v:line id="_x0000_s3252" style="position:absolute;left:0;text-align:left;flip:x y;z-index:251326464;mso-position-horizontal-relative:text;mso-position-vertical-relative:text" from="382.95pt,505.3pt" to="386.35pt,506.2pt" strokecolor="red" strokeweight=".57pt"/>
              </w:pict>
            </w:r>
            <w:r>
              <w:rPr>
                <w:noProof/>
              </w:rPr>
              <w:pict w14:anchorId="7BB42554">
                <v:line id="_x0000_s3251" style="position:absolute;left:0;text-align:left;flip:x y;z-index:251327488;mso-position-horizontal-relative:text;mso-position-vertical-relative:text" from="386.35pt,506.2pt" to="388.3pt,500.35pt" strokecolor="red" strokeweight=".57pt"/>
              </w:pict>
            </w:r>
            <w:r>
              <w:rPr>
                <w:noProof/>
              </w:rPr>
              <w:pict w14:anchorId="490900AD">
                <v:line id="_x0000_s3250" style="position:absolute;left:0;text-align:left;flip:x y;z-index:251328512;mso-position-horizontal-relative:text;mso-position-vertical-relative:text" from="374.45pt,544.75pt" to="392.75pt,551.2pt" strokecolor="red" strokeweight=".57pt"/>
              </w:pict>
            </w:r>
            <w:r>
              <w:rPr>
                <w:noProof/>
              </w:rPr>
              <w:pict w14:anchorId="796BBBBE">
                <v:line id="_x0000_s3249" style="position:absolute;left:0;text-align:left;flip:x y;z-index:251329536;mso-position-horizontal-relative:text;mso-position-vertical-relative:text" from="392.75pt,551.2pt" to="389.95pt,559.3pt" strokecolor="red" strokeweight=".57pt"/>
              </w:pict>
            </w:r>
            <w:r>
              <w:rPr>
                <w:noProof/>
              </w:rPr>
              <w:pict w14:anchorId="350E727E">
                <v:line id="_x0000_s3248" style="position:absolute;left:0;text-align:left;flip:x y;z-index:251330560;mso-position-horizontal-relative:text;mso-position-vertical-relative:text" from="389.95pt,559.3pt" to="371.65pt,552.9pt" strokecolor="red" strokeweight=".57pt"/>
              </w:pict>
            </w:r>
            <w:r>
              <w:rPr>
                <w:noProof/>
              </w:rPr>
              <w:pict w14:anchorId="064B1907">
                <v:line id="_x0000_s3247" style="position:absolute;left:0;text-align:left;flip:x y;z-index:251331584;mso-position-horizontal-relative:text;mso-position-vertical-relative:text" from="371.65pt,552.9pt" to="374.45pt,544.75pt" strokecolor="red" strokeweight=".57pt"/>
              </w:pict>
            </w:r>
            <w:r>
              <w:rPr>
                <w:noProof/>
              </w:rPr>
              <w:pict w14:anchorId="0A0BDF70">
                <v:line id="_x0000_s3246" style="position:absolute;left:0;text-align:left;flip:x y;z-index:251332608;mso-position-horizontal-relative:text;mso-position-vertical-relative:text" from="201.4pt,371.75pt" to="211.45pt,365.4pt" strokecolor="red" strokeweight=".57pt"/>
              </w:pict>
            </w:r>
            <w:r>
              <w:rPr>
                <w:noProof/>
              </w:rPr>
              <w:pict w14:anchorId="04878084">
                <v:line id="_x0000_s3245" style="position:absolute;left:0;text-align:left;flip:x y;z-index:251333632;mso-position-horizontal-relative:text;mso-position-vertical-relative:text" from="211.45pt,365.4pt" to="213.8pt,369.1pt" strokecolor="red" strokeweight=".57pt"/>
              </w:pict>
            </w:r>
            <w:r>
              <w:rPr>
                <w:noProof/>
              </w:rPr>
              <w:pict w14:anchorId="5D59FD9A">
                <v:line id="_x0000_s3244" style="position:absolute;left:0;text-align:left;flip:x y;z-index:251334656;mso-position-horizontal-relative:text;mso-position-vertical-relative:text" from="213.8pt,369.1pt" to="215.3pt,368.25pt" strokecolor="red" strokeweight=".57pt"/>
              </w:pict>
            </w:r>
            <w:r>
              <w:rPr>
                <w:noProof/>
              </w:rPr>
              <w:pict w14:anchorId="6062D8E1">
                <v:line id="_x0000_s3243" style="position:absolute;left:0;text-align:left;flip:x y;z-index:251335680;mso-position-horizontal-relative:text;mso-position-vertical-relative:text" from="215.3pt,368.25pt" to="218.25pt,373.1pt" strokecolor="red" strokeweight=".57pt"/>
              </w:pict>
            </w:r>
            <w:r>
              <w:rPr>
                <w:noProof/>
              </w:rPr>
              <w:pict w14:anchorId="4B272B12">
                <v:line id="_x0000_s3242" style="position:absolute;left:0;text-align:left;flip:x y;z-index:251336704;mso-position-horizontal-relative:text;mso-position-vertical-relative:text" from="218.25pt,373.1pt" to="216.95pt,374.1pt" strokecolor="red" strokeweight=".57pt"/>
              </w:pict>
            </w:r>
            <w:r>
              <w:rPr>
                <w:noProof/>
              </w:rPr>
              <w:pict w14:anchorId="38AC2AA1">
                <v:line id="_x0000_s3241" style="position:absolute;left:0;text-align:left;flip:x y;z-index:251337728;mso-position-horizontal-relative:text;mso-position-vertical-relative:text" from="216.95pt,374.1pt" to="218.85pt,376.9pt" strokecolor="red" strokeweight=".57pt"/>
              </w:pict>
            </w:r>
            <w:r>
              <w:rPr>
                <w:noProof/>
              </w:rPr>
              <w:pict w14:anchorId="3FEC3B34">
                <v:line id="_x0000_s3240" style="position:absolute;left:0;text-align:left;flip:x y;z-index:251338752;mso-position-horizontal-relative:text;mso-position-vertical-relative:text" from="218.85pt,376.9pt" to="215.15pt,379.2pt" strokecolor="red" strokeweight=".57pt"/>
              </w:pict>
            </w:r>
            <w:r>
              <w:rPr>
                <w:noProof/>
              </w:rPr>
              <w:pict w14:anchorId="64A81620">
                <v:line id="_x0000_s3239" style="position:absolute;left:0;text-align:left;flip:x y;z-index:251339776;mso-position-horizontal-relative:text;mso-position-vertical-relative:text" from="215.15pt,379.2pt" to="213.15pt,376.25pt" strokecolor="red" strokeweight=".57pt"/>
              </w:pict>
            </w:r>
            <w:r>
              <w:rPr>
                <w:noProof/>
              </w:rPr>
              <w:pict w14:anchorId="1F65BA78">
                <v:line id="_x0000_s3238" style="position:absolute;left:0;text-align:left;flip:x y;z-index:251340800;mso-position-horizontal-relative:text;mso-position-vertical-relative:text" from="213.15pt,376.25pt" to="206.7pt,380.3pt" strokecolor="red" strokeweight=".57pt"/>
              </w:pict>
            </w:r>
            <w:r>
              <w:rPr>
                <w:noProof/>
              </w:rPr>
              <w:pict w14:anchorId="1CAF5634">
                <v:line id="_x0000_s3237" style="position:absolute;left:0;text-align:left;flip:x y;z-index:251341824;mso-position-horizontal-relative:text;mso-position-vertical-relative:text" from="206.7pt,380.3pt" to="201.4pt,371.75pt" strokecolor="red" strokeweight=".57pt"/>
              </w:pict>
            </w:r>
            <w:r>
              <w:rPr>
                <w:noProof/>
              </w:rPr>
              <w:pict w14:anchorId="0D8ABCBF">
                <v:line id="_x0000_s3236" style="position:absolute;left:0;text-align:left;flip:x y;z-index:251342848;mso-position-horizontal-relative:text;mso-position-vertical-relative:text" from="258.6pt,386.6pt" to="253.7pt,387.15pt" strokeweight=".57pt"/>
              </w:pict>
            </w:r>
            <w:r>
              <w:rPr>
                <w:noProof/>
              </w:rPr>
              <w:pict w14:anchorId="1E77932D">
                <v:line id="_x0000_s3235" style="position:absolute;left:0;text-align:left;flip:x y;z-index:251343872;mso-position-horizontal-relative:text;mso-position-vertical-relative:text" from="253.7pt,387.15pt" to="249.3pt,385.7pt" strokeweight=".57pt"/>
              </w:pict>
            </w:r>
            <w:r>
              <w:rPr>
                <w:noProof/>
              </w:rPr>
              <w:pict w14:anchorId="6C55EA21">
                <v:line id="_x0000_s3234" style="position:absolute;left:0;text-align:left;flip:x y;z-index:251344896;mso-position-horizontal-relative:text;mso-position-vertical-relative:text" from="249.3pt,385.7pt" to="239.6pt,380.1pt" strokeweight=".57pt"/>
              </w:pict>
            </w:r>
            <w:r>
              <w:rPr>
                <w:noProof/>
              </w:rPr>
              <w:pict w14:anchorId="3703EA73">
                <v:line id="_x0000_s3233" style="position:absolute;left:0;text-align:left;flip:x y;z-index:251345920;mso-position-horizontal-relative:text;mso-position-vertical-relative:text" from="239.6pt,380.1pt" to="220.9pt,350.6pt" strokeweight=".57pt"/>
              </w:pict>
            </w:r>
            <w:r>
              <w:rPr>
                <w:noProof/>
              </w:rPr>
              <w:pict w14:anchorId="2C461E5D">
                <v:line id="_x0000_s3232" style="position:absolute;left:0;text-align:left;flip:x y;z-index:251346944;mso-position-horizontal-relative:text;mso-position-vertical-relative:text" from="220.9pt,350.6pt" to="249.5pt,332.45pt" strokeweight=".57pt"/>
              </w:pict>
            </w:r>
            <w:r>
              <w:rPr>
                <w:noProof/>
              </w:rPr>
              <w:pict w14:anchorId="19078E6F">
                <v:line id="_x0000_s3231" style="position:absolute;left:0;text-align:left;flip:x y;z-index:251347968;mso-position-horizontal-relative:text;mso-position-vertical-relative:text" from="249.5pt,332.45pt" to="255.25pt,333.85pt" strokeweight=".57pt"/>
              </w:pict>
            </w:r>
            <w:r>
              <w:rPr>
                <w:noProof/>
              </w:rPr>
              <w:pict w14:anchorId="51EFF816">
                <v:line id="_x0000_s3230" style="position:absolute;left:0;text-align:left;flip:x y;z-index:251348992;mso-position-horizontal-relative:text;mso-position-vertical-relative:text" from="255.25pt,333.85pt" to="265.9pt,355.5pt" strokeweight=".57pt"/>
              </w:pict>
            </w:r>
            <w:r>
              <w:rPr>
                <w:noProof/>
              </w:rPr>
              <w:pict w14:anchorId="7E0D53EE">
                <v:line id="_x0000_s3229" style="position:absolute;left:0;text-align:left;flip:x y;z-index:251350016;mso-position-horizontal-relative:text;mso-position-vertical-relative:text" from="265.9pt,355.5pt" to="269.5pt,361.4pt" strokeweight=".57pt"/>
              </w:pict>
            </w:r>
            <w:r>
              <w:rPr>
                <w:noProof/>
              </w:rPr>
              <w:pict w14:anchorId="6059DFE6">
                <v:line id="_x0000_s3228" style="position:absolute;left:0;text-align:left;flip:x y;z-index:251351040;mso-position-horizontal-relative:text;mso-position-vertical-relative:text" from="269.5pt,361.4pt" to="264.7pt,365.05pt" strokeweight=".57pt"/>
              </w:pict>
            </w:r>
            <w:r>
              <w:rPr>
                <w:noProof/>
              </w:rPr>
              <w:pict w14:anchorId="72EF5FEE">
                <v:line id="_x0000_s3227" style="position:absolute;left:0;text-align:left;flip:x y;z-index:251352064;mso-position-horizontal-relative:text;mso-position-vertical-relative:text" from="264.7pt,365.05pt" to="268.35pt,372.25pt" strokeweight=".57pt"/>
              </w:pict>
            </w:r>
            <w:r>
              <w:rPr>
                <w:noProof/>
              </w:rPr>
              <w:pict w14:anchorId="64402472">
                <v:line id="_x0000_s3226" style="position:absolute;left:0;text-align:left;flip:x y;z-index:251353088;mso-position-horizontal-relative:text;mso-position-vertical-relative:text" from="268.35pt,372.25pt" to="264.7pt,381.6pt" strokeweight=".57pt"/>
              </w:pict>
            </w:r>
            <w:r>
              <w:rPr>
                <w:noProof/>
              </w:rPr>
              <w:pict w14:anchorId="0BC31457">
                <v:line id="_x0000_s3225" style="position:absolute;left:0;text-align:left;flip:x y;z-index:251354112;mso-position-horizontal-relative:text;mso-position-vertical-relative:text" from="264.7pt,381.6pt" to="258.6pt,386.6pt" strokeweight=".57pt"/>
              </w:pict>
            </w:r>
            <w:r>
              <w:rPr>
                <w:noProof/>
              </w:rPr>
              <w:pict w14:anchorId="55F008CC">
                <v:line id="_x0000_s3224" style="position:absolute;left:0;text-align:left;flip:x y;z-index:251355136;mso-position-horizontal-relative:text;mso-position-vertical-relative:text" from="258.65pt,446.5pt" to="235.65pt,466.8pt" strokeweight=".57pt"/>
              </w:pict>
            </w:r>
            <w:r>
              <w:rPr>
                <w:noProof/>
              </w:rPr>
              <w:pict w14:anchorId="748E66FA">
                <v:line id="_x0000_s3223" style="position:absolute;left:0;text-align:left;flip:x y;z-index:251356160;mso-position-horizontal-relative:text;mso-position-vertical-relative:text" from="235.65pt,466.8pt" to="220.15pt,477.7pt" strokeweight=".57pt"/>
              </w:pict>
            </w:r>
            <w:r>
              <w:rPr>
                <w:noProof/>
              </w:rPr>
              <w:pict w14:anchorId="1611821A">
                <v:line id="_x0000_s3222" style="position:absolute;left:0;text-align:left;flip:x y;z-index:251357184;mso-position-horizontal-relative:text;mso-position-vertical-relative:text" from="220.15pt,477.7pt" to="205.55pt,453.4pt" strokeweight=".57pt"/>
              </w:pict>
            </w:r>
            <w:r>
              <w:rPr>
                <w:noProof/>
              </w:rPr>
              <w:pict w14:anchorId="38B8EDE5">
                <v:line id="_x0000_s3221" style="position:absolute;left:0;text-align:left;flip:x y;z-index:251358208;mso-position-horizontal-relative:text;mso-position-vertical-relative:text" from="205.55pt,453.4pt" to="262.1pt,405.95pt" strokeweight=".57pt"/>
              </w:pict>
            </w:r>
            <w:r>
              <w:rPr>
                <w:noProof/>
              </w:rPr>
              <w:pict w14:anchorId="298B4ADA">
                <v:line id="_x0000_s3220" style="position:absolute;left:0;text-align:left;flip:x y;z-index:251359232;mso-position-horizontal-relative:text;mso-position-vertical-relative:text" from="262.1pt,405.95pt" to="263.8pt,408.25pt" strokeweight=".57pt"/>
              </w:pict>
            </w:r>
            <w:r>
              <w:rPr>
                <w:noProof/>
              </w:rPr>
              <w:pict w14:anchorId="5FC34CCF">
                <v:line id="_x0000_s3219" style="position:absolute;left:0;text-align:left;flip:x y;z-index:251360256;mso-position-horizontal-relative:text;mso-position-vertical-relative:text" from="263.8pt,408.25pt" to="258.65pt,446.5pt" strokeweight=".57pt"/>
              </w:pict>
            </w:r>
            <w:r>
              <w:rPr>
                <w:noProof/>
              </w:rPr>
              <w:pict w14:anchorId="62668334">
                <v:line id="_x0000_s3218" style="position:absolute;left:0;text-align:left;flip:x y;z-index:251361280;mso-position-horizontal-relative:text;mso-position-vertical-relative:text" from="220.15pt,477.7pt" to="250pt,469.95pt" strokeweight=".57pt"/>
              </w:pict>
            </w:r>
            <w:r>
              <w:rPr>
                <w:noProof/>
              </w:rPr>
              <w:pict w14:anchorId="11C45236">
                <v:line id="_x0000_s3217" style="position:absolute;left:0;text-align:left;flip:x y;z-index:251362304;mso-position-horizontal-relative:text;mso-position-vertical-relative:text" from="250pt,469.95pt" to="272pt,471.8pt" strokeweight=".57pt"/>
              </w:pict>
            </w:r>
            <w:r>
              <w:rPr>
                <w:noProof/>
              </w:rPr>
              <w:pict w14:anchorId="33929FCF">
                <v:line id="_x0000_s3216" style="position:absolute;left:0;text-align:left;flip:x y;z-index:251363328;mso-position-horizontal-relative:text;mso-position-vertical-relative:text" from="272pt,471.8pt" to="278.05pt,473.35pt" strokeweight=".57pt"/>
              </w:pict>
            </w:r>
            <w:r>
              <w:rPr>
                <w:noProof/>
              </w:rPr>
              <w:pict w14:anchorId="1B0998E6">
                <v:line id="_x0000_s3215" style="position:absolute;left:0;text-align:left;flip:x y;z-index:251364352;mso-position-horizontal-relative:text;mso-position-vertical-relative:text" from="278.05pt,473.35pt" to="262pt,518.95pt" strokeweight=".57pt"/>
              </w:pict>
            </w:r>
            <w:r>
              <w:rPr>
                <w:noProof/>
              </w:rPr>
              <w:pict w14:anchorId="5A3B7B15">
                <v:line id="_x0000_s3214" style="position:absolute;left:0;text-align:left;flip:x y;z-index:251365376;mso-position-horizontal-relative:text;mso-position-vertical-relative:text" from="262pt,518.95pt" to="253.25pt,515.55pt" strokeweight=".57pt"/>
              </w:pict>
            </w:r>
            <w:r>
              <w:rPr>
                <w:noProof/>
              </w:rPr>
              <w:pict w14:anchorId="36EDB211">
                <v:line id="_x0000_s3213" style="position:absolute;left:0;text-align:left;flip:x y;z-index:251366400;mso-position-horizontal-relative:text;mso-position-vertical-relative:text" from="253.25pt,515.55pt" to="249.85pt,514.6pt" strokeweight=".57pt"/>
              </w:pict>
            </w:r>
            <w:r>
              <w:rPr>
                <w:noProof/>
              </w:rPr>
              <w:pict w14:anchorId="57D4FD0F">
                <v:line id="_x0000_s3212" style="position:absolute;left:0;text-align:left;flip:x y;z-index:251367424;mso-position-horizontal-relative:text;mso-position-vertical-relative:text" from="249.85pt,514.6pt" to="249pt,516.85pt" strokeweight=".57pt"/>
              </w:pict>
            </w:r>
            <w:r>
              <w:rPr>
                <w:noProof/>
              </w:rPr>
              <w:pict w14:anchorId="20FCFBD9">
                <v:line id="_x0000_s3211" style="position:absolute;left:0;text-align:left;flip:x y;z-index:251368448;mso-position-horizontal-relative:text;mso-position-vertical-relative:text" from="249pt,516.85pt" to="211.25pt,501.95pt" strokeweight=".57pt"/>
              </w:pict>
            </w:r>
            <w:r>
              <w:rPr>
                <w:noProof/>
              </w:rPr>
              <w:pict w14:anchorId="24566DAE">
                <v:line id="_x0000_s3210" style="position:absolute;left:0;text-align:left;flip:x y;z-index:251369472;mso-position-horizontal-relative:text;mso-position-vertical-relative:text" from="211.25pt,501.95pt" to="220.15pt,477.7pt" strokeweight=".57pt"/>
              </w:pict>
            </w:r>
            <w:r>
              <w:rPr>
                <w:noProof/>
              </w:rPr>
              <w:pict w14:anchorId="22BA6861">
                <v:line id="_x0000_s3209" style="position:absolute;left:0;text-align:left;flip:x y;z-index:251370496;mso-position-horizontal-relative:text;mso-position-vertical-relative:text" from="211.25pt,501.95pt" to="198.35pt,536.9pt" strokeweight=".57pt"/>
              </w:pict>
            </w:r>
            <w:r>
              <w:rPr>
                <w:noProof/>
              </w:rPr>
              <w:pict w14:anchorId="6443259B">
                <v:line id="_x0000_s3208" style="position:absolute;left:0;text-align:left;flip:x y;z-index:251371520;mso-position-horizontal-relative:text;mso-position-vertical-relative:text" from="198.35pt,536.9pt" to="234.9pt,551.3pt" strokeweight=".57pt"/>
              </w:pict>
            </w:r>
            <w:r>
              <w:rPr>
                <w:noProof/>
              </w:rPr>
              <w:pict w14:anchorId="7F069960">
                <v:line id="_x0000_s3207" style="position:absolute;left:0;text-align:left;flip:x y;z-index:251372544;mso-position-horizontal-relative:text;mso-position-vertical-relative:text" from="234.9pt,551.3pt" to="249pt,516.85pt" strokeweight=".57pt"/>
              </w:pict>
            </w:r>
            <w:r>
              <w:rPr>
                <w:noProof/>
              </w:rPr>
              <w:pict w14:anchorId="3B36F18F">
                <v:line id="_x0000_s3206" style="position:absolute;left:0;text-align:left;flip:x y;z-index:251373568;mso-position-horizontal-relative:text;mso-position-vertical-relative:text" from="249pt,516.85pt" to="211.25pt,501.95pt" strokeweight=".57pt"/>
              </w:pict>
            </w:r>
            <w:r>
              <w:rPr>
                <w:noProof/>
              </w:rPr>
              <w:pict w14:anchorId="45DDD430">
                <v:line id="_x0000_s3205" style="position:absolute;left:0;text-align:left;flip:x y;z-index:251374592;mso-position-horizontal-relative:text;mso-position-vertical-relative:text" from="198.35pt,536.9pt" to="234.9pt,551.3pt" strokeweight=".57pt"/>
              </w:pict>
            </w:r>
            <w:r>
              <w:rPr>
                <w:noProof/>
              </w:rPr>
              <w:pict w14:anchorId="6A221C16">
                <v:line id="_x0000_s3204" style="position:absolute;left:0;text-align:left;flip:x y;z-index:251375616;mso-position-horizontal-relative:text;mso-position-vertical-relative:text" from="234.9pt,551.3pt" to="222.7pt,588.5pt" strokeweight=".57pt"/>
              </w:pict>
            </w:r>
            <w:r>
              <w:rPr>
                <w:noProof/>
              </w:rPr>
              <w:pict w14:anchorId="399C725A">
                <v:line id="_x0000_s3203" style="position:absolute;left:0;text-align:left;flip:x y;z-index:251376640;mso-position-horizontal-relative:text;mso-position-vertical-relative:text" from="222.7pt,588.5pt" to="185pt,573.55pt" strokeweight=".57pt"/>
              </w:pict>
            </w:r>
            <w:r>
              <w:rPr>
                <w:noProof/>
              </w:rPr>
              <w:pict w14:anchorId="41DBB1EC">
                <v:line id="_x0000_s3202" style="position:absolute;left:0;text-align:left;flip:x y;z-index:251377664;mso-position-horizontal-relative:text;mso-position-vertical-relative:text" from="185pt,573.55pt" to="198.35pt,536.9pt" strokeweight=".57pt"/>
              </w:pict>
            </w:r>
            <w:r>
              <w:rPr>
                <w:noProof/>
              </w:rPr>
              <w:pict w14:anchorId="244592A9">
                <v:line id="_x0000_s3201" style="position:absolute;left:0;text-align:left;flip:x y;z-index:251378688;mso-position-horizontal-relative:text;mso-position-vertical-relative:text" from="277.5pt,524.9pt" to="253.25pt,515.55pt" strokeweight=".57pt"/>
              </w:pict>
            </w:r>
            <w:r>
              <w:rPr>
                <w:noProof/>
              </w:rPr>
              <w:pict w14:anchorId="1C1834C3">
                <v:line id="_x0000_s3200" style="position:absolute;left:0;text-align:left;flip:x y;z-index:251379712;mso-position-horizontal-relative:text;mso-position-vertical-relative:text" from="253.25pt,515.55pt" to="249.85pt,514.6pt" strokeweight=".57pt"/>
              </w:pict>
            </w:r>
            <w:r>
              <w:rPr>
                <w:noProof/>
              </w:rPr>
              <w:pict w14:anchorId="67ACEEBC">
                <v:line id="_x0000_s3199" style="position:absolute;left:0;text-align:left;flip:x y;z-index:251380736;mso-position-horizontal-relative:text;mso-position-vertical-relative:text" from="249.85pt,514.6pt" to="249pt,516.85pt" strokeweight=".57pt"/>
              </w:pict>
            </w:r>
            <w:r>
              <w:rPr>
                <w:noProof/>
              </w:rPr>
              <w:pict w14:anchorId="704F9097">
                <v:line id="_x0000_s3198" style="position:absolute;left:0;text-align:left;flip:x y;z-index:251381760;mso-position-horizontal-relative:text;mso-position-vertical-relative:text" from="249pt,516.85pt" to="234.9pt,551.3pt" strokeweight=".57pt"/>
              </w:pict>
            </w:r>
            <w:r>
              <w:rPr>
                <w:noProof/>
              </w:rPr>
              <w:pict w14:anchorId="376AD915">
                <v:line id="_x0000_s3197" style="position:absolute;left:0;text-align:left;flip:x y;z-index:251382784;mso-position-horizontal-relative:text;mso-position-vertical-relative:text" from="234.9pt,551.3pt" to="262.5pt,562.35pt" strokeweight=".57pt"/>
              </w:pict>
            </w:r>
            <w:r>
              <w:rPr>
                <w:noProof/>
              </w:rPr>
              <w:pict w14:anchorId="1916C795">
                <v:line id="_x0000_s3196" style="position:absolute;left:0;text-align:left;flip:x y;z-index:251383808;mso-position-horizontal-relative:text;mso-position-vertical-relative:text" from="262.5pt,562.35pt" to="277.5pt,524.9pt" strokeweight=".57pt"/>
              </w:pict>
            </w:r>
            <w:r>
              <w:rPr>
                <w:noProof/>
              </w:rPr>
              <w:pict w14:anchorId="19F36783">
                <v:line id="_x0000_s3195" style="position:absolute;left:0;text-align:left;flip:x y;z-index:251384832;mso-position-horizontal-relative:text;mso-position-vertical-relative:text" from="234.9pt,551.3pt" to="262.5pt,562.35pt" strokeweight=".57pt"/>
              </w:pict>
            </w:r>
            <w:r>
              <w:rPr>
                <w:noProof/>
              </w:rPr>
              <w:pict w14:anchorId="29D6D1E6">
                <v:line id="_x0000_s3194" style="position:absolute;left:0;text-align:left;flip:x y;z-index:251385856;mso-position-horizontal-relative:text;mso-position-vertical-relative:text" from="262.5pt,562.35pt" to="257.3pt,576.2pt" strokeweight=".57pt"/>
              </w:pict>
            </w:r>
            <w:r>
              <w:rPr>
                <w:noProof/>
              </w:rPr>
              <w:pict w14:anchorId="313F3F12">
                <v:line id="_x0000_s3193" style="position:absolute;left:0;text-align:left;flip:x y;z-index:251386880;mso-position-horizontal-relative:text;mso-position-vertical-relative:text" from="257.3pt,576.2pt" to="249.65pt,595.95pt" strokeweight=".57pt"/>
              </w:pict>
            </w:r>
            <w:r>
              <w:rPr>
                <w:noProof/>
              </w:rPr>
              <w:pict w14:anchorId="62635933">
                <v:line id="_x0000_s3192" style="position:absolute;left:0;text-align:left;flip:x y;z-index:251387904;mso-position-horizontal-relative:text;mso-position-vertical-relative:text" from="249.65pt,595.95pt" to="247.35pt,595.25pt" strokeweight=".57pt"/>
              </w:pict>
            </w:r>
            <w:r>
              <w:rPr>
                <w:noProof/>
              </w:rPr>
              <w:pict w14:anchorId="1861D431">
                <v:line id="_x0000_s3191" style="position:absolute;left:0;text-align:left;flip:x y;z-index:251388928;mso-position-horizontal-relative:text;mso-position-vertical-relative:text" from="247.35pt,595.25pt" to="243.6pt,596.8pt" strokeweight=".57pt"/>
              </w:pict>
            </w:r>
            <w:r>
              <w:rPr>
                <w:noProof/>
              </w:rPr>
              <w:pict w14:anchorId="7C162D65">
                <v:line id="_x0000_s3190" style="position:absolute;left:0;text-align:left;flip:x y;z-index:251389952;mso-position-horizontal-relative:text;mso-position-vertical-relative:text" from="243.6pt,596.8pt" to="222.7pt,588.5pt" strokeweight=".57pt"/>
              </w:pict>
            </w:r>
            <w:r>
              <w:rPr>
                <w:noProof/>
              </w:rPr>
              <w:pict w14:anchorId="79D87479">
                <v:line id="_x0000_s3189" style="position:absolute;left:0;text-align:left;flip:x y;z-index:251390976;mso-position-horizontal-relative:text;mso-position-vertical-relative:text" from="222.7pt,588.5pt" to="234.9pt,551.3pt" strokeweight=".57pt"/>
              </w:pict>
            </w:r>
            <w:r>
              <w:rPr>
                <w:noProof/>
              </w:rPr>
              <w:pict w14:anchorId="7FF93EAA">
                <v:line id="_x0000_s3188" style="position:absolute;left:0;text-align:left;flip:x y;z-index:251392000;mso-position-horizontal-relative:text;mso-position-vertical-relative:text" from="390.25pt,350.15pt" to="411.45pt,347.05pt" strokeweight=".57pt"/>
              </w:pict>
            </w:r>
            <w:r>
              <w:rPr>
                <w:noProof/>
              </w:rPr>
              <w:pict w14:anchorId="17E5F194">
                <v:line id="_x0000_s3187" style="position:absolute;left:0;text-align:left;flip:x y;z-index:251393024;mso-position-horizontal-relative:text;mso-position-vertical-relative:text" from="411.45pt,347.05pt" to="432.8pt,348.45pt" strokeweight=".57pt"/>
              </w:pict>
            </w:r>
            <w:r>
              <w:rPr>
                <w:noProof/>
              </w:rPr>
              <w:pict w14:anchorId="6B716AF1">
                <v:line id="_x0000_s3186" style="position:absolute;left:0;text-align:left;flip:x y;z-index:251394048;mso-position-horizontal-relative:text;mso-position-vertical-relative:text" from="432.8pt,348.45pt" to="435.6pt,362.4pt" strokeweight=".57pt"/>
              </w:pict>
            </w:r>
            <w:r>
              <w:rPr>
                <w:noProof/>
              </w:rPr>
              <w:pict w14:anchorId="792097E2">
                <v:line id="_x0000_s3185" style="position:absolute;left:0;text-align:left;flip:x y;z-index:251395072;mso-position-horizontal-relative:text;mso-position-vertical-relative:text" from="435.6pt,362.4pt" to="432.8pt,389.8pt" strokeweight=".57pt"/>
              </w:pict>
            </w:r>
            <w:r>
              <w:rPr>
                <w:noProof/>
              </w:rPr>
              <w:pict w14:anchorId="726FAE83">
                <v:line id="_x0000_s3184" style="position:absolute;left:0;text-align:left;flip:x y;z-index:251396096;mso-position-horizontal-relative:text;mso-position-vertical-relative:text" from="432.8pt,389.8pt" to="425.3pt,388.25pt" strokeweight=".57pt"/>
              </w:pict>
            </w:r>
            <w:r>
              <w:rPr>
                <w:noProof/>
              </w:rPr>
              <w:pict w14:anchorId="4186C9B5">
                <v:line id="_x0000_s3183" style="position:absolute;left:0;text-align:left;flip:x y;z-index:251397120;mso-position-horizontal-relative:text;mso-position-vertical-relative:text" from="425.3pt,388.25pt" to="395.7pt,380pt" strokeweight=".57pt"/>
              </w:pict>
            </w:r>
            <w:r>
              <w:rPr>
                <w:noProof/>
              </w:rPr>
              <w:pict w14:anchorId="6AF4F0CE">
                <v:line id="_x0000_s3182" style="position:absolute;left:0;text-align:left;flip:x y;z-index:251398144;mso-position-horizontal-relative:text;mso-position-vertical-relative:text" from="395.7pt,380pt" to="386pt,377.05pt" strokeweight=".57pt"/>
              </w:pict>
            </w:r>
            <w:r>
              <w:rPr>
                <w:noProof/>
              </w:rPr>
              <w:pict w14:anchorId="51C6F6B0">
                <v:line id="_x0000_s3181" style="position:absolute;left:0;text-align:left;flip:x y;z-index:251399168;mso-position-horizontal-relative:text;mso-position-vertical-relative:text" from="386pt,377.05pt" to="390.25pt,350.15pt" strokeweight=".57pt"/>
              </w:pict>
            </w:r>
            <w:r>
              <w:rPr>
                <w:noProof/>
              </w:rPr>
              <w:pict w14:anchorId="58F28E7C">
                <v:line id="_x0000_s3180" style="position:absolute;left:0;text-align:left;flip:x y;z-index:251400192;mso-position-horizontal-relative:text;mso-position-vertical-relative:text" from="85.9pt,338.9pt" to="136.25pt,363.1pt" strokeweight=".57pt"/>
              </w:pict>
            </w:r>
            <w:r>
              <w:rPr>
                <w:noProof/>
              </w:rPr>
              <w:pict w14:anchorId="6C510F00">
                <v:line id="_x0000_s3179" style="position:absolute;left:0;text-align:left;flip:x y;z-index:251401216;mso-position-horizontal-relative:text;mso-position-vertical-relative:text" from="136.25pt,363.1pt" to="131.2pt,372.55pt" strokeweight=".57pt"/>
              </w:pict>
            </w:r>
            <w:r>
              <w:rPr>
                <w:noProof/>
              </w:rPr>
              <w:pict w14:anchorId="7CB958AD">
                <v:line id="_x0000_s3178" style="position:absolute;left:0;text-align:left;flip:x y;z-index:251402240;mso-position-horizontal-relative:text;mso-position-vertical-relative:text" from="131.2pt,372.55pt" to="120.9pt,380.1pt" strokeweight=".57pt"/>
              </w:pict>
            </w:r>
            <w:r>
              <w:rPr>
                <w:noProof/>
              </w:rPr>
              <w:pict w14:anchorId="6D8BD16B">
                <v:line id="_x0000_s3177" style="position:absolute;left:0;text-align:left;flip:x y;z-index:251403264;mso-position-horizontal-relative:text;mso-position-vertical-relative:text" from="120.9pt,380.1pt" to="114pt,400.35pt" strokeweight=".57pt"/>
              </w:pict>
            </w:r>
            <w:r>
              <w:rPr>
                <w:noProof/>
              </w:rPr>
              <w:pict w14:anchorId="27EDD75B">
                <v:line id="_x0000_s3176" style="position:absolute;left:0;text-align:left;flip:x y;z-index:251404288;mso-position-horizontal-relative:text;mso-position-vertical-relative:text" from="114pt,400.35pt" to="97.85pt,392.95pt" strokeweight=".57pt"/>
              </w:pict>
            </w:r>
            <w:r>
              <w:rPr>
                <w:noProof/>
              </w:rPr>
              <w:pict w14:anchorId="6A6B7DAC">
                <v:line id="_x0000_s3175" style="position:absolute;left:0;text-align:left;flip:x y;z-index:251405312;mso-position-horizontal-relative:text;mso-position-vertical-relative:text" from="97.85pt,392.95pt" to="85.7pt,386.4pt" strokeweight=".57pt"/>
              </w:pict>
            </w:r>
            <w:r>
              <w:rPr>
                <w:noProof/>
              </w:rPr>
              <w:pict w14:anchorId="38C1117E">
                <v:line id="_x0000_s3174" style="position:absolute;left:0;text-align:left;flip:x y;z-index:251406336;mso-position-horizontal-relative:text;mso-position-vertical-relative:text" from="85.7pt,386.4pt" to="82pt,382.85pt" strokeweight=".57pt"/>
              </w:pict>
            </w:r>
            <w:r>
              <w:rPr>
                <w:noProof/>
              </w:rPr>
              <w:pict w14:anchorId="61C8D8BA">
                <v:line id="_x0000_s3173" style="position:absolute;left:0;text-align:left;flip:x y;z-index:251407360;mso-position-horizontal-relative:text;mso-position-vertical-relative:text" from="82pt,382.85pt" to="64.05pt,372.8pt" strokeweight=".57pt"/>
              </w:pict>
            </w:r>
            <w:r>
              <w:rPr>
                <w:noProof/>
              </w:rPr>
              <w:pict w14:anchorId="712F3C1F">
                <v:line id="_x0000_s3172" style="position:absolute;left:0;text-align:left;flip:x y;z-index:251408384;mso-position-horizontal-relative:text;mso-position-vertical-relative:text" from="64.05pt,372.8pt" to="81.7pt,339.05pt" strokeweight=".57pt"/>
              </w:pict>
            </w:r>
            <w:r>
              <w:rPr>
                <w:noProof/>
              </w:rPr>
              <w:pict w14:anchorId="3C226853">
                <v:line id="_x0000_s3171" style="position:absolute;left:0;text-align:left;flip:x y;z-index:251409408;mso-position-horizontal-relative:text;mso-position-vertical-relative:text" from="81.7pt,339.05pt" to="85.9pt,338.9pt" strokeweight=".57pt"/>
              </w:pict>
            </w:r>
            <w:r>
              <w:rPr>
                <w:noProof/>
              </w:rPr>
              <w:pict w14:anchorId="0F0903C2">
                <v:line id="_x0000_s3170" style="position:absolute;left:0;text-align:left;flip:x y;z-index:251410432;mso-position-horizontal-relative:text;mso-position-vertical-relative:text" from="409.4pt,537.45pt" to="403.65pt,567.7pt" strokeweight=".57pt"/>
              </w:pict>
            </w:r>
            <w:r>
              <w:rPr>
                <w:noProof/>
              </w:rPr>
              <w:pict w14:anchorId="67E1E784">
                <v:line id="_x0000_s3169" style="position:absolute;left:0;text-align:left;flip:x y;z-index:251411456;mso-position-horizontal-relative:text;mso-position-vertical-relative:text" from="403.65pt,567.7pt" to="401.55pt,571.65pt" strokeweight=".57pt"/>
              </w:pict>
            </w:r>
            <w:r>
              <w:rPr>
                <w:noProof/>
              </w:rPr>
              <w:pict w14:anchorId="607B9C13">
                <v:line id="_x0000_s3168" style="position:absolute;left:0;text-align:left;flip:x y;z-index:251412480;mso-position-horizontal-relative:text;mso-position-vertical-relative:text" from="401.55pt,571.65pt" to="359.6pt,555.6pt" strokeweight=".57pt"/>
              </w:pict>
            </w:r>
            <w:r>
              <w:rPr>
                <w:noProof/>
              </w:rPr>
              <w:pict w14:anchorId="011F7F0A">
                <v:line id="_x0000_s3167" style="position:absolute;left:0;text-align:left;flip:x y;z-index:251413504;mso-position-horizontal-relative:text;mso-position-vertical-relative:text" from="359.6pt,555.6pt" to="354.3pt,516.7pt" strokeweight=".57pt"/>
              </w:pict>
            </w:r>
            <w:r>
              <w:rPr>
                <w:noProof/>
              </w:rPr>
              <w:pict w14:anchorId="305958F5">
                <v:line id="_x0000_s3166" style="position:absolute;left:0;text-align:left;flip:x y;z-index:251414528;mso-position-horizontal-relative:text;mso-position-vertical-relative:text" from="354.3pt,516.7pt" to="366.05pt,516.9pt" strokeweight=".57pt"/>
              </w:pict>
            </w:r>
            <w:r>
              <w:rPr>
                <w:noProof/>
              </w:rPr>
              <w:pict w14:anchorId="6EB67CEE">
                <v:line id="_x0000_s3165" style="position:absolute;left:0;text-align:left;flip:x y;z-index:251415552;mso-position-horizontal-relative:text;mso-position-vertical-relative:text" from="366.05pt,516.9pt" to="376.3pt,518.25pt" strokeweight=".57pt"/>
              </w:pict>
            </w:r>
            <w:r>
              <w:rPr>
                <w:noProof/>
              </w:rPr>
              <w:pict w14:anchorId="69E39834">
                <v:line id="_x0000_s3164" style="position:absolute;left:0;text-align:left;flip:x y;z-index:251416576;mso-position-horizontal-relative:text;mso-position-vertical-relative:text" from="376.3pt,518.25pt" to="377.1pt,525.35pt" strokeweight=".57pt"/>
              </w:pict>
            </w:r>
            <w:r>
              <w:rPr>
                <w:noProof/>
              </w:rPr>
              <w:pict w14:anchorId="5B52EE1D">
                <v:line id="_x0000_s3163" style="position:absolute;left:0;text-align:left;flip:x y;z-index:251417600;mso-position-horizontal-relative:text;mso-position-vertical-relative:text" from="377.1pt,525.35pt" to="408.35pt,537.15pt" strokeweight=".57pt"/>
              </w:pict>
            </w:r>
            <w:r>
              <w:rPr>
                <w:noProof/>
              </w:rPr>
              <w:pict w14:anchorId="1785A59B">
                <v:line id="_x0000_s3162" style="position:absolute;left:0;text-align:left;flip:x y;z-index:251418624;mso-position-horizontal-relative:text;mso-position-vertical-relative:text" from="408.35pt,537.15pt" to="409.4pt,537.45pt" strokeweight=".57pt"/>
              </w:pict>
            </w:r>
            <w:r>
              <w:rPr>
                <w:noProof/>
              </w:rPr>
              <w:pict w14:anchorId="7D2EE154">
                <v:line id="_x0000_s3161" style="position:absolute;left:0;text-align:left;flip:x y;z-index:251419648;mso-position-horizontal-relative:text;mso-position-vertical-relative:text" from="413.9pt,503.55pt" to="408.35pt,537.15pt" strokeweight=".57pt"/>
              </w:pict>
            </w:r>
            <w:r>
              <w:rPr>
                <w:noProof/>
              </w:rPr>
              <w:pict w14:anchorId="0A87524C">
                <v:line id="_x0000_s3160" style="position:absolute;left:0;text-align:left;flip:x y;z-index:251420672;mso-position-horizontal-relative:text;mso-position-vertical-relative:text" from="408.35pt,537.15pt" to="377.1pt,525.35pt" strokeweight=".57pt"/>
              </w:pict>
            </w:r>
            <w:r>
              <w:rPr>
                <w:noProof/>
              </w:rPr>
              <w:pict w14:anchorId="046CEDFA">
                <v:line id="_x0000_s3159" style="position:absolute;left:0;text-align:left;flip:x y;z-index:251421696;mso-position-horizontal-relative:text;mso-position-vertical-relative:text" from="377.1pt,525.35pt" to="376.3pt,518.25pt" strokeweight=".57pt"/>
              </w:pict>
            </w:r>
            <w:r>
              <w:rPr>
                <w:noProof/>
              </w:rPr>
              <w:pict w14:anchorId="61F2446B">
                <v:line id="_x0000_s3158" style="position:absolute;left:0;text-align:left;flip:x y;z-index:251422720;mso-position-horizontal-relative:text;mso-position-vertical-relative:text" from="376.3pt,518.25pt" to="366.05pt,516.9pt" strokeweight=".57pt"/>
              </w:pict>
            </w:r>
            <w:r>
              <w:rPr>
                <w:noProof/>
              </w:rPr>
              <w:pict w14:anchorId="2637AA58">
                <v:line id="_x0000_s3157" style="position:absolute;left:0;text-align:left;flip:x y;z-index:251423744;mso-position-horizontal-relative:text;mso-position-vertical-relative:text" from="366.05pt,516.9pt" to="348.35pt,516.65pt" strokeweight=".57pt"/>
              </w:pict>
            </w:r>
            <w:r>
              <w:rPr>
                <w:noProof/>
              </w:rPr>
              <w:pict w14:anchorId="408EB3E8">
                <v:line id="_x0000_s3156" style="position:absolute;left:0;text-align:left;flip:x y;z-index:251424768;mso-position-horizontal-relative:text;mso-position-vertical-relative:text" from="348.35pt,516.65pt" to="353.6pt,485.45pt" strokeweight=".57pt"/>
              </w:pict>
            </w:r>
            <w:r>
              <w:rPr>
                <w:noProof/>
              </w:rPr>
              <w:pict w14:anchorId="3D989F20">
                <v:line id="_x0000_s3155" style="position:absolute;left:0;text-align:left;flip:x y;z-index:251425792;mso-position-horizontal-relative:text;mso-position-vertical-relative:text" from="353.6pt,485.45pt" to="360.9pt,488.45pt" strokeweight=".57pt"/>
              </w:pict>
            </w:r>
            <w:r>
              <w:rPr>
                <w:noProof/>
              </w:rPr>
              <w:pict w14:anchorId="231D7248">
                <v:line id="_x0000_s3154" style="position:absolute;left:0;text-align:left;flip:x y;z-index:251426816;mso-position-horizontal-relative:text;mso-position-vertical-relative:text" from="360.9pt,488.45pt" to="368.8pt,490.7pt" strokeweight=".57pt"/>
              </w:pict>
            </w:r>
            <w:r>
              <w:rPr>
                <w:noProof/>
              </w:rPr>
              <w:pict w14:anchorId="3BB5FDF6">
                <v:line id="_x0000_s3153" style="position:absolute;left:0;text-align:left;flip:x y;z-index:251427840;mso-position-horizontal-relative:text;mso-position-vertical-relative:text" from="368.8pt,490.7pt" to="413.9pt,503.55pt" strokeweight=".57pt"/>
              </w:pict>
            </w:r>
            <w:r>
              <w:rPr>
                <w:noProof/>
              </w:rPr>
              <w:pict w14:anchorId="4FDC9CFC">
                <v:line id="_x0000_s3152" style="position:absolute;left:0;text-align:left;flip:x y;z-index:251428864;mso-position-horizontal-relative:text;mso-position-vertical-relative:text" from="377.25pt,490.95pt" to="413.9pt,503.55pt" strokeweight=".57pt"/>
              </w:pict>
            </w:r>
            <w:r>
              <w:rPr>
                <w:noProof/>
              </w:rPr>
              <w:pict w14:anchorId="5D7F487C">
                <v:line id="_x0000_s3151" style="position:absolute;left:0;text-align:left;flip:x y;z-index:251429888;mso-position-horizontal-relative:text;mso-position-vertical-relative:text" from="413.9pt,503.55pt" to="420.15pt,470.45pt" strokeweight=".57pt"/>
              </w:pict>
            </w:r>
            <w:r>
              <w:rPr>
                <w:noProof/>
              </w:rPr>
              <w:pict w14:anchorId="770CAE30">
                <v:line id="_x0000_s3150" style="position:absolute;left:0;text-align:left;flip:x y;z-index:251430912;mso-position-horizontal-relative:text;mso-position-vertical-relative:text" from="420.15pt,470.45pt" to="385.5pt,459.35pt" strokeweight=".57pt"/>
              </w:pict>
            </w:r>
            <w:r>
              <w:rPr>
                <w:noProof/>
              </w:rPr>
              <w:pict w14:anchorId="3C834BEB">
                <v:line id="_x0000_s3149" style="position:absolute;left:0;text-align:left;flip:x y;z-index:251431936;mso-position-horizontal-relative:text;mso-position-vertical-relative:text" from="385.5pt,459.35pt" to="385.6pt,462.5pt" strokeweight=".57pt"/>
              </w:pict>
            </w:r>
            <w:r>
              <w:rPr>
                <w:noProof/>
              </w:rPr>
              <w:pict w14:anchorId="1404402E">
                <v:line id="_x0000_s3148" style="position:absolute;left:0;text-align:left;flip:x y;z-index:251432960;mso-position-horizontal-relative:text;mso-position-vertical-relative:text" from="385.6pt,462.5pt" to="381.85pt,461.95pt" strokeweight=".57pt"/>
              </w:pict>
            </w:r>
            <w:r>
              <w:rPr>
                <w:noProof/>
              </w:rPr>
              <w:pict w14:anchorId="021ED4F8">
                <v:line id="_x0000_s3147" style="position:absolute;left:0;text-align:left;flip:x y;z-index:251433984;mso-position-horizontal-relative:text;mso-position-vertical-relative:text" from="381.85pt,461.95pt" to="377.25pt,490.95pt" strokeweight=".57pt"/>
              </w:pict>
            </w:r>
            <w:r>
              <w:rPr>
                <w:noProof/>
              </w:rPr>
              <w:pict w14:anchorId="73DCE0AB">
                <v:line id="_x0000_s3146" style="position:absolute;left:0;text-align:left;flip:x y;z-index:251435008;mso-position-horizontal-relative:text;mso-position-vertical-relative:text" from="180pt,113.85pt" to="207.05pt,108.35pt" strokeweight=".57pt"/>
              </w:pict>
            </w:r>
            <w:r>
              <w:rPr>
                <w:noProof/>
              </w:rPr>
              <w:pict w14:anchorId="7BA3F143">
                <v:line id="_x0000_s3145" style="position:absolute;left:0;text-align:left;flip:x y;z-index:251436032;mso-position-horizontal-relative:text;mso-position-vertical-relative:text" from="207.05pt,108.35pt" to="212.05pt,140.15pt" strokeweight=".57pt"/>
              </w:pict>
            </w:r>
            <w:r>
              <w:rPr>
                <w:noProof/>
              </w:rPr>
              <w:pict w14:anchorId="5B6B92E5">
                <v:line id="_x0000_s3144" style="position:absolute;left:0;text-align:left;flip:x y;z-index:251437056;mso-position-horizontal-relative:text;mso-position-vertical-relative:text" from="212.05pt,140.15pt" to="243.1pt,134.75pt" strokeweight=".57pt"/>
              </w:pict>
            </w:r>
            <w:r>
              <w:rPr>
                <w:noProof/>
              </w:rPr>
              <w:pict w14:anchorId="48EF4943">
                <v:line id="_x0000_s3143" style="position:absolute;left:0;text-align:left;flip:x y;z-index:251438080;mso-position-horizontal-relative:text;mso-position-vertical-relative:text" from="243.1pt,134.75pt" to="245.8pt,149.4pt" strokeweight=".57pt"/>
              </w:pict>
            </w:r>
            <w:r>
              <w:rPr>
                <w:noProof/>
              </w:rPr>
              <w:pict w14:anchorId="1EDA62AA">
                <v:line id="_x0000_s3142" style="position:absolute;left:0;text-align:left;flip:x y;z-index:251439104;mso-position-horizontal-relative:text;mso-position-vertical-relative:text" from="245.8pt,149.4pt" to="241.9pt,150.25pt" strokeweight=".57pt"/>
              </w:pict>
            </w:r>
            <w:r>
              <w:rPr>
                <w:noProof/>
              </w:rPr>
              <w:pict w14:anchorId="3B07C6A2">
                <v:line id="_x0000_s3141" style="position:absolute;left:0;text-align:left;flip:x y;z-index:251440128;mso-position-horizontal-relative:text;mso-position-vertical-relative:text" from="241.9pt,150.25pt" to="247.1pt,181pt" strokeweight=".57pt"/>
              </w:pict>
            </w:r>
            <w:r>
              <w:rPr>
                <w:noProof/>
              </w:rPr>
              <w:pict w14:anchorId="345C1B81">
                <v:line id="_x0000_s3140" style="position:absolute;left:0;text-align:left;flip:x y;z-index:251441152;mso-position-horizontal-relative:text;mso-position-vertical-relative:text" from="247.1pt,181pt" to="254.4pt,223.65pt" strokeweight=".57pt"/>
              </w:pict>
            </w:r>
            <w:r>
              <w:rPr>
                <w:noProof/>
              </w:rPr>
              <w:pict w14:anchorId="4C97F7DC">
                <v:line id="_x0000_s3139" style="position:absolute;left:0;text-align:left;flip:x y;z-index:251442176;mso-position-horizontal-relative:text;mso-position-vertical-relative:text" from="254.4pt,223.65pt" to="253.55pt,223.9pt" strokeweight=".57pt"/>
              </w:pict>
            </w:r>
            <w:r>
              <w:rPr>
                <w:noProof/>
              </w:rPr>
              <w:pict w14:anchorId="7D0C7E25">
                <v:line id="_x0000_s3138" style="position:absolute;left:0;text-align:left;flip:x y;z-index:251443200;mso-position-horizontal-relative:text;mso-position-vertical-relative:text" from="253.55pt,223.9pt" to="254.65pt,229.45pt" strokeweight=".57pt"/>
              </w:pict>
            </w:r>
            <w:r>
              <w:rPr>
                <w:noProof/>
              </w:rPr>
              <w:pict w14:anchorId="63505FBA">
                <v:line id="_x0000_s3137" style="position:absolute;left:0;text-align:left;flip:x y;z-index:251444224;mso-position-horizontal-relative:text;mso-position-vertical-relative:text" from="254.65pt,229.45pt" to="255.7pt,229.25pt" strokeweight=".57pt"/>
              </w:pict>
            </w:r>
            <w:r>
              <w:rPr>
                <w:noProof/>
              </w:rPr>
              <w:pict w14:anchorId="1D756061">
                <v:line id="_x0000_s3136" style="position:absolute;left:0;text-align:left;flip:x y;z-index:251445248;mso-position-horizontal-relative:text;mso-position-vertical-relative:text" from="255.7pt,229.25pt" to="255.9pt,230.25pt" strokeweight=".57pt"/>
              </w:pict>
            </w:r>
            <w:r>
              <w:rPr>
                <w:noProof/>
              </w:rPr>
              <w:pict w14:anchorId="3AFF1BBE">
                <v:line id="_x0000_s3135" style="position:absolute;left:0;text-align:left;flip:x y;z-index:251446272;mso-position-horizontal-relative:text;mso-position-vertical-relative:text" from="255.9pt,230.25pt" to="258.4pt,229.7pt" strokeweight=".57pt"/>
              </w:pict>
            </w:r>
            <w:r>
              <w:rPr>
                <w:noProof/>
              </w:rPr>
              <w:pict w14:anchorId="67D80BD5">
                <v:line id="_x0000_s3134" style="position:absolute;left:0;text-align:left;flip:x y;z-index:251447296;mso-position-horizontal-relative:text;mso-position-vertical-relative:text" from="258.4pt,229.7pt" to="258.8pt,231.6pt" strokeweight=".57pt"/>
              </w:pict>
            </w:r>
            <w:r>
              <w:rPr>
                <w:noProof/>
              </w:rPr>
              <w:pict w14:anchorId="664AD2FA">
                <v:line id="_x0000_s3133" style="position:absolute;left:0;text-align:left;flip:x y;z-index:251448320;mso-position-horizontal-relative:text;mso-position-vertical-relative:text" from="258.8pt,231.6pt" to="256.2pt,232.15pt" strokeweight=".57pt"/>
              </w:pict>
            </w:r>
            <w:r>
              <w:rPr>
                <w:noProof/>
              </w:rPr>
              <w:pict w14:anchorId="5F8CB089">
                <v:line id="_x0000_s3132" style="position:absolute;left:0;text-align:left;flip:x y;z-index:251449344;mso-position-horizontal-relative:text;mso-position-vertical-relative:text" from="256.2pt,232.15pt" to="258.6pt,250.7pt" strokeweight=".57pt"/>
              </w:pict>
            </w:r>
            <w:r>
              <w:rPr>
                <w:noProof/>
              </w:rPr>
              <w:pict w14:anchorId="335D714E">
                <v:line id="_x0000_s3131" style="position:absolute;left:0;text-align:left;flip:x y;z-index:251450368;mso-position-horizontal-relative:text;mso-position-vertical-relative:text" from="258.6pt,250.7pt" to="188.4pt,262.5pt" strokeweight=".57pt"/>
              </w:pict>
            </w:r>
            <w:r>
              <w:rPr>
                <w:noProof/>
              </w:rPr>
              <w:pict w14:anchorId="22D088A4">
                <v:line id="_x0000_s3130" style="position:absolute;left:0;text-align:left;flip:x y;z-index:251451392;mso-position-horizontal-relative:text;mso-position-vertical-relative:text" from="188.4pt,262.5pt" to="185.9pt,239.1pt" strokeweight=".57pt"/>
              </w:pict>
            </w:r>
            <w:r>
              <w:rPr>
                <w:noProof/>
              </w:rPr>
              <w:pict w14:anchorId="3516C41C">
                <v:line id="_x0000_s3129" style="position:absolute;left:0;text-align:left;flip:x y;z-index:251452416;mso-position-horizontal-relative:text;mso-position-vertical-relative:text" from="185.9pt,239.1pt" to="189.75pt,238.05pt" strokeweight=".57pt"/>
              </w:pict>
            </w:r>
            <w:r>
              <w:rPr>
                <w:noProof/>
              </w:rPr>
              <w:pict w14:anchorId="456E396B">
                <v:line id="_x0000_s3128" style="position:absolute;left:0;text-align:left;flip:x y;z-index:251453440;mso-position-horizontal-relative:text;mso-position-vertical-relative:text" from="189.75pt,238.05pt" to="178.15pt,173.95pt" strokeweight=".57pt"/>
              </w:pict>
            </w:r>
            <w:r>
              <w:rPr>
                <w:noProof/>
              </w:rPr>
              <w:pict w14:anchorId="309D9025">
                <v:line id="_x0000_s3127" style="position:absolute;left:0;text-align:left;flip:x y;z-index:251454464;mso-position-horizontal-relative:text;mso-position-vertical-relative:text" from="178.15pt,173.95pt" to="179.2pt,139.15pt" strokeweight=".57pt"/>
              </w:pict>
            </w:r>
            <w:r>
              <w:rPr>
                <w:noProof/>
              </w:rPr>
              <w:pict w14:anchorId="27AF9FDA">
                <v:line id="_x0000_s3126" style="position:absolute;left:0;text-align:left;flip:x y;z-index:251455488;mso-position-horizontal-relative:text;mso-position-vertical-relative:text" from="179.2pt,139.15pt" to="180pt,113.85pt" strokeweight=".57pt"/>
              </w:pict>
            </w:r>
            <w:r>
              <w:rPr>
                <w:noProof/>
              </w:rPr>
              <w:pict w14:anchorId="179441D1">
                <v:line id="_x0000_s3125" style="position:absolute;left:0;text-align:left;flip:x y;z-index:251456512;mso-position-horizontal-relative:text;mso-position-vertical-relative:text" from="205.85pt,239.55pt" to="220.35pt,238.15pt" strokeweight=".57pt"/>
              </w:pict>
            </w:r>
            <w:r>
              <w:rPr>
                <w:noProof/>
              </w:rPr>
              <w:pict w14:anchorId="2DADBDAD">
                <v:line id="_x0000_s3124" style="position:absolute;left:0;text-align:left;flip:x y;z-index:251457536;mso-position-horizontal-relative:text;mso-position-vertical-relative:text" from="220.35pt,238.15pt" to="221.2pt,247.5pt" strokeweight=".57pt"/>
              </w:pict>
            </w:r>
            <w:r>
              <w:rPr>
                <w:noProof/>
              </w:rPr>
              <w:pict w14:anchorId="7D526C03">
                <v:line id="_x0000_s3123" style="position:absolute;left:0;text-align:left;flip:x y;z-index:251458560;mso-position-horizontal-relative:text;mso-position-vertical-relative:text" from="221.2pt,247.5pt" to="206.75pt,248.85pt" strokeweight=".57pt"/>
              </w:pict>
            </w:r>
            <w:r>
              <w:rPr>
                <w:noProof/>
              </w:rPr>
              <w:pict w14:anchorId="5E06AAF2">
                <v:line id="_x0000_s3122" style="position:absolute;left:0;text-align:left;flip:x y;z-index:251459584;mso-position-horizontal-relative:text;mso-position-vertical-relative:text" from="206.75pt,248.85pt" to="205.85pt,239.55pt" strokeweight=".57pt"/>
              </w:pict>
            </w:r>
            <w:r>
              <w:rPr>
                <w:noProof/>
              </w:rPr>
              <w:pict w14:anchorId="40D8E97E">
                <v:line id="_x0000_s3121" style="position:absolute;left:0;text-align:left;flip:x y;z-index:251460608;mso-position-horizontal-relative:text;mso-position-vertical-relative:text" from="207.05pt,108.35pt" to="226.25pt,104.15pt" strokeweight=".57pt"/>
              </w:pict>
            </w:r>
            <w:r>
              <w:rPr>
                <w:noProof/>
              </w:rPr>
              <w:pict w14:anchorId="5C826FF9">
                <v:line id="_x0000_s3120" style="position:absolute;left:0;text-align:left;flip:x y;z-index:251461632;mso-position-horizontal-relative:text;mso-position-vertical-relative:text" from="226.25pt,104.15pt" to="233.2pt,102.75pt" strokeweight=".57pt"/>
              </w:pict>
            </w:r>
            <w:r>
              <w:rPr>
                <w:noProof/>
              </w:rPr>
              <w:pict w14:anchorId="130E7E33">
                <v:line id="_x0000_s3119" style="position:absolute;left:0;text-align:left;flip:x y;z-index:251462656;mso-position-horizontal-relative:text;mso-position-vertical-relative:text" from="233.2pt,102.75pt" to="237.1pt,126.15pt" strokeweight=".57pt"/>
              </w:pict>
            </w:r>
            <w:r>
              <w:rPr>
                <w:noProof/>
              </w:rPr>
              <w:pict w14:anchorId="2E0C1CBB">
                <v:line id="_x0000_s3118" style="position:absolute;left:0;text-align:left;flip:x y;z-index:251463680;mso-position-horizontal-relative:text;mso-position-vertical-relative:text" from="237.1pt,126.15pt" to="238.75pt,126.45pt" strokeweight=".57pt"/>
              </w:pict>
            </w:r>
            <w:r>
              <w:rPr>
                <w:noProof/>
              </w:rPr>
              <w:pict w14:anchorId="21B7003C">
                <v:line id="_x0000_s3117" style="position:absolute;left:0;text-align:left;flip:x y;z-index:251464704;mso-position-horizontal-relative:text;mso-position-vertical-relative:text" from="238.75pt,126.45pt" to="245.45pt,125.15pt" strokeweight=".57pt"/>
              </w:pict>
            </w:r>
            <w:r>
              <w:rPr>
                <w:noProof/>
              </w:rPr>
              <w:pict w14:anchorId="0490D086">
                <v:line id="_x0000_s3116" style="position:absolute;left:0;text-align:left;flip:x y;z-index:251465728;mso-position-horizontal-relative:text;mso-position-vertical-relative:text" from="245.45pt,125.15pt" to="249.65pt,148.6pt" strokeweight=".57pt"/>
              </w:pict>
            </w:r>
            <w:r>
              <w:rPr>
                <w:noProof/>
              </w:rPr>
              <w:pict w14:anchorId="429C462C">
                <v:line id="_x0000_s3115" style="position:absolute;left:0;text-align:left;flip:x y;z-index:251466752;mso-position-horizontal-relative:text;mso-position-vertical-relative:text" from="249.65pt,148.6pt" to="245.8pt,149.4pt" strokeweight=".57pt"/>
              </w:pict>
            </w:r>
            <w:r>
              <w:rPr>
                <w:noProof/>
              </w:rPr>
              <w:pict w14:anchorId="003CE73F">
                <v:line id="_x0000_s3114" style="position:absolute;left:0;text-align:left;flip:x y;z-index:251467776;mso-position-horizontal-relative:text;mso-position-vertical-relative:text" from="245.8pt,149.4pt" to="243.1pt,134.75pt" strokeweight=".57pt"/>
              </w:pict>
            </w:r>
            <w:r>
              <w:rPr>
                <w:noProof/>
              </w:rPr>
              <w:pict w14:anchorId="3B800686">
                <v:line id="_x0000_s3113" style="position:absolute;left:0;text-align:left;flip:x y;z-index:251468800;mso-position-horizontal-relative:text;mso-position-vertical-relative:text" from="243.1pt,134.75pt" to="212.05pt,140.15pt" strokeweight=".57pt"/>
              </w:pict>
            </w:r>
            <w:r>
              <w:rPr>
                <w:noProof/>
              </w:rPr>
              <w:pict w14:anchorId="398703B8">
                <v:line id="_x0000_s3112" style="position:absolute;left:0;text-align:left;flip:x y;z-index:251469824;mso-position-horizontal-relative:text;mso-position-vertical-relative:text" from="212.05pt,140.15pt" to="207.05pt,108.35pt" strokeweight=".57pt"/>
              </w:pict>
            </w:r>
            <w:r>
              <w:rPr>
                <w:noProof/>
              </w:rPr>
              <w:pict w14:anchorId="0BA6852F">
                <v:line id="_x0000_s3111" style="position:absolute;left:0;text-align:left;flip:x y;z-index:251470848;mso-position-horizontal-relative:text;mso-position-vertical-relative:text" from="85.9pt,338.9pt" to="88.1pt,334.7pt" strokeweight=".57pt"/>
              </w:pict>
            </w:r>
            <w:r>
              <w:rPr>
                <w:noProof/>
              </w:rPr>
              <w:pict w14:anchorId="0E501FAA">
                <v:line id="_x0000_s3110" style="position:absolute;left:0;text-align:left;flip:x y;z-index:251471872;mso-position-horizontal-relative:text;mso-position-vertical-relative:text" from="88.1pt,334.7pt" to="97.9pt,339.75pt" strokeweight=".57pt"/>
              </w:pict>
            </w:r>
            <w:r>
              <w:rPr>
                <w:noProof/>
              </w:rPr>
              <w:pict w14:anchorId="32DB6A17">
                <v:line id="_x0000_s3109" style="position:absolute;left:0;text-align:left;flip:x y;z-index:251472896;mso-position-horizontal-relative:text;mso-position-vertical-relative:text" from="97.9pt,339.75pt" to="102.65pt,329.8pt" strokeweight=".57pt"/>
              </w:pict>
            </w:r>
            <w:r>
              <w:rPr>
                <w:noProof/>
              </w:rPr>
              <w:pict w14:anchorId="2681CA13">
                <v:line id="_x0000_s3108" style="position:absolute;left:0;text-align:left;flip:x y;z-index:251473920;mso-position-horizontal-relative:text;mso-position-vertical-relative:text" from="102.65pt,329.8pt" to="103.45pt,330.05pt" strokeweight=".57pt"/>
              </w:pict>
            </w:r>
            <w:r>
              <w:rPr>
                <w:noProof/>
              </w:rPr>
              <w:pict w14:anchorId="5C320CF3">
                <v:line id="_x0000_s3107" style="position:absolute;left:0;text-align:left;flip:x y;z-index:251474944;mso-position-horizontal-relative:text;mso-position-vertical-relative:text" from="103.45pt,330.05pt" to="105.4pt,325.9pt" strokeweight=".57pt"/>
              </w:pict>
            </w:r>
            <w:r>
              <w:rPr>
                <w:noProof/>
              </w:rPr>
              <w:pict w14:anchorId="07279C26">
                <v:line id="_x0000_s3106" style="position:absolute;left:0;text-align:left;flip:x y;z-index:251475968;mso-position-horizontal-relative:text;mso-position-vertical-relative:text" from="105.4pt,325.9pt" to="114.65pt,330.45pt" strokeweight=".57pt"/>
              </w:pict>
            </w:r>
            <w:r>
              <w:rPr>
                <w:noProof/>
              </w:rPr>
              <w:pict w14:anchorId="159E176D">
                <v:line id="_x0000_s3105" style="position:absolute;left:0;text-align:left;flip:x y;z-index:251476992;mso-position-horizontal-relative:text;mso-position-vertical-relative:text" from="114.65pt,330.45pt" to="112.9pt,334.05pt" strokeweight=".57pt"/>
              </w:pict>
            </w:r>
            <w:r>
              <w:rPr>
                <w:noProof/>
              </w:rPr>
              <w:pict w14:anchorId="6CF57E39">
                <v:line id="_x0000_s3104" style="position:absolute;left:0;text-align:left;flip:x y;z-index:251478016;mso-position-horizontal-relative:text;mso-position-vertical-relative:text" from="112.9pt,334.05pt" to="113.1pt,335.05pt" strokeweight=".57pt"/>
              </w:pict>
            </w:r>
            <w:r>
              <w:rPr>
                <w:noProof/>
              </w:rPr>
              <w:pict w14:anchorId="20F83171">
                <v:line id="_x0000_s3103" style="position:absolute;left:0;text-align:left;flip:x y;z-index:251479040;mso-position-horizontal-relative:text;mso-position-vertical-relative:text" from="113.1pt,335.05pt" to="113.85pt,339.55pt" strokeweight=".57pt"/>
              </w:pict>
            </w:r>
            <w:r>
              <w:rPr>
                <w:noProof/>
              </w:rPr>
              <w:pict w14:anchorId="6C8D82B5">
                <v:line id="_x0000_s3102" style="position:absolute;left:0;text-align:left;flip:x y;z-index:251480064;mso-position-horizontal-relative:text;mso-position-vertical-relative:text" from="113.85pt,339.55pt" to="145.7pt,354.7pt" strokeweight=".57pt"/>
              </w:pict>
            </w:r>
            <w:r>
              <w:rPr>
                <w:noProof/>
              </w:rPr>
              <w:pict w14:anchorId="0BDC3E9C">
                <v:line id="_x0000_s3101" style="position:absolute;left:0;text-align:left;flip:x y;z-index:251481088;mso-position-horizontal-relative:text;mso-position-vertical-relative:text" from="145.7pt,354.7pt" to="145.25pt,356.3pt" strokeweight=".57pt"/>
              </w:pict>
            </w:r>
            <w:r>
              <w:rPr>
                <w:noProof/>
              </w:rPr>
              <w:pict w14:anchorId="1B5AAD08">
                <v:line id="_x0000_s3100" style="position:absolute;left:0;text-align:left;flip:x y;z-index:251482112;mso-position-horizontal-relative:text;mso-position-vertical-relative:text" from="145.25pt,356.3pt" to="146pt,356.55pt" strokeweight=".57pt"/>
              </w:pict>
            </w:r>
            <w:r>
              <w:rPr>
                <w:noProof/>
              </w:rPr>
              <w:pict w14:anchorId="00ACD4E4">
                <v:line id="_x0000_s3099" style="position:absolute;left:0;text-align:left;flip:x y;z-index:251483136;mso-position-horizontal-relative:text;mso-position-vertical-relative:text" from="146pt,356.55pt" to="142.9pt,366pt" strokeweight=".57pt"/>
              </w:pict>
            </w:r>
            <w:r>
              <w:rPr>
                <w:noProof/>
              </w:rPr>
              <w:pict w14:anchorId="016FDF29">
                <v:line id="_x0000_s3098" style="position:absolute;left:0;text-align:left;flip:x y;z-index:251484160;mso-position-horizontal-relative:text;mso-position-vertical-relative:text" from="142.9pt,366pt" to="137.4pt,363.65pt" strokeweight=".57pt"/>
              </w:pict>
            </w:r>
            <w:r>
              <w:rPr>
                <w:noProof/>
              </w:rPr>
              <w:pict w14:anchorId="3BD0E171">
                <v:line id="_x0000_s3097" style="position:absolute;left:0;text-align:left;flip:x y;z-index:251485184;mso-position-horizontal-relative:text;mso-position-vertical-relative:text" from="137.4pt,363.65pt" to="136.25pt,363.1pt" strokeweight=".57pt"/>
              </w:pict>
            </w:r>
            <w:r>
              <w:rPr>
                <w:noProof/>
              </w:rPr>
              <w:pict w14:anchorId="57657E35">
                <v:line id="_x0000_s3096" style="position:absolute;left:0;text-align:left;flip:x y;z-index:251486208;mso-position-horizontal-relative:text;mso-position-vertical-relative:text" from="136.25pt,363.1pt" to="85.9pt,338.9pt" strokeweight=".57pt"/>
              </w:pict>
            </w:r>
            <w:r>
              <w:rPr>
                <w:noProof/>
              </w:rPr>
              <w:pict w14:anchorId="6BA793CA">
                <v:line id="_x0000_s3095" style="position:absolute;left:0;text-align:left;flip:x y;z-index:251487232;mso-position-horizontal-relative:text;mso-position-vertical-relative:text" from="97.35pt,91.95pt" to="124.15pt,68.15pt" strokeweight=".57pt"/>
              </w:pict>
            </w:r>
            <w:r>
              <w:rPr>
                <w:noProof/>
              </w:rPr>
              <w:pict w14:anchorId="16DD92BD">
                <v:line id="_x0000_s3094" style="position:absolute;left:0;text-align:left;flip:x y;z-index:251488256;mso-position-horizontal-relative:text;mso-position-vertical-relative:text" from="124.15pt,68.15pt" to="146.45pt,46.9pt" strokeweight=".57pt"/>
              </w:pict>
            </w:r>
            <w:r>
              <w:rPr>
                <w:noProof/>
              </w:rPr>
              <w:pict w14:anchorId="4D5314EE">
                <v:line id="_x0000_s3093" style="position:absolute;left:0;text-align:left;flip:x y;z-index:251489280;mso-position-horizontal-relative:text;mso-position-vertical-relative:text" from="146.45pt,46.9pt" to="155.95pt,35.7pt" strokeweight=".57pt"/>
              </w:pict>
            </w:r>
            <w:r>
              <w:rPr>
                <w:noProof/>
              </w:rPr>
              <w:pict w14:anchorId="0756D81D">
                <v:line id="_x0000_s3092" style="position:absolute;left:0;text-align:left;flip:x y;z-index:251490304;mso-position-horizontal-relative:text;mso-position-vertical-relative:text" from="155.95pt,35.7pt" to="191.1pt,64.5pt" strokeweight=".57pt"/>
              </w:pict>
            </w:r>
            <w:r>
              <w:rPr>
                <w:noProof/>
              </w:rPr>
              <w:pict w14:anchorId="29AD885C">
                <v:line id="_x0000_s3091" style="position:absolute;left:0;text-align:left;flip:x y;z-index:251491328;mso-position-horizontal-relative:text;mso-position-vertical-relative:text" from="191.1pt,64.5pt" to="226.25pt,104.15pt" strokeweight=".57pt"/>
              </w:pict>
            </w:r>
            <w:r>
              <w:rPr>
                <w:noProof/>
              </w:rPr>
              <w:pict w14:anchorId="0154F144">
                <v:line id="_x0000_s3090" style="position:absolute;left:0;text-align:left;flip:x y;z-index:251492352;mso-position-horizontal-relative:text;mso-position-vertical-relative:text" from="226.25pt,104.15pt" to="207.05pt,108.35pt" strokeweight=".57pt"/>
              </w:pict>
            </w:r>
            <w:r>
              <w:rPr>
                <w:noProof/>
              </w:rPr>
              <w:pict w14:anchorId="32B867E4">
                <v:line id="_x0000_s3089" style="position:absolute;left:0;text-align:left;flip:x y;z-index:251493376;mso-position-horizontal-relative:text;mso-position-vertical-relative:text" from="207.05pt,108.35pt" to="180pt,113.85pt" strokeweight=".57pt"/>
              </w:pict>
            </w:r>
            <w:r>
              <w:rPr>
                <w:noProof/>
              </w:rPr>
              <w:pict w14:anchorId="6776536B">
                <v:line id="_x0000_s3088" style="position:absolute;left:0;text-align:left;flip:x y;z-index:251494400;mso-position-horizontal-relative:text;mso-position-vertical-relative:text" from="180pt,113.85pt" to="179.2pt,139.15pt" strokeweight=".57pt"/>
              </w:pict>
            </w:r>
            <w:r>
              <w:rPr>
                <w:noProof/>
              </w:rPr>
              <w:pict w14:anchorId="416B210D">
                <v:line id="_x0000_s3087" style="position:absolute;left:0;text-align:left;flip:x y;z-index:251495424;mso-position-horizontal-relative:text;mso-position-vertical-relative:text" from="179.2pt,139.15pt" to="141.3pt,141.1pt" strokeweight=".57pt"/>
              </w:pict>
            </w:r>
            <w:r>
              <w:rPr>
                <w:noProof/>
              </w:rPr>
              <w:pict w14:anchorId="45DFC48B">
                <v:line id="_x0000_s3086" style="position:absolute;left:0;text-align:left;flip:x y;z-index:251496448;mso-position-horizontal-relative:text;mso-position-vertical-relative:text" from="141.3pt,141.1pt" to="130.15pt,115.8pt" strokeweight=".57pt"/>
              </w:pict>
            </w:r>
            <w:r>
              <w:rPr>
                <w:noProof/>
              </w:rPr>
              <w:pict w14:anchorId="3483D3A6">
                <v:line id="_x0000_s3085" style="position:absolute;left:0;text-align:left;flip:x y;z-index:251497472;mso-position-horizontal-relative:text;mso-position-vertical-relative:text" from="130.15pt,115.8pt" to="97.35pt,91.95pt" strokeweight=".57pt"/>
              </w:pict>
            </w:r>
            <w:r>
              <w:rPr>
                <w:noProof/>
              </w:rPr>
              <w:pict w14:anchorId="405B6843">
                <v:line id="_x0000_s3084" style="position:absolute;left:0;text-align:left;flip:x y;z-index:251498496;mso-position-horizontal-relative:text;mso-position-vertical-relative:text" from="192.75pt,368.3pt" to="220.9pt,350.6pt" strokeweight=".57pt"/>
              </w:pict>
            </w:r>
            <w:r>
              <w:rPr>
                <w:noProof/>
              </w:rPr>
              <w:pict w14:anchorId="0DBBADD5">
                <v:line id="_x0000_s3083" style="position:absolute;left:0;text-align:left;flip:x y;z-index:251499520;mso-position-horizontal-relative:text;mso-position-vertical-relative:text" from="220.9pt,350.6pt" to="239.6pt,380.1pt" strokeweight=".57pt"/>
              </w:pict>
            </w:r>
            <w:r>
              <w:rPr>
                <w:noProof/>
              </w:rPr>
              <w:pict w14:anchorId="74086F89">
                <v:line id="_x0000_s3082" style="position:absolute;left:0;text-align:left;flip:x y;z-index:251500544;mso-position-horizontal-relative:text;mso-position-vertical-relative:text" from="239.6pt,380.1pt" to="248.1pt,393.95pt" strokeweight=".57pt"/>
              </w:pict>
            </w:r>
            <w:r>
              <w:rPr>
                <w:noProof/>
              </w:rPr>
              <w:pict w14:anchorId="02ABCC97">
                <v:line id="_x0000_s3081" style="position:absolute;left:0;text-align:left;flip:x y;z-index:251501568;mso-position-horizontal-relative:text;mso-position-vertical-relative:text" from="248.1pt,393.95pt" to="219.1pt,411.45pt" strokeweight=".57pt"/>
              </w:pict>
            </w:r>
            <w:r>
              <w:rPr>
                <w:noProof/>
              </w:rPr>
              <w:pict w14:anchorId="13D46D0A">
                <v:line id="_x0000_s3080" style="position:absolute;left:0;text-align:left;flip:x y;z-index:251502592;mso-position-horizontal-relative:text;mso-position-vertical-relative:text" from="219.1pt,411.45pt" to="210.65pt,397.6pt" strokeweight=".57pt"/>
              </w:pict>
            </w:r>
            <w:r>
              <w:rPr>
                <w:noProof/>
              </w:rPr>
              <w:pict w14:anchorId="5767C43E">
                <v:line id="_x0000_s3079" style="position:absolute;left:0;text-align:left;flip:x y;z-index:251503616;mso-position-horizontal-relative:text;mso-position-vertical-relative:text" from="210.65pt,397.6pt" to="192.75pt,368.3pt" strokeweight=".57pt"/>
              </w:pict>
            </w:r>
            <w:r>
              <w:rPr>
                <w:noProof/>
              </w:rPr>
              <w:pict w14:anchorId="42E0646D">
                <v:line id="_x0000_s3078" style="position:absolute;left:0;text-align:left;flip:x y;z-index:251504640;mso-position-horizontal-relative:text;mso-position-vertical-relative:text" from="150.15pt,335.25pt" to="142.45pt,332.35pt" strokeweight=".57pt"/>
              </w:pict>
            </w:r>
            <w:r>
              <w:rPr>
                <w:noProof/>
              </w:rPr>
              <w:pict w14:anchorId="357984A3">
                <v:line id="_x0000_s3077" style="position:absolute;left:0;text-align:left;flip:x y;z-index:251505664;mso-position-horizontal-relative:text;mso-position-vertical-relative:text" from="142.45pt,332.35pt" to="100.5pt,311pt" strokeweight=".57pt"/>
              </w:pict>
            </w:r>
            <w:r>
              <w:rPr>
                <w:noProof/>
              </w:rPr>
              <w:pict w14:anchorId="11E22F4B">
                <v:line id="_x0000_s3076" style="position:absolute;left:0;text-align:left;flip:x y;z-index:251506688;mso-position-horizontal-relative:text;mso-position-vertical-relative:text" from="100.5pt,311pt" to="119.5pt,278.45pt" strokeweight=".57pt"/>
              </w:pict>
            </w:r>
            <w:r>
              <w:rPr>
                <w:noProof/>
              </w:rPr>
              <w:pict w14:anchorId="2D3D0E10">
                <v:line id="_x0000_s3075" style="position:absolute;left:0;text-align:left;flip:x y;z-index:251507712;mso-position-horizontal-relative:text;mso-position-vertical-relative:text" from="119.5pt,278.45pt" to="151.75pt,298.05pt" strokeweight=".57pt"/>
              </w:pict>
            </w:r>
            <w:r>
              <w:rPr>
                <w:noProof/>
              </w:rPr>
              <w:pict w14:anchorId="1A515009">
                <v:line id="_x0000_s3074" style="position:absolute;left:0;text-align:left;flip:x y;z-index:251508736;mso-position-horizontal-relative:text;mso-position-vertical-relative:text" from="151.75pt,298.05pt" to="157.55pt,301.9pt" strokeweight=".57pt"/>
              </w:pict>
            </w:r>
            <w:r>
              <w:rPr>
                <w:noProof/>
              </w:rPr>
              <w:pict w14:anchorId="3C78230A">
                <v:line id="_x0000_s3073" style="position:absolute;left:0;text-align:left;flip:x y;z-index:251509760;mso-position-horizontal-relative:text;mso-position-vertical-relative:text" from="157.55pt,301.9pt" to="150.15pt,335.25pt" strokeweight=".57pt"/>
              </w:pict>
            </w:r>
            <w:r>
              <w:rPr>
                <w:noProof/>
              </w:rPr>
              <w:pict w14:anchorId="67E51231">
                <v:line id="_x0000_s3072" style="position:absolute;left:0;text-align:left;flip:x y;z-index:251510784;mso-position-horizontal-relative:text;mso-position-vertical-relative:text" from="189.8pt,270.5pt" to="223.05pt,264.9pt" strokeweight=".57pt"/>
              </w:pict>
            </w:r>
            <w:r>
              <w:rPr>
                <w:noProof/>
              </w:rPr>
              <w:pict w14:anchorId="59F7E0A7">
                <v:line id="_x0000_s3071" style="position:absolute;left:0;text-align:left;flip:x y;z-index:251511808;mso-position-horizontal-relative:text;mso-position-vertical-relative:text" from="223.05pt,264.9pt" to="227.55pt,291.6pt" strokeweight=".57pt"/>
              </w:pict>
            </w:r>
            <w:r>
              <w:rPr>
                <w:noProof/>
              </w:rPr>
              <w:pict w14:anchorId="1572545E">
                <v:line id="_x0000_s3070" style="position:absolute;left:0;text-align:left;flip:x y;z-index:251512832;mso-position-horizontal-relative:text;mso-position-vertical-relative:text" from="227.55pt,291.6pt" to="243.3pt,316.4pt" strokeweight=".57pt"/>
              </w:pict>
            </w:r>
            <w:r>
              <w:rPr>
                <w:noProof/>
              </w:rPr>
              <w:pict w14:anchorId="5E1B4AA0">
                <v:line id="_x0000_s3069" style="position:absolute;left:0;text-align:left;flip:x y;z-index:251513856;mso-position-horizontal-relative:text;mso-position-vertical-relative:text" from="243.3pt,316.4pt" to="214.8pt,334.5pt" strokeweight=".57pt"/>
              </w:pict>
            </w:r>
            <w:r>
              <w:rPr>
                <w:noProof/>
              </w:rPr>
              <w:pict w14:anchorId="580AC9F8">
                <v:line id="_x0000_s3068" style="position:absolute;left:0;text-align:left;flip:x y;z-index:251514880;mso-position-horizontal-relative:text;mso-position-vertical-relative:text" from="214.8pt,334.5pt" to="195.4pt,303.95pt" strokeweight=".57pt"/>
              </w:pict>
            </w:r>
            <w:r>
              <w:rPr>
                <w:noProof/>
              </w:rPr>
              <w:pict w14:anchorId="30F313E0">
                <v:line id="_x0000_s3067" style="position:absolute;left:0;text-align:left;flip:x y;z-index:251515904;mso-position-horizontal-relative:text;mso-position-vertical-relative:text" from="195.4pt,303.95pt" to="189.8pt,270.5pt" strokeweight=".57pt"/>
              </w:pict>
            </w:r>
            <w:r>
              <w:rPr>
                <w:noProof/>
              </w:rPr>
              <w:pict w14:anchorId="784E379D">
                <v:line id="_x0000_s3066" style="position:absolute;left:0;text-align:left;flip:x y;z-index:251516928;mso-position-horizontal-relative:text;mso-position-vertical-relative:text" from="223.05pt,264.9pt" to="259.95pt,258.75pt" strokeweight=".57pt"/>
              </w:pict>
            </w:r>
            <w:r>
              <w:rPr>
                <w:noProof/>
              </w:rPr>
              <w:pict w14:anchorId="6BB86790">
                <v:line id="_x0000_s3065" style="position:absolute;left:0;text-align:left;flip:x y;z-index:251517952;mso-position-horizontal-relative:text;mso-position-vertical-relative:text" from="259.95pt,258.75pt" to="276.35pt,295.45pt" strokeweight=".57pt"/>
              </w:pict>
            </w:r>
            <w:r>
              <w:rPr>
                <w:noProof/>
              </w:rPr>
              <w:pict w14:anchorId="1C69DDF3">
                <v:line id="_x0000_s3064" style="position:absolute;left:0;text-align:left;flip:x y;z-index:251518976;mso-position-horizontal-relative:text;mso-position-vertical-relative:text" from="276.35pt,295.45pt" to="243.3pt,316.4pt" strokeweight=".57pt"/>
              </w:pict>
            </w:r>
            <w:r>
              <w:rPr>
                <w:noProof/>
              </w:rPr>
              <w:pict w14:anchorId="247476A4">
                <v:line id="_x0000_s3063" style="position:absolute;left:0;text-align:left;flip:x y;z-index:251520000;mso-position-horizontal-relative:text;mso-position-vertical-relative:text" from="243.3pt,316.4pt" to="227.55pt,291.6pt" strokeweight=".57pt"/>
              </w:pict>
            </w:r>
            <w:r>
              <w:rPr>
                <w:noProof/>
              </w:rPr>
              <w:pict w14:anchorId="22F8305F">
                <v:line id="_x0000_s3062" style="position:absolute;left:0;text-align:left;flip:x y;z-index:251521024;mso-position-horizontal-relative:text;mso-position-vertical-relative:text" from="227.55pt,291.6pt" to="223.05pt,264.9pt" strokeweight=".57pt"/>
              </w:pict>
            </w:r>
            <w:r>
              <w:rPr>
                <w:noProof/>
              </w:rPr>
              <w:pict w14:anchorId="2664683B">
                <v:line id="_x0000_s3061" style="position:absolute;left:0;text-align:left;flip:x y;z-index:251522048;mso-position-horizontal-relative:text;mso-position-vertical-relative:text" from="180.8pt,274.05pt" to="189.8pt,270.5pt" strokeweight=".57pt"/>
              </w:pict>
            </w:r>
            <w:r>
              <w:rPr>
                <w:noProof/>
              </w:rPr>
              <w:pict w14:anchorId="74FF705A">
                <v:line id="_x0000_s3060" style="position:absolute;left:0;text-align:left;flip:x y;z-index:251523072;mso-position-horizontal-relative:text;mso-position-vertical-relative:text" from="189.8pt,270.5pt" to="195.4pt,303.95pt" strokeweight=".57pt"/>
              </w:pict>
            </w:r>
            <w:r>
              <w:rPr>
                <w:noProof/>
              </w:rPr>
              <w:pict w14:anchorId="0686337F">
                <v:line id="_x0000_s3059" style="position:absolute;left:0;text-align:left;flip:x y;z-index:251524096;mso-position-horizontal-relative:text;mso-position-vertical-relative:text" from="195.4pt,303.95pt" to="214.8pt,334.5pt" strokeweight=".57pt"/>
              </w:pict>
            </w:r>
            <w:r>
              <w:rPr>
                <w:noProof/>
              </w:rPr>
              <w:pict w14:anchorId="657239EB">
                <v:line id="_x0000_s3058" style="position:absolute;left:0;text-align:left;flip:x y;z-index:251525120;mso-position-horizontal-relative:text;mso-position-vertical-relative:text" from="214.8pt,334.5pt" to="161.1pt,370.45pt" strokeweight=".57pt"/>
              </w:pict>
            </w:r>
            <w:r>
              <w:rPr>
                <w:noProof/>
              </w:rPr>
              <w:pict w14:anchorId="6A24E1B5">
                <v:line id="_x0000_s3057" style="position:absolute;left:0;text-align:left;flip:x y;z-index:251526144;mso-position-horizontal-relative:text;mso-position-vertical-relative:text" from="161.1pt,370.45pt" to="180.8pt,274.05pt" strokeweight=".57pt"/>
              </w:pict>
            </w:r>
            <w:r>
              <w:rPr>
                <w:noProof/>
              </w:rPr>
              <w:pict w14:anchorId="23F3C7D4">
                <v:line id="_x0000_s3056" style="position:absolute;left:0;text-align:left;flip:x y;z-index:251527168;mso-position-horizontal-relative:text;mso-position-vertical-relative:text" from="182.3pt,415.1pt" to="165.05pt,385.95pt" strokeweight=".57pt"/>
              </w:pict>
            </w:r>
            <w:r>
              <w:rPr>
                <w:noProof/>
              </w:rPr>
              <w:pict w14:anchorId="5A45D925">
                <v:line id="_x0000_s3055" style="position:absolute;left:0;text-align:left;flip:x y;z-index:251528192;mso-position-horizontal-relative:text;mso-position-vertical-relative:text" from="165.05pt,385.95pt" to="192.75pt,368.3pt" strokeweight=".57pt"/>
              </w:pict>
            </w:r>
            <w:r>
              <w:rPr>
                <w:noProof/>
              </w:rPr>
              <w:pict w14:anchorId="44A84512">
                <v:line id="_x0000_s3054" style="position:absolute;left:0;text-align:left;flip:x y;z-index:251529216;mso-position-horizontal-relative:text;mso-position-vertical-relative:text" from="192.75pt,368.3pt" to="210.65pt,397.6pt" strokeweight=".57pt"/>
              </w:pict>
            </w:r>
            <w:r>
              <w:rPr>
                <w:noProof/>
              </w:rPr>
              <w:pict w14:anchorId="066E9B36">
                <v:line id="_x0000_s3053" style="position:absolute;left:0;text-align:left;flip:x y;z-index:251530240;mso-position-horizontal-relative:text;mso-position-vertical-relative:text" from="210.65pt,397.6pt" to="182.3pt,415.1pt" strokeweight=".57pt"/>
              </w:pict>
            </w:r>
            <w:r>
              <w:rPr>
                <w:noProof/>
              </w:rPr>
              <w:pict w14:anchorId="5C4507A9">
                <v:line id="_x0000_s3052" style="position:absolute;left:0;text-align:left;flip:x y;z-index:251531264;mso-position-horizontal-relative:text;mso-position-vertical-relative:text" from="57.95pt,385.15pt" to="60.45pt,386.55pt" strokeweight=".57pt"/>
              </w:pict>
            </w:r>
            <w:r>
              <w:rPr>
                <w:noProof/>
              </w:rPr>
              <w:pict w14:anchorId="5F43BC34">
                <v:line id="_x0000_s3051" style="position:absolute;left:0;text-align:left;flip:x y;z-index:251532288;mso-position-horizontal-relative:text;mso-position-vertical-relative:text" from="60.45pt,386.55pt" to="72.4pt,393.05pt" strokeweight=".57pt"/>
              </w:pict>
            </w:r>
            <w:r>
              <w:rPr>
                <w:noProof/>
              </w:rPr>
              <w:pict w14:anchorId="4498009D">
                <v:line id="_x0000_s3050" style="position:absolute;left:0;text-align:left;flip:x y;z-index:251533312;mso-position-horizontal-relative:text;mso-position-vertical-relative:text" from="72.4pt,393.05pt" to="79.4pt,396.9pt" strokeweight=".57pt"/>
              </w:pict>
            </w:r>
            <w:r>
              <w:rPr>
                <w:noProof/>
              </w:rPr>
              <w:pict w14:anchorId="165C6C31">
                <v:line id="_x0000_s3049" style="position:absolute;left:0;text-align:left;flip:x y;z-index:251534336;mso-position-horizontal-relative:text;mso-position-vertical-relative:text" from="79.4pt,396.9pt" to="81.35pt,401.05pt" strokeweight=".57pt"/>
              </w:pict>
            </w:r>
            <w:r>
              <w:rPr>
                <w:noProof/>
              </w:rPr>
              <w:pict w14:anchorId="72AF4F84">
                <v:line id="_x0000_s3048" style="position:absolute;left:0;text-align:left;flip:x y;z-index:251535360;mso-position-horizontal-relative:text;mso-position-vertical-relative:text" from="81.35pt,401.05pt" to="63.55pt,431.9pt" strokeweight=".57pt"/>
              </w:pict>
            </w:r>
            <w:r>
              <w:rPr>
                <w:noProof/>
              </w:rPr>
              <w:pict w14:anchorId="4A8A723D">
                <v:line id="_x0000_s3047" style="position:absolute;left:0;text-align:left;flip:x y;z-index:251536384;mso-position-horizontal-relative:text;mso-position-vertical-relative:text" from="63.55pt,431.9pt" to="44pt,416.6pt" strokeweight=".57pt"/>
              </w:pict>
            </w:r>
            <w:r>
              <w:rPr>
                <w:noProof/>
              </w:rPr>
              <w:pict w14:anchorId="3C4D6E98">
                <v:line id="_x0000_s3046" style="position:absolute;left:0;text-align:left;flip:x y;z-index:251537408;mso-position-horizontal-relative:text;mso-position-vertical-relative:text" from="44pt,416.6pt" to="43.9pt,412.9pt" strokeweight=".57pt"/>
              </w:pict>
            </w:r>
            <w:r>
              <w:rPr>
                <w:noProof/>
              </w:rPr>
              <w:pict w14:anchorId="01988E4C">
                <v:line id="_x0000_s3045" style="position:absolute;left:0;text-align:left;flip:x y;z-index:251538432;mso-position-horizontal-relative:text;mso-position-vertical-relative:text" from="43.9pt,412.9pt" to="57.95pt,385.15pt" strokeweight=".57pt"/>
              </w:pict>
            </w:r>
            <w:r>
              <w:rPr>
                <w:noProof/>
              </w:rPr>
              <w:pict w14:anchorId="54979B40">
                <v:line id="_x0000_s3044" style="position:absolute;left:0;text-align:left;flip:x y;z-index:251539456;mso-position-horizontal-relative:text;mso-position-vertical-relative:text" from="64.1pt,372.9pt" to="66.4pt,374.15pt" strokeweight=".57pt"/>
              </w:pict>
            </w:r>
            <w:r>
              <w:rPr>
                <w:noProof/>
              </w:rPr>
              <w:pict w14:anchorId="572BD572">
                <v:line id="_x0000_s3043" style="position:absolute;left:0;text-align:left;flip:x y;z-index:251540480;mso-position-horizontal-relative:text;mso-position-vertical-relative:text" from="66.4pt,374.15pt" to="82pt,382.85pt" strokeweight=".57pt"/>
              </w:pict>
            </w:r>
            <w:r>
              <w:rPr>
                <w:noProof/>
              </w:rPr>
              <w:pict w14:anchorId="47A84AA2">
                <v:line id="_x0000_s3042" style="position:absolute;left:0;text-align:left;flip:x y;z-index:251541504;mso-position-horizontal-relative:text;mso-position-vertical-relative:text" from="82pt,382.85pt" to="85.7pt,386.4pt" strokeweight=".57pt"/>
              </w:pict>
            </w:r>
            <w:r>
              <w:rPr>
                <w:noProof/>
              </w:rPr>
              <w:pict w14:anchorId="1E4408FD">
                <v:line id="_x0000_s3041" style="position:absolute;left:0;text-align:left;flip:x y;z-index:251542528;mso-position-horizontal-relative:text;mso-position-vertical-relative:text" from="85.7pt,386.4pt" to="97.85pt,392.95pt" strokeweight=".57pt"/>
              </w:pict>
            </w:r>
            <w:r>
              <w:rPr>
                <w:noProof/>
              </w:rPr>
              <w:pict w14:anchorId="3319871C">
                <v:line id="_x0000_s3040" style="position:absolute;left:0;text-align:left;flip:x y;z-index:251543552;mso-position-horizontal-relative:text;mso-position-vertical-relative:text" from="97.85pt,392.95pt" to="71pt,437.7pt" strokeweight=".57pt"/>
              </w:pict>
            </w:r>
            <w:r>
              <w:rPr>
                <w:noProof/>
              </w:rPr>
              <w:pict w14:anchorId="756115A9">
                <v:line id="_x0000_s3039" style="position:absolute;left:0;text-align:left;flip:x y;z-index:251544576;mso-position-horizontal-relative:text;mso-position-vertical-relative:text" from="71pt,437.7pt" to="63.55pt,431.9pt" strokeweight=".57pt"/>
              </w:pict>
            </w:r>
            <w:r>
              <w:rPr>
                <w:noProof/>
              </w:rPr>
              <w:pict w14:anchorId="2888E217">
                <v:line id="_x0000_s3038" style="position:absolute;left:0;text-align:left;flip:x y;z-index:251545600;mso-position-horizontal-relative:text;mso-position-vertical-relative:text" from="63.55pt,431.9pt" to="81.35pt,401.05pt" strokeweight=".57pt"/>
              </w:pict>
            </w:r>
            <w:r>
              <w:rPr>
                <w:noProof/>
              </w:rPr>
              <w:pict w14:anchorId="26566333">
                <v:line id="_x0000_s3037" style="position:absolute;left:0;text-align:left;flip:x y;z-index:251546624;mso-position-horizontal-relative:text;mso-position-vertical-relative:text" from="81.35pt,401.05pt" to="79.4pt,396.9pt" strokeweight=".57pt"/>
              </w:pict>
            </w:r>
            <w:r>
              <w:rPr>
                <w:noProof/>
              </w:rPr>
              <w:pict w14:anchorId="5B286302">
                <v:line id="_x0000_s3036" style="position:absolute;left:0;text-align:left;flip:x y;z-index:251547648;mso-position-horizontal-relative:text;mso-position-vertical-relative:text" from="79.4pt,396.9pt" to="72.4pt,393.05pt" strokeweight=".57pt"/>
              </w:pict>
            </w:r>
            <w:r>
              <w:rPr>
                <w:noProof/>
              </w:rPr>
              <w:pict w14:anchorId="376B2882">
                <v:line id="_x0000_s3035" style="position:absolute;left:0;text-align:left;flip:x y;z-index:251548672;mso-position-horizontal-relative:text;mso-position-vertical-relative:text" from="72.4pt,393.05pt" to="60.45pt,386.55pt" strokeweight=".57pt"/>
              </w:pict>
            </w:r>
            <w:r>
              <w:rPr>
                <w:noProof/>
              </w:rPr>
              <w:pict w14:anchorId="24FDC278">
                <v:line id="_x0000_s3034" style="position:absolute;left:0;text-align:left;flip:x y;z-index:251549696;mso-position-horizontal-relative:text;mso-position-vertical-relative:text" from="60.45pt,386.55pt" to="57.95pt,385.15pt" strokeweight=".57pt"/>
              </w:pict>
            </w:r>
            <w:r>
              <w:rPr>
                <w:noProof/>
              </w:rPr>
              <w:pict w14:anchorId="361A34C2">
                <v:line id="_x0000_s3033" style="position:absolute;left:0;text-align:left;flip:x y;z-index:251550720;mso-position-horizontal-relative:text;mso-position-vertical-relative:text" from="57.95pt,385.15pt" to="64.1pt,372.9pt" strokeweight=".57pt"/>
              </w:pict>
            </w:r>
            <w:r>
              <w:rPr>
                <w:noProof/>
              </w:rPr>
              <w:pict w14:anchorId="2666D50A">
                <v:line id="_x0000_s3032" style="position:absolute;left:0;text-align:left;flip:x y;z-index:251551744;mso-position-horizontal-relative:text;mso-position-vertical-relative:text" from="98.1pt,309.8pt" to="100.5pt,311pt" strokeweight=".57pt"/>
              </w:pict>
            </w:r>
            <w:r>
              <w:rPr>
                <w:noProof/>
              </w:rPr>
              <w:pict w14:anchorId="52079CF3">
                <v:line id="_x0000_s3031" style="position:absolute;left:0;text-align:left;flip:x y;z-index:251552768;mso-position-horizontal-relative:text;mso-position-vertical-relative:text" from="100.5pt,311pt" to="142.45pt,332.35pt" strokeweight=".57pt"/>
              </w:pict>
            </w:r>
            <w:r>
              <w:rPr>
                <w:noProof/>
              </w:rPr>
              <w:pict w14:anchorId="091CF896">
                <v:line id="_x0000_s3030" style="position:absolute;left:0;text-align:left;flip:x y;z-index:251553792;mso-position-horizontal-relative:text;mso-position-vertical-relative:text" from="142.45pt,332.35pt" to="150.15pt,335.2pt" strokeweight=".57pt"/>
              </w:pict>
            </w:r>
            <w:r>
              <w:rPr>
                <w:noProof/>
              </w:rPr>
              <w:pict w14:anchorId="377951F5">
                <v:line id="_x0000_s3029" style="position:absolute;left:0;text-align:left;flip:x y;z-index:251554816;mso-position-horizontal-relative:text;mso-position-vertical-relative:text" from="150.15pt,335.2pt" to="151.2pt,335.6pt" strokeweight=".57pt"/>
              </w:pict>
            </w:r>
            <w:r>
              <w:rPr>
                <w:noProof/>
              </w:rPr>
              <w:pict w14:anchorId="4449F813">
                <v:line id="_x0000_s3028" style="position:absolute;left:0;text-align:left;flip:x y;z-index:251555840;mso-position-horizontal-relative:text;mso-position-vertical-relative:text" from="151.2pt,335.6pt" to="145.7pt,354.7pt" strokeweight=".57pt"/>
              </w:pict>
            </w:r>
            <w:r>
              <w:rPr>
                <w:noProof/>
              </w:rPr>
              <w:pict w14:anchorId="64BEC319">
                <v:line id="_x0000_s3027" style="position:absolute;left:0;text-align:left;flip:x y;z-index:251556864;mso-position-horizontal-relative:text;mso-position-vertical-relative:text" from="145.7pt,354.7pt" to="113.85pt,339.55pt" strokeweight=".57pt"/>
              </w:pict>
            </w:r>
            <w:r>
              <w:rPr>
                <w:noProof/>
              </w:rPr>
              <w:pict w14:anchorId="054F79E4">
                <v:line id="_x0000_s3026" style="position:absolute;left:0;text-align:left;flip:x y;z-index:251557888;mso-position-horizontal-relative:text;mso-position-vertical-relative:text" from="113.85pt,339.55pt" to="113.1pt,335.05pt" strokeweight=".57pt"/>
              </w:pict>
            </w:r>
            <w:r>
              <w:rPr>
                <w:noProof/>
              </w:rPr>
              <w:pict w14:anchorId="5503D134">
                <v:line id="_x0000_s3025" style="position:absolute;left:0;text-align:left;flip:x y;z-index:251558912;mso-position-horizontal-relative:text;mso-position-vertical-relative:text" from="113.1pt,335.05pt" to="112.9pt,334.05pt" strokeweight=".57pt"/>
              </w:pict>
            </w:r>
            <w:r>
              <w:rPr>
                <w:noProof/>
              </w:rPr>
              <w:pict w14:anchorId="0E7DACA2">
                <v:line id="_x0000_s3024" style="position:absolute;left:0;text-align:left;flip:x y;z-index:251559936;mso-position-horizontal-relative:text;mso-position-vertical-relative:text" from="112.9pt,334.05pt" to="114.65pt,330.45pt" strokeweight=".57pt"/>
              </w:pict>
            </w:r>
            <w:r>
              <w:rPr>
                <w:noProof/>
              </w:rPr>
              <w:pict w14:anchorId="0654762E">
                <v:line id="_x0000_s3023" style="position:absolute;left:0;text-align:left;flip:x y;z-index:251560960;mso-position-horizontal-relative:text;mso-position-vertical-relative:text" from="114.65pt,330.45pt" to="105.4pt,325.9pt" strokeweight=".57pt"/>
              </w:pict>
            </w:r>
            <w:r>
              <w:rPr>
                <w:noProof/>
              </w:rPr>
              <w:pict w14:anchorId="71468672">
                <v:line id="_x0000_s3022" style="position:absolute;left:0;text-align:left;flip:x y;z-index:251561984;mso-position-horizontal-relative:text;mso-position-vertical-relative:text" from="105.4pt,325.9pt" to="103.45pt,330.05pt" strokeweight=".57pt"/>
              </w:pict>
            </w:r>
            <w:r>
              <w:rPr>
                <w:noProof/>
              </w:rPr>
              <w:pict w14:anchorId="39A0A50C">
                <v:line id="_x0000_s3021" style="position:absolute;left:0;text-align:left;flip:x y;z-index:251563008;mso-position-horizontal-relative:text;mso-position-vertical-relative:text" from="103.45pt,330.05pt" to="102.65pt,329.8pt" strokeweight=".57pt"/>
              </w:pict>
            </w:r>
            <w:r>
              <w:rPr>
                <w:noProof/>
              </w:rPr>
              <w:pict w14:anchorId="62E88AE9">
                <v:line id="_x0000_s3020" style="position:absolute;left:0;text-align:left;flip:x y;z-index:251564032;mso-position-horizontal-relative:text;mso-position-vertical-relative:text" from="102.65pt,329.8pt" to="97.9pt,339.75pt" strokeweight=".57pt"/>
              </w:pict>
            </w:r>
            <w:r>
              <w:rPr>
                <w:noProof/>
              </w:rPr>
              <w:pict w14:anchorId="0E25E669">
                <v:line id="_x0000_s3019" style="position:absolute;left:0;text-align:left;flip:x y;z-index:251565056;mso-position-horizontal-relative:text;mso-position-vertical-relative:text" from="97.9pt,339.75pt" to="88.1pt,334.7pt" strokeweight=".57pt"/>
              </w:pict>
            </w:r>
            <w:r>
              <w:rPr>
                <w:noProof/>
              </w:rPr>
              <w:pict w14:anchorId="5F0514D9">
                <v:line id="_x0000_s3018" style="position:absolute;left:0;text-align:left;flip:x y;z-index:251566080;mso-position-horizontal-relative:text;mso-position-vertical-relative:text" from="88.1pt,334.7pt" to="84.65pt,332.9pt" strokeweight=".57pt"/>
              </w:pict>
            </w:r>
            <w:r>
              <w:rPr>
                <w:noProof/>
              </w:rPr>
              <w:pict w14:anchorId="60FDA657">
                <v:line id="_x0000_s3017" style="position:absolute;left:0;text-align:left;flip:x y;z-index:251567104;mso-position-horizontal-relative:text;mso-position-vertical-relative:text" from="84.65pt,332.9pt" to="98.1pt,309.8pt" strokeweight=".57pt"/>
              </w:pict>
            </w:r>
            <w:r>
              <w:rPr>
                <w:noProof/>
              </w:rPr>
              <w:pict w14:anchorId="7DE34BD1">
                <v:line id="_x0000_s3016" style="position:absolute;left:0;text-align:left;flip:x y;z-index:251568128;mso-position-horizontal-relative:text;mso-position-vertical-relative:text" from="290pt,495.25pt" to="335.85pt,541.8pt" strokeweight=".57pt"/>
              </w:pict>
            </w:r>
            <w:r>
              <w:rPr>
                <w:noProof/>
              </w:rPr>
              <w:pict w14:anchorId="13E08691">
                <v:line id="_x0000_s3015" style="position:absolute;left:0;text-align:left;flip:x y;z-index:251569152;mso-position-horizontal-relative:text;mso-position-vertical-relative:text" from="335.85pt,541.8pt" to="333.3pt,547.15pt" strokeweight=".57pt"/>
              </w:pict>
            </w:r>
            <w:r>
              <w:rPr>
                <w:noProof/>
              </w:rPr>
              <w:pict w14:anchorId="2797230C">
                <v:line id="_x0000_s3014" style="position:absolute;left:0;text-align:left;flip:x y;z-index:251570176;mso-position-horizontal-relative:text;mso-position-vertical-relative:text" from="333.3pt,547.15pt" to="284.7pt,529.3pt" strokeweight=".57pt"/>
              </w:pict>
            </w:r>
            <w:r>
              <w:rPr>
                <w:noProof/>
              </w:rPr>
              <w:pict w14:anchorId="6C2849F1">
                <v:line id="_x0000_s3013" style="position:absolute;left:0;text-align:left;flip:x y;z-index:251571200;mso-position-horizontal-relative:text;mso-position-vertical-relative:text" from="284.7pt,529.3pt" to="290pt,495.25pt" strokeweight=".57pt"/>
              </w:pict>
            </w:r>
            <w:r>
              <w:rPr>
                <w:noProof/>
              </w:rPr>
              <w:pict w14:anchorId="60A9806F">
                <v:line id="_x0000_s3012" style="position:absolute;left:0;text-align:left;flip:x y;z-index:251572224;mso-position-horizontal-relative:text;mso-position-vertical-relative:text" from="205.85pt,239.55pt" to="220.35pt,238.15pt" strokeweight=".57pt"/>
              </w:pict>
            </w:r>
            <w:r>
              <w:rPr>
                <w:noProof/>
              </w:rPr>
              <w:pict w14:anchorId="61B11317">
                <v:line id="_x0000_s3011" style="position:absolute;left:0;text-align:left;flip:x y;z-index:251573248;mso-position-horizontal-relative:text;mso-position-vertical-relative:text" from="220.35pt,238.15pt" to="221.2pt,247.5pt" strokeweight=".57pt"/>
              </w:pict>
            </w:r>
            <w:r>
              <w:rPr>
                <w:noProof/>
              </w:rPr>
              <w:pict w14:anchorId="6136415B">
                <v:line id="_x0000_s3010" style="position:absolute;left:0;text-align:left;flip:x y;z-index:251574272;mso-position-horizontal-relative:text;mso-position-vertical-relative:text" from="221.2pt,247.5pt" to="206.75pt,248.85pt" strokeweight=".57pt"/>
              </w:pict>
            </w:r>
            <w:r>
              <w:rPr>
                <w:noProof/>
              </w:rPr>
              <w:pict w14:anchorId="79761E64">
                <v:line id="_x0000_s3009" style="position:absolute;left:0;text-align:left;flip:x y;z-index:251575296;mso-position-horizontal-relative:text;mso-position-vertical-relative:text" from="206.75pt,248.85pt" to="205.85pt,239.55pt" strokeweight=".57pt"/>
              </w:pict>
            </w:r>
            <w:r>
              <w:rPr>
                <w:noProof/>
              </w:rPr>
              <w:pict w14:anchorId="4378D678">
                <v:line id="_x0000_s3008" style="position:absolute;left:0;text-align:left;flip:x y;z-index:251576320;mso-position-horizontal-relative:text;mso-position-vertical-relative:text" from="176.1pt,318.05pt" to="192.7pt,313.45pt" strokeweight=".57pt"/>
              </w:pict>
            </w:r>
            <w:r>
              <w:rPr>
                <w:noProof/>
              </w:rPr>
              <w:pict w14:anchorId="0DC8820E">
                <v:line id="_x0000_s3007" style="position:absolute;left:0;text-align:left;flip:x y;z-index:251577344;mso-position-horizontal-relative:text;mso-position-vertical-relative:text" from="192.7pt,313.45pt" to="197.25pt,330pt" strokeweight=".57pt"/>
              </w:pict>
            </w:r>
            <w:r>
              <w:rPr>
                <w:noProof/>
              </w:rPr>
              <w:pict w14:anchorId="6031F8FF">
                <v:line id="_x0000_s3006" style="position:absolute;left:0;text-align:left;flip:x y;z-index:251578368;mso-position-horizontal-relative:text;mso-position-vertical-relative:text" from="197.25pt,330pt" to="180.65pt,334.6pt" strokeweight=".57pt"/>
              </w:pict>
            </w:r>
            <w:r>
              <w:rPr>
                <w:noProof/>
              </w:rPr>
              <w:pict w14:anchorId="782A4B64">
                <v:line id="_x0000_s3005" style="position:absolute;left:0;text-align:left;flip:x y;z-index:251579392;mso-position-horizontal-relative:text;mso-position-vertical-relative:text" from="180.65pt,334.6pt" to="176.1pt,318.05pt" strokeweight=".57pt"/>
              </w:pict>
            </w:r>
            <w:r>
              <w:rPr>
                <w:noProof/>
              </w:rPr>
              <w:pict w14:anchorId="099B25BB">
                <v:line id="_x0000_s3004" style="position:absolute;left:0;text-align:left;flip:x y;z-index:251580416;mso-position-horizontal-relative:text;mso-position-vertical-relative:text" from="205.25pt,545.6pt" to="219.55pt,551.15pt" strokeweight=".57pt"/>
              </w:pict>
            </w:r>
            <w:r>
              <w:rPr>
                <w:noProof/>
              </w:rPr>
              <w:pict w14:anchorId="200327B7">
                <v:line id="_x0000_s3003" style="position:absolute;left:0;text-align:left;flip:x y;z-index:251581440;mso-position-horizontal-relative:text;mso-position-vertical-relative:text" from="219.55pt,551.15pt" to="215.7pt,560.95pt" strokeweight=".57pt"/>
              </w:pict>
            </w:r>
            <w:r>
              <w:rPr>
                <w:noProof/>
              </w:rPr>
              <w:pict w14:anchorId="34175479">
                <v:line id="_x0000_s3002" style="position:absolute;left:0;text-align:left;flip:x y;z-index:251582464;mso-position-horizontal-relative:text;mso-position-vertical-relative:text" from="215.7pt,560.95pt" to="201.4pt,555.4pt" strokeweight=".57pt"/>
              </w:pict>
            </w:r>
            <w:r>
              <w:rPr>
                <w:noProof/>
              </w:rPr>
              <w:pict w14:anchorId="7E107A3F">
                <v:line id="_x0000_s3001" style="position:absolute;left:0;text-align:left;flip:x y;z-index:251583488;mso-position-horizontal-relative:text;mso-position-vertical-relative:text" from="201.4pt,555.4pt" to="205.25pt,545.6pt" strokeweight=".57pt"/>
              </w:pict>
            </w:r>
            <w:r>
              <w:rPr>
                <w:noProof/>
              </w:rPr>
              <w:pict w14:anchorId="592ED05A">
                <v:line id="_x0000_s3000" style="position:absolute;left:0;text-align:left;flip:x y;z-index:251584512;mso-position-horizontal-relative:text;mso-position-vertical-relative:text" from="233.7pt,521.2pt" to="241.3pt,524.2pt" strokeweight=".57pt"/>
              </w:pict>
            </w:r>
            <w:r>
              <w:rPr>
                <w:noProof/>
              </w:rPr>
              <w:pict w14:anchorId="73FBE422">
                <v:line id="_x0000_s2999" style="position:absolute;left:0;text-align:left;flip:x y;z-index:251585536;mso-position-horizontal-relative:text;mso-position-vertical-relative:text" from="241.3pt,524.2pt" to="237.4pt,534.5pt" strokeweight=".57pt"/>
              </w:pict>
            </w:r>
            <w:r>
              <w:rPr>
                <w:noProof/>
              </w:rPr>
              <w:pict w14:anchorId="216BEB95">
                <v:line id="_x0000_s2998" style="position:absolute;left:0;text-align:left;flip:x y;z-index:251586560;mso-position-horizontal-relative:text;mso-position-vertical-relative:text" from="237.4pt,534.5pt" to="229.75pt,531.5pt" strokeweight=".57pt"/>
              </w:pict>
            </w:r>
            <w:r>
              <w:rPr>
                <w:noProof/>
              </w:rPr>
              <w:pict w14:anchorId="44397717">
                <v:line id="_x0000_s2997" style="position:absolute;left:0;text-align:left;flip:x y;z-index:251587584;mso-position-horizontal-relative:text;mso-position-vertical-relative:text" from="229.75pt,531.5pt" to="233.7pt,521.2pt" strokeweight=".57pt"/>
              </w:pict>
            </w:r>
            <w:r>
              <w:rPr>
                <w:noProof/>
              </w:rPr>
              <w:pict w14:anchorId="6B9A7D87">
                <v:line id="_x0000_s2996" style="position:absolute;left:0;text-align:left;flip:x y;z-index:251588608;mso-position-horizontal-relative:text;mso-position-vertical-relative:text" from="115.15pt,311.2pt" to="106.75pt,306.7pt" strokeweight=".57pt"/>
              </w:pict>
            </w:r>
            <w:r>
              <w:rPr>
                <w:noProof/>
              </w:rPr>
              <w:pict w14:anchorId="20CE8B85">
                <v:line id="_x0000_s2995" style="position:absolute;left:0;text-align:left;flip:x y;z-index:251589632;mso-position-horizontal-relative:text;mso-position-vertical-relative:text" from="106.75pt,306.7pt" to="113.3pt,294.4pt" strokeweight=".57pt"/>
              </w:pict>
            </w:r>
            <w:r>
              <w:rPr>
                <w:noProof/>
              </w:rPr>
              <w:pict w14:anchorId="2ECB4150">
                <v:line id="_x0000_s2994" style="position:absolute;left:0;text-align:left;flip:x y;z-index:251590656;mso-position-horizontal-relative:text;mso-position-vertical-relative:text" from="113.3pt,294.4pt" to="121.9pt,298.95pt" strokeweight=".57pt"/>
              </w:pict>
            </w:r>
            <w:r>
              <w:rPr>
                <w:noProof/>
              </w:rPr>
              <w:pict w14:anchorId="4695654A">
                <v:line id="_x0000_s2993" style="position:absolute;left:0;text-align:left;flip:x y;z-index:251591680;mso-position-horizontal-relative:text;mso-position-vertical-relative:text" from="121.9pt,298.95pt" to="119.5pt,303.45pt" strokeweight=".57pt"/>
              </w:pict>
            </w:r>
            <w:r>
              <w:rPr>
                <w:noProof/>
              </w:rPr>
              <w:pict w14:anchorId="6C5BAFCE">
                <v:line id="_x0000_s2992" style="position:absolute;left:0;text-align:left;flip:x y;z-index:251592704;mso-position-horizontal-relative:text;mso-position-vertical-relative:text" from="119.5pt,303.45pt" to="119.35pt,303.35pt" strokeweight=".57pt"/>
              </w:pict>
            </w:r>
            <w:r>
              <w:rPr>
                <w:noProof/>
              </w:rPr>
              <w:pict w14:anchorId="14746F92">
                <v:line id="_x0000_s2991" style="position:absolute;left:0;text-align:left;flip:x y;z-index:251593728;mso-position-horizontal-relative:text;mso-position-vertical-relative:text" from="119.35pt,303.35pt" to="115.15pt,311.2pt" strokeweight=".57pt"/>
              </w:pict>
            </w:r>
            <w:r>
              <w:rPr>
                <w:noProof/>
              </w:rPr>
              <w:pict w14:anchorId="51E8DFB9">
                <v:line id="_x0000_s2990" style="position:absolute;left:0;text-align:left;flip:x y;z-index:251594752;mso-position-horizontal-relative:text;mso-position-vertical-relative:text" from="213.25pt,188.8pt" to="225.05pt,186.7pt" strokeweight=".57pt"/>
              </w:pict>
            </w:r>
            <w:r>
              <w:rPr>
                <w:noProof/>
              </w:rPr>
              <w:pict w14:anchorId="6DDB9213">
                <v:line id="_x0000_s2989" style="position:absolute;left:0;text-align:left;flip:x y;z-index:251595776;mso-position-horizontal-relative:text;mso-position-vertical-relative:text" from="225.05pt,186.7pt" to="227.4pt,200.2pt" strokeweight=".57pt"/>
              </w:pict>
            </w:r>
            <w:r>
              <w:rPr>
                <w:noProof/>
              </w:rPr>
              <w:pict w14:anchorId="1B7FC2E3">
                <v:line id="_x0000_s2988" style="position:absolute;left:0;text-align:left;flip:x y;z-index:251596800;mso-position-horizontal-relative:text;mso-position-vertical-relative:text" from="227.4pt,200.2pt" to="230.6pt,199.65pt" strokeweight=".57pt"/>
              </w:pict>
            </w:r>
            <w:r>
              <w:rPr>
                <w:noProof/>
              </w:rPr>
              <w:pict w14:anchorId="0F644C2B">
                <v:line id="_x0000_s2987" style="position:absolute;left:0;text-align:left;flip:x y;z-index:251597824;mso-position-horizontal-relative:text;mso-position-vertical-relative:text" from="230.6pt,199.65pt" to="233.75pt,217.5pt" strokeweight=".57pt"/>
              </w:pict>
            </w:r>
            <w:r>
              <w:rPr>
                <w:noProof/>
              </w:rPr>
              <w:pict w14:anchorId="15CACEF6">
                <v:line id="_x0000_s2986" style="position:absolute;left:0;text-align:left;flip:x y;z-index:251598848;mso-position-horizontal-relative:text;mso-position-vertical-relative:text" from="233.75pt,217.5pt" to="217.55pt,220.35pt" strokeweight=".57pt"/>
              </w:pict>
            </w:r>
            <w:r>
              <w:rPr>
                <w:noProof/>
              </w:rPr>
              <w:pict w14:anchorId="207275D5">
                <v:line id="_x0000_s2985" style="position:absolute;left:0;text-align:left;flip:x y;z-index:251599872;mso-position-horizontal-relative:text;mso-position-vertical-relative:text" from="217.55pt,220.35pt" to="216.1pt,212.45pt" strokeweight=".57pt"/>
              </w:pict>
            </w:r>
            <w:r>
              <w:rPr>
                <w:noProof/>
              </w:rPr>
              <w:pict w14:anchorId="621F2446">
                <v:line id="_x0000_s2984" style="position:absolute;left:0;text-align:left;flip:x y;z-index:251600896;mso-position-horizontal-relative:text;mso-position-vertical-relative:text" from="216.1pt,212.45pt" to="214.1pt,212.75pt" strokeweight=".57pt"/>
              </w:pict>
            </w:r>
            <w:r>
              <w:rPr>
                <w:noProof/>
              </w:rPr>
              <w:pict w14:anchorId="5FBF7E99">
                <v:line id="_x0000_s2983" style="position:absolute;left:0;text-align:left;flip:x y;z-index:251601920;mso-position-horizontal-relative:text;mso-position-vertical-relative:text" from="214.1pt,212.75pt" to="210.85pt,194.4pt" strokeweight=".57pt"/>
              </w:pict>
            </w:r>
            <w:r>
              <w:rPr>
                <w:noProof/>
              </w:rPr>
              <w:pict w14:anchorId="5068A65F">
                <v:line id="_x0000_s2982" style="position:absolute;left:0;text-align:left;flip:x y;z-index:251602944;mso-position-horizontal-relative:text;mso-position-vertical-relative:text" from="210.85pt,194.4pt" to="214.1pt,193.85pt" strokeweight=".57pt"/>
              </w:pict>
            </w:r>
            <w:r>
              <w:rPr>
                <w:noProof/>
              </w:rPr>
              <w:pict w14:anchorId="59C36ED7">
                <v:line id="_x0000_s2981" style="position:absolute;left:0;text-align:left;flip:x y;z-index:251603968;mso-position-horizontal-relative:text;mso-position-vertical-relative:text" from="214.1pt,193.85pt" to="213.25pt,188.8pt" strokeweight=".57pt"/>
              </w:pict>
            </w:r>
            <w:r>
              <w:rPr>
                <w:noProof/>
              </w:rPr>
              <w:pict w14:anchorId="39801043">
                <v:line id="_x0000_s2980" style="position:absolute;left:0;text-align:left;flip:x y;z-index:251604992;mso-position-horizontal-relative:text;mso-position-vertical-relative:text" from="205.65pt,145.5pt" to="239.95pt,139.5pt" strokeweight=".57pt"/>
              </w:pict>
            </w:r>
            <w:r>
              <w:rPr>
                <w:noProof/>
              </w:rPr>
              <w:pict w14:anchorId="00FCB23C">
                <v:line id="_x0000_s2979" style="position:absolute;left:0;text-align:left;flip:x y;z-index:251606016;mso-position-horizontal-relative:text;mso-position-vertical-relative:text" from="239.95pt,139.5pt" to="247.1pt,181.35pt" strokeweight=".57pt"/>
              </w:pict>
            </w:r>
            <w:r>
              <w:rPr>
                <w:noProof/>
              </w:rPr>
              <w:pict w14:anchorId="794E5DBE">
                <v:line id="_x0000_s2978" style="position:absolute;left:0;text-align:left;flip:x y;z-index:251607040;mso-position-horizontal-relative:text;mso-position-vertical-relative:text" from="247.1pt,181.35pt" to="224.8pt,185.3pt" strokeweight=".57pt"/>
              </w:pict>
            </w:r>
            <w:r>
              <w:rPr>
                <w:noProof/>
              </w:rPr>
              <w:pict w14:anchorId="4E6F39D6">
                <v:line id="_x0000_s2977" style="position:absolute;left:0;text-align:left;flip:x y;z-index:251608064;mso-position-horizontal-relative:text;mso-position-vertical-relative:text" from="224.8pt,185.3pt" to="227.4pt,200.2pt" strokeweight=".57pt"/>
              </w:pict>
            </w:r>
            <w:r>
              <w:rPr>
                <w:noProof/>
              </w:rPr>
              <w:pict w14:anchorId="1C0A96D8">
                <v:line id="_x0000_s2976" style="position:absolute;left:0;text-align:left;flip:x y;z-index:251609088;mso-position-horizontal-relative:text;mso-position-vertical-relative:text" from="227.4pt,200.2pt" to="230.6pt,199.65pt" strokeweight=".57pt"/>
              </w:pict>
            </w:r>
            <w:r>
              <w:rPr>
                <w:noProof/>
              </w:rPr>
              <w:pict w14:anchorId="5D49969D">
                <v:line id="_x0000_s2975" style="position:absolute;left:0;text-align:left;flip:x y;z-index:251610112;mso-position-horizontal-relative:text;mso-position-vertical-relative:text" from="230.6pt,199.65pt" to="233.75pt,217.5pt" strokeweight=".57pt"/>
              </w:pict>
            </w:r>
            <w:r>
              <w:rPr>
                <w:noProof/>
              </w:rPr>
              <w:pict w14:anchorId="6B23DD13">
                <v:line id="_x0000_s2974" style="position:absolute;left:0;text-align:left;flip:x y;z-index:251611136;mso-position-horizontal-relative:text;mso-position-vertical-relative:text" from="233.75pt,217.5pt" to="217.5pt,220.35pt" strokeweight=".57pt"/>
              </w:pict>
            </w:r>
            <w:r>
              <w:rPr>
                <w:noProof/>
              </w:rPr>
              <w:pict w14:anchorId="59E50C26">
                <v:line id="_x0000_s2973" style="position:absolute;left:0;text-align:left;flip:x y;z-index:251612160;mso-position-horizontal-relative:text;mso-position-vertical-relative:text" from="217.5pt,220.35pt" to="216.1pt,212.4pt" strokeweight=".57pt"/>
              </w:pict>
            </w:r>
            <w:r>
              <w:rPr>
                <w:noProof/>
              </w:rPr>
              <w:pict w14:anchorId="430FFD86">
                <v:line id="_x0000_s2972" style="position:absolute;left:0;text-align:left;flip:x y;z-index:251613184;mso-position-horizontal-relative:text;mso-position-vertical-relative:text" from="216.1pt,212.4pt" to="214.1pt,212.8pt" strokeweight=".57pt"/>
              </w:pict>
            </w:r>
            <w:r>
              <w:rPr>
                <w:noProof/>
              </w:rPr>
              <w:pict w14:anchorId="577DD0D9">
                <v:line id="_x0000_s2971" style="position:absolute;left:0;text-align:left;flip:x y;z-index:251614208;mso-position-horizontal-relative:text;mso-position-vertical-relative:text" from="214.1pt,212.8pt" to="210.85pt,194.45pt" strokeweight=".57pt"/>
              </w:pict>
            </w:r>
            <w:r>
              <w:rPr>
                <w:noProof/>
              </w:rPr>
              <w:pict w14:anchorId="10C20680">
                <v:line id="_x0000_s2970" style="position:absolute;left:0;text-align:left;flip:x y;z-index:251615232;mso-position-horizontal-relative:text;mso-position-vertical-relative:text" from="210.85pt,194.45pt" to="214.1pt,193.85pt" strokeweight=".57pt"/>
              </w:pict>
            </w:r>
            <w:r>
              <w:rPr>
                <w:noProof/>
              </w:rPr>
              <w:pict w14:anchorId="7E802507">
                <v:line id="_x0000_s2969" style="position:absolute;left:0;text-align:left;flip:x y;z-index:251616256;mso-position-horizontal-relative:text;mso-position-vertical-relative:text" from="214.1pt,193.85pt" to="205.65pt,145.5pt" strokeweight=".57pt"/>
              </w:pict>
            </w:r>
            <w:r>
              <w:rPr>
                <w:noProof/>
              </w:rPr>
              <w:pict w14:anchorId="15197728">
                <v:line id="_x0000_s2968" style="position:absolute;left:0;text-align:left;flip:x y;z-index:251617280;mso-position-horizontal-relative:text;mso-position-vertical-relative:text" from="239.95pt,139.5pt" to="247.1pt,181.35pt" strokeweight=".57pt"/>
              </w:pict>
            </w:r>
            <w:r>
              <w:rPr>
                <w:noProof/>
              </w:rPr>
              <w:pict w14:anchorId="0CFCE585">
                <v:line id="_x0000_s2967" style="position:absolute;left:0;text-align:left;flip:x y;z-index:251618304;mso-position-horizontal-relative:text;mso-position-vertical-relative:text" from="247.1pt,181.35pt" to="212.95pt,187.35pt" strokeweight=".57pt"/>
              </w:pict>
            </w:r>
            <w:r>
              <w:rPr>
                <w:noProof/>
              </w:rPr>
              <w:pict w14:anchorId="5CFDC454">
                <v:line id="_x0000_s2966" style="position:absolute;left:0;text-align:left;flip:x y;z-index:251619328;mso-position-horizontal-relative:text;mso-position-vertical-relative:text" from="212.95pt,187.35pt" to="205.65pt,145.5pt" strokeweight=".57pt"/>
              </w:pict>
            </w:r>
            <w:r>
              <w:rPr>
                <w:noProof/>
              </w:rPr>
              <w:pict w14:anchorId="0E61C062">
                <v:line id="_x0000_s2965" style="position:absolute;left:0;text-align:left;flip:x y;z-index:251620352;mso-position-horizontal-relative:text;mso-position-vertical-relative:text" from="205.65pt,145.5pt" to="239.95pt,139.5pt" strokeweight=".57pt"/>
              </w:pict>
            </w:r>
            <w:r>
              <w:rPr>
                <w:noProof/>
              </w:rPr>
              <w:pict w14:anchorId="571E185D">
                <v:line id="_x0000_s2964" style="position:absolute;left:0;text-align:left;flip:x y;z-index:251621376;mso-position-horizontal-relative:text;mso-position-vertical-relative:text" from="205.65pt,145.5pt" to="222.1pt,142.65pt" strokeweight=".57pt"/>
              </w:pict>
            </w:r>
            <w:r>
              <w:rPr>
                <w:noProof/>
              </w:rPr>
              <w:pict w14:anchorId="38997A6F">
                <v:line id="_x0000_s2963" style="position:absolute;left:0;text-align:left;flip:x y;z-index:251622400;mso-position-horizontal-relative:text;mso-position-vertical-relative:text" from="222.1pt,142.65pt" to="223.85pt,152.55pt" strokeweight=".57pt"/>
              </w:pict>
            </w:r>
            <w:r>
              <w:rPr>
                <w:noProof/>
              </w:rPr>
              <w:pict w14:anchorId="72FAB536">
                <v:line id="_x0000_s2962" style="position:absolute;left:0;text-align:left;flip:x y;z-index:251623424;mso-position-horizontal-relative:text;mso-position-vertical-relative:text" from="223.85pt,152.55pt" to="207.3pt,155.15pt" strokeweight=".57pt"/>
              </w:pict>
            </w:r>
            <w:r>
              <w:rPr>
                <w:noProof/>
              </w:rPr>
              <w:pict w14:anchorId="1706BDFF">
                <v:line id="_x0000_s2961" style="position:absolute;left:0;text-align:left;flip:x y;z-index:251624448;mso-position-horizontal-relative:text;mso-position-vertical-relative:text" from="207.3pt,155.15pt" to="205.65pt,145.5pt" strokeweight=".57pt"/>
              </w:pict>
            </w:r>
            <w:r>
              <w:rPr>
                <w:noProof/>
              </w:rPr>
              <w:pict w14:anchorId="78B3B055">
                <v:line id="_x0000_s2960" style="position:absolute;left:0;text-align:left;flip:x y;z-index:251625472;mso-position-horizontal-relative:text;mso-position-vertical-relative:text" from="191.75pt,171.7pt" to="203.05pt,236.6pt" strokeweight=".57pt"/>
              </w:pict>
            </w:r>
            <w:r>
              <w:rPr>
                <w:noProof/>
              </w:rPr>
              <w:pict w14:anchorId="20809EC6">
                <v:line id="_x0000_s2959" style="position:absolute;left:0;text-align:left;flip:x y;z-index:251626496;mso-position-horizontal-relative:text;mso-position-vertical-relative:text" from="203.05pt,236.6pt" to="190.05pt,238.8pt" strokeweight=".57pt"/>
              </w:pict>
            </w:r>
            <w:r>
              <w:rPr>
                <w:noProof/>
              </w:rPr>
              <w:pict w14:anchorId="0157C902">
                <v:line id="_x0000_s2958" style="position:absolute;left:0;text-align:left;flip:x y;z-index:251627520;mso-position-horizontal-relative:text;mso-position-vertical-relative:text" from="190.05pt,238.8pt" to="178.75pt,173.9pt" strokeweight=".57pt"/>
              </w:pict>
            </w:r>
            <w:r>
              <w:rPr>
                <w:noProof/>
              </w:rPr>
              <w:pict w14:anchorId="1FC6F23F">
                <v:line id="_x0000_s2957" style="position:absolute;left:0;text-align:left;flip:x y;z-index:251628544;mso-position-horizontal-relative:text;mso-position-vertical-relative:text" from="178.75pt,173.9pt" to="191.75pt,171.7pt" strokeweight=".57pt"/>
              </w:pict>
            </w:r>
            <w:r>
              <w:rPr>
                <w:noProof/>
              </w:rPr>
              <w:pict w14:anchorId="2E482E49">
                <v:line id="_x0000_s2956" style="position:absolute;left:0;text-align:left;flip:x y;z-index:251629568;mso-position-horizontal-relative:text;mso-position-vertical-relative:text" from="102.4pt,330.4pt" to="103.45pt,330.9pt" strokeweight=".57pt"/>
              </w:pict>
            </w:r>
            <w:r>
              <w:rPr>
                <w:noProof/>
              </w:rPr>
              <w:pict w14:anchorId="22246BDE">
                <v:line id="_x0000_s2955" style="position:absolute;left:0;text-align:left;flip:x y;z-index:251630592;mso-position-horizontal-relative:text;mso-position-vertical-relative:text" from="103.45pt,330.9pt" to="105.95pt,326.2pt" strokeweight=".57pt"/>
              </w:pict>
            </w:r>
            <w:r>
              <w:rPr>
                <w:noProof/>
              </w:rPr>
              <w:pict w14:anchorId="6A4AEE76">
                <v:line id="_x0000_s2954" style="position:absolute;left:0;text-align:left;flip:x y;z-index:251631616;mso-position-horizontal-relative:text;mso-position-vertical-relative:text" from="105.95pt,326.2pt" to="114.55pt,330.7pt" strokeweight=".57pt"/>
              </w:pict>
            </w:r>
            <w:r>
              <w:rPr>
                <w:noProof/>
              </w:rPr>
              <w:pict w14:anchorId="57AB2003">
                <v:line id="_x0000_s2953" style="position:absolute;left:0;text-align:left;flip:x y;z-index:251632640;mso-position-horizontal-relative:text;mso-position-vertical-relative:text" from="114.55pt,330.7pt" to="112.1pt,335.35pt" strokeweight=".57pt"/>
              </w:pict>
            </w:r>
            <w:r>
              <w:rPr>
                <w:noProof/>
              </w:rPr>
              <w:pict w14:anchorId="5AF7EDE7">
                <v:line id="_x0000_s2952" style="position:absolute;left:0;text-align:left;flip:x y;z-index:251633664;mso-position-horizontal-relative:text;mso-position-vertical-relative:text" from="112.1pt,335.35pt" to="111.25pt,337pt" strokeweight=".57pt"/>
              </w:pict>
            </w:r>
            <w:r>
              <w:rPr>
                <w:noProof/>
              </w:rPr>
              <w:pict w14:anchorId="746E9673">
                <v:line id="_x0000_s2951" style="position:absolute;left:0;text-align:left;flip:x y;z-index:251634688;mso-position-horizontal-relative:text;mso-position-vertical-relative:text" from="111.25pt,337pt" to="110.9pt,336.85pt" strokeweight=".57pt"/>
              </w:pict>
            </w:r>
            <w:r>
              <w:rPr>
                <w:noProof/>
              </w:rPr>
              <w:pict w14:anchorId="518EAA52">
                <v:line id="_x0000_s2950" style="position:absolute;left:0;text-align:left;flip:x y;z-index:251635712;mso-position-horizontal-relative:text;mso-position-vertical-relative:text" from="110.9pt,336.85pt" to="110.2pt,338.25pt" strokeweight=".57pt"/>
              </w:pict>
            </w:r>
            <w:r>
              <w:rPr>
                <w:noProof/>
              </w:rPr>
              <w:pict w14:anchorId="6928DF08">
                <v:line id="_x0000_s2949" style="position:absolute;left:0;text-align:left;flip:x y;z-index:251636736;mso-position-horizontal-relative:text;mso-position-vertical-relative:text" from="110.2pt,338.25pt" to="108.65pt,337.45pt" strokeweight=".57pt"/>
              </w:pict>
            </w:r>
            <w:r>
              <w:rPr>
                <w:noProof/>
              </w:rPr>
              <w:pict w14:anchorId="60012E8A">
                <v:line id="_x0000_s2948" style="position:absolute;left:0;text-align:left;flip:x y;z-index:251637760;mso-position-horizontal-relative:text;mso-position-vertical-relative:text" from="108.65pt,337.45pt" to="105.45pt,343.75pt" strokeweight=".57pt"/>
              </w:pict>
            </w:r>
            <w:r>
              <w:rPr>
                <w:noProof/>
              </w:rPr>
              <w:pict w14:anchorId="28634EE8">
                <v:line id="_x0000_s2947" style="position:absolute;left:0;text-align:left;flip:x y;z-index:251638784;mso-position-horizontal-relative:text;mso-position-vertical-relative:text" from="105.45pt,343.75pt" to="97.9pt,339.75pt" strokeweight=".57pt"/>
              </w:pict>
            </w:r>
            <w:r>
              <w:rPr>
                <w:noProof/>
              </w:rPr>
              <w:pict w14:anchorId="04D6EDE8">
                <v:line id="_x0000_s2946" style="position:absolute;left:0;text-align:left;flip:x y;z-index:251639808;mso-position-horizontal-relative:text;mso-position-vertical-relative:text" from="97.9pt,339.75pt" to="102.4pt,330.4pt" strokeweight=".57pt"/>
              </w:pict>
            </w:r>
            <w:r>
              <w:rPr>
                <w:noProof/>
              </w:rPr>
              <w:pict w14:anchorId="447185AB">
                <v:line id="_x0000_s2945" style="position:absolute;left:0;text-align:left;flip:x y;z-index:251640832;mso-position-horizontal-relative:text;mso-position-vertical-relative:text" from="207.2pt,319.35pt" to="224.7pt,308.05pt" strokeweight=".57pt"/>
              </w:pict>
            </w:r>
            <w:r>
              <w:rPr>
                <w:noProof/>
              </w:rPr>
              <w:pict w14:anchorId="5221C74A">
                <v:line id="_x0000_s2944" style="position:absolute;left:0;text-align:left;flip:x y;z-index:251641856;mso-position-horizontal-relative:text;mso-position-vertical-relative:text" from="224.7pt,308.05pt" to="231.95pt,319.25pt" strokeweight=".57pt"/>
              </w:pict>
            </w:r>
            <w:r>
              <w:rPr>
                <w:noProof/>
              </w:rPr>
              <w:pict w14:anchorId="74E73760">
                <v:line id="_x0000_s2943" style="position:absolute;left:0;text-align:left;flip:x y;z-index:251642880;mso-position-horizontal-relative:text;mso-position-vertical-relative:text" from="231.95pt,319.25pt" to="214.45pt,330.6pt" strokeweight=".57pt"/>
              </w:pict>
            </w:r>
            <w:r>
              <w:rPr>
                <w:noProof/>
              </w:rPr>
              <w:pict w14:anchorId="65444161">
                <v:line id="_x0000_s2942" style="position:absolute;left:0;text-align:left;flip:x y;z-index:251643904;mso-position-horizontal-relative:text;mso-position-vertical-relative:text" from="214.45pt,330.6pt" to="207.2pt,319.35pt" strokeweight=".57pt"/>
              </w:pict>
            </w:r>
            <w:r>
              <w:rPr>
                <w:noProof/>
              </w:rPr>
              <w:pict w14:anchorId="068D0879">
                <v:line id="_x0000_s2941" style="position:absolute;left:0;text-align:left;flip:x y;z-index:251644928;mso-position-horizontal-relative:text;mso-position-vertical-relative:text" from="66pt,376.35pt" to="80.45pt,384.5pt" strokeweight=".57pt"/>
              </w:pict>
            </w:r>
            <w:r>
              <w:rPr>
                <w:noProof/>
              </w:rPr>
              <w:pict w14:anchorId="6B8AC273">
                <v:line id="_x0000_s2940" style="position:absolute;left:0;text-align:left;flip:x y;z-index:251645952;mso-position-horizontal-relative:text;mso-position-vertical-relative:text" from="80.45pt,384.5pt" to="78.35pt,388.35pt" strokeweight=".57pt"/>
              </w:pict>
            </w:r>
            <w:r>
              <w:rPr>
                <w:noProof/>
              </w:rPr>
              <w:pict w14:anchorId="4552B455">
                <v:line id="_x0000_s2939" style="position:absolute;left:0;text-align:left;flip:x y;z-index:251646976;mso-position-horizontal-relative:text;mso-position-vertical-relative:text" from="78.35pt,388.35pt" to="75.2pt,386.65pt" strokeweight=".57pt"/>
              </w:pict>
            </w:r>
            <w:r>
              <w:rPr>
                <w:noProof/>
              </w:rPr>
              <w:pict w14:anchorId="10DCF2C7">
                <v:line id="_x0000_s2938" style="position:absolute;left:0;text-align:left;flip:x y;z-index:251648000;mso-position-horizontal-relative:text;mso-position-vertical-relative:text" from="75.2pt,386.65pt" to="72.35pt,391.95pt" strokeweight=".57pt"/>
              </w:pict>
            </w:r>
            <w:r>
              <w:rPr>
                <w:noProof/>
              </w:rPr>
              <w:pict w14:anchorId="075A843A">
                <v:line id="_x0000_s2937" style="position:absolute;left:0;text-align:left;flip:x y;z-index:251649024;mso-position-horizontal-relative:text;mso-position-vertical-relative:text" from="72.35pt,391.95pt" to="63.1pt,386.9pt" strokeweight=".57pt"/>
              </w:pict>
            </w:r>
            <w:r>
              <w:rPr>
                <w:noProof/>
              </w:rPr>
              <w:pict w14:anchorId="368F66EF">
                <v:line id="_x0000_s2936" style="position:absolute;left:0;text-align:left;flip:x y;z-index:251650048;mso-position-horizontal-relative:text;mso-position-vertical-relative:text" from="63.1pt,386.9pt" to="66.05pt,381.5pt" strokeweight=".57pt"/>
              </w:pict>
            </w:r>
            <w:r>
              <w:rPr>
                <w:noProof/>
              </w:rPr>
              <w:pict w14:anchorId="366CABB4">
                <v:line id="_x0000_s2935" style="position:absolute;left:0;text-align:left;flip:x y;z-index:251651072;mso-position-horizontal-relative:text;mso-position-vertical-relative:text" from="66.05pt,381.5pt" to="63.85pt,380.25pt" strokeweight=".57pt"/>
              </w:pict>
            </w:r>
            <w:r>
              <w:rPr>
                <w:noProof/>
              </w:rPr>
              <w:pict w14:anchorId="0203D9CF">
                <v:line id="_x0000_s2934" style="position:absolute;left:0;text-align:left;flip:x y;z-index:251652096;mso-position-horizontal-relative:text;mso-position-vertical-relative:text" from="63.85pt,380.25pt" to="66pt,376.35pt" strokeweight=".57pt"/>
              </w:pict>
            </w:r>
            <w:r>
              <w:rPr>
                <w:noProof/>
              </w:rPr>
              <w:pict w14:anchorId="68C77D43">
                <v:line id="_x0000_s2933" style="position:absolute;left:0;text-align:left;flip:x y;z-index:251653120;mso-position-horizontal-relative:text;mso-position-vertical-relative:text" from="60.45pt,386.55pt" to="72.4pt,393.05pt" strokeweight=".57pt"/>
              </w:pict>
            </w:r>
            <w:r>
              <w:rPr>
                <w:noProof/>
              </w:rPr>
              <w:pict w14:anchorId="481D73D8">
                <v:line id="_x0000_s2932" style="position:absolute;left:0;text-align:left;flip:x y;z-index:251654144;mso-position-horizontal-relative:text;mso-position-vertical-relative:text" from="72.4pt,393.05pt" to="66.25pt,404.35pt" strokeweight=".57pt"/>
              </w:pict>
            </w:r>
            <w:r>
              <w:rPr>
                <w:noProof/>
              </w:rPr>
              <w:pict w14:anchorId="2CF203A8">
                <v:line id="_x0000_s2931" style="position:absolute;left:0;text-align:left;flip:x y;z-index:251655168;mso-position-horizontal-relative:text;mso-position-vertical-relative:text" from="66.25pt,404.35pt" to="63.55pt,402.85pt" strokeweight=".57pt"/>
              </w:pict>
            </w:r>
            <w:r>
              <w:rPr>
                <w:noProof/>
              </w:rPr>
              <w:pict w14:anchorId="5B8303DE">
                <v:line id="_x0000_s2930" style="position:absolute;left:0;text-align:left;flip:x y;z-index:251656192;mso-position-horizontal-relative:text;mso-position-vertical-relative:text" from="63.55pt,402.85pt" to="61.85pt,406pt" strokeweight=".57pt"/>
              </w:pict>
            </w:r>
            <w:r>
              <w:rPr>
                <w:noProof/>
              </w:rPr>
              <w:pict w14:anchorId="4C38528F">
                <v:line id="_x0000_s2929" style="position:absolute;left:0;text-align:left;flip:x y;z-index:251657216;mso-position-horizontal-relative:text;mso-position-vertical-relative:text" from="61.85pt,406pt" to="55.75pt,402.65pt" strokeweight=".57pt"/>
              </w:pict>
            </w:r>
            <w:r>
              <w:rPr>
                <w:noProof/>
              </w:rPr>
              <w:pict w14:anchorId="27C41BE8">
                <v:line id="_x0000_s2928" style="position:absolute;left:0;text-align:left;flip:x y;z-index:251658240;mso-position-horizontal-relative:text;mso-position-vertical-relative:text" from="55.75pt,402.65pt" to="54.75pt,404.45pt" strokeweight=".57pt"/>
              </w:pict>
            </w:r>
            <w:r>
              <w:rPr>
                <w:noProof/>
              </w:rPr>
              <w:pict w14:anchorId="296F5299">
                <v:line id="_x0000_s2927" style="position:absolute;left:0;text-align:left;flip:x y;z-index:251659264;mso-position-horizontal-relative:text;mso-position-vertical-relative:text" from="54.75pt,404.45pt" to="51.6pt,402.75pt" strokeweight=".57pt"/>
              </w:pict>
            </w:r>
            <w:r>
              <w:rPr>
                <w:noProof/>
              </w:rPr>
              <w:pict w14:anchorId="2EC07DB7">
                <v:line id="_x0000_s2926" style="position:absolute;left:0;text-align:left;flip:x y;z-index:251660288;mso-position-horizontal-relative:text;mso-position-vertical-relative:text" from="51.6pt,402.75pt" to="50.6pt,401.15pt" strokeweight=".57pt"/>
              </w:pict>
            </w:r>
            <w:r>
              <w:rPr>
                <w:noProof/>
              </w:rPr>
              <w:pict w14:anchorId="29A3AFEC">
                <v:line id="_x0000_s2925" style="position:absolute;left:0;text-align:left;flip:x y;z-index:251661312;mso-position-horizontal-relative:text;mso-position-vertical-relative:text" from="50.6pt,401.15pt" to="51.55pt,399.45pt" strokeweight=".57pt"/>
              </w:pict>
            </w:r>
            <w:r>
              <w:rPr>
                <w:noProof/>
              </w:rPr>
              <w:pict w14:anchorId="07A0AD6E">
                <v:line id="_x0000_s2924" style="position:absolute;left:0;text-align:left;flip:x y;z-index:251662336;mso-position-horizontal-relative:text;mso-position-vertical-relative:text" from="51.55pt,399.45pt" to="52.95pt,400.25pt" strokeweight=".57pt"/>
              </w:pict>
            </w:r>
            <w:r>
              <w:rPr>
                <w:noProof/>
              </w:rPr>
              <w:pict w14:anchorId="3A2A0D62">
                <v:line id="_x0000_s2923" style="position:absolute;left:0;text-align:left;flip:x y;z-index:251663360;mso-position-horizontal-relative:text;mso-position-vertical-relative:text" from="52.95pt,400.25pt" to="60.45pt,386.55pt" strokeweight=".57pt"/>
              </w:pict>
            </w:r>
            <w:r>
              <w:rPr>
                <w:noProof/>
              </w:rPr>
              <w:pict w14:anchorId="7A5039D2">
                <v:oval id="_x0000_s2922" style="position:absolute;left:0;text-align:left;margin-left:136.85pt;margin-top:246.65pt;width:4.25pt;height:4.25pt;z-index:251664384;mso-position-horizontal-relative:text;mso-position-vertical-relative:text" fillcolor="black"/>
              </w:pict>
            </w:r>
            <w:r>
              <w:rPr>
                <w:noProof/>
              </w:rPr>
              <w:pict w14:anchorId="72C72998">
                <v:oval id="_x0000_s2921" style="position:absolute;left:0;text-align:left;margin-left:137.4pt;margin-top:246.45pt;width:4.25pt;height:4.25pt;z-index:251665408;mso-position-horizontal-relative:text;mso-position-vertical-relative:text" fillcolor="black"/>
              </w:pict>
            </w:r>
            <w:r>
              <w:rPr>
                <w:noProof/>
              </w:rPr>
              <w:pict w14:anchorId="5D93933E">
                <v:oval id="_x0000_s2920" style="position:absolute;left:0;text-align:left;margin-left:138pt;margin-top:246.3pt;width:4.25pt;height:4.25pt;z-index:251666432;mso-position-horizontal-relative:text;mso-position-vertical-relative:text" fillcolor="black"/>
              </w:pict>
            </w:r>
            <w:r>
              <w:rPr>
                <w:noProof/>
              </w:rPr>
              <w:pict w14:anchorId="0184A870">
                <v:oval id="_x0000_s2919" style="position:absolute;left:0;text-align:left;margin-left:138.5pt;margin-top:246.35pt;width:4.25pt;height:4.25pt;z-index:251667456;mso-position-horizontal-relative:text;mso-position-vertical-relative:text" fillcolor="black"/>
              </w:pict>
            </w:r>
            <w:r>
              <w:rPr>
                <w:noProof/>
              </w:rPr>
              <w:pict w14:anchorId="593E8E47">
                <v:oval id="_x0000_s2918" style="position:absolute;left:0;text-align:left;margin-left:146.05pt;margin-top:250.55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 w14:anchorId="4FE51F79">
                <v:oval id="_x0000_s2917" style="position:absolute;left:0;text-align:left;margin-left:165.35pt;margin-top:261.2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 w14:anchorId="23F5368E">
                <v:oval id="_x0000_s2916" style="position:absolute;left:0;text-align:left;margin-left:151.3pt;margin-top:297.05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 w14:anchorId="113AB803">
                <v:oval id="_x0000_s2915" style="position:absolute;left:0;text-align:left;margin-left:149.6pt;margin-top:295.95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 w14:anchorId="14B1F713">
                <v:oval id="_x0000_s2914" style="position:absolute;left:0;text-align:left;margin-left:117.35pt;margin-top:276.3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 w14:anchorId="0A605F49">
                <v:oval id="_x0000_s2913" style="position:absolute;left:0;text-align:left;margin-left:136.85pt;margin-top:246.65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 w14:anchorId="2E341CA8">
                <v:oval id="_x0000_s2912" style="position:absolute;left:0;text-align:left;margin-left:149.6pt;margin-top:295.95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 w14:anchorId="203C2828">
                <v:oval id="_x0000_s2911" style="position:absolute;left:0;text-align:left;margin-left:117.35pt;margin-top:276.3pt;width:4.25pt;height:4.25pt;z-index:251675648;mso-position-horizontal-relative:text;mso-position-vertical-relative:text" fillcolor="black"/>
              </w:pict>
            </w:r>
            <w:r>
              <w:rPr>
                <w:noProof/>
              </w:rPr>
              <w:pict w14:anchorId="3EDD592D">
                <v:oval id="_x0000_s2910" style="position:absolute;left:0;text-align:left;margin-left:95.7pt;margin-top:390.8pt;width:4.25pt;height:4.25pt;z-index:251676672;mso-position-horizontal-relative:text;mso-position-vertical-relative:text" fillcolor="black"/>
              </w:pict>
            </w:r>
            <w:r>
              <w:rPr>
                <w:noProof/>
              </w:rPr>
              <w:pict w14:anchorId="4CB2FA99">
                <v:oval id="_x0000_s2909" style="position:absolute;left:0;text-align:left;margin-left:111.85pt;margin-top:398.25pt;width:4.25pt;height:4.25pt;z-index:251677696;mso-position-horizontal-relative:text;mso-position-vertical-relative:text" fillcolor="black"/>
              </w:pict>
            </w:r>
            <w:r>
              <w:rPr>
                <w:noProof/>
              </w:rPr>
              <w:pict w14:anchorId="0944A4F7">
                <v:oval id="_x0000_s2908" style="position:absolute;left:0;text-align:left;margin-left:120.45pt;margin-top:403.1pt;width:4.25pt;height:4.25pt;z-index:251678720;mso-position-horizontal-relative:text;mso-position-vertical-relative:text" fillcolor="black"/>
              </w:pict>
            </w:r>
            <w:r>
              <w:rPr>
                <w:noProof/>
              </w:rPr>
              <w:pict w14:anchorId="297941FE">
                <v:oval id="_x0000_s2907" style="position:absolute;left:0;text-align:left;margin-left:106.65pt;margin-top:423.75pt;width:4.25pt;height:4.25pt;z-index:251679744;mso-position-horizontal-relative:text;mso-position-vertical-relative:text" fillcolor="black"/>
              </w:pict>
            </w:r>
            <w:r>
              <w:rPr>
                <w:noProof/>
              </w:rPr>
              <w:pict w14:anchorId="2BE571D6">
                <v:oval id="_x0000_s2906" style="position:absolute;left:0;text-align:left;margin-left:103.6pt;margin-top:427.95pt;width:4.25pt;height:4.25pt;z-index:251680768;mso-position-horizontal-relative:text;mso-position-vertical-relative:text" fillcolor="black"/>
              </w:pict>
            </w:r>
            <w:r>
              <w:rPr>
                <w:noProof/>
              </w:rPr>
              <w:pict w14:anchorId="1C4CD9F0">
                <v:oval id="_x0000_s2905" style="position:absolute;left:0;text-align:left;margin-left:89.15pt;margin-top:446pt;width:4.25pt;height:4.25pt;z-index:251681792;mso-position-horizontal-relative:text;mso-position-vertical-relative:text" fillcolor="black"/>
              </w:pict>
            </w:r>
            <w:r>
              <w:rPr>
                <w:noProof/>
              </w:rPr>
              <w:pict w14:anchorId="4B5192B2">
                <v:oval id="_x0000_s2904" style="position:absolute;left:0;text-align:left;margin-left:84.9pt;margin-top:449.1pt;width:4.25pt;height:4.25pt;z-index:251682816;mso-position-horizontal-relative:text;mso-position-vertical-relative:text" fillcolor="black"/>
              </w:pict>
            </w:r>
            <w:r>
              <w:rPr>
                <w:noProof/>
              </w:rPr>
              <w:pict w14:anchorId="13758D95">
                <v:oval id="_x0000_s2903" style="position:absolute;left:0;text-align:left;margin-left:76.85pt;margin-top:444pt;width:4.25pt;height:4.25pt;z-index:251683840;mso-position-horizontal-relative:text;mso-position-vertical-relative:text" fillcolor="black"/>
              </w:pict>
            </w:r>
            <w:r>
              <w:rPr>
                <w:noProof/>
              </w:rPr>
              <w:pict w14:anchorId="1FC55B95">
                <v:oval id="_x0000_s2902" style="position:absolute;left:0;text-align:left;margin-left:68.85pt;margin-top:435.6pt;width:4.25pt;height:4.25pt;z-index:251684864;mso-position-horizontal-relative:text;mso-position-vertical-relative:text" fillcolor="black"/>
              </w:pict>
            </w:r>
            <w:r>
              <w:rPr>
                <w:noProof/>
              </w:rPr>
              <w:pict w14:anchorId="71571D6C">
                <v:oval id="_x0000_s2901" style="position:absolute;left:0;text-align:left;margin-left:95.7pt;margin-top:390.8pt;width:4.25pt;height:4.25pt;z-index:251685888;mso-position-horizontal-relative:text;mso-position-vertical-relative:text" fillcolor="black"/>
              </w:pict>
            </w:r>
            <w:r>
              <w:rPr>
                <w:noProof/>
              </w:rPr>
              <w:pict w14:anchorId="36109E36">
                <v:oval id="_x0000_s2900" style="position:absolute;left:0;text-align:left;margin-left:95.7pt;margin-top:390.8pt;width:4.25pt;height:4.25pt;z-index:251686912;mso-position-horizontal-relative:text;mso-position-vertical-relative:text" fillcolor="black"/>
              </w:pict>
            </w:r>
            <w:r>
              <w:rPr>
                <w:noProof/>
              </w:rPr>
              <w:pict w14:anchorId="36925FB3">
                <v:oval id="_x0000_s2899" style="position:absolute;left:0;text-align:left;margin-left:111.85pt;margin-top:398.25pt;width:4.25pt;height:4.25pt;z-index:251687936;mso-position-horizontal-relative:text;mso-position-vertical-relative:text" fillcolor="black"/>
              </w:pict>
            </w:r>
            <w:r>
              <w:rPr>
                <w:noProof/>
              </w:rPr>
              <w:pict w14:anchorId="286E26F4">
                <v:oval id="_x0000_s2898" style="position:absolute;left:0;text-align:left;margin-left:68.85pt;margin-top:435.6pt;width:4.25pt;height:4.25pt;z-index:251688960;mso-position-horizontal-relative:text;mso-position-vertical-relative:text" fillcolor="black"/>
              </w:pict>
            </w:r>
            <w:r>
              <w:rPr>
                <w:noProof/>
              </w:rPr>
              <w:pict w14:anchorId="24D918B6">
                <v:oval id="_x0000_s2897" style="position:absolute;left:0;text-align:left;margin-left:95.7pt;margin-top:390.8pt;width:4.25pt;height:4.25pt;z-index:251689984;mso-position-horizontal-relative:text;mso-position-vertical-relative:text" fillcolor="black"/>
              </w:pict>
            </w:r>
            <w:r>
              <w:rPr>
                <w:noProof/>
              </w:rPr>
              <w:pict w14:anchorId="3795CF31">
                <v:oval id="_x0000_s2896" style="position:absolute;left:0;text-align:left;margin-left:393.6pt;margin-top:377.9pt;width:4.25pt;height:4.25pt;z-index:251691008;mso-position-horizontal-relative:text;mso-position-vertical-relative:text" fillcolor="black"/>
              </w:pict>
            </w:r>
            <w:r>
              <w:rPr>
                <w:noProof/>
              </w:rPr>
              <w:pict w14:anchorId="093A52CF">
                <v:oval id="_x0000_s2895" style="position:absolute;left:0;text-align:left;margin-left:423.2pt;margin-top:386.15pt;width:4.25pt;height:4.25pt;z-index:251692032;mso-position-horizontal-relative:text;mso-position-vertical-relative:text" fillcolor="black"/>
              </w:pict>
            </w:r>
            <w:r>
              <w:rPr>
                <w:noProof/>
              </w:rPr>
              <w:pict w14:anchorId="1D879808">
                <v:oval id="_x0000_s2894" style="position:absolute;left:0;text-align:left;margin-left:430.7pt;margin-top:387.7pt;width:4.25pt;height:4.25pt;z-index:251693056;mso-position-horizontal-relative:text;mso-position-vertical-relative:text" fillcolor="black"/>
              </w:pict>
            </w:r>
            <w:r>
              <w:rPr>
                <w:noProof/>
              </w:rPr>
              <w:pict w14:anchorId="75E033A9">
                <v:oval id="_x0000_s2893" style="position:absolute;left:0;text-align:left;margin-left:427pt;margin-top:415.25pt;width:4.25pt;height:4.25pt;z-index:251694080;mso-position-horizontal-relative:text;mso-position-vertical-relative:text" fillcolor="black"/>
              </w:pict>
            </w:r>
            <w:r>
              <w:rPr>
                <w:noProof/>
              </w:rPr>
              <w:pict w14:anchorId="352AC28C">
                <v:oval id="_x0000_s2892" style="position:absolute;left:0;text-align:left;margin-left:427.3pt;margin-top:416.85pt;width:4.25pt;height:4.25pt;z-index:251695104;mso-position-horizontal-relative:text;mso-position-vertical-relative:text" fillcolor="black"/>
              </w:pict>
            </w:r>
            <w:r>
              <w:rPr>
                <w:noProof/>
              </w:rPr>
              <w:pict w14:anchorId="44763AEB">
                <v:oval id="_x0000_s2891" style="position:absolute;left:0;text-align:left;margin-left:424.85pt;margin-top:431.05pt;width:4.25pt;height:4.25pt;z-index:251696128;mso-position-horizontal-relative:text;mso-position-vertical-relative:text" fillcolor="black"/>
              </w:pict>
            </w:r>
            <w:r>
              <w:rPr>
                <w:noProof/>
              </w:rPr>
              <w:pict w14:anchorId="06BF1CD8">
                <v:oval id="_x0000_s2890" style="position:absolute;left:0;text-align:left;margin-left:386.95pt;margin-top:420.4pt;width:4.25pt;height:4.25pt;z-index:251697152;mso-position-horizontal-relative:text;mso-position-vertical-relative:text" fillcolor="black"/>
              </w:pict>
            </w:r>
            <w:r>
              <w:rPr>
                <w:noProof/>
              </w:rPr>
              <w:pict w14:anchorId="6CC24B48">
                <v:oval id="_x0000_s2889" style="position:absolute;left:0;text-align:left;margin-left:386.8pt;margin-top:415.85pt;width:4.25pt;height:4.25pt;z-index:251698176;mso-position-horizontal-relative:text;mso-position-vertical-relative:text" fillcolor="black"/>
              </w:pict>
            </w:r>
            <w:r>
              <w:rPr>
                <w:noProof/>
              </w:rPr>
              <w:pict w14:anchorId="74CEE790">
                <v:oval id="_x0000_s2888" style="position:absolute;left:0;text-align:left;margin-left:388.1pt;margin-top:405.6pt;width:4.25pt;height:4.25pt;z-index:251699200;mso-position-horizontal-relative:text;mso-position-vertical-relative:text" fillcolor="black"/>
              </w:pict>
            </w:r>
            <w:r>
              <w:rPr>
                <w:noProof/>
              </w:rPr>
              <w:pict w14:anchorId="40967A6C">
                <v:oval id="_x0000_s2887" style="position:absolute;left:0;text-align:left;margin-left:388.85pt;margin-top:400.4pt;width:4.25pt;height:4.25pt;z-index:251700224;mso-position-horizontal-relative:text;mso-position-vertical-relative:text" fillcolor="black"/>
              </w:pict>
            </w:r>
            <w:r>
              <w:rPr>
                <w:noProof/>
              </w:rPr>
              <w:pict w14:anchorId="67E3457E">
                <v:oval id="_x0000_s2886" style="position:absolute;left:0;text-align:left;margin-left:390.85pt;margin-top:388.55pt;width:4.25pt;height:4.25pt;z-index:251701248;mso-position-horizontal-relative:text;mso-position-vertical-relative:text" fillcolor="black"/>
              </w:pict>
            </w:r>
            <w:r>
              <w:rPr>
                <w:noProof/>
              </w:rPr>
              <w:pict w14:anchorId="14EDDED3">
                <v:oval id="_x0000_s2885" style="position:absolute;left:0;text-align:left;margin-left:393.6pt;margin-top:377.9pt;width:4.25pt;height:4.25pt;z-index:251702272;mso-position-horizontal-relative:text;mso-position-vertical-relative:text" fillcolor="black"/>
              </w:pict>
            </w:r>
            <w:r>
              <w:rPr>
                <w:noProof/>
              </w:rPr>
              <w:pict w14:anchorId="0489F549">
                <v:oval id="_x0000_s2884" style="position:absolute;left:0;text-align:left;margin-left:393.6pt;margin-top:377.9pt;width:4.25pt;height:4.25pt;z-index:251703296;mso-position-horizontal-relative:text;mso-position-vertical-relative:text" fillcolor="black"/>
              </w:pict>
            </w:r>
            <w:r>
              <w:rPr>
                <w:noProof/>
              </w:rPr>
              <w:pict w14:anchorId="3B93A093">
                <v:oval id="_x0000_s2883" style="position:absolute;left:0;text-align:left;margin-left:423.2pt;margin-top:386.15pt;width:4.25pt;height:4.25pt;z-index:251704320;mso-position-horizontal-relative:text;mso-position-vertical-relative:text" fillcolor="black"/>
              </w:pict>
            </w:r>
            <w:r>
              <w:rPr>
                <w:noProof/>
              </w:rPr>
              <w:pict w14:anchorId="298403F1">
                <v:oval id="_x0000_s2882" style="position:absolute;left:0;text-align:left;margin-left:430.7pt;margin-top:387.7pt;width:4.25pt;height:4.25pt;z-index:251705344;mso-position-horizontal-relative:text;mso-position-vertical-relative:text" fillcolor="black"/>
              </w:pict>
            </w:r>
            <w:r>
              <w:rPr>
                <w:noProof/>
              </w:rPr>
              <w:pict w14:anchorId="4897F48A">
                <v:oval id="_x0000_s2881" style="position:absolute;left:0;text-align:left;margin-left:393.6pt;margin-top:377.9pt;width:4.25pt;height:4.25pt;z-index:251706368;mso-position-horizontal-relative:text;mso-position-vertical-relative:text" fillcolor="black"/>
              </w:pict>
            </w:r>
            <w:r>
              <w:rPr>
                <w:noProof/>
              </w:rPr>
              <w:pict w14:anchorId="088D309F">
                <v:oval id="_x0000_s2880" style="position:absolute;left:0;text-align:left;margin-left:368.15pt;margin-top:420.15pt;width:4.25pt;height:4.25pt;z-index:251707392;mso-position-horizontal-relative:text;mso-position-vertical-relative:text" fillcolor="black"/>
              </w:pict>
            </w:r>
            <w:r>
              <w:rPr>
                <w:noProof/>
              </w:rPr>
              <w:pict w14:anchorId="2B8EF91D">
                <v:oval id="_x0000_s2879" style="position:absolute;left:0;text-align:left;margin-left:386.5pt;margin-top:425.85pt;width:4.25pt;height:4.25pt;z-index:251708416;mso-position-horizontal-relative:text;mso-position-vertical-relative:text" fillcolor="black"/>
              </w:pict>
            </w:r>
            <w:r>
              <w:rPr>
                <w:noProof/>
              </w:rPr>
              <w:pict w14:anchorId="26F78D9A">
                <v:oval id="_x0000_s2878" style="position:absolute;left:0;text-align:left;margin-left:386.95pt;margin-top:420.4pt;width:4.25pt;height:4.25pt;z-index:251709440;mso-position-horizontal-relative:text;mso-position-vertical-relative:text" fillcolor="black"/>
              </w:pict>
            </w:r>
            <w:r>
              <w:rPr>
                <w:noProof/>
              </w:rPr>
              <w:pict w14:anchorId="02000C0A">
                <v:oval id="_x0000_s2877" style="position:absolute;left:0;text-align:left;margin-left:424.85pt;margin-top:431.05pt;width:4.25pt;height:4.25pt;z-index:251710464;mso-position-horizontal-relative:text;mso-position-vertical-relative:text" fillcolor="black"/>
              </w:pict>
            </w:r>
            <w:r>
              <w:rPr>
                <w:noProof/>
              </w:rPr>
              <w:pict w14:anchorId="56DA8CDC">
                <v:oval id="_x0000_s2876" style="position:absolute;left:0;text-align:left;margin-left:422.2pt;margin-top:446.3pt;width:4.25pt;height:4.25pt;z-index:251711488;mso-position-horizontal-relative:text;mso-position-vertical-relative:text" fillcolor="black"/>
              </w:pict>
            </w:r>
            <w:r>
              <w:rPr>
                <w:noProof/>
              </w:rPr>
              <w:pict w14:anchorId="195ABABB">
                <v:oval id="_x0000_s2875" style="position:absolute;left:0;text-align:left;margin-left:417.5pt;margin-top:467.4pt;width:4.25pt;height:4.25pt;z-index:251712512;mso-position-horizontal-relative:text;mso-position-vertical-relative:text" fillcolor="black"/>
              </w:pict>
            </w:r>
            <w:r>
              <w:rPr>
                <w:noProof/>
              </w:rPr>
              <w:pict w14:anchorId="48BA4424">
                <v:oval id="_x0000_s2874" style="position:absolute;left:0;text-align:left;margin-left:409.85pt;margin-top:464.75pt;width:4.25pt;height:4.25pt;z-index:251713536;mso-position-horizontal-relative:text;mso-position-vertical-relative:text" fillcolor="black"/>
              </w:pict>
            </w:r>
            <w:r>
              <w:rPr>
                <w:noProof/>
              </w:rPr>
              <w:pict w14:anchorId="2CD4F95D">
                <v:oval id="_x0000_s2873" style="position:absolute;left:0;text-align:left;margin-left:390.45pt;margin-top:459pt;width:4.25pt;height:4.25pt;z-index:251714560;mso-position-horizontal-relative:text;mso-position-vertical-relative:text" fillcolor="black"/>
              </w:pict>
            </w:r>
            <w:r>
              <w:rPr>
                <w:noProof/>
              </w:rPr>
              <w:pict w14:anchorId="016F27ED">
                <v:oval id="_x0000_s2872" style="position:absolute;left:0;text-align:left;margin-left:386.9pt;margin-top:458.1pt;width:4.25pt;height:4.25pt;z-index:251715584;mso-position-horizontal-relative:text;mso-position-vertical-relative:text" fillcolor="black"/>
              </w:pict>
            </w:r>
            <w:r>
              <w:rPr>
                <w:noProof/>
              </w:rPr>
              <w:pict w14:anchorId="205B58FC">
                <v:oval id="_x0000_s2871" style="position:absolute;left:0;text-align:left;margin-left:383.35pt;margin-top:457.25pt;width:4.25pt;height:4.25pt;z-index:251716608;mso-position-horizontal-relative:text;mso-position-vertical-relative:text" fillcolor="black"/>
              </w:pict>
            </w:r>
            <w:r>
              <w:rPr>
                <w:noProof/>
              </w:rPr>
              <w:pict w14:anchorId="6B7183A0">
                <v:oval id="_x0000_s2870" style="position:absolute;left:0;text-align:left;margin-left:357.4pt;margin-top:451.15pt;width:4.25pt;height:4.25pt;z-index:251717632;mso-position-horizontal-relative:text;mso-position-vertical-relative:text" fillcolor="black"/>
              </w:pict>
            </w:r>
            <w:r>
              <w:rPr>
                <w:noProof/>
              </w:rPr>
              <w:pict w14:anchorId="7CD392C9">
                <v:oval id="_x0000_s2869" style="position:absolute;left:0;text-align:left;margin-left:368.15pt;margin-top:420.15pt;width:4.25pt;height:4.25pt;z-index:251718656;mso-position-horizontal-relative:text;mso-position-vertical-relative:text" fillcolor="black"/>
              </w:pict>
            </w:r>
            <w:r>
              <w:rPr>
                <w:noProof/>
              </w:rPr>
              <w:pict w14:anchorId="5BB322C7">
                <v:oval id="_x0000_s2868" style="position:absolute;left:0;text-align:left;margin-left:177.85pt;margin-top:111.75pt;width:4.25pt;height:4.25pt;z-index:251719680;mso-position-horizontal-relative:text;mso-position-vertical-relative:text" fillcolor="black"/>
              </w:pict>
            </w:r>
            <w:r>
              <w:rPr>
                <w:noProof/>
              </w:rPr>
              <w:pict w14:anchorId="024A0C94">
                <v:oval id="_x0000_s2867" style="position:absolute;left:0;text-align:left;margin-left:204.9pt;margin-top:106.25pt;width:4.25pt;height:4.25pt;z-index:251720704;mso-position-horizontal-relative:text;mso-position-vertical-relative:text" fillcolor="black"/>
              </w:pict>
            </w:r>
            <w:r>
              <w:rPr>
                <w:noProof/>
              </w:rPr>
              <w:pict w14:anchorId="6DD14CE6">
                <v:oval id="_x0000_s2866" style="position:absolute;left:0;text-align:left;margin-left:209.95pt;margin-top:138pt;width:4.25pt;height:4.25pt;z-index:251721728;mso-position-horizontal-relative:text;mso-position-vertical-relative:text" fillcolor="black"/>
              </w:pict>
            </w:r>
            <w:r>
              <w:rPr>
                <w:noProof/>
              </w:rPr>
              <w:pict w14:anchorId="11800A2C">
                <v:oval id="_x0000_s2865" style="position:absolute;left:0;text-align:left;margin-left:240.95pt;margin-top:132.6pt;width:4.25pt;height:4.25pt;z-index:251722752;mso-position-horizontal-relative:text;mso-position-vertical-relative:text" fillcolor="black"/>
              </w:pict>
            </w:r>
            <w:r>
              <w:rPr>
                <w:noProof/>
              </w:rPr>
              <w:pict w14:anchorId="7812F2B4">
                <v:oval id="_x0000_s2864" style="position:absolute;left:0;text-align:left;margin-left:243.65pt;margin-top:147.3pt;width:4.25pt;height:4.25pt;z-index:251723776;mso-position-horizontal-relative:text;mso-position-vertical-relative:text" fillcolor="black"/>
              </w:pict>
            </w:r>
            <w:r>
              <w:rPr>
                <w:noProof/>
              </w:rPr>
              <w:pict w14:anchorId="09F5D07D">
                <v:oval id="_x0000_s2863" style="position:absolute;left:0;text-align:left;margin-left:239.75pt;margin-top:148.15pt;width:4.25pt;height:4.25pt;z-index:251724800;mso-position-horizontal-relative:text;mso-position-vertical-relative:text" fillcolor="black"/>
              </w:pict>
            </w:r>
            <w:r>
              <w:rPr>
                <w:noProof/>
              </w:rPr>
              <w:pict w14:anchorId="364C10DF">
                <v:oval id="_x0000_s2862" style="position:absolute;left:0;text-align:left;margin-left:245pt;margin-top:178.9pt;width:4.25pt;height:4.25pt;z-index:251725824;mso-position-horizontal-relative:text;mso-position-vertical-relative:text" fillcolor="black"/>
              </w:pict>
            </w:r>
            <w:r>
              <w:rPr>
                <w:noProof/>
              </w:rPr>
              <w:pict w14:anchorId="1F2FFD1A">
                <v:oval id="_x0000_s2861" style="position:absolute;left:0;text-align:left;margin-left:252.25pt;margin-top:221.55pt;width:4.25pt;height:4.25pt;z-index:251726848;mso-position-horizontal-relative:text;mso-position-vertical-relative:text" fillcolor="black"/>
              </w:pict>
            </w:r>
            <w:r>
              <w:rPr>
                <w:noProof/>
              </w:rPr>
              <w:pict w14:anchorId="0F0D89DE">
                <v:oval id="_x0000_s2860" style="position:absolute;left:0;text-align:left;margin-left:251.45pt;margin-top:221.8pt;width:4.25pt;height:4.25pt;z-index:251727872;mso-position-horizontal-relative:text;mso-position-vertical-relative:text" fillcolor="black"/>
              </w:pict>
            </w:r>
            <w:r>
              <w:rPr>
                <w:noProof/>
              </w:rPr>
              <w:pict w14:anchorId="156EBEB3">
                <v:oval id="_x0000_s2859" style="position:absolute;left:0;text-align:left;margin-left:252.55pt;margin-top:227.3pt;width:4.25pt;height:4.25pt;z-index:251728896;mso-position-horizontal-relative:text;mso-position-vertical-relative:text" fillcolor="black"/>
              </w:pict>
            </w:r>
            <w:r>
              <w:rPr>
                <w:noProof/>
              </w:rPr>
              <w:pict w14:anchorId="5496A394">
                <v:oval id="_x0000_s2858" style="position:absolute;left:0;text-align:left;margin-left:253.6pt;margin-top:227.15pt;width:4.25pt;height:4.25pt;z-index:251729920;mso-position-horizontal-relative:text;mso-position-vertical-relative:text" fillcolor="black"/>
              </w:pict>
            </w:r>
            <w:r>
              <w:rPr>
                <w:noProof/>
              </w:rPr>
              <w:pict w14:anchorId="320E5AB4">
                <v:oval id="_x0000_s2857" style="position:absolute;left:0;text-align:left;margin-left:253.75pt;margin-top:228.15pt;width:4.25pt;height:4.25pt;z-index:251730944;mso-position-horizontal-relative:text;mso-position-vertical-relative:text" fillcolor="black"/>
              </w:pict>
            </w:r>
            <w:r>
              <w:rPr>
                <w:noProof/>
              </w:rPr>
              <w:pict w14:anchorId="6BBA817B">
                <v:oval id="_x0000_s2856" style="position:absolute;left:0;text-align:left;margin-left:256.25pt;margin-top:227.55pt;width:4.25pt;height:4.25pt;z-index:251731968;mso-position-horizontal-relative:text;mso-position-vertical-relative:text" fillcolor="black"/>
              </w:pict>
            </w:r>
            <w:r>
              <w:rPr>
                <w:noProof/>
              </w:rPr>
              <w:pict w14:anchorId="6D064092">
                <v:oval id="_x0000_s2855" style="position:absolute;left:0;text-align:left;margin-left:256.65pt;margin-top:229.45pt;width:4.25pt;height:4.25pt;z-index:251732992;mso-position-horizontal-relative:text;mso-position-vertical-relative:text" fillcolor="black"/>
              </w:pict>
            </w:r>
            <w:r>
              <w:rPr>
                <w:noProof/>
              </w:rPr>
              <w:pict w14:anchorId="23E808AB">
                <v:oval id="_x0000_s2854" style="position:absolute;left:0;text-align:left;margin-left:254.1pt;margin-top:230pt;width:4.25pt;height:4.25pt;z-index:251734016;mso-position-horizontal-relative:text;mso-position-vertical-relative:text" fillcolor="black"/>
              </w:pict>
            </w:r>
            <w:r>
              <w:rPr>
                <w:noProof/>
              </w:rPr>
              <w:pict w14:anchorId="17A143B1">
                <v:oval id="_x0000_s2853" style="position:absolute;left:0;text-align:left;margin-left:256.5pt;margin-top:248.55pt;width:4.25pt;height:4.25pt;z-index:251735040;mso-position-horizontal-relative:text;mso-position-vertical-relative:text" fillcolor="black"/>
              </w:pict>
            </w:r>
            <w:r>
              <w:rPr>
                <w:noProof/>
              </w:rPr>
              <w:pict w14:anchorId="20AEA04A">
                <v:oval id="_x0000_s2852" style="position:absolute;left:0;text-align:left;margin-left:186.3pt;margin-top:260.4pt;width:4.25pt;height:4.25pt;z-index:251736064;mso-position-horizontal-relative:text;mso-position-vertical-relative:text" fillcolor="black"/>
              </w:pict>
            </w:r>
            <w:r>
              <w:rPr>
                <w:noProof/>
              </w:rPr>
              <w:pict w14:anchorId="6647F931">
                <v:oval id="_x0000_s2851" style="position:absolute;left:0;text-align:left;margin-left:183.8pt;margin-top:237pt;width:4.25pt;height:4.25pt;z-index:251737088;mso-position-horizontal-relative:text;mso-position-vertical-relative:text" fillcolor="black"/>
              </w:pict>
            </w:r>
            <w:r>
              <w:rPr>
                <w:noProof/>
              </w:rPr>
              <w:pict w14:anchorId="722FC37C">
                <v:oval id="_x0000_s2850" style="position:absolute;left:0;text-align:left;margin-left:187.65pt;margin-top:235.95pt;width:4.25pt;height:4.25pt;z-index:251738112;mso-position-horizontal-relative:text;mso-position-vertical-relative:text" fillcolor="black"/>
              </w:pict>
            </w:r>
            <w:r>
              <w:rPr>
                <w:noProof/>
              </w:rPr>
              <w:pict w14:anchorId="2D6B6176">
                <v:oval id="_x0000_s2849" style="position:absolute;left:0;text-align:left;margin-left:176pt;margin-top:171.8pt;width:4.25pt;height:4.25pt;z-index:251739136;mso-position-horizontal-relative:text;mso-position-vertical-relative:text" fillcolor="black"/>
              </w:pict>
            </w:r>
            <w:r>
              <w:rPr>
                <w:noProof/>
              </w:rPr>
              <w:pict w14:anchorId="0B86B7A0">
                <v:oval id="_x0000_s2848" style="position:absolute;left:0;text-align:left;margin-left:177.1pt;margin-top:137.05pt;width:4.25pt;height:4.25pt;z-index:251740160;mso-position-horizontal-relative:text;mso-position-vertical-relative:text" fillcolor="black"/>
              </w:pict>
            </w:r>
            <w:r>
              <w:rPr>
                <w:noProof/>
              </w:rPr>
              <w:pict w14:anchorId="4A3F1ABD">
                <v:oval id="_x0000_s2847" style="position:absolute;left:0;text-align:left;margin-left:177.85pt;margin-top:111.75pt;width:4.25pt;height:4.25pt;z-index:251741184;mso-position-horizontal-relative:text;mso-position-vertical-relative:text" fillcolor="black"/>
              </w:pict>
            </w:r>
            <w:r>
              <w:rPr>
                <w:noProof/>
              </w:rPr>
              <w:pict w14:anchorId="71F1A58A">
                <v:oval id="_x0000_s2846" style="position:absolute;left:0;text-align:left;margin-left:201.65pt;margin-top:240.4pt;width:4.25pt;height:4.25pt;z-index:251742208;mso-position-horizontal-relative:text;mso-position-vertical-relative:text" fillcolor="black"/>
              </w:pict>
            </w:r>
            <w:r>
              <w:rPr>
                <w:noProof/>
              </w:rPr>
              <w:pict w14:anchorId="5E689A04">
                <v:oval id="_x0000_s2845" style="position:absolute;left:0;text-align:left;margin-left:217.55pt;margin-top:237.65pt;width:4.25pt;height:4.25pt;z-index:251743232;mso-position-horizontal-relative:text;mso-position-vertical-relative:text" fillcolor="black"/>
              </w:pict>
            </w:r>
            <w:r>
              <w:rPr>
                <w:noProof/>
              </w:rPr>
              <w:pict w14:anchorId="6DE96118">
                <v:oval id="_x0000_s2844" style="position:absolute;left:0;text-align:left;margin-left:219pt;margin-top:246pt;width:4.25pt;height:4.25pt;z-index:251744256;mso-position-horizontal-relative:text;mso-position-vertical-relative:text" fillcolor="black"/>
              </w:pict>
            </w:r>
            <w:r>
              <w:rPr>
                <w:noProof/>
              </w:rPr>
              <w:pict w14:anchorId="2D3EC729">
                <v:oval id="_x0000_s2843" style="position:absolute;left:0;text-align:left;margin-left:203pt;margin-top:248.65pt;width:4.25pt;height:4.25pt;z-index:251745280;mso-position-horizontal-relative:text;mso-position-vertical-relative:text" fillcolor="black"/>
              </w:pict>
            </w:r>
            <w:r>
              <w:rPr>
                <w:noProof/>
              </w:rPr>
              <w:pict w14:anchorId="5C6B4A08">
                <v:oval id="_x0000_s2842" style="position:absolute;left:0;text-align:left;margin-left:201.65pt;margin-top:240.4pt;width:4.25pt;height:4.25pt;z-index:251746304;mso-position-horizontal-relative:text;mso-position-vertical-relative:text" fillcolor="black"/>
              </w:pict>
            </w:r>
            <w:r>
              <w:rPr>
                <w:noProof/>
              </w:rPr>
              <w:pict w14:anchorId="1B040274">
                <v:oval id="_x0000_s2841" style="position:absolute;left:0;text-align:left;margin-left:177.85pt;margin-top:111.75pt;width:4.25pt;height:4.25pt;z-index:251747328;mso-position-horizontal-relative:text;mso-position-vertical-relative:text" fillcolor="black"/>
              </w:pict>
            </w:r>
            <w:r>
              <w:rPr>
                <w:noProof/>
              </w:rPr>
              <w:pict w14:anchorId="03DEE50D">
                <v:oval id="_x0000_s2840" style="position:absolute;left:0;text-align:left;margin-left:204.9pt;margin-top:106.25pt;width:4.25pt;height:4.25pt;z-index:251748352;mso-position-horizontal-relative:text;mso-position-vertical-relative:text" fillcolor="black"/>
              </w:pict>
            </w:r>
            <w:r>
              <w:rPr>
                <w:noProof/>
              </w:rPr>
              <w:pict w14:anchorId="1905CD16">
                <v:oval id="_x0000_s2839" style="position:absolute;left:0;text-align:left;margin-left:209.95pt;margin-top:138pt;width:4.25pt;height:4.25pt;z-index:251749376;mso-position-horizontal-relative:text;mso-position-vertical-relative:text" fillcolor="black"/>
              </w:pict>
            </w:r>
            <w:r>
              <w:rPr>
                <w:noProof/>
              </w:rPr>
              <w:pict w14:anchorId="0E9982A9">
                <v:oval id="_x0000_s2838" style="position:absolute;left:0;text-align:left;margin-left:240.95pt;margin-top:132.6pt;width:4.25pt;height:4.25pt;z-index:251750400;mso-position-horizontal-relative:text;mso-position-vertical-relative:text" fillcolor="black"/>
              </w:pict>
            </w:r>
            <w:r>
              <w:rPr>
                <w:noProof/>
              </w:rPr>
              <w:pict w14:anchorId="323653AE">
                <v:oval id="_x0000_s2837" style="position:absolute;left:0;text-align:left;margin-left:243.65pt;margin-top:147.3pt;width:4.25pt;height:4.25pt;z-index:251751424;mso-position-horizontal-relative:text;mso-position-vertical-relative:text" fillcolor="black"/>
              </w:pict>
            </w:r>
            <w:r>
              <w:rPr>
                <w:noProof/>
              </w:rPr>
              <w:pict w14:anchorId="6934FC38">
                <v:oval id="_x0000_s2836" style="position:absolute;left:0;text-align:left;margin-left:239.75pt;margin-top:148.15pt;width:4.25pt;height:4.25pt;z-index:251752448;mso-position-horizontal-relative:text;mso-position-vertical-relative:text" fillcolor="black"/>
              </w:pict>
            </w:r>
            <w:r>
              <w:rPr>
                <w:noProof/>
              </w:rPr>
              <w:pict w14:anchorId="30BCF185">
                <v:oval id="_x0000_s2835" style="position:absolute;left:0;text-align:left;margin-left:245pt;margin-top:178.9pt;width:4.25pt;height:4.25pt;z-index:251753472;mso-position-horizontal-relative:text;mso-position-vertical-relative:text" fillcolor="black"/>
              </w:pict>
            </w:r>
            <w:r>
              <w:rPr>
                <w:noProof/>
              </w:rPr>
              <w:pict w14:anchorId="5B8A5AD9">
                <v:oval id="_x0000_s2834" style="position:absolute;left:0;text-align:left;margin-left:252.25pt;margin-top:221.55pt;width:4.25pt;height:4.25pt;z-index:251754496;mso-position-horizontal-relative:text;mso-position-vertical-relative:text" fillcolor="black"/>
              </w:pict>
            </w:r>
            <w:r>
              <w:rPr>
                <w:noProof/>
              </w:rPr>
              <w:pict w14:anchorId="65CC275F">
                <v:oval id="_x0000_s2833" style="position:absolute;left:0;text-align:left;margin-left:251.45pt;margin-top:221.8pt;width:4.25pt;height:4.25pt;z-index:251755520;mso-position-horizontal-relative:text;mso-position-vertical-relative:text" fillcolor="black"/>
              </w:pict>
            </w:r>
            <w:r>
              <w:rPr>
                <w:noProof/>
              </w:rPr>
              <w:pict w14:anchorId="640F60F8">
                <v:oval id="_x0000_s2832" style="position:absolute;left:0;text-align:left;margin-left:252.55pt;margin-top:227.3pt;width:4.25pt;height:4.25pt;z-index:251756544;mso-position-horizontal-relative:text;mso-position-vertical-relative:text" fillcolor="black"/>
              </w:pict>
            </w:r>
            <w:r>
              <w:rPr>
                <w:noProof/>
              </w:rPr>
              <w:pict w14:anchorId="3D07F4CB">
                <v:oval id="_x0000_s2831" style="position:absolute;left:0;text-align:left;margin-left:253.6pt;margin-top:227.15pt;width:4.25pt;height:4.25pt;z-index:251757568;mso-position-horizontal-relative:text;mso-position-vertical-relative:text" fillcolor="black"/>
              </w:pict>
            </w:r>
            <w:r>
              <w:rPr>
                <w:noProof/>
              </w:rPr>
              <w:pict w14:anchorId="7546DC65">
                <v:oval id="_x0000_s2830" style="position:absolute;left:0;text-align:left;margin-left:253.75pt;margin-top:228.15pt;width:4.25pt;height:4.25pt;z-index:251758592;mso-position-horizontal-relative:text;mso-position-vertical-relative:text" fillcolor="black"/>
              </w:pict>
            </w:r>
            <w:r>
              <w:rPr>
                <w:noProof/>
              </w:rPr>
              <w:pict w14:anchorId="3A8207ED">
                <v:oval id="_x0000_s2829" style="position:absolute;left:0;text-align:left;margin-left:256.25pt;margin-top:227.55pt;width:4.25pt;height:4.25pt;z-index:251759616;mso-position-horizontal-relative:text;mso-position-vertical-relative:text" fillcolor="black"/>
              </w:pict>
            </w:r>
            <w:r>
              <w:rPr>
                <w:noProof/>
              </w:rPr>
              <w:pict w14:anchorId="2976E50B">
                <v:oval id="_x0000_s2828" style="position:absolute;left:0;text-align:left;margin-left:256.65pt;margin-top:229.45pt;width:4.25pt;height:4.25pt;z-index:251760640;mso-position-horizontal-relative:text;mso-position-vertical-relative:text" fillcolor="black"/>
              </w:pict>
            </w:r>
            <w:r>
              <w:rPr>
                <w:noProof/>
              </w:rPr>
              <w:pict w14:anchorId="513D9795">
                <v:oval id="_x0000_s2827" style="position:absolute;left:0;text-align:left;margin-left:254.1pt;margin-top:230pt;width:4.25pt;height:4.25pt;z-index:251761664;mso-position-horizontal-relative:text;mso-position-vertical-relative:text" fillcolor="black"/>
              </w:pict>
            </w:r>
            <w:r>
              <w:rPr>
                <w:noProof/>
              </w:rPr>
              <w:pict w14:anchorId="42ED1EFF">
                <v:oval id="_x0000_s2826" style="position:absolute;left:0;text-align:left;margin-left:256.5pt;margin-top:248.55pt;width:4.25pt;height:4.25pt;z-index:251762688;mso-position-horizontal-relative:text;mso-position-vertical-relative:text" fillcolor="black"/>
              </w:pict>
            </w:r>
            <w:r>
              <w:rPr>
                <w:noProof/>
              </w:rPr>
              <w:pict w14:anchorId="1DCAFDBF">
                <v:oval id="_x0000_s2825" style="position:absolute;left:0;text-align:left;margin-left:186.3pt;margin-top:260.4pt;width:4.25pt;height:4.25pt;z-index:251763712;mso-position-horizontal-relative:text;mso-position-vertical-relative:text" fillcolor="black"/>
              </w:pict>
            </w:r>
            <w:r>
              <w:rPr>
                <w:noProof/>
              </w:rPr>
              <w:pict w14:anchorId="0F754B73">
                <v:oval id="_x0000_s2824" style="position:absolute;left:0;text-align:left;margin-left:183.8pt;margin-top:237pt;width:4.25pt;height:4.25pt;z-index:251764736;mso-position-horizontal-relative:text;mso-position-vertical-relative:text" fillcolor="black"/>
              </w:pict>
            </w:r>
            <w:r>
              <w:rPr>
                <w:noProof/>
              </w:rPr>
              <w:pict w14:anchorId="21DC440F">
                <v:oval id="_x0000_s2823" style="position:absolute;left:0;text-align:left;margin-left:187.65pt;margin-top:235.95pt;width:4.25pt;height:4.25pt;z-index:251765760;mso-position-horizontal-relative:text;mso-position-vertical-relative:text" fillcolor="black"/>
              </w:pict>
            </w:r>
            <w:r>
              <w:rPr>
                <w:noProof/>
              </w:rPr>
              <w:pict w14:anchorId="1A2BBFA7">
                <v:oval id="_x0000_s2822" style="position:absolute;left:0;text-align:left;margin-left:176pt;margin-top:171.8pt;width:4.25pt;height:4.25pt;z-index:251766784;mso-position-horizontal-relative:text;mso-position-vertical-relative:text" fillcolor="black"/>
              </w:pict>
            </w:r>
            <w:r>
              <w:rPr>
                <w:noProof/>
              </w:rPr>
              <w:pict w14:anchorId="1B643918">
                <v:oval id="_x0000_s2821" style="position:absolute;left:0;text-align:left;margin-left:177.1pt;margin-top:137.05pt;width:4.25pt;height:4.25pt;z-index:251767808;mso-position-horizontal-relative:text;mso-position-vertical-relative:text" fillcolor="black"/>
              </w:pict>
            </w:r>
            <w:r>
              <w:rPr>
                <w:noProof/>
              </w:rPr>
              <w:pict w14:anchorId="6EEF15DF">
                <v:oval id="_x0000_s2820" style="position:absolute;left:0;text-align:left;margin-left:177.85pt;margin-top:111.75pt;width:4.25pt;height:4.25pt;z-index:251768832;mso-position-horizontal-relative:text;mso-position-vertical-relative:text" fillcolor="black"/>
              </w:pict>
            </w:r>
            <w:r>
              <w:rPr>
                <w:noProof/>
              </w:rPr>
              <w:pict w14:anchorId="65270924">
                <v:oval id="_x0000_s2819" style="position:absolute;left:0;text-align:left;margin-left:201.65pt;margin-top:240.4pt;width:4.25pt;height:4.25pt;z-index:251769856;mso-position-horizontal-relative:text;mso-position-vertical-relative:text" fillcolor="black"/>
              </w:pict>
            </w:r>
            <w:r>
              <w:rPr>
                <w:noProof/>
              </w:rPr>
              <w:pict w14:anchorId="2596911B">
                <v:oval id="_x0000_s2818" style="position:absolute;left:0;text-align:left;margin-left:217.55pt;margin-top:237.65pt;width:4.25pt;height:4.25pt;z-index:251770880;mso-position-horizontal-relative:text;mso-position-vertical-relative:text" fillcolor="black"/>
              </w:pict>
            </w:r>
            <w:r>
              <w:rPr>
                <w:noProof/>
              </w:rPr>
              <w:pict w14:anchorId="1C498949">
                <v:oval id="_x0000_s2817" style="position:absolute;left:0;text-align:left;margin-left:219pt;margin-top:246pt;width:4.25pt;height:4.25pt;z-index:251771904;mso-position-horizontal-relative:text;mso-position-vertical-relative:text" fillcolor="black"/>
              </w:pict>
            </w:r>
            <w:r>
              <w:rPr>
                <w:noProof/>
              </w:rPr>
              <w:pict w14:anchorId="4C246C24">
                <v:oval id="_x0000_s2816" style="position:absolute;left:0;text-align:left;margin-left:203pt;margin-top:248.65pt;width:4.25pt;height:4.25pt;z-index:251772928;mso-position-horizontal-relative:text;mso-position-vertical-relative:text" fillcolor="black"/>
              </w:pict>
            </w:r>
            <w:r>
              <w:rPr>
                <w:noProof/>
              </w:rPr>
              <w:pict w14:anchorId="2C558AE1">
                <v:oval id="_x0000_s2815" style="position:absolute;left:0;text-align:left;margin-left:201.65pt;margin-top:240.4pt;width:4.25pt;height:4.25pt;z-index:251773952;mso-position-horizontal-relative:text;mso-position-vertical-relative:text" fillcolor="black"/>
              </w:pict>
            </w:r>
            <w:r>
              <w:rPr>
                <w:noProof/>
              </w:rPr>
              <w:pict w14:anchorId="68BD9F7F">
                <v:oval id="_x0000_s2814" style="position:absolute;left:0;text-align:left;margin-left:379.7pt;margin-top:459.8pt;width:4.25pt;height:4.25pt;z-index:251774976;mso-position-horizontal-relative:text;mso-position-vertical-relative:text" fillcolor="black"/>
              </w:pict>
            </w:r>
            <w:r>
              <w:rPr>
                <w:noProof/>
              </w:rPr>
              <w:pict w14:anchorId="4D9CA919">
                <v:oval id="_x0000_s2813" style="position:absolute;left:0;text-align:left;margin-left:386.25pt;margin-top:461.15pt;width:4.25pt;height:4.25pt;z-index:251776000;mso-position-horizontal-relative:text;mso-position-vertical-relative:text" fillcolor="black"/>
              </w:pict>
            </w:r>
            <w:r>
              <w:rPr>
                <w:noProof/>
              </w:rPr>
              <w:pict w14:anchorId="0E0FF562">
                <v:oval id="_x0000_s2812" style="position:absolute;left:0;text-align:left;margin-left:386.9pt;margin-top:458.1pt;width:4.25pt;height:4.25pt;z-index:251777024;mso-position-horizontal-relative:text;mso-position-vertical-relative:text" fillcolor="black"/>
              </w:pict>
            </w:r>
            <w:r>
              <w:rPr>
                <w:noProof/>
              </w:rPr>
              <w:pict w14:anchorId="15456727">
                <v:oval id="_x0000_s2811" style="position:absolute;left:0;text-align:left;margin-left:390.45pt;margin-top:459pt;width:4.25pt;height:4.25pt;z-index:251778048;mso-position-horizontal-relative:text;mso-position-vertical-relative:text" fillcolor="black"/>
              </w:pict>
            </w:r>
            <w:r>
              <w:rPr>
                <w:noProof/>
              </w:rPr>
              <w:pict w14:anchorId="2292FFA3">
                <v:oval id="_x0000_s2810" style="position:absolute;left:0;text-align:left;margin-left:409.85pt;margin-top:464.75pt;width:4.25pt;height:4.25pt;z-index:251779072;mso-position-horizontal-relative:text;mso-position-vertical-relative:text" fillcolor="black"/>
              </w:pict>
            </w:r>
            <w:r>
              <w:rPr>
                <w:noProof/>
              </w:rPr>
              <w:pict w14:anchorId="7C65DA17">
                <v:oval id="_x0000_s2809" style="position:absolute;left:0;text-align:left;margin-left:417.5pt;margin-top:467.4pt;width:4.25pt;height:4.25pt;z-index:251780096;mso-position-horizontal-relative:text;mso-position-vertical-relative:text" fillcolor="black"/>
              </w:pict>
            </w:r>
            <w:r>
              <w:rPr>
                <w:noProof/>
              </w:rPr>
              <w:pict w14:anchorId="6A6CA84D">
                <v:oval id="_x0000_s2808" style="position:absolute;left:0;text-align:left;margin-left:418.2pt;margin-top:467.55pt;width:4.25pt;height:4.25pt;z-index:251781120;mso-position-horizontal-relative:text;mso-position-vertical-relative:text" fillcolor="black"/>
              </w:pict>
            </w:r>
            <w:r>
              <w:rPr>
                <w:noProof/>
              </w:rPr>
              <w:pict w14:anchorId="65818D3A">
                <v:oval id="_x0000_s2807" style="position:absolute;left:0;text-align:left;margin-left:411.75pt;margin-top:501.4pt;width:4.25pt;height:4.25pt;z-index:251782144;mso-position-horizontal-relative:text;mso-position-vertical-relative:text" fillcolor="black"/>
              </w:pict>
            </w:r>
            <w:r>
              <w:rPr>
                <w:noProof/>
              </w:rPr>
              <w:pict w14:anchorId="3613E28E">
                <v:oval id="_x0000_s2806" style="position:absolute;left:0;text-align:left;margin-left:377.6pt;margin-top:489.7pt;width:4.25pt;height:4.25pt;z-index:251783168;mso-position-horizontal-relative:text;mso-position-vertical-relative:text" fillcolor="black"/>
              </w:pict>
            </w:r>
            <w:r>
              <w:rPr>
                <w:noProof/>
              </w:rPr>
              <w:pict w14:anchorId="33E73E6C">
                <v:oval id="_x0000_s2805" style="position:absolute;left:0;text-align:left;margin-left:374.95pt;margin-top:489.15pt;width:4.25pt;height:4.25pt;z-index:251784192;mso-position-horizontal-relative:text;mso-position-vertical-relative:text" fillcolor="black"/>
              </w:pict>
            </w:r>
            <w:r>
              <w:rPr>
                <w:noProof/>
              </w:rPr>
              <w:pict w14:anchorId="49529119">
                <v:oval id="_x0000_s2804" style="position:absolute;left:0;text-align:left;margin-left:379.7pt;margin-top:459.8pt;width:4.25pt;height:4.25pt;z-index:251785216;mso-position-horizontal-relative:text;mso-position-vertical-relative:text" fillcolor="black"/>
              </w:pict>
            </w:r>
            <w:r>
              <w:rPr>
                <w:noProof/>
              </w:rPr>
              <w:pict w14:anchorId="7F953A14">
                <v:oval id="_x0000_s2803" style="position:absolute;left:0;text-align:left;margin-left:353.8pt;margin-top:485.45pt;width:4.25pt;height:4.25pt;z-index:251786240;mso-position-horizontal-relative:text;mso-position-vertical-relative:text" fillcolor="black"/>
              </w:pict>
            </w:r>
            <w:r>
              <w:rPr>
                <w:noProof/>
              </w:rPr>
              <w:pict w14:anchorId="1AE214D8">
                <v:oval id="_x0000_s2802" style="position:absolute;left:0;text-align:left;margin-left:374.95pt;margin-top:489.15pt;width:4.25pt;height:4.25pt;z-index:251787264;mso-position-horizontal-relative:text;mso-position-vertical-relative:text" fillcolor="black"/>
              </w:pict>
            </w:r>
            <w:r>
              <w:rPr>
                <w:noProof/>
              </w:rPr>
              <w:pict w14:anchorId="6E465472">
                <v:oval id="_x0000_s2801" style="position:absolute;left:0;text-align:left;margin-left:377.6pt;margin-top:489.7pt;width:4.25pt;height:4.25pt;z-index:251788288;mso-position-horizontal-relative:text;mso-position-vertical-relative:text" fillcolor="black"/>
              </w:pict>
            </w:r>
            <w:r>
              <w:rPr>
                <w:noProof/>
              </w:rPr>
              <w:pict w14:anchorId="1B22792D">
                <v:oval id="_x0000_s2800" style="position:absolute;left:0;text-align:left;margin-left:411.75pt;margin-top:501.4pt;width:4.25pt;height:4.25pt;z-index:251789312;mso-position-horizontal-relative:text;mso-position-vertical-relative:text" fillcolor="black"/>
              </w:pict>
            </w:r>
            <w:r>
              <w:rPr>
                <w:noProof/>
              </w:rPr>
              <w:pict w14:anchorId="148F6C39">
                <v:oval id="_x0000_s2799" style="position:absolute;left:0;text-align:left;margin-left:413.85pt;margin-top:501.95pt;width:4.25pt;height:4.25pt;z-index:251790336;mso-position-horizontal-relative:text;mso-position-vertical-relative:text" fillcolor="black"/>
              </w:pict>
            </w:r>
            <w:r>
              <w:rPr>
                <w:noProof/>
              </w:rPr>
              <w:pict w14:anchorId="5D377503">
                <v:oval id="_x0000_s2798" style="position:absolute;left:0;text-align:left;margin-left:407.25pt;margin-top:535.3pt;width:4.25pt;height:4.25pt;z-index:251791360;mso-position-horizontal-relative:text;mso-position-vertical-relative:text" fillcolor="black"/>
              </w:pict>
            </w:r>
            <w:r>
              <w:rPr>
                <w:noProof/>
              </w:rPr>
              <w:pict w14:anchorId="3390D7AC">
                <v:oval id="_x0000_s2797" style="position:absolute;left:0;text-align:left;margin-left:406.2pt;margin-top:535.05pt;width:4.25pt;height:4.25pt;z-index:251792384;mso-position-horizontal-relative:text;mso-position-vertical-relative:text" fillcolor="black"/>
              </w:pict>
            </w:r>
            <w:r>
              <w:rPr>
                <w:noProof/>
              </w:rPr>
              <w:pict w14:anchorId="56AEA452">
                <v:oval id="_x0000_s2796" style="position:absolute;left:0;text-align:left;margin-left:375.3pt;margin-top:523.35pt;width:4.25pt;height:4.25pt;z-index:251793408;mso-position-horizontal-relative:text;mso-position-vertical-relative:text" fillcolor="black"/>
              </w:pict>
            </w:r>
            <w:r>
              <w:rPr>
                <w:noProof/>
              </w:rPr>
              <w:pict w14:anchorId="04E2B888">
                <v:oval id="_x0000_s2795" style="position:absolute;left:0;text-align:left;margin-left:374.5pt;margin-top:516.25pt;width:4.25pt;height:4.25pt;z-index:251794432;mso-position-horizontal-relative:text;mso-position-vertical-relative:text" fillcolor="black"/>
              </w:pict>
            </w:r>
            <w:r>
              <w:rPr>
                <w:noProof/>
              </w:rPr>
              <w:pict w14:anchorId="08CDEB9D">
                <v:oval id="_x0000_s2794" style="position:absolute;left:0;text-align:left;margin-left:352.4pt;margin-top:513.9pt;width:4.25pt;height:4.25pt;z-index:251795456;mso-position-horizontal-relative:text;mso-position-vertical-relative:text" fillcolor="black"/>
              </w:pict>
            </w:r>
            <w:r>
              <w:rPr>
                <w:noProof/>
              </w:rPr>
              <w:pict w14:anchorId="5ED48DF8">
                <v:oval id="_x0000_s2793" style="position:absolute;left:0;text-align:left;margin-left:350.5pt;margin-top:513.7pt;width:4.25pt;height:4.25pt;z-index:251796480;mso-position-horizontal-relative:text;mso-position-vertical-relative:text" fillcolor="black"/>
              </w:pict>
            </w:r>
            <w:r>
              <w:rPr>
                <w:noProof/>
              </w:rPr>
              <w:pict w14:anchorId="1B575C2E">
                <v:oval id="_x0000_s2792" style="position:absolute;left:0;text-align:left;margin-left:353.8pt;margin-top:485.45pt;width:4.25pt;height:4.25pt;z-index:251797504;mso-position-horizontal-relative:text;mso-position-vertical-relative:text" fillcolor="black"/>
              </w:pict>
            </w:r>
            <w:r>
              <w:rPr>
                <w:noProof/>
              </w:rPr>
              <w:pict w14:anchorId="01781892">
                <v:oval id="_x0000_s2791" style="position:absolute;left:0;text-align:left;margin-left:352.4pt;margin-top:513.9pt;width:4.25pt;height:4.25pt;z-index:251798528;mso-position-horizontal-relative:text;mso-position-vertical-relative:text" fillcolor="black"/>
              </w:pict>
            </w:r>
            <w:r>
              <w:rPr>
                <w:noProof/>
              </w:rPr>
              <w:pict w14:anchorId="775353EE">
                <v:oval id="_x0000_s2790" style="position:absolute;left:0;text-align:left;margin-left:374.5pt;margin-top:516.25pt;width:4.25pt;height:4.25pt;z-index:251799552;mso-position-horizontal-relative:text;mso-position-vertical-relative:text" fillcolor="black"/>
              </w:pict>
            </w:r>
            <w:r>
              <w:rPr>
                <w:noProof/>
              </w:rPr>
              <w:pict w14:anchorId="52C7C8D2">
                <v:oval id="_x0000_s2789" style="position:absolute;left:0;text-align:left;margin-left:375.3pt;margin-top:523.35pt;width:4.25pt;height:4.25pt;z-index:251800576;mso-position-horizontal-relative:text;mso-position-vertical-relative:text" fillcolor="black"/>
              </w:pict>
            </w:r>
            <w:r>
              <w:rPr>
                <w:noProof/>
              </w:rPr>
              <w:pict w14:anchorId="5570134E">
                <v:oval id="_x0000_s2788" style="position:absolute;left:0;text-align:left;margin-left:406.2pt;margin-top:535.05pt;width:4.25pt;height:4.25pt;z-index:251801600;mso-position-horizontal-relative:text;mso-position-vertical-relative:text" fillcolor="black"/>
              </w:pict>
            </w:r>
            <w:r>
              <w:rPr>
                <w:noProof/>
              </w:rPr>
              <w:pict w14:anchorId="47A16A35">
                <v:oval id="_x0000_s2787" style="position:absolute;left:0;text-align:left;margin-left:402.55pt;margin-top:548.85pt;width:4.25pt;height:4.25pt;z-index:251802624;mso-position-horizontal-relative:text;mso-position-vertical-relative:text" fillcolor="black"/>
              </w:pict>
            </w:r>
            <w:r>
              <w:rPr>
                <w:noProof/>
              </w:rPr>
              <w:pict w14:anchorId="1674490D">
                <v:oval id="_x0000_s2786" style="position:absolute;left:0;text-align:left;margin-left:399.85pt;margin-top:565.6pt;width:4.25pt;height:4.25pt;z-index:251803648;mso-position-horizontal-relative:text;mso-position-vertical-relative:text" fillcolor="black"/>
              </w:pict>
            </w:r>
            <w:r>
              <w:rPr>
                <w:noProof/>
              </w:rPr>
              <w:pict w14:anchorId="06232A61">
                <v:oval id="_x0000_s2785" style="position:absolute;left:0;text-align:left;margin-left:398.6pt;margin-top:569.35pt;width:4.25pt;height:4.25pt;z-index:251804672;mso-position-horizontal-relative:text;mso-position-vertical-relative:text" fillcolor="black"/>
              </w:pict>
            </w:r>
            <w:r>
              <w:rPr>
                <w:noProof/>
              </w:rPr>
              <w:pict w14:anchorId="0E1D76A0">
                <v:oval id="_x0000_s2784" style="position:absolute;left:0;text-align:left;margin-left:394.7pt;margin-top:568.9pt;width:4.25pt;height:4.25pt;z-index:251805696;mso-position-horizontal-relative:text;mso-position-vertical-relative:text" fillcolor="black"/>
              </w:pict>
            </w:r>
            <w:r>
              <w:rPr>
                <w:noProof/>
              </w:rPr>
              <w:pict w14:anchorId="1B5C921F">
                <v:oval id="_x0000_s2783" style="position:absolute;left:0;text-align:left;margin-left:358pt;margin-top:556pt;width:4.25pt;height:4.25pt;z-index:251806720;mso-position-horizontal-relative:text;mso-position-vertical-relative:text" fillcolor="black"/>
              </w:pict>
            </w:r>
            <w:r>
              <w:rPr>
                <w:noProof/>
              </w:rPr>
              <w:pict w14:anchorId="495E795E">
                <v:oval id="_x0000_s2782" style="position:absolute;left:0;text-align:left;margin-left:352.4pt;margin-top:513.9pt;width:4.25pt;height:4.25pt;z-index:251807744;mso-position-horizontal-relative:text;mso-position-vertical-relative:text" fillcolor="black"/>
              </w:pict>
            </w:r>
            <w:r>
              <w:rPr>
                <w:noProof/>
              </w:rPr>
              <w:pict w14:anchorId="4862D747">
                <v:oval id="_x0000_s2781" style="position:absolute;left:0;text-align:left;margin-left:248.75pt;margin-top:228.75pt;width:2.85pt;height:2.85pt;z-index:251808768;mso-position-horizontal-relative:text;mso-position-vertical-relative:text" fillcolor="black"/>
              </w:pict>
            </w:r>
            <w:r>
              <w:rPr>
                <w:noProof/>
              </w:rPr>
              <w:pict w14:anchorId="12E98740">
                <v:oval id="_x0000_s2780" style="position:absolute;left:0;text-align:left;margin-left:253.25pt;margin-top:228pt;width:2.85pt;height:2.85pt;z-index:251809792;mso-position-horizontal-relative:text;mso-position-vertical-relative:text" fillcolor="black"/>
              </w:pict>
            </w:r>
            <w:r>
              <w:rPr>
                <w:noProof/>
              </w:rPr>
              <w:pict w14:anchorId="23F66E87">
                <v:oval id="_x0000_s2779" style="position:absolute;left:0;text-align:left;margin-left:253.7pt;margin-top:227.95pt;width:2.85pt;height:2.85pt;z-index:251810816;mso-position-horizontal-relative:text;mso-position-vertical-relative:text" fillcolor="black"/>
              </w:pict>
            </w:r>
            <w:r>
              <w:rPr>
                <w:noProof/>
              </w:rPr>
              <w:pict w14:anchorId="3FFB0770">
                <v:oval id="_x0000_s2778" style="position:absolute;left:0;text-align:left;margin-left:255.2pt;margin-top:236.95pt;width:2.85pt;height:2.85pt;z-index:251811840;mso-position-horizontal-relative:text;mso-position-vertical-relative:text" fillcolor="black"/>
              </w:pict>
            </w:r>
            <w:r>
              <w:rPr>
                <w:noProof/>
              </w:rPr>
              <w:pict w14:anchorId="1C5917BA">
                <v:oval id="_x0000_s2777" style="position:absolute;left:0;text-align:left;margin-left:250.25pt;margin-top:237.7pt;width:2.85pt;height:2.85pt;z-index:251812864;mso-position-horizontal-relative:text;mso-position-vertical-relative:text" fillcolor="black"/>
              </w:pict>
            </w:r>
            <w:r>
              <w:rPr>
                <w:noProof/>
              </w:rPr>
              <w:pict w14:anchorId="20EFEB5A">
                <v:oval id="_x0000_s2776" style="position:absolute;left:0;text-align:left;margin-left:248.75pt;margin-top:228.75pt;width:2.85pt;height:2.85pt;z-index:251813888;mso-position-horizontal-relative:text;mso-position-vertical-relative:text" fillcolor="black"/>
              </w:pict>
            </w:r>
            <w:r>
              <w:rPr>
                <w:noProof/>
              </w:rPr>
              <w:pict w14:anchorId="2F2498B0">
                <v:oval id="_x0000_s2775" style="position:absolute;left:0;text-align:left;margin-left:122.8pt;margin-top:275.5pt;width:2.85pt;height:2.85pt;z-index:251814912;mso-position-horizontal-relative:text;mso-position-vertical-relative:text" fillcolor="black"/>
              </w:pict>
            </w:r>
            <w:r>
              <w:rPr>
                <w:noProof/>
              </w:rPr>
              <w:pict w14:anchorId="2A026C3C">
                <v:oval id="_x0000_s2774" style="position:absolute;left:0;text-align:left;margin-left:128.05pt;margin-top:266.1pt;width:2.85pt;height:2.85pt;z-index:251815936;mso-position-horizontal-relative:text;mso-position-vertical-relative:text" fillcolor="black"/>
              </w:pict>
            </w:r>
            <w:r>
              <w:rPr>
                <w:noProof/>
              </w:rPr>
              <w:pict w14:anchorId="39FEFA89">
                <v:oval id="_x0000_s2773" style="position:absolute;left:0;text-align:left;margin-left:133.55pt;margin-top:269.2pt;width:2.85pt;height:2.85pt;z-index:251816960;mso-position-horizontal-relative:text;mso-position-vertical-relative:text" fillcolor="black"/>
              </w:pict>
            </w:r>
            <w:r>
              <w:rPr>
                <w:noProof/>
              </w:rPr>
              <w:pict w14:anchorId="05DE3137">
                <v:oval id="_x0000_s2772" style="position:absolute;left:0;text-align:left;margin-left:134.5pt;margin-top:267.4pt;width:2.85pt;height:2.85pt;z-index:251817984;mso-position-horizontal-relative:text;mso-position-vertical-relative:text" fillcolor="black"/>
              </w:pict>
            </w:r>
            <w:r>
              <w:rPr>
                <w:noProof/>
              </w:rPr>
              <w:pict w14:anchorId="3812BD7C">
                <v:oval id="_x0000_s2771" style="position:absolute;left:0;text-align:left;margin-left:142.15pt;margin-top:271.85pt;width:2.85pt;height:2.85pt;z-index:251819008;mso-position-horizontal-relative:text;mso-position-vertical-relative:text" fillcolor="black"/>
              </w:pict>
            </w:r>
            <w:r>
              <w:rPr>
                <w:noProof/>
              </w:rPr>
              <w:pict w14:anchorId="41FC01DB">
                <v:oval id="_x0000_s2770" style="position:absolute;left:0;text-align:left;margin-left:139.8pt;margin-top:275.85pt;width:2.85pt;height:2.85pt;z-index:251820032;mso-position-horizontal-relative:text;mso-position-vertical-relative:text" fillcolor="black"/>
              </w:pict>
            </w:r>
            <w:r>
              <w:rPr>
                <w:noProof/>
              </w:rPr>
              <w:pict w14:anchorId="7BE01728">
                <v:oval id="_x0000_s2769" style="position:absolute;left:0;text-align:left;margin-left:138.05pt;margin-top:275.05pt;width:2.85pt;height:2.85pt;z-index:251821056;mso-position-horizontal-relative:text;mso-position-vertical-relative:text" fillcolor="black"/>
              </w:pict>
            </w:r>
            <w:r>
              <w:rPr>
                <w:noProof/>
              </w:rPr>
              <w:pict w14:anchorId="5EE5493F">
                <v:oval id="_x0000_s2768" style="position:absolute;left:0;text-align:left;margin-left:134.05pt;margin-top:282.1pt;width:2.85pt;height:2.85pt;z-index:251822080;mso-position-horizontal-relative:text;mso-position-vertical-relative:text" fillcolor="black"/>
              </w:pict>
            </w:r>
            <w:r>
              <w:rPr>
                <w:noProof/>
              </w:rPr>
              <w:pict w14:anchorId="1D37EF7F">
                <v:oval id="_x0000_s2767" style="position:absolute;left:0;text-align:left;margin-left:122.8pt;margin-top:275.5pt;width:2.85pt;height:2.85pt;z-index:251823104;mso-position-horizontal-relative:text;mso-position-vertical-relative:text" fillcolor="black"/>
              </w:pict>
            </w:r>
            <w:r>
              <w:rPr>
                <w:noProof/>
              </w:rPr>
              <w:pict w14:anchorId="05EBAD69">
                <v:oval id="_x0000_s2766" style="position:absolute;left:0;text-align:left;margin-left:74.15pt;margin-top:361.2pt;width:2.85pt;height:2.85pt;z-index:251824128;mso-position-horizontal-relative:text;mso-position-vertical-relative:text" fillcolor="black"/>
              </w:pict>
            </w:r>
            <w:r>
              <w:rPr>
                <w:noProof/>
              </w:rPr>
              <w:pict w14:anchorId="3D68598E">
                <v:oval id="_x0000_s2765" style="position:absolute;left:0;text-align:left;margin-left:85.85pt;margin-top:340.9pt;width:2.85pt;height:2.85pt;z-index:251825152;mso-position-horizontal-relative:text;mso-position-vertical-relative:text" fillcolor="black"/>
              </w:pict>
            </w:r>
            <w:r>
              <w:rPr>
                <w:noProof/>
              </w:rPr>
              <w:pict w14:anchorId="67407034">
                <v:oval id="_x0000_s2764" style="position:absolute;left:0;text-align:left;margin-left:89.85pt;margin-top:343.25pt;width:2.85pt;height:2.85pt;z-index:251826176;mso-position-horizontal-relative:text;mso-position-vertical-relative:text" fillcolor="black"/>
              </w:pict>
            </w:r>
            <w:r>
              <w:rPr>
                <w:noProof/>
              </w:rPr>
              <w:pict w14:anchorId="2E1D7001">
                <v:oval id="_x0000_s2763" style="position:absolute;left:0;text-align:left;margin-left:88.2pt;margin-top:346.5pt;width:2.85pt;height:2.85pt;z-index:251827200;mso-position-horizontal-relative:text;mso-position-vertical-relative:text" fillcolor="black"/>
              </w:pict>
            </w:r>
            <w:r>
              <w:rPr>
                <w:noProof/>
              </w:rPr>
              <w:pict w14:anchorId="3A5EAC88">
                <v:oval id="_x0000_s2762" style="position:absolute;left:0;text-align:left;margin-left:94.4pt;margin-top:349.8pt;width:2.85pt;height:2.85pt;z-index:251828224;mso-position-horizontal-relative:text;mso-position-vertical-relative:text" fillcolor="black"/>
              </w:pict>
            </w:r>
            <w:r>
              <w:rPr>
                <w:noProof/>
              </w:rPr>
              <w:pict w14:anchorId="5D0DB2E6">
                <v:oval id="_x0000_s2761" style="position:absolute;left:0;text-align:left;margin-left:87.75pt;margin-top:360.95pt;width:2.85pt;height:2.85pt;z-index:251829248;mso-position-horizontal-relative:text;mso-position-vertical-relative:text" fillcolor="black"/>
              </w:pict>
            </w:r>
            <w:r>
              <w:rPr>
                <w:noProof/>
              </w:rPr>
              <w:pict w14:anchorId="7195050F">
                <v:oval id="_x0000_s2760" style="position:absolute;left:0;text-align:left;margin-left:90.25pt;margin-top:362.05pt;width:2.85pt;height:2.85pt;z-index:251830272;mso-position-horizontal-relative:text;mso-position-vertical-relative:text" fillcolor="black"/>
              </w:pict>
            </w:r>
            <w:r>
              <w:rPr>
                <w:noProof/>
              </w:rPr>
              <w:pict w14:anchorId="7CEFF2AD">
                <v:oval id="_x0000_s2759" style="position:absolute;left:0;text-align:left;margin-left:86.55pt;margin-top:368.25pt;width:2.85pt;height:2.85pt;z-index:251831296;mso-position-horizontal-relative:text;mso-position-vertical-relative:text" fillcolor="black"/>
              </w:pict>
            </w:r>
            <w:r>
              <w:rPr>
                <w:noProof/>
              </w:rPr>
              <w:pict w14:anchorId="1C3DDC26">
                <v:oval id="_x0000_s2758" style="position:absolute;left:0;text-align:left;margin-left:74.15pt;margin-top:361.2pt;width:2.85pt;height:2.85pt;z-index:251832320;mso-position-horizontal-relative:text;mso-position-vertical-relative:text" fillcolor="black"/>
              </w:pict>
            </w:r>
            <w:r>
              <w:rPr>
                <w:noProof/>
              </w:rPr>
              <w:pict w14:anchorId="0C3356AE">
                <v:oval id="_x0000_s2757" style="position:absolute;left:0;text-align:left;margin-left:70.9pt;margin-top:435.95pt;width:2.85pt;height:2.85pt;z-index:251833344;mso-position-horizontal-relative:text;mso-position-vertical-relative:text" fillcolor="black"/>
              </w:pict>
            </w:r>
            <w:r>
              <w:rPr>
                <w:noProof/>
              </w:rPr>
              <w:pict w14:anchorId="2890FF85">
                <v:oval id="_x0000_s2756" style="position:absolute;left:0;text-align:left;margin-left:74.75pt;margin-top:429.1pt;width:2.85pt;height:2.85pt;z-index:251834368;mso-position-horizontal-relative:text;mso-position-vertical-relative:text" fillcolor="black"/>
              </w:pict>
            </w:r>
            <w:r>
              <w:rPr>
                <w:noProof/>
              </w:rPr>
              <w:pict w14:anchorId="5DA74E88">
                <v:oval id="_x0000_s2755" style="position:absolute;left:0;text-align:left;margin-left:76.4pt;margin-top:430.1pt;width:2.85pt;height:2.85pt;z-index:251835392;mso-position-horizontal-relative:text;mso-position-vertical-relative:text" fillcolor="black"/>
              </w:pict>
            </w:r>
            <w:r>
              <w:rPr>
                <w:noProof/>
              </w:rPr>
              <w:pict w14:anchorId="767CA09A">
                <v:oval id="_x0000_s2754" style="position:absolute;left:0;text-align:left;margin-left:78.8pt;margin-top:425.65pt;width:2.85pt;height:2.85pt;z-index:251836416;mso-position-horizontal-relative:text;mso-position-vertical-relative:text" fillcolor="black"/>
              </w:pict>
            </w:r>
            <w:r>
              <w:rPr>
                <w:noProof/>
              </w:rPr>
              <w:pict w14:anchorId="262A350C">
                <v:oval id="_x0000_s2753" style="position:absolute;left:0;text-align:left;margin-left:90.9pt;margin-top:432.2pt;width:2.85pt;height:2.85pt;z-index:251837440;mso-position-horizontal-relative:text;mso-position-vertical-relative:text" fillcolor="black"/>
              </w:pict>
            </w:r>
            <w:r>
              <w:rPr>
                <w:noProof/>
              </w:rPr>
              <w:pict w14:anchorId="3C41E600">
                <v:oval id="_x0000_s2752" style="position:absolute;left:0;text-align:left;margin-left:86.7pt;margin-top:440.45pt;width:2.85pt;height:2.85pt;z-index:251838464;mso-position-horizontal-relative:text;mso-position-vertical-relative:text" fillcolor="black"/>
              </w:pict>
            </w:r>
            <w:r>
              <w:rPr>
                <w:noProof/>
              </w:rPr>
              <w:pict w14:anchorId="47216345">
                <v:oval id="_x0000_s2751" style="position:absolute;left:0;text-align:left;margin-left:84.55pt;margin-top:443.8pt;width:2.85pt;height:2.85pt;z-index:251839488;mso-position-horizontal-relative:text;mso-position-vertical-relative:text" fillcolor="black"/>
              </w:pict>
            </w:r>
            <w:r>
              <w:rPr>
                <w:noProof/>
              </w:rPr>
              <w:pict w14:anchorId="66EA1CAA">
                <v:oval id="_x0000_s2750" style="position:absolute;left:0;text-align:left;margin-left:70.9pt;margin-top:435.95pt;width:2.85pt;height:2.85pt;z-index:251840512;mso-position-horizontal-relative:text;mso-position-vertical-relative:text" fillcolor="black"/>
              </w:pict>
            </w:r>
            <w:r>
              <w:rPr>
                <w:noProof/>
              </w:rPr>
              <w:pict w14:anchorId="3E5A945A">
                <v:oval id="_x0000_s2749" style="position:absolute;left:0;text-align:left;margin-left:234.85pt;margin-top:347.45pt;width:2.85pt;height:2.85pt;z-index:251841536;mso-position-horizontal-relative:text;mso-position-vertical-relative:text" fillcolor="black"/>
              </w:pict>
            </w:r>
            <w:r>
              <w:rPr>
                <w:noProof/>
              </w:rPr>
              <w:pict w14:anchorId="33FA1E6F">
                <v:oval id="_x0000_s2748" style="position:absolute;left:0;text-align:left;margin-left:242.35pt;margin-top:342.75pt;width:2.85pt;height:2.85pt;z-index:251842560;mso-position-horizontal-relative:text;mso-position-vertical-relative:text" fillcolor="black"/>
              </w:pict>
            </w:r>
            <w:r>
              <w:rPr>
                <w:noProof/>
              </w:rPr>
              <w:pict w14:anchorId="1D6E44B8">
                <v:oval id="_x0000_s2747" style="position:absolute;left:0;text-align:left;margin-left:241.3pt;margin-top:340.95pt;width:2.85pt;height:2.85pt;z-index:251843584;mso-position-horizontal-relative:text;mso-position-vertical-relative:text" fillcolor="black"/>
              </w:pict>
            </w:r>
            <w:r>
              <w:rPr>
                <w:noProof/>
              </w:rPr>
              <w:pict w14:anchorId="2A4F09C2">
                <v:oval id="_x0000_s2746" style="position:absolute;left:0;text-align:left;margin-left:245.25pt;margin-top:338.5pt;width:2.85pt;height:2.85pt;z-index:251844608;mso-position-horizontal-relative:text;mso-position-vertical-relative:text" fillcolor="black"/>
              </w:pict>
            </w:r>
            <w:r>
              <w:rPr>
                <w:noProof/>
              </w:rPr>
              <w:pict w14:anchorId="353612D2">
                <v:oval id="_x0000_s2745" style="position:absolute;left:0;text-align:left;margin-left:251.45pt;margin-top:348.05pt;width:2.85pt;height:2.85pt;z-index:251845632;mso-position-horizontal-relative:text;mso-position-vertical-relative:text" fillcolor="black"/>
              </w:pict>
            </w:r>
            <w:r>
              <w:rPr>
                <w:noProof/>
              </w:rPr>
              <w:pict w14:anchorId="767CD6BB">
                <v:oval id="_x0000_s2744" style="position:absolute;left:0;text-align:left;margin-left:244.3pt;margin-top:352.3pt;width:2.85pt;height:2.85pt;z-index:251846656;mso-position-horizontal-relative:text;mso-position-vertical-relative:text" fillcolor="black"/>
              </w:pict>
            </w:r>
            <w:r>
              <w:rPr>
                <w:noProof/>
              </w:rPr>
              <w:pict w14:anchorId="2E46B8F9">
                <v:oval id="_x0000_s2743" style="position:absolute;left:0;text-align:left;margin-left:239.55pt;margin-top:355.1pt;width:2.85pt;height:2.85pt;z-index:251847680;mso-position-horizontal-relative:text;mso-position-vertical-relative:text" fillcolor="black"/>
              </w:pict>
            </w:r>
            <w:r>
              <w:rPr>
                <w:noProof/>
              </w:rPr>
              <w:pict w14:anchorId="6A32F7CE">
                <v:oval id="_x0000_s2742" style="position:absolute;left:0;text-align:left;margin-left:234.85pt;margin-top:347.45pt;width:2.85pt;height:2.85pt;z-index:251848704;mso-position-horizontal-relative:text;mso-position-vertical-relative:text" fillcolor="black"/>
              </w:pict>
            </w:r>
            <w:r>
              <w:rPr>
                <w:noProof/>
              </w:rPr>
              <w:pict w14:anchorId="40598163">
                <v:oval id="_x0000_s2741" style="position:absolute;left:0;text-align:left;margin-left:171.1pt;margin-top:387.85pt;width:2.85pt;height:2.85pt;z-index:251849728;mso-position-horizontal-relative:text;mso-position-vertical-relative:text" fillcolor="black"/>
              </w:pict>
            </w:r>
            <w:r>
              <w:rPr>
                <w:noProof/>
              </w:rPr>
              <w:pict w14:anchorId="44C58DDA">
                <v:oval id="_x0000_s2740" style="position:absolute;left:0;text-align:left;margin-left:182.05pt;margin-top:381.2pt;width:2.85pt;height:2.85pt;z-index:251850752;mso-position-horizontal-relative:text;mso-position-vertical-relative:text" fillcolor="black"/>
              </w:pict>
            </w:r>
            <w:r>
              <w:rPr>
                <w:noProof/>
              </w:rPr>
              <w:pict w14:anchorId="69DFCAB2">
                <v:oval id="_x0000_s2739" style="position:absolute;left:0;text-align:left;margin-left:183.75pt;margin-top:383.85pt;width:2.85pt;height:2.85pt;z-index:251851776;mso-position-horizontal-relative:text;mso-position-vertical-relative:text" fillcolor="black"/>
              </w:pict>
            </w:r>
            <w:r>
              <w:rPr>
                <w:noProof/>
              </w:rPr>
              <w:pict w14:anchorId="496FFB16">
                <v:oval id="_x0000_s2738" style="position:absolute;left:0;text-align:left;margin-left:185.75pt;margin-top:382.6pt;width:2.85pt;height:2.85pt;z-index:251852800;mso-position-horizontal-relative:text;mso-position-vertical-relative:text" fillcolor="black"/>
              </w:pict>
            </w:r>
            <w:r>
              <w:rPr>
                <w:noProof/>
              </w:rPr>
              <w:pict w14:anchorId="68004E76">
                <v:oval id="_x0000_s2737" style="position:absolute;left:0;text-align:left;margin-left:190.3pt;margin-top:389.4pt;width:2.85pt;height:2.85pt;z-index:251853824;mso-position-horizontal-relative:text;mso-position-vertical-relative:text" fillcolor="black"/>
              </w:pict>
            </w:r>
            <w:r>
              <w:rPr>
                <w:noProof/>
              </w:rPr>
              <w:pict w14:anchorId="6ECEEC0A">
                <v:oval id="_x0000_s2736" style="position:absolute;left:0;text-align:left;margin-left:184.45pt;margin-top:393.1pt;width:2.85pt;height:2.85pt;z-index:251854848;mso-position-horizontal-relative:text;mso-position-vertical-relative:text" fillcolor="black"/>
              </w:pict>
            </w:r>
            <w:r>
              <w:rPr>
                <w:noProof/>
              </w:rPr>
              <w:pict w14:anchorId="13424069">
                <v:oval id="_x0000_s2735" style="position:absolute;left:0;text-align:left;margin-left:182.7pt;margin-top:390.75pt;width:2.85pt;height:2.85pt;z-index:251855872;mso-position-horizontal-relative:text;mso-position-vertical-relative:text" fillcolor="black"/>
              </w:pict>
            </w:r>
            <w:r>
              <w:rPr>
                <w:noProof/>
              </w:rPr>
              <w:pict w14:anchorId="6FADAA86">
                <v:oval id="_x0000_s2734" style="position:absolute;left:0;text-align:left;margin-left:175.5pt;margin-top:395.1pt;width:2.85pt;height:2.85pt;z-index:251856896;mso-position-horizontal-relative:text;mso-position-vertical-relative:text" fillcolor="black"/>
              </w:pict>
            </w:r>
            <w:r>
              <w:rPr>
                <w:noProof/>
              </w:rPr>
              <w:pict w14:anchorId="7473C13A">
                <v:oval id="_x0000_s2733" style="position:absolute;left:0;text-align:left;margin-left:171.1pt;margin-top:387.85pt;width:2.85pt;height:2.85pt;z-index:251857920;mso-position-horizontal-relative:text;mso-position-vertical-relative:text" fillcolor="black"/>
              </w:pict>
            </w:r>
            <w:r>
              <w:rPr>
                <w:noProof/>
              </w:rPr>
              <w:pict w14:anchorId="17C8B34D">
                <v:oval id="_x0000_s2732" style="position:absolute;left:0;text-align:left;margin-left:212.4pt;margin-top:457.2pt;width:2.85pt;height:2.85pt;z-index:251858944;mso-position-horizontal-relative:text;mso-position-vertical-relative:text" fillcolor="black"/>
              </w:pict>
            </w:r>
            <w:r>
              <w:rPr>
                <w:noProof/>
              </w:rPr>
              <w:pict w14:anchorId="099353BD">
                <v:oval id="_x0000_s2731" style="position:absolute;left:0;text-align:left;margin-left:217.5pt;margin-top:453.6pt;width:2.85pt;height:2.85pt;z-index:251859968;mso-position-horizontal-relative:text;mso-position-vertical-relative:text" fillcolor="black"/>
              </w:pict>
            </w:r>
            <w:r>
              <w:rPr>
                <w:noProof/>
              </w:rPr>
              <w:pict w14:anchorId="74002710">
                <v:oval id="_x0000_s2730" style="position:absolute;left:0;text-align:left;margin-left:218.7pt;margin-top:455.1pt;width:2.85pt;height:2.85pt;z-index:251860992;mso-position-horizontal-relative:text;mso-position-vertical-relative:text" fillcolor="black"/>
              </w:pict>
            </w:r>
            <w:r>
              <w:rPr>
                <w:noProof/>
              </w:rPr>
              <w:pict w14:anchorId="44E793DD">
                <v:oval id="_x0000_s2729" style="position:absolute;left:0;text-align:left;margin-left:222.9pt;margin-top:452.25pt;width:2.85pt;height:2.85pt;z-index:251862016;mso-position-horizontal-relative:text;mso-position-vertical-relative:text" fillcolor="black"/>
              </w:pict>
            </w:r>
            <w:r>
              <w:rPr>
                <w:noProof/>
              </w:rPr>
              <w:pict w14:anchorId="0320534A">
                <v:oval id="_x0000_s2728" style="position:absolute;left:0;text-align:left;margin-left:227.55pt;margin-top:459.6pt;width:2.85pt;height:2.85pt;z-index:251863040;mso-position-horizontal-relative:text;mso-position-vertical-relative:text" fillcolor="black"/>
              </w:pict>
            </w:r>
            <w:r>
              <w:rPr>
                <w:noProof/>
              </w:rPr>
              <w:pict w14:anchorId="0A27F4BC">
                <v:oval id="_x0000_s2727" style="position:absolute;left:0;text-align:left;margin-left:219.85pt;margin-top:464.45pt;width:2.85pt;height:2.85pt;z-index:251864064;mso-position-horizontal-relative:text;mso-position-vertical-relative:text" fillcolor="black"/>
              </w:pict>
            </w:r>
            <w:r>
              <w:rPr>
                <w:noProof/>
              </w:rPr>
              <w:pict w14:anchorId="39E48247">
                <v:oval id="_x0000_s2726" style="position:absolute;left:0;text-align:left;margin-left:216.95pt;margin-top:459.8pt;width:2.85pt;height:2.85pt;z-index:251865088;mso-position-horizontal-relative:text;mso-position-vertical-relative:text" fillcolor="black"/>
              </w:pict>
            </w:r>
            <w:r>
              <w:rPr>
                <w:noProof/>
              </w:rPr>
              <w:pict w14:anchorId="0E66AE2F">
                <v:oval id="_x0000_s2725" style="position:absolute;left:0;text-align:left;margin-left:214.75pt;margin-top:461.1pt;width:2.85pt;height:2.85pt;z-index:251866112;mso-position-horizontal-relative:text;mso-position-vertical-relative:text" fillcolor="black"/>
              </w:pict>
            </w:r>
            <w:r>
              <w:rPr>
                <w:noProof/>
              </w:rPr>
              <w:pict w14:anchorId="143507CF">
                <v:oval id="_x0000_s2724" style="position:absolute;left:0;text-align:left;margin-left:212.4pt;margin-top:457.2pt;width:2.85pt;height:2.85pt;z-index:251867136;mso-position-horizontal-relative:text;mso-position-vertical-relative:text" fillcolor="black"/>
              </w:pict>
            </w:r>
            <w:r>
              <w:rPr>
                <w:noProof/>
              </w:rPr>
              <w:pict w14:anchorId="517955A8">
                <v:oval id="_x0000_s2723" style="position:absolute;left:0;text-align:left;margin-left:223.6pt;margin-top:493.8pt;width:2.85pt;height:2.85pt;z-index:251868160;mso-position-horizontal-relative:text;mso-position-vertical-relative:text" fillcolor="black"/>
              </w:pict>
            </w:r>
            <w:r>
              <w:rPr>
                <w:noProof/>
              </w:rPr>
              <w:pict w14:anchorId="36D7F67B">
                <v:oval id="_x0000_s2722" style="position:absolute;left:0;text-align:left;margin-left:227.4pt;margin-top:483.05pt;width:2.85pt;height:2.85pt;z-index:251869184;mso-position-horizontal-relative:text;mso-position-vertical-relative:text" fillcolor="black"/>
              </w:pict>
            </w:r>
            <w:r>
              <w:rPr>
                <w:noProof/>
              </w:rPr>
              <w:pict w14:anchorId="1617AE78">
                <v:oval id="_x0000_s2721" style="position:absolute;left:0;text-align:left;margin-left:229.75pt;margin-top:483.9pt;width:2.85pt;height:2.85pt;z-index:251870208;mso-position-horizontal-relative:text;mso-position-vertical-relative:text" fillcolor="black"/>
              </w:pict>
            </w:r>
            <w:r>
              <w:rPr>
                <w:noProof/>
              </w:rPr>
              <w:pict w14:anchorId="258CE6A5">
                <v:oval id="_x0000_s2720" style="position:absolute;left:0;text-align:left;margin-left:230.2pt;margin-top:482.1pt;width:2.85pt;height:2.85pt;z-index:251871232;mso-position-horizontal-relative:text;mso-position-vertical-relative:text" fillcolor="black"/>
              </w:pict>
            </w:r>
            <w:r>
              <w:rPr>
                <w:noProof/>
              </w:rPr>
              <w:pict w14:anchorId="2979127F">
                <v:oval id="_x0000_s2719" style="position:absolute;left:0;text-align:left;margin-left:234.65pt;margin-top:483.85pt;width:2.85pt;height:2.85pt;z-index:251872256;mso-position-horizontal-relative:text;mso-position-vertical-relative:text" fillcolor="black"/>
              </w:pict>
            </w:r>
            <w:r>
              <w:rPr>
                <w:noProof/>
              </w:rPr>
              <w:pict w14:anchorId="24C761B6">
                <v:oval id="_x0000_s2718" style="position:absolute;left:0;text-align:left;margin-left:234.05pt;margin-top:485.2pt;width:2.85pt;height:2.85pt;z-index:251873280;mso-position-horizontal-relative:text;mso-position-vertical-relative:text" fillcolor="black"/>
              </w:pict>
            </w:r>
            <w:r>
              <w:rPr>
                <w:noProof/>
              </w:rPr>
              <w:pict w14:anchorId="0FFC5937">
                <v:oval id="_x0000_s2717" style="position:absolute;left:0;text-align:left;margin-left:236.45pt;margin-top:486.3pt;width:2.85pt;height:2.85pt;z-index:251874304;mso-position-horizontal-relative:text;mso-position-vertical-relative:text" fillcolor="black"/>
              </w:pict>
            </w:r>
            <w:r>
              <w:rPr>
                <w:noProof/>
              </w:rPr>
              <w:pict w14:anchorId="5EF73B24">
                <v:oval id="_x0000_s2716" style="position:absolute;left:0;text-align:left;margin-left:232.4pt;margin-top:496.7pt;width:2.85pt;height:2.85pt;z-index:251875328;mso-position-horizontal-relative:text;mso-position-vertical-relative:text" fillcolor="black"/>
              </w:pict>
            </w:r>
            <w:r>
              <w:rPr>
                <w:noProof/>
              </w:rPr>
              <w:pict w14:anchorId="4DA4BBB4">
                <v:oval id="_x0000_s2715" style="position:absolute;left:0;text-align:left;margin-left:223.6pt;margin-top:493.8pt;width:2.85pt;height:2.85pt;z-index:251876352;mso-position-horizontal-relative:text;mso-position-vertical-relative:text" fillcolor="black"/>
              </w:pict>
            </w:r>
            <w:r>
              <w:rPr>
                <w:noProof/>
              </w:rPr>
              <w:pict w14:anchorId="43C1CA3F">
                <v:oval id="_x0000_s2714" style="position:absolute;left:0;text-align:left;margin-left:250.7pt;margin-top:545.05pt;width:2.85pt;height:2.85pt;z-index:251877376;mso-position-horizontal-relative:text;mso-position-vertical-relative:text" fillcolor="black"/>
              </w:pict>
            </w:r>
            <w:r>
              <w:rPr>
                <w:noProof/>
              </w:rPr>
              <w:pict w14:anchorId="7C78B544">
                <v:oval id="_x0000_s2713" style="position:absolute;left:0;text-align:left;margin-left:255.85pt;margin-top:532.2pt;width:2.85pt;height:2.85pt;z-index:251878400;mso-position-horizontal-relative:text;mso-position-vertical-relative:text" fillcolor="black"/>
              </w:pict>
            </w:r>
            <w:r>
              <w:rPr>
                <w:noProof/>
              </w:rPr>
              <w:pict w14:anchorId="3DCEDE80">
                <v:oval id="_x0000_s2712" style="position:absolute;left:0;text-align:left;margin-left:263.55pt;margin-top:535.55pt;width:2.85pt;height:2.85pt;z-index:251879424;mso-position-horizontal-relative:text;mso-position-vertical-relative:text" fillcolor="black"/>
              </w:pict>
            </w:r>
            <w:r>
              <w:rPr>
                <w:noProof/>
              </w:rPr>
              <w:pict w14:anchorId="443AA473">
                <v:oval id="_x0000_s2711" style="position:absolute;left:0;text-align:left;margin-left:258.7pt;margin-top:548.2pt;width:2.85pt;height:2.85pt;z-index:251880448;mso-position-horizontal-relative:text;mso-position-vertical-relative:text" fillcolor="black"/>
              </w:pict>
            </w:r>
            <w:r>
              <w:rPr>
                <w:noProof/>
              </w:rPr>
              <w:pict w14:anchorId="18C3A25A">
                <v:oval id="_x0000_s2710" style="position:absolute;left:0;text-align:left;margin-left:250.7pt;margin-top:545.05pt;width:2.85pt;height:2.85pt;z-index:251881472;mso-position-horizontal-relative:text;mso-position-vertical-relative:text" fillcolor="black"/>
              </w:pict>
            </w:r>
            <w:r>
              <w:rPr>
                <w:noProof/>
              </w:rPr>
              <w:pict w14:anchorId="2438109E">
                <v:oval id="_x0000_s2709" style="position:absolute;left:0;text-align:left;margin-left:232.85pt;margin-top:582.05pt;width:2.85pt;height:2.85pt;z-index:251882496;mso-position-horizontal-relative:text;mso-position-vertical-relative:text" fillcolor="black"/>
              </w:pict>
            </w:r>
            <w:r>
              <w:rPr>
                <w:noProof/>
              </w:rPr>
              <w:pict w14:anchorId="15E24089">
                <v:oval id="_x0000_s2708" style="position:absolute;left:0;text-align:left;margin-left:238.6pt;margin-top:569.2pt;width:2.85pt;height:2.85pt;z-index:251883520;mso-position-horizontal-relative:text;mso-position-vertical-relative:text" fillcolor="black"/>
              </w:pict>
            </w:r>
            <w:r>
              <w:rPr>
                <w:noProof/>
              </w:rPr>
              <w:pict w14:anchorId="23D29805">
                <v:oval id="_x0000_s2707" style="position:absolute;left:0;text-align:left;margin-left:240.8pt;margin-top:564.75pt;width:2.85pt;height:2.85pt;z-index:251884544;mso-position-horizontal-relative:text;mso-position-vertical-relative:text" fillcolor="black"/>
              </w:pict>
            </w:r>
            <w:r>
              <w:rPr>
                <w:noProof/>
              </w:rPr>
              <w:pict w14:anchorId="611EBFE5">
                <v:oval id="_x0000_s2706" style="position:absolute;left:0;text-align:left;margin-left:249.8pt;margin-top:568.95pt;width:2.85pt;height:2.85pt;z-index:251885568;mso-position-horizontal-relative:text;mso-position-vertical-relative:text" fillcolor="black"/>
              </w:pict>
            </w:r>
            <w:r>
              <w:rPr>
                <w:noProof/>
              </w:rPr>
              <w:pict w14:anchorId="73B4AA5A">
                <v:oval id="_x0000_s2705" style="position:absolute;left:0;text-align:left;margin-left:247.55pt;margin-top:573.5pt;width:2.85pt;height:2.85pt;z-index:251886592;mso-position-horizontal-relative:text;mso-position-vertical-relative:text" fillcolor="black"/>
              </w:pict>
            </w:r>
            <w:r>
              <w:rPr>
                <w:noProof/>
              </w:rPr>
              <w:pict w14:anchorId="74F829B1">
                <v:oval id="_x0000_s2704" style="position:absolute;left:0;text-align:left;margin-left:241.65pt;margin-top:586.15pt;width:2.85pt;height:2.85pt;z-index:251887616;mso-position-horizontal-relative:text;mso-position-vertical-relative:text" fillcolor="black"/>
              </w:pict>
            </w:r>
            <w:r>
              <w:rPr>
                <w:noProof/>
              </w:rPr>
              <w:pict w14:anchorId="6F6453D3">
                <v:oval id="_x0000_s2703" style="position:absolute;left:0;text-align:left;margin-left:232.85pt;margin-top:582.05pt;width:2.85pt;height:2.85pt;z-index:251888640;mso-position-horizontal-relative:text;mso-position-vertical-relative:text" fillcolor="black"/>
              </w:pict>
            </w:r>
            <w:r>
              <w:rPr>
                <w:noProof/>
              </w:rPr>
              <w:pict w14:anchorId="76F0AE79">
                <v:oval id="_x0000_s2702" style="position:absolute;left:0;text-align:left;margin-left:408.95pt;margin-top:412pt;width:2.85pt;height:2.85pt;z-index:251889664;mso-position-horizontal-relative:text;mso-position-vertical-relative:text" fillcolor="black"/>
              </w:pict>
            </w:r>
            <w:r>
              <w:rPr>
                <w:noProof/>
              </w:rPr>
              <w:pict w14:anchorId="0A625CA9">
                <v:oval id="_x0000_s2701" style="position:absolute;left:0;text-align:left;margin-left:419.8pt;margin-top:414.95pt;width:2.85pt;height:2.85pt;z-index:251890688;mso-position-horizontal-relative:text;mso-position-vertical-relative:text" fillcolor="black"/>
              </w:pict>
            </w:r>
            <w:r>
              <w:rPr>
                <w:noProof/>
              </w:rPr>
              <w:pict w14:anchorId="7A8966E1">
                <v:oval id="_x0000_s2700" style="position:absolute;left:0;text-align:left;margin-left:417.05pt;margin-top:425.35pt;width:2.85pt;height:2.85pt;z-index:251891712;mso-position-horizontal-relative:text;mso-position-vertical-relative:text" fillcolor="black"/>
              </w:pict>
            </w:r>
            <w:r>
              <w:rPr>
                <w:noProof/>
              </w:rPr>
              <w:pict w14:anchorId="043CBB61">
                <v:oval id="_x0000_s2699" style="position:absolute;left:0;text-align:left;margin-left:406.3pt;margin-top:422.4pt;width:2.85pt;height:2.85pt;z-index:251892736;mso-position-horizontal-relative:text;mso-position-vertical-relative:text" fillcolor="black"/>
              </w:pict>
            </w:r>
            <w:r>
              <w:rPr>
                <w:noProof/>
              </w:rPr>
              <w:pict w14:anchorId="28ED329C">
                <v:oval id="_x0000_s2698" style="position:absolute;left:0;text-align:left;margin-left:408.95pt;margin-top:412pt;width:2.85pt;height:2.85pt;z-index:251893760;mso-position-horizontal-relative:text;mso-position-vertical-relative:text" fillcolor="black"/>
              </w:pict>
            </w:r>
            <w:r>
              <w:rPr>
                <w:noProof/>
              </w:rPr>
              <w:pict w14:anchorId="2EBB5141">
                <v:oval id="_x0000_s2697" style="position:absolute;left:0;text-align:left;margin-left:406.45pt;margin-top:438.1pt;width:2.85pt;height:2.85pt;z-index:251894784;mso-position-horizontal-relative:text;mso-position-vertical-relative:text" fillcolor="black"/>
              </w:pict>
            </w:r>
            <w:r>
              <w:rPr>
                <w:noProof/>
              </w:rPr>
              <w:pict w14:anchorId="6329087F">
                <v:oval id="_x0000_s2696" style="position:absolute;left:0;text-align:left;margin-left:413.3pt;margin-top:439.6pt;width:2.85pt;height:2.85pt;z-index:251895808;mso-position-horizontal-relative:text;mso-position-vertical-relative:text" fillcolor="black"/>
              </w:pict>
            </w:r>
            <w:r>
              <w:rPr>
                <w:noProof/>
              </w:rPr>
              <w:pict w14:anchorId="3837E0D4">
                <v:oval id="_x0000_s2695" style="position:absolute;left:0;text-align:left;margin-left:413pt;margin-top:441.35pt;width:2.85pt;height:2.85pt;z-index:251896832;mso-position-horizontal-relative:text;mso-position-vertical-relative:text" fillcolor="black"/>
              </w:pict>
            </w:r>
            <w:r>
              <w:rPr>
                <w:noProof/>
              </w:rPr>
              <w:pict w14:anchorId="52B9060C">
                <v:oval id="_x0000_s2694" style="position:absolute;left:0;text-align:left;margin-left:416.25pt;margin-top:442.1pt;width:2.85pt;height:2.85pt;z-index:251897856;mso-position-horizontal-relative:text;mso-position-vertical-relative:text" fillcolor="black"/>
              </w:pict>
            </w:r>
            <w:r>
              <w:rPr>
                <w:noProof/>
              </w:rPr>
              <w:pict w14:anchorId="1F29DCD1">
                <v:oval id="_x0000_s2693" style="position:absolute;left:0;text-align:left;margin-left:414.1pt;margin-top:454.3pt;width:2.85pt;height:2.85pt;z-index:251898880;mso-position-horizontal-relative:text;mso-position-vertical-relative:text" fillcolor="black"/>
              </w:pict>
            </w:r>
            <w:r>
              <w:rPr>
                <w:noProof/>
              </w:rPr>
              <w:pict w14:anchorId="24090B54">
                <v:oval id="_x0000_s2692" style="position:absolute;left:0;text-align:left;margin-left:403.9pt;margin-top:452.3pt;width:2.85pt;height:2.85pt;z-index:251899904;mso-position-horizontal-relative:text;mso-position-vertical-relative:text" fillcolor="black"/>
              </w:pict>
            </w:r>
            <w:r>
              <w:rPr>
                <w:noProof/>
              </w:rPr>
              <w:pict w14:anchorId="0A046159">
                <v:oval id="_x0000_s2691" style="position:absolute;left:0;text-align:left;margin-left:406.1pt;margin-top:440pt;width:2.85pt;height:2.85pt;z-index:251900928;mso-position-horizontal-relative:text;mso-position-vertical-relative:text" fillcolor="black"/>
              </w:pict>
            </w:r>
            <w:r>
              <w:rPr>
                <w:noProof/>
              </w:rPr>
              <w:pict w14:anchorId="65173FEA">
                <v:oval id="_x0000_s2690" style="position:absolute;left:0;text-align:left;margin-left:406.45pt;margin-top:438.1pt;width:2.85pt;height:2.85pt;z-index:251901952;mso-position-horizontal-relative:text;mso-position-vertical-relative:text" fillcolor="black"/>
              </w:pict>
            </w:r>
            <w:r>
              <w:rPr>
                <w:noProof/>
              </w:rPr>
              <w:pict w14:anchorId="47FBD0C5">
                <v:oval id="_x0000_s2689" style="position:absolute;left:0;text-align:left;margin-left:400pt;margin-top:465.5pt;width:2.85pt;height:2.85pt;z-index:251902976;mso-position-horizontal-relative:text;mso-position-vertical-relative:text" fillcolor="black"/>
              </w:pict>
            </w:r>
            <w:r>
              <w:rPr>
                <w:noProof/>
              </w:rPr>
              <w:pict w14:anchorId="2284EA76">
                <v:oval id="_x0000_s2688" style="position:absolute;left:0;text-align:left;margin-left:408.1pt;margin-top:467.1pt;width:2.85pt;height:2.85pt;z-index:251904000;mso-position-horizontal-relative:text;mso-position-vertical-relative:text" fillcolor="black"/>
              </w:pict>
            </w:r>
            <w:r>
              <w:rPr>
                <w:noProof/>
              </w:rPr>
              <w:pict w14:anchorId="602382FD">
                <v:oval id="_x0000_s2687" style="position:absolute;left:0;text-align:left;margin-left:407.8pt;margin-top:468.95pt;width:2.85pt;height:2.85pt;z-index:251905024;mso-position-horizontal-relative:text;mso-position-vertical-relative:text" fillcolor="black"/>
              </w:pict>
            </w:r>
            <w:r>
              <w:rPr>
                <w:noProof/>
              </w:rPr>
              <w:pict w14:anchorId="4D6500BF">
                <v:oval id="_x0000_s2686" style="position:absolute;left:0;text-align:left;margin-left:411.55pt;margin-top:469.55pt;width:2.85pt;height:2.85pt;z-index:251906048;mso-position-horizontal-relative:text;mso-position-vertical-relative:text" fillcolor="black"/>
              </w:pict>
            </w:r>
            <w:r>
              <w:rPr>
                <w:noProof/>
              </w:rPr>
              <w:pict w14:anchorId="36DA7B40">
                <v:oval id="_x0000_s2685" style="position:absolute;left:0;text-align:left;margin-left:409.35pt;margin-top:483.25pt;width:2.85pt;height:2.85pt;z-index:251907072;mso-position-horizontal-relative:text;mso-position-vertical-relative:text" fillcolor="black"/>
              </w:pict>
            </w:r>
            <w:r>
              <w:rPr>
                <w:noProof/>
              </w:rPr>
              <w:pict w14:anchorId="76B7143F">
                <v:oval id="_x0000_s2684" style="position:absolute;left:0;text-align:left;margin-left:399.55pt;margin-top:481.8pt;width:2.85pt;height:2.85pt;z-index:251908096;mso-position-horizontal-relative:text;mso-position-vertical-relative:text" fillcolor="black"/>
              </w:pict>
            </w:r>
            <w:r>
              <w:rPr>
                <w:noProof/>
              </w:rPr>
              <w:pict w14:anchorId="6890B875">
                <v:oval id="_x0000_s2683" style="position:absolute;left:0;text-align:left;margin-left:402.05pt;margin-top:468pt;width:2.85pt;height:2.85pt;z-index:251909120;mso-position-horizontal-relative:text;mso-position-vertical-relative:text" fillcolor="black"/>
              </w:pict>
            </w:r>
            <w:r>
              <w:rPr>
                <w:noProof/>
              </w:rPr>
              <w:pict w14:anchorId="13015F36">
                <v:oval id="_x0000_s2682" style="position:absolute;left:0;text-align:left;margin-left:399.6pt;margin-top:467.65pt;width:2.85pt;height:2.85pt;z-index:251910144;mso-position-horizontal-relative:text;mso-position-vertical-relative:text" fillcolor="black"/>
              </w:pict>
            </w:r>
            <w:r>
              <w:rPr>
                <w:noProof/>
              </w:rPr>
              <w:pict w14:anchorId="36AE5403">
                <v:oval id="_x0000_s2681" style="position:absolute;left:0;text-align:left;margin-left:400pt;margin-top:465.5pt;width:2.85pt;height:2.85pt;z-index:251911168;mso-position-horizontal-relative:text;mso-position-vertical-relative:text" fillcolor="black"/>
              </w:pict>
            </w:r>
            <w:r>
              <w:rPr>
                <w:noProof/>
              </w:rPr>
              <w:pict w14:anchorId="58D9D62C">
                <v:oval id="_x0000_s2680" style="position:absolute;left:0;text-align:left;margin-left:386.9pt;margin-top:498.9pt;width:2.85pt;height:2.85pt;z-index:251912192;mso-position-horizontal-relative:text;mso-position-vertical-relative:text" fillcolor="black"/>
              </w:pict>
            </w:r>
            <w:r>
              <w:rPr>
                <w:noProof/>
              </w:rPr>
              <w:pict w14:anchorId="37FA4315">
                <v:oval id="_x0000_s2679" style="position:absolute;left:0;text-align:left;margin-left:403.8pt;margin-top:504.05pt;width:2.85pt;height:2.85pt;z-index:251913216;mso-position-horizontal-relative:text;mso-position-vertical-relative:text" fillcolor="black"/>
              </w:pict>
            </w:r>
            <w:r>
              <w:rPr>
                <w:noProof/>
              </w:rPr>
              <w:pict w14:anchorId="16EC4217">
                <v:oval id="_x0000_s2678" style="position:absolute;left:0;text-align:left;margin-left:402.15pt;margin-top:509.45pt;width:2.85pt;height:2.85pt;z-index:251914240;mso-position-horizontal-relative:text;mso-position-vertical-relative:text" fillcolor="black"/>
              </w:pict>
            </w:r>
            <w:r>
              <w:rPr>
                <w:noProof/>
              </w:rPr>
              <w:pict w14:anchorId="00B02E72">
                <v:oval id="_x0000_s2677" style="position:absolute;left:0;text-align:left;margin-left:404.5pt;margin-top:510.25pt;width:2.85pt;height:2.85pt;z-index:251915264;mso-position-horizontal-relative:text;mso-position-vertical-relative:text" fillcolor="black"/>
              </w:pict>
            </w:r>
            <w:r>
              <w:rPr>
                <w:noProof/>
              </w:rPr>
              <w:pict w14:anchorId="01F286D6">
                <v:oval id="_x0000_s2676" style="position:absolute;left:0;text-align:left;margin-left:402.85pt;margin-top:516.2pt;width:2.85pt;height:2.85pt;z-index:251916288;mso-position-horizontal-relative:text;mso-position-vertical-relative:text" fillcolor="black"/>
              </w:pict>
            </w:r>
            <w:r>
              <w:rPr>
                <w:noProof/>
              </w:rPr>
              <w:pict w14:anchorId="502B74CB">
                <v:oval id="_x0000_s2675" style="position:absolute;left:0;text-align:left;margin-left:400.4pt;margin-top:515.2pt;width:2.85pt;height:2.85pt;z-index:251917312;mso-position-horizontal-relative:text;mso-position-vertical-relative:text" fillcolor="black"/>
              </w:pict>
            </w:r>
            <w:r>
              <w:rPr>
                <w:noProof/>
              </w:rPr>
              <w:pict w14:anchorId="2E2C65CD">
                <v:oval id="_x0000_s2674" style="position:absolute;left:0;text-align:left;margin-left:397.15pt;margin-top:526.05pt;width:2.85pt;height:2.85pt;z-index:251918336;mso-position-horizontal-relative:text;mso-position-vertical-relative:text" fillcolor="black"/>
              </w:pict>
            </w:r>
            <w:r>
              <w:rPr>
                <w:noProof/>
              </w:rPr>
              <w:pict w14:anchorId="784A30BA">
                <v:oval id="_x0000_s2673" style="position:absolute;left:0;text-align:left;margin-left:380.25pt;margin-top:521.05pt;width:2.85pt;height:2.85pt;z-index:251919360;mso-position-horizontal-relative:text;mso-position-vertical-relative:text" fillcolor="black"/>
              </w:pict>
            </w:r>
            <w:r>
              <w:rPr>
                <w:noProof/>
              </w:rPr>
              <w:pict w14:anchorId="513C45CE">
                <v:oval id="_x0000_s2672" style="position:absolute;left:0;text-align:left;margin-left:382.2pt;margin-top:514.85pt;width:2.85pt;height:2.85pt;z-index:251920384;mso-position-horizontal-relative:text;mso-position-vertical-relative:text" fillcolor="black"/>
              </w:pict>
            </w:r>
            <w:r>
              <w:rPr>
                <w:noProof/>
              </w:rPr>
              <w:pict w14:anchorId="104EE1F4">
                <v:oval id="_x0000_s2671" style="position:absolute;left:0;text-align:left;margin-left:378.45pt;margin-top:513.5pt;width:2.85pt;height:2.85pt;z-index:251921408;mso-position-horizontal-relative:text;mso-position-vertical-relative:text" fillcolor="black"/>
              </w:pict>
            </w:r>
            <w:r>
              <w:rPr>
                <w:noProof/>
              </w:rPr>
              <w:pict w14:anchorId="3D3F199E">
                <v:oval id="_x0000_s2670" style="position:absolute;left:0;text-align:left;margin-left:381.5pt;margin-top:503.9pt;width:2.85pt;height:2.85pt;z-index:251922432;mso-position-horizontal-relative:text;mso-position-vertical-relative:text" fillcolor="black"/>
              </w:pict>
            </w:r>
            <w:r>
              <w:rPr>
                <w:noProof/>
              </w:rPr>
              <w:pict w14:anchorId="38C6A348">
                <v:oval id="_x0000_s2669" style="position:absolute;left:0;text-align:left;margin-left:384.9pt;margin-top:504.8pt;width:2.85pt;height:2.85pt;z-index:251923456;mso-position-horizontal-relative:text;mso-position-vertical-relative:text" fillcolor="black"/>
              </w:pict>
            </w:r>
            <w:r>
              <w:rPr>
                <w:noProof/>
              </w:rPr>
              <w:pict w14:anchorId="3772D5AD">
                <v:oval id="_x0000_s2668" style="position:absolute;left:0;text-align:left;margin-left:386.9pt;margin-top:498.9pt;width:2.85pt;height:2.85pt;z-index:251924480;mso-position-horizontal-relative:text;mso-position-vertical-relative:text" fillcolor="black"/>
              </w:pict>
            </w:r>
            <w:r>
              <w:rPr>
                <w:noProof/>
              </w:rPr>
              <w:pict w14:anchorId="4B7C237E">
                <v:oval id="_x0000_s2667" style="position:absolute;left:0;text-align:left;margin-left:373.05pt;margin-top:543.35pt;width:2.85pt;height:2.85pt;z-index:251925504;mso-position-horizontal-relative:text;mso-position-vertical-relative:text" fillcolor="black"/>
              </w:pict>
            </w:r>
            <w:r>
              <w:rPr>
                <w:noProof/>
              </w:rPr>
              <w:pict w14:anchorId="746A63D9">
                <v:oval id="_x0000_s2666" style="position:absolute;left:0;text-align:left;margin-left:391.3pt;margin-top:549.8pt;width:2.85pt;height:2.85pt;z-index:251926528;mso-position-horizontal-relative:text;mso-position-vertical-relative:text" fillcolor="black"/>
              </w:pict>
            </w:r>
            <w:r>
              <w:rPr>
                <w:noProof/>
              </w:rPr>
              <w:pict w14:anchorId="30857C2F">
                <v:oval id="_x0000_s2665" style="position:absolute;left:0;text-align:left;margin-left:388.55pt;margin-top:557.9pt;width:2.85pt;height:2.85pt;z-index:251927552;mso-position-horizontal-relative:text;mso-position-vertical-relative:text" fillcolor="black"/>
              </w:pict>
            </w:r>
            <w:r>
              <w:rPr>
                <w:noProof/>
              </w:rPr>
              <w:pict w14:anchorId="0BF9F6C3">
                <v:oval id="_x0000_s2664" style="position:absolute;left:0;text-align:left;margin-left:370.25pt;margin-top:551.5pt;width:2.85pt;height:2.85pt;z-index:251928576;mso-position-horizontal-relative:text;mso-position-vertical-relative:text" fillcolor="black"/>
              </w:pict>
            </w:r>
            <w:r>
              <w:rPr>
                <w:noProof/>
              </w:rPr>
              <w:pict w14:anchorId="0F7C4898">
                <v:oval id="_x0000_s2663" style="position:absolute;left:0;text-align:left;margin-left:373.05pt;margin-top:543.35pt;width:2.85pt;height:2.85pt;z-index:251929600;mso-position-horizontal-relative:text;mso-position-vertical-relative:text" fillcolor="black"/>
              </w:pict>
            </w:r>
            <w:r>
              <w:rPr>
                <w:noProof/>
              </w:rPr>
              <w:pict w14:anchorId="2DF9BA13">
                <v:oval id="_x0000_s2662" style="position:absolute;left:0;text-align:left;margin-left:200pt;margin-top:370.3pt;width:2.85pt;height:2.85pt;z-index:251930624;mso-position-horizontal-relative:text;mso-position-vertical-relative:text" fillcolor="black"/>
              </w:pict>
            </w:r>
            <w:r>
              <w:rPr>
                <w:noProof/>
              </w:rPr>
              <w:pict w14:anchorId="60642FFC">
                <v:oval id="_x0000_s2661" style="position:absolute;left:0;text-align:left;margin-left:210.05pt;margin-top:363.95pt;width:2.85pt;height:2.85pt;z-index:251931648;mso-position-horizontal-relative:text;mso-position-vertical-relative:text" fillcolor="black"/>
              </w:pict>
            </w:r>
            <w:r>
              <w:rPr>
                <w:noProof/>
              </w:rPr>
              <w:pict w14:anchorId="7E91C284">
                <v:oval id="_x0000_s2660" style="position:absolute;left:0;text-align:left;margin-left:212.4pt;margin-top:367.7pt;width:2.85pt;height:2.85pt;z-index:251932672;mso-position-horizontal-relative:text;mso-position-vertical-relative:text" fillcolor="black"/>
              </w:pict>
            </w:r>
            <w:r>
              <w:rPr>
                <w:noProof/>
              </w:rPr>
              <w:pict w14:anchorId="38E03857">
                <v:oval id="_x0000_s2659" style="position:absolute;left:0;text-align:left;margin-left:213.9pt;margin-top:366.8pt;width:2.85pt;height:2.85pt;z-index:251933696;mso-position-horizontal-relative:text;mso-position-vertical-relative:text" fillcolor="black"/>
              </w:pict>
            </w:r>
            <w:r>
              <w:rPr>
                <w:noProof/>
              </w:rPr>
              <w:pict w14:anchorId="0CDE3B26">
                <v:oval id="_x0000_s2658" style="position:absolute;left:0;text-align:left;margin-left:216.85pt;margin-top:371.7pt;width:2.85pt;height:2.85pt;z-index:251934720;mso-position-horizontal-relative:text;mso-position-vertical-relative:text" fillcolor="black"/>
              </w:pict>
            </w:r>
            <w:r>
              <w:rPr>
                <w:noProof/>
              </w:rPr>
              <w:pict w14:anchorId="448FD69A">
                <v:oval id="_x0000_s2657" style="position:absolute;left:0;text-align:left;margin-left:215.55pt;margin-top:372.7pt;width:2.85pt;height:2.85pt;z-index:251935744;mso-position-horizontal-relative:text;mso-position-vertical-relative:text" fillcolor="black"/>
              </w:pict>
            </w:r>
            <w:r>
              <w:rPr>
                <w:noProof/>
              </w:rPr>
              <w:pict w14:anchorId="5D28BBD1">
                <v:oval id="_x0000_s2656" style="position:absolute;left:0;text-align:left;margin-left:217.4pt;margin-top:375.45pt;width:2.85pt;height:2.85pt;z-index:251936768;mso-position-horizontal-relative:text;mso-position-vertical-relative:text" fillcolor="black"/>
              </w:pict>
            </w:r>
            <w:r>
              <w:rPr>
                <w:noProof/>
              </w:rPr>
              <w:pict w14:anchorId="7EBA3403">
                <v:oval id="_x0000_s2655" style="position:absolute;left:0;text-align:left;margin-left:213.75pt;margin-top:377.8pt;width:2.85pt;height:2.85pt;z-index:251937792;mso-position-horizontal-relative:text;mso-position-vertical-relative:text" fillcolor="black"/>
              </w:pict>
            </w:r>
            <w:r>
              <w:rPr>
                <w:noProof/>
              </w:rPr>
              <w:pict w14:anchorId="486A574B">
                <v:oval id="_x0000_s2654" style="position:absolute;left:0;text-align:left;margin-left:211.7pt;margin-top:374.85pt;width:2.85pt;height:2.85pt;z-index:251938816;mso-position-horizontal-relative:text;mso-position-vertical-relative:text" fillcolor="black"/>
              </w:pict>
            </w:r>
            <w:r>
              <w:rPr>
                <w:noProof/>
              </w:rPr>
              <w:pict w14:anchorId="32A3A9FE">
                <v:oval id="_x0000_s2653" style="position:absolute;left:0;text-align:left;margin-left:205.3pt;margin-top:378.9pt;width:2.85pt;height:2.85pt;z-index:251939840;mso-position-horizontal-relative:text;mso-position-vertical-relative:text" fillcolor="black"/>
              </w:pict>
            </w:r>
            <w:r>
              <w:rPr>
                <w:noProof/>
              </w:rPr>
              <w:pict w14:anchorId="4BBD55A1">
                <v:oval id="_x0000_s2652" style="position:absolute;left:0;text-align:left;margin-left:200pt;margin-top:370.3pt;width:2.85pt;height:2.85pt;z-index:251940864;mso-position-horizontal-relative:text;mso-position-vertical-relative:text" fillcolor="black"/>
              </w:pict>
            </w:r>
            <w:r>
              <w:rPr>
                <w:noProof/>
              </w:rPr>
              <w:pict w14:anchorId="398AF1F5">
                <v:shape id="_x0000_s2651" style="position:absolute;left:0;text-align:left;margin-left:94.6pt;margin-top:235.9pt;width:48pt;height:36pt;z-index:251941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3E5A3C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711022">
                <v:shape id="_x0000_s2650" style="position:absolute;left:0;text-align:left;margin-left:94.1pt;margin-top:235.95pt;width:48pt;height:36pt;z-index:251942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1FAFF9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84B0CE">
                <v:shape id="_x0000_s2649" style="position:absolute;left:0;text-align:left;margin-left:96.4pt;margin-top:235.45pt;width:48pt;height:36pt;z-index:251943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709A01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7FC17B">
                <v:shape id="_x0000_s2648" style="position:absolute;left:0;text-align:left;margin-left:137.95pt;margin-top:235.8pt;width:48pt;height:36pt;z-index:251944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1C6FC0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2E3BB7">
                <v:shape id="_x0000_s2647" style="position:absolute;left:0;text-align:left;margin-left:147.05pt;margin-top:240.65pt;width:48pt;height:36pt;z-index:251945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2C5838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B59F83">
                <v:shape id="_x0000_s2646" style="position:absolute;left:0;text-align:left;margin-left:170pt;margin-top:255.6pt;width:48pt;height:36pt;z-index:251947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5D9D01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B56219">
                <v:shape id="_x0000_s2645" style="position:absolute;left:0;text-align:left;margin-left:150.85pt;margin-top:301.8pt;width:48pt;height:36pt;z-index:251948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151128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811627">
                <v:shape id="_x0000_s2644" style="position:absolute;left:0;text-align:left;margin-left:118.45pt;margin-top:299.8pt;width:34pt;height:36pt;z-index:251949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57BF00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3B8B11">
                <v:shape id="_x0000_s2643" style="position:absolute;left:0;text-align:left;margin-left:82.7pt;margin-top:275.2pt;width:34pt;height:36pt;z-index:251950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977C93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52EE29">
                <v:shape id="_x0000_s2642" style="position:absolute;left:0;text-align:left;margin-left:128.5pt;margin-top:261.8pt;width:31pt;height:36pt;z-index:251951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E626B7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874C6C">
                <v:shape id="_x0000_s2641" style="position:absolute;left:0;text-align:left;margin-left:99.95pt;margin-top:384.25pt;width:34pt;height:36pt;z-index:251952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E16485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8BA78B">
                <v:shape id="_x0000_s2640" style="position:absolute;left:0;text-align:left;margin-left:116.9pt;margin-top:394.2pt;width:34pt;height:36pt;z-index:251953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35A11C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A7774E">
                <v:shape id="_x0000_s2639" style="position:absolute;left:0;text-align:left;margin-left:36.85pt;margin-top:438.85pt;width:34pt;height:36pt;z-index:251954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74B8F2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98D642">
                <v:shape id="_x0000_s2638" style="position:absolute;left:0;text-align:left;margin-left:391.65pt;margin-top:367.05pt;width:34pt;height:36pt;z-index:251955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ADFB19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60839C">
                <v:shape id="_x0000_s2637" style="position:absolute;left:0;text-align:left;margin-left:422.2pt;margin-top:375.5pt;width:34pt;height:36pt;z-index:251956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417B83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A5C527">
                <v:shape id="_x0000_s2636" style="position:absolute;left:0;text-align:left;margin-left:396pt;margin-top:383pt;width:34pt;height:36pt;z-index:251957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24FB75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891599">
                <v:shape id="_x0000_s2635" style="position:absolute;left:0;text-align:left;margin-left:149.45pt;margin-top:106.15pt;width:28pt;height:36pt;z-index:251958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5ADF62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0E83C5">
                <v:shape id="_x0000_s2634" style="position:absolute;left:0;text-align:left;margin-left:206.6pt;margin-top:96.8pt;width:28pt;height:36pt;z-index:251959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7CCA3F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E1F9B4">
                <v:shape id="_x0000_s2633" style="position:absolute;left:0;text-align:left;margin-left:211.7pt;margin-top:128.6pt;width:28pt;height:36pt;z-index:251960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34FA6F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353FC3">
                <v:shape id="_x0000_s2632" style="position:absolute;left:0;text-align:left;margin-left:242.65pt;margin-top:123.2pt;width:28pt;height:36pt;z-index:251961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0B0D8E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DBFFB8">
                <v:shape id="_x0000_s2631" style="position:absolute;left:0;text-align:left;margin-left:247.45pt;margin-top:148.85pt;width:28pt;height:36pt;z-index:251962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4DC92D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EE148D">
                <v:shape id="_x0000_s2630" style="position:absolute;left:0;text-align:left;margin-left:243.5pt;margin-top:149.75pt;width:28pt;height:36pt;z-index:251963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621ECA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9755D7">
                <v:shape id="_x0000_s2629" style="position:absolute;left:0;text-align:left;margin-left:250pt;margin-top:174.65pt;width:28pt;height:36pt;z-index:251964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19296E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C4F33F">
                <v:shape id="_x0000_s2628" style="position:absolute;left:0;text-align:left;margin-left:256.15pt;margin-top:222.95pt;width:28pt;height:36pt;z-index:251965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61A23D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B47F13">
                <v:shape id="_x0000_s2627" style="position:absolute;left:0;text-align:left;margin-left:255.4pt;margin-top:223.1pt;width:28pt;height:36pt;z-index:251966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36BBB5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7B9E72">
                <v:shape id="_x0000_s2626" style="position:absolute;left:0;text-align:left;margin-left:254.2pt;margin-top:217.85pt;width:34pt;height:36pt;z-index:251967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20497F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7A4B24">
                <v:shape id="_x0000_s2625" style="position:absolute;left:0;text-align:left;margin-left:255.35pt;margin-top:217.75pt;width:34pt;height:36pt;z-index:251968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B50E24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A161BF">
                <v:shape id="_x0000_s2624" style="position:absolute;left:0;text-align:left;margin-left:255.3pt;margin-top:218.6pt;width:34pt;height:36pt;z-index:251969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5949DE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2FA2AB">
                <v:shape id="_x0000_s2623" style="position:absolute;left:0;text-align:left;margin-left:257.65pt;margin-top:217.9pt;width:34pt;height:36pt;z-index:251970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1CCF86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80627F">
                <v:shape id="_x0000_s2622" style="position:absolute;left:0;text-align:left;margin-left:260.55pt;margin-top:230.9pt;width:34pt;height:36pt;z-index:251971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98C528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4F7CF2">
                <v:shape id="_x0000_s2621" style="position:absolute;left:0;text-align:left;margin-left:257.75pt;margin-top:231.75pt;width:34pt;height:36pt;z-index:251972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3FFA0D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7955D1">
                <v:shape id="_x0000_s2620" style="position:absolute;left:0;text-align:left;margin-left:260.05pt;margin-top:250.45pt;width:34pt;height:36pt;z-index:251973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82D36A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DDD6D2">
                <v:shape id="_x0000_s2619" style="position:absolute;left:0;text-align:left;margin-left:154.6pt;margin-top:263.9pt;width:34pt;height:36pt;z-index:251974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A0771E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86E9FD">
                <v:shape id="_x0000_s2618" style="position:absolute;left:0;text-align:left;margin-left:150.3pt;margin-top:229.6pt;width:34pt;height:36pt;z-index:251975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1FD0B6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CB757D">
                <v:shape id="_x0000_s2617" style="position:absolute;left:0;text-align:left;margin-left:154pt;margin-top:228.8pt;width:34pt;height:36pt;z-index:251976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5A3BB2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670970">
                <v:shape id="_x0000_s2616" style="position:absolute;left:0;text-align:left;margin-left:141.15pt;margin-top:169.5pt;width:34pt;height:36pt;z-index:251977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687750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E1DD0A">
                <v:shape id="_x0000_s2615" style="position:absolute;left:0;text-align:left;margin-left:142.2pt;margin-top:133.9pt;width:34pt;height:36pt;z-index:251978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639661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E989D3">
                <v:shape id="_x0000_s2614" style="position:absolute;left:0;text-align:left;margin-left:203.35pt;margin-top:230.95pt;width:34pt;height:36pt;z-index:251979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6C16EB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59182D">
                <v:shape id="_x0000_s2613" style="position:absolute;left:0;text-align:left;margin-left:219.3pt;margin-top:228.25pt;width:34pt;height:36pt;z-index:251980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852142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015CDA">
                <v:shape id="_x0000_s2612" style="position:absolute;left:0;text-align:left;margin-left:222.65pt;margin-top:247.8pt;width:34pt;height:36pt;z-index:251981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7A11E7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53DD41">
                <v:shape id="_x0000_s2611" style="position:absolute;left:0;text-align:left;margin-left:171.45pt;margin-top:252.3pt;width:34pt;height:36pt;z-index:251982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706162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5BDA16">
                <v:shape id="_x0000_s2610" style="position:absolute;left:0;text-align:left;margin-left:125.4pt;margin-top:398.35pt;width:48pt;height:36pt;z-index:251983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862726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CA3ECF">
                <v:shape id="_x0000_s2609" style="position:absolute;left:0;text-align:left;margin-left:110.35pt;margin-top:425.45pt;width:48pt;height:36pt;z-index:251984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6F3DF9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D8433F">
                <v:shape id="_x0000_s2608" style="position:absolute;left:0;text-align:left;margin-left:107.1pt;margin-top:429.9pt;width:48pt;height:36pt;z-index:251985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E10340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989CA2">
                <v:shape id="_x0000_s2607" style="position:absolute;left:0;text-align:left;margin-left:91.8pt;margin-top:448.9pt;width:48pt;height:36pt;z-index:251986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A96582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BDB709">
                <v:shape id="_x0000_s2606" style="position:absolute;left:0;text-align:left;margin-left:82.25pt;margin-top:454.2pt;width:48pt;height:36pt;z-index:251987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1B241B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23B959">
                <v:shape id="_x0000_s2605" style="position:absolute;left:0;text-align:left;margin-left:30.9pt;margin-top:447.3pt;width:48pt;height:36pt;z-index:251988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46E5AF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8A6685">
                <v:shape id="_x0000_s2604" style="position:absolute;left:0;text-align:left;margin-left:81.8pt;margin-top:410.1pt;width:31pt;height:36pt;z-index:251990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5CEDE0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8BD854">
                <v:shape id="_x0000_s2603" style="position:absolute;left:0;text-align:left;margin-left:432.15pt;margin-top:412.2pt;width:48pt;height:36pt;z-index:251991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5F98C1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F6EA74">
                <v:shape id="_x0000_s2602" style="position:absolute;left:0;text-align:left;margin-left:432.45pt;margin-top:413.95pt;width:48pt;height:36pt;z-index:251992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672E72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8D391C">
                <v:shape id="_x0000_s2601" style="position:absolute;left:0;text-align:left;margin-left:426.2pt;margin-top:434.95pt;width:48pt;height:36pt;z-index:251993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DA31AA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D4C043">
                <v:shape id="_x0000_s2600" style="position:absolute;left:0;text-align:left;margin-left:339.75pt;margin-top:422.45pt;width:48pt;height:36pt;z-index:251994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131CEE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E0A30E">
                <v:shape id="_x0000_s2599" style="position:absolute;left:0;text-align:left;margin-left:337.95pt;margin-top:412.6pt;width:48pt;height:36pt;z-index:251995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8E0A3D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DC2C53">
                <v:shape id="_x0000_s2598" style="position:absolute;left:0;text-align:left;margin-left:339.3pt;margin-top:401.65pt;width:48pt;height:36pt;z-index:251996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8932F7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9D36A1">
                <v:shape id="_x0000_s2597" style="position:absolute;left:0;text-align:left;margin-left:340.1pt;margin-top:396.25pt;width:48pt;height:36pt;z-index:251997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0C3993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45AD75">
                <v:shape id="_x0000_s2596" style="position:absolute;left:0;text-align:left;margin-left:342.15pt;margin-top:384pt;width:48pt;height:36pt;z-index:251998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4637AF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1C3BB8">
                <v:shape id="_x0000_s2595" style="position:absolute;left:0;text-align:left;margin-left:392.85pt;margin-top:394.6pt;width:37pt;height:36pt;z-index:251999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E02C94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2BCFFF">
                <v:shape id="_x0000_s2594" style="position:absolute;left:0;text-align:left;margin-left:366.45pt;margin-top:409.4pt;width:48pt;height:36pt;z-index:252000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A1FDBC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D72E6B">
                <v:shape id="_x0000_s2593" style="position:absolute;left:0;text-align:left;margin-left:341.15pt;margin-top:416.35pt;width:48pt;height:36pt;z-index:252001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265FC5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1CB555">
                <v:shape id="_x0000_s2592" style="position:absolute;left:0;text-align:left;margin-left:427.2pt;margin-top:444.95pt;width:48pt;height:36pt;z-index:252002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0204F6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655E62">
                <v:shape id="_x0000_s2591" style="position:absolute;left:0;text-align:left;margin-left:418.5pt;margin-top:471.5pt;width:48pt;height:36pt;z-index:252003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335DCA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E2D402">
                <v:shape id="_x0000_s2590" style="position:absolute;left:0;text-align:left;margin-left:366.5pt;margin-top:469.5pt;width:48pt;height:36pt;z-index:252004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C18220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EC14B0">
                <v:shape id="_x0000_s2589" style="position:absolute;left:0;text-align:left;margin-left:347.5pt;margin-top:463.85pt;width:48pt;height:36pt;z-index:252005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2E3E14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E2741C">
                <v:shape id="_x0000_s2588" style="position:absolute;left:0;text-align:left;margin-left:344.1pt;margin-top:463pt;width:48pt;height:36pt;z-index:252006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A7B14A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8D3DA6">
                <v:shape id="_x0000_s2587" style="position:absolute;left:0;text-align:left;margin-left:340.6pt;margin-top:462.15pt;width:48pt;height:36pt;z-index:252007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4C74D7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82DD4D">
                <v:shape id="_x0000_s2586" style="position:absolute;left:0;text-align:left;margin-left:309.55pt;margin-top:452.15pt;width:48pt;height:36pt;z-index:252008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1124EC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709E33">
                <v:shape id="_x0000_s2585" style="position:absolute;left:0;text-align:left;margin-left:375.25pt;margin-top:433.9pt;width:37pt;height:36pt;z-index:252009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18A743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71F274">
                <v:shape id="_x0000_s2584" style="position:absolute;left:0;text-align:left;margin-left:200.45pt;margin-top:173.45pt;width:37pt;height:36pt;z-index:252010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2443E1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6F2395">
                <v:shape id="_x0000_s2583" style="position:absolute;left:0;text-align:left;margin-left:334.3pt;margin-top:450.35pt;width:48pt;height:36pt;z-index:252011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91D24C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B4E3FE">
                <v:shape id="_x0000_s2582" style="position:absolute;left:0;text-align:left;margin-left:341pt;margin-top:451.55pt;width:48pt;height:36pt;z-index:252012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531589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9B7172">
                <v:shape id="_x0000_s2581" style="position:absolute;left:0;text-align:left;margin-left:422.1pt;margin-top:460.4pt;width:48pt;height:36pt;z-index:252013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AF4BA4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5C0B17">
                <v:shape id="_x0000_s2580" style="position:absolute;left:0;text-align:left;margin-left:412.9pt;margin-top:505.45pt;width:48pt;height:36pt;z-index:252014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CD5794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2241AD">
                <v:shape id="_x0000_s2579" style="position:absolute;left:0;text-align:left;margin-left:334.65pt;margin-top:494.55pt;width:48pt;height:36pt;z-index:252015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7BB011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3E7F42">
                <v:shape id="_x0000_s2578" style="position:absolute;left:0;text-align:left;margin-left:327.5pt;margin-top:490.85pt;width:48pt;height:36pt;z-index:252016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F310CF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A4F918">
                <v:shape id="_x0000_s2577" style="position:absolute;left:0;text-align:left;margin-left:380.7pt;margin-top:469.45pt;width:37pt;height:36pt;z-index:252017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4EEFCD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F4D9C6">
                <v:shape id="_x0000_s2576" style="position:absolute;left:0;text-align:left;margin-left:305.1pt;margin-top:480.85pt;width:48pt;height:36pt;z-index:252018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6DA91F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53426B">
                <v:shape id="_x0000_s2575" style="position:absolute;left:0;text-align:left;margin-left:417.75pt;margin-top:494.8pt;width:48pt;height:36pt;z-index:252019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EDED93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27D344">
                <v:shape id="_x0000_s2574" style="position:absolute;left:0;text-align:left;margin-left:408.65pt;margin-top:539.2pt;width:48pt;height:36pt;z-index:252020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1DEC20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E0D415">
                <v:shape id="_x0000_s2573" style="position:absolute;left:0;text-align:left;margin-left:362.95pt;margin-top:539.8pt;width:48pt;height:36pt;z-index:252021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4C920F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35178D">
                <v:shape id="_x0000_s2572" style="position:absolute;left:0;text-align:left;margin-left:328.15pt;margin-top:525.4pt;width:48pt;height:36pt;z-index:252022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6456E7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D541AF">
                <v:shape id="_x0000_s2571" style="position:absolute;left:0;text-align:left;margin-left:328pt;margin-top:519.05pt;width:48pt;height:36pt;z-index:252023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E3A542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4598A9">
                <v:shape id="_x0000_s2570" style="position:absolute;left:0;text-align:left;margin-left:310.65pt;margin-top:518.95pt;width:48pt;height:36pt;z-index:252024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571CA2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FE6D2D">
                <v:shape id="_x0000_s2569" style="position:absolute;left:0;text-align:left;margin-left:303.35pt;margin-top:515.8pt;width:48pt;height:36pt;z-index:252025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671725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AF32C3">
                <v:shape id="_x0000_s2568" style="position:absolute;left:0;text-align:left;margin-left:361.15pt;margin-top:499.45pt;width:43pt;height:36pt;z-index:252026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A0CBFB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3B2D65">
                <v:shape id="_x0000_s2567" style="position:absolute;left:0;text-align:left;margin-left:407.5pt;margin-top:547.65pt;width:48pt;height:36pt;z-index:252027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EC4434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494B45">
                <v:shape id="_x0000_s2566" style="position:absolute;left:0;text-align:left;margin-left:404.75pt;margin-top:564.65pt;width:48pt;height:36pt;z-index:252028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F43336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D945CC">
                <v:shape id="_x0000_s2565" style="position:absolute;left:0;text-align:left;margin-left:400.05pt;margin-top:573.2pt;width:48pt;height:36pt;z-index:252029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DD5DF2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5771A2">
                <v:shape id="_x0000_s2564" style="position:absolute;left:0;text-align:left;margin-left:352.05pt;margin-top:573.85pt;width:48pt;height:36pt;z-index:252030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6A7B6F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AF3B7A">
                <v:shape id="_x0000_s2563" style="position:absolute;left:0;text-align:left;margin-left:310.95pt;margin-top:558.2pt;width:48pt;height:36pt;z-index:252032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869CD6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89992D">
                <v:shape id="_x0000_s2562" style="position:absolute;left:0;text-align:left;margin-left:360.85pt;margin-top:531.8pt;width:43pt;height:36pt;z-index:252033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B791DF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C635BB">
                <v:shape id="_x0000_s2561" style="position:absolute;left:0;text-align:left;margin-left:206.5pt;margin-top:217.2pt;width:48pt;height:36pt;z-index:252034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393EBF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080D71">
                <v:shape id="_x0000_s2560" style="position:absolute;left:0;text-align:left;margin-left:210.35pt;margin-top:216.55pt;width:48pt;height:36pt;z-index:252035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64364B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F87EF7">
                <v:shape id="_x0000_s2559" style="position:absolute;left:0;text-align:left;margin-left:254.8pt;margin-top:217.85pt;width:48pt;height:36pt;z-index:252036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056DDB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2BBE8B">
                <v:shape id="_x0000_s2558" style="position:absolute;left:0;text-align:left;margin-left:258.1pt;margin-top:238.05pt;width:48pt;height:36pt;z-index:252037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4FCB91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39BB3A">
                <v:shape id="_x0000_s2557" style="position:absolute;left:0;text-align:left;margin-left:204pt;margin-top:240.6pt;width:48pt;height:36pt;z-index:25203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DA6460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D08D04">
                <v:shape id="_x0000_s2556" style="position:absolute;left:0;text-align:left;margin-left:235.4pt;margin-top:222.25pt;width:37pt;height:36pt;z-index:25203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D9E74C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BEB07D">
                <v:shape id="_x0000_s2555" style="position:absolute;left:0;text-align:left;margin-left:77.2pt;margin-top:265pt;width:48pt;height:36pt;z-index:25204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4DA1EC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8583AD">
                <v:shape id="_x0000_s2554" style="position:absolute;left:0;text-align:left;margin-left:84.3pt;margin-top:254.8pt;width:48pt;height:36pt;z-index:25204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4E0C55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195CA3">
                <v:shape id="_x0000_s2553" style="position:absolute;left:0;text-align:left;margin-left:89.7pt;margin-top:257.95pt;width:48pt;height:36pt;z-index:25204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ACA29E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03BC6B">
                <v:shape id="_x0000_s2552" style="position:absolute;left:0;text-align:left;margin-left:90.7pt;margin-top:256.15pt;width:48pt;height:36pt;z-index:25204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41A82C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604197">
                <v:shape id="_x0000_s2551" style="position:absolute;left:0;text-align:left;margin-left:146.3pt;margin-top:266.25pt;width:48pt;height:36pt;z-index:25204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2950B0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C12D47">
                <v:shape id="_x0000_s2550" style="position:absolute;left:0;text-align:left;margin-left:138.65pt;margin-top:279.9pt;width:48pt;height:36pt;z-index:25204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E9F73F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F2B429">
                <v:shape id="_x0000_s2549" style="position:absolute;left:0;text-align:left;margin-left:136.95pt;margin-top:279.1pt;width:48pt;height:36pt;z-index:25204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DB1043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F69204">
                <v:shape id="_x0000_s2548" style="position:absolute;left:0;text-align:left;margin-left:132.55pt;margin-top:286.2pt;width:48pt;height:36pt;z-index:25204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1F4B7E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4C6684">
                <v:shape id="_x0000_s2547" style="position:absolute;left:0;text-align:left;margin-left:115.9pt;margin-top:263.5pt;width:37pt;height:36pt;z-index:25204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129485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059F3B">
                <v:shape id="_x0000_s2546" style="position:absolute;left:0;text-align:left;margin-left:28.55pt;margin-top:350.65pt;width:48pt;height:36pt;z-index:25204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660DA0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BA8D00">
                <v:shape id="_x0000_s2545" style="position:absolute;left:0;text-align:left;margin-left:42.2pt;margin-top:329.6pt;width:48pt;height:36pt;z-index:25205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97C626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C0086C">
                <v:shape id="_x0000_s2544" style="position:absolute;left:0;text-align:left;margin-left:93.9pt;margin-top:337.4pt;width:48pt;height:36pt;z-index:25205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8E3610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1005C0">
                <v:shape id="_x0000_s2543" style="position:absolute;left:0;text-align:left;margin-left:92.25pt;margin-top:340.5pt;width:48pt;height:36pt;z-index:25205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4796AF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B993E1">
                <v:shape id="_x0000_s2542" style="position:absolute;left:0;text-align:left;margin-left:98.5pt;margin-top:344.05pt;width:54pt;height:36pt;z-index:25205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E86EA2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6B059D">
                <v:shape id="_x0000_s2541" style="position:absolute;left:0;text-align:left;margin-left:91.8pt;margin-top:354.9pt;width:54pt;height:36pt;z-index:25205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444D96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C340EF">
                <v:shape id="_x0000_s2540" style="position:absolute;left:0;text-align:left;margin-left:94.25pt;margin-top:356pt;width:54pt;height:36pt;z-index:25205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293DDE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9EF60D">
                <v:shape id="_x0000_s2539" style="position:absolute;left:0;text-align:left;margin-left:85.05pt;margin-top:372.4pt;width:54pt;height:36pt;z-index:25205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599119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5239C5">
                <v:shape id="_x0000_s2538" style="position:absolute;left:0;text-align:left;margin-left:67.7pt;margin-top:344pt;width:37pt;height:36pt;z-index:25205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3B33FD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7F2DBA">
                <v:shape id="_x0000_s2537" style="position:absolute;left:0;text-align:left;margin-left:19.3pt;margin-top:425.45pt;width:54pt;height:36pt;z-index:25205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910CC0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0A3FD0">
                <v:shape id="_x0000_s2536" style="position:absolute;left:0;text-align:left;margin-left:25.15pt;margin-top:417.75pt;width:54pt;height:36pt;z-index:25205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A06145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3F0985">
                <v:shape id="_x0000_s2535" style="position:absolute;left:0;text-align:left;margin-left:26.75pt;margin-top:418.8pt;width:54pt;height:36pt;z-index:25206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F7BDF5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5D1000">
                <v:shape id="_x0000_s2534" style="position:absolute;left:0;text-align:left;margin-left:28.95pt;margin-top:414.4pt;width:54pt;height:36pt;z-index:25206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70499B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3BC449">
                <v:shape id="_x0000_s2533" style="position:absolute;left:0;text-align:left;margin-left:94.95pt;margin-top:426.2pt;width:54pt;height:36pt;z-index:25206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91C3B6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E6211F">
                <v:shape id="_x0000_s2532" style="position:absolute;left:0;text-align:left;margin-left:90.05pt;margin-top:440.85pt;width:54pt;height:36pt;z-index:25206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CFD865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91A52A">
                <v:shape id="_x0000_s2531" style="position:absolute;left:0;text-align:left;margin-left:82.85pt;margin-top:447.95pt;width:54pt;height:36pt;z-index:25206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E5A2D5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79FC52">
                <v:shape id="_x0000_s2530" style="position:absolute;left:0;text-align:left;margin-left:64.3pt;margin-top:424.15pt;width:37pt;height:36pt;z-index:25206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21542C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D1BB3F">
                <v:shape id="_x0000_s2529" style="position:absolute;left:0;text-align:left;margin-left:185.05pt;margin-top:336.2pt;width:54pt;height:36pt;z-index:25206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564D1D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09111D">
                <v:shape id="_x0000_s2528" style="position:absolute;left:0;text-align:left;margin-left:187pt;margin-top:337.25pt;width:54pt;height:36pt;z-index:25206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DD997F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E26C57">
                <v:shape id="_x0000_s2527" style="position:absolute;left:0;text-align:left;margin-left:185.95pt;margin-top:335.4pt;width:54pt;height:36pt;z-index:25206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B7AB27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63012D">
                <v:shape id="_x0000_s2526" style="position:absolute;left:0;text-align:left;margin-left:243.4pt;margin-top:327.1pt;width:54pt;height:36pt;z-index:25206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23972E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30DE56">
                <v:shape id="_x0000_s2525" style="position:absolute;left:0;text-align:left;margin-left:255.65pt;margin-top:346.3pt;width:54pt;height:36pt;z-index:25207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5249E4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CE4B8E">
                <v:shape id="_x0000_s2524" style="position:absolute;left:0;text-align:left;margin-left:244.8pt;margin-top:355.6pt;width:54pt;height:36pt;z-index:25207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D12E93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3556E8">
                <v:shape id="_x0000_s2523" style="position:absolute;left:0;text-align:left;margin-left:190.05pt;margin-top:359.3pt;width:54pt;height:36pt;z-index:25207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F0F301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53F7B1">
                <v:shape id="_x0000_s2522" style="position:absolute;left:0;text-align:left;margin-left:226.6pt;margin-top:336.2pt;width:37pt;height:36pt;z-index:25207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1F4438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52336B">
                <v:shape id="_x0000_s2521" style="position:absolute;left:0;text-align:left;margin-left:121.35pt;margin-top:376.55pt;width:54pt;height:36pt;z-index:25207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1F5086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8B5BD9">
                <v:shape id="_x0000_s2520" style="position:absolute;left:0;text-align:left;margin-left:180.2pt;margin-top:369.85pt;width:54pt;height:36pt;z-index:25207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827D06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4F74B8">
                <v:shape id="_x0000_s2519" style="position:absolute;left:0;text-align:left;margin-left:181.9pt;margin-top:372.45pt;width:54pt;height:36pt;z-index:25207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EA43BD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3D6500">
                <v:shape id="_x0000_s2518" style="position:absolute;left:0;text-align:left;margin-left:183.85pt;margin-top:371.2pt;width:54pt;height:36pt;z-index:25207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A15E1A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5886A5">
                <v:shape id="_x0000_s2517" style="position:absolute;left:0;text-align:left;margin-left:194.55pt;margin-top:387.45pt;width:54pt;height:36pt;z-index:25207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2CF85D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323305">
                <v:shape id="_x0000_s2516" style="position:absolute;left:0;text-align:left;margin-left:135.4pt;margin-top:397.35pt;width:54pt;height:36pt;z-index:25208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C035EA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DC20CF">
                <v:shape id="_x0000_s2515" style="position:absolute;left:0;text-align:left;margin-left:133.6pt;margin-top:395.05pt;width:54pt;height:36pt;z-index:25208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1C6154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E35E72">
                <v:shape id="_x0000_s2514" style="position:absolute;left:0;text-align:left;margin-left:125.95pt;margin-top:399.3pt;width:54pt;height:36pt;z-index:25208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307E78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AB0C90">
                <v:shape id="_x0000_s2513" style="position:absolute;left:0;text-align:left;margin-left:164.15pt;margin-top:377.6pt;width:37pt;height:36pt;z-index:25208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D3AE4F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0DBF49">
                <v:shape id="_x0000_s2512" style="position:absolute;left:0;text-align:left;margin-left:162.4pt;margin-top:445.95pt;width:54pt;height:36pt;z-index:25208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FE1D37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703E98">
                <v:shape id="_x0000_s2511" style="position:absolute;left:0;text-align:left;margin-left:215.1pt;margin-top:442.1pt;width:54pt;height:36pt;z-index:25208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1D2FCC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1E1659">
                <v:shape id="_x0000_s2510" style="position:absolute;left:0;text-align:left;margin-left:216.35pt;margin-top:443.6pt;width:54pt;height:36pt;z-index:25208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7601F4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4C38F6">
                <v:shape id="_x0000_s2509" style="position:absolute;left:0;text-align:left;margin-left:220.95pt;margin-top:440.85pt;width:54pt;height:36pt;z-index:25208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618E5A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320D09">
                <v:shape id="_x0000_s2508" style="position:absolute;left:0;text-align:left;margin-left:231.75pt;margin-top:457.8pt;width:54pt;height:36pt;z-index:25208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08EFF7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2AD9AD">
                <v:shape id="_x0000_s2507" style="position:absolute;left:0;text-align:left;margin-left:170.5pt;margin-top:468.7pt;width:54pt;height:36pt;z-index:25208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529469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ED9FA9">
                <v:shape id="_x0000_s2506" style="position:absolute;left:0;text-align:left;margin-left:167.4pt;margin-top:464pt;width:54pt;height:36pt;z-index:25209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F70338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12D9C1">
                <v:shape id="_x0000_s2505" style="position:absolute;left:0;text-align:left;margin-left:165.15pt;margin-top:465.25pt;width:54pt;height:36pt;z-index:25209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3EBCB5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38A644">
                <v:shape id="_x0000_s2504" style="position:absolute;left:0;text-align:left;margin-left:203.4pt;margin-top:447.8pt;width:37pt;height:36pt;z-index:25209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2A1F36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4F60C8">
                <v:shape id="_x0000_s2503" style="position:absolute;left:0;text-align:left;margin-left:171.4pt;margin-top:483.65pt;width:54pt;height:36pt;z-index:25209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AAD6A8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40D005">
                <v:shape id="_x0000_s2502" style="position:absolute;left:0;text-align:left;margin-left:176.35pt;margin-top:472.25pt;width:54pt;height:36pt;z-index:25209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5DEA2B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7910DA">
                <v:shape id="_x0000_s2501" style="position:absolute;left:0;text-align:left;margin-left:178.4pt;margin-top:473.25pt;width:54pt;height:36pt;z-index:25209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57CC5E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886E84">
                <v:shape id="_x0000_s2500" style="position:absolute;left:0;text-align:left;margin-left:179pt;margin-top:471.4pt;width:54pt;height:36pt;z-index:25209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6ECF37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0476FA">
                <v:shape id="_x0000_s2499" style="position:absolute;left:0;text-align:left;margin-left:238.45pt;margin-top:477.2pt;width:54pt;height:36pt;z-index:25209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269D05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55110F">
                <v:shape id="_x0000_s2498" style="position:absolute;left:0;text-align:left;margin-left:237.95pt;margin-top:478.8pt;width:54pt;height:36pt;z-index:25209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3E7B4F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7C6E27">
                <v:shape id="_x0000_s2497" style="position:absolute;left:0;text-align:left;margin-left:240.3pt;margin-top:479.7pt;width:54pt;height:36pt;z-index:25209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205074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9A91D4">
                <v:shape id="_x0000_s2496" style="position:absolute;left:0;text-align:left;margin-left:232.2pt;margin-top:500.35pt;width:54pt;height:36pt;z-index:25210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9751B8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D94CAE">
                <v:shape id="_x0000_s2495" style="position:absolute;left:0;text-align:left;margin-left:213.45pt;margin-top:478.8pt;width:37pt;height:36pt;z-index:25210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B07DCA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5F80CF">
                <v:shape id="_x0000_s2494" style="position:absolute;left:0;text-align:left;margin-left:198.65pt;margin-top:534.85pt;width:54pt;height:36pt;z-index:25210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EA07BE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DD579F">
                <v:shape id="_x0000_s2493" style="position:absolute;left:0;text-align:left;margin-left:205.2pt;margin-top:521.25pt;width:54pt;height:36pt;z-index:25210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054772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77411C">
                <v:shape id="_x0000_s2492" style="position:absolute;left:0;text-align:left;margin-left:267.35pt;margin-top:528.85pt;width:54pt;height:36pt;z-index:25210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5D2235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099A8C">
                <v:shape id="_x0000_s2491" style="position:absolute;left:0;text-align:left;margin-left:258.35pt;margin-top:551.95pt;width:54pt;height:36pt;z-index:25210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7B6116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7AE2B8">
                <v:shape id="_x0000_s2490" style="position:absolute;left:0;text-align:left;margin-left:240.55pt;margin-top:529.6pt;width:37pt;height:36pt;z-index:25210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A0EC26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58A256">
                <v:shape id="_x0000_s2489" style="position:absolute;left:0;text-align:left;margin-left:180.9pt;margin-top:571.75pt;width:54pt;height:36pt;z-index:25210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366C57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586987">
                <v:shape id="_x0000_s2488" style="position:absolute;left:0;text-align:left;margin-left:183.8pt;margin-top:562.25pt;width:54pt;height:36pt;z-index:25210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E1E7C3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D520EE">
                <v:shape id="_x0000_s2487" style="position:absolute;left:0;text-align:left;margin-left:190.55pt;margin-top:553.6pt;width:54pt;height:36pt;z-index:25210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958C7B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5D2FD7">
                <v:shape id="_x0000_s2486" style="position:absolute;left:0;text-align:left;margin-left:253.75pt;margin-top:562.75pt;width:54pt;height:36pt;z-index:25211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187DDC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011BBB">
                <v:shape id="_x0000_s2485" style="position:absolute;left:0;text-align:left;margin-left:251.15pt;margin-top:573.4pt;width:54pt;height:36pt;z-index:25211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B4185F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91997E">
                <v:shape id="_x0000_s2484" style="position:absolute;left:0;text-align:left;margin-left:240.8pt;margin-top:590.05pt;width:54pt;height:36pt;z-index:25211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7EBFF8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BA5855">
                <v:shape id="_x0000_s2483" style="position:absolute;left:0;text-align:left;margin-left:224.7pt;margin-top:564.85pt;width:37pt;height:36pt;z-index:25211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5F566E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DB9263">
                <v:shape id="_x0000_s2482" style="position:absolute;left:0;text-align:left;margin-left:406.45pt;margin-top:400.5pt;width:54pt;height:36pt;z-index:25211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62A150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8BD42E">
                <v:shape id="_x0000_s2481" style="position:absolute;left:0;text-align:left;margin-left:423.1pt;margin-top:407.35pt;width:54pt;height:36pt;z-index:25211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EB28C2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57B810">
                <v:shape id="_x0000_s2480" style="position:absolute;left:0;text-align:left;margin-left:417.45pt;margin-top:428.7pt;width:54pt;height:36pt;z-index:25211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5628BE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3CFF00">
                <v:shape id="_x0000_s2479" style="position:absolute;left:0;text-align:left;margin-left:351.8pt;margin-top:422.8pt;width:54pt;height:36pt;z-index:25211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C478EB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0F7DE3">
                <v:shape id="_x0000_s2478" style="position:absolute;left:0;text-align:left;margin-left:396.45pt;margin-top:408.1pt;width:37pt;height:36pt;z-index:25211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9D1221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5D625B">
                <v:shape id="_x0000_s2477" style="position:absolute;left:0;text-align:left;margin-left:403.7pt;margin-top:426.6pt;width:54pt;height:36pt;z-index:25212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A2375F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92FE52">
                <v:shape id="_x0000_s2476" style="position:absolute;left:0;text-align:left;margin-left:416.4pt;margin-top:431.6pt;width:54pt;height:36pt;z-index:25212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F3A6EE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3371A5">
                <v:shape id="_x0000_s2475" style="position:absolute;left:0;text-align:left;margin-left:416.1pt;margin-top:433.4pt;width:54pt;height:36pt;z-index:25212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026278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9BA953">
                <v:shape id="_x0000_s2474" style="position:absolute;left:0;text-align:left;margin-left:419.3pt;margin-top:434.1pt;width:54pt;height:36pt;z-index:25212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F0D26F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BB9B96">
                <v:shape id="_x0000_s2473" style="position:absolute;left:0;text-align:left;margin-left:415pt;margin-top:457.3pt;width:54pt;height:36pt;z-index:25212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C8F101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4C9970">
                <v:shape id="_x0000_s2472" style="position:absolute;left:0;text-align:left;margin-left:349.7pt;margin-top:453.2pt;width:54pt;height:36pt;z-index:25212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7910D6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A7569F">
                <v:shape id="_x0000_s2471" style="position:absolute;left:0;text-align:left;margin-left:350.65pt;margin-top:435.05pt;width:54pt;height:36pt;z-index:25212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53B362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B2F20B">
                <v:shape id="_x0000_s2470" style="position:absolute;left:0;text-align:left;margin-left:393.5pt;margin-top:435.65pt;width:37pt;height:36pt;z-index:25212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76BFBD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FC7980">
                <v:shape id="_x0000_s2469" style="position:absolute;left:0;text-align:left;margin-left:397.2pt;margin-top:453.95pt;width:54pt;height:36pt;z-index:25212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E3624A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CDCD64">
                <v:shape id="_x0000_s2468" style="position:absolute;left:0;text-align:left;margin-left:411.1pt;margin-top:458.95pt;width:54pt;height:36pt;z-index:25212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EF71CB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4D170B">
                <v:shape id="_x0000_s2467" style="position:absolute;left:0;text-align:left;margin-left:410.75pt;margin-top:460.7pt;width:54pt;height:36pt;z-index:25213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ED9183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79F729">
                <v:shape id="_x0000_s2466" style="position:absolute;left:0;text-align:left;margin-left:414.45pt;margin-top:461.35pt;width:54pt;height:36pt;z-index:25213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B24FD5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0BA49B">
                <v:shape id="_x0000_s2465" style="position:absolute;left:0;text-align:left;margin-left:410.45pt;margin-top:486.15pt;width:54pt;height:36pt;z-index:25213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0CFA81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B69770">
                <v:shape id="_x0000_s2464" style="position:absolute;left:0;text-align:left;margin-left:345.45pt;margin-top:482.85pt;width:54pt;height:36pt;z-index:25213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188EF1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DC8852">
                <v:shape id="_x0000_s2463" style="position:absolute;left:0;text-align:left;margin-left:348pt;margin-top:469.15pt;width:54pt;height:36pt;z-index:25213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E37908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666318">
                <v:shape id="_x0000_s2462" style="position:absolute;left:0;text-align:left;margin-left:345.55pt;margin-top:468.8pt;width:54pt;height:36pt;z-index:25213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39B432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F45721">
                <v:shape id="_x0000_s2461" style="position:absolute;left:0;text-align:left;margin-left:388.95pt;margin-top:463.8pt;width:37pt;height:36pt;z-index:25213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D924E3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BF4470">
                <v:shape id="_x0000_s2460" style="position:absolute;left:0;text-align:left;margin-left:384.45pt;margin-top:487.4pt;width:54pt;height:36pt;z-index:25213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F71C1E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B1400C">
                <v:shape id="_x0000_s2459" style="position:absolute;left:0;text-align:left;margin-left:407.3pt;margin-top:496.7pt;width:54pt;height:36pt;z-index:25213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EC6A14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F2F182">
                <v:shape id="_x0000_s2458" style="position:absolute;left:0;text-align:left;margin-left:405.65pt;margin-top:502.2pt;width:54pt;height:36pt;z-index:25213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AFC107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2810AC">
                <v:shape id="_x0000_s2457" style="position:absolute;left:0;text-align:left;margin-left:407.95pt;margin-top:502.9pt;width:54pt;height:36pt;z-index:25214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2C5F42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14677C">
                <v:shape id="_x0000_s2456" style="position:absolute;left:0;text-align:left;margin-left:402.8pt;margin-top:519.8pt;width:54pt;height:36pt;z-index:25214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3FF190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D2C116">
                <v:shape id="_x0000_s2455" style="position:absolute;left:0;text-align:left;margin-left:400.3pt;margin-top:518.85pt;width:54pt;height:36pt;z-index:25214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6DF1C9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4635F1">
                <v:shape id="_x0000_s2454" style="position:absolute;left:0;text-align:left;margin-left:397.35pt;margin-top:529.5pt;width:54pt;height:36pt;z-index:25214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3E3898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904D4B">
                <v:shape id="_x0000_s2453" style="position:absolute;left:0;text-align:left;margin-left:325.65pt;margin-top:521.25pt;width:54pt;height:36pt;z-index:25214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5409EE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F22211">
                <v:shape id="_x0000_s2452" style="position:absolute;left:0;text-align:left;margin-left:327.45pt;margin-top:514.8pt;width:54pt;height:36pt;z-index:25214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943946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11CEA1">
                <v:shape id="_x0000_s2451" style="position:absolute;left:0;text-align:left;margin-left:323.65pt;margin-top:513.4pt;width:54pt;height:36pt;z-index:25214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2B3B4C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30B1E9">
                <v:shape id="_x0000_s2450" style="position:absolute;left:0;text-align:left;margin-left:330.1pt;margin-top:493.3pt;width:54pt;height:36pt;z-index:25214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1E0B0E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25ECB2">
                <v:shape id="_x0000_s2449" style="position:absolute;left:0;text-align:left;margin-left:333.55pt;margin-top:494.15pt;width:54pt;height:36pt;z-index:25214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871180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F63337">
                <v:shape id="_x0000_s2448" style="position:absolute;left:0;text-align:left;margin-left:374.9pt;margin-top:501.9pt;width:37pt;height:36pt;z-index:25214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1F7A7C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17BAEC">
                <v:shape id="_x0000_s2447" style="position:absolute;left:0;text-align:left;margin-left:370.8pt;margin-top:531.85pt;width:54pt;height:36pt;z-index:25215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BF8CC5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6A9F77">
                <v:shape id="_x0000_s2446" style="position:absolute;left:0;text-align:left;margin-left:394.9pt;margin-top:542.7pt;width:54pt;height:36pt;z-index:25215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22848D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7466C1">
                <v:shape id="_x0000_s2445" style="position:absolute;left:0;text-align:left;margin-left:388.5pt;margin-top:561.5pt;width:54pt;height:36pt;z-index:25215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799588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96E1BE">
                <v:shape id="_x0000_s2444" style="position:absolute;left:0;text-align:left;margin-left:315.45pt;margin-top:551.4pt;width:54pt;height:36pt;z-index:25215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B1D3EA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5EF197">
                <v:shape id="_x0000_s2443" style="position:absolute;left:0;text-align:left;margin-left:364.2pt;margin-top:540.05pt;width:37pt;height:36pt;z-index:25215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A7CAAC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671735">
                <v:shape id="_x0000_s2442" style="position:absolute;left:0;text-align:left;margin-left:150.2pt;margin-top:359.05pt;width:54pt;height:36pt;z-index:25215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F3E018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F20E91">
                <v:shape id="_x0000_s2441" style="position:absolute;left:0;text-align:left;margin-left:208.25pt;margin-top:352.6pt;width:54pt;height:36pt;z-index:25215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6C00E2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25A100">
                <v:shape id="_x0000_s2440" style="position:absolute;left:0;text-align:left;margin-left:210.75pt;margin-top:356.35pt;width:54pt;height:36pt;z-index:25215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FCC043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9E4C0D">
                <v:shape id="_x0000_s2439" style="position:absolute;left:0;text-align:left;margin-left:212.3pt;margin-top:355.5pt;width:54pt;height:36pt;z-index:25215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911ACB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D85A67">
                <v:shape id="_x0000_s2438" style="position:absolute;left:0;text-align:left;margin-left:221.15pt;margin-top:369.55pt;width:54pt;height:36pt;z-index:25216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1F6ADC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10E66D">
                <v:shape id="_x0000_s2437" style="position:absolute;left:0;text-align:left;margin-left:219.85pt;margin-top:370.35pt;width:54pt;height:36pt;z-index:25216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AA8992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64C89A">
                <v:shape id="_x0000_s2436" style="position:absolute;left:0;text-align:left;margin-left:221.65pt;margin-top:373.55pt;width:54pt;height:36pt;z-index:25216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84F0B1" w14:textId="77777777" w:rsidR="00BF3739" w:rsidRDefault="00022C5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709017">
                <v:shape id="_x0000_s2435" style="position:absolute;left:0;text-align:left;margin-left:164.5pt;margin-top:382.05pt;width:54pt;height:36pt;z-index:25216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46D7C1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549B86">
                <v:shape id="_x0000_s2434" style="position:absolute;left:0;text-align:left;margin-left:162.5pt;margin-top:379.05pt;width:54pt;height:36pt;z-index:25216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9AA000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DF1D01">
                <v:shape id="_x0000_s2433" style="position:absolute;left:0;text-align:left;margin-left:155.9pt;margin-top:383.1pt;width:54pt;height:36pt;z-index:25216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E5CFA5" w14:textId="77777777" w:rsidR="00BF3739" w:rsidRDefault="00022C5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68611F">
                <v:shape id="_x0000_s2432" style="position:absolute;left:0;text-align:left;margin-left:192.15pt;margin-top:360.85pt;width:37pt;height:36pt;z-index:25216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4FBCAD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6286C1">
                <v:shape id="_x0000_s2431" style="position:absolute;left:0;text-align:left;margin-left:227.2pt;margin-top:347.8pt;width:37pt;height:36pt;z-index:25216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C08CE2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D85F32">
                <v:shape id="_x0000_s2430" style="position:absolute;left:0;text-align:left;margin-left:216.65pt;margin-top:429.85pt;width:37pt;height:36pt;z-index:25216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D43429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C8ED23">
                <v:shape id="_x0000_s2429" style="position:absolute;left:0;text-align:left;margin-left:226.65pt;margin-top:482.45pt;width:37pt;height:36pt;z-index:25216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ED86BB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3E27BE">
                <v:shape id="_x0000_s2428" style="position:absolute;left:0;text-align:left;margin-left:205.65pt;margin-top:514.6pt;width:37pt;height:36pt;z-index:25217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22BDC9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875732">
                <v:shape id="_x0000_s2427" style="position:absolute;left:0;text-align:left;margin-left:191.95pt;margin-top:550.7pt;width:37pt;height:36pt;z-index:25217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82A2F9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291BB1">
                <v:shape id="_x0000_s2426" style="position:absolute;left:0;text-align:left;margin-left:238.2pt;margin-top:526.5pt;width:37pt;height:36pt;z-index:25217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B826E6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1818F5">
                <v:shape id="_x0000_s2425" style="position:absolute;left:0;text-align:left;margin-left:224.6pt;margin-top:562.05pt;width:37pt;height:36pt;z-index:25217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D02B01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827008">
                <v:shape id="_x0000_s2424" style="position:absolute;left:0;text-align:left;margin-left:389.8pt;margin-top:356.45pt;width:43pt;height:36pt;z-index:25217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D0361F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10B4A8">
                <v:shape id="_x0000_s2423" style="position:absolute;left:0;text-align:left;margin-left:85.15pt;margin-top:357.65pt;width:31pt;height:36pt;z-index:25217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75D66B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EF4B07">
                <v:shape id="_x0000_s2422" style="position:absolute;left:0;text-align:left;margin-left:210.35pt;margin-top:114.05pt;width:37pt;height:36pt;z-index:25217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509C51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1E15A7">
                <v:shape id="_x0000_s2421" style="position:absolute;left:0;text-align:left;margin-left:97.95pt;margin-top:333.95pt;width:37pt;height:36pt;z-index:25217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BC980F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314D6F">
                <v:shape id="_x0000_s2420" style="position:absolute;left:0;text-align:left;margin-left:143.8pt;margin-top:76.4pt;width:37pt;height:36pt;z-index:25217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B23FC6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7463C7">
                <v:shape id="_x0000_s2419" style="position:absolute;left:0;text-align:left;margin-left:202.4pt;margin-top:369pt;width:37pt;height:36pt;z-index:25217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CBE207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24BBEF">
                <v:shape id="_x0000_s2418" style="position:absolute;left:0;text-align:left;margin-left:114pt;margin-top:294.85pt;width:31pt;height:36pt;z-index:25218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90E8E8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4A9638">
                <v:shape id="_x0000_s2417" style="position:absolute;left:0;text-align:left;margin-left:198.55pt;margin-top:287.7pt;width:37pt;height:36pt;z-index:25218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00518C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71A661">
                <v:shape id="_x0000_s2416" style="position:absolute;left:0;text-align:left;margin-left:231.7pt;margin-top:275.6pt;width:37pt;height:36pt;z-index:25218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00BC32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08AE62">
                <v:shape id="_x0000_s2415" style="position:absolute;left:0;text-align:left;margin-left:169.95pt;margin-top:308.5pt;width:37pt;height:36pt;z-index:25218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0B5313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16A298">
                <v:shape id="_x0000_s2414" style="position:absolute;left:0;text-align:left;margin-left:172.85pt;margin-top:379.7pt;width:31pt;height:36pt;z-index:25218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ECAEC1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687584">
                <v:shape id="_x0000_s2413" style="position:absolute;left:0;text-align:left;margin-left:44.65pt;margin-top:396.5pt;width:37pt;height:36pt;z-index:25218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6AF6E0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7109B2">
                <v:shape id="_x0000_s2412" style="position:absolute;left:0;text-align:left;margin-left:59.9pt;margin-top:393.3pt;width:37pt;height:36pt;z-index:25218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2B65A6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8DA2BE">
                <v:shape id="_x0000_s2411" style="position:absolute;left:0;text-align:left;margin-left:99.95pt;margin-top:320.25pt;width:37pt;height:36pt;z-index:25218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00256D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A92BE4">
                <v:shape id="_x0000_s2410" style="position:absolute;left:0;text-align:left;margin-left:292.3pt;margin-top:509.2pt;width:37pt;height:36pt;z-index:25218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A6A8C5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058DA3">
                <v:shape id="_x0000_s2409" style="position:absolute;left:0;text-align:left;margin-left:195.55pt;margin-top:231.5pt;width:37pt;height:36pt;z-index:25218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AA795D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178ED0">
                <v:shape id="_x0000_s2408" style="position:absolute;left:0;text-align:left;margin-left:165.7pt;margin-top:312.05pt;width:43pt;height:36pt;z-index:25219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BE47F8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CEB149">
                <v:shape id="_x0000_s2407" style="position:absolute;left:0;text-align:left;margin-left:189.45pt;margin-top:541.25pt;width:43pt;height:36pt;z-index:25219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9BC422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73EA68">
                <v:shape id="_x0000_s2406" style="position:absolute;left:0;text-align:left;margin-left:214.55pt;margin-top:515.85pt;width:43pt;height:36pt;z-index:25219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4BCC05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F443B0">
                <v:shape id="_x0000_s2405" style="position:absolute;left:0;text-align:left;margin-left:96.35pt;margin-top:290.8pt;width:37pt;height:36pt;z-index:25219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5086AF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D5A1B7">
                <v:shape id="_x0000_s2404" style="position:absolute;left:0;text-align:left;margin-left:197.3pt;margin-top:191.55pt;width:51pt;height:36pt;z-index:25219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D11D02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:52(1)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A996BD">
                <v:shape id="_x0000_s2403" style="position:absolute;left:0;text-align:left;margin-left:201.35pt;margin-top:167.95pt;width:51pt;height:36pt;z-index:25219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D5CE7A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:52(2)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089F68">
                <v:shape id="_x0000_s2402" style="position:absolute;left:0;text-align:left;margin-left:201.35pt;margin-top:151.45pt;width:51pt;height:36pt;z-index:25219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9649B6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:52(3)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D85550">
                <v:shape id="_x0000_s2401" style="position:absolute;left:0;text-align:left;margin-left:189.75pt;margin-top:136.9pt;width:51pt;height:36pt;z-index:25219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A86631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:52(4)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4DB38E">
                <v:shape id="_x0000_s2400" style="position:absolute;left:0;text-align:left;margin-left:172.9pt;margin-top:193.25pt;width:37pt;height:36pt;z-index:25219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3C4B4B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EE3217">
                <v:shape id="_x0000_s2399" style="position:absolute;left:0;text-align:left;margin-left:88.25pt;margin-top:322.95pt;width:37pt;height:36pt;z-index:25219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42B301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047E96">
                <v:shape id="_x0000_s2398" style="position:absolute;left:0;text-align:left;margin-left:201.6pt;margin-top:307.3pt;width:37pt;height:36pt;z-index:25220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9B2FD7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791F5B">
                <v:shape id="_x0000_s2397" style="position:absolute;left:0;text-align:left;margin-left:53.8pt;margin-top:372.15pt;width:37pt;height:36pt;z-index:25220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D7F2A5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B497E3">
                <v:shape id="_x0000_s2396" style="position:absolute;left:0;text-align:left;margin-left:43.5pt;margin-top:384.25pt;width:37pt;height:36pt;z-index:25220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461622" w14:textId="77777777" w:rsidR="00BF3739" w:rsidRDefault="00022C5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:81</w:t>
                        </w:r>
                      </w:p>
                    </w:txbxContent>
                  </v:textbox>
                </v:shape>
              </w:pict>
            </w:r>
          </w:p>
          <w:p w14:paraId="05E89AF3" w14:textId="77777777" w:rsidR="00022C50" w:rsidRPr="008C3E59" w:rsidRDefault="00022C50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3C031949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098B31D3" w14:textId="77777777" w:rsidR="00022C50" w:rsidRDefault="00022C50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2100</w:t>
            </w:r>
          </w:p>
        </w:tc>
      </w:tr>
    </w:tbl>
    <w:p w14:paraId="5DEDD0BF" w14:textId="77777777" w:rsidR="00022C50" w:rsidRPr="00312000" w:rsidRDefault="00022C50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52BA9427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25812F6E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76E1751" w14:textId="77777777" w:rsidR="00022C50" w:rsidRPr="00230DDF" w:rsidRDefault="00022C50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14:paraId="33702BF3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680560DB" w14:textId="77777777" w:rsidR="00022C50" w:rsidRPr="00230DDF" w:rsidRDefault="00022C5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31619FDB" w14:textId="77777777" w:rsidR="00022C50" w:rsidRPr="00230DDF" w:rsidRDefault="00022C5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093E566D" w14:textId="77777777" w:rsidR="00022C50" w:rsidRPr="00230DDF" w:rsidRDefault="00022C5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37863A1D" w14:textId="77777777" w:rsidR="00022C50" w:rsidRPr="00230DDF" w:rsidRDefault="00022C5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03CEF846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7152D2B4" w14:textId="77777777" w:rsidR="00022C50" w:rsidRPr="00230DDF" w:rsidRDefault="00022C5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116A43E5" w14:textId="77777777" w:rsidR="00022C50" w:rsidRPr="00230DDF" w:rsidRDefault="00022C5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34BB6F73" w14:textId="77777777" w:rsidR="00022C50" w:rsidRPr="00230DDF" w:rsidRDefault="00022C5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15AF5EA7" w14:textId="77777777" w:rsidR="00022C50" w:rsidRPr="00230DDF" w:rsidRDefault="00022C5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1F42CB23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36175379" w14:textId="77777777" w:rsidR="00022C50" w:rsidRPr="00230DDF" w:rsidRDefault="00022C5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37EA0BB8" w14:textId="77777777" w:rsidR="00022C50" w:rsidRPr="00F40298" w:rsidRDefault="00022C5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28D0659E" w14:textId="77777777" w:rsidR="00022C50" w:rsidRPr="00230DDF" w:rsidRDefault="00022C50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6A33B149" wp14:editId="5C2524D8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5DD714B8" w14:textId="77777777" w:rsidR="00022C50" w:rsidRPr="00F40298" w:rsidRDefault="00022C5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5F6C6FEF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6077AD98" w14:textId="77777777" w:rsidR="00022C50" w:rsidRPr="00F40298" w:rsidRDefault="00022C5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6A4B7CAE" w14:textId="77777777" w:rsidR="00022C50" w:rsidRPr="00F40298" w:rsidRDefault="00022C50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CFAFE98" w14:textId="77777777" w:rsidR="00022C50" w:rsidRPr="00230DDF" w:rsidRDefault="00022C50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7405EFD2" w14:textId="77777777" w:rsidR="00022C50" w:rsidRDefault="00022C5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22CE4CFE" w14:textId="77777777" w:rsidR="00022C50" w:rsidRPr="00230DDF" w:rsidRDefault="00022C5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35CA1BEA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5E0EFE7C" w14:textId="77777777" w:rsidR="00022C50" w:rsidRPr="00230DDF" w:rsidRDefault="00022C50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0045D303" w14:textId="77777777" w:rsidR="00022C50" w:rsidRPr="00F40298" w:rsidRDefault="00022C5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1BCC627" w14:textId="77777777" w:rsidR="00022C50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8035ED1">
                      <v:line id="_x0000_s2394" style="position:absolute;left:0;text-align:left;flip:y;z-index:252219392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20A7228" w14:textId="77777777" w:rsidR="00022C50" w:rsidRPr="00230DDF" w:rsidRDefault="00022C50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27B89B47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259DB290" w14:textId="77777777" w:rsidR="00022C50" w:rsidRPr="00230DDF" w:rsidRDefault="00022C50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D8001A" w14:textId="77777777" w:rsidR="00022C50" w:rsidRPr="00F40298" w:rsidRDefault="00022C5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88AB5A" w14:textId="77777777" w:rsidR="00022C50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459446D">
                      <v:line id="_x0000_s2369" style="position:absolute;left:0;text-align:left;flip:y;z-index:252204032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228797" w14:textId="77777777" w:rsidR="00022C50" w:rsidRPr="00230DDF" w:rsidRDefault="00022C5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17AC21BE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29AA16" w14:textId="77777777" w:rsidR="00022C50" w:rsidRPr="00100A99" w:rsidRDefault="00022C5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6F1025" w14:textId="77777777" w:rsidR="00022C50" w:rsidRPr="00100A99" w:rsidRDefault="00022C5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4CB228D" w14:textId="77777777" w:rsidR="00022C50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FA2F4E4">
                      <v:oval id="_x0000_s2370" style="position:absolute;left:0;text-align:left;margin-left:0;margin-top:2.15pt;width:4.25pt;height:4.25pt;z-index:25220505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7FF93D28" w14:textId="77777777" w:rsidR="00022C50" w:rsidRPr="00230DDF" w:rsidRDefault="00022C5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595EBCE7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973364" w14:textId="77777777" w:rsidR="00022C50" w:rsidRPr="00100A99" w:rsidRDefault="00022C5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9B5419" w14:textId="77777777" w:rsidR="00022C50" w:rsidRPr="00100A99" w:rsidRDefault="00022C5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41F63BF1" w14:textId="77777777" w:rsidR="00022C50" w:rsidRPr="00230DDF" w:rsidRDefault="00022C50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2999D33A" wp14:editId="0D49306A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1E6665DE" w14:textId="77777777" w:rsidR="00022C50" w:rsidRPr="00100A99" w:rsidRDefault="00022C5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1A81B526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81E028" w14:textId="77777777" w:rsidR="00022C50" w:rsidRPr="00100A99" w:rsidRDefault="00022C5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812A22" w14:textId="77777777" w:rsidR="00022C50" w:rsidRPr="00100A99" w:rsidRDefault="00022C50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3A3EC1" w14:textId="77777777" w:rsidR="00022C50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BD30BE7">
                      <v:rect id="_x0000_s2371" style="position:absolute;left:0;text-align:left;margin-left:39.9pt;margin-top:9.2pt;width:8.5pt;height:8.5pt;z-index:25220608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865B3D" w14:textId="77777777" w:rsidR="00022C50" w:rsidRDefault="00022C5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5B6706EE" w14:textId="77777777" w:rsidR="00022C50" w:rsidRPr="00230DDF" w:rsidRDefault="00022C5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1128EAA1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7D0F40BA" w14:textId="77777777" w:rsidR="00022C50" w:rsidRPr="00230DDF" w:rsidRDefault="00022C50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331C2D" w14:textId="77777777" w:rsidR="00022C50" w:rsidRPr="00100A99" w:rsidRDefault="00022C50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CCC6E2" w14:textId="77777777" w:rsidR="00022C50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A7C7C00">
                      <v:oval id="_x0000_s2372" style="position:absolute;left:0;text-align:left;margin-left:39.9pt;margin-top:12.7pt;width:8.5pt;height:8.5pt;z-index:252207104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F6B275" w14:textId="77777777" w:rsidR="00022C50" w:rsidRPr="00230DDF" w:rsidRDefault="00022C50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621AF755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69BDD7D6" w14:textId="77777777" w:rsidR="00022C50" w:rsidRPr="00100A99" w:rsidRDefault="00022C50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30E132C" w14:textId="77777777" w:rsidR="00022C50" w:rsidRPr="00100A99" w:rsidRDefault="00022C50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3E023E13" w14:textId="77777777" w:rsidR="00022C50" w:rsidRPr="00313936" w:rsidRDefault="00022C50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7714367E" w14:textId="77777777" w:rsidR="00022C50" w:rsidRDefault="00022C50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5D7B6693" w14:textId="77777777" w:rsidR="00022C50" w:rsidRPr="00313936" w:rsidRDefault="00022C50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5D45334C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3F8F613A" w14:textId="77777777" w:rsidR="00022C50" w:rsidRPr="00BF6242" w:rsidRDefault="00022C50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7A91D6BE" w14:textId="77777777" w:rsidR="00022C50" w:rsidRPr="00100A99" w:rsidRDefault="00022C5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47E82DB6" w14:textId="77777777" w:rsidR="00022C50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4ADF919">
                      <v:line id="_x0000_s2395" style="position:absolute;left:0;text-align:left;flip:y;z-index:252220416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312E6E2B" w14:textId="77777777" w:rsidR="00022C50" w:rsidRPr="00100A99" w:rsidRDefault="00022C50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2708D978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42CDD5FB" w14:textId="77777777" w:rsidR="00022C50" w:rsidRPr="00100A99" w:rsidRDefault="00022C50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6D96E32F" w14:textId="77777777" w:rsidR="00022C50" w:rsidRPr="00100A99" w:rsidRDefault="00022C5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0967C95" w14:textId="77777777" w:rsidR="00022C50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139F98A">
                      <v:line id="_x0000_s2374" style="position:absolute;left:0;text-align:left;flip:y;z-index:252208128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3836395F" w14:textId="77777777" w:rsidR="00022C50" w:rsidRDefault="00022C50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1343B1CE" w14:textId="77777777" w:rsidR="00022C50" w:rsidRPr="00100A99" w:rsidRDefault="00022C5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0DC90F5E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198B9BD3" w14:textId="77777777" w:rsidR="00022C50" w:rsidRPr="00100A99" w:rsidRDefault="00022C50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BE5AF38" w14:textId="77777777" w:rsidR="00022C50" w:rsidRPr="00100A99" w:rsidRDefault="00022C5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57FA859" w14:textId="77777777" w:rsidR="00022C50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8270B95">
                      <v:line id="_x0000_s2375" style="position:absolute;left:0;text-align:left;flip:y;z-index:252209152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1D6A303B" w14:textId="77777777" w:rsidR="00022C50" w:rsidRPr="00100A99" w:rsidRDefault="00022C5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7DA787F3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755F4B02" w14:textId="77777777" w:rsidR="00022C50" w:rsidRPr="00100A99" w:rsidRDefault="00022C50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63CD7EF7" w14:textId="77777777" w:rsidR="00022C50" w:rsidRPr="00100A99" w:rsidRDefault="00022C5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D8CB1A8" w14:textId="77777777" w:rsidR="00022C50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CF4350F">
                      <v:line id="_x0000_s2376" style="position:absolute;left:0;text-align:left;flip:y;z-index:252210176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79885165" w14:textId="77777777" w:rsidR="00022C50" w:rsidRPr="00100A99" w:rsidRDefault="00022C5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4163CB7F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1F1763A6" w14:textId="77777777" w:rsidR="00022C50" w:rsidRPr="00100A99" w:rsidRDefault="00022C50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56A035" w14:textId="77777777" w:rsidR="00022C50" w:rsidRPr="00100A99" w:rsidRDefault="00022C5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4D0758" w14:textId="77777777" w:rsidR="00022C50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FA469CC">
                      <v:line id="_x0000_s2377" style="position:absolute;left:0;text-align:left;flip:y;z-index:252211200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1F78A3" w14:textId="77777777" w:rsidR="00022C50" w:rsidRPr="00100A99" w:rsidRDefault="00022C5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17E18663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2C82AF83" w14:textId="77777777" w:rsidR="00022C50" w:rsidRPr="00100A99" w:rsidRDefault="00022C50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940F68" w14:textId="77777777" w:rsidR="00022C50" w:rsidRPr="00100A99" w:rsidRDefault="00022C5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1FC1F4" w14:textId="77777777" w:rsidR="00022C50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17B9FF0">
                      <v:line id="_x0000_s2378" style="position:absolute;left:0;text-align:left;flip:y;z-index:252212224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6077D2" w14:textId="77777777" w:rsidR="00022C50" w:rsidRPr="00100A99" w:rsidRDefault="00022C5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764A52F9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ED484D" w14:textId="77777777" w:rsidR="00022C50" w:rsidRPr="00100A99" w:rsidRDefault="00022C5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FB7EA0" w14:textId="77777777" w:rsidR="00022C50" w:rsidRPr="000E07F5" w:rsidRDefault="00022C5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3592FF" w14:textId="77777777" w:rsidR="00022C50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EB37229">
                      <v:oval id="_x0000_s2379" style="position:absolute;left:0;text-align:left;margin-left:0;margin-top:5.35pt;width:2.85pt;height:2.85pt;z-index:25221324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55166E" w14:textId="77777777" w:rsidR="00022C50" w:rsidRPr="00230DDF" w:rsidRDefault="00022C5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3F695CEF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1C5E1292" w14:textId="77777777" w:rsidR="00022C50" w:rsidRDefault="00022C5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5FFB251B" w14:textId="77777777" w:rsidR="00022C50" w:rsidRPr="000E07F5" w:rsidRDefault="00022C5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40CB743F" w14:textId="77777777" w:rsidR="00022C50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552F5CAB">
                      <v:group id="_x0000_s2391" style="position:absolute;left:0;text-align:left;margin-left:36.1pt;margin-top:8.5pt;width:17.05pt;height:14.35pt;z-index:252218368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392" type="#_x0000_t5" style="position:absolute;left:5831;top:5884;width:170;height:170"/>
                        <v:oval id="_x0000_s2393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8375CE4" w14:textId="77777777" w:rsidR="00022C50" w:rsidRDefault="00022C5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5EF38605" w14:textId="77777777" w:rsidR="00022C50" w:rsidRPr="00230DDF" w:rsidRDefault="00022C5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1014E50B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481F24F9" w14:textId="77777777" w:rsidR="00022C50" w:rsidRPr="00230DDF" w:rsidRDefault="00022C50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6DDA50BA" w14:textId="77777777" w:rsidR="00022C50" w:rsidRPr="00230DDF" w:rsidRDefault="00022C50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B57DB77" w14:textId="77777777" w:rsidR="00022C50" w:rsidRPr="00230DDF" w:rsidRDefault="00022C50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248B53A7" w14:textId="77777777" w:rsidR="00022C50" w:rsidRPr="00230DDF" w:rsidRDefault="00022C50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36F32778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0CA39364" w14:textId="77777777" w:rsidR="00022C50" w:rsidRPr="00230DDF" w:rsidRDefault="00022C50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7A5A263C" w14:textId="77777777" w:rsidR="00022C50" w:rsidRPr="00230DDF" w:rsidRDefault="00022C50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F79D3DD" w14:textId="77777777" w:rsidR="00022C50" w:rsidRPr="00230DDF" w:rsidRDefault="00000000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1502FACB">
                      <v:group id="_x0000_s2383" style="position:absolute;left:0;text-align:left;margin-left:39.5pt;margin-top:8.55pt;width:9.25pt;height:9.25pt;z-index:252214272;mso-position-horizontal-relative:text;mso-position-vertical-relative:text" coordorigin="6314,5187" coordsize="170,170">
                        <v:rect id="_x0000_s2384" style="position:absolute;left:6314;top:5187;width:170;height:170"/>
                        <v:oval id="_x0000_s2385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2FC1C018" w14:textId="77777777" w:rsidR="00022C50" w:rsidRPr="00230DDF" w:rsidRDefault="00022C50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32F3115B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3DFCC3" w14:textId="77777777" w:rsidR="00022C50" w:rsidRPr="000E07F5" w:rsidRDefault="00022C5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169A55" w14:textId="77777777" w:rsidR="00022C50" w:rsidRDefault="00022C5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602B9262" w14:textId="77777777" w:rsidR="00022C50" w:rsidRPr="000E07F5" w:rsidRDefault="00022C50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9B9BD6" w14:textId="77777777" w:rsidR="00022C50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2E5BFC16">
                      <v:group id="_x0000_s2386" style="position:absolute;left:0;text-align:left;margin-left:0;margin-top:5.3pt;width:6.05pt;height:6.05pt;z-index:252215296;mso-position-horizontal:center;mso-position-horizontal-relative:text;mso-position-vertical-relative:text" coordorigin="6125,5701" coordsize="57,57">
                        <v:oval id="_x0000_s2387" style="position:absolute;left:6125;top:5701;width:57;height:57"/>
                        <v:oval id="_x0000_s2388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B6193D" w14:textId="77777777" w:rsidR="00022C50" w:rsidRPr="00230DDF" w:rsidRDefault="00022C5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464C146C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ED9285" w14:textId="77777777" w:rsidR="00022C50" w:rsidRPr="000E07F5" w:rsidRDefault="00022C5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1AD695" w14:textId="77777777" w:rsidR="00022C50" w:rsidRPr="000E07F5" w:rsidRDefault="00022C5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A6B292" w14:textId="77777777" w:rsidR="00022C50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9E2B6A1">
                      <v:line id="_x0000_s2389" style="position:absolute;left:0;text-align:left;flip:y;z-index:252216320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1D7DD5" w14:textId="77777777" w:rsidR="00022C50" w:rsidRDefault="00022C5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2E712959" w14:textId="77777777" w:rsidR="00022C50" w:rsidRPr="00230DDF" w:rsidRDefault="00022C5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7B87AB90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B84BF2" w14:textId="77777777" w:rsidR="00022C50" w:rsidRPr="000E07F5" w:rsidRDefault="00022C5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468584" w14:textId="77777777" w:rsidR="00022C50" w:rsidRPr="000E07F5" w:rsidRDefault="00022C5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7CE383" w14:textId="77777777" w:rsidR="00022C50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98501C7">
                      <v:line id="_x0000_s2390" style="position:absolute;left:0;text-align:left;flip:y;z-index:252217344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30C1CD" w14:textId="77777777" w:rsidR="00022C50" w:rsidRPr="00230DDF" w:rsidRDefault="00022C5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1ECDA834" w14:textId="77777777" w:rsidR="00022C50" w:rsidRPr="005B4876" w:rsidRDefault="00022C50" w:rsidP="00D45A64">
            <w:pPr>
              <w:jc w:val="center"/>
            </w:pPr>
          </w:p>
        </w:tc>
      </w:tr>
    </w:tbl>
    <w:p w14:paraId="5AD27E06" w14:textId="77777777" w:rsidR="00022C50" w:rsidRDefault="00022C50"/>
    <w:sectPr w:rsidR="00022C50" w:rsidSect="0017709C">
      <w:footerReference w:type="even" r:id="rId13"/>
      <w:footerReference w:type="default" r:id="rId14"/>
      <w:pgSz w:w="11906" w:h="16838" w:code="9"/>
      <w:pgMar w:top="1134" w:right="567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3953F" w14:textId="77777777" w:rsidR="00B60D68" w:rsidRDefault="00B60D68">
      <w:r>
        <w:separator/>
      </w:r>
    </w:p>
  </w:endnote>
  <w:endnote w:type="continuationSeparator" w:id="0">
    <w:p w14:paraId="538D4077" w14:textId="77777777" w:rsidR="00B60D68" w:rsidRDefault="00B6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5D53A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C1DB93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9FA6" w14:textId="77777777" w:rsidR="008D51C3" w:rsidRDefault="00022C50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5392F2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B7E2E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72F0F" w14:textId="77777777" w:rsidR="00B60D68" w:rsidRDefault="00B60D68">
      <w:r>
        <w:separator/>
      </w:r>
    </w:p>
  </w:footnote>
  <w:footnote w:type="continuationSeparator" w:id="0">
    <w:p w14:paraId="667099D6" w14:textId="77777777" w:rsidR="00B60D68" w:rsidRDefault="00B60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25A71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755786629">
    <w:abstractNumId w:val="32"/>
  </w:num>
  <w:num w:numId="2" w16cid:durableId="1133408579">
    <w:abstractNumId w:val="28"/>
  </w:num>
  <w:num w:numId="3" w16cid:durableId="1482885577">
    <w:abstractNumId w:val="38"/>
  </w:num>
  <w:num w:numId="4" w16cid:durableId="1677805132">
    <w:abstractNumId w:val="15"/>
  </w:num>
  <w:num w:numId="5" w16cid:durableId="152184314">
    <w:abstractNumId w:val="12"/>
  </w:num>
  <w:num w:numId="6" w16cid:durableId="983200251">
    <w:abstractNumId w:val="27"/>
  </w:num>
  <w:num w:numId="7" w16cid:durableId="1971129392">
    <w:abstractNumId w:val="17"/>
  </w:num>
  <w:num w:numId="8" w16cid:durableId="675838554">
    <w:abstractNumId w:val="42"/>
  </w:num>
  <w:num w:numId="9" w16cid:durableId="656227417">
    <w:abstractNumId w:val="7"/>
  </w:num>
  <w:num w:numId="10" w16cid:durableId="2144493941">
    <w:abstractNumId w:val="1"/>
  </w:num>
  <w:num w:numId="11" w16cid:durableId="82917280">
    <w:abstractNumId w:val="13"/>
  </w:num>
  <w:num w:numId="12" w16cid:durableId="1769230518">
    <w:abstractNumId w:val="30"/>
  </w:num>
  <w:num w:numId="13" w16cid:durableId="2000688537">
    <w:abstractNumId w:val="24"/>
  </w:num>
  <w:num w:numId="14" w16cid:durableId="1256935151">
    <w:abstractNumId w:val="31"/>
  </w:num>
  <w:num w:numId="15" w16cid:durableId="1778598718">
    <w:abstractNumId w:val="5"/>
  </w:num>
  <w:num w:numId="16" w16cid:durableId="1954704281">
    <w:abstractNumId w:val="35"/>
  </w:num>
  <w:num w:numId="17" w16cid:durableId="1537542047">
    <w:abstractNumId w:val="0"/>
  </w:num>
  <w:num w:numId="18" w16cid:durableId="1935358913">
    <w:abstractNumId w:val="39"/>
  </w:num>
  <w:num w:numId="19" w16cid:durableId="1113668362">
    <w:abstractNumId w:val="10"/>
  </w:num>
  <w:num w:numId="20" w16cid:durableId="374232086">
    <w:abstractNumId w:val="4"/>
  </w:num>
  <w:num w:numId="21" w16cid:durableId="1070884649">
    <w:abstractNumId w:val="37"/>
  </w:num>
  <w:num w:numId="22" w16cid:durableId="1201169891">
    <w:abstractNumId w:val="11"/>
  </w:num>
  <w:num w:numId="23" w16cid:durableId="1204714063">
    <w:abstractNumId w:val="33"/>
  </w:num>
  <w:num w:numId="24" w16cid:durableId="1942495326">
    <w:abstractNumId w:val="21"/>
  </w:num>
  <w:num w:numId="25" w16cid:durableId="1379165542">
    <w:abstractNumId w:val="2"/>
  </w:num>
  <w:num w:numId="26" w16cid:durableId="139075713">
    <w:abstractNumId w:val="22"/>
  </w:num>
  <w:num w:numId="27" w16cid:durableId="1436485221">
    <w:abstractNumId w:val="44"/>
  </w:num>
  <w:num w:numId="28" w16cid:durableId="2014603267">
    <w:abstractNumId w:val="29"/>
  </w:num>
  <w:num w:numId="29" w16cid:durableId="1414887206">
    <w:abstractNumId w:val="36"/>
  </w:num>
  <w:num w:numId="30" w16cid:durableId="1245339010">
    <w:abstractNumId w:val="14"/>
  </w:num>
  <w:num w:numId="31" w16cid:durableId="395512362">
    <w:abstractNumId w:val="6"/>
  </w:num>
  <w:num w:numId="32" w16cid:durableId="1260872214">
    <w:abstractNumId w:val="8"/>
  </w:num>
  <w:num w:numId="33" w16cid:durableId="736779962">
    <w:abstractNumId w:val="26"/>
  </w:num>
  <w:num w:numId="34" w16cid:durableId="433939977">
    <w:abstractNumId w:val="18"/>
  </w:num>
  <w:num w:numId="35" w16cid:durableId="851067489">
    <w:abstractNumId w:val="19"/>
  </w:num>
  <w:num w:numId="36" w16cid:durableId="1994289070">
    <w:abstractNumId w:val="23"/>
  </w:num>
  <w:num w:numId="37" w16cid:durableId="128018863">
    <w:abstractNumId w:val="3"/>
  </w:num>
  <w:num w:numId="38" w16cid:durableId="838468297">
    <w:abstractNumId w:val="9"/>
  </w:num>
  <w:num w:numId="39" w16cid:durableId="1648707999">
    <w:abstractNumId w:val="25"/>
  </w:num>
  <w:num w:numId="40" w16cid:durableId="1325621860">
    <w:abstractNumId w:val="43"/>
  </w:num>
  <w:num w:numId="41" w16cid:durableId="2078626929">
    <w:abstractNumId w:val="43"/>
    <w:lvlOverride w:ilvl="0">
      <w:startOverride w:val="1"/>
    </w:lvlOverride>
  </w:num>
  <w:num w:numId="42" w16cid:durableId="1082798793">
    <w:abstractNumId w:val="43"/>
    <w:lvlOverride w:ilvl="0">
      <w:startOverride w:val="1"/>
    </w:lvlOverride>
  </w:num>
  <w:num w:numId="43" w16cid:durableId="1912081792">
    <w:abstractNumId w:val="43"/>
    <w:lvlOverride w:ilvl="0">
      <w:startOverride w:val="1"/>
    </w:lvlOverride>
  </w:num>
  <w:num w:numId="44" w16cid:durableId="1984196067">
    <w:abstractNumId w:val="16"/>
  </w:num>
  <w:num w:numId="45" w16cid:durableId="1612472097">
    <w:abstractNumId w:val="20"/>
  </w:num>
  <w:num w:numId="46" w16cid:durableId="697118575">
    <w:abstractNumId w:val="41"/>
  </w:num>
  <w:num w:numId="47" w16cid:durableId="898632786">
    <w:abstractNumId w:val="40"/>
  </w:num>
  <w:num w:numId="48" w16cid:durableId="7617439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4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22C50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61736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9F40A4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0D68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BF3739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475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7581E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78"/>
    <o:shapelayout v:ext="edit">
      <o:idmap v:ext="edit" data="2,3"/>
    </o:shapelayout>
  </w:shapeDefaults>
  <w:decimalSymbol w:val=","/>
  <w:listSeparator w:val=";"/>
  <w14:docId w14:val="6EBC3B0B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1</TotalTime>
  <Pages>1</Pages>
  <Words>14604</Words>
  <Characters>83249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97658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4</cp:revision>
  <cp:lastPrinted>2024-06-18T11:57:00Z</cp:lastPrinted>
  <dcterms:created xsi:type="dcterms:W3CDTF">2024-06-06T09:07:00Z</dcterms:created>
  <dcterms:modified xsi:type="dcterms:W3CDTF">2024-06-18T11:58:00Z</dcterms:modified>
</cp:coreProperties>
</file>