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D68D565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61DB9AB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58D5BC02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F82B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1861DB8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A6E4C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5543A0C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EF9F5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60:27:0060341</w:t>
            </w:r>
          </w:p>
          <w:p w14:paraId="0237E4E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8BED7B8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3A712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D6D64BF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FF249FA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669B6" w14:textId="1F25A10C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5B1B4697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CD42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03408A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73CCDE8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2B3EBA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B649CF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DE5AEA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F69319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1A0B5F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D728B0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E4D008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C846F4D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06FE420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8F6E3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D3D9482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FAEBAB5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C59983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72880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6818AB5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430FDB3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4DE7C79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B2EA97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328EA0F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659EAB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98133E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4C1CA7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2A19952B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15513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05D822B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7C4F3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8AEF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29EB040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AD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B2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18C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36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6F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AC5B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EFDF15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73B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0D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C1C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FB6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8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41F35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869E0B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1FB20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FE7FD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BB3F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B33E6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КУВИ-001/2024-5269827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6CE58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AF5C0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DBE4CE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DEAF7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E19B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C23E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AC3F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EBB8D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DC94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06FC012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82928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5E29BF3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832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60:27:0060341. Комплексные кадастровые работы проводятся на основании Кадастрового плана территории № КУВИ-001/2024-5269827 от 09.01.2024 г. предоставленного заказчиком Комплексных кадастровых работ.</w:t>
            </w:r>
          </w:p>
          <w:p w14:paraId="632743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4566D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2BD6B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27D372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8 объектов капитального строительства, исправлены реестровые ошибки в отношении 2 земельных участков и 1 объекта капитального строительства.</w:t>
            </w:r>
          </w:p>
        </w:tc>
      </w:tr>
      <w:tr w:rsidR="00F33511" w:rsidRPr="004A75A7" w14:paraId="537CA62B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5C253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E8654D2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FAC6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1BC1D3D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0CEE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E1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BBA5447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EDB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31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DC06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C02D8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985EC03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0298AF73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611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E1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563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04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16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2DF99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D2A0A64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17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4F0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DB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A05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11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37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63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76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82FAE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7076E3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728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4F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9FD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D3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9E2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2ED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68D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4B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3581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3B680D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C9B4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EC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25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687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CB1E6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43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39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2B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42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5151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E26953B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9E3D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6231F21B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7E86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31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953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A469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E422AF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FF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7B7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41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4371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1A5BD4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766BB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102C1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7866E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1102D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03079F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5C27B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6C4AC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EAAF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70747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0F62C00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464FB" w14:textId="77777777" w:rsidR="00035E0C" w:rsidRPr="00EB43A2" w:rsidRDefault="006A7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F5494A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6CE9DC" w14:textId="77777777" w:rsidR="006A7E63" w:rsidRPr="00E30EC3" w:rsidRDefault="006A7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lastRenderedPageBreak/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60:27:0060341:4</w:t>
            </w:r>
          </w:p>
        </w:tc>
      </w:tr>
      <w:tr w:rsidR="00105FDF" w:rsidRPr="00EB43A2" w14:paraId="1A45E651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D7D4EA" w14:textId="77777777" w:rsidR="006A7E63" w:rsidRPr="003603C1" w:rsidRDefault="006A7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0FCD5B" w14:textId="77777777" w:rsidR="006A7E63" w:rsidRPr="00A868BD" w:rsidRDefault="006A7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4D2D34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A16521" w14:textId="77777777" w:rsidR="006A7E63" w:rsidRPr="008417BF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333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78EEB" w14:textId="77777777" w:rsidR="006A7E63" w:rsidRPr="008417BF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29CB9" w14:textId="77777777" w:rsidR="006A7E63" w:rsidRPr="00A9191B" w:rsidRDefault="006A7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5F32665" w14:textId="77777777" w:rsidR="006A7E63" w:rsidRPr="008417BF" w:rsidRDefault="006A7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4CB95" w14:textId="77777777" w:rsidR="006A7E63" w:rsidRPr="00E35930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85D752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FFC421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319" w14:textId="77777777" w:rsidR="006A7E63" w:rsidRPr="008417BF" w:rsidRDefault="006A7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26E6" w14:textId="77777777" w:rsidR="006A7E63" w:rsidRPr="008417BF" w:rsidRDefault="006A7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EFD9A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D1B1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0377C" w14:textId="77777777" w:rsidR="006A7E63" w:rsidRPr="00E35930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F649FD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27BE" w14:textId="77777777" w:rsidR="006A7E63" w:rsidRPr="00EB43A2" w:rsidRDefault="006A7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2B4" w14:textId="77777777" w:rsidR="006A7E63" w:rsidRPr="00EB43A2" w:rsidRDefault="006A7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372" w14:textId="77777777" w:rsidR="006A7E63" w:rsidRPr="00EB43A2" w:rsidRDefault="006A7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75F" w14:textId="77777777" w:rsidR="006A7E63" w:rsidRPr="00EB43A2" w:rsidRDefault="006A7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1F" w14:textId="77777777" w:rsidR="006A7E63" w:rsidRPr="00EB43A2" w:rsidRDefault="006A7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6695" w14:textId="77777777" w:rsidR="006A7E63" w:rsidRPr="00EB43A2" w:rsidRDefault="006A7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3C7E" w14:textId="77777777" w:rsidR="006A7E63" w:rsidRPr="00EB43A2" w:rsidRDefault="006A7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B89DC" w14:textId="77777777" w:rsidR="006A7E63" w:rsidRPr="00E35930" w:rsidRDefault="006A7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D1335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58DD" w14:textId="77777777" w:rsidR="006A7E63" w:rsidRPr="00EB43A2" w:rsidRDefault="006A7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FC0" w14:textId="77777777" w:rsidR="006A7E63" w:rsidRPr="00EB43A2" w:rsidRDefault="006A7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DF1" w14:textId="77777777" w:rsidR="006A7E63" w:rsidRPr="00EB43A2" w:rsidRDefault="006A7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48D" w14:textId="77777777" w:rsidR="006A7E63" w:rsidRPr="00EB43A2" w:rsidRDefault="006A7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B35" w14:textId="77777777" w:rsidR="006A7E63" w:rsidRPr="00EB43A2" w:rsidRDefault="006A7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03FB" w14:textId="77777777" w:rsidR="006A7E63" w:rsidRPr="00EB43A2" w:rsidRDefault="006A7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43E" w14:textId="77777777" w:rsidR="006A7E63" w:rsidRPr="005B4FA1" w:rsidRDefault="006A7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B7A57" w14:textId="77777777" w:rsidR="006A7E63" w:rsidRPr="005B4FA1" w:rsidRDefault="006A7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4489F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BABB5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897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0E5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45E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501247.61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650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1273857.01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E92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A21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99DD3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D64EF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2FC54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0D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501247.36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4A6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1273857.53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2C2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501247.36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022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1273857.53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32A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9A9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70558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0899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D04CB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93F9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501246.78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216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1273858.13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C88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501246.78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5BE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1273858.13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8ED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9D6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13A5C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DEB1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E6D40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C43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501243.50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247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1273868.89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72C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501243.50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BEF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1273868.89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22E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497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578F9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0A9E7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B8D08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3B2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501234.04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874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1273899.93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3E0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501234.04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88E2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1273899.93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E24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554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8A0B8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37BB1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D2898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D5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339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4C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501220.32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7B9F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1273893.22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A5A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E47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52A61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3F519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1DBE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96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501211.84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30A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1273888.20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676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501211.84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98D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1273888.20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E93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D0C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F88C8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ECC1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9440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83C8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501223.58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06C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1273846.69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750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501223.58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700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1273846.69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B04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4793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89444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1188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B328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7E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93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05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501236.70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8DF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1273851.56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919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81C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9A6D2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90F4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6CCC9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A8F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83C3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94C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501237.00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36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1273851.15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A39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B76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C2DAB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A52EC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2FE66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84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501247.61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05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1273857.01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542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501247.61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69A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1273857.01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B4D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0D5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43645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31421E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4F913" w14:textId="77777777" w:rsidR="006A7E63" w:rsidRPr="00666D74" w:rsidRDefault="006A7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60:27:0060341:4</w:t>
            </w:r>
          </w:p>
        </w:tc>
      </w:tr>
      <w:tr w:rsidR="00590258" w:rsidRPr="00666D74" w14:paraId="067B9DA1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53FC8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C396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8027E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84940A" w14:textId="77777777" w:rsidR="006A7E63" w:rsidRDefault="006A7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62FE546" w14:textId="77777777" w:rsidR="006A7E63" w:rsidRPr="00666D74" w:rsidRDefault="006A7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C39237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AD758" w14:textId="77777777" w:rsidR="006A7E63" w:rsidRPr="00590258" w:rsidRDefault="006A7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B19" w14:textId="77777777" w:rsidR="006A7E63" w:rsidRPr="00590258" w:rsidRDefault="006A7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6003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55F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0BC6B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37B1D0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2A130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C2D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56BE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9F0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2B309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E9911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45815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656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77B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C8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E66C3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4DE791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19FC8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23C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4D3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20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CA18E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28C43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90DAD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BE9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6C0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AED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48482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00888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86BA4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7A8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A26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0FDC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C2C69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33766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31284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983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BF9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0F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B3D16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BE5F8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1CED8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94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2B6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0A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322A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D7D0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2C795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26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F25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936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8C69A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E8B80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E12D5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ADF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085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A30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95BEE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5709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8435A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BA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15A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692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BC6D0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6C2A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1A21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F9A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039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CD47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DC5DA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D97A8C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F8540" w14:textId="77777777" w:rsidR="006A7E63" w:rsidRPr="00590258" w:rsidRDefault="006A7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60:27:0060341:4</w:t>
            </w:r>
          </w:p>
        </w:tc>
      </w:tr>
      <w:tr w:rsidR="00EB43A2" w:rsidRPr="00666D74" w14:paraId="1E54A9C2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29BE" w14:textId="77777777" w:rsidR="006A7E63" w:rsidRPr="00666D74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1CE3" w14:textId="77777777" w:rsidR="006A7E63" w:rsidRPr="00B1242C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91983" w14:textId="77777777" w:rsidR="006A7E63" w:rsidRPr="00B1242C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E3256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1FF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829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C4C2C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FA41E9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FA0BD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9D7" w14:textId="77777777" w:rsidR="006A7E63" w:rsidRPr="00B1242C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5DC60" w14:textId="77777777" w:rsidR="006A7E63" w:rsidRPr="00B1242C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D499A5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6B79D" w14:textId="77777777" w:rsidR="006A7E63" w:rsidRPr="00B1242C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C851" w14:textId="77777777" w:rsidR="006A7E63" w:rsidRPr="00E70CD1" w:rsidRDefault="006A7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7B3CD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Псковская область, Псков г, Земельная ул, 13 д</w:t>
            </w:r>
          </w:p>
        </w:tc>
      </w:tr>
      <w:tr w:rsidR="00E70CD1" w:rsidRPr="004A75A7" w14:paraId="14E850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3A1EC" w14:textId="77777777" w:rsidR="006A7E63" w:rsidRPr="00CE1DAD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727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01D13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393243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3B6CD" w14:textId="77777777" w:rsidR="006A7E63" w:rsidRPr="006360A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32A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2910B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1123 кв.м ± 6.97 кв.м</w:t>
            </w:r>
          </w:p>
        </w:tc>
      </w:tr>
      <w:tr w:rsidR="00E70CD1" w:rsidRPr="004A75A7" w14:paraId="2E0543F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14E49" w14:textId="77777777" w:rsidR="006A7E63" w:rsidRPr="006360A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D79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E4475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√1123 * √((1 + 1.49²)/(2 * 1.49)) = 6.97</w:t>
            </w:r>
          </w:p>
        </w:tc>
      </w:tr>
      <w:tr w:rsidR="00E70CD1" w:rsidRPr="004A75A7" w14:paraId="3A194C5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D90E2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761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E36CE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125273E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24E5D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ECB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6D913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 кв.м</w:t>
            </w:r>
          </w:p>
        </w:tc>
      </w:tr>
      <w:tr w:rsidR="00E70CD1" w:rsidRPr="004A75A7" w14:paraId="00E6ACB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497F9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A06" w14:textId="77777777" w:rsidR="006A7E63" w:rsidRPr="00E70CD1" w:rsidRDefault="006A7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14C95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493B07F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AF86F9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D95C5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881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0FC36" w14:textId="77777777" w:rsidR="006A7E63" w:rsidRPr="006360AC" w:rsidRDefault="006A7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6912AF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DFB19" w14:textId="77777777" w:rsidR="006A7E63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8F8" w14:textId="77777777" w:rsidR="006A7E63" w:rsidRPr="006360AC" w:rsidRDefault="006A7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42160" w14:textId="77777777" w:rsidR="006A7E63" w:rsidRPr="00AF1B59" w:rsidRDefault="006A7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BB7526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9ACA2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C19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59C3B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60:27:0060341:14</w:t>
            </w:r>
          </w:p>
        </w:tc>
      </w:tr>
      <w:tr w:rsidR="00AF1B59" w:rsidRPr="004A75A7" w14:paraId="3234A25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4ADB" w14:textId="77777777" w:rsidR="006A7E63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7CB1" w14:textId="77777777" w:rsidR="006A7E63" w:rsidRPr="00DC26F1" w:rsidRDefault="006A7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95091" w14:textId="77777777" w:rsidR="006A7E63" w:rsidRPr="00DC26F1" w:rsidRDefault="006A7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DC754D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44D161" w14:textId="77777777" w:rsidR="006A7E63" w:rsidRPr="008030E7" w:rsidRDefault="006A7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212DAF" w14:textId="77777777" w:rsidR="006A7E63" w:rsidRPr="008030E7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27C4C" w14:textId="77777777" w:rsidR="006A7E63" w:rsidRPr="008030E7" w:rsidRDefault="006A7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F8C21AB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0E7ECB" w14:textId="77777777" w:rsidR="006A7E63" w:rsidRDefault="006A7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7E22FE8B" w14:textId="77777777" w:rsidR="006A7E63" w:rsidRPr="00CD1C19" w:rsidRDefault="006A7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60:27:0060341:4</w:t>
            </w:r>
          </w:p>
        </w:tc>
      </w:tr>
      <w:tr w:rsidR="006360AC" w:rsidRPr="004A75A7" w14:paraId="0107BBF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46AAC" w14:textId="77777777" w:rsidR="006A7E63" w:rsidRPr="006360AC" w:rsidRDefault="006A7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AD2241" w14:textId="77777777" w:rsidR="006A7E63" w:rsidRPr="00F70DBD" w:rsidRDefault="006A7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60:27:0060341:4 площадь земельного участка составила 1123 кв.м. Площадь земельного участка увеличилась на 123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60:27:0060341:14.</w:t>
            </w:r>
          </w:p>
        </w:tc>
      </w:tr>
      <w:tr w:rsidR="00035E0C" w:rsidRPr="00EB43A2" w14:paraId="5B7C6F0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25D27" w14:textId="77777777" w:rsidR="00035E0C" w:rsidRPr="00EB43A2" w:rsidRDefault="006A7E6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796A90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BBED97" w14:textId="77777777" w:rsidR="006A7E63" w:rsidRPr="00E30EC3" w:rsidRDefault="006A7E6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lastRenderedPageBreak/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60:27:0060341:10</w:t>
            </w:r>
          </w:p>
        </w:tc>
      </w:tr>
      <w:tr w:rsidR="00105FDF" w:rsidRPr="00EB43A2" w14:paraId="0F2F57BD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E0207A" w14:textId="77777777" w:rsidR="006A7E63" w:rsidRPr="003603C1" w:rsidRDefault="006A7E6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AD08B" w14:textId="77777777" w:rsidR="006A7E63" w:rsidRPr="00A868BD" w:rsidRDefault="006A7E6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3CED16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45AF13" w14:textId="77777777" w:rsidR="006A7E63" w:rsidRPr="008417BF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3555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CD804" w14:textId="77777777" w:rsidR="006A7E63" w:rsidRPr="008417BF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FEFF" w14:textId="77777777" w:rsidR="006A7E63" w:rsidRPr="00A9191B" w:rsidRDefault="006A7E6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1BE6BE8" w14:textId="77777777" w:rsidR="006A7E63" w:rsidRPr="008417BF" w:rsidRDefault="006A7E6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E7301" w14:textId="77777777" w:rsidR="006A7E63" w:rsidRPr="00E35930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2C82E5E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43D60D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9B4" w14:textId="77777777" w:rsidR="006A7E63" w:rsidRPr="008417BF" w:rsidRDefault="006A7E6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C515" w14:textId="77777777" w:rsidR="006A7E63" w:rsidRPr="008417BF" w:rsidRDefault="006A7E6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99689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F2CA" w14:textId="77777777" w:rsidR="006A7E63" w:rsidRPr="008417BF" w:rsidRDefault="006A7E6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F143D" w14:textId="77777777" w:rsidR="006A7E63" w:rsidRPr="00E35930" w:rsidRDefault="006A7E6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4EFCFE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D8F" w14:textId="77777777" w:rsidR="006A7E63" w:rsidRPr="00EB43A2" w:rsidRDefault="006A7E6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F84" w14:textId="77777777" w:rsidR="006A7E63" w:rsidRPr="00EB43A2" w:rsidRDefault="006A7E6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07A" w14:textId="77777777" w:rsidR="006A7E63" w:rsidRPr="00EB43A2" w:rsidRDefault="006A7E6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62C" w14:textId="77777777" w:rsidR="006A7E63" w:rsidRPr="00EB43A2" w:rsidRDefault="006A7E6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543" w14:textId="77777777" w:rsidR="006A7E63" w:rsidRPr="00EB43A2" w:rsidRDefault="006A7E6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590" w14:textId="77777777" w:rsidR="006A7E63" w:rsidRPr="00EB43A2" w:rsidRDefault="006A7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3DF5" w14:textId="77777777" w:rsidR="006A7E63" w:rsidRPr="00EB43A2" w:rsidRDefault="006A7E6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AC621" w14:textId="77777777" w:rsidR="006A7E63" w:rsidRPr="00E35930" w:rsidRDefault="006A7E6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64D09F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5AF" w14:textId="77777777" w:rsidR="006A7E63" w:rsidRPr="00EB43A2" w:rsidRDefault="006A7E6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DD0" w14:textId="77777777" w:rsidR="006A7E63" w:rsidRPr="00EB43A2" w:rsidRDefault="006A7E6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C56" w14:textId="77777777" w:rsidR="006A7E63" w:rsidRPr="00EB43A2" w:rsidRDefault="006A7E6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1F1D" w14:textId="77777777" w:rsidR="006A7E63" w:rsidRPr="00EB43A2" w:rsidRDefault="006A7E6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5647" w14:textId="77777777" w:rsidR="006A7E63" w:rsidRPr="00EB43A2" w:rsidRDefault="006A7E6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B38" w14:textId="77777777" w:rsidR="006A7E63" w:rsidRPr="00EB43A2" w:rsidRDefault="006A7E6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ECB2" w14:textId="77777777" w:rsidR="006A7E63" w:rsidRPr="005B4FA1" w:rsidRDefault="006A7E6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D6233" w14:textId="77777777" w:rsidR="006A7E63" w:rsidRPr="005B4FA1" w:rsidRDefault="006A7E6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A844F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4B8A7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9A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E82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E9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DFE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1273802.10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BEB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D9F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4E223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31A2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270F4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BD5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501096.21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74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1273802.71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4C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501096.21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10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1273802.71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1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793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FF549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9454BC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184B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A96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501097.29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B8FC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1273827.99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534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501097.29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492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1273827.99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639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2CF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C21B1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A4E0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81DC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B82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501098.18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E43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1273848.99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77C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501098.18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D0A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1273848.99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CED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733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476F7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6DED7A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70155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3B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E6B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C6D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501079.78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C3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1273848.95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C63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F52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D3249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73404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450A0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8FC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3B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B7C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501077.16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A50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1273847.95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7B5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FDD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F8DE4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582EA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63643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162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EFB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FFB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501072.55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021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1273836.38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AED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02B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402B2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7552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3455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D2F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5D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531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501068.83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4B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1273822.11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015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349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389AB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56E9D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E533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940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56C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A6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501068.54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79A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1273820.08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9B9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B76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632FA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D373C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A3B22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DB5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107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CD4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501070.13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8F33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1273817.46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DBA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F7B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235B6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B17F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CE836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0CB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B48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355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501074.15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D5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1273812.65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6F0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833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BC5D6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E34B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82CA1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A7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A9E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E1B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501084.72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2B47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1273801.60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28D8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F71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50E53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3DF8ED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B67FF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8F0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49D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211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501087.45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782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1273800.57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E31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115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F2FF4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7A07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88B5A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814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60B" w14:textId="77777777" w:rsidR="006A7E63" w:rsidRPr="00590258" w:rsidRDefault="006A7E6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6AB9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501096.20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62B" w14:textId="77777777" w:rsidR="006A7E63" w:rsidRDefault="006A7E63" w:rsidP="008F4E28">
            <w:pPr>
              <w:spacing w:before="120" w:after="120"/>
            </w:pPr>
            <w:r w:rsidRPr="009067AB">
              <w:rPr>
                <w:lang w:val="en-US"/>
              </w:rPr>
              <w:t>1273802.10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D18" w14:textId="77777777" w:rsidR="006A7E63" w:rsidRPr="00737280" w:rsidRDefault="006A7E6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3A8" w14:textId="77777777" w:rsidR="006A7E63" w:rsidRPr="00737280" w:rsidRDefault="006A7E6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BB7E1" w14:textId="77777777" w:rsidR="006A7E63" w:rsidRPr="000333FE" w:rsidRDefault="006A7E6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60315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CA502" w14:textId="77777777" w:rsidR="006A7E63" w:rsidRPr="00666D74" w:rsidRDefault="006A7E6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60:27:0060341:10</w:t>
            </w:r>
          </w:p>
        </w:tc>
      </w:tr>
      <w:tr w:rsidR="00590258" w:rsidRPr="00666D74" w14:paraId="2D911F68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FEB7C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9DE5E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B2C2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6AAAED" w14:textId="77777777" w:rsidR="006A7E63" w:rsidRDefault="006A7E6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12BEF89" w14:textId="77777777" w:rsidR="006A7E63" w:rsidRPr="00666D74" w:rsidRDefault="006A7E6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EDB7FD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E9AF2" w14:textId="77777777" w:rsidR="006A7E63" w:rsidRPr="00590258" w:rsidRDefault="006A7E6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F84D" w14:textId="77777777" w:rsidR="006A7E63" w:rsidRPr="00590258" w:rsidRDefault="006A7E6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944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F0A1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842E8" w14:textId="77777777" w:rsidR="006A7E63" w:rsidRPr="00590258" w:rsidRDefault="006A7E6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0B8C1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458D6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DBA3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A82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573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3E018" w14:textId="77777777" w:rsidR="006A7E63" w:rsidRPr="00666D74" w:rsidRDefault="006A7E6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D6CCC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4C7C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1A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127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979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70FFA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DB445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B4CF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6C6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DA0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8D8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7C884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8E64E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76946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00F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9D2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3DF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37FE6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0016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1132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1D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F9A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2C6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DC8DF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E9B3B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E11C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F9C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F3C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F949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E5338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24735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2D52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E49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D55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32B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18192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644196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8A386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A5A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44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196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030FC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0C2F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E4BF1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51D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70D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C6F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B4893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4364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3BEBE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9FD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603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FC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852F6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B871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97134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824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7E2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D2A4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EB9BD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E80E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8617E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EFA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E7D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12A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42690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10D1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7A457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EF0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9527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DC74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DF51A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6C43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86431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1D2" w14:textId="77777777" w:rsidR="006A7E63" w:rsidRPr="00590258" w:rsidRDefault="006A7E6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411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6E8" w14:textId="77777777" w:rsidR="006A7E63" w:rsidRDefault="006A7E6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E36E2" w14:textId="77777777" w:rsidR="006A7E63" w:rsidRPr="005B4FA1" w:rsidRDefault="006A7E6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8628B6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5B308D" w14:textId="77777777" w:rsidR="006A7E63" w:rsidRPr="00590258" w:rsidRDefault="006A7E6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60:27:0060341:10</w:t>
            </w:r>
          </w:p>
        </w:tc>
      </w:tr>
      <w:tr w:rsidR="00EB43A2" w:rsidRPr="00666D74" w14:paraId="6B2C962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E9F" w14:textId="77777777" w:rsidR="006A7E63" w:rsidRPr="00666D74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1D35" w14:textId="77777777" w:rsidR="006A7E63" w:rsidRPr="00B1242C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52A82" w14:textId="77777777" w:rsidR="006A7E63" w:rsidRPr="00B1242C" w:rsidRDefault="006A7E6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02635E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BA67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BFAF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6743D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D9029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FC958" w14:textId="77777777" w:rsidR="006A7E63" w:rsidRPr="00B1242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5AA" w14:textId="77777777" w:rsidR="006A7E63" w:rsidRPr="00B1242C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DA56E" w14:textId="77777777" w:rsidR="006A7E63" w:rsidRPr="00B1242C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04C999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3CB7C" w14:textId="77777777" w:rsidR="006A7E63" w:rsidRPr="00B1242C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63D" w14:textId="77777777" w:rsidR="006A7E63" w:rsidRPr="00E70CD1" w:rsidRDefault="006A7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D651B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Ипподромная ул, 76 д</w:t>
            </w:r>
          </w:p>
        </w:tc>
      </w:tr>
      <w:tr w:rsidR="00E70CD1" w:rsidRPr="004A75A7" w14:paraId="29B8E59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C4AEF" w14:textId="77777777" w:rsidR="006A7E63" w:rsidRPr="00CE1DAD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4F2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014C0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D2E950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D8609" w14:textId="77777777" w:rsidR="006A7E63" w:rsidRPr="006360A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47A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91B07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1106 кв.м ± 7.04 кв.м</w:t>
            </w:r>
          </w:p>
        </w:tc>
      </w:tr>
      <w:tr w:rsidR="00E70CD1" w:rsidRPr="004A75A7" w14:paraId="2C48423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77A24" w14:textId="77777777" w:rsidR="006A7E63" w:rsidRPr="006360AC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00D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9FEFF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√1106 * √((1 + 1.63²)/(2 * 1.63)) = 7.04</w:t>
            </w:r>
          </w:p>
        </w:tc>
      </w:tr>
      <w:tr w:rsidR="00E70CD1" w:rsidRPr="004A75A7" w14:paraId="60CDB88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23AE8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630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7A550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955</w:t>
            </w:r>
          </w:p>
        </w:tc>
      </w:tr>
      <w:tr w:rsidR="00E70CD1" w:rsidRPr="004A75A7" w14:paraId="3D55FCA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D751A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0A9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7618B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151 кв.м</w:t>
            </w:r>
          </w:p>
        </w:tc>
      </w:tr>
      <w:tr w:rsidR="00E70CD1" w:rsidRPr="004A75A7" w14:paraId="6AB609B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A1631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E2" w14:textId="77777777" w:rsidR="006A7E63" w:rsidRPr="00E70CD1" w:rsidRDefault="006A7E6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136E6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CA4008D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75AEB48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0CD36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EE1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3748C" w14:textId="77777777" w:rsidR="006A7E63" w:rsidRPr="006360AC" w:rsidRDefault="006A7E6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F5C108C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133D8" w14:textId="77777777" w:rsidR="006A7E63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E11" w14:textId="77777777" w:rsidR="006A7E63" w:rsidRPr="006360AC" w:rsidRDefault="006A7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FBABF" w14:textId="77777777" w:rsidR="006A7E63" w:rsidRPr="00AF1B59" w:rsidRDefault="006A7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DD98A4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3988F" w14:textId="77777777" w:rsidR="006A7E63" w:rsidRPr="00E70CD1" w:rsidRDefault="006A7E6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DA7" w14:textId="77777777" w:rsidR="006A7E63" w:rsidRPr="00E70CD1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70222" w14:textId="77777777" w:rsidR="006A7E63" w:rsidRDefault="006A7E6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60:27:0060341:12</w:t>
            </w:r>
          </w:p>
        </w:tc>
      </w:tr>
      <w:tr w:rsidR="00AF1B59" w:rsidRPr="004A75A7" w14:paraId="0F547F8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9800F" w14:textId="77777777" w:rsidR="006A7E63" w:rsidRDefault="006A7E6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BE0" w14:textId="77777777" w:rsidR="006A7E63" w:rsidRPr="00DC26F1" w:rsidRDefault="006A7E6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CF4B4" w14:textId="77777777" w:rsidR="006A7E63" w:rsidRPr="00DC26F1" w:rsidRDefault="006A7E6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lastRenderedPageBreak/>
              <w:t xml:space="preserve">Земли (земельные участки) </w:t>
            </w:r>
            <w:r w:rsidRPr="00DC26F1">
              <w:rPr>
                <w:lang w:val="en-US"/>
              </w:rPr>
              <w:lastRenderedPageBreak/>
              <w:t>общего пользования</w:t>
            </w:r>
          </w:p>
        </w:tc>
      </w:tr>
      <w:tr w:rsidR="00E70CD1" w:rsidRPr="004A75A7" w14:paraId="0CDFC4D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ADF5C0" w14:textId="77777777" w:rsidR="006A7E63" w:rsidRPr="008030E7" w:rsidRDefault="006A7E6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9A310" w14:textId="77777777" w:rsidR="006A7E63" w:rsidRPr="008030E7" w:rsidRDefault="006A7E6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B16E43" w14:textId="77777777" w:rsidR="006A7E63" w:rsidRPr="008030E7" w:rsidRDefault="006A7E6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8F524B6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8EAD3D" w14:textId="77777777" w:rsidR="006A7E63" w:rsidRDefault="006A7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F98EE28" w14:textId="77777777" w:rsidR="006A7E63" w:rsidRPr="00CD1C19" w:rsidRDefault="006A7E6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60:27:0060341:10</w:t>
            </w:r>
          </w:p>
        </w:tc>
      </w:tr>
      <w:tr w:rsidR="006360AC" w:rsidRPr="004A75A7" w14:paraId="4AC0CAC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8E2C16" w14:textId="77777777" w:rsidR="006A7E63" w:rsidRPr="006360AC" w:rsidRDefault="006A7E6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3E3D42" w14:textId="77777777" w:rsidR="006A7E63" w:rsidRPr="00F70DBD" w:rsidRDefault="006A7E6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60:27:0060341:10 площадь земельного участка составила 1106 кв.м. Площадь земельного участка увеличилась на 151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60:27:0060341:12.</w:t>
            </w:r>
          </w:p>
        </w:tc>
      </w:tr>
      <w:tr w:rsidR="00035E0C" w:rsidRPr="00B634EE" w14:paraId="21C260D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0A1F7" w14:textId="77777777" w:rsidR="00035E0C" w:rsidRPr="00B634EE" w:rsidRDefault="006A7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054325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AD9D9" w14:textId="77777777" w:rsidR="006A7E63" w:rsidRPr="00BF41B4" w:rsidRDefault="006A7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60:27:0060341:7</w:t>
            </w:r>
          </w:p>
        </w:tc>
      </w:tr>
      <w:tr w:rsidR="001D786B" w:rsidRPr="00DF5913" w14:paraId="3B96FA4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1B617B" w14:textId="77777777" w:rsidR="006A7E63" w:rsidRPr="001D786B" w:rsidRDefault="006A7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A77A8E3" w14:textId="77777777" w:rsidR="006A7E63" w:rsidRPr="001D786B" w:rsidRDefault="006A7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5D94F1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0D8D7B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6EC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E514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055E7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DC3B3D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FFD7A0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BC7E4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78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5BB2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19F77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F965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472FB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944B3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71EE" w14:textId="77777777" w:rsidR="006A7E63" w:rsidRPr="00EB43A2" w:rsidRDefault="006A7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5F3" w14:textId="77777777" w:rsidR="006A7E63" w:rsidRPr="00EB43A2" w:rsidRDefault="006A7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7D8" w14:textId="77777777" w:rsidR="006A7E63" w:rsidRPr="00EB43A2" w:rsidRDefault="006A7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13E" w14:textId="77777777" w:rsidR="006A7E63" w:rsidRPr="00EB43A2" w:rsidRDefault="006A7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018" w14:textId="77777777" w:rsidR="006A7E63" w:rsidRPr="00EB43A2" w:rsidRDefault="006A7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D7E1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771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F48AF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300AF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7E4" w14:textId="77777777" w:rsidR="006A7E63" w:rsidRPr="00EB43A2" w:rsidRDefault="006A7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BC08" w14:textId="77777777" w:rsidR="006A7E63" w:rsidRPr="00EB43A2" w:rsidRDefault="006A7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4F75" w14:textId="77777777" w:rsidR="006A7E63" w:rsidRPr="00EB43A2" w:rsidRDefault="006A7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F919" w14:textId="77777777" w:rsidR="006A7E63" w:rsidRPr="00EB43A2" w:rsidRDefault="006A7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366" w14:textId="77777777" w:rsidR="006A7E63" w:rsidRPr="00EB43A2" w:rsidRDefault="006A7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62F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9E1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0F982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32D73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E0D8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DD2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DE5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452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501176.94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0C6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9D75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DD1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EBC5F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8D2C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F6B2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C7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92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1273868.70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95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501164.72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3D4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1273868.70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435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D714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EDB3B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C99B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DD16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14C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501140.60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73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1273858.83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10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501140.60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BC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1273858.83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5F8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02E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66A51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8E26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B541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59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</w:t>
            </w:r>
            <w:r>
              <w:rPr>
                <w:lang w:val="en-US"/>
              </w:rPr>
              <w:lastRenderedPageBreak/>
              <w:t>6.79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52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12738</w:t>
            </w:r>
            <w:r>
              <w:rPr>
                <w:lang w:val="en-US"/>
              </w:rPr>
              <w:lastRenderedPageBreak/>
              <w:t>37.55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8CE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50114</w:t>
            </w:r>
            <w:r w:rsidRPr="009067AB">
              <w:rPr>
                <w:lang w:val="en-US"/>
              </w:rPr>
              <w:lastRenderedPageBreak/>
              <w:t>6.79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A4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12738</w:t>
            </w:r>
            <w:r w:rsidRPr="009067AB">
              <w:rPr>
                <w:lang w:val="en-US"/>
              </w:rPr>
              <w:lastRenderedPageBreak/>
              <w:t>37.55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B0BC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CB0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DA775" w14:textId="77777777" w:rsidR="006A7E63" w:rsidRDefault="006A7E63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B6387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5AF5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06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21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A0C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501147.18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CD56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7F5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211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1DBA1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8BB1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7B0C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EE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49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9F2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7665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D20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374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DEB61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63C8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8E76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2A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97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7B7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501148.70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BF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1273825.38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80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136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BFB47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24F0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FE46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165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B632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23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82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D87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C18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2F31A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AEE8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0359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6C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86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DA8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A9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8BD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19F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2E4C4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D915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AAF0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A3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31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1D3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501176.94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35C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3BE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942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9E5FE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60ACFF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178309" w14:textId="77777777" w:rsidR="006A7E63" w:rsidRPr="00443290" w:rsidRDefault="006A7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60:27:0060341:7</w:t>
            </w:r>
          </w:p>
        </w:tc>
      </w:tr>
      <w:tr w:rsidR="00590258" w:rsidRPr="00DF5913" w14:paraId="0BF603A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89BC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2C5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D7DF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F6325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0FB448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110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5B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46B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B12D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AB69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0E8A4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791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576B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35F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2A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F89DD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D98C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F115D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D6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9B5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FF3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183C8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178E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0A1A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AD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2FE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75EA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F825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10C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A867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BA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C8F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0E8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5EEA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2599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74B8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2B9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C5B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5A5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31E1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CCFF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CA0C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46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A5B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26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AB05F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D237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FC90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24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77D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4204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517F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72AF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7465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AD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808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125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22B45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6841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9815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9D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B278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A0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37BFD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82D7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DD6C8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5C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387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E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EB282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7CC939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105EA" w14:textId="77777777" w:rsidR="006A7E63" w:rsidRPr="000049CC" w:rsidRDefault="006A7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60:27:0060341:7</w:t>
            </w:r>
          </w:p>
        </w:tc>
      </w:tr>
      <w:tr w:rsidR="00EB43A2" w:rsidRPr="00590258" w14:paraId="364A34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7AAF4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FF8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531F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EDEF67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024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9D7F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1D18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ADD3A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1FA57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9D8B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1B157" w14:textId="77777777" w:rsidR="006A7E63" w:rsidRPr="003C4580" w:rsidRDefault="006A7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F4EF1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0E624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00F" w14:textId="77777777" w:rsidR="006A7E63" w:rsidRPr="006A3E83" w:rsidRDefault="006A7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B4863" w14:textId="77777777" w:rsidR="006A7E63" w:rsidRPr="002E34DF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7 д</w:t>
            </w:r>
          </w:p>
        </w:tc>
      </w:tr>
      <w:tr w:rsidR="002E34DF" w:rsidRPr="004A75A7" w14:paraId="513203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5C349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79D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DD1AE" w14:textId="77777777" w:rsidR="006A7E63" w:rsidRPr="002E34DF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2E18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24EC6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B23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65A2C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1102 кв.м ± 6.78 кв.м</w:t>
            </w:r>
          </w:p>
        </w:tc>
      </w:tr>
      <w:tr w:rsidR="002E34DF" w:rsidRPr="004A75A7" w14:paraId="576A6A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F1ADB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F0E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6781B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√1102 * √((1 + 1.34²)/(2 * 1.34)) = 6.78</w:t>
            </w:r>
          </w:p>
        </w:tc>
      </w:tr>
      <w:tr w:rsidR="002E34DF" w:rsidRPr="004A75A7" w14:paraId="39D8C8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A9C79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088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83B54" w14:textId="77777777" w:rsidR="006A7E63" w:rsidRPr="00942F16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1096</w:t>
            </w:r>
          </w:p>
        </w:tc>
      </w:tr>
      <w:tr w:rsidR="00942F16" w:rsidRPr="004A75A7" w14:paraId="59458A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695EB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DC0" w14:textId="77777777" w:rsidR="006A7E63" w:rsidRPr="00942F16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7BF60" w14:textId="77777777" w:rsidR="006A7E63" w:rsidRPr="00942F16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580AFBF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CA5E1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59C" w14:textId="77777777" w:rsidR="006A7E63" w:rsidRPr="00942F16" w:rsidRDefault="006A7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C5898" w14:textId="77777777" w:rsidR="006A7E63" w:rsidRPr="000825F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55F674F" w14:textId="77777777" w:rsidR="006A7E63" w:rsidRPr="000825F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938220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22540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A42" w14:textId="77777777" w:rsidR="006A7E63" w:rsidRPr="00942F16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6AFED" w14:textId="77777777" w:rsidR="006A7E63" w:rsidRPr="005E1946" w:rsidRDefault="006A7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60:27:0060341:18</w:t>
            </w:r>
          </w:p>
        </w:tc>
      </w:tr>
      <w:tr w:rsidR="007C13B7" w:rsidRPr="004A75A7" w14:paraId="6B103DB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DC44D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770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E78E1" w14:textId="77777777" w:rsidR="006A7E63" w:rsidRPr="00954E32" w:rsidRDefault="006A7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0984A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D21A6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BE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8D1E8" w14:textId="77777777" w:rsidR="006A7E63" w:rsidRPr="00954E32" w:rsidRDefault="006A7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70024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3C10E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189E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739C5" w14:textId="77777777" w:rsidR="006A7E63" w:rsidRPr="00954E32" w:rsidRDefault="006A7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0218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140ABF" w14:textId="77777777" w:rsidR="006A7E63" w:rsidRPr="00942F16" w:rsidRDefault="006A7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ED40FD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310A3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10313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76663D2" w14:textId="77777777" w:rsidR="006A7E63" w:rsidRPr="00601D79" w:rsidRDefault="006A7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60:27:0060341:7</w:t>
            </w:r>
          </w:p>
        </w:tc>
      </w:tr>
      <w:tr w:rsidR="007C13B7" w:rsidRPr="004A75A7" w14:paraId="4BBB809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D51EA" w14:textId="77777777" w:rsidR="006A7E63" w:rsidRDefault="006A7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C61A9" w14:textId="77777777" w:rsidR="006A7E63" w:rsidRPr="00942F16" w:rsidRDefault="006A7E6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60:27:0060341:7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627654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FEB00" w14:textId="77777777" w:rsidR="00035E0C" w:rsidRPr="00B634EE" w:rsidRDefault="006A7E6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C1B31E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4F516" w14:textId="77777777" w:rsidR="006A7E63" w:rsidRPr="00BF41B4" w:rsidRDefault="006A7E6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60:27:0060341:30</w:t>
            </w:r>
          </w:p>
        </w:tc>
      </w:tr>
      <w:tr w:rsidR="001D786B" w:rsidRPr="00DF5913" w14:paraId="7EB8C3C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A56F7E9" w14:textId="77777777" w:rsidR="006A7E63" w:rsidRPr="001D786B" w:rsidRDefault="006A7E6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57182EE" w14:textId="77777777" w:rsidR="006A7E63" w:rsidRPr="001D786B" w:rsidRDefault="006A7E6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008D06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3B383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26D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1D9C8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C7A6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F012A9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6BFA40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301F0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23F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019D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BF01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2A1B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83361C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9C7B4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11D" w14:textId="77777777" w:rsidR="006A7E63" w:rsidRPr="00EB43A2" w:rsidRDefault="006A7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8FB" w14:textId="77777777" w:rsidR="006A7E63" w:rsidRPr="00EB43A2" w:rsidRDefault="006A7E6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570" w14:textId="77777777" w:rsidR="006A7E63" w:rsidRPr="00EB43A2" w:rsidRDefault="006A7E6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E21" w14:textId="77777777" w:rsidR="006A7E63" w:rsidRPr="00EB43A2" w:rsidRDefault="006A7E6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188" w14:textId="77777777" w:rsidR="006A7E63" w:rsidRPr="00EB43A2" w:rsidRDefault="006A7E6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434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B8C3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E0400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C118F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F47C" w14:textId="77777777" w:rsidR="006A7E63" w:rsidRPr="00EB43A2" w:rsidRDefault="006A7E6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EF4D" w14:textId="77777777" w:rsidR="006A7E63" w:rsidRPr="00EB43A2" w:rsidRDefault="006A7E6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0911" w14:textId="77777777" w:rsidR="006A7E63" w:rsidRPr="00EB43A2" w:rsidRDefault="006A7E6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A31" w14:textId="77777777" w:rsidR="006A7E63" w:rsidRPr="00EB43A2" w:rsidRDefault="006A7E6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FF9" w14:textId="77777777" w:rsidR="006A7E63" w:rsidRPr="00EB43A2" w:rsidRDefault="006A7E6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F9CF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8AF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30D49" w14:textId="77777777" w:rsidR="006A7E63" w:rsidRPr="00EB43A2" w:rsidRDefault="006A7E6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F392E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C1C7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99D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85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700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0D4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916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331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67C3F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432C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0B515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0F6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80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3B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E3FA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349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A76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EF3FF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2269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7FF7C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0CA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C3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AC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501148.70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ED7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1273825.38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A32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CB4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8AC9B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8E2C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59635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92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3B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D5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475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1273833.63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C68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E05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E004B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6F1E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31445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703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21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FEA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501147.18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75C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17EF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88D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3130F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E817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15496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AA8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501146.79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28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1273837.55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501146.79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38C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1273837.55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389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1CC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F7D55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523B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D5D9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30E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BE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1273830.74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AF79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501121.56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800A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1273830.74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342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A96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0ADA4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774D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37B4C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BB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64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1273829.22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C8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501121.89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4A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1273829.22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24C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54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82D1C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536C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59D9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CE8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E3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1273810.67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D7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501126.00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D9A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1273810.67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5F7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757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25995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504E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E7C2D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01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7E38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694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501126.17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562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1273809.54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6497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597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2C871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FD02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327B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11F7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330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5D7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501150.48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34EF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1273819.09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7C6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D55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3046A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2810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CC78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4F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8CA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F22B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501153.67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BB7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1273820.08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25A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EBC" w14:textId="77777777" w:rsidR="006A7E63" w:rsidRPr="001121D1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2BC8C" w14:textId="77777777" w:rsidR="006A7E63" w:rsidRDefault="006A7E6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F84607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2E126" w14:textId="77777777" w:rsidR="006A7E63" w:rsidRPr="00443290" w:rsidRDefault="006A7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60:27:0060341:30</w:t>
            </w:r>
          </w:p>
        </w:tc>
      </w:tr>
      <w:tr w:rsidR="00590258" w:rsidRPr="00DF5913" w14:paraId="5AFA556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5CA91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D08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49931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C5D7F2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D9B1E1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2462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9BA5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CD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A39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611F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B160B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6CF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1472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A6A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58B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F8D0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D7FB3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5083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D39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75F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BD0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BEC28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AAB5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EFCC6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34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D33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CA8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A0551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7439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AA372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6AD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F68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A56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9D24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9601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5D93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CC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7082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6D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72BBF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D1D7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821CC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96F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780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A9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40CF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E42B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116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A1B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12A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C8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03454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7E1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93F15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F2CE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8B13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142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CB425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A1C1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3B7B4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7A3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A7C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1D1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948FC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3FE0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01FC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E9D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362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44D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8E5AC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7708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D14F6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82C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2C7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A43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7F823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1453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40ED6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931" w14:textId="77777777" w:rsidR="006A7E63" w:rsidRPr="00590258" w:rsidRDefault="006A7E6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914A" w14:textId="77777777" w:rsidR="006A7E63" w:rsidRDefault="006A7E6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781B" w14:textId="77777777" w:rsidR="006A7E63" w:rsidRDefault="006A7E6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794CD" w14:textId="77777777" w:rsidR="006A7E63" w:rsidRDefault="006A7E6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D1B2E7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C1926C" w14:textId="77777777" w:rsidR="006A7E63" w:rsidRPr="000049CC" w:rsidRDefault="006A7E6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60:27:0060341:30</w:t>
            </w:r>
          </w:p>
        </w:tc>
      </w:tr>
      <w:tr w:rsidR="00EB43A2" w:rsidRPr="00590258" w14:paraId="293BBF7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3A251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D1A6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58713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2A5026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10B8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089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994F9" w14:textId="77777777" w:rsidR="006A7E63" w:rsidRPr="00DF5913" w:rsidRDefault="006A7E6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4BCE5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908A0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D3F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9396D" w14:textId="77777777" w:rsidR="006A7E63" w:rsidRPr="003C4580" w:rsidRDefault="006A7E6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B0E27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26C4B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735" w14:textId="77777777" w:rsidR="006A7E63" w:rsidRPr="006A3E83" w:rsidRDefault="006A7E6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FF4C5" w14:textId="77777777" w:rsidR="006A7E63" w:rsidRPr="002E34DF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5 д</w:t>
            </w:r>
          </w:p>
        </w:tc>
      </w:tr>
      <w:tr w:rsidR="002E34DF" w:rsidRPr="004A75A7" w14:paraId="2F5134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03F6A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C1F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6B958" w14:textId="77777777" w:rsidR="006A7E63" w:rsidRPr="002E34DF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1D23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22E33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30E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03278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536 кв.м ± 4.65 кв.м</w:t>
            </w:r>
          </w:p>
        </w:tc>
      </w:tr>
      <w:tr w:rsidR="002E34DF" w:rsidRPr="004A75A7" w14:paraId="66C4F3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E1941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5A1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E1B96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√536 * √((1 + 1.15²)/(2 * 1.15)) = 4.65</w:t>
            </w:r>
          </w:p>
        </w:tc>
      </w:tr>
      <w:tr w:rsidR="002E34DF" w:rsidRPr="004A75A7" w14:paraId="709EF2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0974A" w14:textId="77777777" w:rsidR="006A7E63" w:rsidRPr="002E34DF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AC2D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22053" w14:textId="77777777" w:rsidR="006A7E63" w:rsidRPr="00942F16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535</w:t>
            </w:r>
          </w:p>
        </w:tc>
      </w:tr>
      <w:tr w:rsidR="00942F16" w:rsidRPr="004A75A7" w14:paraId="51B8A6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CD8DA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177" w14:textId="77777777" w:rsidR="006A7E63" w:rsidRPr="00942F16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14388" w14:textId="77777777" w:rsidR="006A7E63" w:rsidRPr="00942F16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30B5227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BEA29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A42" w14:textId="77777777" w:rsidR="006A7E63" w:rsidRPr="00942F16" w:rsidRDefault="006A7E6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1A4C5" w14:textId="77777777" w:rsidR="006A7E63" w:rsidRPr="000825F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5AD549" w14:textId="77777777" w:rsidR="006A7E63" w:rsidRPr="000825F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D6A9BE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7297C" w14:textId="77777777" w:rsidR="006A7E63" w:rsidRDefault="006A7E6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B1F" w14:textId="77777777" w:rsidR="006A7E63" w:rsidRPr="00942F16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1AC44" w14:textId="77777777" w:rsidR="006A7E63" w:rsidRPr="005E1946" w:rsidRDefault="006A7E6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60:27:0060341:34</w:t>
            </w:r>
          </w:p>
        </w:tc>
      </w:tr>
      <w:tr w:rsidR="007C13B7" w:rsidRPr="004A75A7" w14:paraId="3EA4413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B8F50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1ED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79DF9" w14:textId="77777777" w:rsidR="006A7E63" w:rsidRPr="00954E32" w:rsidRDefault="006A7E6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623E6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7643A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F36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BE1CD" w14:textId="77777777" w:rsidR="006A7E63" w:rsidRPr="00954E32" w:rsidRDefault="006A7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821D9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FDEF7" w14:textId="77777777" w:rsidR="006A7E63" w:rsidRDefault="006A7E6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6765" w14:textId="77777777" w:rsidR="006A7E63" w:rsidRPr="00942F16" w:rsidRDefault="006A7E6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07A57" w14:textId="77777777" w:rsidR="006A7E63" w:rsidRPr="00954E32" w:rsidRDefault="006A7E6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549747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B71136" w14:textId="77777777" w:rsidR="006A7E63" w:rsidRPr="00942F16" w:rsidRDefault="006A7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1C2427" w14:textId="77777777" w:rsidR="006A7E63" w:rsidRPr="00E70CD1" w:rsidRDefault="006A7E6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A3B658" w14:textId="77777777" w:rsidR="006A7E63" w:rsidRDefault="006A7E6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F6A2F4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9C0B4C" w14:textId="77777777" w:rsidR="006A7E63" w:rsidRPr="00601D79" w:rsidRDefault="006A7E6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60:27:0060341:30</w:t>
            </w:r>
          </w:p>
        </w:tc>
      </w:tr>
      <w:tr w:rsidR="007C13B7" w:rsidRPr="004A75A7" w14:paraId="24CC1E2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3F037" w14:textId="77777777" w:rsidR="006A7E63" w:rsidRDefault="006A7E6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31D69" w14:textId="77777777" w:rsidR="006A7E63" w:rsidRPr="00942F16" w:rsidRDefault="006A7E63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60:27:0060341:30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3BCB44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DDCA4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F65FF0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F8D45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07BD61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60:27:0060341:16</w:t>
            </w:r>
          </w:p>
        </w:tc>
      </w:tr>
      <w:tr w:rsidR="00786373" w:rsidRPr="00EB43A2" w14:paraId="0C38299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F68D28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921B8F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E84E8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A094BE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5C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43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5F9A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D6AE45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3A831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1A6DFB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A32A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C2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8F88F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34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ECA46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E2C8B4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2B058A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42A87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BB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10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C9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FC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13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B2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4D4E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76667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1933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6EE3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A59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AB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DE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28C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9EE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D4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7FC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0E6F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D4AC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8D1CC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7B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EC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BB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3A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501283.63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6B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1273885.80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C8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77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E15BD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C01C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D52B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50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D4D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50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72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501295.08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50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21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DE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83CC4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5DDC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C4ED5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CC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6D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E2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D0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501292.89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BF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75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7C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E812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D20E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7AC11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4B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7B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3AD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64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501288.22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89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1273893.19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27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59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719B5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6DB3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56FA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ED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35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4B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60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501286.14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7F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1273896.86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AD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DE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0B99F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4D2E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DD0D5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69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90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C47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4B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501279.30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970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C3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DE6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3930C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D1E8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B368E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0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E6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5F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25D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501283.63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1D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1273885.80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8F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D46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74D0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8C8D86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E24DA0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60:27:0060341:16</w:t>
            </w:r>
          </w:p>
        </w:tc>
      </w:tr>
      <w:tr w:rsidR="00546C11" w:rsidRPr="00590258" w14:paraId="7F3BBC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BD9E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F14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B2372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EED4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165C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413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A6FC5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BD1C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39639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A7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77480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55065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4F22C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EEC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6E732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49D5B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FF2E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3CD2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8010E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60:27:0060341:1</w:t>
            </w:r>
          </w:p>
        </w:tc>
      </w:tr>
      <w:tr w:rsidR="00546C11" w:rsidRPr="004A75A7" w14:paraId="39F0AD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91434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B9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DC379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6E81BA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A8D8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EF4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E45A0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A76D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612FE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219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148EC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Земельная ул, 17 д</w:t>
            </w:r>
          </w:p>
        </w:tc>
      </w:tr>
      <w:tr w:rsidR="00546C11" w:rsidRPr="004A75A7" w14:paraId="05CF6D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18088D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ED6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C28A0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4566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AE45E3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BBB02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01EF47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B0D44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77A2E5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60:27:0060341:16</w:t>
            </w:r>
          </w:p>
        </w:tc>
      </w:tr>
      <w:tr w:rsidR="00546C11" w:rsidRPr="004A75A7" w14:paraId="71D1DC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CB89C6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12CD5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60:27:0060341:16 расположено в кадастровом квартале 60:27:0060341 и на земельном участке с кадастровым номером 60:27:0060341:1</w:t>
            </w:r>
          </w:p>
        </w:tc>
      </w:tr>
      <w:tr w:rsidR="00035E0C" w:rsidRPr="0091230B" w14:paraId="59554C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48A33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0678CD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B2221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55768F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60:27:0060341:19</w:t>
            </w:r>
          </w:p>
        </w:tc>
      </w:tr>
      <w:tr w:rsidR="00786373" w:rsidRPr="00EB43A2" w14:paraId="48106E9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3AE64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8D615D4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0CD7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70359B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A7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B4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2D3F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09D3BE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0BF27E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C43F8B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683E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91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71CF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2DF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F8EF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E1C13E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8C6DC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A0A6E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51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57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2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E7F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5A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D1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4DA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4BCD0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545E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D1D1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64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77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DA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2E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25E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9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D7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8446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2F15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79C48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BF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DD6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E4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D9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501267.24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71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3D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F5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DC29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657E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C208F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8F4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74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68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73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72.87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4F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1273901.9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2E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78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9E15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0607C6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49B72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56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D54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B1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98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501271.46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DD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1273904.73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52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463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F6CA5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D4A6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3AD7E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492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12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FE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5B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501276.93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95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1273907.34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D1A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3D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8F4D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64F0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AEB86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3A56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A1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74A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4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501273.51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BCD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1273914.44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7D1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2B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7A80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23B0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7ACFC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3B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F6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1F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D7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501262.12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87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1273908.70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948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EF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367D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ADCD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9A87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F8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80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38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B9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501265.75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64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1273901.71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346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35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95A67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BADE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AD3EC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EB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79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86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37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501265.99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30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1273901.90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F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6D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6947A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F51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8F268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45D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1C9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A9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E3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501267.24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8F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1273899.43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BCA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03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E1C46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C24E7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7159C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60:27:0060341:19</w:t>
            </w:r>
          </w:p>
        </w:tc>
      </w:tr>
      <w:tr w:rsidR="00546C11" w:rsidRPr="00590258" w14:paraId="2A6583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7AD50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004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79E02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2C3C5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B821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8110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F09B3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A600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BB0A9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F90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D0BAE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8665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59D7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A90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8969B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0E8E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199C8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F39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CEEB6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60:27:0060341:2</w:t>
            </w:r>
          </w:p>
        </w:tc>
      </w:tr>
      <w:tr w:rsidR="00546C11" w:rsidRPr="004A75A7" w14:paraId="3F1921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AF763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2D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35BE5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5E73A4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B00BD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CC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B7BA8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5A61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B5AEA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0A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43322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Земельный пер, 9 д</w:t>
            </w:r>
          </w:p>
        </w:tc>
      </w:tr>
      <w:tr w:rsidR="00546C11" w:rsidRPr="004A75A7" w14:paraId="2FC86F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56079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81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74114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178F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6AC6DD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BD0B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621048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41734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E0203D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60:27:0060341:19</w:t>
            </w:r>
          </w:p>
        </w:tc>
      </w:tr>
      <w:tr w:rsidR="00546C11" w:rsidRPr="004A75A7" w14:paraId="5FFABE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F0C163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37D533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60:27:0060341:19 расположено в кадастровом квартале 60:27:0060341 и на земельном участке с кадастровым номером 60:27:0060341:2</w:t>
            </w:r>
          </w:p>
        </w:tc>
      </w:tr>
      <w:tr w:rsidR="00035E0C" w:rsidRPr="0091230B" w14:paraId="7B679E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8C45F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724256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AC779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2D1D3C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60:27:0060341:15</w:t>
            </w:r>
          </w:p>
        </w:tc>
      </w:tr>
      <w:tr w:rsidR="00786373" w:rsidRPr="00EB43A2" w14:paraId="2E13BAE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98F36E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BFBF1E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96AC1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F674C1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07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C1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05DF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90AF01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2D553D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5458B4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BB84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8D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E006D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87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1E95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32F2A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CBEF5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D78E8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90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71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0A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39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BB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5E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958B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AF027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1FC3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9E16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AF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9B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00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2E3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5E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91E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6B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9849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7183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FBC83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0A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8E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88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D7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501247.33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7C4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1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AC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8116E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79F6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7E33E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E12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30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6A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D2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501258.39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9F5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1273872.66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5B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47E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6821A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0BE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41B34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99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BB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DD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F7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501256.08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6BA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1273880.64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6A6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7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1F2C8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130D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B600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C6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99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69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8734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501245.08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75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1273877.78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63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5D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37D83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686F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C3AA2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34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0E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55F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2C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501247.33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830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00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CF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133AE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CA8D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78510F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60:27:0060341:15</w:t>
            </w:r>
          </w:p>
        </w:tc>
      </w:tr>
      <w:tr w:rsidR="00546C11" w:rsidRPr="00590258" w14:paraId="46A3A3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FAA45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A97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B6E4F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FEAEF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3A1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9426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CF332C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69D6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CB7F8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4D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2E722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B0AE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65EC2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19BB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E124B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165B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8E342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36F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3259A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60:27:0060341:3</w:t>
            </w:r>
          </w:p>
        </w:tc>
      </w:tr>
      <w:tr w:rsidR="00546C11" w:rsidRPr="004A75A7" w14:paraId="3473DC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ADCA4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6B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EB434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00875C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10B21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68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D88D6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7CEC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2BCD6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82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A9401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15 д</w:t>
            </w:r>
          </w:p>
        </w:tc>
      </w:tr>
      <w:tr w:rsidR="00546C11" w:rsidRPr="004A75A7" w14:paraId="5A38BF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8A4B0F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66D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B8778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8165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218C62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135EB2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24BD5D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0EDFB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1D4C90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60:27:0060341:15</w:t>
            </w:r>
          </w:p>
        </w:tc>
      </w:tr>
      <w:tr w:rsidR="00546C11" w:rsidRPr="004A75A7" w14:paraId="1DD293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AA5509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8D3262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60:27:0060341:15 расположено в кадастровом квартале 60:27:0060341 и на земельном участке с кадастровым номером 60:27:0060341:3</w:t>
            </w:r>
          </w:p>
        </w:tc>
      </w:tr>
      <w:tr w:rsidR="00035E0C" w:rsidRPr="0091230B" w14:paraId="43392ED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7FE8F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06D7BF5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3A2404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C69080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60:27:0060341:14</w:t>
            </w:r>
          </w:p>
        </w:tc>
      </w:tr>
      <w:tr w:rsidR="00786373" w:rsidRPr="00EB43A2" w14:paraId="2E643C1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91CCB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225D5B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B0033A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61CB2B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CC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3E8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2B42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8561A7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9EB75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CBAF9E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D219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B2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4B90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A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B7A9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2DA84E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601F66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C59E0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4F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30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077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D4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78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333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30B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6059C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9F50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5D6B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A89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73F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B9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1DA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C7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FD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66D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57D9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F7DD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CF2D0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3E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0B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C5A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20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501226.92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61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F1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068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76EF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793A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2222E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0F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7F4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59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9E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501235.43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C9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B5D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84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0CB04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E668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00A4F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266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5F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29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B2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34.28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ED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1273861.4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C4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68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45CBD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41496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86AD0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93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48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A6A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224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501235.04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A0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E0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43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24743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C2BD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6FFD2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67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27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0DC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7DB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501233.92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6B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1273865.13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F1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B0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E1184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6D02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DB1F1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B1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DB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45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CD1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501224.88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57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1273862.12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91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20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F2CF8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DB2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7F7F8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4F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6E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9D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3F2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501226.92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87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D81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EF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B7D1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96E3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51EAF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60:27:0060341:14</w:t>
            </w:r>
          </w:p>
        </w:tc>
      </w:tr>
      <w:tr w:rsidR="00546C11" w:rsidRPr="00590258" w14:paraId="5446C0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3CEF2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DB2E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32F35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7C73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03DD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053D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5A15E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7EE4D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52C7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B1E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AF60E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717A6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D8B13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A8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EFFCA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CC9F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C857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906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984E8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60:27:0060341:4</w:t>
            </w:r>
          </w:p>
        </w:tc>
      </w:tr>
      <w:tr w:rsidR="00546C11" w:rsidRPr="004A75A7" w14:paraId="3EB6FB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B4A0B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0DC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4C219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4E9F8B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7220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281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29A8B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3EEE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7B8DE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F0CA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174EA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13 д</w:t>
            </w:r>
          </w:p>
        </w:tc>
      </w:tr>
      <w:tr w:rsidR="00546C11" w:rsidRPr="004A75A7" w14:paraId="4FFD4D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4FA460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97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5B63F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E76A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912851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488B6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BD8D6D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CA2A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E35F41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lastRenderedPageBreak/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60:27:0060341:14</w:t>
            </w:r>
          </w:p>
        </w:tc>
      </w:tr>
      <w:tr w:rsidR="00546C11" w:rsidRPr="004A75A7" w14:paraId="1A4974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C14ABC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5CB2F0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60:27:0060341:14 расположено в кадастровом квартале 60:27:0060341 и на земельном участке с кадастровым номером 60:27:0060341:4</w:t>
            </w:r>
          </w:p>
        </w:tc>
      </w:tr>
      <w:tr w:rsidR="00035E0C" w:rsidRPr="0091230B" w14:paraId="505E984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F8FD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8BAC51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2715D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0501E8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60:27:0060341:13</w:t>
            </w:r>
          </w:p>
        </w:tc>
      </w:tr>
      <w:tr w:rsidR="00786373" w:rsidRPr="00EB43A2" w14:paraId="7219339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ED7C4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28462F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E7545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DD22BD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824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56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7DA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CA107D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43ADA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A7726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9D0D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81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F768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2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02AF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40BA9B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B7470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9448C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BC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E9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E9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0D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16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4D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61B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AE4C6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E030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D0C9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10E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91C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94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65C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35E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6C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7D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3730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0CF3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23295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4F8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56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8F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C8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501203.84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77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D2D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E0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8987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96E5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3D301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AE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CC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2A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E5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501214.00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3A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39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2D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C932C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732B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EB277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91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1F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55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F8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501212.02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F0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1273851.63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BA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6B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1324A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96C8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17F86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24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673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77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20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501207.25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576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B2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EE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988ED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EEF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7B61D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524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AA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98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6A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501205.28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D3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C1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25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DFDD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4215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C55A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38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DD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2D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E5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501199.56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20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1273855.53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30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B0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78E12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25C7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E0BED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77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B7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71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98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501203.84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82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D3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6B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FF85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D5DB1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5A4A01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60:27:0060341:13</w:t>
            </w:r>
          </w:p>
        </w:tc>
      </w:tr>
      <w:tr w:rsidR="00546C11" w:rsidRPr="00590258" w14:paraId="07C4FB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2A2DA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017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D835A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104A0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B09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10A7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89BFA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E9F38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7C6E8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696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A33BB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AED9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A3A9F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124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38193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656A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9D279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534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3DD81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60:27:0060341:5</w:t>
            </w:r>
          </w:p>
        </w:tc>
      </w:tr>
      <w:tr w:rsidR="00546C11" w:rsidRPr="004A75A7" w14:paraId="06FEB4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E5D16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CAB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96E07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6A1D8B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17CCC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97B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5CD31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F778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F3CEC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304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7ACA9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11 д</w:t>
            </w:r>
          </w:p>
        </w:tc>
      </w:tr>
      <w:tr w:rsidR="00546C11" w:rsidRPr="004A75A7" w14:paraId="515F59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D4E8A9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23C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155A5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8CE3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F99D67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1855B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9CB9B2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71976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06D04C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60:27:0060341:13</w:t>
            </w:r>
          </w:p>
        </w:tc>
      </w:tr>
      <w:tr w:rsidR="00546C11" w:rsidRPr="004A75A7" w14:paraId="4735AC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CB03B3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599F00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60:27:0060341:13 расположено в кадастровом квартале 60:27:0060341 и на земельном участке с кадастровым номером 60:27:0060341:5</w:t>
            </w:r>
          </w:p>
        </w:tc>
      </w:tr>
      <w:tr w:rsidR="00035E0C" w:rsidRPr="0091230B" w14:paraId="3B0D9F6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8B9F8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8435B2D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303CE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4A8BB90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60:27:0060341:26</w:t>
            </w:r>
          </w:p>
        </w:tc>
      </w:tr>
      <w:tr w:rsidR="00786373" w:rsidRPr="00EB43A2" w14:paraId="78DBCE2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E6A73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669E83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675BA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814BDF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46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E8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8CF9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DF9517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FB0942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344719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868B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E2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EB62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C3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ADFC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CA8080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AA86F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16EEC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EC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73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DB3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42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40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F8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C1F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6A811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4E626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8960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9FA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B51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BB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16D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14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BE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FF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DEB3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37218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55935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3C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86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0F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CD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501187.18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88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0E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26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7555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B4D3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EC977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B546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62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74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34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E52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7A1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90A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B2705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90DD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F793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793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AD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F8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11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501194.77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68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4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18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E6EE3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13BF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08613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98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71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28D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BD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96.86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86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848.27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F5E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BF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5E66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167F8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FB3CF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22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A6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EE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48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CD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27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B2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54FED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25AE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3E25F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26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7F3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53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53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66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93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48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3FB8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9F2E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74EB0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77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9A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5DD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75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682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FC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25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FC897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7E17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AA48D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7DE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81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77A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87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501190.22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34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1273871.08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D3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D8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20A32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525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F16D3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15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5E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6A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A2E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501181.33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FA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1273868.68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BC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2C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5EBD5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F8FB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947F2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31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F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E5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CB5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501187.18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B4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4F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EB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78A14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D801F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D74BB5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60:27:0060341:26</w:t>
            </w:r>
          </w:p>
        </w:tc>
      </w:tr>
      <w:tr w:rsidR="00546C11" w:rsidRPr="00590258" w14:paraId="7539D2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21C58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91A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9922E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65102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894E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DDD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3A9AB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B5BC1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462D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DB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3A487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4BD9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B2E01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B02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74981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D5A5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FB12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80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9A7C3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60:27:0060341:6</w:t>
            </w:r>
          </w:p>
        </w:tc>
      </w:tr>
      <w:tr w:rsidR="00546C11" w:rsidRPr="004A75A7" w14:paraId="50D80C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2B745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37A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F9F1D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745B86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B2D7B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8FD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A4951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88E4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99585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48C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7619F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9 д</w:t>
            </w:r>
          </w:p>
        </w:tc>
      </w:tr>
      <w:tr w:rsidR="00546C11" w:rsidRPr="004A75A7" w14:paraId="25DBA7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B41219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0A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AC030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B165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B71227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405BC6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0DB3A5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DB1EF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A13782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60:27:0060341:26</w:t>
            </w:r>
          </w:p>
        </w:tc>
      </w:tr>
      <w:tr w:rsidR="00546C11" w:rsidRPr="004A75A7" w14:paraId="5B7CAB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40A28F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A9144C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60:27:0060341:26 расположено в кадастровом квартале 60:27:0060341 и на земельном участке с кадастровым номером 60:27:0060341:6</w:t>
            </w:r>
          </w:p>
        </w:tc>
      </w:tr>
      <w:tr w:rsidR="00035E0C" w:rsidRPr="0091230B" w14:paraId="0AB68FF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5C24E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BC0FCA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26807E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BE2A43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60:27:0060341:18</w:t>
            </w:r>
          </w:p>
        </w:tc>
      </w:tr>
      <w:tr w:rsidR="00786373" w:rsidRPr="00EB43A2" w14:paraId="3B8558A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0438A1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8FD612A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E12D0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A6FB0E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94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8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73C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90F3AE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00179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88748E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C225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4CC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1F3A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1FD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E1F00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37F6B3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1A47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66269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C8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E2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EC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23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C76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B9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F0BF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3CE9D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18F2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064A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E29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47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0F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B02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414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57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9DF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304B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1C86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80BF3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2D2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816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BDD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A6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501162.62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EB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1273828.3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42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5B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DFCEB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50DF7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F58D4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6D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13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DF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59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501175.22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684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1273831.91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22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25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1A830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12EA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E9B9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556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22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1B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863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501172.89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63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34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AB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06C98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B66C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4233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74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CFC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18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EC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501172.37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D84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66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13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B6675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BA36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6B7D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F3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39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CD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AF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501168.36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96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1273840.66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05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957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918D4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4B4B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ED8D7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0D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EB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3D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FF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501168.90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13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1273838.88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D7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F1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4512F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C505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9DB94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1A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285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ECA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73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501160.36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9E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1273836.36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6AE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33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8C832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1394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72EFC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F0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1D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A5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D62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501162.62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32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51B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2E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4D672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77E5C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B92B5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60:27:0060341:18</w:t>
            </w:r>
          </w:p>
        </w:tc>
      </w:tr>
      <w:tr w:rsidR="00546C11" w:rsidRPr="00590258" w14:paraId="45B290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6A35E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6BD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75CDE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4453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E408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47D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BF35F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E734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B480D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EA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AF434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B47B5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8C266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21C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478B7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2518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BC897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563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653AF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60:27:0060341:7</w:t>
            </w:r>
          </w:p>
        </w:tc>
      </w:tr>
      <w:tr w:rsidR="00546C11" w:rsidRPr="004A75A7" w14:paraId="4800BF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7001E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D16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BD4D4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0A521B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FCB20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74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C7A71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D8EE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3CCD3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E7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5F4B1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7 д</w:t>
            </w:r>
          </w:p>
        </w:tc>
      </w:tr>
      <w:tr w:rsidR="00546C11" w:rsidRPr="004A75A7" w14:paraId="6459B9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47AFDF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A8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4861C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631F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22382F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D2436E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71C36E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A9CAB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AF5DAF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60:27:0060341:18</w:t>
            </w:r>
          </w:p>
        </w:tc>
      </w:tr>
      <w:tr w:rsidR="00546C11" w:rsidRPr="004A75A7" w14:paraId="5DB569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D33EB4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93FE7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60:27:0060341:18 расположено в кадастровом квартале 60:27:0060341 и на земельном участке с кадастровым номером 60:27:0060341:7</w:t>
            </w:r>
          </w:p>
        </w:tc>
      </w:tr>
      <w:tr w:rsidR="00035E0C" w:rsidRPr="0091230B" w14:paraId="56708A2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95C28" w14:textId="77777777" w:rsidR="006A7E63" w:rsidRDefault="006A7E6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412D37" w14:textId="77777777" w:rsidR="00035E0C" w:rsidRPr="0091230B" w:rsidRDefault="006A7E6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70DFAC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708E40" w14:textId="77777777" w:rsidR="006A7E63" w:rsidRPr="00872610" w:rsidRDefault="006A7E6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60:27:0060341:12</w:t>
            </w:r>
          </w:p>
        </w:tc>
      </w:tr>
      <w:tr w:rsidR="00786373" w:rsidRPr="00EB43A2" w14:paraId="0E0EF5C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B643D" w14:textId="77777777" w:rsidR="006A7E63" w:rsidRPr="00786373" w:rsidRDefault="006A7E6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2142DD" w14:textId="77777777" w:rsidR="006A7E63" w:rsidRPr="002E139C" w:rsidRDefault="006A7E6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39D51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F860F5" w14:textId="77777777" w:rsidR="006A7E63" w:rsidRPr="00BB7DA2" w:rsidRDefault="006A7E6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CA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04F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1D3A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E13EFA" w14:textId="77777777" w:rsidR="006A7E63" w:rsidRPr="00BB7DA2" w:rsidRDefault="006A7E6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E44235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B085C9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92CD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0A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8E2ED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E94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14B3F" w14:textId="77777777" w:rsidR="006A7E63" w:rsidRPr="00BB7DA2" w:rsidRDefault="006A7E6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094AB" w14:textId="77777777" w:rsidR="006A7E63" w:rsidRPr="00BB7DA2" w:rsidRDefault="006A7E6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4CC98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D65F3" w14:textId="77777777" w:rsidR="006A7E63" w:rsidRPr="00BB7DA2" w:rsidRDefault="006A7E6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9D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96B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68A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1F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E71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0E2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1E9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01905" w14:textId="77777777" w:rsidR="006A7E63" w:rsidRPr="00BB7DA2" w:rsidRDefault="006A7E6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E8A0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D2647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588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5DAE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35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9F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E19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895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9D93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9FB40" w14:textId="77777777" w:rsidR="006A7E63" w:rsidRPr="00BB7DA2" w:rsidRDefault="006A7E6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5F45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4E27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0A0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7C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AE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2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C5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8372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05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32781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D06B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BE2D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A9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593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86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2D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501087.84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147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0D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70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625AE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2C6B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63405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D2A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CEF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D3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9B9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501083.24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C2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373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4D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8D412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0803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84A6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DB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01F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E37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CE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BC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1273832.52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5D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F8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64B6A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3305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D498F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F62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16D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FB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0A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501074.99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400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1273833.34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2B6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A5F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EF893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B727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93B37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5F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C4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10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99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501073.91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96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04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E5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25801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93E6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423AD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12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3D7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25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FF1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501079.24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8E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2FB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77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74D79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80EE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E007D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BEE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CDB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DC5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AB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501079.03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2AB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1D4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555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C6D7C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A1C9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70D1B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24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619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A91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9F8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8E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1273819.98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62C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EED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364E1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9F4C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9A04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688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C77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1FF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BA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A8C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100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54E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9C60A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8096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DB65A" w14:textId="77777777" w:rsidR="006A7E63" w:rsidRPr="00AB6621" w:rsidRDefault="006A7E6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8E2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35F1" w14:textId="77777777" w:rsidR="006A7E63" w:rsidRPr="00590258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F19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60A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501087.27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CF3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1273821.45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C68" w14:textId="77777777" w:rsidR="006A7E63" w:rsidRPr="009067AB" w:rsidRDefault="006A7E6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296" w14:textId="77777777" w:rsidR="006A7E63" w:rsidRDefault="006A7E6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A3143" w14:textId="77777777" w:rsidR="006A7E63" w:rsidRPr="005E14F4" w:rsidRDefault="006A7E6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E89C9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3510A" w14:textId="77777777" w:rsidR="006A7E63" w:rsidRPr="00590258" w:rsidRDefault="006A7E6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60:27:0060341:12</w:t>
            </w:r>
          </w:p>
        </w:tc>
      </w:tr>
      <w:tr w:rsidR="00546C11" w:rsidRPr="00590258" w14:paraId="30A2BF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C09EC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7DFF" w14:textId="77777777" w:rsidR="006A7E63" w:rsidRPr="00B634EE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F829F" w14:textId="77777777" w:rsidR="006A7E63" w:rsidRPr="00590258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22A5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652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3B8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D3478" w14:textId="77777777" w:rsidR="006A7E63" w:rsidRPr="00F13182" w:rsidRDefault="006A7E6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A70D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B6BC8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370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64C3A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B5093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CD6F0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A8A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9F031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66C5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BEC24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F75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50ED4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60:27:0060341:10</w:t>
            </w:r>
          </w:p>
        </w:tc>
      </w:tr>
      <w:tr w:rsidR="00546C11" w:rsidRPr="004A75A7" w14:paraId="6C2E61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4CB2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E18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AD808" w14:textId="77777777" w:rsidR="006A7E63" w:rsidRPr="00BE7498" w:rsidRDefault="006A7E63" w:rsidP="00B138FB">
            <w:pPr>
              <w:spacing w:before="120" w:after="120"/>
            </w:pPr>
            <w:r w:rsidRPr="00BE7498">
              <w:rPr>
                <w:lang w:val="en-US"/>
              </w:rPr>
              <w:t>60:27:0060341</w:t>
            </w:r>
          </w:p>
        </w:tc>
      </w:tr>
      <w:tr w:rsidR="00546C11" w:rsidRPr="004A75A7" w14:paraId="2D1745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AA21A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D99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9EB5F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9918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86264" w14:textId="77777777" w:rsidR="006A7E63" w:rsidRPr="00546C11" w:rsidRDefault="006A7E6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4BB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DB442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76 д</w:t>
            </w:r>
          </w:p>
        </w:tc>
      </w:tr>
      <w:tr w:rsidR="00546C11" w:rsidRPr="004A75A7" w14:paraId="76877A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405148" w14:textId="77777777" w:rsidR="006A7E63" w:rsidRPr="00546C11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0B14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4C287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00FE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7C0890" w14:textId="77777777" w:rsidR="006A7E63" w:rsidRPr="00DF6CF8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151CF" w14:textId="77777777" w:rsidR="006A7E63" w:rsidRPr="00BE7498" w:rsidRDefault="006A7E6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8C2F56" w14:textId="77777777" w:rsidR="006A7E63" w:rsidRPr="00BE7498" w:rsidRDefault="006A7E6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676A0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3D36AE" w14:textId="77777777" w:rsidR="006A7E63" w:rsidRPr="005E14F4" w:rsidRDefault="006A7E6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60:27:0060341:12</w:t>
            </w:r>
          </w:p>
        </w:tc>
      </w:tr>
      <w:tr w:rsidR="00546C11" w:rsidRPr="004A75A7" w14:paraId="4E15F1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5A9C6D" w14:textId="77777777" w:rsidR="006A7E63" w:rsidRDefault="006A7E6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2FE94C" w14:textId="77777777" w:rsidR="006A7E63" w:rsidRPr="00A552E8" w:rsidRDefault="006A7E63" w:rsidP="005C4E99">
            <w:pPr>
              <w:spacing w:before="120" w:after="120"/>
            </w:pPr>
            <w:r w:rsidRPr="00A552E8">
              <w:t>Здание с кадастровым номером 60:27:0060341:12 расположено в кадастровом квартале 60:27:0060341 и на земельном участке с кадастровым номером 60:27:0060341:10.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11EC2867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C0D96" w14:textId="77777777" w:rsidR="006A7E63" w:rsidRDefault="006A7E63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2701FA4D" w14:textId="77777777" w:rsidR="00035E0C" w:rsidRPr="0062256B" w:rsidRDefault="006A7E63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66F952C1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D6B563" w14:textId="77777777" w:rsidR="006A7E63" w:rsidRPr="005B036F" w:rsidRDefault="006A7E63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7D2AEDE8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05E8B45F" w14:textId="77777777" w:rsidR="006A7E63" w:rsidRPr="00283AD9" w:rsidRDefault="006A7E63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C5676" w14:textId="77777777" w:rsidR="006A7E63" w:rsidRPr="009774C6" w:rsidRDefault="006A7E63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306DBE51" w14:textId="77777777" w:rsidR="006A7E63" w:rsidRPr="00283AD9" w:rsidRDefault="006A7E63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5D5B6E80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F5DE3B" w14:textId="77777777" w:rsidR="006A7E63" w:rsidRPr="00F26439" w:rsidRDefault="006A7E63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60:27:0060341:32</w:t>
            </w:r>
          </w:p>
        </w:tc>
      </w:tr>
      <w:tr w:rsidR="00F26439" w:rsidRPr="00EB43A2" w14:paraId="288628B8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7AB0217" w14:textId="77777777" w:rsidR="006A7E63" w:rsidRPr="00F26439" w:rsidRDefault="006A7E63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67BDAD0" w14:textId="77777777" w:rsidR="006A7E63" w:rsidRPr="00F26439" w:rsidRDefault="006A7E63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4E94E2FA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D4D570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</w:t>
            </w:r>
            <w:r w:rsidRPr="00B46FC3">
              <w:rPr>
                <w:b/>
                <w:sz w:val="22"/>
                <w:szCs w:val="22"/>
              </w:rPr>
              <w:lastRenderedPageBreak/>
              <w:t>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052D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0DE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1676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03A9C6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</w:t>
            </w:r>
            <w:r w:rsidRPr="00B46FC3">
              <w:rPr>
                <w:b/>
                <w:sz w:val="22"/>
                <w:szCs w:val="22"/>
              </w:rPr>
              <w:lastRenderedPageBreak/>
              <w:t>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13884759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D466B0" w14:textId="77777777" w:rsidR="006A7E63" w:rsidRPr="00483EE9" w:rsidRDefault="006A7E63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DEC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45D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E28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B1E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F56C" w14:textId="77777777" w:rsidR="006A7E63" w:rsidRPr="00483EE9" w:rsidRDefault="006A7E63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BBFA90" w14:textId="77777777" w:rsidR="006A7E63" w:rsidRPr="00483EE9" w:rsidRDefault="006A7E63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2AE3AD59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5DD6C" w14:textId="77777777" w:rsidR="006A7E63" w:rsidRPr="00483EE9" w:rsidRDefault="006A7E63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C00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7E8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D6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E06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B15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997" w14:textId="77777777" w:rsidR="006A7E63" w:rsidRPr="00B46FC3" w:rsidRDefault="006A7E63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474" w14:textId="77777777" w:rsidR="006A7E63" w:rsidRPr="00483EE9" w:rsidRDefault="006A7E63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B3D84" w14:textId="77777777" w:rsidR="006A7E63" w:rsidRPr="00483EE9" w:rsidRDefault="006A7E63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054485B0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DF23D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163B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9E1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B69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0B6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C95F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E47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CF8C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CFAF6" w14:textId="77777777" w:rsidR="006A7E63" w:rsidRPr="00483EE9" w:rsidRDefault="006A7E63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33D807B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96E01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7A0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81A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BA1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E77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501138.73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372A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1273839.91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172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E6D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0A789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E4A241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DB6C1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78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D79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C612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630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501136.04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4A1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1273851.06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B42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AB7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9C26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974BEE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7485D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90A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4DA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5DD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846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501129.66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69F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1273849.52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D4B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D52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A69AC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B2A6C8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B9DF3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F72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CC8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2BA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CE3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501129.24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3012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1273851.25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2E8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2E1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CAF36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FD9BE1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3576F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A9F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4933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683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DA2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501126.33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29D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1273850.55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4CF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686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CDDE7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CE2FC3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D28CE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3B22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817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1CB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7FA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501126.75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5A2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1273848.82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A17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DB6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1E24A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0DED88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185F8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E57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1E1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926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A6E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501123.83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659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1273848.11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A80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5FE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A74C7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A39114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56B9C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531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D03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1BA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8D27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501126.52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02D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1273836.97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D47B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5E7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400A2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AF1ED3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9428C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450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55A" w14:textId="77777777" w:rsidR="006A7E63" w:rsidRPr="00590258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3F0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AA6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501138.73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1B1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1273839.91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F8C" w14:textId="77777777" w:rsidR="006A7E63" w:rsidRPr="009067AB" w:rsidRDefault="006A7E63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2D5" w14:textId="77777777" w:rsidR="006A7E63" w:rsidRDefault="006A7E63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C5F54" w14:textId="77777777" w:rsidR="006A7E63" w:rsidRPr="00697B13" w:rsidRDefault="006A7E63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3CDE34B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60656" w14:textId="77777777" w:rsidR="006A7E63" w:rsidRPr="00590258" w:rsidRDefault="006A7E63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60:27:0060341:32</w:t>
            </w:r>
          </w:p>
        </w:tc>
      </w:tr>
      <w:tr w:rsidR="0062256B" w:rsidRPr="00EB43A2" w14:paraId="5A209CBB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563C1" w14:textId="77777777" w:rsidR="006A7E63" w:rsidRPr="00F22E7D" w:rsidRDefault="006A7E63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48CF2F77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29A5ED" w14:textId="77777777" w:rsidR="006A7E63" w:rsidRDefault="006A7E63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60:27:0060341:32</w:t>
            </w:r>
          </w:p>
        </w:tc>
      </w:tr>
      <w:tr w:rsidR="003629ED" w:rsidRPr="00EB43A2" w14:paraId="376AFD3C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CD52D" w14:textId="77777777" w:rsidR="006A7E63" w:rsidRPr="003629ED" w:rsidRDefault="006A7E63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60:27:0060341:32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60:27:0060341:31.</w:t>
            </w:r>
          </w:p>
        </w:tc>
      </w:tr>
    </w:tbl>
    <w:p w14:paraId="1E81B121" w14:textId="77777777" w:rsidR="00243CFB" w:rsidRDefault="006A7E63">
      <w:r>
        <w:br w:type="page"/>
      </w:r>
    </w:p>
    <w:p w14:paraId="7074F9A8" w14:textId="77777777" w:rsidR="00243CFB" w:rsidRDefault="00243CFB">
      <w:pPr>
        <w:sectPr w:rsidR="00243CFB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29A847C" w14:textId="77777777" w:rsidR="006A7E63" w:rsidRPr="007A37E2" w:rsidRDefault="006A7E6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0E9BC322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0CD97CF7" w14:textId="77777777" w:rsidR="006A7E63" w:rsidRPr="00904A74" w:rsidRDefault="006A7E6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C83889A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899BA0F" w14:textId="77777777" w:rsidR="006A7E63" w:rsidRPr="008C3E59" w:rsidRDefault="006A7E6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15552" behindDoc="0" locked="0" layoutInCell="1" allowOverlap="1" wp14:anchorId="5BEA9175" wp14:editId="50DB16A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18A562B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D1C236F" w14:textId="77777777" w:rsidR="006A7E63" w:rsidRPr="008C3E59" w:rsidRDefault="00000000" w:rsidP="005B25AC">
            <w:pPr>
              <w:jc w:val="center"/>
            </w:pPr>
            <w:r>
              <w:rPr>
                <w:noProof/>
              </w:rPr>
              <w:pict w14:anchorId="000227F9">
                <v:line id="_x0000_s2851" style="position:absolute;left:0;text-align:left;flip:x y;z-index:251416576;mso-position-horizontal-relative:text;mso-position-vertical-relative:text" from="231.95pt,166.45pt" to="233.2pt,167.05pt" strokecolor="red" strokeweight=".57pt"/>
              </w:pict>
            </w:r>
            <w:r>
              <w:rPr>
                <w:noProof/>
              </w:rPr>
              <w:pict w14:anchorId="6DC41A40">
                <v:line id="_x0000_s2850" style="position:absolute;left:0;text-align:left;flip:x y;z-index:251417600;mso-position-horizontal-relative:text;mso-position-vertical-relative:text" from="233.2pt,167.05pt" to="234.6pt,168.4pt" strokeweight=".57pt"/>
              </w:pict>
            </w:r>
            <w:r>
              <w:rPr>
                <w:noProof/>
              </w:rPr>
              <w:pict w14:anchorId="172FFC32">
                <v:line id="_x0000_s2849" style="position:absolute;left:0;text-align:left;flip:x y;z-index:251418624;mso-position-horizontal-relative:text;mso-position-vertical-relative:text" from="234.6pt,168.4pt" to="260pt,176.15pt" strokeweight=".57pt"/>
              </w:pict>
            </w:r>
            <w:r>
              <w:rPr>
                <w:noProof/>
              </w:rPr>
              <w:pict w14:anchorId="26EABDA4">
                <v:line id="_x0000_s2848" style="position:absolute;left:0;text-align:left;flip:x y;z-index:251419648;mso-position-horizontal-relative:text;mso-position-vertical-relative:text" from="260pt,176.15pt" to="333.35pt,198.5pt" strokeweight=".57pt"/>
              </w:pict>
            </w:r>
            <w:r>
              <w:rPr>
                <w:noProof/>
              </w:rPr>
              <w:pict w14:anchorId="167A0E41">
                <v:line id="_x0000_s2847" style="position:absolute;left:0;text-align:left;flip:x y;z-index:251420672;mso-position-horizontal-relative:text;mso-position-vertical-relative:text" from="333.35pt,198.5pt" to="317.5pt,230.9pt" strokecolor="red" strokeweight=".57pt"/>
              </w:pict>
            </w:r>
            <w:r>
              <w:rPr>
                <w:noProof/>
              </w:rPr>
              <w:pict w14:anchorId="638186A3">
                <v:line id="_x0000_s2846" style="position:absolute;left:0;text-align:left;flip:x y;z-index:251421696;mso-position-horizontal-relative:text;mso-position-vertical-relative:text" from="317.5pt,230.9pt" to="305.65pt,250.95pt" strokecolor="red" strokeweight=".57pt"/>
              </w:pict>
            </w:r>
            <w:r>
              <w:rPr>
                <w:noProof/>
              </w:rPr>
              <w:pict w14:anchorId="7B170FCD">
                <v:line id="_x0000_s2845" style="position:absolute;left:0;text-align:left;flip:x y;z-index:251422720;mso-position-horizontal-relative:text;mso-position-vertical-relative:text" from="305.65pt,250.95pt" to="207.6pt,223.2pt" strokeweight=".57pt"/>
              </w:pict>
            </w:r>
            <w:r>
              <w:rPr>
                <w:noProof/>
              </w:rPr>
              <w:pict w14:anchorId="3EC61D97">
                <v:line id="_x0000_s2844" style="position:absolute;left:0;text-align:left;flip:x y;z-index:251423744;mso-position-horizontal-relative:text;mso-position-vertical-relative:text" from="207.6pt,223.2pt" to="219.1pt,192.2pt" strokecolor="red" strokeweight=".57pt"/>
              </w:pict>
            </w:r>
            <w:r>
              <w:rPr>
                <w:noProof/>
              </w:rPr>
              <w:pict w14:anchorId="5169F5E8">
                <v:line id="_x0000_s2843" style="position:absolute;left:0;text-align:left;flip:x y;z-index:251424768;mso-position-horizontal-relative:text;mso-position-vertical-relative:text" from="219.1pt,192.2pt" to="218.1pt,191.5pt" strokecolor="red" strokeweight=".57pt"/>
              </w:pict>
            </w:r>
            <w:r>
              <w:rPr>
                <w:noProof/>
              </w:rPr>
              <w:pict w14:anchorId="690BAD21">
                <v:line id="_x0000_s2842" style="position:absolute;left:0;text-align:left;flip:x y;z-index:251425792;mso-position-horizontal-relative:text;mso-position-vertical-relative:text" from="218.1pt,191.5pt" to="231.95pt,166.45pt" strokecolor="red" strokeweight=".57pt"/>
              </w:pict>
            </w:r>
            <w:r>
              <w:rPr>
                <w:noProof/>
              </w:rPr>
              <w:pict w14:anchorId="7FFDC1BF">
                <v:line id="_x0000_s2841" style="position:absolute;left:0;text-align:left;flip:x y;z-index:251426816;mso-position-horizontal-relative:text;mso-position-vertical-relative:text" from="102.25pt,524.1pt" to="103.7pt,524.1pt" strokecolor="red" strokeweight=".57pt"/>
              </w:pict>
            </w:r>
            <w:r>
              <w:rPr>
                <w:noProof/>
              </w:rPr>
              <w:pict w14:anchorId="44FEB8C5">
                <v:line id="_x0000_s2840" style="position:absolute;left:0;text-align:left;flip:x y;z-index:251427840;mso-position-horizontal-relative:text;mso-position-vertical-relative:text" from="103.7pt,524.1pt" to="163.4pt,521.55pt" strokeweight=".57pt"/>
              </w:pict>
            </w:r>
            <w:r>
              <w:rPr>
                <w:noProof/>
              </w:rPr>
              <w:pict w14:anchorId="7B03251F">
                <v:line id="_x0000_s2839" style="position:absolute;left:0;text-align:left;flip:x y;z-index:251428864;mso-position-horizontal-relative:text;mso-position-vertical-relative:text" from="163.4pt,521.55pt" to="213pt,519.4pt" strokeweight=".57pt"/>
              </w:pict>
            </w:r>
            <w:r>
              <w:rPr>
                <w:noProof/>
              </w:rPr>
              <w:pict w14:anchorId="42B40202">
                <v:line id="_x0000_s2838" style="position:absolute;left:0;text-align:left;flip:x y;z-index:251429888;mso-position-horizontal-relative:text;mso-position-vertical-relative:text" from="213pt,519.4pt" to="212.9pt,562.9pt" strokecolor="red" strokeweight=".57pt"/>
              </w:pict>
            </w:r>
            <w:r>
              <w:rPr>
                <w:noProof/>
              </w:rPr>
              <w:pict w14:anchorId="0EBDE85D">
                <v:line id="_x0000_s2837" style="position:absolute;left:0;text-align:left;flip:x y;z-index:251430912;mso-position-horizontal-relative:text;mso-position-vertical-relative:text" from="212.9pt,562.9pt" to="210.55pt,569.1pt" strokecolor="red" strokeweight=".57pt"/>
              </w:pict>
            </w:r>
            <w:r>
              <w:rPr>
                <w:noProof/>
              </w:rPr>
              <w:pict w14:anchorId="2687DEE6">
                <v:line id="_x0000_s2836" style="position:absolute;left:0;text-align:left;flip:x y;z-index:251431936;mso-position-horizontal-relative:text;mso-position-vertical-relative:text" from="210.55pt,569.1pt" to="183.2pt,579.95pt" strokecolor="red" strokeweight=".57pt"/>
              </w:pict>
            </w:r>
            <w:r>
              <w:rPr>
                <w:noProof/>
              </w:rPr>
              <w:pict w14:anchorId="457EF05A">
                <v:line id="_x0000_s2835" style="position:absolute;left:0;text-align:left;flip:x y;z-index:251432960;mso-position-horizontal-relative:text;mso-position-vertical-relative:text" from="183.2pt,579.95pt" to="149.5pt,588.75pt" strokecolor="red" strokeweight=".57pt"/>
              </w:pict>
            </w:r>
            <w:r>
              <w:rPr>
                <w:noProof/>
              </w:rPr>
              <w:pict w14:anchorId="31D77B85">
                <v:line id="_x0000_s2834" style="position:absolute;left:0;text-align:left;flip:x y;z-index:251433984;mso-position-horizontal-relative:text;mso-position-vertical-relative:text" from="149.5pt,588.75pt" to="144.7pt,589.45pt" strokecolor="red" strokeweight=".57pt"/>
              </w:pict>
            </w:r>
            <w:r>
              <w:rPr>
                <w:noProof/>
              </w:rPr>
              <w:pict w14:anchorId="32AA7A74">
                <v:line id="_x0000_s2833" style="position:absolute;left:0;text-align:left;flip:x y;z-index:251435008;mso-position-horizontal-relative:text;mso-position-vertical-relative:text" from="144.7pt,589.45pt" to="138.55pt,585.7pt" strokecolor="red" strokeweight=".57pt"/>
              </w:pict>
            </w:r>
            <w:r>
              <w:rPr>
                <w:noProof/>
              </w:rPr>
              <w:pict w14:anchorId="51288583">
                <v:line id="_x0000_s2832" style="position:absolute;left:0;text-align:left;flip:x y;z-index:251436032;mso-position-horizontal-relative:text;mso-position-vertical-relative:text" from="138.55pt,585.7pt" to="127.15pt,576.2pt" strokecolor="red" strokeweight=".57pt"/>
              </w:pict>
            </w:r>
            <w:r>
              <w:rPr>
                <w:noProof/>
              </w:rPr>
              <w:pict w14:anchorId="1A96D679">
                <v:line id="_x0000_s2831" style="position:absolute;left:0;text-align:left;flip:x y;z-index:251437056;mso-position-horizontal-relative:text;mso-position-vertical-relative:text" from="127.15pt,576.2pt" to="101.05pt,551.2pt" strokecolor="red" strokeweight=".57pt"/>
              </w:pict>
            </w:r>
            <w:r>
              <w:rPr>
                <w:noProof/>
              </w:rPr>
              <w:pict w14:anchorId="27AE984E">
                <v:line id="_x0000_s2830" style="position:absolute;left:0;text-align:left;flip:x y;z-index:251438080;mso-position-horizontal-relative:text;mso-position-vertical-relative:text" from="101.05pt,551.2pt" to="98.65pt,544.75pt" strokecolor="red" strokeweight=".57pt"/>
              </w:pict>
            </w:r>
            <w:r>
              <w:rPr>
                <w:noProof/>
              </w:rPr>
              <w:pict w14:anchorId="7015B296">
                <v:line id="_x0000_s2829" style="position:absolute;left:0;text-align:left;flip:x y;z-index:251439104;mso-position-horizontal-relative:text;mso-position-vertical-relative:text" from="98.65pt,544.75pt" to="102.25pt,524.1pt" strokecolor="red" strokeweight=".57pt"/>
              </w:pict>
            </w:r>
            <w:r>
              <w:rPr>
                <w:noProof/>
              </w:rPr>
              <w:pict w14:anchorId="0B7124EC">
                <v:line id="_x0000_s2828" style="position:absolute;left:0;text-align:left;flip:x y;z-index:251440128;mso-position-horizontal-relative:text;mso-position-vertical-relative:text" from="159.45pt,333.4pt" to="259.55pt,362.25pt" strokeweight=".57pt"/>
              </w:pict>
            </w:r>
            <w:r>
              <w:rPr>
                <w:noProof/>
              </w:rPr>
              <w:pict w14:anchorId="0EA2321A">
                <v:line id="_x0000_s2827" style="position:absolute;left:0;text-align:left;flip:x y;z-index:251441152;mso-position-horizontal-relative:text;mso-position-vertical-relative:text" from="259.55pt,362.25pt" to="236.25pt,419.2pt" strokeweight=".57pt"/>
              </w:pict>
            </w:r>
            <w:r>
              <w:rPr>
                <w:noProof/>
              </w:rPr>
              <w:pict w14:anchorId="7F68C40B">
                <v:line id="_x0000_s2826" style="position:absolute;left:0;text-align:left;flip:x y;z-index:251442176;mso-position-horizontal-relative:text;mso-position-vertical-relative:text" from="236.25pt,419.2pt" to="186pt,404.6pt" strokeweight=".57pt"/>
              </w:pict>
            </w:r>
            <w:r>
              <w:rPr>
                <w:noProof/>
              </w:rPr>
              <w:pict w14:anchorId="7135C777">
                <v:line id="_x0000_s2825" style="position:absolute;left:0;text-align:left;flip:x y;z-index:251443200;mso-position-horizontal-relative:text;mso-position-vertical-relative:text" from="186pt,404.6pt" to="182.85pt,403.7pt" strokeweight=".57pt"/>
              </w:pict>
            </w:r>
            <w:r>
              <w:rPr>
                <w:noProof/>
              </w:rPr>
              <w:pict w14:anchorId="3732089B">
                <v:line id="_x0000_s2824" style="position:absolute;left:0;text-align:left;flip:x y;z-index:251444224;mso-position-horizontal-relative:text;mso-position-vertical-relative:text" from="182.85pt,403.7pt" to="176.75pt,405.2pt" strokecolor="red" strokeweight=".57pt"/>
              </w:pict>
            </w:r>
            <w:r>
              <w:rPr>
                <w:noProof/>
              </w:rPr>
              <w:pict w14:anchorId="1580FD33">
                <v:line id="_x0000_s2823" style="position:absolute;left:0;text-align:left;flip:x y;z-index:251445248;mso-position-horizontal-relative:text;mso-position-vertical-relative:text" from="176.75pt,405.2pt" to="157.25pt,400.1pt" strokecolor="red" strokeweight=".57pt"/>
              </w:pict>
            </w:r>
            <w:r>
              <w:rPr>
                <w:noProof/>
              </w:rPr>
              <w:pict w14:anchorId="107E4DAB">
                <v:line id="_x0000_s2822" style="position:absolute;left:0;text-align:left;flip:x y;z-index:251446272;mso-position-horizontal-relative:text;mso-position-vertical-relative:text" from="157.25pt,400.1pt" to="159.2pt,392.85pt" strokecolor="red" strokeweight=".57pt"/>
              </w:pict>
            </w:r>
            <w:r>
              <w:rPr>
                <w:noProof/>
              </w:rPr>
              <w:pict w14:anchorId="58765F2E">
                <v:line id="_x0000_s2821" style="position:absolute;left:0;text-align:left;flip:x y;z-index:251447296;mso-position-horizontal-relative:text;mso-position-vertical-relative:text" from="159.2pt,392.85pt" to="144.7pt,388.35pt" strokecolor="red" strokeweight=".57pt"/>
              </w:pict>
            </w:r>
            <w:r>
              <w:rPr>
                <w:noProof/>
              </w:rPr>
              <w:pict w14:anchorId="502E3B2E">
                <v:line id="_x0000_s2820" style="position:absolute;left:0;text-align:left;flip:x y;z-index:251448320;mso-position-horizontal-relative:text;mso-position-vertical-relative:text" from="144.7pt,388.35pt" to="159.45pt,333.4pt" strokecolor="red" strokeweight=".57pt"/>
              </w:pict>
            </w:r>
            <w:r>
              <w:rPr>
                <w:noProof/>
              </w:rPr>
              <w:pict w14:anchorId="18A13AE4">
                <v:line id="_x0000_s2819" style="position:absolute;left:0;text-align:left;flip:x y;z-index:251449344;mso-position-horizontal-relative:text;mso-position-vertical-relative:text" from="144.7pt,388.35pt" to="159.2pt,392.85pt" strokecolor="red" strokeweight=".57pt"/>
              </w:pict>
            </w:r>
            <w:r>
              <w:rPr>
                <w:noProof/>
              </w:rPr>
              <w:pict w14:anchorId="7C5CF4DF">
                <v:line id="_x0000_s2818" style="position:absolute;left:0;text-align:left;flip:x y;z-index:251450368;mso-position-horizontal-relative:text;mso-position-vertical-relative:text" from="159.2pt,392.85pt" to="157.25pt,400.1pt" strokecolor="red" strokeweight=".57pt"/>
              </w:pict>
            </w:r>
            <w:r>
              <w:rPr>
                <w:noProof/>
              </w:rPr>
              <w:pict w14:anchorId="152B0A1F">
                <v:line id="_x0000_s2817" style="position:absolute;left:0;text-align:left;flip:x y;z-index:251451392;mso-position-horizontal-relative:text;mso-position-vertical-relative:text" from="157.25pt,400.1pt" to="176.75pt,405.2pt" strokecolor="red" strokeweight=".57pt"/>
              </w:pict>
            </w:r>
            <w:r>
              <w:rPr>
                <w:noProof/>
              </w:rPr>
              <w:pict w14:anchorId="2F300B86">
                <v:line id="_x0000_s2816" style="position:absolute;left:0;text-align:left;flip:x y;z-index:251452416;mso-position-horizontal-relative:text;mso-position-vertical-relative:text" from="176.75pt,405.2pt" to="182.85pt,403.7pt" strokecolor="red" strokeweight=".57pt"/>
              </w:pict>
            </w:r>
            <w:r>
              <w:rPr>
                <w:noProof/>
              </w:rPr>
              <w:pict w14:anchorId="6136D95C">
                <v:line id="_x0000_s2815" style="position:absolute;left:0;text-align:left;flip:x y;z-index:251453440;mso-position-horizontal-relative:text;mso-position-vertical-relative:text" from="182.85pt,403.7pt" to="186pt,404.6pt" strokeweight=".57pt"/>
              </w:pict>
            </w:r>
            <w:r>
              <w:rPr>
                <w:noProof/>
              </w:rPr>
              <w:pict w14:anchorId="103D9BC8">
                <v:line id="_x0000_s2814" style="position:absolute;left:0;text-align:left;flip:x y;z-index:251454464;mso-position-horizontal-relative:text;mso-position-vertical-relative:text" from="186pt,404.6pt" to="169.9pt,464.2pt" strokeweight=".57pt"/>
              </w:pict>
            </w:r>
            <w:r>
              <w:rPr>
                <w:noProof/>
              </w:rPr>
              <w:pict w14:anchorId="268DF6B7">
                <v:line id="_x0000_s2813" style="position:absolute;left:0;text-align:left;flip:x y;z-index:251455488;mso-position-horizontal-relative:text;mso-position-vertical-relative:text" from="169.9pt,464.2pt" to="166.3pt,463.4pt" strokeweight=".57pt"/>
              </w:pict>
            </w:r>
            <w:r>
              <w:rPr>
                <w:noProof/>
              </w:rPr>
              <w:pict w14:anchorId="2F3E80A8">
                <v:line id="_x0000_s2812" style="position:absolute;left:0;text-align:left;flip:x y;z-index:251456512;mso-position-horizontal-relative:text;mso-position-vertical-relative:text" from="166.3pt,463.4pt" to="122.5pt,453.7pt" strokeweight=".57pt"/>
              </w:pict>
            </w:r>
            <w:r>
              <w:rPr>
                <w:noProof/>
              </w:rPr>
              <w:pict w14:anchorId="0BDA6D06">
                <v:line id="_x0000_s2811" style="position:absolute;left:0;text-align:left;flip:x y;z-index:251457536;mso-position-horizontal-relative:text;mso-position-vertical-relative:text" from="122.5pt,453.7pt" to="119.8pt,453.3pt" strokecolor="red" strokeweight=".57pt"/>
              </w:pict>
            </w:r>
            <w:r>
              <w:rPr>
                <w:noProof/>
              </w:rPr>
              <w:pict w14:anchorId="5595374D">
                <v:line id="_x0000_s2810" style="position:absolute;left:0;text-align:left;flip:x y;z-index:251458560;mso-position-horizontal-relative:text;mso-position-vertical-relative:text" from="119.8pt,453.3pt" to="142.4pt,395.9pt" strokecolor="red" strokeweight=".57pt"/>
              </w:pict>
            </w:r>
            <w:r>
              <w:rPr>
                <w:noProof/>
              </w:rPr>
              <w:pict w14:anchorId="587760AF">
                <v:line id="_x0000_s2809" style="position:absolute;left:0;text-align:left;flip:x y;z-index:251459584;mso-position-horizontal-relative:text;mso-position-vertical-relative:text" from="142.4pt,395.9pt" to="144.7pt,388.35pt" strokecolor="red" strokeweight=".57pt"/>
              </w:pict>
            </w:r>
            <w:r>
              <w:rPr>
                <w:noProof/>
              </w:rPr>
              <w:pict w14:anchorId="76C50000">
                <v:line id="_x0000_s2808" style="position:absolute;left:0;text-align:left;flip:x y;z-index:251460608;mso-position-horizontal-relative:text;mso-position-vertical-relative:text" from="299.95pt,81.35pt" to="314.85pt,54.3pt" strokecolor="red" strokeweight=".57pt"/>
              </w:pict>
            </w:r>
            <w:r>
              <w:rPr>
                <w:noProof/>
              </w:rPr>
              <w:pict w14:anchorId="7E9DE573">
                <v:line id="_x0000_s2807" style="position:absolute;left:0;text-align:left;flip:x y;z-index:251461632;mso-position-horizontal-relative:text;mso-position-vertical-relative:text" from="314.85pt,54.3pt" to="323.6pt,59.5pt" strokecolor="red" strokeweight=".57pt"/>
              </w:pict>
            </w:r>
            <w:r>
              <w:rPr>
                <w:noProof/>
              </w:rPr>
              <w:pict w14:anchorId="0A786AE3">
                <v:line id="_x0000_s2806" style="position:absolute;left:0;text-align:left;flip:x y;z-index:251462656;mso-position-horizontal-relative:text;mso-position-vertical-relative:text" from="323.6pt,59.5pt" to="317.4pt,70.5pt" strokecolor="red" strokeweight=".57pt"/>
              </w:pict>
            </w:r>
            <w:r>
              <w:rPr>
                <w:noProof/>
              </w:rPr>
              <w:pict w14:anchorId="48A92E8D">
                <v:line id="_x0000_s2805" style="position:absolute;left:0;text-align:left;flip:x y;z-index:251463680;mso-position-horizontal-relative:text;mso-position-vertical-relative:text" from="317.4pt,70.5pt" to="326.1pt,75.4pt" strokecolor="red" strokeweight=".57pt"/>
              </w:pict>
            </w:r>
            <w:r>
              <w:rPr>
                <w:noProof/>
              </w:rPr>
              <w:pict w14:anchorId="1D6BB7E2">
                <v:line id="_x0000_s2804" style="position:absolute;left:0;text-align:left;flip:x y;z-index:251464704;mso-position-horizontal-relative:text;mso-position-vertical-relative:text" from="326.1pt,75.4pt" to="317.2pt,91.6pt" strokecolor="red" strokeweight=".57pt"/>
              </w:pict>
            </w:r>
            <w:r>
              <w:rPr>
                <w:noProof/>
              </w:rPr>
              <w:pict w14:anchorId="487A18B7">
                <v:line id="_x0000_s2803" style="position:absolute;left:0;text-align:left;flip:x y;z-index:251465728;mso-position-horizontal-relative:text;mso-position-vertical-relative:text" from="317.2pt,91.6pt" to="299.95pt,81.35pt" strokecolor="red" strokeweight=".57pt"/>
              </w:pict>
            </w:r>
            <w:r>
              <w:rPr>
                <w:noProof/>
              </w:rPr>
              <w:pict w14:anchorId="0F13067D">
                <v:line id="_x0000_s2802" style="position:absolute;left:0;text-align:left;flip:x y;z-index:251466752;mso-position-horizontal-relative:text;mso-position-vertical-relative:text" from="332.15pt,120.05pt" to="338.1pt,106.75pt" strokecolor="red" strokeweight=".57pt"/>
              </w:pict>
            </w:r>
            <w:r>
              <w:rPr>
                <w:noProof/>
              </w:rPr>
              <w:pict w14:anchorId="67ECB35D">
                <v:line id="_x0000_s2801" style="position:absolute;left:0;text-align:left;flip:x y;z-index:251467776;mso-position-horizontal-relative:text;mso-position-vertical-relative:text" from="338.1pt,106.75pt" to="344.7pt,110.1pt" strokecolor="red" strokeweight=".57pt"/>
              </w:pict>
            </w:r>
            <w:r>
              <w:rPr>
                <w:noProof/>
              </w:rPr>
              <w:pict w14:anchorId="7EA9DB56">
                <v:line id="_x0000_s2800" style="position:absolute;left:0;text-align:left;flip:x y;z-index:251468800;mso-position-horizontal-relative:text;mso-position-vertical-relative:text" from="344.7pt,110.1pt" to="350.85pt,97.2pt" strokecolor="red" strokeweight=".57pt"/>
              </w:pict>
            </w:r>
            <w:r>
              <w:rPr>
                <w:noProof/>
              </w:rPr>
              <w:pict w14:anchorId="5550694D">
                <v:line id="_x0000_s2799" style="position:absolute;left:0;text-align:left;flip:x y;z-index:251469824;mso-position-horizontal-relative:text;mso-position-vertical-relative:text" from="350.85pt,97.2pt" to="367.6pt,105.25pt" strokecolor="red" strokeweight=".57pt"/>
              </w:pict>
            </w:r>
            <w:r>
              <w:rPr>
                <w:noProof/>
              </w:rPr>
              <w:pict w14:anchorId="08E4A0F1">
                <v:line id="_x0000_s2798" style="position:absolute;left:0;text-align:left;flip:x y;z-index:251470848;mso-position-horizontal-relative:text;mso-position-vertical-relative:text" from="367.6pt,105.25pt" to="354.05pt,132.15pt" strokecolor="red" strokeweight=".57pt"/>
              </w:pict>
            </w:r>
            <w:r>
              <w:rPr>
                <w:noProof/>
              </w:rPr>
              <w:pict w14:anchorId="45FEFB97">
                <v:line id="_x0000_s2797" style="position:absolute;left:0;text-align:left;flip:x y;z-index:251471872;mso-position-horizontal-relative:text;mso-position-vertical-relative:text" from="354.05pt,132.15pt" to="337.55pt,123.6pt" strokecolor="red" strokeweight=".57pt"/>
              </w:pict>
            </w:r>
            <w:r>
              <w:rPr>
                <w:noProof/>
              </w:rPr>
              <w:pict w14:anchorId="6206B8FA">
                <v:line id="_x0000_s2796" style="position:absolute;left:0;text-align:left;flip:x y;z-index:251472896;mso-position-horizontal-relative:text;mso-position-vertical-relative:text" from="337.55pt,123.6pt" to="338pt,123pt" strokecolor="red" strokeweight=".57pt"/>
              </w:pict>
            </w:r>
            <w:r>
              <w:rPr>
                <w:noProof/>
              </w:rPr>
              <w:pict w14:anchorId="36F348F4">
                <v:line id="_x0000_s2795" style="position:absolute;left:0;text-align:left;flip:x y;z-index:251473920;mso-position-horizontal-relative:text;mso-position-vertical-relative:text" from="338pt,123pt" to="332.15pt,120.05pt" strokecolor="red" strokeweight=".57pt"/>
              </w:pict>
            </w:r>
            <w:r>
              <w:rPr>
                <w:noProof/>
              </w:rPr>
              <w:pict w14:anchorId="2E429554">
                <v:line id="_x0000_s2794" style="position:absolute;left:0;text-align:left;flip:x y;z-index:251474944;mso-position-horizontal-relative:text;mso-position-vertical-relative:text" from="261.8pt,167.1pt" to="268.9pt,140.95pt" strokecolor="red" strokeweight=".57pt"/>
              </w:pict>
            </w:r>
            <w:r>
              <w:rPr>
                <w:noProof/>
              </w:rPr>
              <w:pict w14:anchorId="4B678571">
                <v:line id="_x0000_s2793" style="position:absolute;left:0;text-align:left;flip:x y;z-index:251475968;mso-position-horizontal-relative:text;mso-position-vertical-relative:text" from="268.9pt,140.95pt" to="287.75pt,146.45pt" strokecolor="red" strokeweight=".57pt"/>
              </w:pict>
            </w:r>
            <w:r>
              <w:rPr>
                <w:noProof/>
              </w:rPr>
              <w:pict w14:anchorId="5D77164B">
                <v:line id="_x0000_s2792" style="position:absolute;left:0;text-align:left;flip:x y;z-index:251476992;mso-position-horizontal-relative:text;mso-position-vertical-relative:text" from="287.75pt,146.45pt" to="281pt,172.4pt" strokecolor="red" strokeweight=".57pt"/>
              </w:pict>
            </w:r>
            <w:r>
              <w:rPr>
                <w:noProof/>
              </w:rPr>
              <w:pict w14:anchorId="3C9F17B5">
                <v:line id="_x0000_s2791" style="position:absolute;left:0;text-align:left;flip:x y;z-index:251478016;mso-position-horizontal-relative:text;mso-position-vertical-relative:text" from="281pt,172.4pt" to="261.8pt,167.1pt" strokecolor="red" strokeweight=".57pt"/>
              </w:pict>
            </w:r>
            <w:r>
              <w:rPr>
                <w:noProof/>
              </w:rPr>
              <w:pict w14:anchorId="3E5D5A23">
                <v:line id="_x0000_s2790" style="position:absolute;left:0;text-align:left;flip:x y;z-index:251479040;mso-position-horizontal-relative:text;mso-position-vertical-relative:text" from="227.65pt,215.3pt" to="234.2pt,195.2pt" strokecolor="red" strokeweight=".57pt"/>
              </w:pict>
            </w:r>
            <w:r>
              <w:rPr>
                <w:noProof/>
              </w:rPr>
              <w:pict w14:anchorId="1E57D353">
                <v:line id="_x0000_s2789" style="position:absolute;left:0;text-align:left;flip:x y;z-index:251480064;mso-position-horizontal-relative:text;mso-position-vertical-relative:text" from="234.2pt,195.2pt" to="242.5pt,197.95pt" strokecolor="red" strokeweight=".57pt"/>
              </w:pict>
            </w:r>
            <w:r>
              <w:rPr>
                <w:noProof/>
              </w:rPr>
              <w:pict w14:anchorId="2A52CC21">
                <v:line id="_x0000_s2788" style="position:absolute;left:0;text-align:left;flip:x y;z-index:251481088;mso-position-horizontal-relative:text;mso-position-vertical-relative:text" from="242.5pt,197.95pt" to="242.65pt,196.15pt" strokecolor="red" strokeweight=".57pt"/>
              </w:pict>
            </w:r>
            <w:r>
              <w:rPr>
                <w:noProof/>
              </w:rPr>
              <w:pict w14:anchorId="456DD193">
                <v:line id="_x0000_s2787" style="position:absolute;left:0;text-align:left;flip:x y;z-index:251482112;mso-position-horizontal-relative:text;mso-position-vertical-relative:text" from="242.65pt,196.15pt" to="251.15pt,198.8pt" strokecolor="red" strokeweight=".57pt"/>
              </w:pict>
            </w:r>
            <w:r>
              <w:rPr>
                <w:noProof/>
              </w:rPr>
              <w:pict w14:anchorId="210DC819">
                <v:line id="_x0000_s2786" style="position:absolute;left:0;text-align:left;flip:x y;z-index:251483136;mso-position-horizontal-relative:text;mso-position-vertical-relative:text" from="251.15pt,198.8pt" to="244.05pt,220.15pt" strokecolor="red" strokeweight=".57pt"/>
              </w:pict>
            </w:r>
            <w:r>
              <w:rPr>
                <w:noProof/>
              </w:rPr>
              <w:pict w14:anchorId="28C23CCD">
                <v:line id="_x0000_s2785" style="position:absolute;left:0;text-align:left;flip:x y;z-index:251484160;mso-position-horizontal-relative:text;mso-position-vertical-relative:text" from="244.05pt,220.15pt" to="227.65pt,215.3pt" strokecolor="red" strokeweight=".57pt"/>
              </w:pict>
            </w:r>
            <w:r>
              <w:rPr>
                <w:noProof/>
              </w:rPr>
              <w:pict w14:anchorId="3EA35685">
                <v:line id="_x0000_s2784" style="position:absolute;left:0;text-align:left;flip:x y;z-index:251485184;mso-position-horizontal-relative:text;mso-position-vertical-relative:text" from="196.5pt,269.85pt" to="204pt,245.85pt" strokecolor="red" strokeweight=".57pt"/>
              </w:pict>
            </w:r>
            <w:r>
              <w:rPr>
                <w:noProof/>
              </w:rPr>
              <w:pict w14:anchorId="1B3B0230">
                <v:line id="_x0000_s2783" style="position:absolute;left:0;text-align:left;flip:x y;z-index:251486208;mso-position-horizontal-relative:text;mso-position-vertical-relative:text" from="204pt,245.85pt" to="219.25pt,250.5pt" strokecolor="red" strokeweight=".57pt"/>
              </w:pict>
            </w:r>
            <w:r>
              <w:rPr>
                <w:noProof/>
              </w:rPr>
              <w:pict w14:anchorId="41CFA50F">
                <v:line id="_x0000_s2782" style="position:absolute;left:0;text-align:left;flip:x y;z-index:251487232;mso-position-horizontal-relative:text;mso-position-vertical-relative:text" from="219.25pt,250.5pt" to="215.85pt,261.8pt" strokecolor="red" strokeweight=".57pt"/>
              </w:pict>
            </w:r>
            <w:r>
              <w:rPr>
                <w:noProof/>
              </w:rPr>
              <w:pict w14:anchorId="55FBFE13">
                <v:line id="_x0000_s2781" style="position:absolute;left:0;text-align:left;flip:x y;z-index:251488256;mso-position-horizontal-relative:text;mso-position-vertical-relative:text" from="215.85pt,261.8pt" to="232.35pt,266.45pt" strokecolor="red" strokeweight=".57pt"/>
              </w:pict>
            </w:r>
            <w:r>
              <w:rPr>
                <w:noProof/>
              </w:rPr>
              <w:pict w14:anchorId="3F4EFFA3">
                <v:line id="_x0000_s2780" style="position:absolute;left:0;text-align:left;flip:x y;z-index:251489280;mso-position-horizontal-relative:text;mso-position-vertical-relative:text" from="232.35pt,266.45pt" to="228.45pt,279.95pt" strokecolor="red" strokeweight=".57pt"/>
              </w:pict>
            </w:r>
            <w:r>
              <w:rPr>
                <w:noProof/>
              </w:rPr>
              <w:pict w14:anchorId="54B1D6CC">
                <v:line id="_x0000_s2779" style="position:absolute;left:0;text-align:left;flip:x y;z-index:251490304;mso-position-horizontal-relative:text;mso-position-vertical-relative:text" from="228.45pt,279.95pt" to="196.5pt,269.85pt" strokecolor="red" strokeweight=".57pt"/>
              </w:pict>
            </w:r>
            <w:r>
              <w:rPr>
                <w:noProof/>
              </w:rPr>
              <w:pict w14:anchorId="458A2DFF">
                <v:line id="_x0000_s2778" style="position:absolute;left:0;text-align:left;flip:x y;z-index:251491328;mso-position-horizontal-relative:text;mso-position-vertical-relative:text" from="208.85pt,309.2pt" to="213.25pt,292.1pt" strokecolor="red" strokeweight=".57pt"/>
              </w:pict>
            </w:r>
            <w:r>
              <w:rPr>
                <w:noProof/>
              </w:rPr>
              <w:pict w14:anchorId="611359F7">
                <v:line id="_x0000_s2777" style="position:absolute;left:0;text-align:left;flip:x y;z-index:251492352;mso-position-horizontal-relative:text;mso-position-vertical-relative:text" from="213.25pt,292.1pt" to="210.1pt,291.25pt" strokecolor="red" strokeweight=".57pt"/>
              </w:pict>
            </w:r>
            <w:r>
              <w:rPr>
                <w:noProof/>
              </w:rPr>
              <w:pict w14:anchorId="3E6F39C3">
                <v:line id="_x0000_s2776" style="position:absolute;left:0;text-align:left;flip:x y;z-index:251493376;mso-position-horizontal-relative:text;mso-position-vertical-relative:text" from="210.1pt,291.25pt" to="211.3pt,286.3pt" strokecolor="red" strokeweight=".57pt"/>
              </w:pict>
            </w:r>
            <w:r>
              <w:rPr>
                <w:noProof/>
              </w:rPr>
              <w:pict w14:anchorId="4C07D04C">
                <v:line id="_x0000_s2775" style="position:absolute;left:0;text-align:left;flip:x y;z-index:251494400;mso-position-horizontal-relative:text;mso-position-vertical-relative:text" from="211.3pt,286.3pt" to="214.5pt,287.2pt" strokecolor="red" strokeweight=".57pt"/>
              </w:pict>
            </w:r>
            <w:r>
              <w:rPr>
                <w:noProof/>
              </w:rPr>
              <w:pict w14:anchorId="62CEC102">
                <v:line id="_x0000_s2774" style="position:absolute;left:0;text-align:left;flip:x y;z-index:251495424;mso-position-horizontal-relative:text;mso-position-vertical-relative:text" from="214.5pt,287.2pt" to="242.65pt,294.4pt" strokecolor="red" strokeweight=".57pt"/>
              </w:pict>
            </w:r>
            <w:r>
              <w:rPr>
                <w:noProof/>
              </w:rPr>
              <w:pict w14:anchorId="30CF5BEB">
                <v:line id="_x0000_s2773" style="position:absolute;left:0;text-align:left;flip:x y;z-index:251496448;mso-position-horizontal-relative:text;mso-position-vertical-relative:text" from="242.65pt,294.4pt" to="242.65pt,295.5pt" strokecolor="red" strokeweight=".57pt"/>
              </w:pict>
            </w:r>
            <w:r>
              <w:rPr>
                <w:noProof/>
              </w:rPr>
              <w:pict w14:anchorId="1E061952">
                <v:line id="_x0000_s2772" style="position:absolute;left:0;text-align:left;flip:x y;z-index:251497472;mso-position-horizontal-relative:text;mso-position-vertical-relative:text" from="242.65pt,295.5pt" to="265.2pt,302pt" strokecolor="red" strokeweight=".57pt"/>
              </w:pict>
            </w:r>
            <w:r>
              <w:rPr>
                <w:noProof/>
              </w:rPr>
              <w:pict w14:anchorId="6B06152F">
                <v:line id="_x0000_s2771" style="position:absolute;left:0;text-align:left;flip:x y;z-index:251498496;mso-position-horizontal-relative:text;mso-position-vertical-relative:text" from="265.2pt,302pt" to="259.5pt,323pt" strokecolor="red" strokeweight=".57pt"/>
              </w:pict>
            </w:r>
            <w:r>
              <w:rPr>
                <w:noProof/>
              </w:rPr>
              <w:pict w14:anchorId="6367A754">
                <v:line id="_x0000_s2770" style="position:absolute;left:0;text-align:left;flip:x y;z-index:251499520;mso-position-horizontal-relative:text;mso-position-vertical-relative:text" from="259.5pt,323pt" to="208.85pt,309.2pt" strokecolor="red" strokeweight=".57pt"/>
              </w:pict>
            </w:r>
            <w:r>
              <w:rPr>
                <w:noProof/>
              </w:rPr>
              <w:pict w14:anchorId="1A8B3A14">
                <v:line id="_x0000_s2769" style="position:absolute;left:0;text-align:left;flip:x y;z-index:251500544;mso-position-horizontal-relative:text;mso-position-vertical-relative:text" from="164.3pt,367.2pt" to="172.65pt,337.45pt" strokecolor="red" strokeweight=".57pt"/>
              </w:pict>
            </w:r>
            <w:r>
              <w:rPr>
                <w:noProof/>
              </w:rPr>
              <w:pict w14:anchorId="6A3FCEB4">
                <v:line id="_x0000_s2768" style="position:absolute;left:0;text-align:left;flip:x y;z-index:251501568;mso-position-horizontal-relative:text;mso-position-vertical-relative:text" from="172.65pt,337.45pt" to="191.9pt,342.95pt" strokecolor="red" strokeweight=".57pt"/>
              </w:pict>
            </w:r>
            <w:r>
              <w:rPr>
                <w:noProof/>
              </w:rPr>
              <w:pict w14:anchorId="2CE9CD7F">
                <v:line id="_x0000_s2767" style="position:absolute;left:0;text-align:left;flip:x y;z-index:251502592;mso-position-horizontal-relative:text;mso-position-vertical-relative:text" from="191.9pt,342.95pt" to="196.05pt,344.15pt" strokecolor="red" strokeweight=".57pt"/>
              </w:pict>
            </w:r>
            <w:r>
              <w:rPr>
                <w:noProof/>
              </w:rPr>
              <w:pict w14:anchorId="207D4F84">
                <v:line id="_x0000_s2766" style="position:absolute;left:0;text-align:left;flip:x y;z-index:251503616;mso-position-horizontal-relative:text;mso-position-vertical-relative:text" from="196.05pt,344.15pt" to="193.35pt,353.65pt" strokecolor="red" strokeweight=".57pt"/>
              </w:pict>
            </w:r>
            <w:r>
              <w:rPr>
                <w:noProof/>
              </w:rPr>
              <w:pict w14:anchorId="02602E48">
                <v:line id="_x0000_s2765" style="position:absolute;left:0;text-align:left;flip:x y;z-index:251504640;mso-position-horizontal-relative:text;mso-position-vertical-relative:text" from="193.35pt,353.65pt" to="189.15pt,352.35pt" strokecolor="red" strokeweight=".57pt"/>
              </w:pict>
            </w:r>
            <w:r>
              <w:rPr>
                <w:noProof/>
              </w:rPr>
              <w:pict w14:anchorId="3EDC43E4">
                <v:line id="_x0000_s2764" style="position:absolute;left:0;text-align:left;flip:x y;z-index:251505664;mso-position-horizontal-relative:text;mso-position-vertical-relative:text" from="189.15pt,352.35pt" to="183.2pt,372.55pt" strokecolor="red" strokeweight=".57pt"/>
              </w:pict>
            </w:r>
            <w:r>
              <w:rPr>
                <w:noProof/>
              </w:rPr>
              <w:pict w14:anchorId="23256377">
                <v:line id="_x0000_s2763" style="position:absolute;left:0;text-align:left;flip:x y;z-index:251506688;mso-position-horizontal-relative:text;mso-position-vertical-relative:text" from="183.2pt,372.55pt" to="164.3pt,367.2pt" strokecolor="red" strokeweight=".57pt"/>
              </w:pict>
            </w:r>
            <w:r>
              <w:rPr>
                <w:noProof/>
              </w:rPr>
              <w:pict w14:anchorId="6C658A58">
                <v:line id="_x0000_s2762" style="position:absolute;left:0;text-align:left;flip:x y;z-index:251507712;mso-position-horizontal-relative:text;mso-position-vertical-relative:text" from="147.95pt,545.2pt" to="163.65pt,543.85pt" strokecolor="red" strokeweight=".57pt"/>
              </w:pict>
            </w:r>
            <w:r>
              <w:rPr>
                <w:noProof/>
              </w:rPr>
              <w:pict w14:anchorId="0E794211">
                <v:line id="_x0000_s2761" style="position:absolute;left:0;text-align:left;flip:x y;z-index:251508736;mso-position-horizontal-relative:text;mso-position-vertical-relative:text" from="163.65pt,543.85pt" to="164.55pt,554.7pt" strokecolor="red" strokeweight=".57pt"/>
              </w:pict>
            </w:r>
            <w:r>
              <w:rPr>
                <w:noProof/>
              </w:rPr>
              <w:pict w14:anchorId="5CE82F76">
                <v:line id="_x0000_s2760" style="position:absolute;left:0;text-align:left;flip:x y;z-index:251509760;mso-position-horizontal-relative:text;mso-position-vertical-relative:text" from="164.55pt,554.7pt" to="174.1pt,553.5pt" strokecolor="red" strokeweight=".57pt"/>
              </w:pict>
            </w:r>
            <w:r>
              <w:rPr>
                <w:noProof/>
              </w:rPr>
              <w:pict w14:anchorId="52719EED">
                <v:line id="_x0000_s2759" style="position:absolute;left:0;text-align:left;flip:x y;z-index:251510784;mso-position-horizontal-relative:text;mso-position-vertical-relative:text" from="174.1pt,553.5pt" to="176.05pt,574.2pt" strokecolor="red" strokeweight=".57pt"/>
              </w:pict>
            </w:r>
            <w:r>
              <w:rPr>
                <w:noProof/>
              </w:rPr>
              <w:pict w14:anchorId="6BEADADD">
                <v:line id="_x0000_s2758" style="position:absolute;left:0;text-align:left;flip:x y;z-index:251511808;mso-position-horizontal-relative:text;mso-position-vertical-relative:text" from="176.05pt,574.2pt" to="150.75pt,576.75pt" strokecolor="red" strokeweight=".57pt"/>
              </w:pict>
            </w:r>
            <w:r>
              <w:rPr>
                <w:noProof/>
              </w:rPr>
              <w:pict w14:anchorId="2BDB384A">
                <v:line id="_x0000_s2757" style="position:absolute;left:0;text-align:left;flip:x y;z-index:251512832;mso-position-horizontal-relative:text;mso-position-vertical-relative:text" from="150.75pt,576.75pt" to="149.75pt,564.15pt" strokecolor="red" strokeweight=".57pt"/>
              </w:pict>
            </w:r>
            <w:r>
              <w:rPr>
                <w:noProof/>
              </w:rPr>
              <w:pict w14:anchorId="140B26DB">
                <v:line id="_x0000_s2756" style="position:absolute;left:0;text-align:left;flip:x y;z-index:251513856;mso-position-horizontal-relative:text;mso-position-vertical-relative:text" from="149.75pt,564.15pt" to="145.05pt,564.65pt" strokecolor="red" strokeweight=".57pt"/>
              </w:pict>
            </w:r>
            <w:r>
              <w:rPr>
                <w:noProof/>
              </w:rPr>
              <w:pict w14:anchorId="0ADE6D56">
                <v:line id="_x0000_s2755" style="position:absolute;left:0;text-align:left;flip:x y;z-index:251514880;mso-position-horizontal-relative:text;mso-position-vertical-relative:text" from="145.05pt,564.65pt" to="144.5pt,556.8pt" strokecolor="red" strokeweight=".57pt"/>
              </w:pict>
            </w:r>
            <w:r>
              <w:rPr>
                <w:noProof/>
              </w:rPr>
              <w:pict w14:anchorId="1215448D">
                <v:line id="_x0000_s2754" style="position:absolute;left:0;text-align:left;flip:x y;z-index:251515904;mso-position-horizontal-relative:text;mso-position-vertical-relative:text" from="144.5pt,556.8pt" to="148.45pt,556.45pt" strokecolor="red" strokeweight=".57pt"/>
              </w:pict>
            </w:r>
            <w:r>
              <w:rPr>
                <w:noProof/>
              </w:rPr>
              <w:pict w14:anchorId="54F39390">
                <v:line id="_x0000_s2753" style="position:absolute;left:0;text-align:left;flip:x y;z-index:251516928;mso-position-horizontal-relative:text;mso-position-vertical-relative:text" from="148.45pt,556.45pt" to="147.95pt,545.2pt" strokecolor="red" strokeweight=".57pt"/>
              </w:pict>
            </w:r>
            <w:r>
              <w:rPr>
                <w:noProof/>
              </w:rPr>
              <w:pict w14:anchorId="1F70D9F3">
                <v:line id="_x0000_s2752" style="position:absolute;left:0;text-align:left;flip:x y;z-index:251517952;mso-position-horizontal-relative:text;mso-position-vertical-relative:text" from="191.55pt,423.65pt" to="217.9pt,430pt" strokecolor="red" strokeweight=".57pt"/>
              </w:pict>
            </w:r>
            <w:r>
              <w:rPr>
                <w:noProof/>
              </w:rPr>
              <w:pict w14:anchorId="47660290">
                <v:line id="_x0000_s2751" style="position:absolute;left:0;text-align:left;flip:x y;z-index:251518976;mso-position-horizontal-relative:text;mso-position-vertical-relative:text" from="217.9pt,430pt" to="214.25pt,445.05pt" strokecolor="red" strokeweight=".57pt"/>
              </w:pict>
            </w:r>
            <w:r>
              <w:rPr>
                <w:noProof/>
              </w:rPr>
              <w:pict w14:anchorId="2F7D2C80">
                <v:line id="_x0000_s2750" style="position:absolute;left:0;text-align:left;flip:x y;z-index:251520000;mso-position-horizontal-relative:text;mso-position-vertical-relative:text" from="214.25pt,445.05pt" to="218.35pt,446.05pt" strokecolor="red" strokeweight=".57pt"/>
              </w:pict>
            </w:r>
            <w:r>
              <w:rPr>
                <w:noProof/>
              </w:rPr>
              <w:pict w14:anchorId="7020EA56">
                <v:line id="_x0000_s2749" style="position:absolute;left:0;text-align:left;flip:x y;z-index:251521024;mso-position-horizontal-relative:text;mso-position-vertical-relative:text" from="218.35pt,446.05pt" to="216.7pt,452.95pt" strokecolor="red" strokeweight=".57pt"/>
              </w:pict>
            </w:r>
            <w:r>
              <w:rPr>
                <w:noProof/>
              </w:rPr>
              <w:pict w14:anchorId="39CADC27">
                <v:line id="_x0000_s2748" style="position:absolute;left:0;text-align:left;flip:x y;z-index:251522048;mso-position-horizontal-relative:text;mso-position-vertical-relative:text" from="216.7pt,452.95pt" to="212.6pt,451.95pt" strokecolor="red" strokeweight=".57pt"/>
              </w:pict>
            </w:r>
            <w:r>
              <w:rPr>
                <w:noProof/>
              </w:rPr>
              <w:pict w14:anchorId="366CA833">
                <v:line id="_x0000_s2747" style="position:absolute;left:0;text-align:left;flip:x y;z-index:251523072;mso-position-horizontal-relative:text;mso-position-vertical-relative:text" from="212.6pt,451.95pt" to="210.95pt,458.85pt" strokecolor="red" strokeweight=".57pt"/>
              </w:pict>
            </w:r>
            <w:r>
              <w:rPr>
                <w:noProof/>
              </w:rPr>
              <w:pict w14:anchorId="017D72D0">
                <v:line id="_x0000_s2746" style="position:absolute;left:0;text-align:left;flip:x y;z-index:251524096;mso-position-horizontal-relative:text;mso-position-vertical-relative:text" from="210.95pt,458.85pt" to="184.6pt,452.5pt" strokecolor="red" strokeweight=".57pt"/>
              </w:pict>
            </w:r>
            <w:r>
              <w:rPr>
                <w:noProof/>
              </w:rPr>
              <w:pict w14:anchorId="44AA5793">
                <v:line id="_x0000_s2745" style="position:absolute;left:0;text-align:left;flip:x y;z-index:251525120;mso-position-horizontal-relative:text;mso-position-vertical-relative:text" from="184.6pt,452.5pt" to="191.55pt,423.65pt" strokecolor="red" strokeweight=".57pt"/>
              </w:pict>
            </w:r>
            <w:r>
              <w:rPr>
                <w:noProof/>
              </w:rPr>
              <w:pict w14:anchorId="55EE7D37">
                <v:line id="_x0000_s2744" style="position:absolute;left:0;text-align:left;flip:x y;z-index:251526144;mso-position-horizontal-relative:text;mso-position-vertical-relative:text" from="309.4pt,43.05pt" to="327.85pt,56.45pt" strokeweight=".57pt"/>
              </w:pict>
            </w:r>
            <w:r>
              <w:rPr>
                <w:noProof/>
              </w:rPr>
              <w:pict w14:anchorId="394691FB">
                <v:line id="_x0000_s2743" style="position:absolute;left:0;text-align:left;flip:x y;z-index:251527168;mso-position-horizontal-relative:text;mso-position-vertical-relative:text" from="327.85pt,56.45pt" to="328.7pt,54.95pt" strokeweight=".57pt"/>
              </w:pict>
            </w:r>
            <w:r>
              <w:rPr>
                <w:noProof/>
              </w:rPr>
              <w:pict w14:anchorId="635B0C58">
                <v:line id="_x0000_s2742" style="position:absolute;left:0;text-align:left;flip:x y;z-index:251528192;mso-position-horizontal-relative:text;mso-position-vertical-relative:text" from="328.7pt,54.95pt" to="336.95pt,60.95pt" strokeweight=".57pt"/>
              </w:pict>
            </w:r>
            <w:r>
              <w:rPr>
                <w:noProof/>
              </w:rPr>
              <w:pict w14:anchorId="36F574B8">
                <v:line id="_x0000_s2741" style="position:absolute;left:0;text-align:left;flip:x y;z-index:251529216;mso-position-horizontal-relative:text;mso-position-vertical-relative:text" from="336.95pt,60.95pt" to="335.45pt,63pt" strokeweight=".57pt"/>
              </w:pict>
            </w:r>
            <w:r>
              <w:rPr>
                <w:noProof/>
              </w:rPr>
              <w:pict w14:anchorId="018B8E24">
                <v:line id="_x0000_s2740" style="position:absolute;left:0;text-align:left;flip:x y;z-index:251530240;mso-position-horizontal-relative:text;mso-position-vertical-relative:text" from="335.45pt,63pt" to="342.35pt,68.6pt" strokeweight=".57pt"/>
              </w:pict>
            </w:r>
            <w:r>
              <w:rPr>
                <w:noProof/>
              </w:rPr>
              <w:pict w14:anchorId="61D89FA4">
                <v:line id="_x0000_s2739" style="position:absolute;left:0;text-align:left;flip:x y;z-index:251531264;mso-position-horizontal-relative:text;mso-position-vertical-relative:text" from="342.35pt,68.6pt" to="305.45pt,130.6pt" strokeweight=".57pt"/>
              </w:pict>
            </w:r>
            <w:r>
              <w:rPr>
                <w:noProof/>
              </w:rPr>
              <w:pict w14:anchorId="4E7148FF">
                <v:line id="_x0000_s2738" style="position:absolute;left:0;text-align:left;flip:x y;z-index:251532288;mso-position-horizontal-relative:text;mso-position-vertical-relative:text" from="305.45pt,130.6pt" to="303.8pt,130.75pt" strokeweight=".57pt"/>
              </w:pict>
            </w:r>
            <w:r>
              <w:rPr>
                <w:noProof/>
              </w:rPr>
              <w:pict w14:anchorId="6B0A2B96">
                <v:line id="_x0000_s2737" style="position:absolute;left:0;text-align:left;flip:x y;z-index:251533312;mso-position-horizontal-relative:text;mso-position-vertical-relative:text" from="303.8pt,130.75pt" to="265.65pt,117.4pt" strokeweight=".57pt"/>
              </w:pict>
            </w:r>
            <w:r>
              <w:rPr>
                <w:noProof/>
              </w:rPr>
              <w:pict w14:anchorId="0037083E">
                <v:line id="_x0000_s2736" style="position:absolute;left:0;text-align:left;flip:x y;z-index:251534336;mso-position-horizontal-relative:text;mso-position-vertical-relative:text" from="265.65pt,117.4pt" to="309.4pt,43.05pt" strokeweight=".57pt"/>
              </w:pict>
            </w:r>
            <w:r>
              <w:rPr>
                <w:noProof/>
              </w:rPr>
              <w:pict w14:anchorId="5A43D19E">
                <v:line id="_x0000_s2735" style="position:absolute;left:0;text-align:left;flip:x y;z-index:251535360;mso-position-horizontal-relative:text;mso-position-vertical-relative:text" from="358.05pt,149.9pt" to="305.45pt,130.6pt" strokeweight=".57pt"/>
              </w:pict>
            </w:r>
            <w:r>
              <w:rPr>
                <w:noProof/>
              </w:rPr>
              <w:pict w14:anchorId="76CD82D9">
                <v:line id="_x0000_s2734" style="position:absolute;left:0;text-align:left;flip:x y;z-index:251536384;mso-position-horizontal-relative:text;mso-position-vertical-relative:text" from="305.45pt,130.6pt" to="342.35pt,68.6pt" strokeweight=".57pt"/>
              </w:pict>
            </w:r>
            <w:r>
              <w:rPr>
                <w:noProof/>
              </w:rPr>
              <w:pict w14:anchorId="4521AF00">
                <v:line id="_x0000_s2733" style="position:absolute;left:0;text-align:left;flip:x y;z-index:251537408;mso-position-horizontal-relative:text;mso-position-vertical-relative:text" from="342.35pt,68.6pt" to="360.2pt,80.5pt" strokeweight=".57pt"/>
              </w:pict>
            </w:r>
            <w:r>
              <w:rPr>
                <w:noProof/>
              </w:rPr>
              <w:pict w14:anchorId="384369B1">
                <v:line id="_x0000_s2732" style="position:absolute;left:0;text-align:left;flip:x y;z-index:251538432;mso-position-horizontal-relative:text;mso-position-vertical-relative:text" from="360.2pt,80.5pt" to="377.3pt,93.9pt" strokeweight=".57pt"/>
              </w:pict>
            </w:r>
            <w:r>
              <w:rPr>
                <w:noProof/>
              </w:rPr>
              <w:pict w14:anchorId="0D3A8B36">
                <v:line id="_x0000_s2731" style="position:absolute;left:0;text-align:left;flip:x y;z-index:251539456;mso-position-horizontal-relative:text;mso-position-vertical-relative:text" from="377.3pt,93.9pt" to="380.85pt,102.7pt" strokeweight=".57pt"/>
              </w:pict>
            </w:r>
            <w:r>
              <w:rPr>
                <w:noProof/>
              </w:rPr>
              <w:pict w14:anchorId="19FB5D47">
                <v:line id="_x0000_s2730" style="position:absolute;left:0;text-align:left;flip:x y;z-index:251540480;mso-position-horizontal-relative:text;mso-position-vertical-relative:text" from="380.85pt,102.7pt" to="380.5pt,109.15pt" strokeweight=".57pt"/>
              </w:pict>
            </w:r>
            <w:r>
              <w:rPr>
                <w:noProof/>
              </w:rPr>
              <w:pict w14:anchorId="5B362B48">
                <v:line id="_x0000_s2729" style="position:absolute;left:0;text-align:left;flip:x y;z-index:251541504;mso-position-horizontal-relative:text;mso-position-vertical-relative:text" from="380.5pt,109.15pt" to="378.85pt,113.85pt" strokeweight=".57pt"/>
              </w:pict>
            </w:r>
            <w:r>
              <w:rPr>
                <w:noProof/>
              </w:rPr>
              <w:pict w14:anchorId="482755BA">
                <v:line id="_x0000_s2728" style="position:absolute;left:0;text-align:left;flip:x y;z-index:251542528;mso-position-horizontal-relative:text;mso-position-vertical-relative:text" from="378.85pt,113.85pt" to="358.05pt,149.9pt" strokeweight=".57pt"/>
              </w:pict>
            </w:r>
            <w:r>
              <w:rPr>
                <w:noProof/>
              </w:rPr>
              <w:pict w14:anchorId="2810A1FB">
                <v:line id="_x0000_s2727" style="position:absolute;left:0;text-align:left;flip:x y;z-index:251543552;mso-position-horizontal-relative:text;mso-position-vertical-relative:text" from="166.3pt,463.4pt" to="214.9pt,474.2pt" strokeweight=".57pt"/>
              </w:pict>
            </w:r>
            <w:r>
              <w:rPr>
                <w:noProof/>
              </w:rPr>
              <w:pict w14:anchorId="2122D2C2">
                <v:line id="_x0000_s2726" style="position:absolute;left:0;text-align:left;flip:x y;z-index:251544576;mso-position-horizontal-relative:text;mso-position-vertical-relative:text" from="214.9pt,474.2pt" to="213pt,519.4pt" strokeweight=".57pt"/>
              </w:pict>
            </w:r>
            <w:r>
              <w:rPr>
                <w:noProof/>
              </w:rPr>
              <w:pict w14:anchorId="4FFC1546">
                <v:line id="_x0000_s2725" style="position:absolute;left:0;text-align:left;flip:x y;z-index:251545600;mso-position-horizontal-relative:text;mso-position-vertical-relative:text" from="213pt,519.4pt" to="163.4pt,521.55pt" strokeweight=".57pt"/>
              </w:pict>
            </w:r>
            <w:r>
              <w:rPr>
                <w:noProof/>
              </w:rPr>
              <w:pict w14:anchorId="14C8EC22">
                <v:line id="_x0000_s2724" style="position:absolute;left:0;text-align:left;flip:x y;z-index:251546624;mso-position-horizontal-relative:text;mso-position-vertical-relative:text" from="163.4pt,521.55pt" to="166.3pt,463.4pt" strokeweight=".57pt"/>
              </w:pict>
            </w:r>
            <w:r>
              <w:rPr>
                <w:noProof/>
              </w:rPr>
              <w:pict w14:anchorId="7B1795B0">
                <v:line id="_x0000_s2723" style="position:absolute;left:0;text-align:left;flip:x y;z-index:251547648;mso-position-horizontal-relative:text;mso-position-vertical-relative:text" from="122.5pt,453.7pt" to="166.3pt,463.4pt" strokeweight=".57pt"/>
              </w:pict>
            </w:r>
            <w:r>
              <w:rPr>
                <w:noProof/>
              </w:rPr>
              <w:pict w14:anchorId="52D669C3">
                <v:line id="_x0000_s2722" style="position:absolute;left:0;text-align:left;flip:x y;z-index:251548672;mso-position-horizontal-relative:text;mso-position-vertical-relative:text" from="166.3pt,463.4pt" to="163.4pt,521.55pt" strokeweight=".57pt"/>
              </w:pict>
            </w:r>
            <w:r>
              <w:rPr>
                <w:noProof/>
              </w:rPr>
              <w:pict w14:anchorId="06A43C2E">
                <v:line id="_x0000_s2721" style="position:absolute;left:0;text-align:left;flip:x y;z-index:251549696;mso-position-horizontal-relative:text;mso-position-vertical-relative:text" from="163.4pt,521.55pt" to="103.7pt,524.1pt" strokeweight=".57pt"/>
              </w:pict>
            </w:r>
            <w:r>
              <w:rPr>
                <w:noProof/>
              </w:rPr>
              <w:pict w14:anchorId="65A5581F">
                <v:line id="_x0000_s2720" style="position:absolute;left:0;text-align:left;flip:x y;z-index:251550720;mso-position-horizontal-relative:text;mso-position-vertical-relative:text" from="103.7pt,524.1pt" to="122.5pt,453.7pt" strokeweight=".57pt"/>
              </w:pict>
            </w:r>
            <w:r>
              <w:rPr>
                <w:noProof/>
              </w:rPr>
              <w:pict w14:anchorId="13328BEF">
                <v:line id="_x0000_s2719" style="position:absolute;left:0;text-align:left;flip:x y;z-index:251551744;mso-position-horizontal-relative:text;mso-position-vertical-relative:text" from="333.35pt,198.5pt" to="260pt,176.15pt" strokeweight=".57pt"/>
              </w:pict>
            </w:r>
            <w:r>
              <w:rPr>
                <w:noProof/>
              </w:rPr>
              <w:pict w14:anchorId="152F0E2B">
                <v:line id="_x0000_s2718" style="position:absolute;left:0;text-align:left;flip:x y;z-index:251552768;mso-position-horizontal-relative:text;mso-position-vertical-relative:text" from="260pt,176.15pt" to="234.6pt,168.4pt" strokeweight=".57pt"/>
              </w:pict>
            </w:r>
            <w:r>
              <w:rPr>
                <w:noProof/>
              </w:rPr>
              <w:pict w14:anchorId="493F3FE4">
                <v:line id="_x0000_s2717" style="position:absolute;left:0;text-align:left;flip:x y;z-index:251553792;mso-position-horizontal-relative:text;mso-position-vertical-relative:text" from="234.6pt,168.4pt" to="233.2pt,167.05pt" strokeweight=".57pt"/>
              </w:pict>
            </w:r>
            <w:r>
              <w:rPr>
                <w:noProof/>
              </w:rPr>
              <w:pict w14:anchorId="1A82F77B">
                <v:line id="_x0000_s2716" style="position:absolute;left:0;text-align:left;flip:x y;z-index:251554816;mso-position-horizontal-relative:text;mso-position-vertical-relative:text" from="233.2pt,167.05pt" to="263.65pt,116.6pt" strokeweight=".57pt"/>
              </w:pict>
            </w:r>
            <w:r>
              <w:rPr>
                <w:noProof/>
              </w:rPr>
              <w:pict w14:anchorId="2D5CE182">
                <v:line id="_x0000_s2715" style="position:absolute;left:0;text-align:left;flip:x y;z-index:251555840;mso-position-horizontal-relative:text;mso-position-vertical-relative:text" from="263.65pt,116.6pt" to="265.65pt,117.4pt" strokeweight=".57pt"/>
              </w:pict>
            </w:r>
            <w:r>
              <w:rPr>
                <w:noProof/>
              </w:rPr>
              <w:pict w14:anchorId="5F43F810">
                <v:line id="_x0000_s2714" style="position:absolute;left:0;text-align:left;flip:x y;z-index:251556864;mso-position-horizontal-relative:text;mso-position-vertical-relative:text" from="265.65pt,117.4pt" to="303.8pt,130.75pt" strokeweight=".57pt"/>
              </w:pict>
            </w:r>
            <w:r>
              <w:rPr>
                <w:noProof/>
              </w:rPr>
              <w:pict w14:anchorId="4D9074B9">
                <v:line id="_x0000_s2713" style="position:absolute;left:0;text-align:left;flip:x y;z-index:251557888;mso-position-horizontal-relative:text;mso-position-vertical-relative:text" from="303.8pt,130.75pt" to="305.45pt,130.6pt" strokeweight=".57pt"/>
              </w:pict>
            </w:r>
            <w:r>
              <w:rPr>
                <w:noProof/>
              </w:rPr>
              <w:pict w14:anchorId="39DAC129">
                <v:line id="_x0000_s2712" style="position:absolute;left:0;text-align:left;flip:x y;z-index:251558912;mso-position-horizontal-relative:text;mso-position-vertical-relative:text" from="305.45pt,130.6pt" to="358.05pt,149.9pt" strokeweight=".57pt"/>
              </w:pict>
            </w:r>
            <w:r>
              <w:rPr>
                <w:noProof/>
              </w:rPr>
              <w:pict w14:anchorId="18312793">
                <v:line id="_x0000_s2711" style="position:absolute;left:0;text-align:left;flip:x y;z-index:251559936;mso-position-horizontal-relative:text;mso-position-vertical-relative:text" from="358.05pt,149.9pt" to="333.35pt,198.5pt" strokeweight=".57pt"/>
              </w:pict>
            </w:r>
            <w:r>
              <w:rPr>
                <w:noProof/>
              </w:rPr>
              <w:pict w14:anchorId="30C7F889">
                <v:line id="_x0000_s2710" style="position:absolute;left:0;text-align:left;flip:x y;z-index:251560960;mso-position-horizontal-relative:text;mso-position-vertical-relative:text" from="143.5pt,387.9pt" to="158.05pt,392.8pt" strokeweight=".57pt"/>
              </w:pict>
            </w:r>
            <w:r>
              <w:rPr>
                <w:noProof/>
              </w:rPr>
              <w:pict w14:anchorId="02967A36">
                <v:line id="_x0000_s2709" style="position:absolute;left:0;text-align:left;flip:x y;z-index:251561984;mso-position-horizontal-relative:text;mso-position-vertical-relative:text" from="158.05pt,392.8pt" to="155.5pt,400.3pt" strokeweight=".57pt"/>
              </w:pict>
            </w:r>
            <w:r>
              <w:rPr>
                <w:noProof/>
              </w:rPr>
              <w:pict w14:anchorId="61DB264F">
                <v:line id="_x0000_s2708" style="position:absolute;left:0;text-align:left;flip:x y;z-index:251563008;mso-position-horizontal-relative:text;mso-position-vertical-relative:text" from="155.5pt,400.3pt" to="155.8pt,400.75pt" strokeweight=".57pt"/>
              </w:pict>
            </w:r>
            <w:r>
              <w:rPr>
                <w:noProof/>
              </w:rPr>
              <w:pict w14:anchorId="2F59837D">
                <v:line id="_x0000_s2707" style="position:absolute;left:0;text-align:left;flip:x y;z-index:251564032;mso-position-horizontal-relative:text;mso-position-vertical-relative:text" from="155.8pt,400.75pt" to="174.2pt,405.5pt" strokeweight=".57pt"/>
              </w:pict>
            </w:r>
            <w:r>
              <w:rPr>
                <w:noProof/>
              </w:rPr>
              <w:pict w14:anchorId="18161446">
                <v:line id="_x0000_s2706" style="position:absolute;left:0;text-align:left;flip:x y;z-index:251565056;mso-position-horizontal-relative:text;mso-position-vertical-relative:text" from="174.2pt,405.5pt" to="182.85pt,403.7pt" strokeweight=".57pt"/>
              </w:pict>
            </w:r>
            <w:r>
              <w:rPr>
                <w:noProof/>
              </w:rPr>
              <w:pict w14:anchorId="22148E4F">
                <v:line id="_x0000_s2705" style="position:absolute;left:0;text-align:left;flip:x y;z-index:251566080;mso-position-horizontal-relative:text;mso-position-vertical-relative:text" from="182.85pt,403.7pt" to="186pt,404.6pt" strokeweight=".57pt"/>
              </w:pict>
            </w:r>
            <w:r>
              <w:rPr>
                <w:noProof/>
              </w:rPr>
              <w:pict w14:anchorId="09A42E1E">
                <v:line id="_x0000_s2704" style="position:absolute;left:0;text-align:left;flip:x y;z-index:251567104;mso-position-horizontal-relative:text;mso-position-vertical-relative:text" from="186pt,404.6pt" to="169.9pt,464.2pt" strokeweight=".57pt"/>
              </w:pict>
            </w:r>
            <w:r>
              <w:rPr>
                <w:noProof/>
              </w:rPr>
              <w:pict w14:anchorId="7A89D7F6">
                <v:line id="_x0000_s2703" style="position:absolute;left:0;text-align:left;flip:x y;z-index:251568128;mso-position-horizontal-relative:text;mso-position-vertical-relative:text" from="169.9pt,464.2pt" to="166.3pt,463.4pt" strokeweight=".57pt"/>
              </w:pict>
            </w:r>
            <w:r>
              <w:rPr>
                <w:noProof/>
              </w:rPr>
              <w:pict w14:anchorId="152EF8DF">
                <v:line id="_x0000_s2702" style="position:absolute;left:0;text-align:left;flip:x y;z-index:251569152;mso-position-horizontal-relative:text;mso-position-vertical-relative:text" from="166.3pt,463.4pt" to="122.5pt,453.7pt" strokeweight=".57pt"/>
              </w:pict>
            </w:r>
            <w:r>
              <w:rPr>
                <w:noProof/>
              </w:rPr>
              <w:pict w14:anchorId="460E4A45">
                <v:line id="_x0000_s2701" style="position:absolute;left:0;text-align:left;flip:x y;z-index:251570176;mso-position-horizontal-relative:text;mso-position-vertical-relative:text" from="122.5pt,453.7pt" to="139.45pt,394.9pt" strokeweight=".57pt"/>
              </w:pict>
            </w:r>
            <w:r>
              <w:rPr>
                <w:noProof/>
              </w:rPr>
              <w:pict w14:anchorId="2D4408F1">
                <v:line id="_x0000_s2700" style="position:absolute;left:0;text-align:left;flip:x y;z-index:251571200;mso-position-horizontal-relative:text;mso-position-vertical-relative:text" from="139.45pt,394.9pt" to="140.95pt,395.4pt" strokeweight=".57pt"/>
              </w:pict>
            </w:r>
            <w:r>
              <w:rPr>
                <w:noProof/>
              </w:rPr>
              <w:pict w14:anchorId="2617D128">
                <v:line id="_x0000_s2699" style="position:absolute;left:0;text-align:left;flip:x y;z-index:251572224;mso-position-horizontal-relative:text;mso-position-vertical-relative:text" from="140.95pt,395.4pt" to="143.5pt,387.9pt" strokeweight=".57pt"/>
              </w:pict>
            </w:r>
            <w:r>
              <w:rPr>
                <w:noProof/>
              </w:rPr>
              <w:pict w14:anchorId="7ABFA992">
                <v:line id="_x0000_s2698" style="position:absolute;left:0;text-align:left;flip:x y;z-index:251573248;mso-position-horizontal-relative:text;mso-position-vertical-relative:text" from="186pt,404.6pt" to="236.25pt,419.2pt" strokeweight=".57pt"/>
              </w:pict>
            </w:r>
            <w:r>
              <w:rPr>
                <w:noProof/>
              </w:rPr>
              <w:pict w14:anchorId="25D92F2A">
                <v:line id="_x0000_s2697" style="position:absolute;left:0;text-align:left;flip:x y;z-index:251574272;mso-position-horizontal-relative:text;mso-position-vertical-relative:text" from="236.25pt,419.2pt" to="233.8pt,425.75pt" strokeweight=".57pt"/>
              </w:pict>
            </w:r>
            <w:r>
              <w:rPr>
                <w:noProof/>
              </w:rPr>
              <w:pict w14:anchorId="17F3321B">
                <v:line id="_x0000_s2696" style="position:absolute;left:0;text-align:left;flip:x y;z-index:251575296;mso-position-horizontal-relative:text;mso-position-vertical-relative:text" from="233.8pt,425.75pt" to="230.65pt,434.4pt" strokeweight=".57pt"/>
              </w:pict>
            </w:r>
            <w:r>
              <w:rPr>
                <w:noProof/>
              </w:rPr>
              <w:pict w14:anchorId="67D5F319">
                <v:line id="_x0000_s2695" style="position:absolute;left:0;text-align:left;flip:x y;z-index:251576320;mso-position-horizontal-relative:text;mso-position-vertical-relative:text" from="230.65pt,434.4pt" to="219.3pt,465.4pt" strokeweight=".57pt"/>
              </w:pict>
            </w:r>
            <w:r>
              <w:rPr>
                <w:noProof/>
              </w:rPr>
              <w:pict w14:anchorId="15DBF641">
                <v:line id="_x0000_s2694" style="position:absolute;left:0;text-align:left;flip:x y;z-index:251577344;mso-position-horizontal-relative:text;mso-position-vertical-relative:text" from="219.3pt,465.4pt" to="214.9pt,474.2pt" strokeweight=".57pt"/>
              </w:pict>
            </w:r>
            <w:r>
              <w:rPr>
                <w:noProof/>
              </w:rPr>
              <w:pict w14:anchorId="3282CBDE">
                <v:line id="_x0000_s2693" style="position:absolute;left:0;text-align:left;flip:x y;z-index:251578368;mso-position-horizontal-relative:text;mso-position-vertical-relative:text" from="214.9pt,474.2pt" to="169.9pt,464.2pt" strokeweight=".57pt"/>
              </w:pict>
            </w:r>
            <w:r>
              <w:rPr>
                <w:noProof/>
              </w:rPr>
              <w:pict w14:anchorId="5ED3DC96">
                <v:line id="_x0000_s2692" style="position:absolute;left:0;text-align:left;flip:x y;z-index:251579392;mso-position-horizontal-relative:text;mso-position-vertical-relative:text" from="169.9pt,464.2pt" to="186pt,404.6pt" strokeweight=".57pt"/>
              </w:pict>
            </w:r>
            <w:r>
              <w:rPr>
                <w:noProof/>
              </w:rPr>
              <w:pict w14:anchorId="00C257A3">
                <v:line id="_x0000_s2691" style="position:absolute;left:0;text-align:left;flip:x y;z-index:251580416;mso-position-horizontal-relative:text;mso-position-vertical-relative:text" from="305.65pt,250.95pt" to="207.6pt,223.2pt" strokeweight=".57pt"/>
              </w:pict>
            </w:r>
            <w:r>
              <w:rPr>
                <w:noProof/>
              </w:rPr>
              <w:pict w14:anchorId="3AA8C655">
                <v:line id="_x0000_s2690" style="position:absolute;left:0;text-align:left;flip:x y;z-index:251581440;mso-position-horizontal-relative:text;mso-position-vertical-relative:text" from="207.6pt,223.2pt" to="206.9pt,224.95pt" strokeweight=".57pt"/>
              </w:pict>
            </w:r>
            <w:r>
              <w:rPr>
                <w:noProof/>
              </w:rPr>
              <w:pict w14:anchorId="77CD749B">
                <v:line id="_x0000_s2689" style="position:absolute;left:0;text-align:left;flip:x y;z-index:251582464;mso-position-horizontal-relative:text;mso-position-vertical-relative:text" from="206.9pt,224.95pt" to="202.1pt,236.9pt" strokeweight=".57pt"/>
              </w:pict>
            </w:r>
            <w:r>
              <w:rPr>
                <w:noProof/>
              </w:rPr>
              <w:pict w14:anchorId="1FFF5FC9">
                <v:line id="_x0000_s2688" style="position:absolute;left:0;text-align:left;flip:x y;z-index:251583488;mso-position-horizontal-relative:text;mso-position-vertical-relative:text" from="202.1pt,236.9pt" to="201.65pt,236.75pt" strokeweight=".57pt"/>
              </w:pict>
            </w:r>
            <w:r>
              <w:rPr>
                <w:noProof/>
              </w:rPr>
              <w:pict w14:anchorId="230A7711">
                <v:line id="_x0000_s2687" style="position:absolute;left:0;text-align:left;flip:x y;z-index:251584512;mso-position-horizontal-relative:text;mso-position-vertical-relative:text" from="201.65pt,236.75pt" to="186.2pt,274.7pt" strokeweight=".57pt"/>
              </w:pict>
            </w:r>
            <w:r>
              <w:rPr>
                <w:noProof/>
              </w:rPr>
              <w:pict w14:anchorId="638680DE">
                <v:line id="_x0000_s2686" style="position:absolute;left:0;text-align:left;flip:x y;z-index:251585536;mso-position-horizontal-relative:text;mso-position-vertical-relative:text" from="186.2pt,274.7pt" to="180.7pt,277.45pt" strokeweight=".57pt"/>
              </w:pict>
            </w:r>
            <w:r>
              <w:rPr>
                <w:noProof/>
              </w:rPr>
              <w:pict w14:anchorId="3A0ABF9B">
                <v:line id="_x0000_s2685" style="position:absolute;left:0;text-align:left;flip:x y;z-index:251586560;mso-position-horizontal-relative:text;mso-position-vertical-relative:text" from="180.7pt,277.45pt" to="279.65pt,303.75pt" strokeweight=".57pt"/>
              </w:pict>
            </w:r>
            <w:r>
              <w:rPr>
                <w:noProof/>
              </w:rPr>
              <w:pict w14:anchorId="496579EB">
                <v:line id="_x0000_s2684" style="position:absolute;left:0;text-align:left;flip:x y;z-index:251587584;mso-position-horizontal-relative:text;mso-position-vertical-relative:text" from="279.65pt,303.75pt" to="297.45pt,270.8pt" strokeweight=".57pt"/>
              </w:pict>
            </w:r>
            <w:r>
              <w:rPr>
                <w:noProof/>
              </w:rPr>
              <w:pict w14:anchorId="550319B1">
                <v:line id="_x0000_s2683" style="position:absolute;left:0;text-align:left;flip:x y;z-index:251588608;mso-position-horizontal-relative:text;mso-position-vertical-relative:text" from="297.45pt,270.8pt" to="305.65pt,250.95pt" strokeweight=".57pt"/>
              </w:pict>
            </w:r>
            <w:r>
              <w:rPr>
                <w:noProof/>
              </w:rPr>
              <w:pict w14:anchorId="72FD75A9">
                <v:line id="_x0000_s2682" style="position:absolute;left:0;text-align:left;flip:x y;z-index:251589632;mso-position-horizontal-relative:text;mso-position-vertical-relative:text" from="259.55pt,362.25pt" to="279.65pt,303.75pt" strokeweight=".57pt"/>
              </w:pict>
            </w:r>
            <w:r>
              <w:rPr>
                <w:noProof/>
              </w:rPr>
              <w:pict w14:anchorId="0097D6D9">
                <v:line id="_x0000_s2681" style="position:absolute;left:0;text-align:left;flip:x y;z-index:251590656;mso-position-horizontal-relative:text;mso-position-vertical-relative:text" from="279.65pt,303.75pt" to="180.7pt,277.45pt" strokeweight=".57pt"/>
              </w:pict>
            </w:r>
            <w:r>
              <w:rPr>
                <w:noProof/>
              </w:rPr>
              <w:pict w14:anchorId="5C19FF73">
                <v:line id="_x0000_s2680" style="position:absolute;left:0;text-align:left;flip:x y;z-index:251591680;mso-position-horizontal-relative:text;mso-position-vertical-relative:text" from="180.7pt,277.45pt" to="159.45pt,333.4pt" strokeweight=".57pt"/>
              </w:pict>
            </w:r>
            <w:r>
              <w:rPr>
                <w:noProof/>
              </w:rPr>
              <w:pict w14:anchorId="6C69B698">
                <v:line id="_x0000_s2679" style="position:absolute;left:0;text-align:left;flip:x y;z-index:251592704;mso-position-horizontal-relative:text;mso-position-vertical-relative:text" from="159.45pt,333.4pt" to="259.55pt,362.25pt" strokeweight=".57pt"/>
              </w:pict>
            </w:r>
            <w:r>
              <w:rPr>
                <w:noProof/>
              </w:rPr>
              <w:pict w14:anchorId="2E8EC607">
                <v:line id="_x0000_s2678" style="position:absolute;left:0;text-align:left;flip:x y;z-index:251593728;mso-position-horizontal-relative:text;mso-position-vertical-relative:text" from="143.5pt,387.9pt" to="158.05pt,392.8pt" strokeweight=".57pt"/>
              </w:pict>
            </w:r>
            <w:r>
              <w:rPr>
                <w:noProof/>
              </w:rPr>
              <w:pict w14:anchorId="364FC818">
                <v:line id="_x0000_s2677" style="position:absolute;left:0;text-align:left;flip:x y;z-index:251594752;mso-position-horizontal-relative:text;mso-position-vertical-relative:text" from="158.05pt,392.8pt" to="155.5pt,400.3pt" strokeweight=".57pt"/>
              </w:pict>
            </w:r>
            <w:r>
              <w:rPr>
                <w:noProof/>
              </w:rPr>
              <w:pict w14:anchorId="2DBC1A7C">
                <v:line id="_x0000_s2676" style="position:absolute;left:0;text-align:left;flip:x y;z-index:251595776;mso-position-horizontal-relative:text;mso-position-vertical-relative:text" from="155.5pt,400.3pt" to="155.8pt,400.75pt" strokeweight=".57pt"/>
              </w:pict>
            </w:r>
            <w:r>
              <w:rPr>
                <w:noProof/>
              </w:rPr>
              <w:pict w14:anchorId="2450D1C1">
                <v:line id="_x0000_s2675" style="position:absolute;left:0;text-align:left;flip:x y;z-index:251596800;mso-position-horizontal-relative:text;mso-position-vertical-relative:text" from="155.8pt,400.75pt" to="174.2pt,405.5pt" strokeweight=".57pt"/>
              </w:pict>
            </w:r>
            <w:r>
              <w:rPr>
                <w:noProof/>
              </w:rPr>
              <w:pict w14:anchorId="4B8B9043">
                <v:line id="_x0000_s2674" style="position:absolute;left:0;text-align:left;flip:x y;z-index:251597824;mso-position-horizontal-relative:text;mso-position-vertical-relative:text" from="174.2pt,405.5pt" to="182.85pt,403.7pt" strokeweight=".57pt"/>
              </w:pict>
            </w:r>
            <w:r>
              <w:rPr>
                <w:noProof/>
              </w:rPr>
              <w:pict w14:anchorId="442A2831">
                <v:line id="_x0000_s2673" style="position:absolute;left:0;text-align:left;flip:x y;z-index:251598848;mso-position-horizontal-relative:text;mso-position-vertical-relative:text" from="182.85pt,403.7pt" to="236.25pt,419.2pt" strokeweight=".57pt"/>
              </w:pict>
            </w:r>
            <w:r>
              <w:rPr>
                <w:noProof/>
              </w:rPr>
              <w:pict w14:anchorId="2054AF14">
                <v:line id="_x0000_s2672" style="position:absolute;left:0;text-align:left;flip:x y;z-index:251599872;mso-position-horizontal-relative:text;mso-position-vertical-relative:text" from="236.25pt,419.2pt" to="259.55pt,362.25pt" strokeweight=".57pt"/>
              </w:pict>
            </w:r>
            <w:r>
              <w:rPr>
                <w:noProof/>
              </w:rPr>
              <w:pict w14:anchorId="6BCD4C7C">
                <v:line id="_x0000_s2671" style="position:absolute;left:0;text-align:left;flip:x y;z-index:251600896;mso-position-horizontal-relative:text;mso-position-vertical-relative:text" from="259.55pt,362.25pt" to="162.8pt,334.35pt" strokeweight=".57pt"/>
              </w:pict>
            </w:r>
            <w:r>
              <w:rPr>
                <w:noProof/>
              </w:rPr>
              <w:pict w14:anchorId="3DFC100E">
                <v:line id="_x0000_s2670" style="position:absolute;left:0;text-align:left;flip:x y;z-index:251601920;mso-position-horizontal-relative:text;mso-position-vertical-relative:text" from="162.8pt,334.35pt" to="143.5pt,387.9pt" strokeweight=".57pt"/>
              </w:pict>
            </w:r>
            <w:r>
              <w:rPr>
                <w:noProof/>
              </w:rPr>
              <w:pict w14:anchorId="0A00CF38">
                <v:line id="_x0000_s2669" style="position:absolute;left:0;text-align:left;flip:x y;z-index:251602944;mso-position-horizontal-relative:text;mso-position-vertical-relative:text" from="243.25pt,242.95pt" to="259.4pt,247.45pt" strokeweight=".57pt"/>
              </w:pict>
            </w:r>
            <w:r>
              <w:rPr>
                <w:noProof/>
              </w:rPr>
              <w:pict w14:anchorId="5C1A3A8F">
                <v:line id="_x0000_s2668" style="position:absolute;left:0;text-align:left;flip:x y;z-index:251603968;mso-position-horizontal-relative:text;mso-position-vertical-relative:text" from="259.4pt,247.45pt" to="253.6pt,268.2pt" strokeweight=".57pt"/>
              </w:pict>
            </w:r>
            <w:r>
              <w:rPr>
                <w:noProof/>
              </w:rPr>
              <w:pict w14:anchorId="75456806">
                <v:line id="_x0000_s2667" style="position:absolute;left:0;text-align:left;flip:x y;z-index:251604992;mso-position-horizontal-relative:text;mso-position-vertical-relative:text" from="253.6pt,268.2pt" to="237.45pt,263.65pt" strokeweight=".57pt"/>
              </w:pict>
            </w:r>
            <w:r>
              <w:rPr>
                <w:noProof/>
              </w:rPr>
              <w:pict w14:anchorId="02B4937D">
                <v:line id="_x0000_s2666" style="position:absolute;left:0;text-align:left;flip:x y;z-index:251606016;mso-position-horizontal-relative:text;mso-position-vertical-relative:text" from="237.45pt,263.65pt" to="243.25pt,242.95pt" strokeweight=".57pt"/>
              </w:pict>
            </w:r>
            <w:r>
              <w:rPr>
                <w:noProof/>
              </w:rPr>
              <w:pict w14:anchorId="648AC5B3">
                <v:line id="_x0000_s2665" style="position:absolute;left:0;text-align:left;flip:x y;z-index:251607040;mso-position-horizontal-relative:text;mso-position-vertical-relative:text" from="179.85pt,481.75pt" to="206.65pt,484.3pt" strokeweight=".57pt"/>
              </w:pict>
            </w:r>
            <w:r>
              <w:rPr>
                <w:noProof/>
              </w:rPr>
              <w:pict w14:anchorId="3ACF5313">
                <v:line id="_x0000_s2664" style="position:absolute;left:0;text-align:left;flip:x y;z-index:251608064;mso-position-horizontal-relative:text;mso-position-vertical-relative:text" from="206.65pt,484.3pt" to="203.8pt,513.95pt" strokeweight=".57pt"/>
              </w:pict>
            </w:r>
            <w:r>
              <w:rPr>
                <w:noProof/>
              </w:rPr>
              <w:pict w14:anchorId="3EB2D1B9">
                <v:line id="_x0000_s2663" style="position:absolute;left:0;text-align:left;flip:x y;z-index:251609088;mso-position-horizontal-relative:text;mso-position-vertical-relative:text" from="203.8pt,513.95pt" to="176.75pt,511.1pt" strokeweight=".57pt"/>
              </w:pict>
            </w:r>
            <w:r>
              <w:rPr>
                <w:noProof/>
              </w:rPr>
              <w:pict w14:anchorId="6D248D88">
                <v:line id="_x0000_s2662" style="position:absolute;left:0;text-align:left;flip:x y;z-index:251610112;mso-position-horizontal-relative:text;mso-position-vertical-relative:text" from="176.75pt,511.1pt" to="179.85pt,481.75pt" strokeweight=".57pt"/>
              </w:pict>
            </w:r>
            <w:r>
              <w:rPr>
                <w:noProof/>
              </w:rPr>
              <w:pict w14:anchorId="2E5686C1">
                <v:line id="_x0000_s2661" style="position:absolute;left:0;text-align:left;flip:x y;z-index:251611136;mso-position-horizontal-relative:text;mso-position-vertical-relative:text" from="194.95pt,425pt" to="220.9pt,432.7pt" strokeweight=".57pt"/>
              </w:pict>
            </w:r>
            <w:r>
              <w:rPr>
                <w:noProof/>
              </w:rPr>
              <w:pict w14:anchorId="487C66C4">
                <v:line id="_x0000_s2660" style="position:absolute;left:0;text-align:left;flip:x y;z-index:251612160;mso-position-horizontal-relative:text;mso-position-vertical-relative:text" from="220.9pt,432.7pt" to="216.5pt,447.55pt" strokeweight=".57pt"/>
              </w:pict>
            </w:r>
            <w:r>
              <w:rPr>
                <w:noProof/>
              </w:rPr>
              <w:pict w14:anchorId="677F4012">
                <v:line id="_x0000_s2659" style="position:absolute;left:0;text-align:left;flip:x y;z-index:251613184;mso-position-horizontal-relative:text;mso-position-vertical-relative:text" from="216.5pt,447.55pt" to="220.55pt,448.75pt" strokeweight=".57pt"/>
              </w:pict>
            </w:r>
            <w:r>
              <w:rPr>
                <w:noProof/>
              </w:rPr>
              <w:pict w14:anchorId="17C9EEB3">
                <v:line id="_x0000_s2658" style="position:absolute;left:0;text-align:left;flip:x y;z-index:251614208;mso-position-horizontal-relative:text;mso-position-vertical-relative:text" from="220.55pt,448.75pt" to="218.55pt,455.55pt" strokeweight=".57pt"/>
              </w:pict>
            </w:r>
            <w:r>
              <w:rPr>
                <w:noProof/>
              </w:rPr>
              <w:pict w14:anchorId="38D6FBAE">
                <v:line id="_x0000_s2657" style="position:absolute;left:0;text-align:left;flip:x y;z-index:251615232;mso-position-horizontal-relative:text;mso-position-vertical-relative:text" from="218.55pt,455.55pt" to="214.5pt,454.3pt" strokeweight=".57pt"/>
              </w:pict>
            </w:r>
            <w:r>
              <w:rPr>
                <w:noProof/>
              </w:rPr>
              <w:pict w14:anchorId="2A8213F6">
                <v:line id="_x0000_s2656" style="position:absolute;left:0;text-align:left;flip:x y;z-index:251616256;mso-position-horizontal-relative:text;mso-position-vertical-relative:text" from="214.5pt,454.3pt" to="212.45pt,461.1pt" strokeweight=".57pt"/>
              </w:pict>
            </w:r>
            <w:r>
              <w:rPr>
                <w:noProof/>
              </w:rPr>
              <w:pict w14:anchorId="5B447E5C">
                <v:line id="_x0000_s2655" style="position:absolute;left:0;text-align:left;flip:x y;z-index:251617280;mso-position-horizontal-relative:text;mso-position-vertical-relative:text" from="212.45pt,461.1pt" to="186.5pt,453.4pt" strokeweight=".57pt"/>
              </w:pict>
            </w:r>
            <w:r>
              <w:rPr>
                <w:noProof/>
              </w:rPr>
              <w:pict w14:anchorId="6DB07FE3">
                <v:line id="_x0000_s2654" style="position:absolute;left:0;text-align:left;flip:x y;z-index:251618304;mso-position-horizontal-relative:text;mso-position-vertical-relative:text" from="186.5pt,453.4pt" to="194.95pt,425pt" strokeweight=".57pt"/>
              </w:pict>
            </w:r>
            <w:r>
              <w:rPr>
                <w:noProof/>
              </w:rPr>
              <w:pict w14:anchorId="272719F5">
                <v:line id="_x0000_s2653" style="position:absolute;left:0;text-align:left;flip:x y;z-index:251619328;mso-position-horizontal-relative:text;mso-position-vertical-relative:text" from="146.45pt,415.15pt" to="154.55pt,417.75pt" strokeweight=".57pt"/>
              </w:pict>
            </w:r>
            <w:r>
              <w:rPr>
                <w:noProof/>
              </w:rPr>
              <w:pict w14:anchorId="221B9476">
                <v:line id="_x0000_s2652" style="position:absolute;left:0;text-align:left;flip:x y;z-index:251620352;mso-position-horizontal-relative:text;mso-position-vertical-relative:text" from="154.55pt,417.75pt" to="153.3pt,421.6pt" strokeweight=".57pt"/>
              </w:pict>
            </w:r>
            <w:r>
              <w:rPr>
                <w:noProof/>
              </w:rPr>
              <w:pict w14:anchorId="171B3F26">
                <v:line id="_x0000_s2651" style="position:absolute;left:0;text-align:left;flip:x y;z-index:251621376;mso-position-horizontal-relative:text;mso-position-vertical-relative:text" from="153.3pt,421.6pt" to="165.75pt,425.6pt" strokeweight=".57pt"/>
              </w:pict>
            </w:r>
            <w:r>
              <w:rPr>
                <w:noProof/>
              </w:rPr>
              <w:pict w14:anchorId="0B5244D6">
                <v:line id="_x0000_s2650" style="position:absolute;left:0;text-align:left;flip:x y;z-index:251622400;mso-position-horizontal-relative:text;mso-position-vertical-relative:text" from="165.75pt,425.6pt" to="159.1pt,446pt" strokeweight=".57pt"/>
              </w:pict>
            </w:r>
            <w:r>
              <w:rPr>
                <w:noProof/>
              </w:rPr>
              <w:pict w14:anchorId="6E2789C6">
                <v:line id="_x0000_s2649" style="position:absolute;left:0;text-align:left;flip:x y;z-index:251623424;mso-position-horizontal-relative:text;mso-position-vertical-relative:text" from="159.1pt,446pt" to="138.65pt,439.4pt" strokeweight=".57pt"/>
              </w:pict>
            </w:r>
            <w:r>
              <w:rPr>
                <w:noProof/>
              </w:rPr>
              <w:pict w14:anchorId="7DDD6E6E">
                <v:line id="_x0000_s2648" style="position:absolute;left:0;text-align:left;flip:x y;z-index:251624448;mso-position-horizontal-relative:text;mso-position-vertical-relative:text" from="138.65pt,439.4pt" to="146.45pt,415.15pt" strokeweight=".57pt"/>
              </w:pict>
            </w:r>
            <w:r>
              <w:rPr>
                <w:noProof/>
              </w:rPr>
              <w:pict w14:anchorId="32E27BC1">
                <v:line id="_x0000_s2647" style="position:absolute;left:0;text-align:left;flip:x y;z-index:251625472;mso-position-horizontal-relative:text;mso-position-vertical-relative:text" from="114.9pt,503.75pt" to="124.75pt,469.2pt" strokeweight=".57pt"/>
              </w:pict>
            </w:r>
            <w:r>
              <w:rPr>
                <w:noProof/>
              </w:rPr>
              <w:pict w14:anchorId="35B27674">
                <v:line id="_x0000_s2646" style="position:absolute;left:0;text-align:left;flip:x y;z-index:251626496;mso-position-horizontal-relative:text;mso-position-vertical-relative:text" from="124.75pt,469.2pt" to="130.15pt,470.75pt" strokeweight=".57pt"/>
              </w:pict>
            </w:r>
            <w:r>
              <w:rPr>
                <w:noProof/>
              </w:rPr>
              <w:pict w14:anchorId="1A7703BB">
                <v:line id="_x0000_s2645" style="position:absolute;left:0;text-align:left;flip:x y;z-index:251627520;mso-position-horizontal-relative:text;mso-position-vertical-relative:text" from="130.15pt,470.75pt" to="132.8pt,461.6pt" strokeweight=".57pt"/>
              </w:pict>
            </w:r>
            <w:r>
              <w:rPr>
                <w:noProof/>
              </w:rPr>
              <w:pict w14:anchorId="62D6CA43">
                <v:line id="_x0000_s2644" style="position:absolute;left:0;text-align:left;flip:x y;z-index:251628544;mso-position-horizontal-relative:text;mso-position-vertical-relative:text" from="132.8pt,461.6pt" to="152.85pt,467.3pt" strokeweight=".57pt"/>
              </w:pict>
            </w:r>
            <w:r>
              <w:rPr>
                <w:noProof/>
              </w:rPr>
              <w:pict w14:anchorId="651A686B">
                <v:line id="_x0000_s2643" style="position:absolute;left:0;text-align:left;flip:x y;z-index:251629568;mso-position-horizontal-relative:text;mso-position-vertical-relative:text" from="152.85pt,467.3pt" to="140.3pt,511.05pt" strokeweight=".57pt"/>
              </w:pict>
            </w:r>
            <w:r>
              <w:rPr>
                <w:noProof/>
              </w:rPr>
              <w:pict w14:anchorId="4124C948">
                <v:line id="_x0000_s2642" style="position:absolute;left:0;text-align:left;flip:x y;z-index:251630592;mso-position-horizontal-relative:text;mso-position-vertical-relative:text" from="140.3pt,511.05pt" to="114.9pt,503.75pt" strokeweight=".57pt"/>
              </w:pict>
            </w:r>
            <w:r>
              <w:rPr>
                <w:noProof/>
              </w:rPr>
              <w:pict w14:anchorId="3B4AA506">
                <v:oval id="_x0000_s2641" style="position:absolute;left:0;text-align:left;margin-left:229.85pt;margin-top:164.3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39A9B72A">
                <v:oval id="_x0000_s2640" style="position:absolute;left:0;text-align:left;margin-left:231.05pt;margin-top:164.9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3EE493E2">
                <v:oval id="_x0000_s2639" style="position:absolute;left:0;text-align:left;margin-left:232.45pt;margin-top:166.2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620A25D5">
                <v:oval id="_x0000_s2638" style="position:absolute;left:0;text-align:left;margin-left:257.9pt;margin-top:174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3A5A4953">
                <v:oval id="_x0000_s2637" style="position:absolute;left:0;text-align:left;margin-left:331.2pt;margin-top:196.3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34BBD30A">
                <v:oval id="_x0000_s2636" style="position:absolute;left:0;text-align:left;margin-left:315.35pt;margin-top:228.8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249BF0F7">
                <v:oval id="_x0000_s2635" style="position:absolute;left:0;text-align:left;margin-left:303.5pt;margin-top:248.8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0D77EE67">
                <v:oval id="_x0000_s2634" style="position:absolute;left:0;text-align:left;margin-left:205.45pt;margin-top:221.1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4D01A183">
                <v:oval id="_x0000_s2633" style="position:absolute;left:0;text-align:left;margin-left:216.95pt;margin-top:190.1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529DEBFD">
                <v:oval id="_x0000_s2632" style="position:absolute;left:0;text-align:left;margin-left:3in;margin-top:189.4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0F733B1B">
                <v:oval id="_x0000_s2631" style="position:absolute;left:0;text-align:left;margin-left:229.85pt;margin-top:164.3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52AF2764">
                <v:oval id="_x0000_s2630" style="position:absolute;left:0;text-align:left;margin-left:100.1pt;margin-top:521.9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24870417">
                <v:oval id="_x0000_s2629" style="position:absolute;left:0;text-align:left;margin-left:101.55pt;margin-top:521.9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6AB4BB3F">
                <v:oval id="_x0000_s2628" style="position:absolute;left:0;text-align:left;margin-left:161.3pt;margin-top:519.4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3280585F">
                <v:oval id="_x0000_s2627" style="position:absolute;left:0;text-align:left;margin-left:210.9pt;margin-top:517.3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00CB115A">
                <v:oval id="_x0000_s2626" style="position:absolute;left:0;text-align:left;margin-left:210.8pt;margin-top:560.7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09655F33">
                <v:oval id="_x0000_s2625" style="position:absolute;left:0;text-align:left;margin-left:208.45pt;margin-top:566.9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1101CF2B">
                <v:oval id="_x0000_s2624" style="position:absolute;left:0;text-align:left;margin-left:181.1pt;margin-top:577.8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0D7566F9">
                <v:oval id="_x0000_s2623" style="position:absolute;left:0;text-align:left;margin-left:147.4pt;margin-top:586.6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6BFC1F15">
                <v:oval id="_x0000_s2622" style="position:absolute;left:0;text-align:left;margin-left:142.6pt;margin-top:587.3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424148CD">
                <v:oval id="_x0000_s2621" style="position:absolute;left:0;text-align:left;margin-left:136.4pt;margin-top:583.5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5D92AC60">
                <v:oval id="_x0000_s2620" style="position:absolute;left:0;text-align:left;margin-left:125.05pt;margin-top:574.0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5EEBB8CA">
                <v:oval id="_x0000_s2619" style="position:absolute;left:0;text-align:left;margin-left:98.95pt;margin-top:549.1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141CF607">
                <v:oval id="_x0000_s2618" style="position:absolute;left:0;text-align:left;margin-left:96.5pt;margin-top:542.6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36171973">
                <v:oval id="_x0000_s2617" style="position:absolute;left:0;text-align:left;margin-left:100.1pt;margin-top:521.9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2F381F61">
                <v:oval id="_x0000_s2616" style="position:absolute;left:0;text-align:left;margin-left:157.3pt;margin-top:331.2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17189479">
                <v:oval id="_x0000_s2615" style="position:absolute;left:0;text-align:left;margin-left:257.45pt;margin-top:360.1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25049D55">
                <v:oval id="_x0000_s2614" style="position:absolute;left:0;text-align:left;margin-left:234.15pt;margin-top:417.1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3D148246">
                <v:oval id="_x0000_s2613" style="position:absolute;left:0;text-align:left;margin-left:183.85pt;margin-top:402.4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56D67A57">
                <v:oval id="_x0000_s2612" style="position:absolute;left:0;text-align:left;margin-left:180.7pt;margin-top:401.5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7D203D4F">
                <v:oval id="_x0000_s2611" style="position:absolute;left:0;text-align:left;margin-left:174.6pt;margin-top:403.0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58DCFA81">
                <v:oval id="_x0000_s2610" style="position:absolute;left:0;text-align:left;margin-left:155.1pt;margin-top:397.9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30831BFA">
                <v:oval id="_x0000_s2609" style="position:absolute;left:0;text-align:left;margin-left:157.05pt;margin-top:390.7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30D51BFD">
                <v:oval id="_x0000_s2608" style="position:absolute;left:0;text-align:left;margin-left:142.6pt;margin-top:386.2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7A9F8E66">
                <v:oval id="_x0000_s2607" style="position:absolute;left:0;text-align:left;margin-left:157.3pt;margin-top:331.2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5626E8EC">
                <v:oval id="_x0000_s2606" style="position:absolute;left:0;text-align:left;margin-left:142.6pt;margin-top:386.2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DC287F8">
                <v:oval id="_x0000_s2605" style="position:absolute;left:0;text-align:left;margin-left:157.05pt;margin-top:390.7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1AE6ED98">
                <v:oval id="_x0000_s2604" style="position:absolute;left:0;text-align:left;margin-left:155.1pt;margin-top:397.9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2835920C">
                <v:oval id="_x0000_s2603" style="position:absolute;left:0;text-align:left;margin-left:174.6pt;margin-top:403.0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2A30A82F">
                <v:oval id="_x0000_s2602" style="position:absolute;left:0;text-align:left;margin-left:180.7pt;margin-top:401.5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27B0D40A">
                <v:oval id="_x0000_s2601" style="position:absolute;left:0;text-align:left;margin-left:183.85pt;margin-top:402.4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45C3499E">
                <v:oval id="_x0000_s2600" style="position:absolute;left:0;text-align:left;margin-left:167.75pt;margin-top:462.0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6FEBFEE6">
                <v:oval id="_x0000_s2599" style="position:absolute;left:0;text-align:left;margin-left:164.2pt;margin-top:461.3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B9EA8DA">
                <v:oval id="_x0000_s2598" style="position:absolute;left:0;text-align:left;margin-left:120.35pt;margin-top:451.6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20C0913C">
                <v:oval id="_x0000_s2597" style="position:absolute;left:0;text-align:left;margin-left:117.7pt;margin-top:451.2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16905CB4">
                <v:oval id="_x0000_s2596" style="position:absolute;left:0;text-align:left;margin-left:140.25pt;margin-top:393.7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3B4117D1">
                <v:oval id="_x0000_s2595" style="position:absolute;left:0;text-align:left;margin-left:142.6pt;margin-top:386.2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4B3B9021">
                <v:oval id="_x0000_s2594" style="position:absolute;left:0;text-align:left;margin-left:298.55pt;margin-top:79.95pt;width:2.85pt;height:2.8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47152EB6">
                <v:oval id="_x0000_s2593" style="position:absolute;left:0;text-align:left;margin-left:313.45pt;margin-top:52.9pt;width:2.85pt;height:2.8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12ADC51A">
                <v:oval id="_x0000_s2592" style="position:absolute;left:0;text-align:left;margin-left:322.15pt;margin-top:58.05pt;width:2.85pt;height:2.8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2F6F26C7">
                <v:oval id="_x0000_s2591" style="position:absolute;left:0;text-align:left;margin-left:316pt;margin-top:69.1pt;width:2.85pt;height:2.8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562F59D6">
                <v:oval id="_x0000_s2590" style="position:absolute;left:0;text-align:left;margin-left:324.65pt;margin-top:74pt;width:2.85pt;height:2.8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19653C3">
                <v:oval id="_x0000_s2589" style="position:absolute;left:0;text-align:left;margin-left:315.75pt;margin-top:90.15pt;width:2.85pt;height:2.8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2F1844B2">
                <v:oval id="_x0000_s2588" style="position:absolute;left:0;text-align:left;margin-left:298.55pt;margin-top:79.95pt;width:2.85pt;height:2.8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51102705">
                <v:oval id="_x0000_s2587" style="position:absolute;left:0;text-align:left;margin-left:330.75pt;margin-top:118.65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3B5DA28">
                <v:oval id="_x0000_s2586" style="position:absolute;left:0;text-align:left;margin-left:336.65pt;margin-top:105.35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227F2D97">
                <v:oval id="_x0000_s2585" style="position:absolute;left:0;text-align:left;margin-left:343.25pt;margin-top:108.7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404B37B">
                <v:oval id="_x0000_s2584" style="position:absolute;left:0;text-align:left;margin-left:349.45pt;margin-top:95.75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43661CF2">
                <v:oval id="_x0000_s2583" style="position:absolute;left:0;text-align:left;margin-left:366.2pt;margin-top:103.85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3F7150A6">
                <v:oval id="_x0000_s2582" style="position:absolute;left:0;text-align:left;margin-left:352.65pt;margin-top:130.75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792FB6E2">
                <v:oval id="_x0000_s2581" style="position:absolute;left:0;text-align:left;margin-left:336.15pt;margin-top:122.1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3688005A">
                <v:oval id="_x0000_s2580" style="position:absolute;left:0;text-align:left;margin-left:336.6pt;margin-top:121.6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A82471A">
                <v:oval id="_x0000_s2579" style="position:absolute;left:0;text-align:left;margin-left:330.75pt;margin-top:118.65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12EE7216">
                <v:oval id="_x0000_s2578" style="position:absolute;left:0;text-align:left;margin-left:260.4pt;margin-top:165.7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609B6DF6">
                <v:oval id="_x0000_s2577" style="position:absolute;left:0;text-align:left;margin-left:267.5pt;margin-top:139.55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45D66A82">
                <v:oval id="_x0000_s2576" style="position:absolute;left:0;text-align:left;margin-left:286.35pt;margin-top:14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4DC0C588">
                <v:oval id="_x0000_s2575" style="position:absolute;left:0;text-align:left;margin-left:279.6pt;margin-top:171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7766D71B">
                <v:oval id="_x0000_s2574" style="position:absolute;left:0;text-align:left;margin-left:260.4pt;margin-top:165.7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F572BCF">
                <v:oval id="_x0000_s2573" style="position:absolute;left:0;text-align:left;margin-left:226.2pt;margin-top:213.9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0E386790">
                <v:oval id="_x0000_s2572" style="position:absolute;left:0;text-align:left;margin-left:232.8pt;margin-top:193.8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24E9BE1B">
                <v:oval id="_x0000_s2571" style="position:absolute;left:0;text-align:left;margin-left:241.1pt;margin-top:196.5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62ECD87">
                <v:oval id="_x0000_s2570" style="position:absolute;left:0;text-align:left;margin-left:241.25pt;margin-top:194.7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3C8F84F7">
                <v:oval id="_x0000_s2569" style="position:absolute;left:0;text-align:left;margin-left:249.7pt;margin-top:197.35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68ECD829">
                <v:oval id="_x0000_s2568" style="position:absolute;left:0;text-align:left;margin-left:242.6pt;margin-top:218.7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612D9454">
                <v:oval id="_x0000_s2567" style="position:absolute;left:0;text-align:left;margin-left:226.2pt;margin-top:213.9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2CA048E3">
                <v:oval id="_x0000_s2566" style="position:absolute;left:0;text-align:left;margin-left:195.1pt;margin-top:268.4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1C18F54C">
                <v:oval id="_x0000_s2565" style="position:absolute;left:0;text-align:left;margin-left:202.6pt;margin-top:244.4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04872D5E">
                <v:oval id="_x0000_s2564" style="position:absolute;left:0;text-align:left;margin-left:217.85pt;margin-top:249.1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0E430EF">
                <v:oval id="_x0000_s2563" style="position:absolute;left:0;text-align:left;margin-left:214.45pt;margin-top:260.3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5D362D18">
                <v:oval id="_x0000_s2562" style="position:absolute;left:0;text-align:left;margin-left:230.9pt;margin-top:26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026CDD9F">
                <v:oval id="_x0000_s2561" style="position:absolute;left:0;text-align:left;margin-left:227.05pt;margin-top:278.55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57EBF75">
                <v:oval id="_x0000_s2560" style="position:absolute;left:0;text-align:left;margin-left:195.1pt;margin-top:268.4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A83A2CF">
                <v:oval id="_x0000_s2559" style="position:absolute;left:0;text-align:left;margin-left:207.45pt;margin-top:307.75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7098542">
                <v:oval id="_x0000_s2558" style="position:absolute;left:0;text-align:left;margin-left:211.85pt;margin-top:290.65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434A3FAB">
                <v:oval id="_x0000_s2557" style="position:absolute;left:0;text-align:left;margin-left:208.65pt;margin-top:289.85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279655B">
                <v:oval id="_x0000_s2556" style="position:absolute;left:0;text-align:left;margin-left:209.9pt;margin-top:284.9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6320C8E">
                <v:oval id="_x0000_s2555" style="position:absolute;left:0;text-align:left;margin-left:213.1pt;margin-top:285.8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59187BC6">
                <v:oval id="_x0000_s2554" style="position:absolute;left:0;text-align:left;margin-left:241.25pt;margin-top:292.95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1B51531E">
                <v:oval id="_x0000_s2553" style="position:absolute;left:0;text-align:left;margin-left:241.25pt;margin-top:294.1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19EE66DD">
                <v:oval id="_x0000_s2552" style="position:absolute;left:0;text-align:left;margin-left:263.75pt;margin-top:300.6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69ECF244">
                <v:oval id="_x0000_s2551" style="position:absolute;left:0;text-align:left;margin-left:258.1pt;margin-top:321.6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42170D92">
                <v:oval id="_x0000_s2550" style="position:absolute;left:0;text-align:left;margin-left:207.45pt;margin-top:307.7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09705EFA">
                <v:oval id="_x0000_s2549" style="position:absolute;left:0;text-align:left;margin-left:162.9pt;margin-top:365.8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36F8547E">
                <v:oval id="_x0000_s2548" style="position:absolute;left:0;text-align:left;margin-left:171.25pt;margin-top:336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6FCE3E09">
                <v:oval id="_x0000_s2547" style="position:absolute;left:0;text-align:left;margin-left:190.5pt;margin-top:341.55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562EDE6C">
                <v:oval id="_x0000_s2546" style="position:absolute;left:0;text-align:left;margin-left:194.6pt;margin-top:342.7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5F17B883">
                <v:oval id="_x0000_s2545" style="position:absolute;left:0;text-align:left;margin-left:191.9pt;margin-top:352.2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C0E6D48">
                <v:oval id="_x0000_s2544" style="position:absolute;left:0;text-align:left;margin-left:187.7pt;margin-top:350.9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40832804">
                <v:oval id="_x0000_s2543" style="position:absolute;left:0;text-align:left;margin-left:181.75pt;margin-top:371.1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02A2F886">
                <v:oval id="_x0000_s2542" style="position:absolute;left:0;text-align:left;margin-left:162.9pt;margin-top:365.8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4124E2B4">
                <v:oval id="_x0000_s2541" style="position:absolute;left:0;text-align:left;margin-left:146.55pt;margin-top:543.8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3F19EBCF">
                <v:oval id="_x0000_s2540" style="position:absolute;left:0;text-align:left;margin-left:162.2pt;margin-top:542.4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60783B90">
                <v:oval id="_x0000_s2539" style="position:absolute;left:0;text-align:left;margin-left:163.15pt;margin-top:553.3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7F91FB92">
                <v:oval id="_x0000_s2538" style="position:absolute;left:0;text-align:left;margin-left:172.7pt;margin-top:552.0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1E6CFE56">
                <v:oval id="_x0000_s2537" style="position:absolute;left:0;text-align:left;margin-left:174.6pt;margin-top:572.8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5665EB1A">
                <v:oval id="_x0000_s2536" style="position:absolute;left:0;text-align:left;margin-left:149.35pt;margin-top:575.3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1EF937B0">
                <v:oval id="_x0000_s2535" style="position:absolute;left:0;text-align:left;margin-left:148.3pt;margin-top:562.7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9DA1C59">
                <v:oval id="_x0000_s2534" style="position:absolute;left:0;text-align:left;margin-left:143.65pt;margin-top:563.2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1F7E7221">
                <v:oval id="_x0000_s2533" style="position:absolute;left:0;text-align:left;margin-left:143.05pt;margin-top:555.4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50ED0FC3">
                <v:oval id="_x0000_s2532" style="position:absolute;left:0;text-align:left;margin-left:147pt;margin-top:555.0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31829963">
                <v:oval id="_x0000_s2531" style="position:absolute;left:0;text-align:left;margin-left:146.55pt;margin-top:543.8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7A4333DE">
                <v:oval id="_x0000_s2530" style="position:absolute;left:0;text-align:left;margin-left:190.15pt;margin-top:422.2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7F29C1BB">
                <v:oval id="_x0000_s2529" style="position:absolute;left:0;text-align:left;margin-left:216.5pt;margin-top:428.5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7FFA2D53">
                <v:oval id="_x0000_s2528" style="position:absolute;left:0;text-align:left;margin-left:212.85pt;margin-top:443.6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3BA9B5E0">
                <v:oval id="_x0000_s2527" style="position:absolute;left:0;text-align:left;margin-left:216.95pt;margin-top:444.6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8B31B6D">
                <v:oval id="_x0000_s2526" style="position:absolute;left:0;text-align:left;margin-left:215.3pt;margin-top:451.5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A3028A0">
                <v:oval id="_x0000_s2525" style="position:absolute;left:0;text-align:left;margin-left:211.2pt;margin-top:450.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49337B2">
                <v:oval id="_x0000_s2524" style="position:absolute;left:0;text-align:left;margin-left:209.5pt;margin-top:457.4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4ECCA2FF">
                <v:oval id="_x0000_s2523" style="position:absolute;left:0;text-align:left;margin-left:183.2pt;margin-top:451.0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1B95E9E1">
                <v:oval id="_x0000_s2522" style="position:absolute;left:0;text-align:left;margin-left:190.15pt;margin-top:422.2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613A1D06">
                <v:shape id="_x0000_s2521" style="position:absolute;left:0;text-align:left;margin-left:228.75pt;margin-top:153.65pt;width:42pt;height:36pt;z-index:25175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BB72D4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8698A">
                <v:shape id="_x0000_s2520" style="position:absolute;left:0;text-align:left;margin-left:232.75pt;margin-top:155.45pt;width:28pt;height:36pt;z-index:25175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73869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759E5C">
                <v:shape id="_x0000_s2519" style="position:absolute;left:0;text-align:left;margin-left:233.65pt;margin-top:156.5pt;width:28pt;height:36pt;z-index:25175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B59F9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91759">
                <v:shape id="_x0000_s2518" style="position:absolute;left:0;text-align:left;margin-left:257.35pt;margin-top:163.5pt;width:28pt;height:36pt;z-index:25175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8B1FC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188B4">
                <v:shape id="_x0000_s2517" style="position:absolute;left:0;text-align:left;margin-left:335.7pt;margin-top:190.3pt;width:28pt;height:36pt;z-index:25175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1F326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60CEC">
                <v:shape id="_x0000_s2516" style="position:absolute;left:0;text-align:left;margin-left:319.55pt;margin-top:229.7pt;width:42pt;height:36pt;z-index:25175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79673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AA807">
                <v:shape id="_x0000_s2515" style="position:absolute;left:0;text-align:left;margin-left:303.6pt;margin-top:253.35pt;width:28pt;height:36pt;z-index:25176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5C1B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CFCC5">
                <v:shape id="_x0000_s2514" style="position:absolute;left:0;text-align:left;margin-left:177.45pt;margin-top:221.8pt;width:28pt;height:36pt;z-index:25176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02037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9DE72">
                <v:shape id="_x0000_s2513" style="position:absolute;left:0;text-align:left;margin-left:174.4pt;margin-top:189.5pt;width:42pt;height:36pt;z-index:25176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12A68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877CD4">
                <v:shape id="_x0000_s2512" style="position:absolute;left:0;text-align:left;margin-left:167.3pt;margin-top:188.25pt;width:48pt;height:36pt;z-index:25176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EA5D0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C9A71">
                <v:shape id="_x0000_s2511" style="position:absolute;left:0;text-align:left;margin-left:255.45pt;margin-top:196.7pt;width:31pt;height:36pt;z-index:25176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E01CF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DE18D">
                <v:shape id="_x0000_s2510" style="position:absolute;left:0;text-align:left;margin-left:59.2pt;margin-top:511.1pt;width:48pt;height:36pt;z-index:25176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427DB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2CBD9">
                <v:shape id="_x0000_s2509" style="position:absolute;left:0;text-align:left;margin-left:74.45pt;margin-top:511.1pt;width:34pt;height:36pt;z-index:25176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A15D97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E2ED6A">
                <v:shape id="_x0000_s2508" style="position:absolute;left:0;text-align:left;margin-left:134.05pt;margin-top:508.55pt;width:34pt;height:36pt;z-index:25176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30A29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BAF472">
                <v:shape id="_x0000_s2507" style="position:absolute;left:0;text-align:left;margin-left:213.55pt;margin-top:508.65pt;width:34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C0D4D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0737D">
                <v:shape id="_x0000_s2506" style="position:absolute;left:0;text-align:left;margin-left:215.8pt;margin-top:559.35pt;width:4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999510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9B2D1F">
                <v:shape id="_x0000_s2505" style="position:absolute;left:0;text-align:left;margin-left:211.25pt;margin-top:569.7pt;width:48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9EB09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1EC645">
                <v:shape id="_x0000_s2504" style="position:absolute;left:0;text-align:left;margin-left:180.7pt;margin-top:582.55pt;width:48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53C760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90DE5">
                <v:shape id="_x0000_s2503" style="position:absolute;left:0;text-align:left;margin-left:146.1pt;margin-top:591.6pt;width:48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3A04A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6F950">
                <v:shape id="_x0000_s2502" style="position:absolute;left:0;text-align:left;margin-left:100.1pt;margin-top:592.3pt;width:48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2DA3F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1733D9">
                <v:shape id="_x0000_s2501" style="position:absolute;left:0;text-align:left;margin-left:90.9pt;margin-top:587.2pt;width:48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493E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CF81B">
                <v:shape id="_x0000_s2500" style="position:absolute;left:0;text-align:left;margin-left:78.85pt;margin-top:577.15pt;width:48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A0A62A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36E957">
                <v:shape id="_x0000_s2499" style="position:absolute;left:0;text-align:left;margin-left:51.4pt;margin-top:550.65pt;width:48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45269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29E05">
                <v:shape id="_x0000_s2498" style="position:absolute;left:0;text-align:left;margin-left:47.65pt;margin-top:540.5pt;width:48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044D2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529EA">
                <v:shape id="_x0000_s2497" style="position:absolute;left:0;text-align:left;margin-left:137.8pt;margin-top:542.45pt;width:37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8F9F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5D8D7">
                <v:shape id="_x0000_s2496" style="position:absolute;left:0;text-align:left;margin-left:126.6pt;margin-top:321.35pt;width:34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0CD503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C7A0F">
                <v:shape id="_x0000_s2495" style="position:absolute;left:0;text-align:left;margin-left:261.75pt;margin-top:353.75pt;width:34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683B0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37601">
                <v:shape id="_x0000_s2494" style="position:absolute;left:0;text-align:left;margin-left:234.75pt;margin-top:421.4pt;width:34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8FC84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2D536">
                <v:shape id="_x0000_s2493" style="position:absolute;left:0;text-align:left;margin-left:154.75pt;margin-top:407.3pt;width:34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1AC05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A5216">
                <v:shape id="_x0000_s2492" style="position:absolute;left:0;text-align:left;margin-left:153.65pt;margin-top:406.65pt;width:34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83B7B1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BC4D3">
                <v:shape id="_x0000_s2491" style="position:absolute;left:0;text-align:left;margin-left:133.65pt;margin-top:408.2pt;width:4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587A1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A9A48">
                <v:shape id="_x0000_s2490" style="position:absolute;left:0;text-align:left;margin-left:107.3pt;margin-top:399.1pt;width:48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B3A56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EDAEE0">
                <v:shape id="_x0000_s2489" style="position:absolute;left:0;text-align:left;margin-left:109.15pt;margin-top:391.7pt;width:4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838CA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A7E60">
                <v:shape id="_x0000_s2488" style="position:absolute;left:0;text-align:left;margin-left:94.7pt;margin-top:387.2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2984C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EE8CB">
                <v:shape id="_x0000_s2487" style="position:absolute;left:0;text-align:left;margin-left:186.55pt;margin-top:364.3pt;width:31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CD1FF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564E7">
                <v:shape id="_x0000_s2486" style="position:absolute;left:0;text-align:left;margin-left:169.05pt;margin-top:466.05pt;width:34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0067A2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CAB64">
                <v:shape id="_x0000_s2485" style="position:absolute;left:0;text-align:left;margin-left:135.6pt;margin-top:466.25pt;width:34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B4C0D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7F202">
                <v:shape id="_x0000_s2484" style="position:absolute;left:0;text-align:left;margin-left:92.05pt;margin-top:456.55pt;width:34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822D01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C2DC1">
                <v:shape id="_x0000_s2483" style="position:absolute;left:0;text-align:left;margin-left:69.9pt;margin-top:452.3pt;width:48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8AA1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3FA17">
                <v:shape id="_x0000_s2482" style="position:absolute;left:0;text-align:left;margin-left:91.85pt;margin-top:388.25pt;width:48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02775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E07F1">
                <v:shape id="_x0000_s2481" style="position:absolute;left:0;text-align:left;margin-left:134.9pt;margin-top:414.05pt;width:37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F709C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537C3F">
                <v:shape id="_x0000_s2480" style="position:absolute;left:0;text-align:left;margin-left:252.9pt;margin-top:69.45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49038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2529B">
                <v:shape id="_x0000_s2479" style="position:absolute;left:0;text-align:left;margin-left:269.75pt;margin-top:41.6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CC6012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7D65B">
                <v:shape id="_x0000_s2478" style="position:absolute;left:0;text-align:left;margin-left:326.3pt;margin-top:52.4pt;width:4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E75A3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736ED">
                <v:shape id="_x0000_s2477" style="position:absolute;left:0;text-align:left;margin-left:320.1pt;margin-top:63.35pt;width:4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02F27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30214">
                <v:shape id="_x0000_s2476" style="position:absolute;left:0;text-align:left;margin-left:328.8pt;margin-top:68.25pt;width:4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EC52F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3AD42">
                <v:shape id="_x0000_s2475" style="position:absolute;left:0;text-align:left;margin-left:314.3pt;margin-top:94.3pt;width:4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E64A8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A7759">
                <v:shape id="_x0000_s2474" style="position:absolute;left:0;text-align:left;margin-left:295.05pt;margin-top:60.95pt;width:37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37577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0157EB">
                <v:shape id="_x0000_s2473" style="position:absolute;left:0;text-align:left;margin-left:284.8pt;margin-top:108.35pt;width:4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03517F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689E4">
                <v:shape id="_x0000_s2472" style="position:absolute;left:0;text-align:left;margin-left:292.4pt;margin-top:94.25pt;width:48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AD036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4E086">
                <v:shape id="_x0000_s2471" style="position:absolute;left:0;text-align:left;margin-left:299.1pt;margin-top:97.55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DB2AB4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62F5A">
                <v:shape id="_x0000_s2470" style="position:absolute;left:0;text-align:left;margin-left:305.2pt;margin-top:84.65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28DC6B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34BCA">
                <v:shape id="_x0000_s2469" style="position:absolute;left:0;text-align:left;margin-left:370.2pt;margin-top:97.7pt;width:48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1173B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F51C8">
                <v:shape id="_x0000_s2468" style="position:absolute;left:0;text-align:left;margin-left:351.5pt;margin-top:134.8pt;width:48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FD7639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157D9">
                <v:shape id="_x0000_s2467" style="position:absolute;left:0;text-align:left;margin-left:286.7pt;margin-top:120.25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C379B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3F2C7">
                <v:shape id="_x0000_s2466" style="position:absolute;left:0;text-align:left;margin-left:287.2pt;margin-top:119.75pt;width:4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CBA9B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65990D">
                <v:shape id="_x0000_s2465" style="position:absolute;left:0;text-align:left;margin-left:331.9pt;margin-top:102.65pt;width:37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0892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D82FA">
                <v:shape id="_x0000_s2464" style="position:absolute;left:0;text-align:left;margin-left:213.95pt;margin-top:155.75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1D1F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6A94F">
                <v:shape id="_x0000_s2463" style="position:absolute;left:0;text-align:left;margin-left:222pt;margin-top:129pt;width:48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80D043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9F22B">
                <v:shape id="_x0000_s2462" style="position:absolute;left:0;text-align:left;margin-left:289.75pt;margin-top:137.45pt;width:4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DD40F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C5DD8">
                <v:shape id="_x0000_s2461" style="position:absolute;left:0;text-align:left;margin-left:280pt;margin-top:174.35pt;width:48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3B623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91BFB">
                <v:shape id="_x0000_s2460" style="position:absolute;left:0;text-align:left;margin-left:256.8pt;margin-top:144.7pt;width:37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52535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935755">
                <v:shape id="_x0000_s2459" style="position:absolute;left:0;text-align:left;margin-left:179.95pt;margin-top:203.85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F7AD8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A27FB">
                <v:shape id="_x0000_s2458" style="position:absolute;left:0;text-align:left;margin-left:187.6pt;margin-top:183.1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CE369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C8255">
                <v:shape id="_x0000_s2457" style="position:absolute;left:0;text-align:left;margin-left:195.1pt;margin-top:186.25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4B614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90A88F">
                <v:shape id="_x0000_s2456" style="position:absolute;left:0;text-align:left;margin-left:195.15pt;margin-top:184.5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212BD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F39D6">
                <v:shape id="_x0000_s2455" style="position:absolute;left:0;text-align:left;margin-left:253.25pt;margin-top:190.15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C6DD6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7A8FF2">
                <v:shape id="_x0000_s2454" style="position:absolute;left:0;text-align:left;margin-left:242.75pt;margin-top:222.2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CCF3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F12283">
                <v:shape id="_x0000_s2453" style="position:absolute;left:0;text-align:left;margin-left:221.4pt;margin-top:195.65pt;width:37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AEB36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5CF22">
                <v:shape id="_x0000_s2452" style="position:absolute;left:0;text-align:left;margin-left:148.8pt;margin-top:258.4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7F72B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8397F">
                <v:shape id="_x0000_s2451" style="position:absolute;left:0;text-align:left;margin-left:157.3pt;margin-top:233.75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F42391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2976D">
                <v:shape id="_x0000_s2450" style="position:absolute;left:0;text-align:left;margin-left:221.3pt;margin-top:241.7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9D18C6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805B7">
                <v:shape id="_x0000_s2449" style="position:absolute;left:0;text-align:left;margin-left:217.85pt;margin-top:252.9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7709B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B02482">
                <v:shape id="_x0000_s2448" style="position:absolute;left:0;text-align:left;margin-left:234.3pt;margin-top:257.5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E2C9C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55FC6">
                <v:shape id="_x0000_s2447" style="position:absolute;left:0;text-align:left;margin-left:227.25pt;margin-top:282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53D132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812E2">
                <v:shape id="_x0000_s2446" style="position:absolute;left:0;text-align:left;margin-left:196.45pt;margin-top:250.9pt;width:37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9899F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294DC8">
                <v:shape id="_x0000_s2445" style="position:absolute;left:0;text-align:left;margin-left:160.95pt;margin-top:297.85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E15C2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99B7C9">
                <v:shape id="_x0000_s2444" style="position:absolute;left:0;text-align:left;margin-left:163.4pt;margin-top:291.1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D8D57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C9AD2">
                <v:shape id="_x0000_s2443" style="position:absolute;left:0;text-align:left;margin-left:160.2pt;margin-top:290.35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FE1308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C4D58">
                <v:shape id="_x0000_s2442" style="position:absolute;left:0;text-align:left;margin-left:164.3pt;margin-top:274.4pt;width:48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CF77B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007C0">
                <v:shape id="_x0000_s2441" style="position:absolute;left:0;text-align:left;margin-left:211.6pt;margin-top:274.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F74A8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E64855">
                <v:shape id="_x0000_s2440" style="position:absolute;left:0;text-align:left;margin-left:243.95pt;margin-top:284.45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DD8C0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1E12F">
                <v:shape id="_x0000_s2439" style="position:absolute;left:0;text-align:left;margin-left:244.05pt;margin-top:285.7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79EEA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8AF19">
                <v:shape id="_x0000_s2438" style="position:absolute;left:0;text-align:left;margin-left:267.15pt;margin-top:293.1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51076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C248EA">
                <v:shape id="_x0000_s2437" style="position:absolute;left:0;text-align:left;margin-left:258.5pt;margin-top:324.95pt;width:48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73839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43C82">
                <v:shape id="_x0000_s2436" style="position:absolute;left:0;text-align:left;margin-left:219pt;margin-top:292.65pt;width:37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A0A4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218AC">
                <v:shape id="_x0000_s2435" style="position:absolute;left:0;text-align:left;margin-left:116.45pt;margin-top:355.85pt;width:4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796EA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96955">
                <v:shape id="_x0000_s2434" style="position:absolute;left:0;text-align:left;margin-left:125.75pt;margin-top:325.45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6D4C5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0ABC77">
                <v:shape id="_x0000_s2433" style="position:absolute;left:0;text-align:left;margin-left:189.15pt;margin-top:330.25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AA50E3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D1238">
                <v:shape id="_x0000_s2432" style="position:absolute;left:0;text-align:left;margin-left:198.05pt;margin-top:335.3pt;width:48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F3D8E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E0EB40">
                <v:shape id="_x0000_s2431" style="position:absolute;left:0;text-align:left;margin-left:192.15pt;margin-top:355.65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76EC7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DC84C">
                <v:shape id="_x0000_s2430" style="position:absolute;left:0;text-align:left;margin-left:187.95pt;margin-top:354.4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34FCED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E9E17B">
                <v:shape id="_x0000_s2429" style="position:absolute;left:0;text-align:left;margin-left:182.05pt;margin-top:374.55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1DCCB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BE54F">
                <v:shape id="_x0000_s2428" style="position:absolute;left:0;text-align:left;margin-left:162.15pt;margin-top:343pt;width:37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51A80D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8AEF7">
                <v:shape id="_x0000_s2427" style="position:absolute;left:0;text-align:left;margin-left:104.6pt;margin-top:532.2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647D8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FCF41A">
                <v:shape id="_x0000_s2426" style="position:absolute;left:0;text-align:left;margin-left:163.8pt;margin-top:532.75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C97F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D5B88">
                <v:shape id="_x0000_s2425" style="position:absolute;left:0;text-align:left;margin-left:164.6pt;margin-top:543.5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77D9E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D368A">
                <v:shape id="_x0000_s2424" style="position:absolute;left:0;text-align:left;margin-left:174.1pt;margin-top:542.2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220A9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C22693">
                <v:shape id="_x0000_s2423" style="position:absolute;left:0;text-align:left;margin-left:177.2pt;margin-top:574.3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71CE8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4E9218">
                <v:shape id="_x0000_s2422" style="position:absolute;left:0;text-align:left;margin-left:102.65pt;margin-top:577.9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C99DBC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78182">
                <v:shape id="_x0000_s2421" style="position:absolute;left:0;text-align:left;margin-left:101.65pt;margin-top:565.35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E17A12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400317">
                <v:shape id="_x0000_s2420" style="position:absolute;left:0;text-align:left;margin-left:96.9pt;margin-top:565.8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96DF5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338F0">
                <v:shape id="_x0000_s2419" style="position:absolute;left:0;text-align:left;margin-left:95.4pt;margin-top:546.6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EEC76E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6C0FC8">
                <v:shape id="_x0000_s2418" style="position:absolute;left:0;text-align:left;margin-left:99.4pt;margin-top:546.2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C0250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61D2E">
                <v:shape id="_x0000_s2417" style="position:absolute;left:0;text-align:left;margin-left:142.25pt;margin-top:548.3pt;width:37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6C5CC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A7063">
                <v:shape id="_x0000_s2416" style="position:absolute;left:0;text-align:left;margin-left:140.95pt;margin-top:416.2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853E20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65769">
                <v:shape id="_x0000_s2415" style="position:absolute;left:0;text-align:left;margin-left:219.75pt;margin-top:420.8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C9380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441FD">
                <v:shape id="_x0000_s2414" style="position:absolute;left:0;text-align:left;margin-left:216.1pt;margin-top:435.9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D1344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48804">
                <v:shape id="_x0000_s2413" style="position:absolute;left:0;text-align:left;margin-left:220.2pt;margin-top:436.9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DC64E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2B3BB">
                <v:shape id="_x0000_s2412" style="position:absolute;left:0;text-align:left;margin-left:215.85pt;margin-top:454.7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12D61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75E234">
                <v:shape id="_x0000_s2411" style="position:absolute;left:0;text-align:left;margin-left:211.75pt;margin-top:453.7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FA424D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3B37F">
                <v:shape id="_x0000_s2410" style="position:absolute;left:0;text-align:left;margin-left:210.1pt;margin-top:460.65pt;width:54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311C3" w14:textId="77777777" w:rsidR="00243CFB" w:rsidRDefault="006A7E6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B9B101">
                <v:shape id="_x0000_s2409" style="position:absolute;left:0;text-align:left;margin-left:128.8pt;margin-top:451.65pt;width:54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89A3F" w14:textId="77777777" w:rsidR="00243CFB" w:rsidRDefault="006A7E6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C85119">
                <v:shape id="_x0000_s2408" style="position:absolute;left:0;text-align:left;margin-left:184.75pt;margin-top:430.4pt;width:37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4ED35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C0ED6">
                <v:shape id="_x0000_s2407" style="position:absolute;left:0;text-align:left;margin-left:289pt;margin-top:74.9pt;width:31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E946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21105">
                <v:shape id="_x0000_s2406" style="position:absolute;left:0;text-align:left;margin-left:328.15pt;margin-top:97.25pt;width:31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B2D9A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C3A82A">
                <v:shape id="_x0000_s2405" style="position:absolute;left:0;text-align:left;margin-left:171.15pt;margin-top:480.45pt;width:37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4512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70157">
                <v:shape id="_x0000_s2404" style="position:absolute;left:0;text-align:left;margin-left:117pt;margin-top:476.9pt;width:37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97673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B43AA">
                <v:shape id="_x0000_s2403" style="position:absolute;left:0;text-align:left;margin-left:280.6pt;margin-top:145.55pt;width:31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A2B94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FC187">
                <v:shape id="_x0000_s2402" style="position:absolute;left:0;text-align:left;margin-left:185.1pt;margin-top:427.4pt;width:37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192E1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019AF">
                <v:shape id="_x0000_s2401" style="position:absolute;left:0;text-align:left;margin-left:228.2pt;margin-top:251.45pt;width:31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EBB7D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6068B">
                <v:shape id="_x0000_s2400" style="position:absolute;left:0;text-align:left;margin-left:204.55pt;margin-top:307.85pt;width:31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B7190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5F6A2">
                <v:shape id="_x0000_s2399" style="position:absolute;left:0;text-align:left;margin-left:227.4pt;margin-top:243.55pt;width:43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54E53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39385">
                <v:shape id="_x0000_s2398" style="position:absolute;left:0;text-align:left;margin-left:173.7pt;margin-top:485.85pt;width:37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300555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F3A06">
                <v:shape id="_x0000_s2397" style="position:absolute;left:0;text-align:left;margin-left:134.2pt;margin-top:418.55pt;width:37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E5DAF5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1B074">
                <v:shape id="_x0000_s2396" style="position:absolute;left:0;text-align:left;margin-left:115.85pt;margin-top:474.35pt;width:37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B1E0D2" w14:textId="77777777" w:rsidR="00243CFB" w:rsidRDefault="006A7E6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</w:p>
          <w:p w14:paraId="2B88289A" w14:textId="77777777" w:rsidR="006A7E63" w:rsidRPr="008C3E59" w:rsidRDefault="006A7E6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6A64DED4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3186844" w14:textId="77777777" w:rsidR="006A7E63" w:rsidRDefault="006A7E6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14:paraId="3AC55AF6" w14:textId="77777777" w:rsidR="006A7E63" w:rsidRPr="00312000" w:rsidRDefault="006A7E6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11265447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8165191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03F5114" w14:textId="77777777" w:rsidR="006A7E63" w:rsidRPr="00230DDF" w:rsidRDefault="006A7E6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687B809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B4417B1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2E4DD059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A3EA14C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FBEDEF0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23F5BE83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50208A9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A131E61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A8120B0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6CFFBA4" w14:textId="77777777" w:rsidR="006A7E63" w:rsidRPr="00230DDF" w:rsidRDefault="006A7E6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3D58F13B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59A6BDA" w14:textId="77777777" w:rsidR="006A7E63" w:rsidRPr="00230DDF" w:rsidRDefault="006A7E6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30284FE1" w14:textId="77777777" w:rsidR="006A7E63" w:rsidRPr="00F40298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58D41BC" w14:textId="77777777" w:rsidR="006A7E63" w:rsidRPr="00230DDF" w:rsidRDefault="006A7E6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44B156E" wp14:editId="1F81D4C9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71F785A" w14:textId="77777777" w:rsidR="006A7E63" w:rsidRPr="00F40298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5369B4A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82B4ACA" w14:textId="77777777" w:rsidR="006A7E63" w:rsidRPr="00F40298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FE0DF81" w14:textId="77777777" w:rsidR="006A7E63" w:rsidRPr="00F40298" w:rsidRDefault="006A7E6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0EB3394" w14:textId="77777777" w:rsidR="006A7E63" w:rsidRPr="00230DDF" w:rsidRDefault="006A7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A2674D4" w14:textId="77777777" w:rsidR="006A7E63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05CCE79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DA9544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19442317" w14:textId="77777777" w:rsidR="006A7E63" w:rsidRPr="00230DDF" w:rsidRDefault="006A7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602FA93" w14:textId="77777777" w:rsidR="006A7E63" w:rsidRPr="00F40298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B53D5B6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CCE2DC">
                      <v:line id="_x0000_s2394" style="position:absolute;left:0;text-align:left;flip:y;z-index:25189888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A3A67B4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FE9937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54124928" w14:textId="77777777" w:rsidR="006A7E63" w:rsidRPr="00230DDF" w:rsidRDefault="006A7E6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8D73EC" w14:textId="77777777" w:rsidR="006A7E63" w:rsidRPr="00F40298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51042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927E279">
                      <v:line id="_x0000_s2369" style="position:absolute;left:0;text-align:left;flip:y;z-index:25188352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D808F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5FBD66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CBFC54" w14:textId="77777777" w:rsidR="006A7E63" w:rsidRPr="00100A99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9BD4CC" w14:textId="77777777" w:rsidR="006A7E63" w:rsidRPr="00100A99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F3F4503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27F98D">
                      <v:oval id="_x0000_s2370" style="position:absolute;left:0;text-align:left;margin-left:0;margin-top:2.15pt;width:4.25pt;height:4.25pt;z-index:25188454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947790E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08808F5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C9F09" w14:textId="77777777" w:rsidR="006A7E63" w:rsidRPr="00100A99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4DD48A" w14:textId="77777777" w:rsidR="006A7E63" w:rsidRPr="00100A99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1DF9BC9" w14:textId="77777777" w:rsidR="006A7E63" w:rsidRPr="00230DDF" w:rsidRDefault="006A7E6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A9D5589" wp14:editId="60E75544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A6825D6" w14:textId="77777777" w:rsidR="006A7E63" w:rsidRPr="00100A99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9E6CA8C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06B153" w14:textId="77777777" w:rsidR="006A7E63" w:rsidRPr="00100A99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D9F02" w14:textId="77777777" w:rsidR="006A7E63" w:rsidRPr="00100A99" w:rsidRDefault="006A7E6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59F21B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5BEEC25">
                      <v:rect id="_x0000_s2371" style="position:absolute;left:0;text-align:left;margin-left:39.9pt;margin-top:9.2pt;width:8.5pt;height:8.5pt;z-index:25188556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9E29C" w14:textId="77777777" w:rsidR="006A7E63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2672442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870559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5F53D24" w14:textId="77777777" w:rsidR="006A7E63" w:rsidRPr="00230DDF" w:rsidRDefault="006A7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77795" w14:textId="77777777" w:rsidR="006A7E63" w:rsidRPr="00100A99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33904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760423">
                      <v:oval id="_x0000_s2372" style="position:absolute;left:0;text-align:left;margin-left:39.9pt;margin-top:12.7pt;width:8.5pt;height:8.5pt;z-index:2518865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DF1688" w14:textId="77777777" w:rsidR="006A7E63" w:rsidRPr="00230DDF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410CCB0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88F86C0" w14:textId="77777777" w:rsidR="006A7E63" w:rsidRPr="00100A99" w:rsidRDefault="006A7E6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5313CE1" w14:textId="77777777" w:rsidR="006A7E63" w:rsidRPr="00100A99" w:rsidRDefault="006A7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CF9685F" w14:textId="77777777" w:rsidR="006A7E63" w:rsidRPr="00313936" w:rsidRDefault="006A7E6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725B5D0" w14:textId="77777777" w:rsidR="006A7E63" w:rsidRDefault="006A7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CBCDA55" w14:textId="77777777" w:rsidR="006A7E63" w:rsidRPr="00313936" w:rsidRDefault="006A7E6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2688C164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38965AA" w14:textId="77777777" w:rsidR="006A7E63" w:rsidRPr="00BF6242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90DE98C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5C581F1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896B23">
                      <v:line id="_x0000_s2395" style="position:absolute;left:0;text-align:left;flip:y;z-index:25189990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516CB7A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721113C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76FEA66" w14:textId="77777777" w:rsidR="006A7E63" w:rsidRPr="00100A99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B80396C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127D36E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DFEEEF">
                      <v:line id="_x0000_s2374" style="position:absolute;left:0;text-align:left;flip:y;z-index:25188761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FE6EBB7" w14:textId="77777777" w:rsidR="006A7E63" w:rsidRDefault="006A7E6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8EDB3A2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1702AC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42FE560" w14:textId="77777777" w:rsidR="006A7E63" w:rsidRPr="00100A99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C7F5CEF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D1CF420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5DE4322">
                      <v:line id="_x0000_s2375" style="position:absolute;left:0;text-align:left;flip:y;z-index:25188864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ACE250D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B1719C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7250F73" w14:textId="77777777" w:rsidR="006A7E63" w:rsidRPr="00100A99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3CE6062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544C86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C23004">
                      <v:line id="_x0000_s2376" style="position:absolute;left:0;text-align:left;flip:y;z-index:25188966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00857A5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C43F65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045A48A" w14:textId="77777777" w:rsidR="006A7E63" w:rsidRPr="00100A99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C61E86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8DACBB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B8D9EC">
                      <v:line id="_x0000_s2377" style="position:absolute;left:0;text-align:left;flip:y;z-index:25189068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2868A8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66887C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664EEEAD" w14:textId="77777777" w:rsidR="006A7E63" w:rsidRPr="00100A99" w:rsidRDefault="006A7E6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275915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916C98" w14:textId="77777777" w:rsidR="006A7E63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8D3616">
                      <v:line id="_x0000_s2378" style="position:absolute;left:0;text-align:left;flip:y;z-index:25189171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FFE7B3" w14:textId="77777777" w:rsidR="006A7E63" w:rsidRPr="00100A99" w:rsidRDefault="006A7E6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4B964A5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2CED20" w14:textId="77777777" w:rsidR="006A7E63" w:rsidRPr="00100A99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91C1B0" w14:textId="77777777" w:rsidR="006A7E63" w:rsidRPr="000E07F5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04757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60AD81">
                      <v:oval id="_x0000_s2379" style="position:absolute;left:0;text-align:left;margin-left:0;margin-top:5.35pt;width:2.85pt;height:2.85pt;z-index:25189273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7DBC9C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4AA352C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756DBB8" w14:textId="77777777" w:rsidR="006A7E63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A37EA26" w14:textId="77777777" w:rsidR="006A7E63" w:rsidRPr="000E07F5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E1E9881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7ECFA97">
                      <v:group id="_x0000_s2391" style="position:absolute;left:0;text-align:left;margin-left:36.1pt;margin-top:8.5pt;width:17.05pt;height:14.35pt;z-index:25189785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6CD91DC" w14:textId="77777777" w:rsidR="006A7E63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47618EA5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03B3CF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0C69BAC" w14:textId="77777777" w:rsidR="006A7E63" w:rsidRPr="00230DDF" w:rsidRDefault="006A7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E4EE24A" w14:textId="77777777" w:rsidR="006A7E63" w:rsidRPr="00230DDF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34BEB54" w14:textId="77777777" w:rsidR="006A7E63" w:rsidRPr="00230DDF" w:rsidRDefault="006A7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28FC311" w14:textId="77777777" w:rsidR="006A7E63" w:rsidRPr="00230DDF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9541EC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B9DB442" w14:textId="77777777" w:rsidR="006A7E63" w:rsidRPr="00230DDF" w:rsidRDefault="006A7E6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C18FF20" w14:textId="77777777" w:rsidR="006A7E63" w:rsidRPr="00230DDF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6003C7A" w14:textId="77777777" w:rsidR="006A7E63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9564CB2">
                      <v:group id="_x0000_s2383" style="position:absolute;left:0;text-align:left;margin-left:39.5pt;margin-top:8.55pt;width:9.25pt;height:9.25pt;z-index:251893760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21CE397" w14:textId="77777777" w:rsidR="006A7E63" w:rsidRPr="00230DDF" w:rsidRDefault="006A7E6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A12628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2E7D8F" w14:textId="77777777" w:rsidR="006A7E63" w:rsidRPr="000E07F5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939DAF" w14:textId="77777777" w:rsidR="006A7E63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7150808" w14:textId="77777777" w:rsidR="006A7E63" w:rsidRPr="000E07F5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E2035C" w14:textId="77777777" w:rsidR="006A7E6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EC91A56">
                      <v:group id="_x0000_s2386" style="position:absolute;left:0;text-align:left;margin-left:0;margin-top:5.3pt;width:6.05pt;height:6.05pt;z-index:251894784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A79BD6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B69838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A52DE" w14:textId="77777777" w:rsidR="006A7E63" w:rsidRPr="000E07F5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2A0497" w14:textId="77777777" w:rsidR="006A7E63" w:rsidRPr="000E07F5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FEC4BC" w14:textId="77777777" w:rsidR="006A7E63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042EA2">
                      <v:line id="_x0000_s2389" style="position:absolute;left:0;text-align:left;flip:y;z-index:25189580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CE3CC2" w14:textId="77777777" w:rsidR="006A7E63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42FDBDDC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3E70639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7AD62" w14:textId="77777777" w:rsidR="006A7E63" w:rsidRPr="000E07F5" w:rsidRDefault="006A7E6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F34C31" w14:textId="77777777" w:rsidR="006A7E63" w:rsidRPr="000E07F5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BEA123" w14:textId="77777777" w:rsidR="006A7E63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7DCB13">
                      <v:line id="_x0000_s2390" style="position:absolute;left:0;text-align:left;flip:y;z-index:25189683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386B11" w14:textId="77777777" w:rsidR="006A7E63" w:rsidRPr="00230DDF" w:rsidRDefault="006A7E6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8A9476F" w14:textId="77777777" w:rsidR="006A7E63" w:rsidRPr="005B4876" w:rsidRDefault="006A7E63" w:rsidP="00D45A64">
            <w:pPr>
              <w:jc w:val="center"/>
            </w:pPr>
          </w:p>
        </w:tc>
      </w:tr>
    </w:tbl>
    <w:p w14:paraId="067BF174" w14:textId="77777777" w:rsidR="006A7E63" w:rsidRDefault="006A7E63"/>
    <w:sectPr w:rsidR="006A7E63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E598" w14:textId="77777777" w:rsidR="001419DA" w:rsidRDefault="001419DA">
      <w:r>
        <w:separator/>
      </w:r>
    </w:p>
  </w:endnote>
  <w:endnote w:type="continuationSeparator" w:id="0">
    <w:p w14:paraId="1C0636BE" w14:textId="77777777" w:rsidR="001419DA" w:rsidRDefault="001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C19E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03784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FBBF2" w14:textId="77777777" w:rsidR="008D51C3" w:rsidRDefault="006A7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DA31C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434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0FE2" w14:textId="77777777" w:rsidR="001419DA" w:rsidRDefault="001419DA">
      <w:r>
        <w:separator/>
      </w:r>
    </w:p>
  </w:footnote>
  <w:footnote w:type="continuationSeparator" w:id="0">
    <w:p w14:paraId="0215D2DA" w14:textId="77777777" w:rsidR="001419DA" w:rsidRDefault="0014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5E47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45031059">
    <w:abstractNumId w:val="32"/>
  </w:num>
  <w:num w:numId="2" w16cid:durableId="1183055895">
    <w:abstractNumId w:val="28"/>
  </w:num>
  <w:num w:numId="3" w16cid:durableId="792407409">
    <w:abstractNumId w:val="38"/>
  </w:num>
  <w:num w:numId="4" w16cid:durableId="773669700">
    <w:abstractNumId w:val="15"/>
  </w:num>
  <w:num w:numId="5" w16cid:durableId="1905068225">
    <w:abstractNumId w:val="12"/>
  </w:num>
  <w:num w:numId="6" w16cid:durableId="529759487">
    <w:abstractNumId w:val="27"/>
  </w:num>
  <w:num w:numId="7" w16cid:durableId="1967619592">
    <w:abstractNumId w:val="17"/>
  </w:num>
  <w:num w:numId="8" w16cid:durableId="207649323">
    <w:abstractNumId w:val="42"/>
  </w:num>
  <w:num w:numId="9" w16cid:durableId="328141201">
    <w:abstractNumId w:val="7"/>
  </w:num>
  <w:num w:numId="10" w16cid:durableId="1480069999">
    <w:abstractNumId w:val="1"/>
  </w:num>
  <w:num w:numId="11" w16cid:durableId="1489322523">
    <w:abstractNumId w:val="13"/>
  </w:num>
  <w:num w:numId="12" w16cid:durableId="103311544">
    <w:abstractNumId w:val="30"/>
  </w:num>
  <w:num w:numId="13" w16cid:durableId="263272802">
    <w:abstractNumId w:val="24"/>
  </w:num>
  <w:num w:numId="14" w16cid:durableId="585381667">
    <w:abstractNumId w:val="31"/>
  </w:num>
  <w:num w:numId="15" w16cid:durableId="718745960">
    <w:abstractNumId w:val="5"/>
  </w:num>
  <w:num w:numId="16" w16cid:durableId="1624728077">
    <w:abstractNumId w:val="35"/>
  </w:num>
  <w:num w:numId="17" w16cid:durableId="1357730722">
    <w:abstractNumId w:val="0"/>
  </w:num>
  <w:num w:numId="18" w16cid:durableId="1682660877">
    <w:abstractNumId w:val="39"/>
  </w:num>
  <w:num w:numId="19" w16cid:durableId="196819802">
    <w:abstractNumId w:val="10"/>
  </w:num>
  <w:num w:numId="20" w16cid:durableId="2010280735">
    <w:abstractNumId w:val="4"/>
  </w:num>
  <w:num w:numId="21" w16cid:durableId="932860486">
    <w:abstractNumId w:val="37"/>
  </w:num>
  <w:num w:numId="22" w16cid:durableId="1578786026">
    <w:abstractNumId w:val="11"/>
  </w:num>
  <w:num w:numId="23" w16cid:durableId="335574982">
    <w:abstractNumId w:val="33"/>
  </w:num>
  <w:num w:numId="24" w16cid:durableId="1399133309">
    <w:abstractNumId w:val="21"/>
  </w:num>
  <w:num w:numId="25" w16cid:durableId="76218640">
    <w:abstractNumId w:val="2"/>
  </w:num>
  <w:num w:numId="26" w16cid:durableId="1490364240">
    <w:abstractNumId w:val="22"/>
  </w:num>
  <w:num w:numId="27" w16cid:durableId="1087925370">
    <w:abstractNumId w:val="44"/>
  </w:num>
  <w:num w:numId="28" w16cid:durableId="776405688">
    <w:abstractNumId w:val="29"/>
  </w:num>
  <w:num w:numId="29" w16cid:durableId="972056401">
    <w:abstractNumId w:val="36"/>
  </w:num>
  <w:num w:numId="30" w16cid:durableId="830753673">
    <w:abstractNumId w:val="14"/>
  </w:num>
  <w:num w:numId="31" w16cid:durableId="1902135018">
    <w:abstractNumId w:val="6"/>
  </w:num>
  <w:num w:numId="32" w16cid:durableId="1611811984">
    <w:abstractNumId w:val="8"/>
  </w:num>
  <w:num w:numId="33" w16cid:durableId="2009208122">
    <w:abstractNumId w:val="26"/>
  </w:num>
  <w:num w:numId="34" w16cid:durableId="1307319427">
    <w:abstractNumId w:val="18"/>
  </w:num>
  <w:num w:numId="35" w16cid:durableId="2068644359">
    <w:abstractNumId w:val="19"/>
  </w:num>
  <w:num w:numId="36" w16cid:durableId="1902861132">
    <w:abstractNumId w:val="23"/>
  </w:num>
  <w:num w:numId="37" w16cid:durableId="428239929">
    <w:abstractNumId w:val="3"/>
  </w:num>
  <w:num w:numId="38" w16cid:durableId="629408373">
    <w:abstractNumId w:val="9"/>
  </w:num>
  <w:num w:numId="39" w16cid:durableId="1771268528">
    <w:abstractNumId w:val="25"/>
  </w:num>
  <w:num w:numId="40" w16cid:durableId="1768161821">
    <w:abstractNumId w:val="43"/>
  </w:num>
  <w:num w:numId="41" w16cid:durableId="2137068166">
    <w:abstractNumId w:val="43"/>
    <w:lvlOverride w:ilvl="0">
      <w:startOverride w:val="1"/>
    </w:lvlOverride>
  </w:num>
  <w:num w:numId="42" w16cid:durableId="894007912">
    <w:abstractNumId w:val="43"/>
    <w:lvlOverride w:ilvl="0">
      <w:startOverride w:val="1"/>
    </w:lvlOverride>
  </w:num>
  <w:num w:numId="43" w16cid:durableId="1173033077">
    <w:abstractNumId w:val="43"/>
    <w:lvlOverride w:ilvl="0">
      <w:startOverride w:val="1"/>
    </w:lvlOverride>
  </w:num>
  <w:num w:numId="44" w16cid:durableId="571964605">
    <w:abstractNumId w:val="16"/>
  </w:num>
  <w:num w:numId="45" w16cid:durableId="2125612687">
    <w:abstractNumId w:val="20"/>
  </w:num>
  <w:num w:numId="46" w16cid:durableId="781850196">
    <w:abstractNumId w:val="41"/>
  </w:num>
  <w:num w:numId="47" w16cid:durableId="486748656">
    <w:abstractNumId w:val="40"/>
  </w:num>
  <w:num w:numId="48" w16cid:durableId="3460621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8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419DA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3CFB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A7E63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06DE0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21F7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A74CD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2C63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2"/>
    <o:shapelayout v:ext="edit">
      <o:idmap v:ext="edit" data="2"/>
    </o:shapelayout>
  </w:shapeDefaults>
  <w:decimalSymbol w:val=","/>
  <w:listSeparator w:val=";"/>
  <w14:docId w14:val="7255651E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7809</Words>
  <Characters>44517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2024-06-18T11:57:00Z</cp:lastPrinted>
  <dcterms:created xsi:type="dcterms:W3CDTF">2024-06-06T11:41:00Z</dcterms:created>
  <dcterms:modified xsi:type="dcterms:W3CDTF">2024-06-18T11:57:00Z</dcterms:modified>
</cp:coreProperties>
</file>