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5260BE29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3446843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212EF8C1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6C1358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6A114ACF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9B92A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44B29CB9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FDD23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60:27:0060342</w:t>
            </w:r>
          </w:p>
          <w:p w14:paraId="42835DCF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472D052D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34CD6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3217693D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36A36764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C7C25" w14:textId="1BC16056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67DFF43F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C239E6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77340CD6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22DD573E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2068B5C6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6C123502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118883E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3D38868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C8E2543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4385FF8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1C684C2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4F20A502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5A9F2C6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3D36042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394A787A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267202F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106500C1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CAC25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179C305B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DDAA297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0981D9AA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DF7E10F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5D910C0E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58800BC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2911E2B8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088542C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06B4DC6D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33724E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1E10D834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78FD04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8F5DDE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7BC4F16B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127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3553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FAE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F77A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BEC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F713F2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7144DA13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932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0D9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470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CA1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A9D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48A73F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30DB955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6F01F6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AB2C5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D09D5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319C2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КУВИ-001/2024-5271633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4053D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DC55FD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63CFA25D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FC060F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81722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04E9A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84A14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2D0DE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BE5D47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7BCF61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77A8DC83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4B9CE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1E9E9E47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2095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47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60:27:0060342. Комплексные кадастровые работы проводятся на основании Кадастрового плана территории № КУВИ-001/2024-5271633 от 09.01.2024 г. предоставленного заказчиком Комплексных кадастровых работ.</w:t>
            </w:r>
          </w:p>
          <w:p w14:paraId="110629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47"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 проводятся на территории муниципального образования «Город Псков» - реестровый номер 60:00-3.1.</w:t>
            </w:r>
          </w:p>
          <w:p w14:paraId="347F29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47">
              <w:rPr>
                <w:rFonts w:ascii="Times New Roman" w:hAnsi="Times New Roman" w:cs="Times New Roman"/>
                <w:sz w:val="24"/>
                <w:szCs w:val="24"/>
              </w:rPr>
              <w:t xml:space="preserve">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- 600-1500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E5D47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E5D4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E5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r w:rsidRPr="00BE5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D64B6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47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BE5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6BB380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4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E5D47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6060C2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47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7B04A3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47">
              <w:rPr>
                <w:rFonts w:ascii="Times New Roman" w:hAnsi="Times New Roman" w:cs="Times New Roman"/>
                <w:sz w:val="24"/>
                <w:szCs w:val="24"/>
              </w:rPr>
              <w:t>1. Не удалось определить местоположение объекта недвижимости с кадастровым номером 60:27:0060342:16.</w:t>
            </w:r>
          </w:p>
          <w:p w14:paraId="7BF546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47">
              <w:rPr>
                <w:rFonts w:ascii="Times New Roman" w:hAnsi="Times New Roman" w:cs="Times New Roman"/>
                <w:sz w:val="24"/>
                <w:szCs w:val="24"/>
              </w:rPr>
              <w:t>2. Объект недвижимости с кадастровым номером 60:27:0060342:19 расположен в другом кадастровом квартале.</w:t>
            </w:r>
          </w:p>
          <w:p w14:paraId="0BA048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47">
              <w:rPr>
                <w:rFonts w:ascii="Times New Roman" w:hAnsi="Times New Roman" w:cs="Times New Roman"/>
                <w:sz w:val="24"/>
                <w:szCs w:val="24"/>
              </w:rPr>
              <w:t>3. Объект незавершенного строительства с кадастровым номером 60:27:0060342:33 отсутствует на местности.</w:t>
            </w:r>
          </w:p>
          <w:p w14:paraId="1EFA95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47">
              <w:rPr>
                <w:rFonts w:ascii="Times New Roman" w:hAnsi="Times New Roman" w:cs="Times New Roman"/>
                <w:sz w:val="24"/>
                <w:szCs w:val="24"/>
              </w:rPr>
              <w:t>4. Объект недвижимости с кадастровым номером 60:27:0060342:35 является дублирующим объектом здания с кадастровым номером 60:27:0060342:30. Объект недвижимости с кадастровым номером 60:27:0060342:30 стоит в координатах на ГКУ.</w:t>
            </w:r>
          </w:p>
          <w:p w14:paraId="0E44BA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47">
              <w:rPr>
                <w:rFonts w:ascii="Times New Roman" w:hAnsi="Times New Roman" w:cs="Times New Roman"/>
                <w:sz w:val="24"/>
                <w:szCs w:val="24"/>
              </w:rPr>
              <w:t>5. Объект недвижимости с кадастровым номером 60627:0060342:156 является линейным сооружением и не подлежит внесению в Карта-план.</w:t>
            </w:r>
          </w:p>
          <w:p w14:paraId="7DB05995" w14:textId="77777777" w:rsidR="00E0098C" w:rsidRPr="004B4F2D" w:rsidRDefault="00E0098C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9AA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47">
              <w:rPr>
                <w:rFonts w:ascii="Times New Roman" w:hAnsi="Times New Roman" w:cs="Times New Roman"/>
                <w:sz w:val="24"/>
                <w:szCs w:val="24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60:27:0060342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7DC2D1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60:27-7.412:</w:t>
            </w:r>
          </w:p>
          <w:p w14:paraId="35E649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501116.01 1273253.52</w:t>
            </w:r>
          </w:p>
          <w:p w14:paraId="5EAB25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501125.20 1273260.10</w:t>
            </w:r>
          </w:p>
          <w:p w14:paraId="66D057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501162.95 1273289.21</w:t>
            </w:r>
          </w:p>
          <w:p w14:paraId="61AB50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501173.32 1273297.65</w:t>
            </w:r>
          </w:p>
          <w:p w14:paraId="04308B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501175.06 1273299.63</w:t>
            </w:r>
          </w:p>
          <w:p w14:paraId="556DE2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501199.62 1273324.02</w:t>
            </w:r>
          </w:p>
          <w:p w14:paraId="739140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501204.91 1273329.04</w:t>
            </w:r>
          </w:p>
          <w:p w14:paraId="26647C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501229.17 1273352.14</w:t>
            </w:r>
          </w:p>
          <w:p w14:paraId="7802E9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501251.80 1273373.66</w:t>
            </w:r>
          </w:p>
          <w:p w14:paraId="22C884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501250.54 1273374.88</w:t>
            </w:r>
          </w:p>
          <w:p w14:paraId="018373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501251.16 1273375.30</w:t>
            </w:r>
          </w:p>
          <w:p w14:paraId="2B0289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501266.95 1273385.90</w:t>
            </w:r>
          </w:p>
          <w:p w14:paraId="1B4F09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501264.94 1273389.05</w:t>
            </w:r>
          </w:p>
          <w:p w14:paraId="423F02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501266.60 1273390.33</w:t>
            </w:r>
          </w:p>
          <w:p w14:paraId="0649BA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501273.75 1273395.70</w:t>
            </w:r>
          </w:p>
          <w:p w14:paraId="5583CE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501295.42 1273413.54</w:t>
            </w:r>
          </w:p>
          <w:p w14:paraId="3C830D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501316.64 1273429.77</w:t>
            </w:r>
          </w:p>
          <w:p w14:paraId="0ABAFA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501338.92 1273445.86</w:t>
            </w:r>
          </w:p>
          <w:p w14:paraId="4222DE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501344.02 1273448.17</w:t>
            </w:r>
          </w:p>
          <w:p w14:paraId="4EB921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501361.07 1273460.03</w:t>
            </w:r>
          </w:p>
          <w:p w14:paraId="2F4605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501377.36 1273471.99</w:t>
            </w:r>
          </w:p>
          <w:p w14:paraId="2C54E58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501383.95 1273477.09</w:t>
            </w:r>
          </w:p>
          <w:p w14:paraId="4FF6A6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501398.95 1273487.92</w:t>
            </w:r>
          </w:p>
          <w:p w14:paraId="44545A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501419.40 1273527.02</w:t>
            </w:r>
          </w:p>
          <w:p w14:paraId="731F34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501413.78 1273534.01</w:t>
            </w:r>
          </w:p>
          <w:p w14:paraId="0F360D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501396.46 1273554.64</w:t>
            </w:r>
          </w:p>
          <w:p w14:paraId="27BB2E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501387.51 1273563.01</w:t>
            </w:r>
          </w:p>
          <w:p w14:paraId="530278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501429.20 1273603.10</w:t>
            </w:r>
          </w:p>
          <w:p w14:paraId="20DB95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501454.69 1273627.31</w:t>
            </w:r>
          </w:p>
          <w:p w14:paraId="230BF2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501452.67 1273629.52</w:t>
            </w:r>
          </w:p>
          <w:p w14:paraId="1C6176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501444.94 1273637.50</w:t>
            </w:r>
          </w:p>
          <w:p w14:paraId="620455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501399.00 1273688.00</w:t>
            </w:r>
          </w:p>
          <w:p w14:paraId="5B4618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501393.35 1273694.51</w:t>
            </w:r>
          </w:p>
          <w:p w14:paraId="2B2FEA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501390.91 1273697.31</w:t>
            </w:r>
          </w:p>
          <w:p w14:paraId="685229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501397.80 1273704.10</w:t>
            </w:r>
          </w:p>
          <w:p w14:paraId="33029E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501449.50 1273749.70</w:t>
            </w:r>
          </w:p>
          <w:p w14:paraId="067753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501418.40 1273783.50</w:t>
            </w:r>
          </w:p>
          <w:p w14:paraId="2AC4DD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501364.80 1273832.10</w:t>
            </w:r>
          </w:p>
          <w:p w14:paraId="5D74B6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501366.94 1273836.13</w:t>
            </w:r>
          </w:p>
          <w:p w14:paraId="618C25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501373.41 1273840.72</w:t>
            </w:r>
          </w:p>
          <w:p w14:paraId="5895D6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501393.14 1273854.73</w:t>
            </w:r>
          </w:p>
          <w:p w14:paraId="074DC5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501397.26 1273850.53</w:t>
            </w:r>
          </w:p>
          <w:p w14:paraId="4DA7CB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501427.79 1273877.00</w:t>
            </w:r>
          </w:p>
          <w:p w14:paraId="393A10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501458.83 1273902.60</w:t>
            </w:r>
          </w:p>
          <w:p w14:paraId="03A599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501458.80 1273915.04</w:t>
            </w:r>
          </w:p>
          <w:p w14:paraId="030AD5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501458.15 1273922.89</w:t>
            </w:r>
          </w:p>
          <w:p w14:paraId="51A2AD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501458.61 1273954.70</w:t>
            </w:r>
          </w:p>
          <w:p w14:paraId="68E986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501459.13 1273965.08</w:t>
            </w:r>
          </w:p>
          <w:p w14:paraId="61E9BD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501446.60 1273966.20</w:t>
            </w:r>
          </w:p>
          <w:p w14:paraId="5F22AE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501436.10 1273960.50</w:t>
            </w:r>
          </w:p>
          <w:p w14:paraId="5096B0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501437.33 1273963.84</w:t>
            </w:r>
          </w:p>
          <w:p w14:paraId="3FF833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501426.92 1273985.01</w:t>
            </w:r>
          </w:p>
          <w:p w14:paraId="2FE827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501393.09 1273977.50</w:t>
            </w:r>
          </w:p>
          <w:p w14:paraId="784AAA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501368.43 1273971.57</w:t>
            </w:r>
          </w:p>
          <w:p w14:paraId="638651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501352.91 1273967.70</w:t>
            </w:r>
          </w:p>
          <w:p w14:paraId="32F4B1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501345.89 1273965.42</w:t>
            </w:r>
          </w:p>
          <w:p w14:paraId="704846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501282.03 1273930.63</w:t>
            </w:r>
          </w:p>
          <w:p w14:paraId="1FD768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501282.64 1273932.86</w:t>
            </w:r>
          </w:p>
          <w:p w14:paraId="25DBFF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501287.10 1273936.86</w:t>
            </w:r>
          </w:p>
          <w:p w14:paraId="03DFDD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501288.39 1273939.32</w:t>
            </w:r>
          </w:p>
          <w:p w14:paraId="3E4A5E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501288.01 1273944.49</w:t>
            </w:r>
          </w:p>
          <w:p w14:paraId="461529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501289.61 1273945.36</w:t>
            </w:r>
          </w:p>
          <w:p w14:paraId="34D2E8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501286.22 1273975.98</w:t>
            </w:r>
          </w:p>
          <w:p w14:paraId="1A1D08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501285.89 1273996.65</w:t>
            </w:r>
          </w:p>
          <w:p w14:paraId="66E19E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501287.97 1274000.66</w:t>
            </w:r>
          </w:p>
          <w:p w14:paraId="788C3D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501328.80 1273976.80</w:t>
            </w:r>
          </w:p>
          <w:p w14:paraId="371952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501335.00 1273979.70</w:t>
            </w:r>
          </w:p>
          <w:p w14:paraId="617244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501342.59 1273978.90</w:t>
            </w:r>
          </w:p>
          <w:p w14:paraId="77C110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501414.03 1273993.48</w:t>
            </w:r>
          </w:p>
          <w:p w14:paraId="44921B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501421.99 1273994.92</w:t>
            </w:r>
          </w:p>
          <w:p w14:paraId="343B36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501422.56 1273999.13</w:t>
            </w:r>
          </w:p>
          <w:p w14:paraId="5EAF30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501431.32 1274051.14</w:t>
            </w:r>
          </w:p>
          <w:p w14:paraId="01DF8C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501425.36 1274052.12</w:t>
            </w:r>
          </w:p>
          <w:p w14:paraId="781232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501398.17 1274064.26</w:t>
            </w:r>
          </w:p>
          <w:p w14:paraId="6D1FBF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501392.80 1274066.40</w:t>
            </w:r>
          </w:p>
          <w:p w14:paraId="75EFB2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501375.93 1274041.33</w:t>
            </w:r>
          </w:p>
          <w:p w14:paraId="07934B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501370.75 1274044.39</w:t>
            </w:r>
          </w:p>
          <w:p w14:paraId="38BDAD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501369.73 1274048.64</w:t>
            </w:r>
          </w:p>
          <w:p w14:paraId="5FB24B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501353.68 1274056.52</w:t>
            </w:r>
          </w:p>
          <w:p w14:paraId="55F7A9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501349.29 1274059.19</w:t>
            </w:r>
          </w:p>
          <w:p w14:paraId="19219B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501346.60 1274055.64</w:t>
            </w:r>
          </w:p>
          <w:p w14:paraId="394835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501341.27 1274058.34</w:t>
            </w:r>
          </w:p>
          <w:p w14:paraId="223554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501334.35 1274055.64</w:t>
            </w:r>
          </w:p>
          <w:p w14:paraId="72FE94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501330.62 1274051.14</w:t>
            </w:r>
          </w:p>
          <w:p w14:paraId="2B8514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501323.50 1274052.90</w:t>
            </w:r>
          </w:p>
          <w:p w14:paraId="2B7E7E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501316.29 1274053.73</w:t>
            </w:r>
          </w:p>
          <w:p w14:paraId="2EB6F7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501314.60 1274054.96</w:t>
            </w:r>
          </w:p>
          <w:p w14:paraId="3C4161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501286.26 1274051.15</w:t>
            </w:r>
          </w:p>
          <w:p w14:paraId="33511A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501267.50 1274061.05</w:t>
            </w:r>
          </w:p>
          <w:p w14:paraId="4978998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501266.38 1274065.52</w:t>
            </w:r>
          </w:p>
          <w:p w14:paraId="32A71C4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501232.60 1274053.65</w:t>
            </w:r>
          </w:p>
          <w:p w14:paraId="4FF56F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501228.18 1274065.13</w:t>
            </w:r>
          </w:p>
          <w:p w14:paraId="15BB68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501223.10 1274068.60</w:t>
            </w:r>
          </w:p>
          <w:p w14:paraId="519F82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501212.70 1274093.70</w:t>
            </w:r>
          </w:p>
          <w:p w14:paraId="6F6392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501207.25 1274111.94</w:t>
            </w:r>
          </w:p>
          <w:p w14:paraId="59FE49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501202.00 1274121.80</w:t>
            </w:r>
          </w:p>
          <w:p w14:paraId="0B516B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501206.64 1274124.71</w:t>
            </w:r>
          </w:p>
          <w:p w14:paraId="4D8C30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501209.70 1274125.38</w:t>
            </w:r>
          </w:p>
          <w:p w14:paraId="16296A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501234.24 1274122.04</w:t>
            </w:r>
          </w:p>
          <w:p w14:paraId="4DF072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501234.30 1274117.62</w:t>
            </w:r>
          </w:p>
          <w:p w14:paraId="1C593E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501234.49 1274112.12</w:t>
            </w:r>
          </w:p>
          <w:p w14:paraId="26B715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501258.03 1274111.96</w:t>
            </w:r>
          </w:p>
          <w:p w14:paraId="58BC70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501258.19 1274118.08</w:t>
            </w:r>
          </w:p>
          <w:p w14:paraId="504309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501257.40 1274121.50</w:t>
            </w:r>
          </w:p>
          <w:p w14:paraId="36C31D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501255.18 1274126.90</w:t>
            </w:r>
          </w:p>
          <w:p w14:paraId="765BD6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501253.50 1274132.78</w:t>
            </w:r>
          </w:p>
          <w:p w14:paraId="3C3D3A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501337.58 1274145.91</w:t>
            </w:r>
          </w:p>
          <w:p w14:paraId="1405E7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501337.71 1274145.49</w:t>
            </w:r>
          </w:p>
          <w:p w14:paraId="41986E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501353.36 1274147.99</w:t>
            </w:r>
          </w:p>
          <w:p w14:paraId="0FCDE5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501357.20 1274148.49</w:t>
            </w:r>
          </w:p>
          <w:p w14:paraId="68E1E7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501357.22 1274148.60</w:t>
            </w:r>
          </w:p>
          <w:p w14:paraId="3D80CC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501357.64 1274148.67</w:t>
            </w:r>
          </w:p>
          <w:p w14:paraId="11230A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501359.93 1274164.35</w:t>
            </w:r>
          </w:p>
          <w:p w14:paraId="08649F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501358.91 1274180.19</w:t>
            </w:r>
          </w:p>
          <w:p w14:paraId="173746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501358.69 1274180.23</w:t>
            </w:r>
          </w:p>
          <w:p w14:paraId="3EA27C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501358.00 1274190.50</w:t>
            </w:r>
          </w:p>
          <w:p w14:paraId="7A99EB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501367.80 1274191.80</w:t>
            </w:r>
          </w:p>
          <w:p w14:paraId="7DF089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501376.40 1274223.60</w:t>
            </w:r>
          </w:p>
          <w:p w14:paraId="0FCB64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501354.60 1274239.50</w:t>
            </w:r>
          </w:p>
          <w:p w14:paraId="08DC7F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501354.46 1274243.78</w:t>
            </w:r>
          </w:p>
          <w:p w14:paraId="0E1490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501351.39 1274290.67</w:t>
            </w:r>
          </w:p>
          <w:p w14:paraId="4600AB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501336.02 1274310.95</w:t>
            </w:r>
          </w:p>
          <w:p w14:paraId="22B875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501312.45 1274326.58</w:t>
            </w:r>
          </w:p>
          <w:p w14:paraId="1976EE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501300.37 1274307.83</w:t>
            </w:r>
          </w:p>
          <w:p w14:paraId="02ADF3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501283.57 1274317.36</w:t>
            </w:r>
          </w:p>
          <w:p w14:paraId="667594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501282.69 1274317.86</w:t>
            </w:r>
          </w:p>
          <w:p w14:paraId="47E084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501281.82 1274317.38</w:t>
            </w:r>
          </w:p>
          <w:p w14:paraId="0B5098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501275.57 1274320.90</w:t>
            </w:r>
          </w:p>
          <w:p w14:paraId="2DF76A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501270.17 1274323.94</w:t>
            </w:r>
          </w:p>
          <w:p w14:paraId="07CCD1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501265.86 1274326.31</w:t>
            </w:r>
          </w:p>
          <w:p w14:paraId="579A3E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501264.04 1274322.30</w:t>
            </w:r>
          </w:p>
          <w:p w14:paraId="534C68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501238.94 1274337.13</w:t>
            </w:r>
          </w:p>
          <w:p w14:paraId="3550B0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501240.43 1274339.84</w:t>
            </w:r>
          </w:p>
          <w:p w14:paraId="7388DC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501243.56 1274345.41</w:t>
            </w:r>
          </w:p>
          <w:p w14:paraId="647C58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501222.79 1274357.71</w:t>
            </w:r>
          </w:p>
          <w:p w14:paraId="115AF9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501212.94 1274363.49</w:t>
            </w:r>
          </w:p>
          <w:p w14:paraId="6A3360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501219.60 1274374.40</w:t>
            </w:r>
          </w:p>
          <w:p w14:paraId="4FFD7F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501241.70 1274409.10</w:t>
            </w:r>
          </w:p>
          <w:p w14:paraId="4B010F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501266.60 1274437.40</w:t>
            </w:r>
          </w:p>
          <w:p w14:paraId="02B168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501228.00 1274462.70</w:t>
            </w:r>
          </w:p>
          <w:p w14:paraId="6B02E7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501231.18 1274469.54</w:t>
            </w:r>
          </w:p>
          <w:p w14:paraId="696C23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501242.50 1274483.58</w:t>
            </w:r>
          </w:p>
          <w:p w14:paraId="74A79B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501215.45 1274504.20</w:t>
            </w:r>
          </w:p>
          <w:p w14:paraId="5D124B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501209.25 1274498.83</w:t>
            </w:r>
          </w:p>
          <w:p w14:paraId="21E4FA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501198.39 1274484.15</w:t>
            </w:r>
          </w:p>
          <w:p w14:paraId="68729E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501172.14 1274461.66</w:t>
            </w:r>
          </w:p>
          <w:p w14:paraId="102E46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501160.72 1274467.99</w:t>
            </w:r>
          </w:p>
          <w:p w14:paraId="5A455F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501151.14 1274445.19</w:t>
            </w:r>
          </w:p>
          <w:p w14:paraId="32686A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501145.54 1274440.64</w:t>
            </w:r>
          </w:p>
          <w:p w14:paraId="6AD9B3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501132.07 1274423.76</w:t>
            </w:r>
          </w:p>
          <w:p w14:paraId="3CC9F2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501129.24 1274419.86</w:t>
            </w:r>
          </w:p>
          <w:p w14:paraId="2A624C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501128.65 1274419.05</w:t>
            </w:r>
          </w:p>
          <w:p w14:paraId="1825FE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501137.32 1274403.31</w:t>
            </w:r>
          </w:p>
          <w:p w14:paraId="049865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501139.03 1274401.60</w:t>
            </w:r>
          </w:p>
          <w:p w14:paraId="657012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501149.88 1274394.30</w:t>
            </w:r>
          </w:p>
          <w:p w14:paraId="178192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501154.51 1274388.35</w:t>
            </w:r>
          </w:p>
          <w:p w14:paraId="60EADE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501164.41 1274385.30</w:t>
            </w:r>
          </w:p>
          <w:p w14:paraId="2D5E2F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501163.01 1274362.05</w:t>
            </w:r>
          </w:p>
          <w:p w14:paraId="113EBB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501146.90 1274341.16</w:t>
            </w:r>
          </w:p>
          <w:p w14:paraId="2EBA00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501127.65 1274340.73</w:t>
            </w:r>
          </w:p>
          <w:p w14:paraId="30B01C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501126.14 1274340.72</w:t>
            </w:r>
          </w:p>
          <w:p w14:paraId="6F4574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501108.25 1274349.72</w:t>
            </w:r>
          </w:p>
          <w:p w14:paraId="5681A3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501080.97 1274357.45</w:t>
            </w:r>
          </w:p>
          <w:p w14:paraId="46743A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501076.40 1274329.02</w:t>
            </w:r>
          </w:p>
          <w:p w14:paraId="73FC83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501076.30 1274326.80</w:t>
            </w:r>
          </w:p>
          <w:p w14:paraId="395722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501062.40 1274328.00</w:t>
            </w:r>
          </w:p>
          <w:p w14:paraId="5ECDF3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501019.50 1274314.40</w:t>
            </w:r>
          </w:p>
          <w:p w14:paraId="1E0415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501015.98 1274308.41</w:t>
            </w:r>
          </w:p>
          <w:p w14:paraId="1DC617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501012.22 1274305.06</w:t>
            </w:r>
          </w:p>
          <w:p w14:paraId="5387CB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501003.00 1274300.90</w:t>
            </w:r>
          </w:p>
          <w:p w14:paraId="1B98A9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500996.71 1274296.72</w:t>
            </w:r>
          </w:p>
          <w:p w14:paraId="4AA8A6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500996.28 1274295.28</w:t>
            </w:r>
          </w:p>
          <w:p w14:paraId="42FC9F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500997.48 1274290.17</w:t>
            </w:r>
          </w:p>
          <w:p w14:paraId="7087D0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500994.09 1274286.75</w:t>
            </w:r>
          </w:p>
          <w:p w14:paraId="2565E1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501005.35 1274253.50</w:t>
            </w:r>
          </w:p>
          <w:p w14:paraId="5095F0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501005.09 1274245.30</w:t>
            </w:r>
          </w:p>
          <w:p w14:paraId="233E71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501007.35 1274241.06</w:t>
            </w:r>
          </w:p>
          <w:p w14:paraId="2D90D5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501008.18 1274239.00</w:t>
            </w:r>
          </w:p>
          <w:p w14:paraId="286251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501018.05 1274220.73</w:t>
            </w:r>
          </w:p>
          <w:p w14:paraId="5EE034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500998.70 1274213.63</w:t>
            </w:r>
          </w:p>
          <w:p w14:paraId="5A43DE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500993.50 1274206.60</w:t>
            </w:r>
          </w:p>
          <w:p w14:paraId="78CCA36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500990.45 1274206.48</w:t>
            </w:r>
          </w:p>
          <w:p w14:paraId="5DA4CC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500978.55 1274207.84</w:t>
            </w:r>
          </w:p>
          <w:p w14:paraId="164C0B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500977.97 1274209.09</w:t>
            </w:r>
          </w:p>
          <w:p w14:paraId="7E6D3E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500971.26 1274210.16</w:t>
            </w:r>
          </w:p>
          <w:p w14:paraId="40042A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500954.98 1274214.22</w:t>
            </w:r>
          </w:p>
          <w:p w14:paraId="7AE4A3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500948.22 1274214.58</w:t>
            </w:r>
          </w:p>
          <w:p w14:paraId="306441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500924.28 1274218.15</w:t>
            </w:r>
          </w:p>
          <w:p w14:paraId="1143EC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500922.81 1274202.33</w:t>
            </w:r>
          </w:p>
          <w:p w14:paraId="75C7C0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500928.85 1274201.42</w:t>
            </w:r>
          </w:p>
          <w:p w14:paraId="0B36A5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500927.15 1274183.03</w:t>
            </w:r>
          </w:p>
          <w:p w14:paraId="4A81A3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500929.75 1274179.62</w:t>
            </w:r>
          </w:p>
          <w:p w14:paraId="6A7A61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500930.18 1274178.30</w:t>
            </w:r>
          </w:p>
          <w:p w14:paraId="73EE46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500928.33 1274166.78</w:t>
            </w:r>
          </w:p>
          <w:p w14:paraId="1708DA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500911.87 1274156.35</w:t>
            </w:r>
          </w:p>
          <w:p w14:paraId="49C128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500904.65 1274139.86</w:t>
            </w:r>
          </w:p>
          <w:p w14:paraId="1234E2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500891.53 1274118.58</w:t>
            </w:r>
          </w:p>
          <w:p w14:paraId="11DE52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500891.29 1274109.50</w:t>
            </w:r>
          </w:p>
          <w:p w14:paraId="191489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500861.32 1274108.31</w:t>
            </w:r>
          </w:p>
          <w:p w14:paraId="43E661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500860.57 1274112.22</w:t>
            </w:r>
          </w:p>
          <w:p w14:paraId="78492E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500859.64 1274118.15</w:t>
            </w:r>
          </w:p>
          <w:p w14:paraId="2A9821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500858.91 1274122.69</w:t>
            </w:r>
          </w:p>
          <w:p w14:paraId="29504B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500854.16 1274138.95</w:t>
            </w:r>
          </w:p>
          <w:p w14:paraId="087E97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500843.36 1274148.87</w:t>
            </w:r>
          </w:p>
          <w:p w14:paraId="7B7E24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500835.33 1274162.00</w:t>
            </w:r>
          </w:p>
          <w:p w14:paraId="3155EA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500825.43 1274158.86</w:t>
            </w:r>
          </w:p>
          <w:p w14:paraId="47FF81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500821.22 1274162.81</w:t>
            </w:r>
          </w:p>
          <w:p w14:paraId="30267A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500818.03 1274163.07</w:t>
            </w:r>
          </w:p>
          <w:p w14:paraId="4F2A81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500803.51 1274164.57</w:t>
            </w:r>
          </w:p>
          <w:p w14:paraId="2CB2C0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500802.38 1274167.56</w:t>
            </w:r>
          </w:p>
          <w:p w14:paraId="608193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500784.53 1274166.25</w:t>
            </w:r>
          </w:p>
          <w:p w14:paraId="661487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500741.77 1274158.84</w:t>
            </w:r>
          </w:p>
          <w:p w14:paraId="3CA786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500739.27 1274163.84</w:t>
            </w:r>
          </w:p>
          <w:p w14:paraId="01E06C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500729.14 1274169.59</w:t>
            </w:r>
          </w:p>
          <w:p w14:paraId="19B49E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500727.22 1274170.87</w:t>
            </w:r>
          </w:p>
          <w:p w14:paraId="413652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500719.61 1274170.59</w:t>
            </w:r>
          </w:p>
          <w:p w14:paraId="5BFB17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500711.35 1274168.08</w:t>
            </w:r>
          </w:p>
          <w:p w14:paraId="4AC67D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500707.85 1274163.60</w:t>
            </w:r>
          </w:p>
          <w:p w14:paraId="3BD483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500702.66 1274157.00</w:t>
            </w:r>
          </w:p>
          <w:p w14:paraId="62BFEC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500699.51 1274153.04</w:t>
            </w:r>
          </w:p>
          <w:p w14:paraId="77EBB3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500697.60 1274147.85</w:t>
            </w:r>
          </w:p>
          <w:p w14:paraId="285B0F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500687.83 1274143.40</w:t>
            </w:r>
          </w:p>
          <w:p w14:paraId="486FC5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500686.81 1274151.74</w:t>
            </w:r>
          </w:p>
          <w:p w14:paraId="02F1D0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500685.80 1274154.56</w:t>
            </w:r>
          </w:p>
          <w:p w14:paraId="11E145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500682.96 1274155.47</w:t>
            </w:r>
          </w:p>
          <w:p w14:paraId="0A3A59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500676.95 1274155.28</w:t>
            </w:r>
          </w:p>
          <w:p w14:paraId="7B801D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500668.33 1274153.34</w:t>
            </w:r>
          </w:p>
          <w:p w14:paraId="7D0380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500661.81 1274149.78</w:t>
            </w:r>
          </w:p>
          <w:p w14:paraId="0A7168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500657.76 1274147.57</w:t>
            </w:r>
          </w:p>
          <w:p w14:paraId="3BC204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500648.88 1274139.71</w:t>
            </w:r>
          </w:p>
          <w:p w14:paraId="1D238B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500634.82 1274120.38</w:t>
            </w:r>
          </w:p>
          <w:p w14:paraId="77B7CA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500633.89 1274117.53</w:t>
            </w:r>
          </w:p>
          <w:p w14:paraId="60D63C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500640.06 1274082.42</w:t>
            </w:r>
          </w:p>
          <w:p w14:paraId="15DE0E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500643.78 1274061.76</w:t>
            </w:r>
          </w:p>
          <w:p w14:paraId="02F206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500651.50 1274060.20</w:t>
            </w:r>
          </w:p>
          <w:p w14:paraId="19E9BF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500642.80 1274045.10</w:t>
            </w:r>
          </w:p>
          <w:p w14:paraId="376361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500663.20 1274017.90</w:t>
            </w:r>
          </w:p>
          <w:p w14:paraId="7AA2FB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500688.40 1273988.30</w:t>
            </w:r>
          </w:p>
          <w:p w14:paraId="59AA5D4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500701.70 1273968.70</w:t>
            </w:r>
          </w:p>
          <w:p w14:paraId="77CA09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500721.91 1273932.80</w:t>
            </w:r>
          </w:p>
          <w:p w14:paraId="1CDEF6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500739.00 1273886.30</w:t>
            </w:r>
          </w:p>
          <w:p w14:paraId="3090E3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500742.20 1273866.20</w:t>
            </w:r>
          </w:p>
          <w:p w14:paraId="41775C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500742.90 1273848.40</w:t>
            </w:r>
          </w:p>
          <w:p w14:paraId="1B1F2D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500746.00 1273822.80</w:t>
            </w:r>
          </w:p>
          <w:p w14:paraId="16115B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500754.20 1273802.70</w:t>
            </w:r>
          </w:p>
          <w:p w14:paraId="32F19F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500765.60 1273784.20</w:t>
            </w:r>
          </w:p>
          <w:p w14:paraId="7A9290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500794.30 1273746.40</w:t>
            </w:r>
          </w:p>
          <w:p w14:paraId="63C28E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500809.60 1273720.10</w:t>
            </w:r>
          </w:p>
          <w:p w14:paraId="39D84E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500812.50 1273698.00</w:t>
            </w:r>
          </w:p>
          <w:p w14:paraId="3A5693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500816.60 1273631.80</w:t>
            </w:r>
          </w:p>
          <w:p w14:paraId="26575C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500828.50 1273526.40</w:t>
            </w:r>
          </w:p>
          <w:p w14:paraId="007879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500859.10 1273516.40</w:t>
            </w:r>
          </w:p>
          <w:p w14:paraId="28D24C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500870.80 1273513.60</w:t>
            </w:r>
          </w:p>
          <w:p w14:paraId="26DFC9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500975.60 1273441.60</w:t>
            </w:r>
          </w:p>
          <w:p w14:paraId="724888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500984.60 1273437.20</w:t>
            </w:r>
          </w:p>
          <w:p w14:paraId="63BB33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500990.20 1273427.40</w:t>
            </w:r>
          </w:p>
          <w:p w14:paraId="1FBE12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501000.10 1273406.70</w:t>
            </w:r>
          </w:p>
          <w:p w14:paraId="59D729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501010.49 1273395.02</w:t>
            </w:r>
          </w:p>
          <w:p w14:paraId="2E5C74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501005.16 1273390.01</w:t>
            </w:r>
          </w:p>
          <w:p w14:paraId="2BE432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501000.20 1273385.00</w:t>
            </w:r>
          </w:p>
          <w:p w14:paraId="6C7FEE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501034.00 1273351.10</w:t>
            </w:r>
          </w:p>
          <w:p w14:paraId="02F050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501065.80 1273318.20</w:t>
            </w:r>
          </w:p>
          <w:p w14:paraId="584463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501099.50 1273274.70</w:t>
            </w:r>
          </w:p>
          <w:p w14:paraId="52A51A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501111.30 1273259.50</w:t>
            </w:r>
          </w:p>
          <w:p w14:paraId="22F527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501116.01 1273253.52</w:t>
            </w:r>
          </w:p>
          <w:p w14:paraId="320255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рамках комплексных кадастровых работ в отношении кадастрового квартала: уточнено 1 земельный участок и 7 объектов капитального строительства, исправлены реестровые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ошибки в отношении 6 земельных участков.</w:t>
            </w:r>
          </w:p>
        </w:tc>
      </w:tr>
      <w:tr w:rsidR="00F33511" w:rsidRPr="004A75A7" w14:paraId="73ED6C3B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2AD2FF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1132B0D4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5E0D57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43048F73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66FFC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EE83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6FB4FADE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A57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7077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D5C4D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AAC00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52452E0D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042181FF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09BE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522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2B4A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89BB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883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9E2E0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33DE3022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C63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F6C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54F4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04BC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6FF3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73FA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839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5AB5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6B016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48296A27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50C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E17A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DBDD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7F4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D5E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D67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F9F0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2A1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D1C73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2C97D0B7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A361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7EC8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7188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50E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0BC9F49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447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32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898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CB4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B7FDF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3ABB7B25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ED558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2E1A9410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FFCAE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6890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5D8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73149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5E16254B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FBC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1CE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477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AE093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09D5F497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A1A06E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945F9F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25316D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E5F432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0438D1D9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14F0D6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68337B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8BEBB2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DDE8CD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6440480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72F5A" w14:textId="77777777" w:rsidR="00035E0C" w:rsidRPr="00EB43A2" w:rsidRDefault="0089040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7795A950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1189841" w14:textId="77777777" w:rsidR="00890403" w:rsidRPr="00E30EC3" w:rsidRDefault="0089040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60:27:0060342:9</w:t>
            </w:r>
          </w:p>
        </w:tc>
      </w:tr>
      <w:tr w:rsidR="00105FDF" w:rsidRPr="00EB43A2" w14:paraId="14105188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38D48A4" w14:textId="77777777" w:rsidR="00890403" w:rsidRPr="003603C1" w:rsidRDefault="0089040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2888AF" w14:textId="77777777" w:rsidR="00890403" w:rsidRPr="00A868BD" w:rsidRDefault="0089040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5D256B16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148B79" w14:textId="77777777" w:rsidR="00890403" w:rsidRPr="008417BF" w:rsidRDefault="0089040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</w:t>
            </w:r>
            <w:r w:rsidRPr="008417BF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7C39" w14:textId="77777777" w:rsidR="00890403" w:rsidRPr="008417BF" w:rsidRDefault="0089040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55354" w14:textId="77777777" w:rsidR="00890403" w:rsidRPr="008417BF" w:rsidRDefault="0089040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Метод </w:t>
            </w:r>
            <w:r w:rsidRPr="008417BF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A6EF8" w14:textId="77777777" w:rsidR="00890403" w:rsidRPr="00A9191B" w:rsidRDefault="0089040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A9191B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</w:t>
            </w:r>
          </w:p>
          <w:p w14:paraId="3FFFF570" w14:textId="77777777" w:rsidR="00890403" w:rsidRPr="008417BF" w:rsidRDefault="0089040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779F41" w14:textId="77777777" w:rsidR="00890403" w:rsidRPr="00E35930" w:rsidRDefault="0089040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0333FE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0333FE" w:rsidRPr="008417BF" w14:paraId="746F816B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F8A0919" w14:textId="77777777" w:rsidR="00890403" w:rsidRPr="008417BF" w:rsidRDefault="0089040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09AD" w14:textId="77777777" w:rsidR="00890403" w:rsidRPr="008417BF" w:rsidRDefault="0089040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C2CF5" w14:textId="77777777" w:rsidR="00890403" w:rsidRPr="008417BF" w:rsidRDefault="0089040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57743" w14:textId="77777777" w:rsidR="00890403" w:rsidRPr="008417BF" w:rsidRDefault="0089040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D3163" w14:textId="77777777" w:rsidR="00890403" w:rsidRPr="008417BF" w:rsidRDefault="0089040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CC79F5" w14:textId="77777777" w:rsidR="00890403" w:rsidRPr="00E35930" w:rsidRDefault="0089040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A13CAC9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E8C5" w14:textId="77777777" w:rsidR="00890403" w:rsidRPr="00EB43A2" w:rsidRDefault="0089040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B3FE" w14:textId="77777777" w:rsidR="00890403" w:rsidRPr="00EB43A2" w:rsidRDefault="0089040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FCCD" w14:textId="77777777" w:rsidR="00890403" w:rsidRPr="00EB43A2" w:rsidRDefault="0089040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2308" w14:textId="77777777" w:rsidR="00890403" w:rsidRPr="00EB43A2" w:rsidRDefault="0089040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CCBD" w14:textId="77777777" w:rsidR="00890403" w:rsidRPr="00EB43A2" w:rsidRDefault="0089040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3889" w14:textId="77777777" w:rsidR="00890403" w:rsidRPr="00EB43A2" w:rsidRDefault="0089040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E3B8" w14:textId="77777777" w:rsidR="00890403" w:rsidRPr="00EB43A2" w:rsidRDefault="0089040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DEDEBD" w14:textId="77777777" w:rsidR="00890403" w:rsidRPr="00E35930" w:rsidRDefault="0089040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CD8D83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377E" w14:textId="77777777" w:rsidR="00890403" w:rsidRPr="00EB43A2" w:rsidRDefault="0089040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B8A4" w14:textId="77777777" w:rsidR="00890403" w:rsidRPr="00EB43A2" w:rsidRDefault="0089040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1337" w14:textId="77777777" w:rsidR="00890403" w:rsidRPr="00EB43A2" w:rsidRDefault="0089040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0231" w14:textId="77777777" w:rsidR="00890403" w:rsidRPr="00EB43A2" w:rsidRDefault="0089040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EA24" w14:textId="77777777" w:rsidR="00890403" w:rsidRPr="00EB43A2" w:rsidRDefault="0089040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46D7" w14:textId="77777777" w:rsidR="00890403" w:rsidRPr="00EB43A2" w:rsidRDefault="0089040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5ED3" w14:textId="77777777" w:rsidR="00890403" w:rsidRPr="005B4FA1" w:rsidRDefault="0089040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3DB1BF" w14:textId="77777777" w:rsidR="00890403" w:rsidRPr="005B4FA1" w:rsidRDefault="0089040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71B7411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B51B5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82C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501134.66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B66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1273865.16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29C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501134.66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CA3F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1273865.16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A8FA" w14:textId="77777777" w:rsidR="00890403" w:rsidRPr="00737280" w:rsidRDefault="0089040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73B6" w14:textId="77777777" w:rsidR="00890403" w:rsidRPr="00737280" w:rsidRDefault="0089040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1CE62" w14:textId="77777777" w:rsidR="00890403" w:rsidRPr="000333FE" w:rsidRDefault="0089040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57DC33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9181A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6F7D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501127.99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AA5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1273919.65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5B6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501127.99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2AE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1273919.65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5B4" w14:textId="77777777" w:rsidR="00890403" w:rsidRPr="00737280" w:rsidRDefault="0089040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71B9" w14:textId="77777777" w:rsidR="00890403" w:rsidRPr="00737280" w:rsidRDefault="0089040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89D0D" w14:textId="77777777" w:rsidR="00890403" w:rsidRPr="000333FE" w:rsidRDefault="0089040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B326B8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686AC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33B9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5BC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BDC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501122.22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33D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1273917.00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D78" w14:textId="77777777" w:rsidR="00890403" w:rsidRPr="00737280" w:rsidRDefault="0089040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410" w14:textId="77777777" w:rsidR="00890403" w:rsidRPr="00737280" w:rsidRDefault="0089040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7A785" w14:textId="77777777" w:rsidR="00890403" w:rsidRPr="000333FE" w:rsidRDefault="0089040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45C76B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536464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E6F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C6C6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7A97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501117.66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B279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1273915.92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8799" w14:textId="77777777" w:rsidR="00890403" w:rsidRPr="00737280" w:rsidRDefault="0089040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E8E6" w14:textId="77777777" w:rsidR="00890403" w:rsidRPr="00737280" w:rsidRDefault="0089040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9A430" w14:textId="77777777" w:rsidR="00890403" w:rsidRPr="000333FE" w:rsidRDefault="0089040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346241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441E6D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FC6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5249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C608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501112.72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2980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1273916.55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26F" w14:textId="77777777" w:rsidR="00890403" w:rsidRPr="00737280" w:rsidRDefault="0089040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6B7C" w14:textId="77777777" w:rsidR="00890403" w:rsidRPr="00737280" w:rsidRDefault="0089040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B41C0" w14:textId="77777777" w:rsidR="00890403" w:rsidRPr="000333FE" w:rsidRDefault="0089040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E8AC32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348D0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582F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501111.38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F065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1273910.43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D0E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501111.38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4E2D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1273910.43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0E3" w14:textId="77777777" w:rsidR="00890403" w:rsidRPr="00737280" w:rsidRDefault="0089040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BAD" w14:textId="77777777" w:rsidR="00890403" w:rsidRPr="00737280" w:rsidRDefault="0089040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84563" w14:textId="77777777" w:rsidR="00890403" w:rsidRPr="000333FE" w:rsidRDefault="0089040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5A9B63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6C8C7F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D739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501109.36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5E8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1273901.48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D63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501109.36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5C2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1273901.48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CAFC" w14:textId="77777777" w:rsidR="00890403" w:rsidRPr="00737280" w:rsidRDefault="0089040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1AE2" w14:textId="77777777" w:rsidR="00890403" w:rsidRPr="00737280" w:rsidRDefault="0089040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D3B54" w14:textId="77777777" w:rsidR="00890403" w:rsidRPr="000333FE" w:rsidRDefault="0089040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879EB1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C05EBB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045A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501107.92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B10F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1273888.72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676A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501107.92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149D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1273888.72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B355" w14:textId="77777777" w:rsidR="00890403" w:rsidRPr="00737280" w:rsidRDefault="0089040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BE16" w14:textId="77777777" w:rsidR="00890403" w:rsidRPr="00737280" w:rsidRDefault="0089040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F35A5" w14:textId="77777777" w:rsidR="00890403" w:rsidRPr="000333FE" w:rsidRDefault="0089040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866000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D67CB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954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FFEF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1F1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501105.13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448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1273871.37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FDCE" w14:textId="77777777" w:rsidR="00890403" w:rsidRPr="00737280" w:rsidRDefault="0089040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A4E6" w14:textId="77777777" w:rsidR="00890403" w:rsidRPr="00737280" w:rsidRDefault="0089040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DDD5F6" w14:textId="77777777" w:rsidR="00890403" w:rsidRPr="000333FE" w:rsidRDefault="0089040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D32EE0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1B04B2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14E1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CB17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F28B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50110</w:t>
            </w:r>
            <w:r w:rsidRPr="009067AB">
              <w:rPr>
                <w:lang w:val="en-US"/>
              </w:rPr>
              <w:lastRenderedPageBreak/>
              <w:t>4.81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962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12738</w:t>
            </w:r>
            <w:r w:rsidRPr="009067AB">
              <w:rPr>
                <w:lang w:val="en-US"/>
              </w:rPr>
              <w:lastRenderedPageBreak/>
              <w:t>60.88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2B1A" w14:textId="77777777" w:rsidR="00890403" w:rsidRPr="00737280" w:rsidRDefault="00890403" w:rsidP="008F4E28">
            <w:pPr>
              <w:spacing w:before="120" w:after="120"/>
            </w:pPr>
            <w:r w:rsidRPr="00737280">
              <w:rPr>
                <w:lang w:val="en-US"/>
              </w:rPr>
              <w:lastRenderedPageBreak/>
              <w:t>Фотограмме</w:t>
            </w:r>
            <w:r w:rsidRPr="00737280">
              <w:rPr>
                <w:lang w:val="en-US"/>
              </w:rPr>
              <w:lastRenderedPageBreak/>
              <w:t>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70DD" w14:textId="77777777" w:rsidR="00890403" w:rsidRPr="00737280" w:rsidRDefault="0089040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lastRenderedPageBreak/>
              <w:t>Mt=√(0.07²+0.07²)</w:t>
            </w:r>
            <w:r w:rsidRPr="00737280">
              <w:rPr>
                <w:lang w:val="en-US"/>
              </w:rPr>
              <w:lastRenderedPageBreak/>
              <w:t>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EC832" w14:textId="77777777" w:rsidR="00890403" w:rsidRPr="000333FE" w:rsidRDefault="0089040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lastRenderedPageBreak/>
              <w:t>–</w:t>
            </w:r>
          </w:p>
        </w:tc>
      </w:tr>
      <w:tr w:rsidR="000333FE" w:rsidRPr="00590258" w14:paraId="53C13B1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21713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4E7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D2F5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CDF4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501104.68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F863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1273857.85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B346" w14:textId="77777777" w:rsidR="00890403" w:rsidRPr="00737280" w:rsidRDefault="0089040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EF1" w14:textId="77777777" w:rsidR="00890403" w:rsidRPr="00737280" w:rsidRDefault="0089040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02D94" w14:textId="77777777" w:rsidR="00890403" w:rsidRPr="000333FE" w:rsidRDefault="0089040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2EA0CE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3CCC6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A5A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10A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E60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501117.73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886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1273858.82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BD" w14:textId="77777777" w:rsidR="00890403" w:rsidRPr="00737280" w:rsidRDefault="0089040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86D" w14:textId="77777777" w:rsidR="00890403" w:rsidRPr="00737280" w:rsidRDefault="0089040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93598" w14:textId="77777777" w:rsidR="00890403" w:rsidRPr="000333FE" w:rsidRDefault="0089040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A7C1DD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E6139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96FC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501134.66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BC4" w14:textId="77777777" w:rsidR="00890403" w:rsidRPr="00590258" w:rsidRDefault="0089040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1273865.16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6D35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501134.66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96BE" w14:textId="77777777" w:rsidR="00890403" w:rsidRDefault="00890403" w:rsidP="008F4E28">
            <w:pPr>
              <w:spacing w:before="120" w:after="120"/>
            </w:pPr>
            <w:r w:rsidRPr="009067AB">
              <w:rPr>
                <w:lang w:val="en-US"/>
              </w:rPr>
              <w:t>1273865.16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E70B" w14:textId="77777777" w:rsidR="00890403" w:rsidRPr="00737280" w:rsidRDefault="0089040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59C0" w14:textId="77777777" w:rsidR="00890403" w:rsidRPr="00737280" w:rsidRDefault="0089040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002E7" w14:textId="77777777" w:rsidR="00890403" w:rsidRPr="000333FE" w:rsidRDefault="0089040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26A7D14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91138D" w14:textId="77777777" w:rsidR="00890403" w:rsidRPr="00666D74" w:rsidRDefault="0089040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60:27:0060342:9</w:t>
            </w:r>
          </w:p>
        </w:tc>
      </w:tr>
      <w:tr w:rsidR="00590258" w:rsidRPr="00666D74" w14:paraId="5A0FD914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46E75" w14:textId="77777777" w:rsidR="00890403" w:rsidRPr="00666D74" w:rsidRDefault="0089040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E33EE" w14:textId="77777777" w:rsidR="00890403" w:rsidRPr="00666D74" w:rsidRDefault="0089040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AF87E" w14:textId="77777777" w:rsidR="00890403" w:rsidRPr="00666D74" w:rsidRDefault="0089040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89BDB1B" w14:textId="77777777" w:rsidR="00890403" w:rsidRDefault="0089040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4E3172D9" w14:textId="77777777" w:rsidR="00890403" w:rsidRPr="00666D74" w:rsidRDefault="0089040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6685C2DE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7C3D6" w14:textId="77777777" w:rsidR="00890403" w:rsidRPr="00590258" w:rsidRDefault="0089040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ADFA" w14:textId="77777777" w:rsidR="00890403" w:rsidRPr="00590258" w:rsidRDefault="0089040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235E" w14:textId="77777777" w:rsidR="00890403" w:rsidRPr="00590258" w:rsidRDefault="0089040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94EE" w14:textId="77777777" w:rsidR="00890403" w:rsidRPr="00590258" w:rsidRDefault="0089040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A48C0" w14:textId="77777777" w:rsidR="00890403" w:rsidRPr="00590258" w:rsidRDefault="0089040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1C65EC5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1A5AD" w14:textId="77777777" w:rsidR="00890403" w:rsidRPr="00666D74" w:rsidRDefault="0089040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E52" w14:textId="77777777" w:rsidR="00890403" w:rsidRPr="00666D74" w:rsidRDefault="0089040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5CC7" w14:textId="77777777" w:rsidR="00890403" w:rsidRPr="00666D74" w:rsidRDefault="0089040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1BA" w14:textId="77777777" w:rsidR="00890403" w:rsidRPr="00666D74" w:rsidRDefault="0089040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028B1" w14:textId="77777777" w:rsidR="00890403" w:rsidRPr="00666D74" w:rsidRDefault="0089040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5A1FC6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87783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F04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6FA9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54.90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CC1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4F118" w14:textId="77777777" w:rsidR="00890403" w:rsidRPr="005B4FA1" w:rsidRDefault="0089040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02F869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D280D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7BF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8E0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25F2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D9665" w14:textId="77777777" w:rsidR="00890403" w:rsidRPr="005B4FA1" w:rsidRDefault="0089040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4B9586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B5042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C20D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50E6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8223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C58D9" w14:textId="77777777" w:rsidR="00890403" w:rsidRPr="005B4FA1" w:rsidRDefault="0089040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E9182A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0F32E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968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81A1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9E9B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AF8516" w14:textId="77777777" w:rsidR="00890403" w:rsidRPr="005B4FA1" w:rsidRDefault="0089040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0728E5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EC6B2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55B5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FB0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219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F86C8" w14:textId="77777777" w:rsidR="00890403" w:rsidRPr="005B4FA1" w:rsidRDefault="0089040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762A13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CC21E2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95D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B98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F2A5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28845" w14:textId="77777777" w:rsidR="00890403" w:rsidRPr="005B4FA1" w:rsidRDefault="0089040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5D89F6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FDF9A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CCF8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1E83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47F4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1369B" w14:textId="77777777" w:rsidR="00890403" w:rsidRPr="005B4FA1" w:rsidRDefault="0089040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85D433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88DD0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20C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13A7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CE79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35B494" w14:textId="77777777" w:rsidR="00890403" w:rsidRPr="005B4FA1" w:rsidRDefault="0089040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B36E72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E890B0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8582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9056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115B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E988EF" w14:textId="77777777" w:rsidR="00890403" w:rsidRPr="005B4FA1" w:rsidRDefault="0089040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E38B87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DC092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63F4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42FC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1FE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F8BF3" w14:textId="77777777" w:rsidR="00890403" w:rsidRPr="005B4FA1" w:rsidRDefault="0089040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EF9E03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09F9F0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28F5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E65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35CB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DD8310" w14:textId="77777777" w:rsidR="00890403" w:rsidRPr="005B4FA1" w:rsidRDefault="0089040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3C3C25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C85CA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2FF" w14:textId="77777777" w:rsidR="00890403" w:rsidRPr="00590258" w:rsidRDefault="0089040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ED1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D45" w14:textId="77777777" w:rsidR="00890403" w:rsidRDefault="0089040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DC5A2" w14:textId="77777777" w:rsidR="00890403" w:rsidRPr="005B4FA1" w:rsidRDefault="0089040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7DC9919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02C843" w14:textId="77777777" w:rsidR="00890403" w:rsidRPr="00590258" w:rsidRDefault="0089040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60:27:0060342:9</w:t>
            </w:r>
          </w:p>
        </w:tc>
      </w:tr>
      <w:tr w:rsidR="00EB43A2" w:rsidRPr="00666D74" w14:paraId="0FCFA89B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8912" w14:textId="77777777" w:rsidR="00890403" w:rsidRPr="00666D74" w:rsidRDefault="0089040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5B44" w14:textId="77777777" w:rsidR="00890403" w:rsidRPr="00B1242C" w:rsidRDefault="0089040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0736D6" w14:textId="77777777" w:rsidR="00890403" w:rsidRPr="00B1242C" w:rsidRDefault="0089040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65ADF1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F543" w14:textId="77777777" w:rsidR="00890403" w:rsidRPr="00B1242C" w:rsidRDefault="0089040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D298" w14:textId="77777777" w:rsidR="00890403" w:rsidRPr="00B1242C" w:rsidRDefault="0089040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00774" w14:textId="77777777" w:rsidR="00890403" w:rsidRPr="00B1242C" w:rsidRDefault="0089040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44FAF3A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DF349" w14:textId="77777777" w:rsidR="00890403" w:rsidRPr="00B1242C" w:rsidRDefault="0089040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279D" w14:textId="77777777" w:rsidR="00890403" w:rsidRPr="00B1242C" w:rsidRDefault="0089040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B81B0" w14:textId="77777777" w:rsidR="00890403" w:rsidRPr="00B1242C" w:rsidRDefault="0089040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3731681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17E9E" w14:textId="77777777" w:rsidR="00890403" w:rsidRPr="00B1242C" w:rsidRDefault="0089040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5B66" w14:textId="77777777" w:rsidR="00890403" w:rsidRPr="00E70CD1" w:rsidRDefault="0089040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163663" w14:textId="77777777" w:rsidR="00890403" w:rsidRPr="00E70CD1" w:rsidRDefault="0089040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Земельный пер, 2 д</w:t>
            </w:r>
          </w:p>
        </w:tc>
      </w:tr>
      <w:tr w:rsidR="00E70CD1" w:rsidRPr="004A75A7" w14:paraId="0D2A006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39C1C" w14:textId="77777777" w:rsidR="00890403" w:rsidRPr="00CE1DAD" w:rsidRDefault="0089040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93D" w14:textId="77777777" w:rsidR="00890403" w:rsidRPr="00E70CD1" w:rsidRDefault="0089040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8A7CC" w14:textId="77777777" w:rsidR="00890403" w:rsidRDefault="0089040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23AF961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5E00E1" w14:textId="77777777" w:rsidR="00890403" w:rsidRPr="006360AC" w:rsidRDefault="0089040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7793" w14:textId="77777777" w:rsidR="00890403" w:rsidRPr="00E70CD1" w:rsidRDefault="0089040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C3950" w14:textId="77777777" w:rsidR="00890403" w:rsidRDefault="0089040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1349 кв.м ± 8.29 кв.м</w:t>
            </w:r>
          </w:p>
        </w:tc>
      </w:tr>
      <w:tr w:rsidR="00E70CD1" w:rsidRPr="004A75A7" w14:paraId="01C1E17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1DDD01" w14:textId="77777777" w:rsidR="00890403" w:rsidRPr="006360AC" w:rsidRDefault="0089040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15F" w14:textId="77777777" w:rsidR="00890403" w:rsidRPr="00E70CD1" w:rsidRDefault="0089040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D70AB1" w14:textId="77777777" w:rsidR="00890403" w:rsidRDefault="0089040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√1349 * √((1 + 2.06²)/(2 * 2.06)) = 8.29</w:t>
            </w:r>
          </w:p>
        </w:tc>
      </w:tr>
      <w:tr w:rsidR="00E70CD1" w:rsidRPr="004A75A7" w14:paraId="0E97D99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3A924" w14:textId="77777777" w:rsidR="00890403" w:rsidRPr="00E70CD1" w:rsidRDefault="0089040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76CF" w14:textId="77777777" w:rsidR="00890403" w:rsidRPr="00E70CD1" w:rsidRDefault="0089040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6E4E4" w14:textId="77777777" w:rsidR="00890403" w:rsidRDefault="0089040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980</w:t>
            </w:r>
          </w:p>
        </w:tc>
      </w:tr>
      <w:tr w:rsidR="00E70CD1" w:rsidRPr="004A75A7" w14:paraId="64E5F79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2683D" w14:textId="77777777" w:rsidR="00890403" w:rsidRPr="00E70CD1" w:rsidRDefault="0089040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E0D4" w14:textId="77777777" w:rsidR="00890403" w:rsidRPr="00E70CD1" w:rsidRDefault="0089040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ED174" w14:textId="77777777" w:rsidR="00890403" w:rsidRDefault="0089040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369 кв.м</w:t>
            </w:r>
          </w:p>
        </w:tc>
      </w:tr>
      <w:tr w:rsidR="00E70CD1" w:rsidRPr="004A75A7" w14:paraId="7B7FED0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8AC15" w14:textId="77777777" w:rsidR="00890403" w:rsidRPr="00E70CD1" w:rsidRDefault="0089040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E78" w14:textId="77777777" w:rsidR="00890403" w:rsidRPr="00E70CD1" w:rsidRDefault="0089040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67718" w14:textId="77777777" w:rsidR="00890403" w:rsidRDefault="0089040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7A3A1B9" w14:textId="77777777" w:rsidR="00890403" w:rsidRDefault="0089040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78B6A4EF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B60A6C" w14:textId="77777777" w:rsidR="00890403" w:rsidRPr="00E70CD1" w:rsidRDefault="0089040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76E" w14:textId="77777777" w:rsidR="00890403" w:rsidRPr="00E70CD1" w:rsidRDefault="0089040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77D17" w14:textId="77777777" w:rsidR="00890403" w:rsidRPr="006360AC" w:rsidRDefault="0089040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6F953556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24CE7" w14:textId="77777777" w:rsidR="00890403" w:rsidRDefault="0089040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F8EF" w14:textId="77777777" w:rsidR="00890403" w:rsidRPr="006360AC" w:rsidRDefault="0089040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6B972" w14:textId="77777777" w:rsidR="00890403" w:rsidRPr="00AF1B59" w:rsidRDefault="0089040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3F19B2AD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2C05CC" w14:textId="77777777" w:rsidR="00890403" w:rsidRPr="00E70CD1" w:rsidRDefault="0089040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5022" w14:textId="77777777" w:rsidR="00890403" w:rsidRPr="00E70CD1" w:rsidRDefault="0089040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F9E6D7" w14:textId="77777777" w:rsidR="00890403" w:rsidRDefault="0089040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60:27:0060342:21</w:t>
            </w:r>
          </w:p>
        </w:tc>
      </w:tr>
      <w:tr w:rsidR="00AF1B59" w:rsidRPr="004A75A7" w14:paraId="13EC9385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87841" w14:textId="77777777" w:rsidR="00890403" w:rsidRDefault="0089040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348D" w14:textId="77777777" w:rsidR="00890403" w:rsidRPr="00DC26F1" w:rsidRDefault="0089040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EBE04" w14:textId="77777777" w:rsidR="00890403" w:rsidRPr="00DC26F1" w:rsidRDefault="0089040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7343454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E416BA" w14:textId="77777777" w:rsidR="00890403" w:rsidRPr="008030E7" w:rsidRDefault="0089040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48CD5D" w14:textId="77777777" w:rsidR="00890403" w:rsidRPr="008030E7" w:rsidRDefault="0089040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FB42EC" w14:textId="77777777" w:rsidR="00890403" w:rsidRPr="008030E7" w:rsidRDefault="0089040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38CA50BF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6C5A40F" w14:textId="77777777" w:rsidR="00890403" w:rsidRDefault="0089040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1733C99D" w14:textId="77777777" w:rsidR="00890403" w:rsidRPr="00CD1C19" w:rsidRDefault="0089040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60:27:0060342:9</w:t>
            </w:r>
          </w:p>
        </w:tc>
      </w:tr>
      <w:tr w:rsidR="006360AC" w:rsidRPr="004A75A7" w14:paraId="6747DFC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887884" w14:textId="77777777" w:rsidR="00890403" w:rsidRPr="006360AC" w:rsidRDefault="0089040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844495" w14:textId="77777777" w:rsidR="00890403" w:rsidRPr="00F70DBD" w:rsidRDefault="0089040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60:27:0060342:9 площадь земельного участка составила 1349 кв.м. Площадь земельного участка увеличилась на 369 кв.м, относительно площади данного земельного участка сведения о которой содержатся </w:t>
            </w:r>
            <w:r w:rsidRPr="008030E7">
              <w:rPr>
                <w:lang w:val="en-US"/>
              </w:rPr>
              <w:lastRenderedPageBreak/>
              <w:t>в Едином государственном реестре недвижимости. На земельном участке расположен объект капитального строительства с кадастровым номером 60:27:0060342:21.</w:t>
            </w:r>
          </w:p>
        </w:tc>
      </w:tr>
      <w:tr w:rsidR="00035E0C" w:rsidRPr="00B634EE" w14:paraId="712711C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15C84" w14:textId="77777777" w:rsidR="00035E0C" w:rsidRPr="00B634EE" w:rsidRDefault="0089040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8B62C8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E14F91" w14:textId="77777777" w:rsidR="00890403" w:rsidRPr="00BF41B4" w:rsidRDefault="0089040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60:27:0060342:12</w:t>
            </w:r>
          </w:p>
        </w:tc>
      </w:tr>
      <w:tr w:rsidR="001D786B" w:rsidRPr="00DF5913" w14:paraId="3B89707B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FD79330" w14:textId="77777777" w:rsidR="00890403" w:rsidRPr="001D786B" w:rsidRDefault="0089040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C3655E1" w14:textId="77777777" w:rsidR="00890403" w:rsidRPr="001D786B" w:rsidRDefault="0089040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9F6746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ACED10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3223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352D0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CD732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2866A3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25DE3C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DB55C6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7108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B3386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459A5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FF119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D123F8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EBA156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CE04" w14:textId="77777777" w:rsidR="00890403" w:rsidRPr="00EB43A2" w:rsidRDefault="0089040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3EF" w14:textId="77777777" w:rsidR="00890403" w:rsidRPr="00EB43A2" w:rsidRDefault="0089040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58C8" w14:textId="77777777" w:rsidR="00890403" w:rsidRPr="00EB43A2" w:rsidRDefault="0089040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4FF" w14:textId="77777777" w:rsidR="00890403" w:rsidRPr="00EB43A2" w:rsidRDefault="0089040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825" w14:textId="77777777" w:rsidR="00890403" w:rsidRPr="00EB43A2" w:rsidRDefault="0089040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F7A8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B74F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340BEA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71A882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105E" w14:textId="77777777" w:rsidR="00890403" w:rsidRPr="00EB43A2" w:rsidRDefault="0089040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AFBA" w14:textId="77777777" w:rsidR="00890403" w:rsidRPr="00EB43A2" w:rsidRDefault="0089040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5AA5" w14:textId="77777777" w:rsidR="00890403" w:rsidRPr="00EB43A2" w:rsidRDefault="0089040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513F" w14:textId="77777777" w:rsidR="00890403" w:rsidRPr="00EB43A2" w:rsidRDefault="0089040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A78C" w14:textId="77777777" w:rsidR="00890403" w:rsidRPr="00EB43A2" w:rsidRDefault="0089040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482E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C789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8C8D6F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B25B8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6BB9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98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73A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AF1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501288.39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0382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1273939.32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518B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07A0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385ED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48478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96ED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61C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FF6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DDB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501286.55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5DCF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1273943.77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7A1B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4894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84FC0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C4AD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BCFAA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A89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729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DA3C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501289.61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0A88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1273945.36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256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BB1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C45F5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DF6A3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53583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19C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501286.22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E5A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1273975.98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A1D1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501286.22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C0D0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1273975.98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EF5C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9BD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71863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F04D5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FA175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01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501238.37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391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1273957.79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DBB0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501238.37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B3B8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1273957.79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904E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E0EA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E7660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298C3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4D8C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1F9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CC0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2EA3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501258.09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E8C1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1273921.20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D6CE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7A7E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835ED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B6685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48F3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1EA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3AC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E41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50128</w:t>
            </w:r>
            <w:r w:rsidRPr="009067AB">
              <w:rPr>
                <w:lang w:val="en-US"/>
              </w:rPr>
              <w:lastRenderedPageBreak/>
              <w:t>2.64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6C7A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12739</w:t>
            </w:r>
            <w:r w:rsidRPr="009067AB">
              <w:rPr>
                <w:lang w:val="en-US"/>
              </w:rPr>
              <w:lastRenderedPageBreak/>
              <w:t>32.86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3746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3FB0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02133" w14:textId="77777777" w:rsidR="00890403" w:rsidRDefault="00890403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3336CAA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D77A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BF7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0F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28B7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501287.10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0CA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1273936.86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D31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BB8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A89D7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9BFAE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968C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24C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1D1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FC1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501288.39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E63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1273939.32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C8C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B5DF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2EBC6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D3FA24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F42516" w14:textId="77777777" w:rsidR="00890403" w:rsidRPr="00443290" w:rsidRDefault="0089040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60:27:0060342:12</w:t>
            </w:r>
          </w:p>
        </w:tc>
      </w:tr>
      <w:tr w:rsidR="00590258" w:rsidRPr="00DF5913" w14:paraId="162F5129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20744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D8476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F64A7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87546F1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5E6854E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61EB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4DEA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BFCF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2BB6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FB1D8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1B41CD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F95F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8AE8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8E24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ED32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D6338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3FBE18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2E7C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934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2B9F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3838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1A4CC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478C0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7D37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A0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107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96D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000B3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DB4EC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48AF6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11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D334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2631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E0E67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19D3B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9D51A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11C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BB48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51.19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C68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21DB1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99B0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BC0BC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16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F63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656E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EE5FB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8BC34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010B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4CCC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B97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1383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5E5265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F3A4F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D086A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C5C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E389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EDC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163EF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1F87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0C42B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0B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BC95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8882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997C0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A322FF4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948EAB" w14:textId="77777777" w:rsidR="00890403" w:rsidRPr="000049CC" w:rsidRDefault="0089040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60:27:0060342:12</w:t>
            </w:r>
          </w:p>
        </w:tc>
      </w:tr>
      <w:tr w:rsidR="00EB43A2" w:rsidRPr="00590258" w14:paraId="163F2B8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68AF8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1213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3855C5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49703A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AB8A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7F08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75510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913945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40A64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674E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B1864" w14:textId="77777777" w:rsidR="00890403" w:rsidRPr="003C4580" w:rsidRDefault="0089040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9E3A91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D8EB0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D6AB" w14:textId="77777777" w:rsidR="00890403" w:rsidRPr="006A3E83" w:rsidRDefault="0089040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34B10" w14:textId="77777777" w:rsidR="00890403" w:rsidRPr="002E34DF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Земельный пер, 8 д</w:t>
            </w:r>
          </w:p>
        </w:tc>
      </w:tr>
      <w:tr w:rsidR="002E34DF" w:rsidRPr="004A75A7" w14:paraId="464C611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D99537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6FB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E986" w14:textId="77777777" w:rsidR="00890403" w:rsidRPr="002E34DF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0F0EE4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359E06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7E3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EA51C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1699 кв.м ± 8.25 кв.м</w:t>
            </w:r>
          </w:p>
        </w:tc>
      </w:tr>
      <w:tr w:rsidR="002E34DF" w:rsidRPr="004A75A7" w14:paraId="7AF9577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0E73D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EC5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BCCB6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√1699 * √((1 + 1.07²)/(2 * 1.07)) = 8.25</w:t>
            </w:r>
          </w:p>
        </w:tc>
      </w:tr>
      <w:tr w:rsidR="002E34DF" w:rsidRPr="004A75A7" w14:paraId="2CE8FF0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9CE836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F31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3BA9AD" w14:textId="77777777" w:rsidR="00890403" w:rsidRPr="00942F16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1670</w:t>
            </w:r>
          </w:p>
        </w:tc>
      </w:tr>
      <w:tr w:rsidR="00942F16" w:rsidRPr="004A75A7" w14:paraId="3511841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CA931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7F61" w14:textId="77777777" w:rsidR="00890403" w:rsidRPr="00942F16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A5B69" w14:textId="77777777" w:rsidR="00890403" w:rsidRPr="00942F16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29 кв.м</w:t>
            </w:r>
          </w:p>
        </w:tc>
      </w:tr>
      <w:tr w:rsidR="00942F16" w:rsidRPr="004A75A7" w14:paraId="4855BA0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541FD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CBB" w14:textId="77777777" w:rsidR="00890403" w:rsidRPr="00942F16" w:rsidRDefault="0089040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0CBA8" w14:textId="77777777" w:rsidR="00890403" w:rsidRPr="000825F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CD1D142" w14:textId="77777777" w:rsidR="00890403" w:rsidRPr="000825F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8C242A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CE6B7F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AF84" w14:textId="77777777" w:rsidR="00890403" w:rsidRPr="00942F16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046A0" w14:textId="77777777" w:rsidR="00890403" w:rsidRPr="005E1946" w:rsidRDefault="0089040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60:27:0060342:27</w:t>
            </w:r>
          </w:p>
        </w:tc>
      </w:tr>
      <w:tr w:rsidR="007C13B7" w:rsidRPr="004A75A7" w14:paraId="4D7E1CA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3513D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BD3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C54F41" w14:textId="77777777" w:rsidR="00890403" w:rsidRPr="00954E32" w:rsidRDefault="0089040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B077CB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EC4D4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EAC3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7E41F" w14:textId="77777777" w:rsidR="00890403" w:rsidRPr="00954E32" w:rsidRDefault="0089040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94FE6D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7367D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F59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AADF93" w14:textId="77777777" w:rsidR="00890403" w:rsidRPr="00954E32" w:rsidRDefault="0089040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E20093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588BAC" w14:textId="77777777" w:rsidR="00890403" w:rsidRPr="00942F16" w:rsidRDefault="0089040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F301BA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9617E9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E1EF7B4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E0EF021" w14:textId="77777777" w:rsidR="00890403" w:rsidRPr="00601D79" w:rsidRDefault="0089040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60:27:0060342:12</w:t>
            </w:r>
          </w:p>
        </w:tc>
      </w:tr>
      <w:tr w:rsidR="007C13B7" w:rsidRPr="004A75A7" w14:paraId="2BDC8B9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1ACCC" w14:textId="77777777" w:rsidR="00890403" w:rsidRDefault="0089040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F0A56" w14:textId="77777777" w:rsidR="00890403" w:rsidRPr="00942F16" w:rsidRDefault="0089040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60:27:0060342:12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11D484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E3ED8E" w14:textId="77777777" w:rsidR="00035E0C" w:rsidRPr="00B634EE" w:rsidRDefault="0089040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31F6B3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6B0158" w14:textId="77777777" w:rsidR="00890403" w:rsidRPr="00BF41B4" w:rsidRDefault="0089040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60:27:0060342:4</w:t>
            </w:r>
          </w:p>
        </w:tc>
      </w:tr>
      <w:tr w:rsidR="001D786B" w:rsidRPr="00DF5913" w14:paraId="014F719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7617D3E" w14:textId="77777777" w:rsidR="00890403" w:rsidRPr="001D786B" w:rsidRDefault="0089040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20E7FF4" w14:textId="77777777" w:rsidR="00890403" w:rsidRPr="001D786B" w:rsidRDefault="0089040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B898A9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C62977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A91E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1CA67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E977A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75F6CA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4842466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956E5C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42B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BF9CE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B38EA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34420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092E4E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C315AE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6549" w14:textId="77777777" w:rsidR="00890403" w:rsidRPr="00EB43A2" w:rsidRDefault="0089040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7E21" w14:textId="77777777" w:rsidR="00890403" w:rsidRPr="00EB43A2" w:rsidRDefault="0089040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A550" w14:textId="77777777" w:rsidR="00890403" w:rsidRPr="00EB43A2" w:rsidRDefault="0089040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A223" w14:textId="77777777" w:rsidR="00890403" w:rsidRPr="00EB43A2" w:rsidRDefault="0089040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FBC4" w14:textId="77777777" w:rsidR="00890403" w:rsidRPr="00EB43A2" w:rsidRDefault="0089040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935A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B4FE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42512E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D58B66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03C" w14:textId="77777777" w:rsidR="00890403" w:rsidRPr="00EB43A2" w:rsidRDefault="0089040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225A" w14:textId="77777777" w:rsidR="00890403" w:rsidRPr="00EB43A2" w:rsidRDefault="0089040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A765" w14:textId="77777777" w:rsidR="00890403" w:rsidRPr="00EB43A2" w:rsidRDefault="0089040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9938" w14:textId="77777777" w:rsidR="00890403" w:rsidRPr="00EB43A2" w:rsidRDefault="0089040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D6C7" w14:textId="77777777" w:rsidR="00890403" w:rsidRPr="00EB43A2" w:rsidRDefault="0089040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7D89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EAAE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7DD11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4851CA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B915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DE3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CAC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167F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501258.09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CB72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1273921.20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AEED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41E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CD1401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369E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894DA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176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501238.37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C58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1273957.79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653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501238.37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4A9F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1273957.79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7FA4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429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CE413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CCA5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684FD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38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501232.71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4D6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1273970.42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9A6B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501232.71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D16B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1273970.42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17A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BA95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BE13D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EC5AE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2E5EA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3F5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501227.85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A84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1273981.66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8F4C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501227.85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8D7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1273981.66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EF7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D1EC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81C8F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E766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888F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505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F75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8145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501217.00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F94D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1273977.79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284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001A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D9986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B9CFA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F294C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9D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D65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EEBD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501202.86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B888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1273970.15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F426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F3A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083B6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6A7CD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13C1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40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501205.47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033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1273965.25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2FB0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501205.47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850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1273965.25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EC0C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7349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272C9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DF2EA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44D6D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DF6A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501215.10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940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1273947.13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15C2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501215.10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69F4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1273947.13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6B24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214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3667B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08373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0DE92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C4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501235.10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F05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1273909.49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BCA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501235.10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CD5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1273909.49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092A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454E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9B241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5EBD3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A028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E9E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371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8DA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50123</w:t>
            </w:r>
            <w:r w:rsidRPr="009067AB">
              <w:rPr>
                <w:lang w:val="en-US"/>
              </w:rPr>
              <w:lastRenderedPageBreak/>
              <w:t>5.33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EF36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12739</w:t>
            </w:r>
            <w:r w:rsidRPr="009067AB">
              <w:rPr>
                <w:lang w:val="en-US"/>
              </w:rPr>
              <w:lastRenderedPageBreak/>
              <w:t>08.93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D769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CD75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2D413" w14:textId="77777777" w:rsidR="00890403" w:rsidRDefault="00890403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4274DFE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C9D9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E0A6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EC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4BB3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501258.09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498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1273921.20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A1DC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4DC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3C336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7E6C98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BEB9B3" w14:textId="77777777" w:rsidR="00890403" w:rsidRPr="00443290" w:rsidRDefault="0089040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60:27:0060342:4</w:t>
            </w:r>
          </w:p>
        </w:tc>
      </w:tr>
      <w:tr w:rsidR="00590258" w:rsidRPr="00DF5913" w14:paraId="150B26F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CD9D5B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A5BB7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D430A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419C04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391965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84B9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AE9C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64C0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D792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BA9E6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3A9E24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E0B9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C245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993A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F679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C466D5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26907C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AA306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FD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1473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6095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C280C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101A3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B8E8C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480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994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F56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817A6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4F335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CB755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87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DB1D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A00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679E6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F1A11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72433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2F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F025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A4D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8542B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00957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BD639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843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B8A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672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399D0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7F421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27BA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85F6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A3B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4770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F34A89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9C5F6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80BE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88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998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71AE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EE24D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7E72B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45AB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59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E56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25B3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D312A1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9D1CA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3DA9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4286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1BD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F4F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F9B14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620B3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60994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AFC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2D1B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3249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9ED51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C956E6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567363" w14:textId="77777777" w:rsidR="00890403" w:rsidRPr="000049CC" w:rsidRDefault="0089040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60:27:0060342:4</w:t>
            </w:r>
          </w:p>
        </w:tc>
      </w:tr>
      <w:tr w:rsidR="00EB43A2" w:rsidRPr="00590258" w14:paraId="538BD56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99CFD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6DD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5066FE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3A8058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E16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4145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A1AE49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88CAC7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9092D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402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97791" w14:textId="77777777" w:rsidR="00890403" w:rsidRPr="003C4580" w:rsidRDefault="0089040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73E1CC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08926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5AAF" w14:textId="77777777" w:rsidR="00890403" w:rsidRPr="006A3E83" w:rsidRDefault="0089040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5CA4A" w14:textId="77777777" w:rsidR="00890403" w:rsidRPr="002E34DF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Земельный пер, 7 д</w:t>
            </w:r>
          </w:p>
        </w:tc>
      </w:tr>
      <w:tr w:rsidR="002E34DF" w:rsidRPr="004A75A7" w14:paraId="44C08D0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E2B1FF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43D9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DECF38" w14:textId="77777777" w:rsidR="00890403" w:rsidRPr="002E34DF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95FE49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039B7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DCF8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441ED7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1793 кв.м ± 8.63 кв.м</w:t>
            </w:r>
          </w:p>
        </w:tc>
      </w:tr>
      <w:tr w:rsidR="002E34DF" w:rsidRPr="004A75A7" w14:paraId="4D99EB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231F3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2C18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F4F17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√1793 * √((1 + 1.32²)/(2 * 1.32)) = 8.63</w:t>
            </w:r>
          </w:p>
        </w:tc>
      </w:tr>
      <w:tr w:rsidR="002E34DF" w:rsidRPr="004A75A7" w14:paraId="78828EA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D3413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873C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27C378" w14:textId="77777777" w:rsidR="00890403" w:rsidRPr="00942F16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1793</w:t>
            </w:r>
          </w:p>
        </w:tc>
      </w:tr>
      <w:tr w:rsidR="00942F16" w:rsidRPr="004A75A7" w14:paraId="6A9C2AB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8C357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C82" w14:textId="77777777" w:rsidR="00890403" w:rsidRPr="00942F16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8D123" w14:textId="77777777" w:rsidR="00890403" w:rsidRPr="00942F16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4527DA6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1FAA31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C901" w14:textId="77777777" w:rsidR="00890403" w:rsidRPr="00942F16" w:rsidRDefault="0089040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C15D6" w14:textId="77777777" w:rsidR="00890403" w:rsidRPr="000825F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39E90DB" w14:textId="77777777" w:rsidR="00890403" w:rsidRPr="000825F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58F9B9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382A2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E12" w14:textId="77777777" w:rsidR="00890403" w:rsidRPr="00942F16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4FB60" w14:textId="77777777" w:rsidR="00890403" w:rsidRPr="005E1946" w:rsidRDefault="0089040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60:27:0060342:34,</w:t>
            </w:r>
          </w:p>
          <w:p w14:paraId="776C6C9C" w14:textId="77777777" w:rsidR="00890403" w:rsidRPr="005E1946" w:rsidRDefault="0089040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60:27:0000000:2011</w:t>
            </w:r>
          </w:p>
        </w:tc>
      </w:tr>
      <w:tr w:rsidR="007C13B7" w:rsidRPr="004A75A7" w14:paraId="249BD4B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13165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059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5CC4F" w14:textId="77777777" w:rsidR="00890403" w:rsidRPr="00954E32" w:rsidRDefault="0089040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B8D849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3BEDB6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1D4E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03066" w14:textId="77777777" w:rsidR="00890403" w:rsidRPr="00954E32" w:rsidRDefault="0089040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A22AF4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42591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F28E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32B58" w14:textId="77777777" w:rsidR="00890403" w:rsidRPr="00954E32" w:rsidRDefault="0089040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BF3C29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AA13C0" w14:textId="77777777" w:rsidR="00890403" w:rsidRPr="00942F16" w:rsidRDefault="0089040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C47CFF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FC3114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F6E158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17C7A57" w14:textId="77777777" w:rsidR="00890403" w:rsidRPr="00601D79" w:rsidRDefault="0089040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60:27:0060342:4</w:t>
            </w:r>
          </w:p>
        </w:tc>
      </w:tr>
      <w:tr w:rsidR="007C13B7" w:rsidRPr="004A75A7" w14:paraId="150DE08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C9F2D" w14:textId="77777777" w:rsidR="00890403" w:rsidRDefault="0089040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377F6" w14:textId="77777777" w:rsidR="00890403" w:rsidRPr="00942F16" w:rsidRDefault="0089040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60:27:0060342:4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3F3A3B4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6B4B72" w14:textId="77777777" w:rsidR="00035E0C" w:rsidRPr="00B634EE" w:rsidRDefault="0089040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A03D3E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016EC9" w14:textId="77777777" w:rsidR="00890403" w:rsidRPr="00BF41B4" w:rsidRDefault="0089040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60:27:0060342:13</w:t>
            </w:r>
          </w:p>
        </w:tc>
      </w:tr>
      <w:tr w:rsidR="001D786B" w:rsidRPr="00DF5913" w14:paraId="46DFFCF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FE46E26" w14:textId="77777777" w:rsidR="00890403" w:rsidRPr="001D786B" w:rsidRDefault="0089040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9629AF9" w14:textId="77777777" w:rsidR="00890403" w:rsidRPr="001D786B" w:rsidRDefault="0089040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6DA9EE2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F8D758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A3F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23454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E54A8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0527836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3D4BBF03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0E3A31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777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5ECE1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D35C0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3E190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D130D8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5D18993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A930" w14:textId="77777777" w:rsidR="00890403" w:rsidRPr="00EB43A2" w:rsidRDefault="0089040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5AC5" w14:textId="77777777" w:rsidR="00890403" w:rsidRPr="00EB43A2" w:rsidRDefault="0089040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2A94" w14:textId="77777777" w:rsidR="00890403" w:rsidRPr="00EB43A2" w:rsidRDefault="0089040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6914" w14:textId="77777777" w:rsidR="00890403" w:rsidRPr="00EB43A2" w:rsidRDefault="0089040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DABD" w14:textId="77777777" w:rsidR="00890403" w:rsidRPr="00EB43A2" w:rsidRDefault="0089040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6086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C2AE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A6A6C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C8862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AC29" w14:textId="77777777" w:rsidR="00890403" w:rsidRPr="00EB43A2" w:rsidRDefault="0089040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7FFA" w14:textId="77777777" w:rsidR="00890403" w:rsidRPr="00EB43A2" w:rsidRDefault="0089040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86EA" w14:textId="77777777" w:rsidR="00890403" w:rsidRPr="00EB43A2" w:rsidRDefault="0089040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AAD5" w14:textId="77777777" w:rsidR="00890403" w:rsidRPr="00EB43A2" w:rsidRDefault="0089040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6F8A" w14:textId="77777777" w:rsidR="00890403" w:rsidRPr="00EB43A2" w:rsidRDefault="0089040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E9E3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5A65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09F9E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E33B73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3AD7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BC6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833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B6BC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501160.41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C29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1273947.61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4DC5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71CE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7D3C3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43F2F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83E26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261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501159.37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54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1273950.79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494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501159.37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32E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1273950.79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C524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039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1BB86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357A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C3B0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705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501153.55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0DA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1273968.39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7510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501153.55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BAA9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1273968.39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2AF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03BE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366A4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0E8A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A0B1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7C3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501152.30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7A4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1273968.82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A0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501152.30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830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1273968.82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3D7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371B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7E525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7D8D7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D94EA6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B0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A5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8513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501126.10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F8B9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1273969.15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4B5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F534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269060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BD82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8D8D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467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153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3ACB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501126.93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3B90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1273931.09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789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38B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96DFE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2EE3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7A21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027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1A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A1AF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501127.03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9703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1273925.70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F8CD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987A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C6F84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9B5E6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E27EE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503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2D56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054C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501160.41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1246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1273947.61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BCDC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E497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45632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86425C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195FF" w14:textId="77777777" w:rsidR="00890403" w:rsidRPr="00443290" w:rsidRDefault="0089040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60:27:0060342:13</w:t>
            </w:r>
          </w:p>
        </w:tc>
      </w:tr>
      <w:tr w:rsidR="00590258" w:rsidRPr="00DF5913" w14:paraId="030E958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A7B2B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3F0B9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6A35B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</w:t>
            </w:r>
            <w:r w:rsidRPr="00DF5913">
              <w:rPr>
                <w:b/>
                <w:sz w:val="22"/>
                <w:szCs w:val="22"/>
              </w:rPr>
              <w:lastRenderedPageBreak/>
              <w:t>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C458BBD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</w:t>
            </w:r>
            <w:r w:rsidRPr="007B5679">
              <w:rPr>
                <w:b/>
                <w:sz w:val="22"/>
                <w:szCs w:val="22"/>
              </w:rPr>
              <w:lastRenderedPageBreak/>
              <w:t>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2E0E89D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E510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8269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E0B1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CB62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9236C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88E4DA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849C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29A4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51AA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E5D6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11EFB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815880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63B5C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38F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327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406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ABC79C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84577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17FDC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80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D621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7E10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A0FFD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64647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D5CE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BD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35F5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E5B3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7DADF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99DD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701A8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8D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1C2E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EF46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40CC0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FB6CD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AB52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70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1CCC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897C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94FE9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ECB13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B741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2CC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43B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48AF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D45D4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11874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56F3E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C0D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6686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2221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A4B24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B3D9DB9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7FC1E1" w14:textId="77777777" w:rsidR="00890403" w:rsidRPr="000049CC" w:rsidRDefault="0089040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60:27:0060342:13</w:t>
            </w:r>
          </w:p>
        </w:tc>
      </w:tr>
      <w:tr w:rsidR="00EB43A2" w:rsidRPr="00590258" w14:paraId="5810179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8728A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D1AD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EC6DD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8E35E4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5603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BBB5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AEA18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6B223D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5AA08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CA9F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22E2C" w14:textId="77777777" w:rsidR="00890403" w:rsidRPr="003C4580" w:rsidRDefault="0089040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260206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6422E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AC56" w14:textId="77777777" w:rsidR="00890403" w:rsidRPr="006A3E83" w:rsidRDefault="0089040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13FF9" w14:textId="77777777" w:rsidR="00890403" w:rsidRPr="002E34DF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Красный пер, 14 д</w:t>
            </w:r>
          </w:p>
        </w:tc>
      </w:tr>
      <w:tr w:rsidR="002E34DF" w:rsidRPr="004A75A7" w14:paraId="1667E53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7ED74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368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59593" w14:textId="77777777" w:rsidR="00890403" w:rsidRPr="002E34DF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5BF818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2683F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01DD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27857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1023 кв.м ± 6.49 кв.м</w:t>
            </w:r>
          </w:p>
        </w:tc>
      </w:tr>
      <w:tr w:rsidR="002E34DF" w:rsidRPr="004A75A7" w14:paraId="2ABD838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D86B9C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2499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9F51F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√1023 * √((1 + 1.27²)/(2 * 1.27)) = 6.49</w:t>
            </w:r>
          </w:p>
        </w:tc>
      </w:tr>
      <w:tr w:rsidR="002E34DF" w:rsidRPr="004A75A7" w14:paraId="74BB0C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C712B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5A42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97570" w14:textId="77777777" w:rsidR="00890403" w:rsidRPr="00942F16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1023</w:t>
            </w:r>
          </w:p>
        </w:tc>
      </w:tr>
      <w:tr w:rsidR="00942F16" w:rsidRPr="004A75A7" w14:paraId="43098F7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AAAC5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31E4" w14:textId="77777777" w:rsidR="00890403" w:rsidRPr="00942F16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4C801" w14:textId="77777777" w:rsidR="00890403" w:rsidRPr="00942F16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385E5DC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20F3D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1C8" w14:textId="77777777" w:rsidR="00890403" w:rsidRPr="00942F16" w:rsidRDefault="0089040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2C1B5" w14:textId="77777777" w:rsidR="00890403" w:rsidRPr="000825F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30DED89" w14:textId="77777777" w:rsidR="00890403" w:rsidRPr="000825F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6EB753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3FED24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35C1" w14:textId="77777777" w:rsidR="00890403" w:rsidRPr="00942F16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FDF03" w14:textId="77777777" w:rsidR="00890403" w:rsidRPr="005E1946" w:rsidRDefault="0089040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D3F27A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DAEBA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24B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5C04E" w14:textId="77777777" w:rsidR="00890403" w:rsidRPr="00954E32" w:rsidRDefault="0089040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A9D6D1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04DA3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53B0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A48F4" w14:textId="77777777" w:rsidR="00890403" w:rsidRPr="00954E32" w:rsidRDefault="0089040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A4494F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6EEAE4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F702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1DAD3" w14:textId="77777777" w:rsidR="00890403" w:rsidRPr="00954E32" w:rsidRDefault="0089040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3707E6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147A8F" w14:textId="77777777" w:rsidR="00890403" w:rsidRPr="00942F16" w:rsidRDefault="0089040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AEB92F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031604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CD942A1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DAE2549" w14:textId="77777777" w:rsidR="00890403" w:rsidRPr="00601D79" w:rsidRDefault="0089040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60:27:0060342:13</w:t>
            </w:r>
          </w:p>
        </w:tc>
      </w:tr>
      <w:tr w:rsidR="007C13B7" w:rsidRPr="004A75A7" w14:paraId="6989A81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DDD8D" w14:textId="77777777" w:rsidR="00890403" w:rsidRDefault="0089040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893381" w14:textId="77777777" w:rsidR="00890403" w:rsidRPr="00942F16" w:rsidRDefault="0089040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60:27:0060342:13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0D56D31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16399" w14:textId="77777777" w:rsidR="00035E0C" w:rsidRPr="00B634EE" w:rsidRDefault="0089040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C03F57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ED6336" w14:textId="77777777" w:rsidR="00890403" w:rsidRPr="00BF41B4" w:rsidRDefault="0089040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60:27:0060342:2</w:t>
            </w:r>
          </w:p>
        </w:tc>
      </w:tr>
      <w:tr w:rsidR="001D786B" w:rsidRPr="00DF5913" w14:paraId="5229B13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EEDCBAC" w14:textId="77777777" w:rsidR="00890403" w:rsidRPr="001D786B" w:rsidRDefault="0089040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3AB6AB7" w14:textId="77777777" w:rsidR="00890403" w:rsidRPr="001D786B" w:rsidRDefault="0089040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A4D08D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816B4C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8EF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3B6C1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6B9FD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BDA21BB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8C8BD1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589DA1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29FD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BC89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C7D5B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1DEA2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D6A6C4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6B9CA17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056C" w14:textId="77777777" w:rsidR="00890403" w:rsidRPr="00EB43A2" w:rsidRDefault="0089040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EAE" w14:textId="77777777" w:rsidR="00890403" w:rsidRPr="00EB43A2" w:rsidRDefault="0089040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5929" w14:textId="77777777" w:rsidR="00890403" w:rsidRPr="00EB43A2" w:rsidRDefault="0089040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4C76" w14:textId="77777777" w:rsidR="00890403" w:rsidRPr="00EB43A2" w:rsidRDefault="0089040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183" w14:textId="77777777" w:rsidR="00890403" w:rsidRPr="00EB43A2" w:rsidRDefault="0089040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F829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3A8D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A4FE39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584FF2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B816" w14:textId="77777777" w:rsidR="00890403" w:rsidRPr="00EB43A2" w:rsidRDefault="0089040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F4C4" w14:textId="77777777" w:rsidR="00890403" w:rsidRPr="00EB43A2" w:rsidRDefault="0089040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D5B4" w14:textId="77777777" w:rsidR="00890403" w:rsidRPr="00EB43A2" w:rsidRDefault="0089040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0D58" w14:textId="77777777" w:rsidR="00890403" w:rsidRPr="00EB43A2" w:rsidRDefault="0089040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03B" w14:textId="77777777" w:rsidR="00890403" w:rsidRPr="00EB43A2" w:rsidRDefault="0089040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70F2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BF84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270F5B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EC90DD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E81EA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F806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E7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2B2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50112</w:t>
            </w:r>
            <w:r w:rsidRPr="009067AB">
              <w:rPr>
                <w:lang w:val="en-US"/>
              </w:rPr>
              <w:lastRenderedPageBreak/>
              <w:t>6.93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F126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12739</w:t>
            </w:r>
            <w:r w:rsidRPr="009067AB">
              <w:rPr>
                <w:lang w:val="en-US"/>
              </w:rPr>
              <w:lastRenderedPageBreak/>
              <w:t>31.09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1845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E442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1A5F9" w14:textId="77777777" w:rsidR="00890403" w:rsidRDefault="00890403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2FDEDA9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39B8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33A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BF9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D54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501126.10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F48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1273969.15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36BD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B260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3CBD0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1BB82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44EE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C4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F86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D49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501126.09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7FE8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1273969.61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C0D1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474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469CD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B3006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3F3C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E3B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0BA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2A1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501110.23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D93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1273969.71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09A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6C0E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53585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93306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22C456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E026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E18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DC13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501112.12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8B2F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1273930.04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7274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80AA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7E043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5111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48C86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D7D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AF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60D6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501126.93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C4B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1273931.09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7F6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37B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07ABB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50E5C3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1E2216" w14:textId="77777777" w:rsidR="00890403" w:rsidRPr="00443290" w:rsidRDefault="0089040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60:27:0060342:2</w:t>
            </w:r>
          </w:p>
        </w:tc>
      </w:tr>
      <w:tr w:rsidR="00590258" w:rsidRPr="00DF5913" w14:paraId="47230D0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57D7C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BB20D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A5272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749D952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5F149FB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E6FC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228B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15E7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E581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67749C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B95DC8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FCB2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22AF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949A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A9B2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D4CBA8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4E049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8E6A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76F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E43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410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F403D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2471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7C39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A1B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BB20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7A78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EF7C7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E60C1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96F0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406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3E9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B14B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F66750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6475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B297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8C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B87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25A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F008A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D7641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B5DC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30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032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842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FDCD4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EC5685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28A817" w14:textId="77777777" w:rsidR="00890403" w:rsidRPr="000049CC" w:rsidRDefault="0089040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60:27:0060342:2</w:t>
            </w:r>
          </w:p>
        </w:tc>
      </w:tr>
      <w:tr w:rsidR="00EB43A2" w:rsidRPr="00590258" w14:paraId="0A9077D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1110C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6B8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5371E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E1B872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CD12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146F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6F1EA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9C515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BF71F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CF4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30434" w14:textId="77777777" w:rsidR="00890403" w:rsidRPr="003C4580" w:rsidRDefault="0089040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5E85A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895D0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BF2" w14:textId="77777777" w:rsidR="00890403" w:rsidRPr="006A3E83" w:rsidRDefault="0089040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</w:t>
            </w:r>
            <w:r w:rsidRPr="002E34DF">
              <w:rPr>
                <w:szCs w:val="22"/>
              </w:rPr>
              <w:lastRenderedPageBreak/>
              <w:t xml:space="preserve">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AC586" w14:textId="77777777" w:rsidR="00890403" w:rsidRPr="002E34DF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Псковская область, Псков г, Красный пер, 1 д</w:t>
            </w:r>
          </w:p>
        </w:tc>
      </w:tr>
      <w:tr w:rsidR="002E34DF" w:rsidRPr="004A75A7" w14:paraId="0C7503B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EAA29D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B19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C7D70" w14:textId="77777777" w:rsidR="00890403" w:rsidRPr="002E34DF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E8E98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1D192B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403D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C5828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 кв.м ± 5.80 кв.м</w:t>
            </w:r>
          </w:p>
        </w:tc>
      </w:tr>
      <w:tr w:rsidR="002E34DF" w:rsidRPr="004A75A7" w14:paraId="31A514A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D7DE4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4A60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927B4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√600 * √((1 + 2.38²)/(2 * 2.38)) = 5.80</w:t>
            </w:r>
          </w:p>
        </w:tc>
      </w:tr>
      <w:tr w:rsidR="002E34DF" w:rsidRPr="004A75A7" w14:paraId="350D25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56870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582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6F761" w14:textId="77777777" w:rsidR="00890403" w:rsidRPr="00942F16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942F16" w:rsidRPr="004A75A7" w14:paraId="5953D5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8CAA7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3A30" w14:textId="77777777" w:rsidR="00890403" w:rsidRPr="00942F16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C3542" w14:textId="77777777" w:rsidR="00890403" w:rsidRPr="00942F16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465CEFA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53182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F0C4" w14:textId="77777777" w:rsidR="00890403" w:rsidRPr="00942F16" w:rsidRDefault="0089040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94CF2" w14:textId="77777777" w:rsidR="00890403" w:rsidRPr="000825F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EB9BB8D" w14:textId="77777777" w:rsidR="00890403" w:rsidRPr="000825F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F7AEE8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3CFC8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293C" w14:textId="77777777" w:rsidR="00890403" w:rsidRPr="00942F16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5CD1E" w14:textId="77777777" w:rsidR="00890403" w:rsidRPr="005E1946" w:rsidRDefault="0089040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60:27:0060360:47</w:t>
            </w:r>
          </w:p>
        </w:tc>
      </w:tr>
      <w:tr w:rsidR="007C13B7" w:rsidRPr="004A75A7" w14:paraId="10ABF2E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CDFC0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7927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4B40B" w14:textId="77777777" w:rsidR="00890403" w:rsidRPr="00954E32" w:rsidRDefault="0089040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F5D839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92206C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91EC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4D789" w14:textId="77777777" w:rsidR="00890403" w:rsidRPr="00954E32" w:rsidRDefault="0089040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2B80B7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D9252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0730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7AD81" w14:textId="77777777" w:rsidR="00890403" w:rsidRPr="00954E32" w:rsidRDefault="0089040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F96151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9C0F98" w14:textId="77777777" w:rsidR="00890403" w:rsidRPr="00942F16" w:rsidRDefault="0089040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0F2BBC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0DAC42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09F908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BB457F9" w14:textId="77777777" w:rsidR="00890403" w:rsidRPr="00601D79" w:rsidRDefault="0089040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60:27:0060342:2</w:t>
            </w:r>
          </w:p>
        </w:tc>
      </w:tr>
      <w:tr w:rsidR="007C13B7" w:rsidRPr="004A75A7" w14:paraId="6736E75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792154" w14:textId="77777777" w:rsidR="00890403" w:rsidRDefault="0089040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05E85" w14:textId="77777777" w:rsidR="00890403" w:rsidRPr="00942F16" w:rsidRDefault="0089040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60:27:0060342:12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32996E3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5B1F9" w14:textId="77777777" w:rsidR="00035E0C" w:rsidRPr="00B634EE" w:rsidRDefault="0089040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BD246C7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269FEE" w14:textId="77777777" w:rsidR="00890403" w:rsidRPr="00BF41B4" w:rsidRDefault="0089040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60:27:0060342:3</w:t>
            </w:r>
          </w:p>
        </w:tc>
      </w:tr>
      <w:tr w:rsidR="001D786B" w:rsidRPr="00DF5913" w14:paraId="125D96B0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CF2078E" w14:textId="77777777" w:rsidR="00890403" w:rsidRPr="001D786B" w:rsidRDefault="0089040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C187C19" w14:textId="77777777" w:rsidR="00890403" w:rsidRPr="001D786B" w:rsidRDefault="0089040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22D45F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6A9BFB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EF2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A4DAF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30F43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BAD4B43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A63B18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E13173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F34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F8357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E9E8F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5BAC1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5A39AE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3C44BE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A3A1" w14:textId="77777777" w:rsidR="00890403" w:rsidRPr="00EB43A2" w:rsidRDefault="0089040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0173" w14:textId="77777777" w:rsidR="00890403" w:rsidRPr="00EB43A2" w:rsidRDefault="0089040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67D4" w14:textId="77777777" w:rsidR="00890403" w:rsidRPr="00EB43A2" w:rsidRDefault="0089040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B1" w14:textId="77777777" w:rsidR="00890403" w:rsidRPr="00EB43A2" w:rsidRDefault="0089040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A0AD" w14:textId="77777777" w:rsidR="00890403" w:rsidRPr="00EB43A2" w:rsidRDefault="0089040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CB91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2E6E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57F7A4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755C6C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E552" w14:textId="77777777" w:rsidR="00890403" w:rsidRPr="00EB43A2" w:rsidRDefault="0089040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37EE" w14:textId="77777777" w:rsidR="00890403" w:rsidRPr="00EB43A2" w:rsidRDefault="0089040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87B0" w14:textId="77777777" w:rsidR="00890403" w:rsidRPr="00EB43A2" w:rsidRDefault="0089040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7028" w14:textId="77777777" w:rsidR="00890403" w:rsidRPr="00EB43A2" w:rsidRDefault="0089040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AD3D" w14:textId="77777777" w:rsidR="00890403" w:rsidRPr="00EB43A2" w:rsidRDefault="0089040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B68F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44AB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F4137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146E71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B88F0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B56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6E4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4E7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501110.23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2455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1273969.71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B8BB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AE55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BC8E6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722E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D08E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00DA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11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471F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501081.22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3E57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1273970.13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4D6C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FC75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CCE46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48626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1AD2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3B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A59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8786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501083.51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374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1273942.18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5F76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2628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3A2C5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79506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375DC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97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CD7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9397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501084.17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F2A2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1273934.50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E1C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A6ED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981E7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4E97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EBB1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21D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70C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C99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501084.97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C3B1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1273932.98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3A49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C51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5CB8C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137F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26047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D54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501093.23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17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1273931.94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57F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501093.23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C87A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1273931.94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ED86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1B99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31A854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84C7A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23F8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6C2C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A20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0C04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501112.31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4E0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1273925.38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3E5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EF5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E53E1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73E08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EB9D7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E11A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6F3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A4B1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501112.23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0E37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1273927.74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DC0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C318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426DE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E239A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785DC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558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619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10B5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501112.12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DFB2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1273930.04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97BE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2F7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15763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38357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A502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A5BC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C30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0545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501110.23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F5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1273969.71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3650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2DF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475FEF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21ACDD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67970F" w14:textId="77777777" w:rsidR="00890403" w:rsidRPr="00443290" w:rsidRDefault="0089040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60:27:0060342:3</w:t>
            </w:r>
          </w:p>
        </w:tc>
      </w:tr>
      <w:tr w:rsidR="00590258" w:rsidRPr="00DF5913" w14:paraId="1B16628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7EEE7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4CB10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F1906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68FF0D1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DB0CC4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F43C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87ED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58AD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CCEC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E5F09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AFC019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BA4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845E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D00F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94FC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97509A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73168C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6731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4D1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32DE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69D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2D851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740E2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C78F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F8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5410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E897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5DB1F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B8773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0ACF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B2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3950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798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B5A6B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4E910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14EB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B4D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E343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79E7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4506E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BE0C4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ED08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7EB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2599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520B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86CAE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ACAF7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9DB0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8B1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E311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F7C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58FDC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DA836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4E33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880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1D2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A1A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5181A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2C918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0A85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C6C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A2A2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42B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77E14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D565A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857E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89D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A6D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CAF4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FC715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BAC8338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AA2079" w14:textId="77777777" w:rsidR="00890403" w:rsidRPr="000049CC" w:rsidRDefault="0089040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60:27:0060342:3</w:t>
            </w:r>
          </w:p>
        </w:tc>
      </w:tr>
      <w:tr w:rsidR="00EB43A2" w:rsidRPr="00590258" w14:paraId="4C5AA33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2DD33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CFE9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0E414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FF2720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478D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CC82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175A5C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89CED1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D8B5A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B7E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68BC5" w14:textId="77777777" w:rsidR="00890403" w:rsidRPr="003C4580" w:rsidRDefault="0089040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A069D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0741C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071A" w14:textId="77777777" w:rsidR="00890403" w:rsidRPr="006A3E83" w:rsidRDefault="0089040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43B5F" w14:textId="77777777" w:rsidR="00890403" w:rsidRPr="002E34DF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72 д</w:t>
            </w:r>
          </w:p>
        </w:tc>
      </w:tr>
      <w:tr w:rsidR="002E34DF" w:rsidRPr="004A75A7" w14:paraId="15A254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574F3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EAC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0E8DD" w14:textId="77777777" w:rsidR="00890403" w:rsidRPr="002E34DF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5F8FFB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53AA4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60B3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B57291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1132 кв.м ± 6.95 кв.м</w:t>
            </w:r>
          </w:p>
        </w:tc>
      </w:tr>
      <w:tr w:rsidR="002E34DF" w:rsidRPr="004A75A7" w14:paraId="1B90AA5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6DD8F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74C4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72576B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√1132 * √((1 + 1.44²)/(2 * 1.44)) = 6.95</w:t>
            </w:r>
          </w:p>
        </w:tc>
      </w:tr>
      <w:tr w:rsidR="002E34DF" w:rsidRPr="004A75A7" w14:paraId="5760E26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4B3CA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057B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2902E6" w14:textId="77777777" w:rsidR="00890403" w:rsidRPr="00942F16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1132</w:t>
            </w:r>
          </w:p>
        </w:tc>
      </w:tr>
      <w:tr w:rsidR="00942F16" w:rsidRPr="004A75A7" w14:paraId="2E090C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A9A1C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4FB" w14:textId="77777777" w:rsidR="00890403" w:rsidRPr="00942F16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9B75F4" w14:textId="77777777" w:rsidR="00890403" w:rsidRPr="00942F16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69232BB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AE603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6C5" w14:textId="77777777" w:rsidR="00890403" w:rsidRPr="00942F16" w:rsidRDefault="0089040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470EC" w14:textId="77777777" w:rsidR="00890403" w:rsidRPr="000825F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37CE328" w14:textId="77777777" w:rsidR="00890403" w:rsidRPr="000825F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B66E09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07EBF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D81" w14:textId="77777777" w:rsidR="00890403" w:rsidRPr="00942F16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7DFF1" w14:textId="77777777" w:rsidR="00890403" w:rsidRPr="005E1946" w:rsidRDefault="0089040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4838F6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C3CC7E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AF01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AE79CD" w14:textId="77777777" w:rsidR="00890403" w:rsidRPr="00954E32" w:rsidRDefault="0089040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901D2D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214BC4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86E1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7360F" w14:textId="77777777" w:rsidR="00890403" w:rsidRPr="00954E32" w:rsidRDefault="0089040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43BA01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3340A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2F9D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F548F" w14:textId="77777777" w:rsidR="00890403" w:rsidRPr="00954E32" w:rsidRDefault="0089040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EE8E77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7A0174" w14:textId="77777777" w:rsidR="00890403" w:rsidRPr="00942F16" w:rsidRDefault="0089040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96989C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694780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F8FFBD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805BF7C" w14:textId="77777777" w:rsidR="00890403" w:rsidRPr="00601D79" w:rsidRDefault="0089040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60:27:0060342:3</w:t>
            </w:r>
          </w:p>
        </w:tc>
      </w:tr>
      <w:tr w:rsidR="007C13B7" w:rsidRPr="004A75A7" w14:paraId="4744887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D7ACB" w14:textId="77777777" w:rsidR="00890403" w:rsidRDefault="0089040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C71BE" w14:textId="77777777" w:rsidR="00890403" w:rsidRPr="00942F16" w:rsidRDefault="0089040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60:27:0060342:3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15440B0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346CF0" w14:textId="77777777" w:rsidR="00035E0C" w:rsidRPr="00B634EE" w:rsidRDefault="0089040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FACC752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66FAB4" w14:textId="77777777" w:rsidR="00890403" w:rsidRPr="00BF41B4" w:rsidRDefault="0089040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60:27:0060342:10</w:t>
            </w:r>
          </w:p>
        </w:tc>
      </w:tr>
      <w:tr w:rsidR="001D786B" w:rsidRPr="00DF5913" w14:paraId="6275CDA9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2677F6A" w14:textId="77777777" w:rsidR="00890403" w:rsidRPr="001D786B" w:rsidRDefault="0089040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78FCB43" w14:textId="77777777" w:rsidR="00890403" w:rsidRPr="001D786B" w:rsidRDefault="0089040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88D752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C5FC434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E9BD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1D23F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BABE1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71DAD47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3C96754E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D341E3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85A4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ADF29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00807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0D01A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CC744D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34C3BF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082D" w14:textId="77777777" w:rsidR="00890403" w:rsidRPr="00EB43A2" w:rsidRDefault="0089040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9432" w14:textId="77777777" w:rsidR="00890403" w:rsidRPr="00EB43A2" w:rsidRDefault="0089040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0BB" w14:textId="77777777" w:rsidR="00890403" w:rsidRPr="00EB43A2" w:rsidRDefault="0089040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31D" w14:textId="77777777" w:rsidR="00890403" w:rsidRPr="00EB43A2" w:rsidRDefault="0089040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676" w14:textId="77777777" w:rsidR="00890403" w:rsidRPr="00EB43A2" w:rsidRDefault="0089040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85CF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5834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C87C11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1D40C8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5260" w14:textId="77777777" w:rsidR="00890403" w:rsidRPr="00EB43A2" w:rsidRDefault="0089040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E1D8" w14:textId="77777777" w:rsidR="00890403" w:rsidRPr="00EB43A2" w:rsidRDefault="0089040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FDC7" w14:textId="77777777" w:rsidR="00890403" w:rsidRPr="00EB43A2" w:rsidRDefault="0089040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7AC2" w14:textId="77777777" w:rsidR="00890403" w:rsidRPr="00EB43A2" w:rsidRDefault="0089040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388D" w14:textId="77777777" w:rsidR="00890403" w:rsidRPr="00EB43A2" w:rsidRDefault="0089040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3C0E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E62F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219814" w14:textId="77777777" w:rsidR="00890403" w:rsidRPr="00EB43A2" w:rsidRDefault="0089040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4DEDD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1B25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AEB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CC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D13B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501104.81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DB5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1273860.88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A75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B550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88CD0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6268A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ED246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4D1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C0A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8BB5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501105.13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6F2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1273871.37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F3BD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5AA0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C721B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3D22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679DC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ABA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501107.92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75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1273888.72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68F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501107.92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C02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1273888.72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7D52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8F67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12960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5DB91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75A3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05C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501109.36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0D9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1273901.48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59AF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501109.36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3EB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1273901.48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3F1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F8AA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14981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1F75C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2C8C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15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501111.38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CB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1273910.43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0339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501111.38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53E9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1273910.43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DFF2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9A3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D4A13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FB921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6E41C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74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F7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64F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501112.72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90BF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1273916.55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661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4CA7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BA591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1F16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0D4E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532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993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C175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501108.92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687D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1273918.25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C16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5852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BEA79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C22A7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BC32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C87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5DC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2D7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501104.47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463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1273920.06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88E0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19C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DCC44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AC374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2ED7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F15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ED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725F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501099.95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4ED3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1273920.58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C3DA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BD0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BF755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AA34B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11F2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8B0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C7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E8D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50108</w:t>
            </w:r>
            <w:r w:rsidRPr="009067AB">
              <w:rPr>
                <w:lang w:val="en-US"/>
              </w:rPr>
              <w:lastRenderedPageBreak/>
              <w:t>4.75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A94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12739</w:t>
            </w:r>
            <w:r w:rsidRPr="009067AB">
              <w:rPr>
                <w:lang w:val="en-US"/>
              </w:rPr>
              <w:lastRenderedPageBreak/>
              <w:t>22.50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640F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A8C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14AAA" w14:textId="77777777" w:rsidR="00890403" w:rsidRDefault="00890403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5312C2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481C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05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501084.67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D2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1273910.26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872F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501084.67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CCC7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1273910.26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256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EE2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25CC12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7F5E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3558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DA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501084.32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44AA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1273898.16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768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501084.32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CEF7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1273898.16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BFEE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460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0948B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56C09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3E0AC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DAE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501080.83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E25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1273871.46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AD9A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501080.83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C00B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1273871.46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A55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CB88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D9F346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FE9C2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71396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3D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1B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73B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501083.10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168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1273871.28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96B5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72DF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94BC0A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30EDE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A74AA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837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25D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C3BA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501084.73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99A0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1273871.08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6DE9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54DD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09E98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A84F4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22C79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2F6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2C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F7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501091.64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B154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1273869.85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4D1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6C7A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1E40C9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ED35B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59B1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AA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B84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6A0B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501090.98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C71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1273866.65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49B9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33C6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BE641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9C51C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3268B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5B3A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501094.69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930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1273865.84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DD37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501094.69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5BDF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1273865.84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27F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EF9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88251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7951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FA8FAA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726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C19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A1E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501101.22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4B27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1273864.59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F13B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4B02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17F30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D3ACA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9CF5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A4C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94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DA3E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501100.46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783B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1273861.37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C00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3C5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2A2B81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C567E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39D1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896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6B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A8ED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501104.81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2E7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1273860.88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AB6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616" w14:textId="77777777" w:rsidR="00890403" w:rsidRPr="001121D1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B25CA" w14:textId="77777777" w:rsidR="00890403" w:rsidRDefault="0089040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DF9557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3031F4" w14:textId="77777777" w:rsidR="00890403" w:rsidRPr="00443290" w:rsidRDefault="0089040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60:27:0060342:10</w:t>
            </w:r>
          </w:p>
        </w:tc>
      </w:tr>
      <w:tr w:rsidR="00590258" w:rsidRPr="00DF5913" w14:paraId="48CDD0D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007A1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15FDD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779D9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DA6E7F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796F0F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4FC8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668E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0039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4BBE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1AB56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2E6016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DF39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41DC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5896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26CC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E0B58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3E9AC7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02BAC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74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FB83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8ED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2FB26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B375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AD60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BC1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27F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11AA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58671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89A0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2BD7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66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963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C159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8733D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3C813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0C0E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5B7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DB5F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7A5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F3CE43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52215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6AAAB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41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B466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FD1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B78B2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BD38A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D6479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50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83D2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508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4DCF3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38ACC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3371D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A1F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534D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9142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5541D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0DA3B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9631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C3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B185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23D8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9D7EF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E39E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EB70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0E2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1312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2A2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D6335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A082A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6227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E3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64D2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B0B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93C05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294E9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C11DC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3949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6A02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82F3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69545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ABD14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B988A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0D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C48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60BD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612CC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15313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99C30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CB2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E31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7BA5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14DDF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B6588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0CDBBA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278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CE97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650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C24A4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5021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E3E28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5EF7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3326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7BE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D8CD2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25C07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34CE9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1F7F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966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4DC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2E8EB7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FAF2C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54B793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3EE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DC6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3662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7EBB9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6E53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15234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636A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122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1749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90E82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1B53D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87A57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5405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077A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ADFB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F16E25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F8618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D17A1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D4D" w14:textId="77777777" w:rsidR="00890403" w:rsidRPr="00590258" w:rsidRDefault="0089040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1FE2" w14:textId="77777777" w:rsidR="00890403" w:rsidRDefault="0089040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CB6" w14:textId="77777777" w:rsidR="00890403" w:rsidRDefault="0089040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F3104" w14:textId="77777777" w:rsidR="00890403" w:rsidRDefault="0089040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C4DEE29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C39593" w14:textId="77777777" w:rsidR="00890403" w:rsidRPr="000049CC" w:rsidRDefault="0089040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60:27:0060342:10</w:t>
            </w:r>
          </w:p>
        </w:tc>
      </w:tr>
      <w:tr w:rsidR="00EB43A2" w:rsidRPr="00590258" w14:paraId="25499E6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678DB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ADB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9C078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54BEB9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857B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76E8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E7719" w14:textId="77777777" w:rsidR="00890403" w:rsidRPr="00DF5913" w:rsidRDefault="0089040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AD66F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A2D9E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27D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6292D" w14:textId="77777777" w:rsidR="00890403" w:rsidRPr="003C4580" w:rsidRDefault="0089040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C5180E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3E44C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EE02" w14:textId="77777777" w:rsidR="00890403" w:rsidRPr="006A3E83" w:rsidRDefault="0089040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</w:t>
            </w:r>
            <w:r w:rsidRPr="002E34DF">
              <w:rPr>
                <w:szCs w:val="22"/>
              </w:rPr>
              <w:lastRenderedPageBreak/>
              <w:t xml:space="preserve">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C979E" w14:textId="77777777" w:rsidR="00890403" w:rsidRPr="002E34DF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Псковская область, Псков г, Ипподромная ул, 74 д</w:t>
            </w:r>
          </w:p>
        </w:tc>
      </w:tr>
      <w:tr w:rsidR="002E34DF" w:rsidRPr="004A75A7" w14:paraId="70AA8D4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A3AF1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E520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9D199" w14:textId="77777777" w:rsidR="00890403" w:rsidRPr="002E34DF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9D1E84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BE86A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6BF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F97DD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1352 кв.м ± 8.14 кв.м</w:t>
            </w:r>
          </w:p>
        </w:tc>
      </w:tr>
      <w:tr w:rsidR="002E34DF" w:rsidRPr="004A75A7" w14:paraId="750D1A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7DFE6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760A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E1E4C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√1352 * √((1 + 1.93²)/(2 * 1.93)) = 8.14</w:t>
            </w:r>
          </w:p>
        </w:tc>
      </w:tr>
      <w:tr w:rsidR="002E34DF" w:rsidRPr="004A75A7" w14:paraId="1AEEC55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E749E" w14:textId="77777777" w:rsidR="00890403" w:rsidRPr="002E34DF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94E9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97B5F" w14:textId="77777777" w:rsidR="00890403" w:rsidRPr="00942F16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1352</w:t>
            </w:r>
          </w:p>
        </w:tc>
      </w:tr>
      <w:tr w:rsidR="00942F16" w:rsidRPr="004A75A7" w14:paraId="76EAA3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5DF5E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28A" w14:textId="77777777" w:rsidR="00890403" w:rsidRPr="00942F16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3665C" w14:textId="77777777" w:rsidR="00890403" w:rsidRPr="00942F16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28D8C20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82C154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6E30" w14:textId="77777777" w:rsidR="00890403" w:rsidRPr="00942F16" w:rsidRDefault="0089040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72E387" w14:textId="77777777" w:rsidR="00890403" w:rsidRPr="000825F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38FA5CF" w14:textId="77777777" w:rsidR="00890403" w:rsidRPr="000825F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4F506C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8597E" w14:textId="77777777" w:rsidR="00890403" w:rsidRDefault="0089040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ED2C" w14:textId="77777777" w:rsidR="00890403" w:rsidRPr="00942F16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7085E2" w14:textId="77777777" w:rsidR="00890403" w:rsidRPr="005E1946" w:rsidRDefault="0089040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60:27:0060342:17,</w:t>
            </w:r>
          </w:p>
          <w:p w14:paraId="53CCDADC" w14:textId="77777777" w:rsidR="00890403" w:rsidRPr="005E1946" w:rsidRDefault="0089040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60:27:0060342:18</w:t>
            </w:r>
          </w:p>
        </w:tc>
      </w:tr>
      <w:tr w:rsidR="007C13B7" w:rsidRPr="004A75A7" w14:paraId="3871304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11C56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03C1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1EE56" w14:textId="77777777" w:rsidR="00890403" w:rsidRPr="00954E32" w:rsidRDefault="0089040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02D553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572315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DB68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30B81" w14:textId="77777777" w:rsidR="00890403" w:rsidRPr="00954E32" w:rsidRDefault="0089040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ECE068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A000E" w14:textId="77777777" w:rsidR="00890403" w:rsidRDefault="0089040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0F53" w14:textId="77777777" w:rsidR="00890403" w:rsidRPr="00942F16" w:rsidRDefault="0089040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C5AEC1" w14:textId="77777777" w:rsidR="00890403" w:rsidRPr="00954E32" w:rsidRDefault="0089040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5F4D76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DCDF15" w14:textId="77777777" w:rsidR="00890403" w:rsidRPr="00942F16" w:rsidRDefault="0089040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66D609" w14:textId="77777777" w:rsidR="00890403" w:rsidRPr="00E70CD1" w:rsidRDefault="0089040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2DF3F4" w14:textId="77777777" w:rsidR="00890403" w:rsidRDefault="0089040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A0FC722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CF97BD0" w14:textId="77777777" w:rsidR="00890403" w:rsidRPr="00601D79" w:rsidRDefault="0089040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60:27:0060342:10</w:t>
            </w:r>
          </w:p>
        </w:tc>
      </w:tr>
      <w:tr w:rsidR="007C13B7" w:rsidRPr="004A75A7" w14:paraId="6AD78C6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744C1" w14:textId="77777777" w:rsidR="00890403" w:rsidRDefault="0089040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5A56A" w14:textId="77777777" w:rsidR="00890403" w:rsidRPr="00942F16" w:rsidRDefault="0089040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60:27:0060342:10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91230B" w14:paraId="4EBCF93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139E8" w14:textId="77777777" w:rsidR="00890403" w:rsidRDefault="0089040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D876865" w14:textId="77777777" w:rsidR="00035E0C" w:rsidRPr="0091230B" w:rsidRDefault="0089040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1FDCC8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2B12C50" w14:textId="77777777" w:rsidR="00890403" w:rsidRPr="00872610" w:rsidRDefault="0089040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60:27:0060342:25</w:t>
            </w:r>
          </w:p>
        </w:tc>
      </w:tr>
      <w:tr w:rsidR="00786373" w:rsidRPr="00EB43A2" w14:paraId="5CF530E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9C6496" w14:textId="77777777" w:rsidR="00890403" w:rsidRPr="00786373" w:rsidRDefault="0089040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ACB868A" w14:textId="77777777" w:rsidR="00890403" w:rsidRPr="002E139C" w:rsidRDefault="0089040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0799E9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560EBEC" w14:textId="77777777" w:rsidR="00890403" w:rsidRPr="00BB7DA2" w:rsidRDefault="0089040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A1D0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3AE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358E3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1602E4" w14:textId="77777777" w:rsidR="00890403" w:rsidRPr="00BB7DA2" w:rsidRDefault="0089040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6A1A47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4C62F26" w14:textId="77777777" w:rsidR="00890403" w:rsidRPr="00BB7DA2" w:rsidRDefault="0089040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B76EF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628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7B35F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15B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754D6" w14:textId="77777777" w:rsidR="00890403" w:rsidRPr="00BB7DA2" w:rsidRDefault="0089040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0E7B6B" w14:textId="77777777" w:rsidR="00890403" w:rsidRPr="00BB7DA2" w:rsidRDefault="0089040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4A5854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E6489" w14:textId="77777777" w:rsidR="00890403" w:rsidRPr="00BB7DA2" w:rsidRDefault="0089040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9B62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09C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AA1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00AE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3E9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2D2D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CE6C" w14:textId="77777777" w:rsidR="00890403" w:rsidRPr="00BB7DA2" w:rsidRDefault="0089040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ACC1F" w14:textId="77777777" w:rsidR="00890403" w:rsidRPr="00BB7DA2" w:rsidRDefault="0089040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05DD0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78BC0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3F1A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464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FCC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D2D0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6E20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7F24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66CA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01DA3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A99B5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C1A5E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7B89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C7C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524F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828F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501216.27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63F7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1273912.53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E787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5FD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8E3D9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3EF5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E7041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1780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195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90EE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BF18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501223.87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E43F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1273916.01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0745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FB9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B8737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7B12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6251F3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98B1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7BB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EB14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FF17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501224.70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B7E7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1273914.20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945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1E1B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DDD2F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5EB1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8CAA7F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9F2F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7C5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6529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281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501229.02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EC2F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1273916.24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184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01A6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8BF5BB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CAAF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78EB1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F3E4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8A0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FA6B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C44C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501228.08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60E3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1273918.11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D709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1D67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3EDE8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7B4A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BFE5A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81DD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B37B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585C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CA18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5012</w:t>
            </w:r>
            <w:r w:rsidRPr="009067AB">
              <w:rPr>
                <w:lang w:val="en-US"/>
              </w:rPr>
              <w:lastRenderedPageBreak/>
              <w:t>25.41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BA2F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923.80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126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6AA4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BD305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40CD9C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4FE82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B224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0505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40B2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C920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501213.50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003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1273918.39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F56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DB38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43B6EF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BC06B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C8041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F7AF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5A6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951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AE6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501216.27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6BF3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1273912.53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220E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6D5E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499C6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58D27D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596BE7" w14:textId="77777777" w:rsidR="00890403" w:rsidRPr="00590258" w:rsidRDefault="0089040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60:27:0060342:25</w:t>
            </w:r>
          </w:p>
        </w:tc>
      </w:tr>
      <w:tr w:rsidR="00546C11" w:rsidRPr="00590258" w14:paraId="7A918C1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3EB31B" w14:textId="77777777" w:rsidR="00890403" w:rsidRPr="00590258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F5A4" w14:textId="77777777" w:rsidR="00890403" w:rsidRPr="00B634EE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15E76" w14:textId="77777777" w:rsidR="00890403" w:rsidRPr="00590258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16A172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232D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07F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94F76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E5220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69F89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458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BF6A6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52FF89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9E680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092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3033B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33004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103B0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4563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DC7A0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60:27:0060342:38</w:t>
            </w:r>
          </w:p>
        </w:tc>
      </w:tr>
      <w:tr w:rsidR="00546C11" w:rsidRPr="004A75A7" w14:paraId="698C843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32A8AB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213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8E2774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60:27:0060342</w:t>
            </w:r>
          </w:p>
        </w:tc>
      </w:tr>
      <w:tr w:rsidR="00546C11" w:rsidRPr="004A75A7" w14:paraId="4A97C8B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B88A7E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E82E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8EF79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114125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FC6442" w14:textId="77777777" w:rsidR="00890403" w:rsidRPr="00546C11" w:rsidRDefault="0089040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05E7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24529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Земельный пер, 6 д</w:t>
            </w:r>
          </w:p>
        </w:tc>
      </w:tr>
      <w:tr w:rsidR="00546C11" w:rsidRPr="004A75A7" w14:paraId="51873D1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A110C71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2DA8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F615F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FEB4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3FBBC7" w14:textId="77777777" w:rsidR="00890403" w:rsidRPr="00DF6CF8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139703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952023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725E3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B62981D" w14:textId="77777777" w:rsidR="00890403" w:rsidRPr="005E14F4" w:rsidRDefault="0089040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60:27:0060342:25</w:t>
            </w:r>
          </w:p>
        </w:tc>
      </w:tr>
      <w:tr w:rsidR="00546C11" w:rsidRPr="004A75A7" w14:paraId="62598E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960B7F" w14:textId="77777777" w:rsidR="00890403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43EFF5" w14:textId="77777777" w:rsidR="00890403" w:rsidRPr="00A552E8" w:rsidRDefault="00890403" w:rsidP="005C4E99">
            <w:pPr>
              <w:spacing w:before="120" w:after="120"/>
            </w:pPr>
            <w:r w:rsidRPr="00A552E8">
              <w:t xml:space="preserve">Здание с кадастровым номером 60:27:0060342:25 расположено в кадастровом квартале 60:27:0060342 и на земельном участке с кадастровым номером 60:27:0060342:38. Сооружение с кадастровым номером 60:27:0000000:2011 пересекает данный объект недвижимости по сведениям ЕГРН. Фактическое пересечение объектов недвижимости </w:t>
            </w:r>
            <w:r w:rsidRPr="00A552E8">
              <w:lastRenderedPageBreak/>
              <w:t>отсутствует.</w:t>
            </w:r>
          </w:p>
        </w:tc>
      </w:tr>
      <w:tr w:rsidR="00035E0C" w:rsidRPr="0091230B" w14:paraId="3AB8A66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17D73" w14:textId="77777777" w:rsidR="00890403" w:rsidRDefault="0089040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9F658C7" w14:textId="77777777" w:rsidR="00035E0C" w:rsidRPr="0091230B" w:rsidRDefault="0089040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D98EE4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8D3BA24" w14:textId="77777777" w:rsidR="00890403" w:rsidRPr="00872610" w:rsidRDefault="0089040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60:27:0060342:23</w:t>
            </w:r>
          </w:p>
        </w:tc>
      </w:tr>
      <w:tr w:rsidR="00786373" w:rsidRPr="00EB43A2" w14:paraId="7FECB7B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FA6658" w14:textId="77777777" w:rsidR="00890403" w:rsidRPr="00786373" w:rsidRDefault="0089040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7353986" w14:textId="77777777" w:rsidR="00890403" w:rsidRPr="002E139C" w:rsidRDefault="0089040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EC6B9F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521412" w14:textId="77777777" w:rsidR="00890403" w:rsidRPr="00BB7DA2" w:rsidRDefault="0089040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FC7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EBF2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376E8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C593DF" w14:textId="77777777" w:rsidR="00890403" w:rsidRPr="00BB7DA2" w:rsidRDefault="0089040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F8C5E4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8D8038E" w14:textId="77777777" w:rsidR="00890403" w:rsidRPr="00BB7DA2" w:rsidRDefault="0089040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D307C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CFA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97B0B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83C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A0DBA" w14:textId="77777777" w:rsidR="00890403" w:rsidRPr="00BB7DA2" w:rsidRDefault="0089040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CD4992" w14:textId="77777777" w:rsidR="00890403" w:rsidRPr="00BB7DA2" w:rsidRDefault="0089040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FF84FD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0A77FB" w14:textId="77777777" w:rsidR="00890403" w:rsidRPr="00BB7DA2" w:rsidRDefault="0089040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A103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F36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DC68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7B1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16D5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D8CB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E7D8" w14:textId="77777777" w:rsidR="00890403" w:rsidRPr="00BB7DA2" w:rsidRDefault="0089040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E82C4C" w14:textId="77777777" w:rsidR="00890403" w:rsidRPr="00BB7DA2" w:rsidRDefault="0089040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23BF8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1C3BC7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3C7A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DF79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05EB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BD7E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2A9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8D9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534C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77BFB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A84B1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633D7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6983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F72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782B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7EC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501166.82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4B75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1273891.58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8F5B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DAD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EED5D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BDB7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93AA2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43A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23CA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B122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3A66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501175.71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14BF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1273895.58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E58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B295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8C517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882A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FFA25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06C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470D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9311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C8BE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501172.75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B80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1273901.89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553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60FE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EC0D2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81B4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84360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809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D08D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C4E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7B76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501163.87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C20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1273897.99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926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3242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DE472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3DBC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F33FE5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F18E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CBBA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ADB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7473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501166.82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1ECB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1273891.58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225F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B13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0A318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0FB516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78C3C6" w14:textId="77777777" w:rsidR="00890403" w:rsidRPr="00590258" w:rsidRDefault="0089040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60:27:0060342:23</w:t>
            </w:r>
          </w:p>
        </w:tc>
      </w:tr>
      <w:tr w:rsidR="00546C11" w:rsidRPr="00590258" w14:paraId="15363AA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DD6E5" w14:textId="77777777" w:rsidR="00890403" w:rsidRPr="00590258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52C" w14:textId="77777777" w:rsidR="00890403" w:rsidRPr="00B634EE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F6017" w14:textId="77777777" w:rsidR="00890403" w:rsidRPr="00590258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BD8DFB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12E0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FF08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819FB6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3D1FE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C083D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6F0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699AC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397E87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AC0D8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06FF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A2706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8AD963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E34E3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B484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D13CD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60:27:0060342:7</w:t>
            </w:r>
          </w:p>
        </w:tc>
      </w:tr>
      <w:tr w:rsidR="00546C11" w:rsidRPr="004A75A7" w14:paraId="3248459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6951D0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867B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8086F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60:27:0060342</w:t>
            </w:r>
          </w:p>
        </w:tc>
      </w:tr>
      <w:tr w:rsidR="00546C11" w:rsidRPr="004A75A7" w14:paraId="47A3BC7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2A5B3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7077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62DB2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A3D53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0E60F" w14:textId="77777777" w:rsidR="00890403" w:rsidRPr="00546C11" w:rsidRDefault="0089040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154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DC24C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Земельный пер, 4 д</w:t>
            </w:r>
          </w:p>
        </w:tc>
      </w:tr>
      <w:tr w:rsidR="00546C11" w:rsidRPr="004A75A7" w14:paraId="521A56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36B51B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3C3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30959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9D5897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650053" w14:textId="77777777" w:rsidR="00890403" w:rsidRPr="00DF6CF8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CA5FCB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C9E14F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D4B97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0084891" w14:textId="77777777" w:rsidR="00890403" w:rsidRPr="005E14F4" w:rsidRDefault="0089040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60:27:0060342:23</w:t>
            </w:r>
          </w:p>
        </w:tc>
      </w:tr>
      <w:tr w:rsidR="00546C11" w:rsidRPr="004A75A7" w14:paraId="0F2F31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DB0AEE" w14:textId="77777777" w:rsidR="00890403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3F0EFF" w14:textId="77777777" w:rsidR="00890403" w:rsidRPr="00A552E8" w:rsidRDefault="00890403" w:rsidP="005C4E99">
            <w:pPr>
              <w:spacing w:before="120" w:after="120"/>
            </w:pPr>
            <w:r w:rsidRPr="00A552E8">
              <w:t>Здание с кадастровым номером 60:27:0060342:23 расположено в кадастровом квартале 60:27:0060342 и на земельном участке с кадастровым номером 60:27:0060342:7.</w:t>
            </w:r>
          </w:p>
        </w:tc>
      </w:tr>
      <w:tr w:rsidR="00035E0C" w:rsidRPr="0091230B" w14:paraId="4A4C54B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8D469" w14:textId="77777777" w:rsidR="00890403" w:rsidRDefault="0089040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21993EB" w14:textId="77777777" w:rsidR="00035E0C" w:rsidRPr="0091230B" w:rsidRDefault="0089040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088BD1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D59FE96" w14:textId="77777777" w:rsidR="00890403" w:rsidRPr="00872610" w:rsidRDefault="0089040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60:27:0060342:22</w:t>
            </w:r>
          </w:p>
        </w:tc>
      </w:tr>
      <w:tr w:rsidR="00786373" w:rsidRPr="00EB43A2" w14:paraId="1A116F3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CB449F" w14:textId="77777777" w:rsidR="00890403" w:rsidRPr="00786373" w:rsidRDefault="0089040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91447BF" w14:textId="77777777" w:rsidR="00890403" w:rsidRPr="002E139C" w:rsidRDefault="0089040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A00ED7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9E52C96" w14:textId="77777777" w:rsidR="00890403" w:rsidRPr="00BB7DA2" w:rsidRDefault="0089040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3D86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1F04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F8E0E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2C9925E" w14:textId="77777777" w:rsidR="00890403" w:rsidRPr="00BB7DA2" w:rsidRDefault="0089040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1CB4E4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A3262F" w14:textId="77777777" w:rsidR="00890403" w:rsidRPr="00BB7DA2" w:rsidRDefault="0089040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C89C8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3AF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E8BE20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C700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9267C" w14:textId="77777777" w:rsidR="00890403" w:rsidRPr="00BB7DA2" w:rsidRDefault="0089040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B65AEE" w14:textId="77777777" w:rsidR="00890403" w:rsidRPr="00BB7DA2" w:rsidRDefault="0089040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A75052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86D043" w14:textId="77777777" w:rsidR="00890403" w:rsidRPr="00BB7DA2" w:rsidRDefault="0089040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57F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73BB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A86C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08C1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5EE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1201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8257" w14:textId="77777777" w:rsidR="00890403" w:rsidRPr="00BB7DA2" w:rsidRDefault="0089040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C9EC24" w14:textId="77777777" w:rsidR="00890403" w:rsidRPr="00BB7DA2" w:rsidRDefault="0089040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854F6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4A954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B969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A5F8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71C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A2BF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4E5C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926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4CD1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A2CB0F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F228B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754CF3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B6D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25E5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9F1A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8B47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501152.16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CAD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1273884.93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012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675C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DFF92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8996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9240F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2E7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D7DC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3D9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D20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501149.74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0AD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1273890.64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24B3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794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E665C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2684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896CB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42F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221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AC5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F26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501149.13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111C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1273890.41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620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0321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9EA19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F2F2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848B9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D6A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6491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D31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3DEE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501148.21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BA7E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1273892.58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DF5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3F6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45F25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891B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E1177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D1E1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81CC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5FE0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FC61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501138.33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CD35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1273888.43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E65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1126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DAB14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AE80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DE7949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E9FE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9481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13E5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1BC5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501139.17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3DC4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1273886.19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2F1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901D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F9D33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D5DC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DBEFB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59F4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D61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8FE8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7D90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</w:t>
            </w:r>
            <w:r w:rsidRPr="009067AB">
              <w:rPr>
                <w:lang w:val="en-US"/>
              </w:rPr>
              <w:lastRenderedPageBreak/>
              <w:t>38.64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E5B1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885.95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6BC0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8449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7AEB3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1A78C7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A7BF6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905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7AF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20BB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EF2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501141.15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207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1273880.23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8089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83D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60849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E1E7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420F6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345E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A11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F55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A959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501152.16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CE3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1273884.93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1B0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A2E2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B78B2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158C8F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86AAF2" w14:textId="77777777" w:rsidR="00890403" w:rsidRPr="00590258" w:rsidRDefault="0089040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60:27:0060342:22</w:t>
            </w:r>
          </w:p>
        </w:tc>
      </w:tr>
      <w:tr w:rsidR="00546C11" w:rsidRPr="00590258" w14:paraId="3D89E21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22E81A" w14:textId="77777777" w:rsidR="00890403" w:rsidRPr="00590258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F9A5" w14:textId="77777777" w:rsidR="00890403" w:rsidRPr="00B634EE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C24BA" w14:textId="77777777" w:rsidR="00890403" w:rsidRPr="00590258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E8552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631F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324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9BEB0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4148E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CC748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255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8B42A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3C474D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E2C4F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885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D500A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D3DF99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C404F9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143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471C8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60:27:0060342:8</w:t>
            </w:r>
          </w:p>
        </w:tc>
      </w:tr>
      <w:tr w:rsidR="00546C11" w:rsidRPr="004A75A7" w14:paraId="7ECB82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C2FCD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BC8B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7D7B7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60:27:0060342</w:t>
            </w:r>
          </w:p>
        </w:tc>
      </w:tr>
      <w:tr w:rsidR="00546C11" w:rsidRPr="004A75A7" w14:paraId="6FA389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607EE9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1AD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E7C4D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CF9A5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DA34D" w14:textId="77777777" w:rsidR="00890403" w:rsidRPr="00546C11" w:rsidRDefault="0089040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B916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F3B11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Земельный пер, 3 д</w:t>
            </w:r>
          </w:p>
        </w:tc>
      </w:tr>
      <w:tr w:rsidR="00546C11" w:rsidRPr="004A75A7" w14:paraId="464EA7D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5DBD78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3C9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47523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A11D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8AB5B5" w14:textId="77777777" w:rsidR="00890403" w:rsidRPr="00DF6CF8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69B43A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33D5E3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A514A6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F5FF56" w14:textId="77777777" w:rsidR="00890403" w:rsidRPr="005E14F4" w:rsidRDefault="0089040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60:27:0060342:22</w:t>
            </w:r>
          </w:p>
        </w:tc>
      </w:tr>
      <w:tr w:rsidR="00546C11" w:rsidRPr="004A75A7" w14:paraId="00FCF96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A11CAD" w14:textId="77777777" w:rsidR="00890403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5F3F6" w14:textId="77777777" w:rsidR="00890403" w:rsidRPr="00A552E8" w:rsidRDefault="00890403" w:rsidP="005C4E99">
            <w:pPr>
              <w:spacing w:before="120" w:after="120"/>
            </w:pPr>
            <w:r w:rsidRPr="00A552E8">
              <w:t>Здание с кадастровым номером 60:27:0060342:22 расположено в кадастровом квартале 60:27:0060342 и на земельном участке с кадастровым номером 60:27:0060342:8.</w:t>
            </w:r>
          </w:p>
        </w:tc>
      </w:tr>
      <w:tr w:rsidR="00035E0C" w:rsidRPr="0091230B" w14:paraId="3052992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F91135" w14:textId="77777777" w:rsidR="00890403" w:rsidRDefault="0089040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515CC7D" w14:textId="77777777" w:rsidR="00035E0C" w:rsidRPr="0091230B" w:rsidRDefault="0089040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E0B95A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BCA6181" w14:textId="77777777" w:rsidR="00890403" w:rsidRPr="00872610" w:rsidRDefault="0089040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60:27:0060342:21</w:t>
            </w:r>
          </w:p>
        </w:tc>
      </w:tr>
      <w:tr w:rsidR="00786373" w:rsidRPr="00EB43A2" w14:paraId="231CD18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7961B7" w14:textId="77777777" w:rsidR="00890403" w:rsidRPr="00786373" w:rsidRDefault="0089040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4A683D9" w14:textId="77777777" w:rsidR="00890403" w:rsidRPr="002E139C" w:rsidRDefault="0089040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68FDB7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3A0177E" w14:textId="77777777" w:rsidR="00890403" w:rsidRPr="00BB7DA2" w:rsidRDefault="0089040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D9F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639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B9444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9F3BC68" w14:textId="77777777" w:rsidR="00890403" w:rsidRPr="00BB7DA2" w:rsidRDefault="0089040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23E6B7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7E33D79" w14:textId="77777777" w:rsidR="00890403" w:rsidRPr="00BB7DA2" w:rsidRDefault="0089040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A0B3F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43E2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F0055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7E70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B8C6B" w14:textId="77777777" w:rsidR="00890403" w:rsidRPr="00BB7DA2" w:rsidRDefault="0089040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26B6C4" w14:textId="77777777" w:rsidR="00890403" w:rsidRPr="00BB7DA2" w:rsidRDefault="0089040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4B6FA6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ECF5D" w14:textId="77777777" w:rsidR="00890403" w:rsidRPr="00BB7DA2" w:rsidRDefault="0089040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EFAA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E2B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776A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7A5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27D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1E78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98E4" w14:textId="77777777" w:rsidR="00890403" w:rsidRPr="00BB7DA2" w:rsidRDefault="0089040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83E9D" w14:textId="77777777" w:rsidR="00890403" w:rsidRPr="00BB7DA2" w:rsidRDefault="0089040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5285B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B22F4C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836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82E6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7EE2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68F6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7C6F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8AB6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4089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398822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7E70E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43F988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BEB6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999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63D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BF7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501114.19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E959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1273869.13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D447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4C36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B71BC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2FF1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52F57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FA1D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EBF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7B1A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55B6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501123.07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29C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1273872.20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D0D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A884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51C644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C47B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ACA96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B81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ADA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61C0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AAC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501120.81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2F25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1273879.01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5CEF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0309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22B50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ED90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F67CC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CAD0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EE6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662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580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501121.31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64E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1273879.31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1120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DCF4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C5ECD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FB16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BA2C51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CA83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813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5B7D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BB66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501120.48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34F5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1273881.66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369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1F60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B85DB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B9F9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CD998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62CD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305B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03C1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BDC8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501111.01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841D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1273878.21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19F1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805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FE467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ADFF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B1B2D0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5BC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B91F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392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64CD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501114.19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15E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1273869.13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A545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24E7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A8DC9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944076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35AD3F" w14:textId="77777777" w:rsidR="00890403" w:rsidRPr="00590258" w:rsidRDefault="0089040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60:27:0060342:21</w:t>
            </w:r>
          </w:p>
        </w:tc>
      </w:tr>
      <w:tr w:rsidR="00546C11" w:rsidRPr="00590258" w14:paraId="461765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DCD922" w14:textId="77777777" w:rsidR="00890403" w:rsidRPr="00590258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913F" w14:textId="77777777" w:rsidR="00890403" w:rsidRPr="00B634EE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AD196" w14:textId="77777777" w:rsidR="00890403" w:rsidRPr="00590258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B6B23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4DDE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E775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EC5AFB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86FC08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E8712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8338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6F8B2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6188E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991D2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785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9582D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892D3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115F5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18F8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EA815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60:27:0060342:9</w:t>
            </w:r>
          </w:p>
        </w:tc>
      </w:tr>
      <w:tr w:rsidR="00546C11" w:rsidRPr="004A75A7" w14:paraId="25DA33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2F181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98A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9F509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60:27:0060342</w:t>
            </w:r>
          </w:p>
        </w:tc>
      </w:tr>
      <w:tr w:rsidR="00546C11" w:rsidRPr="004A75A7" w14:paraId="2724566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E5A9A8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5864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DBD4F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E498D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31A3D" w14:textId="77777777" w:rsidR="00890403" w:rsidRPr="00546C11" w:rsidRDefault="0089040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5CD1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FA2C8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Земельный пер, 2 д</w:t>
            </w:r>
          </w:p>
        </w:tc>
      </w:tr>
      <w:tr w:rsidR="00546C11" w:rsidRPr="004A75A7" w14:paraId="0F2FD0B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C937B1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603C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FABCF4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7A39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667118" w14:textId="77777777" w:rsidR="00890403" w:rsidRPr="00DF6CF8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0D682E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628AF9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05805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4F3B222" w14:textId="77777777" w:rsidR="00890403" w:rsidRPr="005E14F4" w:rsidRDefault="0089040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60:27:0060342:21</w:t>
            </w:r>
          </w:p>
        </w:tc>
      </w:tr>
      <w:tr w:rsidR="00546C11" w:rsidRPr="004A75A7" w14:paraId="09CE052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188595" w14:textId="77777777" w:rsidR="00890403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C97D05" w14:textId="77777777" w:rsidR="00890403" w:rsidRPr="00A552E8" w:rsidRDefault="00890403" w:rsidP="005C4E99">
            <w:pPr>
              <w:spacing w:before="120" w:after="120"/>
            </w:pPr>
            <w:r w:rsidRPr="00A552E8">
              <w:t>Здание с кадастровым номером 60:27:0060342:21 расположено в кадастровом квартале 60:27:0060342 и на земельном участке с кадастровым номером 60:27:0060342:9.</w:t>
            </w:r>
          </w:p>
        </w:tc>
      </w:tr>
      <w:tr w:rsidR="00035E0C" w:rsidRPr="0091230B" w14:paraId="7694DF9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A79470" w14:textId="77777777" w:rsidR="00890403" w:rsidRDefault="0089040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AF6512D" w14:textId="77777777" w:rsidR="00035E0C" w:rsidRPr="0091230B" w:rsidRDefault="0089040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6666A7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851D508" w14:textId="77777777" w:rsidR="00890403" w:rsidRPr="00872610" w:rsidRDefault="0089040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60:27:0060342:17</w:t>
            </w:r>
          </w:p>
        </w:tc>
      </w:tr>
      <w:tr w:rsidR="00786373" w:rsidRPr="00EB43A2" w14:paraId="5339CF6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0E8FC0" w14:textId="77777777" w:rsidR="00890403" w:rsidRPr="00786373" w:rsidRDefault="0089040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3AD87A7" w14:textId="77777777" w:rsidR="00890403" w:rsidRPr="002E139C" w:rsidRDefault="0089040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991CE6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BD6BC65" w14:textId="77777777" w:rsidR="00890403" w:rsidRPr="00BB7DA2" w:rsidRDefault="0089040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52F2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941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92634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60B4639" w14:textId="77777777" w:rsidR="00890403" w:rsidRPr="00BB7DA2" w:rsidRDefault="0089040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71CEF9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9A8FDA5" w14:textId="77777777" w:rsidR="00890403" w:rsidRPr="00BB7DA2" w:rsidRDefault="0089040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778D0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D2E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941B3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50C2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0F6D" w14:textId="77777777" w:rsidR="00890403" w:rsidRPr="00BB7DA2" w:rsidRDefault="0089040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81801F" w14:textId="77777777" w:rsidR="00890403" w:rsidRPr="00BB7DA2" w:rsidRDefault="0089040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F39799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2054E3" w14:textId="77777777" w:rsidR="00890403" w:rsidRPr="00BB7DA2" w:rsidRDefault="0089040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6AEB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AD22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E38A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1E72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1E4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D54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BD84" w14:textId="77777777" w:rsidR="00890403" w:rsidRPr="00BB7DA2" w:rsidRDefault="0089040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EE4E2A" w14:textId="77777777" w:rsidR="00890403" w:rsidRPr="00BB7DA2" w:rsidRDefault="0089040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E263D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AC258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62B0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E708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9BA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0D06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5AC0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ABD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6F9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85EEC8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8AD8E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1A146F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AB55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C0E2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240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40D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501090.25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3668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1273863.30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BE7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4169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ED1E3B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0DAD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24935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082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954B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E76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1E5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501092.55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5D8A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1273874.87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EAF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A77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DCA75F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C8F1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88D81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9B67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9CE8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5A1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7EA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501086.14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CED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1273876.19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FC0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BF73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D692F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FC20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DB173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CFF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BA0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1A51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5572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501084.06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FAF0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1273864.63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81C1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CEA3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527FE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27D6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616E7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A8D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CDF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533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55E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501090.25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57B3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1273863.30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2B9E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214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98EF79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1BE4E0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578CB8" w14:textId="77777777" w:rsidR="00890403" w:rsidRPr="00590258" w:rsidRDefault="0089040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lastRenderedPageBreak/>
              <w:t>60:27:0060342:17</w:t>
            </w:r>
          </w:p>
        </w:tc>
      </w:tr>
      <w:tr w:rsidR="00546C11" w:rsidRPr="00590258" w14:paraId="4B5D22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34A0F" w14:textId="77777777" w:rsidR="00890403" w:rsidRPr="00590258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2F83" w14:textId="77777777" w:rsidR="00890403" w:rsidRPr="00B634EE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4B47F" w14:textId="77777777" w:rsidR="00890403" w:rsidRPr="00590258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D4E34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9791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84A5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A28827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F098B5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47E25B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3AC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095A5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A8C22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395D9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685F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8C361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2D319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24AAE6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1A70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AC0F49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60:27:0060342:10</w:t>
            </w:r>
          </w:p>
        </w:tc>
      </w:tr>
      <w:tr w:rsidR="00546C11" w:rsidRPr="004A75A7" w14:paraId="4989CE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906185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C0C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87E16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60:27:0060342</w:t>
            </w:r>
          </w:p>
        </w:tc>
      </w:tr>
      <w:tr w:rsidR="00546C11" w:rsidRPr="004A75A7" w14:paraId="654799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52E9E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CDE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1DBF7A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EEDD26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184C8" w14:textId="77777777" w:rsidR="00890403" w:rsidRPr="00546C11" w:rsidRDefault="0089040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A3A8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623F2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74 д</w:t>
            </w:r>
          </w:p>
        </w:tc>
      </w:tr>
      <w:tr w:rsidR="00546C11" w:rsidRPr="004A75A7" w14:paraId="543E92D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4AEA5CC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2CC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E7516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FFF55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938D94" w14:textId="77777777" w:rsidR="00890403" w:rsidRPr="00DF6CF8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AB5A4E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B43FC5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E215A0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18BE01C" w14:textId="77777777" w:rsidR="00890403" w:rsidRPr="005E14F4" w:rsidRDefault="0089040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60:27:0060342:17</w:t>
            </w:r>
          </w:p>
        </w:tc>
      </w:tr>
      <w:tr w:rsidR="00546C11" w:rsidRPr="004A75A7" w14:paraId="5C247E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879FCD" w14:textId="77777777" w:rsidR="00890403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0A4C79" w14:textId="77777777" w:rsidR="00890403" w:rsidRPr="00A552E8" w:rsidRDefault="00890403" w:rsidP="005C4E99">
            <w:pPr>
              <w:spacing w:before="120" w:after="120"/>
            </w:pPr>
            <w:r w:rsidRPr="00A552E8">
              <w:t>Здание с кадастровым номером 60:27:0060342:17 расположено в кадастровом квартале 60:27:0060342 и на земельном участке с кадастровым номером 60:27:0060342:10.</w:t>
            </w:r>
          </w:p>
        </w:tc>
      </w:tr>
      <w:tr w:rsidR="00035E0C" w:rsidRPr="0091230B" w14:paraId="22F3DF9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8C996" w14:textId="77777777" w:rsidR="00890403" w:rsidRDefault="0089040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ACA6E3C" w14:textId="77777777" w:rsidR="00035E0C" w:rsidRPr="0091230B" w:rsidRDefault="0089040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3B29E9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0D698DA" w14:textId="77777777" w:rsidR="00890403" w:rsidRPr="00872610" w:rsidRDefault="0089040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60:27:0060342:18</w:t>
            </w:r>
          </w:p>
        </w:tc>
      </w:tr>
      <w:tr w:rsidR="00786373" w:rsidRPr="00EB43A2" w14:paraId="4D758EA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7BC873" w14:textId="77777777" w:rsidR="00890403" w:rsidRPr="00786373" w:rsidRDefault="0089040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5C5B9CC" w14:textId="77777777" w:rsidR="00890403" w:rsidRPr="002E139C" w:rsidRDefault="0089040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18D0A4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1EEFB82" w14:textId="77777777" w:rsidR="00890403" w:rsidRPr="00BB7DA2" w:rsidRDefault="0089040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559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6E0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1340D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26A4CD" w14:textId="77777777" w:rsidR="00890403" w:rsidRPr="00BB7DA2" w:rsidRDefault="0089040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A3BA45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AD08D1A" w14:textId="77777777" w:rsidR="00890403" w:rsidRPr="00BB7DA2" w:rsidRDefault="0089040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1FE95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4F53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02202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E0F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C0C4B" w14:textId="77777777" w:rsidR="00890403" w:rsidRPr="00BB7DA2" w:rsidRDefault="0089040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7060BB" w14:textId="77777777" w:rsidR="00890403" w:rsidRPr="00BB7DA2" w:rsidRDefault="0089040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AC0A77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CCFEF" w14:textId="77777777" w:rsidR="00890403" w:rsidRPr="00BB7DA2" w:rsidRDefault="0089040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95A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0040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A04C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3FA0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C9EC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32AE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3625" w14:textId="77777777" w:rsidR="00890403" w:rsidRPr="00BB7DA2" w:rsidRDefault="0089040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8D09E0" w14:textId="77777777" w:rsidR="00890403" w:rsidRPr="00BB7DA2" w:rsidRDefault="0089040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42018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4AEC9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1DDA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CF3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DE6E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E7DE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1B8B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92EA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F8AC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FD93E8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40467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5F862E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AAD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220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8950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D49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501096.20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A0AA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1273879.05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56C1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80C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40519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F72F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04588B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B6AB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A6B8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D08F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F77C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501097.63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1B80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1273885.52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D3F7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9C19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D3E2D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E90A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4AC03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C1F5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D029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8DFD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543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501098.74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4793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1273885.21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C33E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10A5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5F4BBB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D1E2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1C600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D6C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2F9B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010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F17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501100.23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90B2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1273892.70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779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BA17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6FC18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09D7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0F681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A37B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7FBF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A8F7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D8C2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501091.43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9D3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1273894.40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B35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4ED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B5C8A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21AE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E5980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3D44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5BA2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7FB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EF85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501090.07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71CC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1273887.43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697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93A3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2C9374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75A1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6B4AF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59E4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223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82E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0C7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501088.48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FADB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1273887.79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100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14BE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98B65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FC2B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AE033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6C3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168E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F1F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5391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501087.81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AA35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1273884.58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8680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AEC5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AA657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0CED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131ED2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3474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200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B724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24F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501089.34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F90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1273884.18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923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BE6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0DDE1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9AD3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0317F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A13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292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9AB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8E0F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501088.66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C697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1273880.34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355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73F8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CE71B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CCF6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BEDC6A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B696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781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E6DA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FDC2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501096.20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B6AC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1273879.05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AFF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930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A8B40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C2EADF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290842" w14:textId="77777777" w:rsidR="00890403" w:rsidRPr="00590258" w:rsidRDefault="0089040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60:27:0060342:18</w:t>
            </w:r>
          </w:p>
        </w:tc>
      </w:tr>
      <w:tr w:rsidR="00546C11" w:rsidRPr="00590258" w14:paraId="143C788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56680" w14:textId="77777777" w:rsidR="00890403" w:rsidRPr="00590258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210E" w14:textId="77777777" w:rsidR="00890403" w:rsidRPr="00B634EE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2E6C8" w14:textId="77777777" w:rsidR="00890403" w:rsidRPr="00590258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785FC9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704B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DA7F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BE753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224B1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374753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36B5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7ABBF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64B3A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AB0FCF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381D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7880D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22375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123FA4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3931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ED2A2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60:27:0060342:10</w:t>
            </w:r>
          </w:p>
        </w:tc>
      </w:tr>
      <w:tr w:rsidR="00546C11" w:rsidRPr="004A75A7" w14:paraId="7AC822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A46D5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36AA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39F710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60:27:0060342</w:t>
            </w:r>
          </w:p>
        </w:tc>
      </w:tr>
      <w:tr w:rsidR="00546C11" w:rsidRPr="004A75A7" w14:paraId="7629A9C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C6518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3A57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DCF62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DAD8CF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34CED" w14:textId="77777777" w:rsidR="00890403" w:rsidRPr="00546C11" w:rsidRDefault="0089040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EFE5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20F31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74А д</w:t>
            </w:r>
          </w:p>
        </w:tc>
      </w:tr>
      <w:tr w:rsidR="00546C11" w:rsidRPr="004A75A7" w14:paraId="704BDBF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05A21E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3030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2A92BC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E0EDB3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433A66" w14:textId="77777777" w:rsidR="00890403" w:rsidRPr="00DF6CF8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242B9B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A996E6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3662EC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AFD5301" w14:textId="77777777" w:rsidR="00890403" w:rsidRPr="005E14F4" w:rsidRDefault="0089040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60:27:0060342:18</w:t>
            </w:r>
          </w:p>
        </w:tc>
      </w:tr>
      <w:tr w:rsidR="00546C11" w:rsidRPr="004A75A7" w14:paraId="62C444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1D1A81" w14:textId="77777777" w:rsidR="00890403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8E7FA8" w14:textId="77777777" w:rsidR="00890403" w:rsidRPr="00A552E8" w:rsidRDefault="00890403" w:rsidP="005C4E99">
            <w:pPr>
              <w:spacing w:before="120" w:after="120"/>
            </w:pPr>
            <w:r w:rsidRPr="00A552E8">
              <w:t>Здание с кадастровым номером 60:27:0060342:18 расположено в кадастровом квартале 60:27:0060342 и на земельном участке с кадастровым номером 60:27:0060342:10.</w:t>
            </w:r>
          </w:p>
        </w:tc>
      </w:tr>
      <w:tr w:rsidR="00035E0C" w:rsidRPr="0091230B" w14:paraId="7DDAEBE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5346C" w14:textId="77777777" w:rsidR="00890403" w:rsidRDefault="0089040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168D5B3" w14:textId="77777777" w:rsidR="00035E0C" w:rsidRPr="0091230B" w:rsidRDefault="0089040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C17F5C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299A9E7" w14:textId="77777777" w:rsidR="00890403" w:rsidRPr="00872610" w:rsidRDefault="0089040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60:27:0060360:47</w:t>
            </w:r>
          </w:p>
        </w:tc>
      </w:tr>
      <w:tr w:rsidR="00786373" w:rsidRPr="00EB43A2" w14:paraId="7092BF2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3CE4F3" w14:textId="77777777" w:rsidR="00890403" w:rsidRPr="00786373" w:rsidRDefault="0089040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12842AD" w14:textId="77777777" w:rsidR="00890403" w:rsidRPr="002E139C" w:rsidRDefault="0089040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1CC64F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BD7432" w14:textId="77777777" w:rsidR="00890403" w:rsidRPr="00BB7DA2" w:rsidRDefault="0089040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166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FAB8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66EC9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0F4FE4B" w14:textId="77777777" w:rsidR="00890403" w:rsidRPr="00BB7DA2" w:rsidRDefault="0089040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97CF76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949B917" w14:textId="77777777" w:rsidR="00890403" w:rsidRPr="00BB7DA2" w:rsidRDefault="0089040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E4FAA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2253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87D7A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9B6C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13980" w14:textId="77777777" w:rsidR="00890403" w:rsidRPr="00BB7DA2" w:rsidRDefault="0089040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27D756" w14:textId="77777777" w:rsidR="00890403" w:rsidRPr="00BB7DA2" w:rsidRDefault="0089040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BAF31A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BF93F" w14:textId="77777777" w:rsidR="00890403" w:rsidRPr="00BB7DA2" w:rsidRDefault="0089040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9CA9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0C3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D316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AB6A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D2BB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25DF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E953" w14:textId="77777777" w:rsidR="00890403" w:rsidRPr="00BB7DA2" w:rsidRDefault="0089040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C052B" w14:textId="77777777" w:rsidR="00890403" w:rsidRPr="00BB7DA2" w:rsidRDefault="0089040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D04F6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12817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D252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7711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BADD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9B82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A14C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96A1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9D44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CC206F" w14:textId="77777777" w:rsidR="00890403" w:rsidRPr="00BB7DA2" w:rsidRDefault="0089040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B9D39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1A935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831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3A6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B9A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73AF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501125.20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804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1273958.93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A51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0F9A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E4941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8EB3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C0E05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C7EF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7CD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45B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6B93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501125.37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E269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1273963.36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A138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E1B2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44958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4AE6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70DA1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C4F0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0F2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51E1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CFAC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501123.88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666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1273963.28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A87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DDB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E08F7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7214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68A5E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DD5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AB5F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0EF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6FF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</w:t>
            </w:r>
            <w:r w:rsidRPr="009067AB">
              <w:rPr>
                <w:lang w:val="en-US"/>
              </w:rPr>
              <w:lastRenderedPageBreak/>
              <w:t>23.95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AFD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965.62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A64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067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905D8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158E36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9797A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0BB2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855B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B7CC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C860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501115.13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FEB7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1273965.83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856D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35C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43552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CC91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CF75B3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987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E0C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936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E98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501115.06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CFA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1273958.97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B1E7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804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7D6E9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C905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72780" w14:textId="77777777" w:rsidR="00890403" w:rsidRPr="00AB6621" w:rsidRDefault="0089040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34EA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F90" w14:textId="77777777" w:rsidR="00890403" w:rsidRPr="00590258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6E4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C88F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501125.20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E479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1273958.93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915" w14:textId="77777777" w:rsidR="00890403" w:rsidRPr="009067AB" w:rsidRDefault="0089040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BB3F" w14:textId="77777777" w:rsidR="00890403" w:rsidRDefault="0089040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139F3" w14:textId="77777777" w:rsidR="00890403" w:rsidRPr="005E14F4" w:rsidRDefault="0089040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9B27CB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F26FA9" w14:textId="77777777" w:rsidR="00890403" w:rsidRPr="00590258" w:rsidRDefault="0089040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60:27:0060360:47</w:t>
            </w:r>
          </w:p>
        </w:tc>
      </w:tr>
      <w:tr w:rsidR="00546C11" w:rsidRPr="00590258" w14:paraId="2A9F99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7358C" w14:textId="77777777" w:rsidR="00890403" w:rsidRPr="00590258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1720" w14:textId="77777777" w:rsidR="00890403" w:rsidRPr="00B634EE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49E33F" w14:textId="77777777" w:rsidR="00890403" w:rsidRPr="00590258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34DD9A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73F3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6D9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676F0" w14:textId="77777777" w:rsidR="00890403" w:rsidRPr="00F13182" w:rsidRDefault="0089040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C0AB5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407A2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8028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2621C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67D82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CD840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7D0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A0B3A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9DF90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24D79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818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48218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60:27:0060342:2</w:t>
            </w:r>
          </w:p>
        </w:tc>
      </w:tr>
      <w:tr w:rsidR="00546C11" w:rsidRPr="004A75A7" w14:paraId="463FC27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D2C83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417C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89E5BF" w14:textId="77777777" w:rsidR="00890403" w:rsidRPr="00BE7498" w:rsidRDefault="00890403" w:rsidP="00B138FB">
            <w:pPr>
              <w:spacing w:before="120" w:after="120"/>
            </w:pPr>
            <w:r w:rsidRPr="00BE7498">
              <w:rPr>
                <w:lang w:val="en-US"/>
              </w:rPr>
              <w:t>60:27:0060342</w:t>
            </w:r>
          </w:p>
        </w:tc>
      </w:tr>
      <w:tr w:rsidR="00546C11" w:rsidRPr="004A75A7" w14:paraId="113E3E4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142B05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5D8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FD72B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7C814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8D3DC" w14:textId="77777777" w:rsidR="00890403" w:rsidRPr="00546C11" w:rsidRDefault="0089040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820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B7F38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Красный пер, 1 д</w:t>
            </w:r>
          </w:p>
        </w:tc>
      </w:tr>
      <w:tr w:rsidR="00546C11" w:rsidRPr="004A75A7" w14:paraId="568DF1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B776279" w14:textId="77777777" w:rsidR="00890403" w:rsidRPr="00546C11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76DA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15A31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FA696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6B24D8" w14:textId="77777777" w:rsidR="00890403" w:rsidRPr="00DF6CF8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713ADA" w14:textId="77777777" w:rsidR="00890403" w:rsidRPr="00BE7498" w:rsidRDefault="0089040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EB8282" w14:textId="77777777" w:rsidR="00890403" w:rsidRPr="00BE7498" w:rsidRDefault="0089040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835F3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FA971E6" w14:textId="77777777" w:rsidR="00890403" w:rsidRPr="005E14F4" w:rsidRDefault="0089040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60:27:0060360:47</w:t>
            </w:r>
          </w:p>
        </w:tc>
      </w:tr>
      <w:tr w:rsidR="00546C11" w:rsidRPr="004A75A7" w14:paraId="12036D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E8B8F0" w14:textId="77777777" w:rsidR="00890403" w:rsidRDefault="0089040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0BC7F9" w14:textId="77777777" w:rsidR="00890403" w:rsidRPr="00A552E8" w:rsidRDefault="00890403" w:rsidP="005C4E99">
            <w:pPr>
              <w:spacing w:before="120" w:after="120"/>
            </w:pPr>
            <w:r w:rsidRPr="00A552E8">
              <w:t>Здание с кадастровым номером 60:27:0060360:47 расположено в кадастровом квартале 60:27:0060342 и на земельном участке с кадастровым номером 60:27:0060342:2.</w:t>
            </w:r>
          </w:p>
        </w:tc>
      </w:tr>
    </w:tbl>
    <w:p w14:paraId="28984337" w14:textId="77777777" w:rsidR="005861FF" w:rsidRDefault="00890403">
      <w:r>
        <w:br w:type="page"/>
      </w:r>
    </w:p>
    <w:p w14:paraId="7457647A" w14:textId="77777777" w:rsidR="005861FF" w:rsidRDefault="005861FF">
      <w:pPr>
        <w:sectPr w:rsidR="005861FF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57B691CF" w14:textId="77777777" w:rsidR="00890403" w:rsidRPr="007A37E2" w:rsidRDefault="00890403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526939B8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120484D9" w14:textId="77777777" w:rsidR="00890403" w:rsidRPr="00904A74" w:rsidRDefault="00890403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654BB454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29D82D39" w14:textId="77777777" w:rsidR="00890403" w:rsidRPr="008C3E59" w:rsidRDefault="00890403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379200" behindDoc="0" locked="0" layoutInCell="1" allowOverlap="1" wp14:anchorId="12A4DB28" wp14:editId="5978407B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3176C665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2451E571" w14:textId="77777777" w:rsidR="00890403" w:rsidRPr="008C3E59" w:rsidRDefault="00000000" w:rsidP="005B25AC">
            <w:pPr>
              <w:jc w:val="center"/>
            </w:pPr>
            <w:r>
              <w:rPr>
                <w:noProof/>
              </w:rPr>
              <w:pict w14:anchorId="754E9C4D">
                <v:line id="_x0000_s2922" style="position:absolute;left:0;text-align:left;flip:x y;z-index:251380224;mso-position-horizontal-relative:text;mso-position-vertical-relative:text" from="88.1pt,446.55pt" to="228.5pt,463.75pt" strokeweight=".57pt"/>
              </w:pict>
            </w:r>
            <w:r>
              <w:rPr>
                <w:noProof/>
              </w:rPr>
              <w:pict w14:anchorId="63CF2C35">
                <v:line id="_x0000_s2921" style="position:absolute;left:0;text-align:left;flip:x y;z-index:251381248;mso-position-horizontal-relative:text;mso-position-vertical-relative:text" from="228.5pt,463.75pt" to="221.65pt,478.6pt" strokecolor="red" strokeweight=".57pt"/>
              </w:pict>
            </w:r>
            <w:r>
              <w:rPr>
                <w:noProof/>
              </w:rPr>
              <w:pict w14:anchorId="1DDFDF5F">
                <v:line id="_x0000_s2920" style="position:absolute;left:0;text-align:left;flip:x y;z-index:251382272;mso-position-horizontal-relative:text;mso-position-vertical-relative:text" from="221.65pt,478.6pt" to="218.9pt,490.35pt" strokecolor="red" strokeweight=".57pt"/>
              </w:pict>
            </w:r>
            <w:r>
              <w:rPr>
                <w:noProof/>
              </w:rPr>
              <w:pict w14:anchorId="30890B7E">
                <v:line id="_x0000_s2919" style="position:absolute;left:0;text-align:left;flip:x y;z-index:251383296;mso-position-horizontal-relative:text;mso-position-vertical-relative:text" from="218.9pt,490.35pt" to="220.5pt,503.1pt" strokecolor="red" strokeweight=".57pt"/>
              </w:pict>
            </w:r>
            <w:r>
              <w:rPr>
                <w:noProof/>
              </w:rPr>
              <w:pict w14:anchorId="148A9B4C">
                <v:line id="_x0000_s2918" style="position:absolute;left:0;text-align:left;flip:x y;z-index:251384320;mso-position-horizontal-relative:text;mso-position-vertical-relative:text" from="220.5pt,503.1pt" to="204.75pt,506.55pt" strokecolor="red" strokeweight=".57pt"/>
              </w:pict>
            </w:r>
            <w:r>
              <w:rPr>
                <w:noProof/>
              </w:rPr>
              <w:pict w14:anchorId="247460C4">
                <v:line id="_x0000_s2917" style="position:absolute;left:0;text-align:left;flip:x y;z-index:251385344;mso-position-horizontal-relative:text;mso-position-vertical-relative:text" from="204.75pt,506.55pt" to="181.7pt,511.75pt" strokeweight=".57pt"/>
              </w:pict>
            </w:r>
            <w:r>
              <w:rPr>
                <w:noProof/>
              </w:rPr>
              <w:pict w14:anchorId="1FB114D9">
                <v:line id="_x0000_s2916" style="position:absolute;left:0;text-align:left;flip:x y;z-index:251386368;mso-position-horizontal-relative:text;mso-position-vertical-relative:text" from="181.7pt,511.75pt" to="148.8pt,515.45pt" strokeweight=".57pt"/>
              </w:pict>
            </w:r>
            <w:r>
              <w:rPr>
                <w:noProof/>
              </w:rPr>
              <w:pict w14:anchorId="677993E8">
                <v:line id="_x0000_s2915" style="position:absolute;left:0;text-align:left;flip:x y;z-index:251387392;mso-position-horizontal-relative:text;mso-position-vertical-relative:text" from="148.8pt,515.45pt" to="104.1pt,522.65pt" strokecolor="red" strokeweight=".57pt"/>
              </w:pict>
            </w:r>
            <w:r>
              <w:rPr>
                <w:noProof/>
              </w:rPr>
              <w:pict w14:anchorId="3E2C2BA2">
                <v:line id="_x0000_s2914" style="position:absolute;left:0;text-align:left;flip:x y;z-index:251388416;mso-position-horizontal-relative:text;mso-position-vertical-relative:text" from="104.1pt,522.65pt" to="77.05pt,523.45pt" strokecolor="red" strokeweight=".57pt"/>
              </w:pict>
            </w:r>
            <w:r>
              <w:rPr>
                <w:noProof/>
              </w:rPr>
              <w:pict w14:anchorId="3F92C576">
                <v:line id="_x0000_s2913" style="position:absolute;left:0;text-align:left;flip:x y;z-index:251389440;mso-position-horizontal-relative:text;mso-position-vertical-relative:text" from="77.05pt,523.45pt" to="69.25pt,523.8pt" strokecolor="red" strokeweight=".57pt"/>
              </w:pict>
            </w:r>
            <w:r>
              <w:rPr>
                <w:noProof/>
              </w:rPr>
              <w:pict w14:anchorId="7CAE1103">
                <v:line id="_x0000_s2912" style="position:absolute;left:0;text-align:left;flip:x y;z-index:251390464;mso-position-horizontal-relative:text;mso-position-vertical-relative:text" from="69.25pt,523.8pt" to="71.75pt,490.15pt" strokecolor="red" strokeweight=".57pt"/>
              </w:pict>
            </w:r>
            <w:r>
              <w:rPr>
                <w:noProof/>
              </w:rPr>
              <w:pict w14:anchorId="3CCF956E">
                <v:line id="_x0000_s2911" style="position:absolute;left:0;text-align:left;flip:x y;z-index:251391488;mso-position-horizontal-relative:text;mso-position-vertical-relative:text" from="71.75pt,490.15pt" to="88.1pt,446.55pt" strokecolor="red" strokeweight=".57pt"/>
              </w:pict>
            </w:r>
            <w:r>
              <w:rPr>
                <w:noProof/>
              </w:rPr>
              <w:pict w14:anchorId="02A461D3">
                <v:line id="_x0000_s2910" style="position:absolute;left:0;text-align:left;flip:x y;z-index:251392512;mso-position-horizontal-relative:text;mso-position-vertical-relative:text" from="279.2pt,50.4pt" to="290.65pt,55.15pt" strokecolor="red" strokeweight=".57pt"/>
              </w:pict>
            </w:r>
            <w:r>
              <w:rPr>
                <w:noProof/>
              </w:rPr>
              <w:pict w14:anchorId="77498C5A">
                <v:line id="_x0000_s2909" style="position:absolute;left:0;text-align:left;flip:x y;z-index:251393536;mso-position-horizontal-relative:text;mso-position-vertical-relative:text" from="290.65pt,55.15pt" to="294.75pt,47.25pt" strokecolor="red" strokeweight=".57pt"/>
              </w:pict>
            </w:r>
            <w:r>
              <w:rPr>
                <w:noProof/>
              </w:rPr>
              <w:pict w14:anchorId="5B9A5B72">
                <v:line id="_x0000_s2908" style="position:absolute;left:0;text-align:left;flip:x y;z-index:251394560;mso-position-horizontal-relative:text;mso-position-vertical-relative:text" from="294.75pt,47.25pt" to="373.65pt,56pt" strokecolor="red" strokeweight=".57pt"/>
              </w:pict>
            </w:r>
            <w:r>
              <w:rPr>
                <w:noProof/>
              </w:rPr>
              <w:pict w14:anchorId="4BB313D5">
                <v:line id="_x0000_s2907" style="position:absolute;left:0;text-align:left;flip:x y;z-index:251395584;mso-position-horizontal-relative:text;mso-position-vertical-relative:text" from="373.65pt,56pt" to="326.8pt,179.3pt" strokeweight=".57pt"/>
              </w:pict>
            </w:r>
            <w:r>
              <w:rPr>
                <w:noProof/>
              </w:rPr>
              <w:pict w14:anchorId="300CB00A">
                <v:line id="_x0000_s2906" style="position:absolute;left:0;text-align:left;flip:x y;z-index:251396608;mso-position-horizontal-relative:text;mso-position-vertical-relative:text" from="326.8pt,179.3pt" to="232.5pt,128.45pt" strokecolor="red" strokeweight=".57pt"/>
              </w:pict>
            </w:r>
            <w:r>
              <w:rPr>
                <w:noProof/>
              </w:rPr>
              <w:pict w14:anchorId="71CA4B6B">
                <v:line id="_x0000_s2905" style="position:absolute;left:0;text-align:left;flip:x y;z-index:251397632;mso-position-horizontal-relative:text;mso-position-vertical-relative:text" from="232.5pt,128.45pt" to="262.55pt,65.2pt" strokecolor="red" strokeweight=".57pt"/>
              </w:pict>
            </w:r>
            <w:r>
              <w:rPr>
                <w:noProof/>
              </w:rPr>
              <w:pict w14:anchorId="78BC3543">
                <v:line id="_x0000_s2904" style="position:absolute;left:0;text-align:left;flip:x y;z-index:251398656;mso-position-horizontal-relative:text;mso-position-vertical-relative:text" from="262.55pt,65.2pt" to="272.85pt,53.7pt" strokecolor="red" strokeweight=".57pt"/>
              </w:pict>
            </w:r>
            <w:r>
              <w:rPr>
                <w:noProof/>
              </w:rPr>
              <w:pict w14:anchorId="67545308">
                <v:line id="_x0000_s2903" style="position:absolute;left:0;text-align:left;flip:x y;z-index:251399680;mso-position-horizontal-relative:text;mso-position-vertical-relative:text" from="272.85pt,53.7pt" to="279.2pt,50.4pt" strokecolor="red" strokeweight=".57pt"/>
              </w:pict>
            </w:r>
            <w:r>
              <w:rPr>
                <w:noProof/>
              </w:rPr>
              <w:pict w14:anchorId="29025850">
                <v:line id="_x0000_s2902" style="position:absolute;left:0;text-align:left;flip:x y;z-index:251400704;mso-position-horizontal-relative:text;mso-position-vertical-relative:text" from="232.5pt,128.45pt" to="326.8pt,179.3pt" strokecolor="red" strokeweight=".57pt"/>
              </w:pict>
            </w:r>
            <w:r>
              <w:rPr>
                <w:noProof/>
              </w:rPr>
              <w:pict w14:anchorId="5A02B8F2">
                <v:line id="_x0000_s2901" style="position:absolute;left:0;text-align:left;flip:x y;z-index:251401728;mso-position-horizontal-relative:text;mso-position-vertical-relative:text" from="326.8pt,179.3pt" to="359.35pt,193.85pt" strokeweight=".57pt"/>
              </w:pict>
            </w:r>
            <w:r>
              <w:rPr>
                <w:noProof/>
              </w:rPr>
              <w:pict w14:anchorId="357E0B7C">
                <v:line id="_x0000_s2900" style="position:absolute;left:0;text-align:left;flip:x y;z-index:251402752;mso-position-horizontal-relative:text;mso-position-vertical-relative:text" from="359.35pt,193.85pt" to="388.3pt,206.4pt" strokeweight=".57pt"/>
              </w:pict>
            </w:r>
            <w:r>
              <w:rPr>
                <w:noProof/>
              </w:rPr>
              <w:pict w14:anchorId="3F8B5948">
                <v:line id="_x0000_s2899" style="position:absolute;left:0;text-align:left;flip:x y;z-index:251403776;mso-position-horizontal-relative:text;mso-position-vertical-relative:text" from="388.3pt,206.4pt" to="378.35pt,234.35pt" strokecolor="red" strokeweight=".57pt"/>
              </w:pict>
            </w:r>
            <w:r>
              <w:rPr>
                <w:noProof/>
              </w:rPr>
              <w:pict w14:anchorId="5FECF2B3">
                <v:line id="_x0000_s2898" style="position:absolute;left:0;text-align:left;flip:x y;z-index:251404800;mso-position-horizontal-relative:text;mso-position-vertical-relative:text" from="378.35pt,234.35pt" to="358.65pt,270.8pt" strokecolor="red" strokeweight=".57pt"/>
              </w:pict>
            </w:r>
            <w:r>
              <w:rPr>
                <w:noProof/>
              </w:rPr>
              <w:pict w14:anchorId="2027AB2D">
                <v:line id="_x0000_s2897" style="position:absolute;left:0;text-align:left;flip:x y;z-index:251405824;mso-position-horizontal-relative:text;mso-position-vertical-relative:text" from="358.65pt,270.8pt" to="346pt,264.05pt" strokecolor="red" strokeweight=".57pt"/>
              </w:pict>
            </w:r>
            <w:r>
              <w:rPr>
                <w:noProof/>
              </w:rPr>
              <w:pict w14:anchorId="2CDE9146">
                <v:line id="_x0000_s2896" style="position:absolute;left:0;text-align:left;flip:x y;z-index:251406848;mso-position-horizontal-relative:text;mso-position-vertical-relative:text" from="346pt,264.05pt" to="299.3pt,239.25pt" strokeweight=".57pt"/>
              </w:pict>
            </w:r>
            <w:r>
              <w:rPr>
                <w:noProof/>
              </w:rPr>
              <w:pict w14:anchorId="7177FF8C">
                <v:line id="_x0000_s2895" style="position:absolute;left:0;text-align:left;flip:x y;z-index:251407872;mso-position-horizontal-relative:text;mso-position-vertical-relative:text" from="299.3pt,239.25pt" to="202.3pt,187.7pt" strokeweight=".57pt"/>
              </w:pict>
            </w:r>
            <w:r>
              <w:rPr>
                <w:noProof/>
              </w:rPr>
              <w:pict w14:anchorId="239384E3">
                <v:line id="_x0000_s2894" style="position:absolute;left:0;text-align:left;flip:x y;z-index:251408896;mso-position-horizontal-relative:text;mso-position-vertical-relative:text" from="202.3pt,187.7pt" to="200.9pt,187.1pt" strokecolor="red" strokeweight=".57pt"/>
              </w:pict>
            </w:r>
            <w:r>
              <w:rPr>
                <w:noProof/>
              </w:rPr>
              <w:pict w14:anchorId="6D5DC903">
                <v:line id="_x0000_s2893" style="position:absolute;left:0;text-align:left;flip:x y;z-index:251409920;mso-position-horizontal-relative:text;mso-position-vertical-relative:text" from="200.9pt,187.1pt" to="232.5pt,128.45pt" strokecolor="red" strokeweight=".57pt"/>
              </w:pict>
            </w:r>
            <w:r>
              <w:rPr>
                <w:noProof/>
              </w:rPr>
              <w:pict w14:anchorId="41F55C0B">
                <v:line id="_x0000_s2892" style="position:absolute;left:0;text-align:left;flip:x y;z-index:251410944;mso-position-horizontal-relative:text;mso-position-vertical-relative:text" from="300.55pt,380.2pt" to="308.75pt,382.85pt" strokecolor="red" strokeweight=".57pt"/>
              </w:pict>
            </w:r>
            <w:r>
              <w:rPr>
                <w:noProof/>
              </w:rPr>
              <w:pict w14:anchorId="7CD8F7D2">
                <v:line id="_x0000_s2891" style="position:absolute;left:0;text-align:left;flip:x y;z-index:251411968;mso-position-horizontal-relative:text;mso-position-vertical-relative:text" from="308.75pt,382.85pt" to="354.1pt,397.85pt" strokeweight=".57pt"/>
              </w:pict>
            </w:r>
            <w:r>
              <w:rPr>
                <w:noProof/>
              </w:rPr>
              <w:pict w14:anchorId="2AA82DB9">
                <v:line id="_x0000_s2890" style="position:absolute;left:0;text-align:left;flip:x y;z-index:251412992;mso-position-horizontal-relative:text;mso-position-vertical-relative:text" from="354.1pt,397.85pt" to="355.2pt,401.1pt" strokeweight=".57pt"/>
              </w:pict>
            </w:r>
            <w:r>
              <w:rPr>
                <w:noProof/>
              </w:rPr>
              <w:pict w14:anchorId="10EEE48E">
                <v:line id="_x0000_s2889" style="position:absolute;left:0;text-align:left;flip:x y;z-index:251414016;mso-position-horizontal-relative:text;mso-position-vertical-relative:text" from="355.2pt,401.1pt" to="356.05pt,468.6pt" strokecolor="red" strokeweight=".57pt"/>
              </w:pict>
            </w:r>
            <w:r>
              <w:rPr>
                <w:noProof/>
              </w:rPr>
              <w:pict w14:anchorId="37C2E6F7">
                <v:line id="_x0000_s2888" style="position:absolute;left:0;text-align:left;flip:x y;z-index:251415040;mso-position-horizontal-relative:text;mso-position-vertical-relative:text" from="356.05pt,468.6pt" to="258pt,466.45pt" strokecolor="red" strokeweight=".57pt"/>
              </w:pict>
            </w:r>
            <w:r>
              <w:rPr>
                <w:noProof/>
              </w:rPr>
              <w:pict w14:anchorId="4B23613B">
                <v:line id="_x0000_s2887" style="position:absolute;left:0;text-align:left;flip:x y;z-index:251416064;mso-position-horizontal-relative:text;mso-position-vertical-relative:text" from="258pt,466.45pt" to="244.1pt,466.2pt" strokecolor="red" strokeweight=".57pt"/>
              </w:pict>
            </w:r>
            <w:r>
              <w:rPr>
                <w:noProof/>
              </w:rPr>
              <w:pict w14:anchorId="2755E38F">
                <v:line id="_x0000_s2886" style="position:absolute;left:0;text-align:left;flip:x y;z-index:251417088;mso-position-horizontal-relative:text;mso-position-vertical-relative:text" from="244.1pt,466.2pt" to="300.55pt,380.2pt" strokecolor="red" strokeweight=".57pt"/>
              </w:pict>
            </w:r>
            <w:r>
              <w:rPr>
                <w:noProof/>
              </w:rPr>
              <w:pict w14:anchorId="2507B799">
                <v:line id="_x0000_s2885" style="position:absolute;left:0;text-align:left;flip:x y;z-index:251418112;mso-position-horizontal-relative:text;mso-position-vertical-relative:text" from="258pt,466.45pt" to="356.05pt,468.6pt" strokecolor="red" strokeweight=".57pt"/>
              </w:pict>
            </w:r>
            <w:r>
              <w:rPr>
                <w:noProof/>
              </w:rPr>
              <w:pict w14:anchorId="341B2979">
                <v:line id="_x0000_s2884" style="position:absolute;left:0;text-align:left;flip:x y;z-index:251419136;mso-position-horizontal-relative:text;mso-position-vertical-relative:text" from="356.05pt,468.6pt" to="357.25pt,468.65pt" strokecolor="red" strokeweight=".57pt"/>
              </w:pict>
            </w:r>
            <w:r>
              <w:rPr>
                <w:noProof/>
              </w:rPr>
              <w:pict w14:anchorId="1112C5FA">
                <v:line id="_x0000_s2883" style="position:absolute;left:0;text-align:left;flip:x y;z-index:251420160;mso-position-horizontal-relative:text;mso-position-vertical-relative:text" from="357.25pt,468.65pt" to="357.5pt,509.5pt" strokecolor="red" strokeweight=".57pt"/>
              </w:pict>
            </w:r>
            <w:r>
              <w:rPr>
                <w:noProof/>
              </w:rPr>
              <w:pict w14:anchorId="1841B215">
                <v:line id="_x0000_s2882" style="position:absolute;left:0;text-align:left;flip:x y;z-index:251421184;mso-position-horizontal-relative:text;mso-position-vertical-relative:text" from="357.5pt,509.5pt" to="255.3pt,504.65pt" strokecolor="red" strokeweight=".57pt"/>
              </w:pict>
            </w:r>
            <w:r>
              <w:rPr>
                <w:noProof/>
              </w:rPr>
              <w:pict w14:anchorId="2B599431">
                <v:line id="_x0000_s2881" style="position:absolute;left:0;text-align:left;flip:x y;z-index:251422208;mso-position-horizontal-relative:text;mso-position-vertical-relative:text" from="255.3pt,504.65pt" to="258pt,466.45pt" strokecolor="red" strokeweight=".57pt"/>
              </w:pict>
            </w:r>
            <w:r>
              <w:rPr>
                <w:noProof/>
              </w:rPr>
              <w:pict w14:anchorId="2696D6FF">
                <v:line id="_x0000_s2880" style="position:absolute;left:0;text-align:left;flip:x y;z-index:251423232;mso-position-horizontal-relative:text;mso-position-vertical-relative:text" from="357.5pt,509.5pt" to="358.6pt,584.25pt" strokecolor="red" strokeweight=".57pt"/>
              </w:pict>
            </w:r>
            <w:r>
              <w:rPr>
                <w:noProof/>
              </w:rPr>
              <w:pict w14:anchorId="03C2BB26">
                <v:line id="_x0000_s2879" style="position:absolute;left:0;text-align:left;flip:x y;z-index:251424256;mso-position-horizontal-relative:text;mso-position-vertical-relative:text" from="358.6pt,584.25pt" to="286.55pt,578.35pt" strokecolor="red" strokeweight=".57pt"/>
              </w:pict>
            </w:r>
            <w:r>
              <w:rPr>
                <w:noProof/>
              </w:rPr>
              <w:pict w14:anchorId="6092515B">
                <v:line id="_x0000_s2878" style="position:absolute;left:0;text-align:left;flip:x y;z-index:251425280;mso-position-horizontal-relative:text;mso-position-vertical-relative:text" from="286.55pt,578.35pt" to="266.75pt,576.65pt" strokecolor="red" strokeweight=".57pt"/>
              </w:pict>
            </w:r>
            <w:r>
              <w:rPr>
                <w:noProof/>
              </w:rPr>
              <w:pict w14:anchorId="684804DF">
                <v:line id="_x0000_s2877" style="position:absolute;left:0;text-align:left;flip:x y;z-index:251426304;mso-position-horizontal-relative:text;mso-position-vertical-relative:text" from="266.75pt,576.65pt" to="262.85pt,574.6pt" strokecolor="red" strokeweight=".57pt"/>
              </w:pict>
            </w:r>
            <w:r>
              <w:rPr>
                <w:noProof/>
              </w:rPr>
              <w:pict w14:anchorId="2DEFBFAC">
                <v:line id="_x0000_s2876" style="position:absolute;left:0;text-align:left;flip:x y;z-index:251427328;mso-position-horizontal-relative:text;mso-position-vertical-relative:text" from="262.85pt,574.6pt" to="260.15pt,553.3pt" strokecolor="red" strokeweight=".57pt"/>
              </w:pict>
            </w:r>
            <w:r>
              <w:rPr>
                <w:noProof/>
              </w:rPr>
              <w:pict w14:anchorId="6198E919">
                <v:line id="_x0000_s2875" style="position:absolute;left:0;text-align:left;flip:x y;z-index:251428352;mso-position-horizontal-relative:text;mso-position-vertical-relative:text" from="260.15pt,553.3pt" to="243.25pt,504.15pt" strokecolor="red" strokeweight=".57pt"/>
              </w:pict>
            </w:r>
            <w:r>
              <w:rPr>
                <w:noProof/>
              </w:rPr>
              <w:pict w14:anchorId="42334617">
                <v:line id="_x0000_s2874" style="position:absolute;left:0;text-align:left;flip:x y;z-index:251429376;mso-position-horizontal-relative:text;mso-position-vertical-relative:text" from="243.25pt,504.15pt" to="249.35pt,504.35pt" strokecolor="red" strokeweight=".57pt"/>
              </w:pict>
            </w:r>
            <w:r>
              <w:rPr>
                <w:noProof/>
              </w:rPr>
              <w:pict w14:anchorId="4414AA4F">
                <v:line id="_x0000_s2873" style="position:absolute;left:0;text-align:left;flip:x y;z-index:251430400;mso-position-horizontal-relative:text;mso-position-vertical-relative:text" from="249.35pt,504.35pt" to="255.3pt,504.65pt" strokecolor="red" strokeweight=".57pt"/>
              </w:pict>
            </w:r>
            <w:r>
              <w:rPr>
                <w:noProof/>
              </w:rPr>
              <w:pict w14:anchorId="67D67D40">
                <v:line id="_x0000_s2872" style="position:absolute;left:0;text-align:left;flip:x y;z-index:251431424;mso-position-horizontal-relative:text;mso-position-vertical-relative:text" from="255.3pt,504.65pt" to="357.5pt,509.5pt" strokecolor="red" strokeweight=".57pt"/>
              </w:pict>
            </w:r>
            <w:r>
              <w:rPr>
                <w:noProof/>
              </w:rPr>
              <w:pict w14:anchorId="2A8FF750">
                <v:line id="_x0000_s2871" style="position:absolute;left:0;text-align:left;flip:x y;z-index:251432448;mso-position-horizontal-relative:text;mso-position-vertical-relative:text" from="77.05pt,523.45pt" to="104.1pt,522.65pt" strokecolor="red" strokeweight=".57pt"/>
              </w:pict>
            </w:r>
            <w:r>
              <w:rPr>
                <w:noProof/>
              </w:rPr>
              <w:pict w14:anchorId="700F8396">
                <v:line id="_x0000_s2870" style="position:absolute;left:0;text-align:left;flip:x y;z-index:251433472;mso-position-horizontal-relative:text;mso-position-vertical-relative:text" from="104.1pt,522.65pt" to="148.8pt,515.45pt" strokecolor="red" strokeweight=".57pt"/>
              </w:pict>
            </w:r>
            <w:r>
              <w:rPr>
                <w:noProof/>
              </w:rPr>
              <w:pict w14:anchorId="1E38154B">
                <v:line id="_x0000_s2869" style="position:absolute;left:0;text-align:left;flip:x y;z-index:251434496;mso-position-horizontal-relative:text;mso-position-vertical-relative:text" from="148.8pt,515.45pt" to="181.7pt,511.75pt" strokeweight=".57pt"/>
              </w:pict>
            </w:r>
            <w:r>
              <w:rPr>
                <w:noProof/>
              </w:rPr>
              <w:pict w14:anchorId="6895A533">
                <v:line id="_x0000_s2868" style="position:absolute;left:0;text-align:left;flip:x y;z-index:251435520;mso-position-horizontal-relative:text;mso-position-vertical-relative:text" from="181.7pt,511.75pt" to="204.75pt,506.55pt" strokeweight=".57pt"/>
              </w:pict>
            </w:r>
            <w:r>
              <w:rPr>
                <w:noProof/>
              </w:rPr>
              <w:pict w14:anchorId="4FEF9641">
                <v:line id="_x0000_s2867" style="position:absolute;left:0;text-align:left;flip:x y;z-index:251436544;mso-position-horizontal-relative:text;mso-position-vertical-relative:text" from="204.75pt,506.55pt" to="220.5pt,503.1pt" strokecolor="red" strokeweight=".57pt"/>
              </w:pict>
            </w:r>
            <w:r>
              <w:rPr>
                <w:noProof/>
              </w:rPr>
              <w:pict w14:anchorId="356417B3">
                <v:line id="_x0000_s2866" style="position:absolute;left:0;text-align:left;flip:x y;z-index:251437568;mso-position-horizontal-relative:text;mso-position-vertical-relative:text" from="220.5pt,503.1pt" to="224.9pt,512.85pt" strokecolor="red" strokeweight=".57pt"/>
              </w:pict>
            </w:r>
            <w:r>
              <w:rPr>
                <w:noProof/>
              </w:rPr>
              <w:pict w14:anchorId="5BEE10EE">
                <v:line id="_x0000_s2865" style="position:absolute;left:0;text-align:left;flip:x y;z-index:251438592;mso-position-horizontal-relative:text;mso-position-vertical-relative:text" from="224.9pt,512.85pt" to="229.55pt,524.35pt" strokecolor="red" strokeweight=".57pt"/>
              </w:pict>
            </w:r>
            <w:r>
              <w:rPr>
                <w:noProof/>
              </w:rPr>
              <w:pict w14:anchorId="570C71AC">
                <v:line id="_x0000_s2864" style="position:absolute;left:0;text-align:left;flip:x y;z-index:251439616;mso-position-horizontal-relative:text;mso-position-vertical-relative:text" from="229.55pt,524.35pt" to="230.9pt,536pt" strokecolor="red" strokeweight=".57pt"/>
              </w:pict>
            </w:r>
            <w:r>
              <w:rPr>
                <w:noProof/>
              </w:rPr>
              <w:pict w14:anchorId="1371ACF4">
                <v:line id="_x0000_s2863" style="position:absolute;left:0;text-align:left;flip:x y;z-index:251440640;mso-position-horizontal-relative:text;mso-position-vertical-relative:text" from="230.9pt,536pt" to="235.85pt,575.15pt" strokecolor="red" strokeweight=".57pt"/>
              </w:pict>
            </w:r>
            <w:r>
              <w:rPr>
                <w:noProof/>
              </w:rPr>
              <w:pict w14:anchorId="0B04BB79">
                <v:line id="_x0000_s2862" style="position:absolute;left:0;text-align:left;flip:x y;z-index:251441664;mso-position-horizontal-relative:text;mso-position-vertical-relative:text" from="235.85pt,575.15pt" to="204.3pt,575.35pt" strokecolor="red" strokeweight=".57pt"/>
              </w:pict>
            </w:r>
            <w:r>
              <w:rPr>
                <w:noProof/>
              </w:rPr>
              <w:pict w14:anchorId="4F98D896">
                <v:line id="_x0000_s2861" style="position:absolute;left:0;text-align:left;flip:x y;z-index:251442688;mso-position-horizontal-relative:text;mso-position-vertical-relative:text" from="204.3pt,575.35pt" to="173.1pt,576.25pt" strokeweight=".57pt"/>
              </w:pict>
            </w:r>
            <w:r>
              <w:rPr>
                <w:noProof/>
              </w:rPr>
              <w:pict w14:anchorId="35B9E535">
                <v:line id="_x0000_s2860" style="position:absolute;left:0;text-align:left;flip:x y;z-index:251443712;mso-position-horizontal-relative:text;mso-position-vertical-relative:text" from="173.1pt,576.25pt" to="104.3pt,585.25pt" strokeweight=".57pt"/>
              </w:pict>
            </w:r>
            <w:r>
              <w:rPr>
                <w:noProof/>
              </w:rPr>
              <w:pict w14:anchorId="379AFF9E">
                <v:line id="_x0000_s2859" style="position:absolute;left:0;text-align:left;flip:x y;z-index:251444736;mso-position-horizontal-relative:text;mso-position-vertical-relative:text" from="104.3pt,585.25pt" to="103.85pt,579.4pt" strokecolor="red" strokeweight=".57pt"/>
              </w:pict>
            </w:r>
            <w:r>
              <w:rPr>
                <w:noProof/>
              </w:rPr>
              <w:pict w14:anchorId="504D1050">
                <v:line id="_x0000_s2858" style="position:absolute;left:0;text-align:left;flip:x y;z-index:251445760;mso-position-horizontal-relative:text;mso-position-vertical-relative:text" from="103.85pt,579.4pt" to="103.35pt,575.2pt" strokecolor="red" strokeweight=".57pt"/>
              </w:pict>
            </w:r>
            <w:r>
              <w:rPr>
                <w:noProof/>
              </w:rPr>
              <w:pict w14:anchorId="3777A494">
                <v:line id="_x0000_s2857" style="position:absolute;left:0;text-align:left;flip:x y;z-index:251446784;mso-position-horizontal-relative:text;mso-position-vertical-relative:text" from="103.35pt,575.2pt" to="100.15pt,557.4pt" strokecolor="red" strokeweight=".57pt"/>
              </w:pict>
            </w:r>
            <w:r>
              <w:rPr>
                <w:noProof/>
              </w:rPr>
              <w:pict w14:anchorId="03F1A19A">
                <v:line id="_x0000_s2856" style="position:absolute;left:0;text-align:left;flip:x y;z-index:251447808;mso-position-horizontal-relative:text;mso-position-vertical-relative:text" from="100.15pt,557.4pt" to="91.9pt,559.1pt" strokecolor="red" strokeweight=".57pt"/>
              </w:pict>
            </w:r>
            <w:r>
              <w:rPr>
                <w:noProof/>
              </w:rPr>
              <w:pict w14:anchorId="67D150A2">
                <v:line id="_x0000_s2855" style="position:absolute;left:0;text-align:left;flip:x y;z-index:251448832;mso-position-horizontal-relative:text;mso-position-vertical-relative:text" from="91.9pt,559.1pt" to="89.85pt,549.55pt" strokecolor="red" strokeweight=".57pt"/>
              </w:pict>
            </w:r>
            <w:r>
              <w:rPr>
                <w:noProof/>
              </w:rPr>
              <w:pict w14:anchorId="640F3FD3">
                <v:line id="_x0000_s2854" style="position:absolute;left:0;text-align:left;flip:x y;z-index:251449856;mso-position-horizontal-relative:text;mso-position-vertical-relative:text" from="89.85pt,549.55pt" to="86.6pt,532.7pt" strokecolor="red" strokeweight=".57pt"/>
              </w:pict>
            </w:r>
            <w:r>
              <w:rPr>
                <w:noProof/>
              </w:rPr>
              <w:pict w14:anchorId="38106DD9">
                <v:line id="_x0000_s2853" style="position:absolute;left:0;text-align:left;flip:x y;z-index:251450880;mso-position-horizontal-relative:text;mso-position-vertical-relative:text" from="86.6pt,532.7pt" to="78.3pt,534.65pt" strokecolor="red" strokeweight=".57pt"/>
              </w:pict>
            </w:r>
            <w:r>
              <w:rPr>
                <w:noProof/>
              </w:rPr>
              <w:pict w14:anchorId="695302C2">
                <v:line id="_x0000_s2852" style="position:absolute;left:0;text-align:left;flip:x y;z-index:251451904;mso-position-horizontal-relative:text;mso-position-vertical-relative:text" from="78.3pt,534.65pt" to="77.05pt,523.45pt" strokecolor="red" strokeweight=".57pt"/>
              </w:pict>
            </w:r>
            <w:r>
              <w:rPr>
                <w:noProof/>
              </w:rPr>
              <w:pict w14:anchorId="309DC004">
                <v:line id="_x0000_s2851" style="position:absolute;left:0;text-align:left;flip:x y;z-index:251452928;mso-position-horizontal-relative:text;mso-position-vertical-relative:text" from="210.15pt,236.25pt" to="219.1pt,216.65pt" strokecolor="red" strokeweight=".57pt"/>
              </w:pict>
            </w:r>
            <w:r>
              <w:rPr>
                <w:noProof/>
              </w:rPr>
              <w:pict w14:anchorId="2EDC36BD">
                <v:line id="_x0000_s2850" style="position:absolute;left:0;text-align:left;flip:x y;z-index:251453952;mso-position-horizontal-relative:text;mso-position-vertical-relative:text" from="219.1pt,216.65pt" to="214.45pt,214.5pt" strokecolor="red" strokeweight=".57pt"/>
              </w:pict>
            </w:r>
            <w:r>
              <w:rPr>
                <w:noProof/>
              </w:rPr>
              <w:pict w14:anchorId="512CCFF8">
                <v:line id="_x0000_s2849" style="position:absolute;left:0;text-align:left;flip:x y;z-index:251454976;mso-position-horizontal-relative:text;mso-position-vertical-relative:text" from="214.45pt,214.5pt" to="219.7pt,203.4pt" strokecolor="red" strokeweight=".57pt"/>
              </w:pict>
            </w:r>
            <w:r>
              <w:rPr>
                <w:noProof/>
              </w:rPr>
              <w:pict w14:anchorId="3F3338BB">
                <v:line id="_x0000_s2848" style="position:absolute;left:0;text-align:left;flip:x y;z-index:251456000;mso-position-horizontal-relative:text;mso-position-vertical-relative:text" from="219.7pt,203.4pt" to="224.55pt,205.8pt" strokecolor="red" strokeweight=".57pt"/>
              </w:pict>
            </w:r>
            <w:r>
              <w:rPr>
                <w:noProof/>
              </w:rPr>
              <w:pict w14:anchorId="2B143D65">
                <v:line id="_x0000_s2847" style="position:absolute;left:0;text-align:left;flip:x y;z-index:251457024;mso-position-horizontal-relative:text;mso-position-vertical-relative:text" from="224.55pt,205.8pt" to="239.2pt,212.7pt" strokecolor="red" strokeweight=".57pt"/>
              </w:pict>
            </w:r>
            <w:r>
              <w:rPr>
                <w:noProof/>
              </w:rPr>
              <w:pict w14:anchorId="42840EE7">
                <v:line id="_x0000_s2846" style="position:absolute;left:0;text-align:left;flip:x y;z-index:251458048;mso-position-horizontal-relative:text;mso-position-vertical-relative:text" from="239.2pt,212.7pt" to="225.25pt,243.35pt" strokecolor="red" strokeweight=".57pt"/>
              </w:pict>
            </w:r>
            <w:r>
              <w:rPr>
                <w:noProof/>
              </w:rPr>
              <w:pict w14:anchorId="5F3C8B22">
                <v:line id="_x0000_s2845" style="position:absolute;left:0;text-align:left;flip:x y;z-index:251459072;mso-position-horizontal-relative:text;mso-position-vertical-relative:text" from="225.25pt,243.35pt" to="210.15pt,236.25pt" strokecolor="red" strokeweight=".57pt"/>
              </w:pict>
            </w:r>
            <w:r>
              <w:rPr>
                <w:noProof/>
              </w:rPr>
              <w:pict w14:anchorId="30B281AD">
                <v:line id="_x0000_s2844" style="position:absolute;left:0;text-align:left;flip:x y;z-index:251460096;mso-position-horizontal-relative:text;mso-position-vertical-relative:text" from="156.15pt,363.65pt" to="166.45pt,340.75pt" strokecolor="red" strokeweight=".57pt"/>
              </w:pict>
            </w:r>
            <w:r>
              <w:rPr>
                <w:noProof/>
              </w:rPr>
              <w:pict w14:anchorId="4B259A05">
                <v:line id="_x0000_s2843" style="position:absolute;left:0;text-align:left;flip:x y;z-index:251461120;mso-position-horizontal-relative:text;mso-position-vertical-relative:text" from="166.45pt,340.75pt" to="182.75pt,348.4pt" strokecolor="red" strokeweight=".57pt"/>
              </w:pict>
            </w:r>
            <w:r>
              <w:rPr>
                <w:noProof/>
              </w:rPr>
              <w:pict w14:anchorId="7C92994A">
                <v:line id="_x0000_s2842" style="position:absolute;left:0;text-align:left;flip:x y;z-index:251462144;mso-position-horizontal-relative:text;mso-position-vertical-relative:text" from="182.75pt,348.4pt" to="172.7pt,371.25pt" strokecolor="red" strokeweight=".57pt"/>
              </w:pict>
            </w:r>
            <w:r>
              <w:rPr>
                <w:noProof/>
              </w:rPr>
              <w:pict w14:anchorId="1F0FA62B">
                <v:line id="_x0000_s2841" style="position:absolute;left:0;text-align:left;flip:x y;z-index:251463168;mso-position-horizontal-relative:text;mso-position-vertical-relative:text" from="172.7pt,371.25pt" to="156.15pt,363.65pt" strokecolor="red" strokeweight=".57pt"/>
              </w:pict>
            </w:r>
            <w:r>
              <w:rPr>
                <w:noProof/>
              </w:rPr>
              <w:pict w14:anchorId="366683E2">
                <v:line id="_x0000_s2840" style="position:absolute;left:0;text-align:left;flip:x y;z-index:251464192;mso-position-horizontal-relative:text;mso-position-vertical-relative:text" from="139.05pt,401.45pt" to="153.75pt,407.7pt" strokecolor="red" strokeweight=".57pt"/>
              </w:pict>
            </w:r>
            <w:r>
              <w:rPr>
                <w:noProof/>
              </w:rPr>
              <w:pict w14:anchorId="15DE3ACA">
                <v:line id="_x0000_s2839" style="position:absolute;left:0;text-align:left;flip:x y;z-index:251465216;mso-position-horizontal-relative:text;mso-position-vertical-relative:text" from="153.75pt,407.7pt" to="153.15pt,409.25pt" strokecolor="red" strokeweight=".57pt"/>
              </w:pict>
            </w:r>
            <w:r>
              <w:rPr>
                <w:noProof/>
              </w:rPr>
              <w:pict w14:anchorId="09820804">
                <v:line id="_x0000_s2838" style="position:absolute;left:0;text-align:left;flip:x y;z-index:251466240;mso-position-horizontal-relative:text;mso-position-vertical-relative:text" from="153.15pt,409.25pt" to="158.75pt,411.6pt" strokecolor="red" strokeweight=".57pt"/>
              </w:pict>
            </w:r>
            <w:r>
              <w:rPr>
                <w:noProof/>
              </w:rPr>
              <w:pict w14:anchorId="5C7A3082">
                <v:line id="_x0000_s2837" style="position:absolute;left:0;text-align:left;flip:x y;z-index:251467264;mso-position-horizontal-relative:text;mso-position-vertical-relative:text" from="158.75pt,411.6pt" to="148.05pt,437.1pt" strokecolor="red" strokeweight=".57pt"/>
              </w:pict>
            </w:r>
            <w:r>
              <w:rPr>
                <w:noProof/>
              </w:rPr>
              <w:pict w14:anchorId="56A3C7C3">
                <v:line id="_x0000_s2836" style="position:absolute;left:0;text-align:left;flip:x y;z-index:251468288;mso-position-horizontal-relative:text;mso-position-vertical-relative:text" from="148.05pt,437.1pt" to="142.3pt,434.9pt" strokecolor="red" strokeweight=".57pt"/>
              </w:pict>
            </w:r>
            <w:r>
              <w:rPr>
                <w:noProof/>
              </w:rPr>
              <w:pict w14:anchorId="64336A31">
                <v:line id="_x0000_s2835" style="position:absolute;left:0;text-align:left;flip:x y;z-index:251469312;mso-position-horizontal-relative:text;mso-position-vertical-relative:text" from="142.3pt,434.9pt" to="141.65pt,436.3pt" strokecolor="red" strokeweight=".57pt"/>
              </w:pict>
            </w:r>
            <w:r>
              <w:rPr>
                <w:noProof/>
              </w:rPr>
              <w:pict w14:anchorId="237DB84A">
                <v:line id="_x0000_s2834" style="position:absolute;left:0;text-align:left;flip:x y;z-index:251470336;mso-position-horizontal-relative:text;mso-position-vertical-relative:text" from="141.65pt,436.3pt" to="126.9pt,429.8pt" strokecolor="red" strokeweight=".57pt"/>
              </w:pict>
            </w:r>
            <w:r>
              <w:rPr>
                <w:noProof/>
              </w:rPr>
              <w:pict w14:anchorId="2913A43C">
                <v:line id="_x0000_s2833" style="position:absolute;left:0;text-align:left;flip:x y;z-index:251471360;mso-position-horizontal-relative:text;mso-position-vertical-relative:text" from="126.9pt,429.8pt" to="139.05pt,401.45pt" strokecolor="red" strokeweight=".57pt"/>
              </w:pict>
            </w:r>
            <w:r>
              <w:rPr>
                <w:noProof/>
              </w:rPr>
              <w:pict w14:anchorId="719051DC">
                <v:line id="_x0000_s2832" style="position:absolute;left:0;text-align:left;flip:x y;z-index:251472384;mso-position-horizontal-relative:text;mso-position-vertical-relative:text" from="98.3pt,499.3pt" to="106.25pt,476.4pt" strokecolor="red" strokeweight=".57pt"/>
              </w:pict>
            </w:r>
            <w:r>
              <w:rPr>
                <w:noProof/>
              </w:rPr>
              <w:pict w14:anchorId="48A14A60">
                <v:line id="_x0000_s2831" style="position:absolute;left:0;text-align:left;flip:x y;z-index:251473408;mso-position-horizontal-relative:text;mso-position-vertical-relative:text" from="106.25pt,476.4pt" to="123.75pt,482.25pt" strokecolor="red" strokeweight=".57pt"/>
              </w:pict>
            </w:r>
            <w:r>
              <w:rPr>
                <w:noProof/>
              </w:rPr>
              <w:pict w14:anchorId="6EAF1C9D">
                <v:line id="_x0000_s2830" style="position:absolute;left:0;text-align:left;flip:x y;z-index:251474432;mso-position-horizontal-relative:text;mso-position-vertical-relative:text" from="123.75pt,482.25pt" to="124.55pt,480.95pt" strokecolor="red" strokeweight=".57pt"/>
              </w:pict>
            </w:r>
            <w:r>
              <w:rPr>
                <w:noProof/>
              </w:rPr>
              <w:pict w14:anchorId="4EE9A7C6">
                <v:line id="_x0000_s2829" style="position:absolute;left:0;text-align:left;flip:x y;z-index:251475456;mso-position-horizontal-relative:text;mso-position-vertical-relative:text" from="124.55pt,480.95pt" to="130.6pt,483.1pt" strokecolor="red" strokeweight=".57pt"/>
              </w:pict>
            </w:r>
            <w:r>
              <w:rPr>
                <w:noProof/>
              </w:rPr>
              <w:pict w14:anchorId="74D630C4">
                <v:line id="_x0000_s2828" style="position:absolute;left:0;text-align:left;flip:x y;z-index:251476480;mso-position-horizontal-relative:text;mso-position-vertical-relative:text" from="130.6pt,483.1pt" to="121.7pt,507.5pt" strokecolor="red" strokeweight=".57pt"/>
              </w:pict>
            </w:r>
            <w:r>
              <w:rPr>
                <w:noProof/>
              </w:rPr>
              <w:pict w14:anchorId="5819C73D">
                <v:line id="_x0000_s2827" style="position:absolute;left:0;text-align:left;flip:x y;z-index:251477504;mso-position-horizontal-relative:text;mso-position-vertical-relative:text" from="121.7pt,507.5pt" to="98.3pt,499.3pt" strokecolor="red" strokeweight=".57pt"/>
              </w:pict>
            </w:r>
            <w:r>
              <w:rPr>
                <w:noProof/>
              </w:rPr>
              <w:pict w14:anchorId="6FFD48B2">
                <v:line id="_x0000_s2826" style="position:absolute;left:0;text-align:left;flip:x y;z-index:251478528;mso-position-horizontal-relative:text;mso-position-vertical-relative:text" from="83.3pt,561pt" to="113.1pt,555.05pt" strokecolor="red" strokeweight=".57pt"/>
              </w:pict>
            </w:r>
            <w:r>
              <w:rPr>
                <w:noProof/>
              </w:rPr>
              <w:pict w14:anchorId="62DAD730">
                <v:line id="_x0000_s2825" style="position:absolute;left:0;text-align:left;flip:x y;z-index:251479552;mso-position-horizontal-relative:text;mso-position-vertical-relative:text" from="113.1pt,555.05pt" to="116.5pt,571.55pt" strokecolor="red" strokeweight=".57pt"/>
              </w:pict>
            </w:r>
            <w:r>
              <w:rPr>
                <w:noProof/>
              </w:rPr>
              <w:pict w14:anchorId="007E3677">
                <v:line id="_x0000_s2824" style="position:absolute;left:0;text-align:left;flip:x y;z-index:251480576;mso-position-horizontal-relative:text;mso-position-vertical-relative:text" from="116.5pt,571.55pt" to="86.7pt,576.95pt" strokecolor="red" strokeweight=".57pt"/>
              </w:pict>
            </w:r>
            <w:r>
              <w:rPr>
                <w:noProof/>
              </w:rPr>
              <w:pict w14:anchorId="04FC2789">
                <v:line id="_x0000_s2823" style="position:absolute;left:0;text-align:left;flip:x y;z-index:251481600;mso-position-horizontal-relative:text;mso-position-vertical-relative:text" from="86.7pt,576.95pt" to="83.3pt,561pt" strokecolor="red" strokeweight=".57pt"/>
              </w:pict>
            </w:r>
            <w:r>
              <w:rPr>
                <w:noProof/>
              </w:rPr>
              <w:pict w14:anchorId="58855E01">
                <v:line id="_x0000_s2822" style="position:absolute;left:0;text-align:left;flip:x y;z-index:251482624;mso-position-horizontal-relative:text;mso-position-vertical-relative:text" from="123.9pt,545.65pt" to="140.55pt,541.95pt" strokecolor="red" strokeweight=".57pt"/>
              </w:pict>
            </w:r>
            <w:r>
              <w:rPr>
                <w:noProof/>
              </w:rPr>
              <w:pict w14:anchorId="0F742A49">
                <v:line id="_x0000_s2821" style="position:absolute;left:0;text-align:left;flip:x y;z-index:251483648;mso-position-horizontal-relative:text;mso-position-vertical-relative:text" from="140.55pt,541.95pt" to="139.75pt,539.1pt" strokecolor="red" strokeweight=".57pt"/>
              </w:pict>
            </w:r>
            <w:r>
              <w:rPr>
                <w:noProof/>
              </w:rPr>
              <w:pict w14:anchorId="7686E58B">
                <v:line id="_x0000_s2820" style="position:absolute;left:0;text-align:left;flip:x y;z-index:251484672;mso-position-horizontal-relative:text;mso-position-vertical-relative:text" from="139.75pt,539.1pt" to="159.05pt,535.25pt" strokecolor="red" strokeweight=".57pt"/>
              </w:pict>
            </w:r>
            <w:r>
              <w:rPr>
                <w:noProof/>
              </w:rPr>
              <w:pict w14:anchorId="3020FA16">
                <v:line id="_x0000_s2819" style="position:absolute;left:0;text-align:left;flip:x y;z-index:251485696;mso-position-horizontal-relative:text;mso-position-vertical-relative:text" from="159.05pt,535.25pt" to="163.45pt,557.95pt" strokecolor="red" strokeweight=".57pt"/>
              </w:pict>
            </w:r>
            <w:r>
              <w:rPr>
                <w:noProof/>
              </w:rPr>
              <w:pict w14:anchorId="7C26E9BE">
                <v:line id="_x0000_s2818" style="position:absolute;left:0;text-align:left;flip:x y;z-index:251486720;mso-position-horizontal-relative:text;mso-position-vertical-relative:text" from="163.45pt,557.95pt" to="145.45pt,561.45pt" strokecolor="red" strokeweight=".57pt"/>
              </w:pict>
            </w:r>
            <w:r>
              <w:rPr>
                <w:noProof/>
              </w:rPr>
              <w:pict w14:anchorId="7BE2105C">
                <v:line id="_x0000_s2817" style="position:absolute;left:0;text-align:left;flip:x y;z-index:251487744;mso-position-horizontal-relative:text;mso-position-vertical-relative:text" from="145.45pt,561.45pt" to="146.4pt,565.55pt" strokecolor="red" strokeweight=".57pt"/>
              </w:pict>
            </w:r>
            <w:r>
              <w:rPr>
                <w:noProof/>
              </w:rPr>
              <w:pict w14:anchorId="2A9AA0D2">
                <v:line id="_x0000_s2816" style="position:absolute;left:0;text-align:left;flip:x y;z-index:251488768;mso-position-horizontal-relative:text;mso-position-vertical-relative:text" from="146.4pt,565.55pt" to="138.15pt,567.25pt" strokecolor="red" strokeweight=".57pt"/>
              </w:pict>
            </w:r>
            <w:r>
              <w:rPr>
                <w:noProof/>
              </w:rPr>
              <w:pict w14:anchorId="09185476">
                <v:line id="_x0000_s2815" style="position:absolute;left:0;text-align:left;flip:x y;z-index:251489792;mso-position-horizontal-relative:text;mso-position-vertical-relative:text" from="138.15pt,567.25pt" to="137.1pt,563.35pt" strokecolor="red" strokeweight=".57pt"/>
              </w:pict>
            </w:r>
            <w:r>
              <w:rPr>
                <w:noProof/>
              </w:rPr>
              <w:pict w14:anchorId="056CE0E1">
                <v:line id="_x0000_s2814" style="position:absolute;left:0;text-align:left;flip:x y;z-index:251490816;mso-position-horizontal-relative:text;mso-position-vertical-relative:text" from="137.1pt,563.35pt" to="127.2pt,565.1pt" strokecolor="red" strokeweight=".57pt"/>
              </w:pict>
            </w:r>
            <w:r>
              <w:rPr>
                <w:noProof/>
              </w:rPr>
              <w:pict w14:anchorId="3CFBB915">
                <v:line id="_x0000_s2813" style="position:absolute;left:0;text-align:left;flip:x y;z-index:251491840;mso-position-horizontal-relative:text;mso-position-vertical-relative:text" from="127.2pt,565.1pt" to="123.9pt,545.65pt" strokecolor="red" strokeweight=".57pt"/>
              </w:pict>
            </w:r>
            <w:r>
              <w:rPr>
                <w:noProof/>
              </w:rPr>
              <w:pict w14:anchorId="1FF82DF4">
                <v:line id="_x0000_s2812" style="position:absolute;left:0;text-align:left;flip:x y;z-index:251492864;mso-position-horizontal-relative:text;mso-position-vertical-relative:text" from="329.7pt,470.9pt" to="341.15pt,470.5pt" strokecolor="red" strokeweight=".57pt"/>
              </w:pict>
            </w:r>
            <w:r>
              <w:rPr>
                <w:noProof/>
              </w:rPr>
              <w:pict w14:anchorId="0F079C85">
                <v:line id="_x0000_s2811" style="position:absolute;left:0;text-align:left;flip:x y;z-index:251493888;mso-position-horizontal-relative:text;mso-position-vertical-relative:text" from="341.15pt,470.5pt" to="340.95pt,474.3pt" strokecolor="red" strokeweight=".57pt"/>
              </w:pict>
            </w:r>
            <w:r>
              <w:rPr>
                <w:noProof/>
              </w:rPr>
              <w:pict w14:anchorId="320C5A9B">
                <v:line id="_x0000_s2810" style="position:absolute;left:0;text-align:left;flip:x y;z-index:251494912;mso-position-horizontal-relative:text;mso-position-vertical-relative:text" from="340.95pt,474.3pt" to="346.95pt,474.15pt" strokecolor="red" strokeweight=".57pt"/>
              </w:pict>
            </w:r>
            <w:r>
              <w:rPr>
                <w:noProof/>
              </w:rPr>
              <w:pict w14:anchorId="1EFCC04E">
                <v:line id="_x0000_s2809" style="position:absolute;left:0;text-align:left;flip:x y;z-index:251495936;mso-position-horizontal-relative:text;mso-position-vertical-relative:text" from="346.95pt,474.15pt" to="347.5pt,496.85pt" strokecolor="red" strokeweight=".57pt"/>
              </w:pict>
            </w:r>
            <w:r>
              <w:rPr>
                <w:noProof/>
              </w:rPr>
              <w:pict w14:anchorId="616A3B90">
                <v:line id="_x0000_s2808" style="position:absolute;left:0;text-align:left;flip:x y;z-index:251496960;mso-position-horizontal-relative:text;mso-position-vertical-relative:text" from="347.5pt,496.85pt" to="329.85pt,497.05pt" strokecolor="red" strokeweight=".57pt"/>
              </w:pict>
            </w:r>
            <w:r>
              <w:rPr>
                <w:noProof/>
              </w:rPr>
              <w:pict w14:anchorId="437BEB3D">
                <v:line id="_x0000_s2807" style="position:absolute;left:0;text-align:left;flip:x y;z-index:251497984;mso-position-horizontal-relative:text;mso-position-vertical-relative:text" from="329.85pt,497.05pt" to="329.7pt,470.9pt" strokecolor="red" strokeweight=".57pt"/>
              </w:pict>
            </w:r>
            <w:r>
              <w:rPr>
                <w:noProof/>
              </w:rPr>
              <w:pict w14:anchorId="03FC5A88">
                <v:line id="_x0000_s2806" style="position:absolute;left:0;text-align:left;flip:x y;z-index:251499008;mso-position-horizontal-relative:text;mso-position-vertical-relative:text" from="99.35pt,580.5pt" to="104.3pt,585.25pt" strokeweight=".57pt"/>
              </w:pict>
            </w:r>
            <w:r>
              <w:rPr>
                <w:noProof/>
              </w:rPr>
              <w:pict w14:anchorId="0329BEF2">
                <v:line id="_x0000_s2805" style="position:absolute;left:0;text-align:left;flip:x y;z-index:251500032;mso-position-horizontal-relative:text;mso-position-vertical-relative:text" from="104.3pt,585.25pt" to="173.1pt,576.25pt" strokeweight=".57pt"/>
              </w:pict>
            </w:r>
            <w:r>
              <w:rPr>
                <w:noProof/>
              </w:rPr>
              <w:pict w14:anchorId="738EEB7B">
                <v:line id="_x0000_s2804" style="position:absolute;left:0;text-align:left;flip:x y;z-index:251501056;mso-position-horizontal-relative:text;mso-position-vertical-relative:text" from="173.1pt,576.25pt" to="204.3pt,575.35pt" strokeweight=".57pt"/>
              </w:pict>
            </w:r>
            <w:r>
              <w:rPr>
                <w:noProof/>
              </w:rPr>
              <w:pict w14:anchorId="4CECB5E9">
                <v:line id="_x0000_s2803" style="position:absolute;left:0;text-align:left;flip:x y;z-index:251502080;mso-position-horizontal-relative:text;mso-position-vertical-relative:text" from="204.3pt,575.35pt" to="235.95pt,572.55pt" strokeweight=".57pt"/>
              </w:pict>
            </w:r>
            <w:r>
              <w:rPr>
                <w:noProof/>
              </w:rPr>
              <w:pict w14:anchorId="300B8F86">
                <v:line id="_x0000_s2802" style="position:absolute;left:0;text-align:left;flip:x y;z-index:251503104;mso-position-horizontal-relative:text;mso-position-vertical-relative:text" from="235.95pt,572.55pt" to="232.95pt,545.8pt" strokeweight=".57pt"/>
              </w:pict>
            </w:r>
            <w:r>
              <w:rPr>
                <w:noProof/>
              </w:rPr>
              <w:pict w14:anchorId="468DE664">
                <v:line id="_x0000_s2801" style="position:absolute;left:0;text-align:left;flip:x y;z-index:251504128;mso-position-horizontal-relative:text;mso-position-vertical-relative:text" from="232.95pt,545.8pt" to="231.45pt,536.9pt" strokeweight=".57pt"/>
              </w:pict>
            </w:r>
            <w:r>
              <w:rPr>
                <w:noProof/>
              </w:rPr>
              <w:pict w14:anchorId="4CCC5495">
                <v:line id="_x0000_s2800" style="position:absolute;left:0;text-align:left;flip:x y;z-index:251505152;mso-position-horizontal-relative:text;mso-position-vertical-relative:text" from="231.45pt,536.9pt" to="228.55pt,526.25pt" strokeweight=".57pt"/>
              </w:pict>
            </w:r>
            <w:r>
              <w:rPr>
                <w:noProof/>
              </w:rPr>
              <w:pict w14:anchorId="55D5B231">
                <v:line id="_x0000_s2799" style="position:absolute;left:0;text-align:left;flip:x y;z-index:251506176;mso-position-horizontal-relative:text;mso-position-vertical-relative:text" from="228.55pt,526.25pt" to="225.5pt,518.3pt" strokeweight=".57pt"/>
              </w:pict>
            </w:r>
            <w:r>
              <w:rPr>
                <w:noProof/>
              </w:rPr>
              <w:pict w14:anchorId="0221E862">
                <v:line id="_x0000_s2798" style="position:absolute;left:0;text-align:left;flip:x y;z-index:251507200;mso-position-horizontal-relative:text;mso-position-vertical-relative:text" from="225.5pt,518.3pt" to="221.65pt,511.65pt" strokeweight=".57pt"/>
              </w:pict>
            </w:r>
            <w:r>
              <w:rPr>
                <w:noProof/>
              </w:rPr>
              <w:pict w14:anchorId="69DC9E43">
                <v:line id="_x0000_s2797" style="position:absolute;left:0;text-align:left;flip:x y;z-index:251508224;mso-position-horizontal-relative:text;mso-position-vertical-relative:text" from="221.65pt,511.65pt" to="218.65pt,504.35pt" strokeweight=".57pt"/>
              </w:pict>
            </w:r>
            <w:r>
              <w:rPr>
                <w:noProof/>
              </w:rPr>
              <w:pict w14:anchorId="4FB0660E">
                <v:line id="_x0000_s2796" style="position:absolute;left:0;text-align:left;flip:x y;z-index:251509248;mso-position-horizontal-relative:text;mso-position-vertical-relative:text" from="218.65pt,504.35pt" to="204.75pt,506.55pt" strokeweight=".57pt"/>
              </w:pict>
            </w:r>
            <w:r>
              <w:rPr>
                <w:noProof/>
              </w:rPr>
              <w:pict w14:anchorId="3D47FF47">
                <v:line id="_x0000_s2795" style="position:absolute;left:0;text-align:left;flip:x y;z-index:251510272;mso-position-horizontal-relative:text;mso-position-vertical-relative:text" from="204.75pt,506.55pt" to="181.7pt,511.75pt" strokeweight=".57pt"/>
              </w:pict>
            </w:r>
            <w:r>
              <w:rPr>
                <w:noProof/>
              </w:rPr>
              <w:pict w14:anchorId="0E19189E">
                <v:line id="_x0000_s2794" style="position:absolute;left:0;text-align:left;flip:x y;z-index:251511296;mso-position-horizontal-relative:text;mso-position-vertical-relative:text" from="181.7pt,511.75pt" to="148.8pt,515.45pt" strokeweight=".57pt"/>
              </w:pict>
            </w:r>
            <w:r>
              <w:rPr>
                <w:noProof/>
              </w:rPr>
              <w:pict w14:anchorId="73D2265C">
                <v:line id="_x0000_s2793" style="position:absolute;left:0;text-align:left;flip:x y;z-index:251512320;mso-position-horizontal-relative:text;mso-position-vertical-relative:text" from="148.8pt,515.45pt" to="101pt,522.35pt" strokeweight=".57pt"/>
              </w:pict>
            </w:r>
            <w:r>
              <w:rPr>
                <w:noProof/>
              </w:rPr>
              <w:pict w14:anchorId="601683C4">
                <v:line id="_x0000_s2792" style="position:absolute;left:0;text-align:left;flip:x y;z-index:251513344;mso-position-horizontal-relative:text;mso-position-vertical-relative:text" from="101pt,522.35pt" to="79.2pt,524.05pt" strokeweight=".57pt"/>
              </w:pict>
            </w:r>
            <w:r>
              <w:rPr>
                <w:noProof/>
              </w:rPr>
              <w:pict w14:anchorId="5AC9E937">
                <v:line id="_x0000_s2791" style="position:absolute;left:0;text-align:left;flip:x y;z-index:251514368;mso-position-horizontal-relative:text;mso-position-vertical-relative:text" from="79.2pt,524.05pt" to="80.45pt,534.3pt" strokeweight=".57pt"/>
              </w:pict>
            </w:r>
            <w:r>
              <w:rPr>
                <w:noProof/>
              </w:rPr>
              <w:pict w14:anchorId="0F04DC38">
                <v:line id="_x0000_s2790" style="position:absolute;left:0;text-align:left;flip:x y;z-index:251515392;mso-position-horizontal-relative:text;mso-position-vertical-relative:text" from="80.45pt,534.3pt" to="88.65pt,533.4pt" strokeweight=".57pt"/>
              </w:pict>
            </w:r>
            <w:r>
              <w:rPr>
                <w:noProof/>
              </w:rPr>
              <w:pict w14:anchorId="4880FFC6">
                <v:line id="_x0000_s2789" style="position:absolute;left:0;text-align:left;flip:x y;z-index:251516416;mso-position-horizontal-relative:text;mso-position-vertical-relative:text" from="88.65pt,533.4pt" to="89.85pt,549.55pt" strokeweight=".57pt"/>
              </w:pict>
            </w:r>
            <w:r>
              <w:rPr>
                <w:noProof/>
              </w:rPr>
              <w:pict w14:anchorId="17E127F3">
                <v:line id="_x0000_s2788" style="position:absolute;left:0;text-align:left;flip:x y;z-index:251517440;mso-position-horizontal-relative:text;mso-position-vertical-relative:text" from="89.85pt,549.55pt" to="90.5pt,558.6pt" strokeweight=".57pt"/>
              </w:pict>
            </w:r>
            <w:r>
              <w:rPr>
                <w:noProof/>
              </w:rPr>
              <w:pict w14:anchorId="33C640A9">
                <v:line id="_x0000_s2787" style="position:absolute;left:0;text-align:left;flip:x y;z-index:251518464;mso-position-horizontal-relative:text;mso-position-vertical-relative:text" from="90.5pt,558.6pt" to="97.6pt,557.8pt" strokeweight=".57pt"/>
              </w:pict>
            </w:r>
            <w:r>
              <w:rPr>
                <w:noProof/>
              </w:rPr>
              <w:pict w14:anchorId="57AB73C0">
                <v:line id="_x0000_s2786" style="position:absolute;left:0;text-align:left;flip:x y;z-index:251519488;mso-position-horizontal-relative:text;mso-position-vertical-relative:text" from="97.6pt,557.8pt" to="99.6pt,574.4pt" strokeweight=".57pt"/>
              </w:pict>
            </w:r>
            <w:r>
              <w:rPr>
                <w:noProof/>
              </w:rPr>
              <w:pict w14:anchorId="67847D37">
                <v:line id="_x0000_s2785" style="position:absolute;left:0;text-align:left;flip:x y;z-index:251520512;mso-position-horizontal-relative:text;mso-position-vertical-relative:text" from="99.6pt,574.4pt" to="99.35pt,580.5pt" strokeweight=".57pt"/>
              </w:pict>
            </w:r>
            <w:r>
              <w:rPr>
                <w:noProof/>
              </w:rPr>
              <w:pict w14:anchorId="60C49978">
                <v:line id="_x0000_s2784" style="position:absolute;left:0;text-align:left;flip:x y;z-index:251521536;mso-position-horizontal-relative:text;mso-position-vertical-relative:text" from="231.85pt,129.7pt" to="326.8pt,179.3pt" strokeweight=".57pt"/>
              </w:pict>
            </w:r>
            <w:r>
              <w:rPr>
                <w:noProof/>
              </w:rPr>
              <w:pict w14:anchorId="71407F69">
                <v:line id="_x0000_s2783" style="position:absolute;left:0;text-align:left;flip:x y;z-index:251522560;mso-position-horizontal-relative:text;mso-position-vertical-relative:text" from="326.8pt,179.3pt" to="372.1pt,57.15pt" strokeweight=".57pt"/>
              </w:pict>
            </w:r>
            <w:r>
              <w:rPr>
                <w:noProof/>
              </w:rPr>
              <w:pict w14:anchorId="5264D1C9">
                <v:line id="_x0000_s2782" style="position:absolute;left:0;text-align:left;flip:x y;z-index:251523584;mso-position-horizontal-relative:text;mso-position-vertical-relative:text" from="372.1pt,57.15pt" to="279.2pt,50.4pt" strokeweight=".57pt"/>
              </w:pict>
            </w:r>
            <w:r>
              <w:rPr>
                <w:noProof/>
              </w:rPr>
              <w:pict w14:anchorId="00D0E291">
                <v:line id="_x0000_s2781" style="position:absolute;left:0;text-align:left;flip:x y;z-index:251524608;mso-position-horizontal-relative:text;mso-position-vertical-relative:text" from="279.2pt,50.4pt" to="272.85pt,53.7pt" strokeweight=".57pt"/>
              </w:pict>
            </w:r>
            <w:r>
              <w:rPr>
                <w:noProof/>
              </w:rPr>
              <w:pict w14:anchorId="68908048">
                <v:line id="_x0000_s2780" style="position:absolute;left:0;text-align:left;flip:x y;z-index:251525632;mso-position-horizontal-relative:text;mso-position-vertical-relative:text" from="272.85pt,53.7pt" to="262.55pt,65.2pt" strokeweight=".57pt"/>
              </w:pict>
            </w:r>
            <w:r>
              <w:rPr>
                <w:noProof/>
              </w:rPr>
              <w:pict w14:anchorId="0A963F6C">
                <v:line id="_x0000_s2779" style="position:absolute;left:0;text-align:left;flip:x y;z-index:251526656;mso-position-horizontal-relative:text;mso-position-vertical-relative:text" from="262.55pt,65.2pt" to="231.85pt,129.7pt" strokeweight=".57pt"/>
              </w:pict>
            </w:r>
            <w:r>
              <w:rPr>
                <w:noProof/>
              </w:rPr>
              <w:pict w14:anchorId="410BDB71">
                <v:line id="_x0000_s2778" style="position:absolute;left:0;text-align:left;flip:x y;z-index:251527680;mso-position-horizontal-relative:text;mso-position-vertical-relative:text" from="245.85pt,466.75pt" to="301.35pt,380.4pt" strokeweight=".57pt"/>
              </w:pict>
            </w:r>
            <w:r>
              <w:rPr>
                <w:noProof/>
              </w:rPr>
              <w:pict w14:anchorId="7EEE4348">
                <v:line id="_x0000_s2777" style="position:absolute;left:0;text-align:left;flip:x y;z-index:251528704;mso-position-horizontal-relative:text;mso-position-vertical-relative:text" from="301.35pt,380.4pt" to="354.1pt,397.85pt" strokeweight=".57pt"/>
              </w:pict>
            </w:r>
            <w:r>
              <w:rPr>
                <w:noProof/>
              </w:rPr>
              <w:pict w14:anchorId="15981B11">
                <v:line id="_x0000_s2776" style="position:absolute;left:0;text-align:left;flip:x y;z-index:251529728;mso-position-horizontal-relative:text;mso-position-vertical-relative:text" from="354.1pt,397.85pt" to="355.2pt,401.1pt" strokeweight=".57pt"/>
              </w:pict>
            </w:r>
            <w:r>
              <w:rPr>
                <w:noProof/>
              </w:rPr>
              <w:pict w14:anchorId="07532309">
                <v:line id="_x0000_s2775" style="position:absolute;left:0;text-align:left;flip:x y;z-index:251530752;mso-position-horizontal-relative:text;mso-position-vertical-relative:text" from="355.2pt,401.1pt" to="356.05pt,470.4pt" strokeweight=".57pt"/>
              </w:pict>
            </w:r>
            <w:r>
              <w:rPr>
                <w:noProof/>
              </w:rPr>
              <w:pict w14:anchorId="1B73CB2A">
                <v:line id="_x0000_s2774" style="position:absolute;left:0;text-align:left;flip:x y;z-index:251531776;mso-position-horizontal-relative:text;mso-position-vertical-relative:text" from="356.05pt,470.4pt" to="245.85pt,466.75pt" strokeweight=".57pt"/>
              </w:pict>
            </w:r>
            <w:r>
              <w:rPr>
                <w:noProof/>
              </w:rPr>
              <w:pict w14:anchorId="4445DB41">
                <v:line id="_x0000_s2773" style="position:absolute;left:0;text-align:left;flip:x y;z-index:251532800;mso-position-horizontal-relative:text;mso-position-vertical-relative:text" from="250pt,466.9pt" to="356.05pt,470.4pt" strokeweight=".57pt"/>
              </w:pict>
            </w:r>
            <w:r>
              <w:rPr>
                <w:noProof/>
              </w:rPr>
              <w:pict w14:anchorId="46F93404">
                <v:line id="_x0000_s2772" style="position:absolute;left:0;text-align:left;flip:x y;z-index:251533824;mso-position-horizontal-relative:text;mso-position-vertical-relative:text" from="356.05pt,470.4pt" to="357.45pt,507.1pt" strokeweight=".57pt"/>
              </w:pict>
            </w:r>
            <w:r>
              <w:rPr>
                <w:noProof/>
              </w:rPr>
              <w:pict w14:anchorId="614D4A67">
                <v:line id="_x0000_s2771" style="position:absolute;left:0;text-align:left;flip:x y;z-index:251534848;mso-position-horizontal-relative:text;mso-position-vertical-relative:text" from="357.45pt,507.1pt" to="249.35pt,504.65pt" strokeweight=".57pt"/>
              </w:pict>
            </w:r>
            <w:r>
              <w:rPr>
                <w:noProof/>
              </w:rPr>
              <w:pict w14:anchorId="6D2C4029">
                <v:line id="_x0000_s2770" style="position:absolute;left:0;text-align:left;flip:x y;z-index:251535872;mso-position-horizontal-relative:text;mso-position-vertical-relative:text" from="249.35pt,504.65pt" to="250pt,466.9pt" strokeweight=".57pt"/>
              </w:pict>
            </w:r>
            <w:r>
              <w:rPr>
                <w:noProof/>
              </w:rPr>
              <w:pict w14:anchorId="55A65091">
                <v:line id="_x0000_s2769" style="position:absolute;left:0;text-align:left;flip:x y;z-index:251536896;mso-position-horizontal-relative:text;mso-position-vertical-relative:text" from="357.45pt,507.1pt" to="359.1pt,583.4pt" strokeweight=".57pt"/>
              </w:pict>
            </w:r>
            <w:r>
              <w:rPr>
                <w:noProof/>
              </w:rPr>
              <w:pict w14:anchorId="686DA543">
                <v:line id="_x0000_s2768" style="position:absolute;left:0;text-align:left;flip:x y;z-index:251537920;mso-position-horizontal-relative:text;mso-position-vertical-relative:text" from="359.1pt,583.4pt" to="286.5pt,576.5pt" strokeweight=".57pt"/>
              </w:pict>
            </w:r>
            <w:r>
              <w:rPr>
                <w:noProof/>
              </w:rPr>
              <w:pict w14:anchorId="5169EC55">
                <v:line id="_x0000_s2767" style="position:absolute;left:0;text-align:left;flip:x y;z-index:251538944;mso-position-horizontal-relative:text;mso-position-vertical-relative:text" from="286.5pt,576.5pt" to="270.9pt,575.65pt" strokeweight=".57pt"/>
              </w:pict>
            </w:r>
            <w:r>
              <w:rPr>
                <w:noProof/>
              </w:rPr>
              <w:pict w14:anchorId="679C4F6B">
                <v:line id="_x0000_s2766" style="position:absolute;left:0;text-align:left;flip:x y;z-index:251539968;mso-position-horizontal-relative:text;mso-position-vertical-relative:text" from="270.9pt,575.65pt" to="262.85pt,574.6pt" strokeweight=".57pt"/>
              </w:pict>
            </w:r>
            <w:r>
              <w:rPr>
                <w:noProof/>
              </w:rPr>
              <w:pict w14:anchorId="729FB434">
                <v:line id="_x0000_s2765" style="position:absolute;left:0;text-align:left;flip:x y;z-index:251540992;mso-position-horizontal-relative:text;mso-position-vertical-relative:text" from="262.85pt,574.6pt" to="260.15pt,553.3pt" strokeweight=".57pt"/>
              </w:pict>
            </w:r>
            <w:r>
              <w:rPr>
                <w:noProof/>
              </w:rPr>
              <w:pict w14:anchorId="73D12427">
                <v:line id="_x0000_s2764" style="position:absolute;left:0;text-align:left;flip:x y;z-index:251542016;mso-position-horizontal-relative:text;mso-position-vertical-relative:text" from="260.15pt,553.3pt" to="243.35pt,504.5pt" strokeweight=".57pt"/>
              </w:pict>
            </w:r>
            <w:r>
              <w:rPr>
                <w:noProof/>
              </w:rPr>
              <w:pict w14:anchorId="3964D059">
                <v:line id="_x0000_s2763" style="position:absolute;left:0;text-align:left;flip:x y;z-index:251543040;mso-position-horizontal-relative:text;mso-position-vertical-relative:text" from="243.35pt,504.5pt" to="357.45pt,507.1pt" strokeweight=".57pt"/>
              </w:pict>
            </w:r>
            <w:r>
              <w:rPr>
                <w:noProof/>
              </w:rPr>
              <w:pict w14:anchorId="6B99BAA0">
                <v:line id="_x0000_s2762" style="position:absolute;left:0;text-align:left;flip:x y;z-index:251544064;mso-position-horizontal-relative:text;mso-position-vertical-relative:text" from="373.65pt,56pt" to="378.05pt,62.1pt" strokeweight=".57pt"/>
              </w:pict>
            </w:r>
            <w:r>
              <w:rPr>
                <w:noProof/>
              </w:rPr>
              <w:pict w14:anchorId="0399733B">
                <v:line id="_x0000_s2761" style="position:absolute;left:0;text-align:left;flip:x y;z-index:251545088;mso-position-horizontal-relative:text;mso-position-vertical-relative:text" from="378.05pt,62.1pt" to="407.85pt,121.15pt" strokeweight=".57pt"/>
              </w:pict>
            </w:r>
            <w:r>
              <w:rPr>
                <w:noProof/>
              </w:rPr>
              <w:pict w14:anchorId="30E64F83">
                <v:line id="_x0000_s2760" style="position:absolute;left:0;text-align:left;flip:x y;z-index:251546112;mso-position-horizontal-relative:text;mso-position-vertical-relative:text" from="407.85pt,121.15pt" to="410.25pt,135.25pt" strokeweight=".57pt"/>
              </w:pict>
            </w:r>
            <w:r>
              <w:rPr>
                <w:noProof/>
              </w:rPr>
              <w:pict w14:anchorId="0E852D75">
                <v:line id="_x0000_s2759" style="position:absolute;left:0;text-align:left;flip:x y;z-index:251547136;mso-position-horizontal-relative:text;mso-position-vertical-relative:text" from="410.25pt,135.25pt" to="407.85pt,147.8pt" strokeweight=".57pt"/>
              </w:pict>
            </w:r>
            <w:r>
              <w:rPr>
                <w:noProof/>
              </w:rPr>
              <w:pict w14:anchorId="262DA551">
                <v:line id="_x0000_s2758" style="position:absolute;left:0;text-align:left;flip:x y;z-index:251548160;mso-position-horizontal-relative:text;mso-position-vertical-relative:text" from="407.85pt,147.8pt" to="388.3pt,206.4pt" strokeweight=".57pt"/>
              </w:pict>
            </w:r>
            <w:r>
              <w:rPr>
                <w:noProof/>
              </w:rPr>
              <w:pict w14:anchorId="402BD6AA">
                <v:line id="_x0000_s2757" style="position:absolute;left:0;text-align:left;flip:x y;z-index:251549184;mso-position-horizontal-relative:text;mso-position-vertical-relative:text" from="388.3pt,206.4pt" to="359.35pt,193.85pt" strokeweight=".57pt"/>
              </w:pict>
            </w:r>
            <w:r>
              <w:rPr>
                <w:noProof/>
              </w:rPr>
              <w:pict w14:anchorId="6CD7011C">
                <v:line id="_x0000_s2756" style="position:absolute;left:0;text-align:left;flip:x y;z-index:251550208;mso-position-horizontal-relative:text;mso-position-vertical-relative:text" from="359.35pt,193.85pt" to="326.8pt,179.3pt" strokeweight=".57pt"/>
              </w:pict>
            </w:r>
            <w:r>
              <w:rPr>
                <w:noProof/>
              </w:rPr>
              <w:pict w14:anchorId="0F5288B5">
                <v:line id="_x0000_s2755" style="position:absolute;left:0;text-align:left;flip:x y;z-index:251551232;mso-position-horizontal-relative:text;mso-position-vertical-relative:text" from="326.8pt,179.3pt" to="373.65pt,56pt" strokeweight=".57pt"/>
              </w:pict>
            </w:r>
            <w:r>
              <w:rPr>
                <w:noProof/>
              </w:rPr>
              <w:pict w14:anchorId="6C535334">
                <v:line id="_x0000_s2754" style="position:absolute;left:0;text-align:left;flip:x y;z-index:251552256;mso-position-horizontal-relative:text;mso-position-vertical-relative:text" from="396.1pt,269.6pt" to="409.95pt,274.9pt" strokeweight=".57pt"/>
              </w:pict>
            </w:r>
            <w:r>
              <w:rPr>
                <w:noProof/>
              </w:rPr>
              <w:pict w14:anchorId="53ABEEB8">
                <v:line id="_x0000_s2753" style="position:absolute;left:0;text-align:left;flip:x y;z-index:251553280;mso-position-horizontal-relative:text;mso-position-vertical-relative:text" from="409.95pt,274.9pt" to="361.7pt,400.6pt" strokeweight=".57pt"/>
              </w:pict>
            </w:r>
            <w:r>
              <w:rPr>
                <w:noProof/>
              </w:rPr>
              <w:pict w14:anchorId="05F1FA5D">
                <v:line id="_x0000_s2752" style="position:absolute;left:0;text-align:left;flip:x y;z-index:251554304;mso-position-horizontal-relative:text;mso-position-vertical-relative:text" from="361.7pt,400.6pt" to="354.1pt,397.85pt" strokeweight=".57pt"/>
              </w:pict>
            </w:r>
            <w:r>
              <w:rPr>
                <w:noProof/>
              </w:rPr>
              <w:pict w14:anchorId="2F1E7C61">
                <v:line id="_x0000_s2751" style="position:absolute;left:0;text-align:left;flip:x y;z-index:251555328;mso-position-horizontal-relative:text;mso-position-vertical-relative:text" from="354.1pt,397.85pt" to="308.75pt,382.85pt" strokeweight=".57pt"/>
              </w:pict>
            </w:r>
            <w:r>
              <w:rPr>
                <w:noProof/>
              </w:rPr>
              <w:pict w14:anchorId="3F9670BA">
                <v:line id="_x0000_s2750" style="position:absolute;left:0;text-align:left;flip:x y;z-index:251556352;mso-position-horizontal-relative:text;mso-position-vertical-relative:text" from="308.75pt,382.85pt" to="331.75pt,346.9pt" strokeweight=".57pt"/>
              </w:pict>
            </w:r>
            <w:r>
              <w:rPr>
                <w:noProof/>
              </w:rPr>
              <w:pict w14:anchorId="096F6119">
                <v:line id="_x0000_s2749" style="position:absolute;left:0;text-align:left;flip:x y;z-index:251557376;mso-position-horizontal-relative:text;mso-position-vertical-relative:text" from="331.75pt,346.9pt" to="352.9pt,319.5pt" strokeweight=".57pt"/>
              </w:pict>
            </w:r>
            <w:r>
              <w:rPr>
                <w:noProof/>
              </w:rPr>
              <w:pict w14:anchorId="10ECA12D">
                <v:line id="_x0000_s2748" style="position:absolute;left:0;text-align:left;flip:x y;z-index:251558400;mso-position-horizontal-relative:text;mso-position-vertical-relative:text" from="352.9pt,319.5pt" to="363.45pt,306.75pt" strokeweight=".57pt"/>
              </w:pict>
            </w:r>
            <w:r>
              <w:rPr>
                <w:noProof/>
              </w:rPr>
              <w:pict w14:anchorId="60EFEB73">
                <v:line id="_x0000_s2747" style="position:absolute;left:0;text-align:left;flip:x y;z-index:251559424;mso-position-horizontal-relative:text;mso-position-vertical-relative:text" from="363.45pt,306.75pt" to="396.1pt,269.6pt" strokeweight=".57pt"/>
              </w:pict>
            </w:r>
            <w:r>
              <w:rPr>
                <w:noProof/>
              </w:rPr>
              <w:pict w14:anchorId="6F288C24">
                <v:line id="_x0000_s2746" style="position:absolute;left:0;text-align:left;flip:x y;z-index:251560448;mso-position-horizontal-relative:text;mso-position-vertical-relative:text" from="202.3pt,187.7pt" to="299.3pt,239.25pt" strokeweight=".57pt"/>
              </w:pict>
            </w:r>
            <w:r>
              <w:rPr>
                <w:noProof/>
              </w:rPr>
              <w:pict w14:anchorId="01953A77">
                <v:line id="_x0000_s2745" style="position:absolute;left:0;text-align:left;flip:x y;z-index:251561472;mso-position-horizontal-relative:text;mso-position-vertical-relative:text" from="299.3pt,239.25pt" to="346pt,264.05pt" strokeweight=".57pt"/>
              </w:pict>
            </w:r>
            <w:r>
              <w:rPr>
                <w:noProof/>
              </w:rPr>
              <w:pict w14:anchorId="54F0A499">
                <v:line id="_x0000_s2744" style="position:absolute;left:0;text-align:left;flip:x y;z-index:251562496;mso-position-horizontal-relative:text;mso-position-vertical-relative:text" from="346pt,264.05pt" to="316.95pt,315.45pt" strokeweight=".57pt"/>
              </w:pict>
            </w:r>
            <w:r>
              <w:rPr>
                <w:noProof/>
              </w:rPr>
              <w:pict w14:anchorId="2EE7525B">
                <v:line id="_x0000_s2743" style="position:absolute;left:0;text-align:left;flip:x y;z-index:251563520;mso-position-horizontal-relative:text;mso-position-vertical-relative:text" from="316.95pt,315.45pt" to="298.65pt,305.1pt" strokeweight=".57pt"/>
              </w:pict>
            </w:r>
            <w:r>
              <w:rPr>
                <w:noProof/>
              </w:rPr>
              <w:pict w14:anchorId="7B4F4B04">
                <v:line id="_x0000_s2742" style="position:absolute;left:0;text-align:left;flip:x y;z-index:251564544;mso-position-horizontal-relative:text;mso-position-vertical-relative:text" from="298.65pt,305.1pt" to="271.8pt,290pt" strokeweight=".57pt"/>
              </w:pict>
            </w:r>
            <w:r>
              <w:rPr>
                <w:noProof/>
              </w:rPr>
              <w:pict w14:anchorId="2BFDD01D">
                <v:line id="_x0000_s2741" style="position:absolute;left:0;text-align:left;flip:x y;z-index:251565568;mso-position-horizontal-relative:text;mso-position-vertical-relative:text" from="271.8pt,290pt" to="271pt,289.55pt" strokeweight=".57pt"/>
              </w:pict>
            </w:r>
            <w:r>
              <w:rPr>
                <w:noProof/>
              </w:rPr>
              <w:pict w14:anchorId="4325C585">
                <v:line id="_x0000_s2740" style="position:absolute;left:0;text-align:left;flip:x y;z-index:251566592;mso-position-horizontal-relative:text;mso-position-vertical-relative:text" from="271pt,289.55pt" to="268.8pt,293.5pt" strokeweight=".57pt"/>
              </w:pict>
            </w:r>
            <w:r>
              <w:rPr>
                <w:noProof/>
              </w:rPr>
              <w:pict w14:anchorId="1B17691E">
                <v:line id="_x0000_s2739" style="position:absolute;left:0;text-align:left;flip:x y;z-index:251567616;mso-position-horizontal-relative:text;mso-position-vertical-relative:text" from="268.8pt,293.5pt" to="200.15pt,259.25pt" strokeweight=".57pt"/>
              </w:pict>
            </w:r>
            <w:r>
              <w:rPr>
                <w:noProof/>
              </w:rPr>
              <w:pict w14:anchorId="6C2869A8">
                <v:line id="_x0000_s2738" style="position:absolute;left:0;text-align:left;flip:x y;z-index:251568640;mso-position-horizontal-relative:text;mso-position-vertical-relative:text" from="200.15pt,259.25pt" to="201.4pt,256.7pt" strokeweight=".57pt"/>
              </w:pict>
            </w:r>
            <w:r>
              <w:rPr>
                <w:noProof/>
              </w:rPr>
              <w:pict w14:anchorId="656A2FFD">
                <v:line id="_x0000_s2737" style="position:absolute;left:0;text-align:left;flip:x y;z-index:251569664;mso-position-horizontal-relative:text;mso-position-vertical-relative:text" from="201.4pt,256.7pt" to="172.25pt,245.4pt" strokeweight=".57pt"/>
              </w:pict>
            </w:r>
            <w:r>
              <w:rPr>
                <w:noProof/>
              </w:rPr>
              <w:pict w14:anchorId="35BFF4B9">
                <v:line id="_x0000_s2736" style="position:absolute;left:0;text-align:left;flip:x y;z-index:251570688;mso-position-horizontal-relative:text;mso-position-vertical-relative:text" from="172.25pt,245.4pt" to="202.3pt,187.7pt" strokeweight=".57pt"/>
              </w:pict>
            </w:r>
            <w:r>
              <w:rPr>
                <w:noProof/>
              </w:rPr>
              <w:pict w14:anchorId="201C21B2">
                <v:line id="_x0000_s2735" style="position:absolute;left:0;text-align:left;flip:x y;z-index:251571712;mso-position-horizontal-relative:text;mso-position-vertical-relative:text" from="202.3pt,187.7pt" to="231.85pt,129.7pt" strokeweight=".57pt"/>
              </w:pict>
            </w:r>
            <w:r>
              <w:rPr>
                <w:noProof/>
              </w:rPr>
              <w:pict w14:anchorId="72455DE3">
                <v:line id="_x0000_s2734" style="position:absolute;left:0;text-align:left;flip:x y;z-index:251572736;mso-position-horizontal-relative:text;mso-position-vertical-relative:text" from="231.85pt,129.7pt" to="326.8pt,179.3pt" strokeweight=".57pt"/>
              </w:pict>
            </w:r>
            <w:r>
              <w:rPr>
                <w:noProof/>
              </w:rPr>
              <w:pict w14:anchorId="6A2FBE74">
                <v:line id="_x0000_s2733" style="position:absolute;left:0;text-align:left;flip:x y;z-index:251573760;mso-position-horizontal-relative:text;mso-position-vertical-relative:text" from="326.8pt,179.3pt" to="391.7pt,213.2pt" strokeweight=".57pt"/>
              </w:pict>
            </w:r>
            <w:r>
              <w:rPr>
                <w:noProof/>
              </w:rPr>
              <w:pict w14:anchorId="44AA650C">
                <v:line id="_x0000_s2732" style="position:absolute;left:0;text-align:left;flip:x y;z-index:251574784;mso-position-horizontal-relative:text;mso-position-vertical-relative:text" from="391.7pt,213.2pt" to="383.1pt,237.5pt" strokeweight=".57pt"/>
              </w:pict>
            </w:r>
            <w:r>
              <w:rPr>
                <w:noProof/>
              </w:rPr>
              <w:pict w14:anchorId="57F34F54">
                <v:line id="_x0000_s2731" style="position:absolute;left:0;text-align:left;flip:x y;z-index:251575808;mso-position-horizontal-relative:text;mso-position-vertical-relative:text" from="383.1pt,237.5pt" to="359.05pt,271pt" strokeweight=".57pt"/>
              </w:pict>
            </w:r>
            <w:r>
              <w:rPr>
                <w:noProof/>
              </w:rPr>
              <w:pict w14:anchorId="2C373EC8">
                <v:line id="_x0000_s2730" style="position:absolute;left:0;text-align:left;flip:x y;z-index:251576832;mso-position-horizontal-relative:text;mso-position-vertical-relative:text" from="359.05pt,271pt" to="299.3pt,239.25pt" strokeweight=".57pt"/>
              </w:pict>
            </w:r>
            <w:r>
              <w:rPr>
                <w:noProof/>
              </w:rPr>
              <w:pict w14:anchorId="5E703C65">
                <v:line id="_x0000_s2729" style="position:absolute;left:0;text-align:left;flip:x y;z-index:251577856;mso-position-horizontal-relative:text;mso-position-vertical-relative:text" from="299.3pt,239.25pt" to="202.3pt,187.7pt" strokeweight=".57pt"/>
              </w:pict>
            </w:r>
            <w:r>
              <w:rPr>
                <w:noProof/>
              </w:rPr>
              <w:pict w14:anchorId="12C9E24F">
                <v:line id="_x0000_s2728" style="position:absolute;left:0;text-align:left;flip:x y;z-index:251578880;mso-position-horizontal-relative:text;mso-position-vertical-relative:text" from="172.25pt,245.4pt" to="201.4pt,256.7pt" strokeweight=".57pt"/>
              </w:pict>
            </w:r>
            <w:r>
              <w:rPr>
                <w:noProof/>
              </w:rPr>
              <w:pict w14:anchorId="65FBAE97">
                <v:line id="_x0000_s2727" style="position:absolute;left:0;text-align:left;flip:x y;z-index:251579904;mso-position-horizontal-relative:text;mso-position-vertical-relative:text" from="201.4pt,256.7pt" to="200.15pt,259.25pt" strokeweight=".57pt"/>
              </w:pict>
            </w:r>
            <w:r>
              <w:rPr>
                <w:noProof/>
              </w:rPr>
              <w:pict w14:anchorId="0365B20C">
                <v:line id="_x0000_s2726" style="position:absolute;left:0;text-align:left;flip:x y;z-index:251580928;mso-position-horizontal-relative:text;mso-position-vertical-relative:text" from="200.15pt,259.25pt" to="268.8pt,293.5pt" strokeweight=".57pt"/>
              </w:pict>
            </w:r>
            <w:r>
              <w:rPr>
                <w:noProof/>
              </w:rPr>
              <w:pict w14:anchorId="6F6C2C01">
                <v:line id="_x0000_s2725" style="position:absolute;left:0;text-align:left;flip:x y;z-index:251581952;mso-position-horizontal-relative:text;mso-position-vertical-relative:text" from="268.8pt,293.5pt" to="255.8pt,317.85pt" strokeweight=".57pt"/>
              </w:pict>
            </w:r>
            <w:r>
              <w:rPr>
                <w:noProof/>
              </w:rPr>
              <w:pict w14:anchorId="23E124AA">
                <v:line id="_x0000_s2724" style="position:absolute;left:0;text-align:left;flip:x y;z-index:251582976;mso-position-horizontal-relative:text;mso-position-vertical-relative:text" from="255.8pt,317.85pt" to="302.65pt,340.05pt" strokeweight=".57pt"/>
              </w:pict>
            </w:r>
            <w:r>
              <w:rPr>
                <w:noProof/>
              </w:rPr>
              <w:pict w14:anchorId="0F4862CE">
                <v:line id="_x0000_s2723" style="position:absolute;left:0;text-align:left;flip:x y;z-index:251584000;mso-position-horizontal-relative:text;mso-position-vertical-relative:text" from="302.65pt,340.05pt" to="295.7pt,355.35pt" strokeweight=".57pt"/>
              </w:pict>
            </w:r>
            <w:r>
              <w:rPr>
                <w:noProof/>
              </w:rPr>
              <w:pict w14:anchorId="67033287">
                <v:line id="_x0000_s2722" style="position:absolute;left:0;text-align:left;flip:x y;z-index:251585024;mso-position-horizontal-relative:text;mso-position-vertical-relative:text" from="295.7pt,355.35pt" to="276.2pt,380.1pt" strokeweight=".57pt"/>
              </w:pict>
            </w:r>
            <w:r>
              <w:rPr>
                <w:noProof/>
              </w:rPr>
              <w:pict w14:anchorId="00B66001">
                <v:line id="_x0000_s2721" style="position:absolute;left:0;text-align:left;flip:x y;z-index:251586048;mso-position-horizontal-relative:text;mso-position-vertical-relative:text" from="276.2pt,380.1pt" to="234.25pt,356pt" strokeweight=".57pt"/>
              </w:pict>
            </w:r>
            <w:r>
              <w:rPr>
                <w:noProof/>
              </w:rPr>
              <w:pict w14:anchorId="6F8DBC9C">
                <v:line id="_x0000_s2720" style="position:absolute;left:0;text-align:left;flip:x y;z-index:251587072;mso-position-horizontal-relative:text;mso-position-vertical-relative:text" from="234.25pt,356pt" to="142.3pt,309.9pt" strokeweight=".57pt"/>
              </w:pict>
            </w:r>
            <w:r>
              <w:rPr>
                <w:noProof/>
              </w:rPr>
              <w:pict w14:anchorId="2B8999FF">
                <v:line id="_x0000_s2719" style="position:absolute;left:0;text-align:left;flip:x y;z-index:251588096;mso-position-horizontal-relative:text;mso-position-vertical-relative:text" from="142.3pt,309.9pt" to="146.25pt,301.65pt" strokeweight=".57pt"/>
              </w:pict>
            </w:r>
            <w:r>
              <w:rPr>
                <w:noProof/>
              </w:rPr>
              <w:pict w14:anchorId="58E58B40">
                <v:line id="_x0000_s2718" style="position:absolute;left:0;text-align:left;flip:x y;z-index:251589120;mso-position-horizontal-relative:text;mso-position-vertical-relative:text" from="146.25pt,301.65pt" to="144.95pt,300.55pt" strokeweight=".57pt"/>
              </w:pict>
            </w:r>
            <w:r>
              <w:rPr>
                <w:noProof/>
              </w:rPr>
              <w:pict w14:anchorId="791BF841">
                <v:line id="_x0000_s2717" style="position:absolute;left:0;text-align:left;flip:x y;z-index:251590144;mso-position-horizontal-relative:text;mso-position-vertical-relative:text" from="144.95pt,300.55pt" to="172.25pt,245.4pt" strokeweight=".57pt"/>
              </w:pict>
            </w:r>
            <w:r>
              <w:rPr>
                <w:noProof/>
              </w:rPr>
              <w:pict w14:anchorId="410FC5EE">
                <v:line id="_x0000_s2716" style="position:absolute;left:0;text-align:left;flip:x y;z-index:251591168;mso-position-horizontal-relative:text;mso-position-vertical-relative:text" from="142.3pt,309.9pt" to="234.25pt,356pt" strokeweight=".57pt"/>
              </w:pict>
            </w:r>
            <w:r>
              <w:rPr>
                <w:noProof/>
              </w:rPr>
              <w:pict w14:anchorId="15292018">
                <v:line id="_x0000_s2715" style="position:absolute;left:0;text-align:left;flip:x y;z-index:251592192;mso-position-horizontal-relative:text;mso-position-vertical-relative:text" from="234.25pt,356pt" to="242.25pt,362.4pt" strokeweight=".57pt"/>
              </w:pict>
            </w:r>
            <w:r>
              <w:rPr>
                <w:noProof/>
              </w:rPr>
              <w:pict w14:anchorId="65C0EA05">
                <v:line id="_x0000_s2714" style="position:absolute;left:0;text-align:left;flip:x y;z-index:251593216;mso-position-horizontal-relative:text;mso-position-vertical-relative:text" from="242.25pt,362.4pt" to="263.5pt,375.3pt" strokeweight=".57pt"/>
              </w:pict>
            </w:r>
            <w:r>
              <w:rPr>
                <w:noProof/>
              </w:rPr>
              <w:pict w14:anchorId="34DEAF96">
                <v:line id="_x0000_s2713" style="position:absolute;left:0;text-align:left;flip:x y;z-index:251594240;mso-position-horizontal-relative:text;mso-position-vertical-relative:text" from="263.5pt,375.3pt" to="277.1pt,383.4pt" strokeweight=".57pt"/>
              </w:pict>
            </w:r>
            <w:r>
              <w:rPr>
                <w:noProof/>
              </w:rPr>
              <w:pict w14:anchorId="5E02EB4D">
                <v:line id="_x0000_s2712" style="position:absolute;left:0;text-align:left;flip:x y;z-index:251595264;mso-position-horizontal-relative:text;mso-position-vertical-relative:text" from="277.1pt,383.4pt" to="252.6pt,417.85pt" strokeweight=".57pt"/>
              </w:pict>
            </w:r>
            <w:r>
              <w:rPr>
                <w:noProof/>
              </w:rPr>
              <w:pict w14:anchorId="3109D2B3">
                <v:line id="_x0000_s2711" style="position:absolute;left:0;text-align:left;flip:x y;z-index:251596288;mso-position-horizontal-relative:text;mso-position-vertical-relative:text" from="252.6pt,417.85pt" to="207.65pt,399.5pt" strokeweight=".57pt"/>
              </w:pict>
            </w:r>
            <w:r>
              <w:rPr>
                <w:noProof/>
              </w:rPr>
              <w:pict w14:anchorId="60E4DBD1">
                <v:line id="_x0000_s2710" style="position:absolute;left:0;text-align:left;flip:x y;z-index:251597312;mso-position-horizontal-relative:text;mso-position-vertical-relative:text" from="207.65pt,399.5pt" to="118.45pt,365.4pt" strokeweight=".57pt"/>
              </w:pict>
            </w:r>
            <w:r>
              <w:rPr>
                <w:noProof/>
              </w:rPr>
              <w:pict w14:anchorId="46D1C302">
                <v:line id="_x0000_s2709" style="position:absolute;left:0;text-align:left;flip:x y;z-index:251598336;mso-position-horizontal-relative:text;mso-position-vertical-relative:text" from="118.45pt,365.4pt" to="142.3pt,309.9pt" strokeweight=".57pt"/>
              </w:pict>
            </w:r>
            <w:r>
              <w:rPr>
                <w:noProof/>
              </w:rPr>
              <w:pict w14:anchorId="7832F4A5">
                <v:line id="_x0000_s2708" style="position:absolute;left:0;text-align:left;flip:x y;z-index:251599360;mso-position-horizontal-relative:text;mso-position-vertical-relative:text" from="115.05pt,375.75pt" to="88.1pt,446.55pt" strokeweight=".57pt"/>
              </w:pict>
            </w:r>
            <w:r>
              <w:rPr>
                <w:noProof/>
              </w:rPr>
              <w:pict w14:anchorId="55E064BD">
                <v:line id="_x0000_s2707" style="position:absolute;left:0;text-align:left;flip:x y;z-index:251600384;mso-position-horizontal-relative:text;mso-position-vertical-relative:text" from="88.1pt,446.55pt" to="228.5pt,463.75pt" strokeweight=".57pt"/>
              </w:pict>
            </w:r>
            <w:r>
              <w:rPr>
                <w:noProof/>
              </w:rPr>
              <w:pict w14:anchorId="1C8577CF">
                <v:line id="_x0000_s2706" style="position:absolute;left:0;text-align:left;flip:x y;z-index:251601408;mso-position-horizontal-relative:text;mso-position-vertical-relative:text" from="228.5pt,463.75pt" to="248.1pt,422.75pt" strokeweight=".57pt"/>
              </w:pict>
            </w:r>
            <w:r>
              <w:rPr>
                <w:noProof/>
              </w:rPr>
              <w:pict w14:anchorId="47520F2C">
                <v:line id="_x0000_s2705" style="position:absolute;left:0;text-align:left;flip:x y;z-index:251602432;mso-position-horizontal-relative:text;mso-position-vertical-relative:text" from="248.1pt,422.75pt" to="225.9pt,412.65pt" strokeweight=".57pt"/>
              </w:pict>
            </w:r>
            <w:r>
              <w:rPr>
                <w:noProof/>
              </w:rPr>
              <w:pict w14:anchorId="321CF60F">
                <v:line id="_x0000_s2704" style="position:absolute;left:0;text-align:left;flip:x y;z-index:251603456;mso-position-horizontal-relative:text;mso-position-vertical-relative:text" from="225.9pt,412.65pt" to="115.05pt,375.75pt" strokeweight=".57pt"/>
              </w:pict>
            </w:r>
            <w:r>
              <w:rPr>
                <w:noProof/>
              </w:rPr>
              <w:pict w14:anchorId="1C186695">
                <v:line id="_x0000_s2703" style="position:absolute;left:0;text-align:left;flip:x y;z-index:251604480;mso-position-horizontal-relative:text;mso-position-vertical-relative:text" from="187.6pt,272.7pt" to="210pt,282.3pt" strokeweight=".57pt"/>
              </w:pict>
            </w:r>
            <w:r>
              <w:rPr>
                <w:noProof/>
              </w:rPr>
              <w:pict w14:anchorId="6F242064">
                <v:line id="_x0000_s2702" style="position:absolute;left:0;text-align:left;flip:x y;z-index:251605504;mso-position-horizontal-relative:text;mso-position-vertical-relative:text" from="210pt,282.3pt" to="198.5pt,308.15pt" strokeweight=".57pt"/>
              </w:pict>
            </w:r>
            <w:r>
              <w:rPr>
                <w:noProof/>
              </w:rPr>
              <w:pict w14:anchorId="57FB9A5B">
                <v:line id="_x0000_s2701" style="position:absolute;left:0;text-align:left;flip:x y;z-index:251606528;mso-position-horizontal-relative:text;mso-position-vertical-relative:text" from="198.5pt,308.15pt" to="182.5pt,301.3pt" strokeweight=".57pt"/>
              </w:pict>
            </w:r>
            <w:r>
              <w:rPr>
                <w:noProof/>
              </w:rPr>
              <w:pict w14:anchorId="6A5D82FA">
                <v:line id="_x0000_s2700" style="position:absolute;left:0;text-align:left;flip:x y;z-index:251607552;mso-position-horizontal-relative:text;mso-position-vertical-relative:text" from="182.5pt,301.3pt" to="187.25pt,290.15pt" strokeweight=".57pt"/>
              </w:pict>
            </w:r>
            <w:r>
              <w:rPr>
                <w:noProof/>
              </w:rPr>
              <w:pict w14:anchorId="20769C92">
                <v:line id="_x0000_s2699" style="position:absolute;left:0;text-align:left;flip:x y;z-index:251608576;mso-position-horizontal-relative:text;mso-position-vertical-relative:text" from="187.25pt,290.15pt" to="180.9pt,287.7pt" strokeweight=".57pt"/>
              </w:pict>
            </w:r>
            <w:r>
              <w:rPr>
                <w:noProof/>
              </w:rPr>
              <w:pict w14:anchorId="01614829">
                <v:line id="_x0000_s2698" style="position:absolute;left:0;text-align:left;flip:x y;z-index:251609600;mso-position-horizontal-relative:text;mso-position-vertical-relative:text" from="180.9pt,287.7pt" to="187.6pt,272.7pt" strokeweight=".57pt"/>
              </w:pict>
            </w:r>
            <w:r>
              <w:rPr>
                <w:noProof/>
              </w:rPr>
              <w:pict w14:anchorId="0C1A0C70">
                <v:line id="_x0000_s2697" style="position:absolute;left:0;text-align:left;flip:x y;z-index:251610624;mso-position-horizontal-relative:text;mso-position-vertical-relative:text" from="331.9pt,370.45pt" to="346.1pt,333pt" strokeweight=".57pt"/>
              </w:pict>
            </w:r>
            <w:r>
              <w:rPr>
                <w:noProof/>
              </w:rPr>
              <w:pict w14:anchorId="5E5BD95D">
                <v:line id="_x0000_s2696" style="position:absolute;left:0;text-align:left;flip:x y;z-index:251611648;mso-position-horizontal-relative:text;mso-position-vertical-relative:text" from="346.1pt,333pt" to="368.9pt,341.95pt" strokeweight=".57pt"/>
              </w:pict>
            </w:r>
            <w:r>
              <w:rPr>
                <w:noProof/>
              </w:rPr>
              <w:pict w14:anchorId="04AE9E5E">
                <v:line id="_x0000_s2695" style="position:absolute;left:0;text-align:left;flip:x y;z-index:251612672;mso-position-horizontal-relative:text;mso-position-vertical-relative:text" from="368.9pt,341.95pt" to="354.75pt,379.15pt" strokeweight=".57pt"/>
              </w:pict>
            </w:r>
            <w:r>
              <w:rPr>
                <w:noProof/>
              </w:rPr>
              <w:pict w14:anchorId="39FE2236">
                <v:line id="_x0000_s2694" style="position:absolute;left:0;text-align:left;flip:x y;z-index:251613696;mso-position-horizontal-relative:text;mso-position-vertical-relative:text" from="354.75pt,379.15pt" to="331.9pt,370.45pt" strokeweight=".57pt"/>
              </w:pict>
            </w:r>
            <w:r>
              <w:rPr>
                <w:noProof/>
              </w:rPr>
              <w:pict w14:anchorId="657355F2">
                <v:line id="_x0000_s2693" style="position:absolute;left:0;text-align:left;flip:x y;z-index:251614720;mso-position-horizontal-relative:text;mso-position-vertical-relative:text" from="382.7pt,285.25pt" to="396.1pt,269.6pt" strokeweight=".57pt"/>
              </w:pict>
            </w:r>
            <w:r>
              <w:rPr>
                <w:noProof/>
              </w:rPr>
              <w:pict w14:anchorId="14B50713">
                <v:line id="_x0000_s2692" style="position:absolute;left:0;text-align:left;flip:x y;z-index:251615744;mso-position-horizontal-relative:text;mso-position-vertical-relative:text" from="396.1pt,269.6pt" to="409.95pt,274.9pt" strokeweight=".57pt"/>
              </w:pict>
            </w:r>
            <w:r>
              <w:rPr>
                <w:noProof/>
              </w:rPr>
              <w:pict w14:anchorId="7FDD156D">
                <v:line id="_x0000_s2691" style="position:absolute;left:0;text-align:left;flip:x y;z-index:251616768;mso-position-horizontal-relative:text;mso-position-vertical-relative:text" from="409.95pt,274.9pt" to="403pt,293.05pt" strokeweight=".57pt"/>
              </w:pict>
            </w:r>
            <w:r>
              <w:rPr>
                <w:noProof/>
              </w:rPr>
              <w:pict w14:anchorId="5F8BF945">
                <v:line id="_x0000_s2690" style="position:absolute;left:0;text-align:left;flip:x y;z-index:251617792;mso-position-horizontal-relative:text;mso-position-vertical-relative:text" from="403pt,293.05pt" to="382.7pt,285.25pt" strokeweight=".57pt"/>
              </w:pict>
            </w:r>
            <w:r>
              <w:rPr>
                <w:noProof/>
              </w:rPr>
              <w:pict w14:anchorId="17E6C3E1">
                <v:line id="_x0000_s2689" style="position:absolute;left:0;text-align:left;flip:x y;z-index:251618816;mso-position-horizontal-relative:text;mso-position-vertical-relative:text" from="366.6pt,107.45pt" to="389.5pt,115.6pt" strokeweight=".57pt"/>
              </w:pict>
            </w:r>
            <w:r>
              <w:rPr>
                <w:noProof/>
              </w:rPr>
              <w:pict w14:anchorId="0AF5533A">
                <v:line id="_x0000_s2688" style="position:absolute;left:0;text-align:left;flip:x y;z-index:251619840;mso-position-horizontal-relative:text;mso-position-vertical-relative:text" from="389.5pt,115.6pt" to="385.7pt,126.45pt" strokeweight=".57pt"/>
              </w:pict>
            </w:r>
            <w:r>
              <w:rPr>
                <w:noProof/>
              </w:rPr>
              <w:pict w14:anchorId="00868C4D">
                <v:line id="_x0000_s2687" style="position:absolute;left:0;text-align:left;flip:x y;z-index:251620864;mso-position-horizontal-relative:text;mso-position-vertical-relative:text" from="385.7pt,126.45pt" to="383.3pt,125.6pt" strokeweight=".57pt"/>
              </w:pict>
            </w:r>
            <w:r>
              <w:rPr>
                <w:noProof/>
              </w:rPr>
              <w:pict w14:anchorId="44C10A3D">
                <v:line id="_x0000_s2686" style="position:absolute;left:0;text-align:left;flip:x y;z-index:251621888;mso-position-horizontal-relative:text;mso-position-vertical-relative:text" from="383.3pt,125.6pt" to="382.2pt,128.65pt" strokeweight=".57pt"/>
              </w:pict>
            </w:r>
            <w:r>
              <w:rPr>
                <w:noProof/>
              </w:rPr>
              <w:pict w14:anchorId="3CB29CB4">
                <v:line id="_x0000_s2685" style="position:absolute;left:0;text-align:left;flip:x y;z-index:251622912;mso-position-horizontal-relative:text;mso-position-vertical-relative:text" from="382.2pt,128.65pt" to="380.25pt,127.95pt" strokeweight=".57pt"/>
              </w:pict>
            </w:r>
            <w:r>
              <w:rPr>
                <w:noProof/>
              </w:rPr>
              <w:pict w14:anchorId="2B3282D4">
                <v:line id="_x0000_s2684" style="position:absolute;left:0;text-align:left;flip:x y;z-index:251623936;mso-position-horizontal-relative:text;mso-position-vertical-relative:text" from="380.25pt,127.95pt" to="376.05pt,139.5pt" strokeweight=".57pt"/>
              </w:pict>
            </w:r>
            <w:r>
              <w:rPr>
                <w:noProof/>
              </w:rPr>
              <w:pict w14:anchorId="4BD1C5E6">
                <v:line id="_x0000_s2683" style="position:absolute;left:0;text-align:left;flip:x y;z-index:251624960;mso-position-horizontal-relative:text;mso-position-vertical-relative:text" from="376.05pt,139.5pt" to="357.45pt,132.85pt" strokeweight=".57pt"/>
              </w:pict>
            </w:r>
            <w:r>
              <w:rPr>
                <w:noProof/>
              </w:rPr>
              <w:pict w14:anchorId="49A1DBF3">
                <v:line id="_x0000_s2682" style="position:absolute;left:0;text-align:left;flip:x y;z-index:251625984;mso-position-horizontal-relative:text;mso-position-vertical-relative:text" from="357.45pt,132.85pt" to="366.6pt,107.45pt" strokeweight=".57pt"/>
              </w:pict>
            </w:r>
            <w:r>
              <w:rPr>
                <w:noProof/>
              </w:rPr>
              <w:pict w14:anchorId="617FD97C">
                <v:line id="_x0000_s2681" style="position:absolute;left:0;text-align:left;flip:x y;z-index:251627008;mso-position-horizontal-relative:text;mso-position-vertical-relative:text" from="366.6pt,107.45pt" to="389.5pt,115.6pt" strokeweight=".57pt"/>
              </w:pict>
            </w:r>
            <w:r>
              <w:rPr>
                <w:noProof/>
              </w:rPr>
              <w:pict w14:anchorId="00C74C95">
                <v:line id="_x0000_s2680" style="position:absolute;left:0;text-align:left;flip:x y;z-index:251628032;mso-position-horizontal-relative:text;mso-position-vertical-relative:text" from="389.5pt,115.6pt" to="385.7pt,126.45pt" strokeweight=".57pt"/>
              </w:pict>
            </w:r>
            <w:r>
              <w:rPr>
                <w:noProof/>
              </w:rPr>
              <w:pict w14:anchorId="78D19E22">
                <v:line id="_x0000_s2679" style="position:absolute;left:0;text-align:left;flip:x y;z-index:251629056;mso-position-horizontal-relative:text;mso-position-vertical-relative:text" from="385.7pt,126.45pt" to="381.35pt,124.9pt" strokeweight=".57pt"/>
              </w:pict>
            </w:r>
            <w:r>
              <w:rPr>
                <w:noProof/>
              </w:rPr>
              <w:pict w14:anchorId="1CAC6C6D">
                <v:line id="_x0000_s2678" style="position:absolute;left:0;text-align:left;flip:x y;z-index:251630080;mso-position-horizontal-relative:text;mso-position-vertical-relative:text" from="381.35pt,124.9pt" to="376.05pt,139.5pt" strokeweight=".57pt"/>
              </w:pict>
            </w:r>
            <w:r>
              <w:rPr>
                <w:noProof/>
              </w:rPr>
              <w:pict w14:anchorId="1DC84A2C">
                <v:line id="_x0000_s2677" style="position:absolute;left:0;text-align:left;flip:x y;z-index:251631104;mso-position-horizontal-relative:text;mso-position-vertical-relative:text" from="376.05pt,139.5pt" to="357.45pt,132.85pt" strokeweight=".57pt"/>
              </w:pict>
            </w:r>
            <w:r>
              <w:rPr>
                <w:noProof/>
              </w:rPr>
              <w:pict w14:anchorId="27D232C8">
                <v:line id="_x0000_s2676" style="position:absolute;left:0;text-align:left;flip:x y;z-index:251632128;mso-position-horizontal-relative:text;mso-position-vertical-relative:text" from="357.45pt,132.85pt" to="366.6pt,107.45pt" strokeweight=".57pt"/>
              </w:pict>
            </w:r>
            <w:r>
              <w:rPr>
                <w:noProof/>
              </w:rPr>
              <w:pict w14:anchorId="45F2F05B">
                <v:line id="_x0000_s2675" style="position:absolute;left:0;text-align:left;flip:x y;z-index:251633152;mso-position-horizontal-relative:text;mso-position-vertical-relative:text" from="302.1pt,88.1pt" to="291.1pt,112.45pt" strokeweight=".57pt"/>
              </w:pict>
            </w:r>
            <w:r>
              <w:rPr>
                <w:noProof/>
              </w:rPr>
              <w:pict w14:anchorId="13FBBAC3">
                <v:line id="_x0000_s2674" style="position:absolute;left:0;text-align:left;flip:x y;z-index:251634176;mso-position-horizontal-relative:text;mso-position-vertical-relative:text" from="291.1pt,112.45pt" to="270.15pt,103pt" strokeweight=".57pt"/>
              </w:pict>
            </w:r>
            <w:r>
              <w:rPr>
                <w:noProof/>
              </w:rPr>
              <w:pict w14:anchorId="3B388D4D">
                <v:line id="_x0000_s2673" style="position:absolute;left:0;text-align:left;flip:x y;z-index:251635200;mso-position-horizontal-relative:text;mso-position-vertical-relative:text" from="270.15pt,103pt" to="281.1pt,78.65pt" strokeweight=".57pt"/>
              </w:pict>
            </w:r>
            <w:r>
              <w:rPr>
                <w:noProof/>
              </w:rPr>
              <w:pict w14:anchorId="0391A13D">
                <v:line id="_x0000_s2672" style="position:absolute;left:0;text-align:left;flip:x y;z-index:251636224;mso-position-horizontal-relative:text;mso-position-vertical-relative:text" from="281.1pt,78.65pt" to="302.1pt,88.1pt" strokeweight=".57pt"/>
              </w:pict>
            </w:r>
            <w:r>
              <w:rPr>
                <w:noProof/>
              </w:rPr>
              <w:pict w14:anchorId="04E3419C">
                <v:line id="_x0000_s2671" style="position:absolute;left:0;text-align:left;flip:x y;z-index:251637248;mso-position-horizontal-relative:text;mso-position-vertical-relative:text" from="183.9pt,225.7pt" to="206.65pt,234.65pt" strokeweight=".57pt"/>
              </w:pict>
            </w:r>
            <w:r>
              <w:rPr>
                <w:noProof/>
              </w:rPr>
              <w:pict w14:anchorId="1D58A3BD">
                <v:line id="_x0000_s2670" style="position:absolute;left:0;text-align:left;flip:x y;z-index:251638272;mso-position-horizontal-relative:text;mso-position-vertical-relative:text" from="206.65pt,234.65pt" to="197.95pt,255.05pt" strokeweight=".57pt"/>
              </w:pict>
            </w:r>
            <w:r>
              <w:rPr>
                <w:noProof/>
              </w:rPr>
              <w:pict w14:anchorId="6C8E47A0">
                <v:line id="_x0000_s2669" style="position:absolute;left:0;text-align:left;flip:x y;z-index:251639296;mso-position-horizontal-relative:text;mso-position-vertical-relative:text" from="197.95pt,255.05pt" to="175.2pt,246.1pt" strokeweight=".57pt"/>
              </w:pict>
            </w:r>
            <w:r>
              <w:rPr>
                <w:noProof/>
              </w:rPr>
              <w:pict w14:anchorId="295EA748">
                <v:line id="_x0000_s2668" style="position:absolute;left:0;text-align:left;flip:x y;z-index:251640320;mso-position-horizontal-relative:text;mso-position-vertical-relative:text" from="175.2pt,246.1pt" to="183.9pt,225.7pt" strokeweight=".57pt"/>
              </w:pict>
            </w:r>
            <w:r>
              <w:rPr>
                <w:noProof/>
              </w:rPr>
              <w:pict w14:anchorId="2F444D33">
                <v:line id="_x0000_s2667" style="position:absolute;left:0;text-align:left;flip:x y;z-index:251641344;mso-position-horizontal-relative:text;mso-position-vertical-relative:text" from="231.6pt,134.4pt" to="271.2pt,157.45pt" strokeweight=".57pt"/>
              </w:pict>
            </w:r>
            <w:r>
              <w:rPr>
                <w:noProof/>
              </w:rPr>
              <w:pict w14:anchorId="6A526169">
                <v:line id="_x0000_s2666" style="position:absolute;left:0;text-align:left;flip:x y;z-index:251642368;mso-position-horizontal-relative:text;mso-position-vertical-relative:text" from="271.2pt,157.45pt" to="268.85pt,161.5pt" strokeweight=".57pt"/>
              </w:pict>
            </w:r>
            <w:r>
              <w:rPr>
                <w:noProof/>
              </w:rPr>
              <w:pict w14:anchorId="756FE8B6">
                <v:line id="_x0000_s2665" style="position:absolute;left:0;text-align:left;flip:x y;z-index:251643392;mso-position-horizontal-relative:text;mso-position-vertical-relative:text" from="268.85pt,161.5pt" to="274.4pt,164.75pt" strokeweight=".57pt"/>
              </w:pict>
            </w:r>
            <w:r>
              <w:rPr>
                <w:noProof/>
              </w:rPr>
              <w:pict w14:anchorId="613F79B6">
                <v:line id="_x0000_s2664" style="position:absolute;left:0;text-align:left;flip:x y;z-index:251644416;mso-position-horizontal-relative:text;mso-position-vertical-relative:text" from="274.4pt,164.75pt" to="271.7pt,169.3pt" strokeweight=".57pt"/>
              </w:pict>
            </w:r>
            <w:r>
              <w:rPr>
                <w:noProof/>
              </w:rPr>
              <w:pict w14:anchorId="5B2D3506">
                <v:line id="_x0000_s2663" style="position:absolute;left:0;text-align:left;flip:x y;z-index:251645440;mso-position-horizontal-relative:text;mso-position-vertical-relative:text" from="271.7pt,169.3pt" to="288.45pt,179.05pt" strokeweight=".57pt"/>
              </w:pict>
            </w:r>
            <w:r>
              <w:rPr>
                <w:noProof/>
              </w:rPr>
              <w:pict w14:anchorId="70581552">
                <v:line id="_x0000_s2662" style="position:absolute;left:0;text-align:left;flip:x y;z-index:251646464;mso-position-horizontal-relative:text;mso-position-vertical-relative:text" from="288.45pt,179.05pt" to="276.65pt,199.3pt" strokeweight=".57pt"/>
              </w:pict>
            </w:r>
            <w:r>
              <w:rPr>
                <w:noProof/>
              </w:rPr>
              <w:pict w14:anchorId="7E36EB70">
                <v:line id="_x0000_s2661" style="position:absolute;left:0;text-align:left;flip:x y;z-index:251647488;mso-position-horizontal-relative:text;mso-position-vertical-relative:text" from="276.65pt,199.3pt" to="236.6pt,176pt" strokeweight=".57pt"/>
              </w:pict>
            </w:r>
            <w:r>
              <w:rPr>
                <w:noProof/>
              </w:rPr>
              <w:pict w14:anchorId="1BF3233F">
                <v:line id="_x0000_s2660" style="position:absolute;left:0;text-align:left;flip:x y;z-index:251648512;mso-position-horizontal-relative:text;mso-position-vertical-relative:text" from="236.6pt,176pt" to="246.2pt,159.5pt" strokeweight=".57pt"/>
              </w:pict>
            </w:r>
            <w:r>
              <w:rPr>
                <w:noProof/>
              </w:rPr>
              <w:pict w14:anchorId="599BEF98">
                <v:line id="_x0000_s2659" style="position:absolute;left:0;text-align:left;flip:x y;z-index:251649536;mso-position-horizontal-relative:text;mso-position-vertical-relative:text" from="246.2pt,159.5pt" to="224.4pt,146.8pt" strokeweight=".57pt"/>
              </w:pict>
            </w:r>
            <w:r>
              <w:rPr>
                <w:noProof/>
              </w:rPr>
              <w:pict w14:anchorId="4E436D8A">
                <v:line id="_x0000_s2658" style="position:absolute;left:0;text-align:left;flip:x y;z-index:251650560;mso-position-horizontal-relative:text;mso-position-vertical-relative:text" from="224.4pt,146.8pt" to="231.6pt,134.4pt" strokeweight=".57pt"/>
              </w:pict>
            </w:r>
            <w:r>
              <w:rPr>
                <w:noProof/>
              </w:rPr>
              <w:pict w14:anchorId="0BCE2060">
                <v:oval id="_x0000_s2657" style="position:absolute;left:0;text-align:left;margin-left:85.95pt;margin-top:444.4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7DBCC329">
                <v:oval id="_x0000_s2656" style="position:absolute;left:0;text-align:left;margin-left:226.4pt;margin-top:461.6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4D97F640">
                <v:oval id="_x0000_s2655" style="position:absolute;left:0;text-align:left;margin-left:219.55pt;margin-top:476.45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59CEE6EA">
                <v:oval id="_x0000_s2654" style="position:absolute;left:0;text-align:left;margin-left:216.75pt;margin-top:488.2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717D8DE6">
                <v:oval id="_x0000_s2653" style="position:absolute;left:0;text-align:left;margin-left:218.4pt;margin-top:500.95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78B9AA29">
                <v:oval id="_x0000_s2652" style="position:absolute;left:0;text-align:left;margin-left:202.6pt;margin-top:504.4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05C1DF9C">
                <v:oval id="_x0000_s2651" style="position:absolute;left:0;text-align:left;margin-left:179.55pt;margin-top:509.6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79AC08C2">
                <v:oval id="_x0000_s2650" style="position:absolute;left:0;text-align:left;margin-left:146.65pt;margin-top:513.3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57D8F74E">
                <v:oval id="_x0000_s2649" style="position:absolute;left:0;text-align:left;margin-left:101.95pt;margin-top:520.5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39945CDA">
                <v:oval id="_x0000_s2648" style="position:absolute;left:0;text-align:left;margin-left:74.95pt;margin-top:521.3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0BBAF828">
                <v:oval id="_x0000_s2647" style="position:absolute;left:0;text-align:left;margin-left:67.1pt;margin-top:521.65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1ECECBA8">
                <v:oval id="_x0000_s2646" style="position:absolute;left:0;text-align:left;margin-left:69.6pt;margin-top:488.05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7E67BD8D">
                <v:oval id="_x0000_s2645" style="position:absolute;left:0;text-align:left;margin-left:85.95pt;margin-top:444.4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6CDFBC09">
                <v:oval id="_x0000_s2644" style="position:absolute;left:0;text-align:left;margin-left:277.05pt;margin-top:48.25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5E3DA22C">
                <v:oval id="_x0000_s2643" style="position:absolute;left:0;text-align:left;margin-left:288.55pt;margin-top:53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7D836A64">
                <v:oval id="_x0000_s2642" style="position:absolute;left:0;text-align:left;margin-left:292.65pt;margin-top:45.1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35957A8F">
                <v:oval id="_x0000_s2641" style="position:absolute;left:0;text-align:left;margin-left:371.55pt;margin-top:53.85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428BA015">
                <v:oval id="_x0000_s2640" style="position:absolute;left:0;text-align:left;margin-left:324.65pt;margin-top:177.15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01892132">
                <v:oval id="_x0000_s2639" style="position:absolute;left:0;text-align:left;margin-left:230.35pt;margin-top:126.35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04CB2D4C">
                <v:oval id="_x0000_s2638" style="position:absolute;left:0;text-align:left;margin-left:260.4pt;margin-top:63.1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01955D95">
                <v:oval id="_x0000_s2637" style="position:absolute;left:0;text-align:left;margin-left:270.7pt;margin-top:51.6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5A33D91A">
                <v:oval id="_x0000_s2636" style="position:absolute;left:0;text-align:left;margin-left:277.05pt;margin-top:48.25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121CAF50">
                <v:oval id="_x0000_s2635" style="position:absolute;left:0;text-align:left;margin-left:230.35pt;margin-top:126.3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717E5D03">
                <v:oval id="_x0000_s2634" style="position:absolute;left:0;text-align:left;margin-left:324.65pt;margin-top:177.1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17C32AD6">
                <v:oval id="_x0000_s2633" style="position:absolute;left:0;text-align:left;margin-left:357.2pt;margin-top:191.7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354F1934">
                <v:oval id="_x0000_s2632" style="position:absolute;left:0;text-align:left;margin-left:386.15pt;margin-top:204.25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3686A1FA">
                <v:oval id="_x0000_s2631" style="position:absolute;left:0;text-align:left;margin-left:376.2pt;margin-top:232.2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6600D59A">
                <v:oval id="_x0000_s2630" style="position:absolute;left:0;text-align:left;margin-left:356.5pt;margin-top:268.65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490F505C">
                <v:oval id="_x0000_s2629" style="position:absolute;left:0;text-align:left;margin-left:343.9pt;margin-top:261.95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6B8AA3F9">
                <v:oval id="_x0000_s2628" style="position:absolute;left:0;text-align:left;margin-left:297.2pt;margin-top:237.1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40C17D65">
                <v:oval id="_x0000_s2627" style="position:absolute;left:0;text-align:left;margin-left:200.2pt;margin-top:185.6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59F461EF">
                <v:oval id="_x0000_s2626" style="position:absolute;left:0;text-align:left;margin-left:198.75pt;margin-top:185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0F5DEA4A">
                <v:oval id="_x0000_s2625" style="position:absolute;left:0;text-align:left;margin-left:230.35pt;margin-top:126.35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20F1D1E8">
                <v:oval id="_x0000_s2624" style="position:absolute;left:0;text-align:left;margin-left:298.45pt;margin-top:378.05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780E6D85">
                <v:oval id="_x0000_s2623" style="position:absolute;left:0;text-align:left;margin-left:306.6pt;margin-top:380.75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5C8C8904">
                <v:oval id="_x0000_s2622" style="position:absolute;left:0;text-align:left;margin-left:352pt;margin-top:395.75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1671487B">
                <v:oval id="_x0000_s2621" style="position:absolute;left:0;text-align:left;margin-left:353.1pt;margin-top:398.95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12F64AFD">
                <v:oval id="_x0000_s2620" style="position:absolute;left:0;text-align:left;margin-left:353.95pt;margin-top:466.45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0DA77726">
                <v:oval id="_x0000_s2619" style="position:absolute;left:0;text-align:left;margin-left:255.85pt;margin-top:464.35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6C9298DC">
                <v:oval id="_x0000_s2618" style="position:absolute;left:0;text-align:left;margin-left:241.95pt;margin-top:464.1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4EFF28A1">
                <v:oval id="_x0000_s2617" style="position:absolute;left:0;text-align:left;margin-left:298.45pt;margin-top:378.05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2DC69A4E">
                <v:oval id="_x0000_s2616" style="position:absolute;left:0;text-align:left;margin-left:255.85pt;margin-top:464.35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371A78CE">
                <v:oval id="_x0000_s2615" style="position:absolute;left:0;text-align:left;margin-left:353.95pt;margin-top:466.45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0D9941D8">
                <v:oval id="_x0000_s2614" style="position:absolute;left:0;text-align:left;margin-left:355.1pt;margin-top:466.5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4B7FA820">
                <v:oval id="_x0000_s2613" style="position:absolute;left:0;text-align:left;margin-left:355.4pt;margin-top:507.35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7B61B75A">
                <v:oval id="_x0000_s2612" style="position:absolute;left:0;text-align:left;margin-left:253.15pt;margin-top:502.5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6EC3EED4">
                <v:oval id="_x0000_s2611" style="position:absolute;left:0;text-align:left;margin-left:255.85pt;margin-top:464.35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6DAE3406">
                <v:oval id="_x0000_s2610" style="position:absolute;left:0;text-align:left;margin-left:355.4pt;margin-top:507.35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4F0EB181">
                <v:oval id="_x0000_s2609" style="position:absolute;left:0;text-align:left;margin-left:356.45pt;margin-top:582.15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01BC8E4A">
                <v:oval id="_x0000_s2608" style="position:absolute;left:0;text-align:left;margin-left:284.45pt;margin-top:576.25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39AB59FE">
                <v:oval id="_x0000_s2607" style="position:absolute;left:0;text-align:left;margin-left:264.65pt;margin-top:574.5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7DA82616">
                <v:oval id="_x0000_s2606" style="position:absolute;left:0;text-align:left;margin-left:260.75pt;margin-top:572.45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36CA0F68">
                <v:oval id="_x0000_s2605" style="position:absolute;left:0;text-align:left;margin-left:258.05pt;margin-top:551.2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00BDD48A">
                <v:oval id="_x0000_s2604" style="position:absolute;left:0;text-align:left;margin-left:241.15pt;margin-top:502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0D8F57C0">
                <v:oval id="_x0000_s2603" style="position:absolute;left:0;text-align:left;margin-left:247.2pt;margin-top:502.2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4F261B45">
                <v:oval id="_x0000_s2602" style="position:absolute;left:0;text-align:left;margin-left:253.15pt;margin-top:502.5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03F10617">
                <v:oval id="_x0000_s2601" style="position:absolute;left:0;text-align:left;margin-left:355.4pt;margin-top:507.35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50835E3F">
                <v:oval id="_x0000_s2600" style="position:absolute;left:0;text-align:left;margin-left:74.95pt;margin-top:521.35pt;width:4.25pt;height:4.2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5AC37213">
                <v:oval id="_x0000_s2599" style="position:absolute;left:0;text-align:left;margin-left:101.95pt;margin-top:520.5pt;width:4.25pt;height:4.2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16FC1EEB">
                <v:oval id="_x0000_s2598" style="position:absolute;left:0;text-align:left;margin-left:146.65pt;margin-top:513.3pt;width:4.25pt;height:4.2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613AD2F1">
                <v:oval id="_x0000_s2597" style="position:absolute;left:0;text-align:left;margin-left:179.55pt;margin-top:509.6pt;width:4.25pt;height:4.2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28BB62E2">
                <v:oval id="_x0000_s2596" style="position:absolute;left:0;text-align:left;margin-left:202.6pt;margin-top:504.4pt;width:4.25pt;height:4.2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37CD5131">
                <v:oval id="_x0000_s2595" style="position:absolute;left:0;text-align:left;margin-left:218.4pt;margin-top:500.95pt;width:4.25pt;height:4.2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5AB09D84">
                <v:oval id="_x0000_s2594" style="position:absolute;left:0;text-align:left;margin-left:222.75pt;margin-top:510.75pt;width:4.25pt;height:4.2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4497AD31">
                <v:oval id="_x0000_s2593" style="position:absolute;left:0;text-align:left;margin-left:227.45pt;margin-top:522.2pt;width:4.25pt;height:4.2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09DBFB48">
                <v:oval id="_x0000_s2592" style="position:absolute;left:0;text-align:left;margin-left:228.75pt;margin-top:533.85pt;width:4.25pt;height:4.2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5743C1C3">
                <v:oval id="_x0000_s2591" style="position:absolute;left:0;text-align:left;margin-left:233.7pt;margin-top:573.05pt;width:4.25pt;height:4.2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5D6D300D">
                <v:oval id="_x0000_s2590" style="position:absolute;left:0;text-align:left;margin-left:202.2pt;margin-top:573.25pt;width:4.25pt;height:4.2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40D9573D">
                <v:oval id="_x0000_s2589" style="position:absolute;left:0;text-align:left;margin-left:171pt;margin-top:574.15pt;width:4.25pt;height:4.2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6CF483F1">
                <v:oval id="_x0000_s2588" style="position:absolute;left:0;text-align:left;margin-left:102.2pt;margin-top:583.15pt;width:4.25pt;height:4.2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7B76AB02">
                <v:oval id="_x0000_s2587" style="position:absolute;left:0;text-align:left;margin-left:101.75pt;margin-top:577.3pt;width:4.25pt;height:4.2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128B72AD">
                <v:oval id="_x0000_s2586" style="position:absolute;left:0;text-align:left;margin-left:101.2pt;margin-top:573.1pt;width:4.25pt;height:4.2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0ABB0F92">
                <v:oval id="_x0000_s2585" style="position:absolute;left:0;text-align:left;margin-left:98.05pt;margin-top:555.3pt;width:4.25pt;height:4.2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45511AC5">
                <v:oval id="_x0000_s2584" style="position:absolute;left:0;text-align:left;margin-left:89.8pt;margin-top:557pt;width:4.25pt;height:4.2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537CE363">
                <v:oval id="_x0000_s2583" style="position:absolute;left:0;text-align:left;margin-left:87.7pt;margin-top:547.4pt;width:4.25pt;height:4.2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792C3569">
                <v:oval id="_x0000_s2582" style="position:absolute;left:0;text-align:left;margin-left:84.5pt;margin-top:530.6pt;width:4.25pt;height:4.2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300A054A">
                <v:oval id="_x0000_s2581" style="position:absolute;left:0;text-align:left;margin-left:76.2pt;margin-top:532.55pt;width:4.25pt;height:4.2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0B79C360">
                <v:oval id="_x0000_s2580" style="position:absolute;left:0;text-align:left;margin-left:74.95pt;margin-top:521.35pt;width:4.25pt;height:4.2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5948E508">
                <v:oval id="_x0000_s2579" style="position:absolute;left:0;text-align:left;margin-left:208.75pt;margin-top:234.8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5C8755B9">
                <v:oval id="_x0000_s2578" style="position:absolute;left:0;text-align:left;margin-left:217.7pt;margin-top:215.25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4EF070AC">
                <v:oval id="_x0000_s2577" style="position:absolute;left:0;text-align:left;margin-left:213.05pt;margin-top:213.1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791F67D9">
                <v:oval id="_x0000_s2576" style="position:absolute;left:0;text-align:left;margin-left:218.3pt;margin-top:201.95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44DFE937">
                <v:oval id="_x0000_s2575" style="position:absolute;left:0;text-align:left;margin-left:223.1pt;margin-top:204.4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5D02C6B5">
                <v:oval id="_x0000_s2574" style="position:absolute;left:0;text-align:left;margin-left:237.8pt;margin-top:211.25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4E8E04E4">
                <v:oval id="_x0000_s2573" style="position:absolute;left:0;text-align:left;margin-left:223.85pt;margin-top:241.95pt;width:2.85pt;height:2.8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395E7153">
                <v:oval id="_x0000_s2572" style="position:absolute;left:0;text-align:left;margin-left:208.75pt;margin-top:234.8pt;width:2.85pt;height:2.8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772E5677">
                <v:oval id="_x0000_s2571" style="position:absolute;left:0;text-align:left;margin-left:154.75pt;margin-top:362.25pt;width:2.85pt;height:2.8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47B800DA">
                <v:oval id="_x0000_s2570" style="position:absolute;left:0;text-align:left;margin-left:165.05pt;margin-top:339.35pt;width:2.85pt;height:2.8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79057B24">
                <v:oval id="_x0000_s2569" style="position:absolute;left:0;text-align:left;margin-left:181.3pt;margin-top:346.95pt;width:2.85pt;height:2.8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62520D03">
                <v:oval id="_x0000_s2568" style="position:absolute;left:0;text-align:left;margin-left:171.25pt;margin-top:369.85pt;width:2.85pt;height:2.8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00CA0C87">
                <v:oval id="_x0000_s2567" style="position:absolute;left:0;text-align:left;margin-left:154.75pt;margin-top:362.25pt;width:2.85pt;height:2.8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624F41C0">
                <v:oval id="_x0000_s2566" style="position:absolute;left:0;text-align:left;margin-left:137.6pt;margin-top:400.05pt;width:2.85pt;height:2.8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159A5120">
                <v:oval id="_x0000_s2565" style="position:absolute;left:0;text-align:left;margin-left:152.35pt;margin-top:406.25pt;width:2.85pt;height:2.8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5C26E68E">
                <v:oval id="_x0000_s2564" style="position:absolute;left:0;text-align:left;margin-left:151.75pt;margin-top:407.85pt;width:2.85pt;height:2.8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5B67BCB0">
                <v:oval id="_x0000_s2563" style="position:absolute;left:0;text-align:left;margin-left:157.35pt;margin-top:410.2pt;width:2.85pt;height:2.8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35BE8361">
                <v:oval id="_x0000_s2562" style="position:absolute;left:0;text-align:left;margin-left:146.65pt;margin-top:435.65pt;width:2.85pt;height:2.8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68C2F91A">
                <v:oval id="_x0000_s2561" style="position:absolute;left:0;text-align:left;margin-left:140.85pt;margin-top:433.5pt;width:2.85pt;height:2.8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1ADB449F">
                <v:oval id="_x0000_s2560" style="position:absolute;left:0;text-align:left;margin-left:140.25pt;margin-top:434.85pt;width:2.85pt;height:2.8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68E449FF">
                <v:oval id="_x0000_s2559" style="position:absolute;left:0;text-align:left;margin-left:125.5pt;margin-top:428.4pt;width:2.85pt;height:2.8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18F7AB5C">
                <v:oval id="_x0000_s2558" style="position:absolute;left:0;text-align:left;margin-left:137.6pt;margin-top:400.05pt;width:2.85pt;height:2.8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7075953A">
                <v:oval id="_x0000_s2557" style="position:absolute;left:0;text-align:left;margin-left:96.9pt;margin-top:497.85pt;width:2.85pt;height:2.8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69EAC3BC">
                <v:oval id="_x0000_s2556" style="position:absolute;left:0;text-align:left;margin-left:104.8pt;margin-top:475pt;width:2.85pt;height:2.8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6E63F243">
                <v:oval id="_x0000_s2555" style="position:absolute;left:0;text-align:left;margin-left:122.35pt;margin-top:480.8pt;width:2.85pt;height:2.8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0B51F4EC">
                <v:oval id="_x0000_s2554" style="position:absolute;left:0;text-align:left;margin-left:123.15pt;margin-top:479.55pt;width:2.85pt;height:2.8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622DA985">
                <v:oval id="_x0000_s2553" style="position:absolute;left:0;text-align:left;margin-left:129.2pt;margin-top:481.65pt;width:2.85pt;height:2.8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0CCD3E78">
                <v:oval id="_x0000_s2552" style="position:absolute;left:0;text-align:left;margin-left:120.3pt;margin-top:506.05pt;width:2.85pt;height:2.8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38E22B54">
                <v:oval id="_x0000_s2551" style="position:absolute;left:0;text-align:left;margin-left:96.9pt;margin-top:497.85pt;width:2.85pt;height:2.8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57A51606">
                <v:oval id="_x0000_s2550" style="position:absolute;left:0;text-align:left;margin-left:81.85pt;margin-top:559.55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734ABC38">
                <v:oval id="_x0000_s2549" style="position:absolute;left:0;text-align:left;margin-left:111.7pt;margin-top:553.65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15239A98">
                <v:oval id="_x0000_s2548" style="position:absolute;left:0;text-align:left;margin-left:115.1pt;margin-top:570.15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11EE8294">
                <v:oval id="_x0000_s2547" style="position:absolute;left:0;text-align:left;margin-left:85.3pt;margin-top:575.5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06141494">
                <v:oval id="_x0000_s2546" style="position:absolute;left:0;text-align:left;margin-left:81.85pt;margin-top:559.55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4B6616B4">
                <v:oval id="_x0000_s2545" style="position:absolute;left:0;text-align:left;margin-left:122.45pt;margin-top:544.25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2681E649">
                <v:oval id="_x0000_s2544" style="position:absolute;left:0;text-align:left;margin-left:139.15pt;margin-top:540.55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606C51C3">
                <v:oval id="_x0000_s2543" style="position:absolute;left:0;text-align:left;margin-left:138.35pt;margin-top:537.7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36899E7A">
                <v:oval id="_x0000_s2542" style="position:absolute;left:0;text-align:left;margin-left:157.65pt;margin-top:533.85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589172BB">
                <v:oval id="_x0000_s2541" style="position:absolute;left:0;text-align:left;margin-left:162pt;margin-top:556.5pt;width:2.85pt;height:2.8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5EEB438D">
                <v:oval id="_x0000_s2540" style="position:absolute;left:0;text-align:left;margin-left:144.05pt;margin-top:560.05pt;width:2.85pt;height:2.8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028B6D57">
                <v:oval id="_x0000_s2539" style="position:absolute;left:0;text-align:left;margin-left:145pt;margin-top:564.15pt;width:2.85pt;height:2.8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39EE5269">
                <v:oval id="_x0000_s2538" style="position:absolute;left:0;text-align:left;margin-left:136.7pt;margin-top:565.85pt;width:2.85pt;height:2.8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06DC5BA5">
                <v:oval id="_x0000_s2537" style="position:absolute;left:0;text-align:left;margin-left:135.7pt;margin-top:561.9pt;width:2.85pt;height:2.8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4EB476B9">
                <v:oval id="_x0000_s2536" style="position:absolute;left:0;text-align:left;margin-left:125.8pt;margin-top:563.65pt;width:2.85pt;height:2.8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7C3B705E">
                <v:oval id="_x0000_s2535" style="position:absolute;left:0;text-align:left;margin-left:122.45pt;margin-top:544.25pt;width:2.85pt;height:2.8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0F52CC33">
                <v:oval id="_x0000_s2534" style="position:absolute;left:0;text-align:left;margin-left:328.3pt;margin-top:469.5pt;width:2.85pt;height:2.8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7670725A">
                <v:oval id="_x0000_s2533" style="position:absolute;left:0;text-align:left;margin-left:339.7pt;margin-top:469.05pt;width:2.85pt;height:2.8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52DFDEE1">
                <v:oval id="_x0000_s2532" style="position:absolute;left:0;text-align:left;margin-left:339.5pt;margin-top:472.9pt;width:2.85pt;height:2.8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71764510">
                <v:oval id="_x0000_s2531" style="position:absolute;left:0;text-align:left;margin-left:345.55pt;margin-top:472.7pt;width:2.85pt;height:2.8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61446328">
                <v:oval id="_x0000_s2530" style="position:absolute;left:0;text-align:left;margin-left:346.1pt;margin-top:495.45pt;width:2.85pt;height:2.8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179CE88D">
                <v:oval id="_x0000_s2529" style="position:absolute;left:0;text-align:left;margin-left:328.4pt;margin-top:495.65pt;width:2.85pt;height:2.8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799215BA">
                <v:oval id="_x0000_s2528" style="position:absolute;left:0;text-align:left;margin-left:328.3pt;margin-top:469.5pt;width:2.85pt;height:2.8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74587CB9">
                <v:shape id="_x0000_s2527" style="position:absolute;left:0;text-align:left;margin-left:83.55pt;margin-top:433.55pt;width:34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AA02EC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B5C4AA">
                <v:shape id="_x0000_s2526" style="position:absolute;left:0;text-align:left;margin-left:230.5pt;margin-top:454.85pt;width:34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F7185E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46602F">
                <v:shape id="_x0000_s2525" style="position:absolute;left:0;text-align:left;margin-left:224.25pt;margin-top:476.2pt;width:48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E500F6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E4CE48">
                <v:shape id="_x0000_s2524" style="position:absolute;left:0;text-align:left;margin-left:221.9pt;margin-top:485.75pt;width:48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4B4242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CA7D84">
                <v:shape id="_x0000_s2523" style="position:absolute;left:0;text-align:left;margin-left:222.05pt;margin-top:502.7pt;width:48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EA5F34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3E173B">
                <v:shape id="_x0000_s2522" style="position:absolute;left:0;text-align:left;margin-left:201.5pt;margin-top:509.35pt;width:34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7E1338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0E09F3">
                <v:shape id="_x0000_s2521" style="position:absolute;left:0;text-align:left;margin-left:178pt;margin-top:514.65pt;width:34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716261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A08F1D">
                <v:shape id="_x0000_s2520" style="position:absolute;left:0;text-align:left;margin-left:144.9pt;margin-top:518.35pt;width:34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282B25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9F0B3A">
                <v:shape id="_x0000_s2519" style="position:absolute;left:0;text-align:left;margin-left:99.85pt;margin-top:525.6pt;width:48pt;height:36pt;z-index:2517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5E3A3E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7E72AE">
                <v:shape id="_x0000_s2518" style="position:absolute;left:0;text-align:left;margin-left:72.35pt;margin-top:526.45pt;width:48pt;height:36pt;z-index:2517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588E51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026969">
                <v:shape id="_x0000_s2517" style="position:absolute;left:0;text-align:left;margin-left:20.5pt;margin-top:524.35pt;width:48pt;height:36pt;z-index:2517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6A1CA5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929FB5">
                <v:shape id="_x0000_s2516" style="position:absolute;left:0;text-align:left;margin-left:20.95pt;margin-top:483.45pt;width:48pt;height:36pt;z-index:2517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968DB6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05D64B">
                <v:shape id="_x0000_s2515" style="position:absolute;left:0;text-align:left;margin-left:133.85pt;margin-top:473.15pt;width:31pt;height:36pt;z-index:2517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354A0B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FAD8AE">
                <v:shape id="_x0000_s2514" style="position:absolute;left:0;text-align:left;margin-left:239.65pt;margin-top:37.8pt;width:42pt;height:36pt;z-index:2517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136C5F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577875">
                <v:shape id="_x0000_s2513" style="position:absolute;left:0;text-align:left;margin-left:250.9pt;margin-top:42.6pt;width:42pt;height:36pt;z-index:2517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9B1C91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B4F40D">
                <v:shape id="_x0000_s2512" style="position:absolute;left:0;text-align:left;margin-left:254pt;margin-top:35.2pt;width:42pt;height:36pt;z-index:25180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BF82F4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035E81">
                <v:shape id="_x0000_s2511" style="position:absolute;left:0;text-align:left;margin-left:375.5pt;margin-top:46.8pt;width:28pt;height:36pt;z-index:25180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8D7B36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4D5527">
                <v:shape id="_x0000_s2510" style="position:absolute;left:0;text-align:left;margin-left:324.6pt;margin-top:181.8pt;width:28pt;height:36pt;z-index:25180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8FEF41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C88E49">
                <v:shape id="_x0000_s2509" style="position:absolute;left:0;text-align:left;margin-left:187.9pt;margin-top:125.95pt;width:42pt;height:36pt;z-index:25180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0FB4FD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076D8B">
                <v:shape id="_x0000_s2508" style="position:absolute;left:0;text-align:left;margin-left:218.9pt;margin-top:55.75pt;width:42pt;height:36pt;z-index:25180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CB873A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026456">
                <v:shape id="_x0000_s2507" style="position:absolute;left:0;text-align:left;margin-left:230.95pt;margin-top:42.4pt;width:42pt;height:36pt;z-index:25180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00567C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CFEDDE">
                <v:shape id="_x0000_s2506" style="position:absolute;left:0;text-align:left;margin-left:284.75pt;margin-top:101.25pt;width:37pt;height:36pt;z-index:25180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E1B789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E52115">
                <v:shape id="_x0000_s2505" style="position:absolute;left:0;text-align:left;margin-left:357.55pt;margin-top:181.55pt;width:28pt;height:36pt;z-index:25180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21CD5C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330EC1">
                <v:shape id="_x0000_s2504" style="position:absolute;left:0;text-align:left;margin-left:390.65pt;margin-top:198.2pt;width:34pt;height:36pt;z-index:25180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70DEA0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C9B9B6">
                <v:shape id="_x0000_s2503" style="position:absolute;left:0;text-align:left;margin-left:380.65pt;margin-top:232.6pt;width:48pt;height:36pt;z-index:25180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F5219B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E64C6B">
                <v:shape id="_x0000_s2502" style="position:absolute;left:0;text-align:left;margin-left:355.95pt;margin-top:273.45pt;width:48pt;height:36pt;z-index:25181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03FF8A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0E5B6C">
                <v:shape id="_x0000_s2501" style="position:absolute;left:0;text-align:left;margin-left:313.25pt;margin-top:266.15pt;width:34pt;height:36pt;z-index:25181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CD8442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D5FAB3">
                <v:shape id="_x0000_s2500" style="position:absolute;left:0;text-align:left;margin-left:266.55pt;margin-top:241.3pt;width:34pt;height:36pt;z-index:25181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DA4A42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FF9546">
                <v:shape id="_x0000_s2499" style="position:absolute;left:0;text-align:left;margin-left:169.9pt;margin-top:189.95pt;width:34pt;height:36pt;z-index:25181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AD56C5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0E55CE">
                <v:shape id="_x0000_s2498" style="position:absolute;left:0;text-align:left;margin-left:150.35pt;margin-top:184.8pt;width:48pt;height:36pt;z-index:25181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4EB1B0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FE7C3A">
                <v:shape id="_x0000_s2497" style="position:absolute;left:0;text-align:left;margin-left:281.3pt;margin-top:187.75pt;width:31pt;height:36pt;z-index:25181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C30A86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F0A658">
                <v:shape id="_x0000_s2496" style="position:absolute;left:0;text-align:left;margin-left:254.85pt;margin-top:367.65pt;width:48pt;height:36pt;z-index:25181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7AE355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2A5FAD">
                <v:shape id="_x0000_s2495" style="position:absolute;left:0;text-align:left;margin-left:306.25pt;margin-top:370.25pt;width:34pt;height:36pt;z-index:25181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B195B3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A5444A">
                <v:shape id="_x0000_s2494" style="position:absolute;left:0;text-align:left;margin-left:354.75pt;margin-top:387.15pt;width:34pt;height:36pt;z-index:25181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FEAA47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39BFEB">
                <v:shape id="_x0000_s2493" style="position:absolute;left:0;text-align:left;margin-left:358.1pt;margin-top:394.7pt;width:34pt;height:36pt;z-index:25181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8BC8B7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848FEF">
                <v:shape id="_x0000_s2492" style="position:absolute;left:0;text-align:left;margin-left:356.7pt;margin-top:469.3pt;width:48pt;height:36pt;z-index:25182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361514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929D83">
                <v:shape id="_x0000_s2491" style="position:absolute;left:0;text-align:left;margin-left:214.8pt;margin-top:469.45pt;width:48pt;height:36pt;z-index:25182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BA2D9A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B194B0">
                <v:shape id="_x0000_s2490" style="position:absolute;left:0;text-align:left;margin-left:194pt;margin-top:464.95pt;width:48pt;height:36pt;z-index:25182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45C74E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A20591">
                <v:shape id="_x0000_s2489" style="position:absolute;left:0;text-align:left;margin-left:282.1pt;margin-top:413.3pt;width:37pt;height:36pt;z-index:25182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42BE28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BC7F85">
                <v:shape id="_x0000_s2488" style="position:absolute;left:0;text-align:left;margin-left:357.95pt;margin-top:458pt;width:48pt;height:36pt;z-index:25182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B136B6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74BDBF">
                <v:shape id="_x0000_s2487" style="position:absolute;left:0;text-align:left;margin-left:358.05pt;margin-top:510.25pt;width:48pt;height:36pt;z-index:25182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3A2577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A03D93">
                <v:shape id="_x0000_s2486" style="position:absolute;left:0;text-align:left;margin-left:206.3pt;margin-top:504.95pt;width:48pt;height:36pt;z-index:25182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0FA2B8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670D8B">
                <v:shape id="_x0000_s2485" style="position:absolute;left:0;text-align:left;margin-left:288.45pt;margin-top:476pt;width:31pt;height:36pt;z-index:25182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F31077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7F3882">
                <v:shape id="_x0000_s2484" style="position:absolute;left:0;text-align:left;margin-left:359.05pt;margin-top:585.1pt;width:48pt;height:36pt;z-index:25182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C48E96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A790BF">
                <v:shape id="_x0000_s2483" style="position:absolute;left:0;text-align:left;margin-left:242.9pt;margin-top:581.3pt;width:48pt;height:36pt;z-index:25182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AD23BF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68B61C">
                <v:shape id="_x0000_s2482" style="position:absolute;left:0;text-align:left;margin-left:221.5pt;margin-top:579.35pt;width:48pt;height:36pt;z-index:25183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EC3B56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1F2CBD">
                <v:shape id="_x0000_s2481" style="position:absolute;left:0;text-align:left;margin-left:213.3pt;margin-top:574.15pt;width:48pt;height:36pt;z-index:25183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E33170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041611">
                <v:shape id="_x0000_s2480" style="position:absolute;left:0;text-align:left;margin-left:223.4pt;margin-top:550.1pt;width:34pt;height:36pt;z-index:25183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DC60A3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CF67FC">
                <v:shape id="_x0000_s2479" style="position:absolute;left:0;text-align:left;margin-left:193.85pt;margin-top:494.4pt;width:48pt;height:36pt;z-index:25183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8C9B73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D51845">
                <v:shape id="_x0000_s2478" style="position:absolute;left:0;text-align:left;margin-left:244.7pt;margin-top:491.35pt;width:48pt;height:36pt;z-index:25183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6125F3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10F44B">
                <v:shape id="_x0000_s2477" style="position:absolute;left:0;text-align:left;margin-left:286.2pt;margin-top:532.2pt;width:31pt;height:36pt;z-index:25183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82E528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78CA4D">
                <v:shape id="_x0000_s2476" style="position:absolute;left:0;text-align:left;margin-left:227.25pt;margin-top:504.75pt;width:48pt;height:36pt;z-index:25183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1964D5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F59269">
                <v:shape id="_x0000_s2475" style="position:absolute;left:0;text-align:left;margin-left:232.3pt;margin-top:517.35pt;width:48pt;height:36pt;z-index:25183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FC48D5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FEA6F5">
                <v:shape id="_x0000_s2474" style="position:absolute;left:0;text-align:left;margin-left:233.85pt;margin-top:530.05pt;width:48pt;height:36pt;z-index:25183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C1B8C6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57AC32">
                <v:shape id="_x0000_s2473" style="position:absolute;left:0;text-align:left;margin-left:236.85pt;margin-top:575.45pt;width:48pt;height:36pt;z-index:25184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834050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75AD91">
                <v:shape id="_x0000_s2472" style="position:absolute;left:0;text-align:left;margin-left:199.45pt;margin-top:578.35pt;width:34pt;height:36pt;z-index:25184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244629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907562">
                <v:shape id="_x0000_s2471" style="position:absolute;left:0;text-align:left;margin-left:168.75pt;margin-top:579.25pt;width:34pt;height:36pt;z-index:25184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369F95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F4050C">
                <v:shape id="_x0000_s2470" style="position:absolute;left:0;text-align:left;margin-left:70.3pt;margin-top:586.45pt;width:34pt;height:36pt;z-index:25184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1A24B7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726C08">
                <v:shape id="_x0000_s2469" style="position:absolute;left:0;text-align:left;margin-left:52.9pt;margin-top:575.2pt;width:48pt;height:36pt;z-index:25184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FA69DC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A76478">
                <v:shape id="_x0000_s2468" style="position:absolute;left:0;text-align:left;margin-left:52.45pt;margin-top:571.4pt;width:48pt;height:36pt;z-index:25184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19C084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C62949">
                <v:shape id="_x0000_s2467" style="position:absolute;left:0;text-align:left;margin-left:52.7pt;margin-top:559pt;width:48pt;height:36pt;z-index:25184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B935E9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2A9941">
                <v:shape id="_x0000_s2466" style="position:absolute;left:0;text-align:left;margin-left:44.55pt;margin-top:560.8pt;width:48pt;height:36pt;z-index:25184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ADB64B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46343E">
                <v:shape id="_x0000_s2465" style="position:absolute;left:0;text-align:left;margin-left:53pt;margin-top:546.15pt;width:34pt;height:36pt;z-index:25184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91558E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4F225D">
                <v:shape id="_x0000_s2464" style="position:absolute;left:0;text-align:left;margin-left:39.25pt;margin-top:534.45pt;width:48pt;height:36pt;z-index:25184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8139A4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E61C94">
                <v:shape id="_x0000_s2463" style="position:absolute;left:0;text-align:left;margin-left:30.7pt;margin-top:536.2pt;width:48pt;height:36pt;z-index:25185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A703FE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E34EF4">
                <v:shape id="_x0000_s2462" style="position:absolute;left:0;text-align:left;margin-left:138.5pt;margin-top:532.15pt;width:37pt;height:36pt;z-index:25185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6295B0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58C3C7">
                <v:shape id="_x0000_s2461" style="position:absolute;left:0;text-align:left;margin-left:162.85pt;margin-top:224.5pt;width:48pt;height:36pt;z-index:25185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24D275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5B7ABE">
                <v:shape id="_x0000_s2460" style="position:absolute;left:0;text-align:left;margin-left:168.6pt;margin-top:214.45pt;width:48pt;height:36pt;z-index:25185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240354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808F81">
                <v:shape id="_x0000_s2459" style="position:absolute;left:0;text-align:left;margin-left:163.95pt;margin-top:212.25pt;width:48pt;height:36pt;z-index:25185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919066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0E48D0">
                <v:shape id="_x0000_s2458" style="position:absolute;left:0;text-align:left;margin-left:174.1pt;margin-top:190.8pt;width:48pt;height:36pt;z-index:25185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2AA297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0C44A1">
                <v:shape id="_x0000_s2457" style="position:absolute;left:0;text-align:left;margin-left:223.05pt;margin-top:193.6pt;width:48pt;height:36pt;z-index:25185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6DC003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B1B214">
                <v:shape id="_x0000_s2456" style="position:absolute;left:0;text-align:left;margin-left:241.7pt;margin-top:204.9pt;width:48pt;height:36pt;z-index:25185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C996BA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0957B9">
                <v:shape id="_x0000_s2455" style="position:absolute;left:0;text-align:left;margin-left:223pt;margin-top:245.9pt;width:48pt;height:36pt;z-index:25185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45CA1D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771F5C">
                <v:shape id="_x0000_s2454" style="position:absolute;left:0;text-align:left;margin-left:206.65pt;margin-top:211.4pt;width:37pt;height:36pt;z-index:25185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5036A0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FAED61">
                <v:shape id="_x0000_s2453" style="position:absolute;left:0;text-align:left;margin-left:108.8pt;margin-top:351.95pt;width:48pt;height:36pt;z-index:25186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27C025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717DBA">
                <v:shape id="_x0000_s2452" style="position:absolute;left:0;text-align:left;margin-left:120.7pt;margin-top:328.25pt;width:48pt;height:36pt;z-index:25186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B95EC9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F11A18">
                <v:shape id="_x0000_s2451" style="position:absolute;left:0;text-align:left;margin-left:185.2pt;margin-top:340.55pt;width:48pt;height:36pt;z-index:25186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D4BE44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82D62C">
                <v:shape id="_x0000_s2450" style="position:absolute;left:0;text-align:left;margin-left:170.5pt;margin-top:373.75pt;width:48pt;height:36pt;z-index:25186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11CD3E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5F2C75">
                <v:shape id="_x0000_s2449" style="position:absolute;left:0;text-align:left;margin-left:151.45pt;margin-top:344pt;width:37pt;height:36pt;z-index:25186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20C44F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392924">
                <v:shape id="_x0000_s2448" style="position:absolute;left:0;text-align:left;margin-left:135.6pt;margin-top:388.6pt;width:48pt;height:36pt;z-index:25186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9F623B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EC4376">
                <v:shape id="_x0000_s2447" style="position:absolute;left:0;text-align:left;margin-left:156.1pt;margin-top:399.55pt;width:48pt;height:36pt;z-index:25186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EA09A7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E4F7FB">
                <v:shape id="_x0000_s2446" style="position:absolute;left:0;text-align:left;margin-left:155.5pt;margin-top:401.1pt;width:48pt;height:36pt;z-index:25186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40E121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0A4A86">
                <v:shape id="_x0000_s2445" style="position:absolute;left:0;text-align:left;margin-left:161.15pt;margin-top:403.6pt;width:48pt;height:36pt;z-index:25186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B2B211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D9D7B7">
                <v:shape id="_x0000_s2444" style="position:absolute;left:0;text-align:left;margin-left:146.2pt;margin-top:439.45pt;width:48pt;height:36pt;z-index:25186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D69DD8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354392">
                <v:shape id="_x0000_s2443" style="position:absolute;left:0;text-align:left;margin-left:140.35pt;margin-top:437.3pt;width:48pt;height:36pt;z-index:25187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204FC7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6E2BCE">
                <v:shape id="_x0000_s2442" style="position:absolute;left:0;text-align:left;margin-left:139.5pt;margin-top:438.75pt;width:48pt;height:36pt;z-index:25187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538C01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9349AA">
                <v:shape id="_x0000_s2441" style="position:absolute;left:0;text-align:left;margin-left:76.5pt;margin-top:427.75pt;width:48pt;height:36pt;z-index:25187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801485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7DD1B4">
                <v:shape id="_x0000_s2440" style="position:absolute;left:0;text-align:left;margin-left:124.85pt;margin-top:407.25pt;width:37pt;height:36pt;z-index:2518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30CF0C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E2C328">
                <v:shape id="_x0000_s2439" style="position:absolute;left:0;text-align:left;margin-left:50.65pt;margin-top:487.75pt;width:48pt;height:36pt;z-index:2518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278BB1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65840F">
                <v:shape id="_x0000_s2438" style="position:absolute;left:0;text-align:left;margin-left:59.7pt;margin-top:464.25pt;width:48pt;height:36pt;z-index:2518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BE6017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882BEF">
                <v:shape id="_x0000_s2437" style="position:absolute;left:0;text-align:left;margin-left:78pt;margin-top:469.75pt;width:48pt;height:36pt;z-index:2518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545D5F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0A4CAA">
                <v:shape id="_x0000_s2436" style="position:absolute;left:0;text-align:left;margin-left:78.85pt;margin-top:468.4pt;width:48pt;height:36pt;z-index:2518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1C2AEB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2BCB41">
                <v:shape id="_x0000_s2435" style="position:absolute;left:0;text-align:left;margin-left:132.85pt;margin-top:474.65pt;width:48pt;height:36pt;z-index:2518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FC7E20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2170FA">
                <v:shape id="_x0000_s2434" style="position:absolute;left:0;text-align:left;margin-left:120.15pt;margin-top:509.7pt;width:48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1085F5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F80408">
                <v:shape id="_x0000_s2433" style="position:absolute;left:0;text-align:left;margin-left:96.45pt;margin-top:479.95pt;width:37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55AF02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BF7F3F">
                <v:shape id="_x0000_s2432" style="position:absolute;left:0;text-align:left;margin-left:39.5pt;margin-top:548pt;width:48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CA6411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8173A6">
                <v:shape id="_x0000_s2431" style="position:absolute;left:0;text-align:left;margin-left:112.55pt;margin-top:543.4pt;width:48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306F0B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3E6007">
                <v:shape id="_x0000_s2430" style="position:absolute;left:0;text-align:left;margin-left:118.15pt;margin-top:571.05pt;width:48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E00F7D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F6B346">
                <v:shape id="_x0000_s2429" style="position:absolute;left:0;text-align:left;margin-left:39.25pt;margin-top:578.6pt;width:48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59A2B7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487040">
                <v:shape id="_x0000_s2428" style="position:absolute;left:0;text-align:left;margin-left:81.9pt;margin-top:554pt;width:37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58A6A7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072FB4">
                <v:shape id="_x0000_s2427" style="position:absolute;left:0;text-align:left;margin-left:80pt;margin-top:532.7pt;width:48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47497B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BDC7CE">
                <v:shape id="_x0000_s2426" style="position:absolute;left:0;text-align:left;margin-left:90.7pt;margin-top:532.85pt;width:48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FACE2A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A72B9C">
                <v:shape id="_x0000_s2425" style="position:absolute;left:0;text-align:left;margin-left:89.95pt;margin-top:529.9pt;width:48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8C85D1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40F097">
                <v:shape id="_x0000_s2424" style="position:absolute;left:0;text-align:left;margin-left:158.5pt;margin-top:523.65pt;width:48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5405EE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5AA080">
                <v:shape id="_x0000_s2423" style="position:absolute;left:0;text-align:left;margin-left:165.05pt;margin-top:557.4pt;width:48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24DD3C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CC51ED">
                <v:shape id="_x0000_s2422" style="position:absolute;left:0;text-align:left;margin-left:147.15pt;margin-top:560.8pt;width:48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6F1B03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6FBBA7">
                <v:shape id="_x0000_s2421" style="position:absolute;left:0;text-align:left;margin-left:148.15pt;margin-top:564.85pt;width:48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5F9CDE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7EC53E">
                <v:shape id="_x0000_s2420" style="position:absolute;left:0;text-align:left;margin-left:90.9pt;margin-top:569.05pt;width:48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978351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61B19E">
                <v:shape id="_x0000_s2419" style="position:absolute;left:0;text-align:left;margin-left:89.8pt;margin-top:565.05pt;width:48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DF5A7D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E7C8ED">
                <v:shape id="_x0000_s2418" style="position:absolute;left:0;text-align:left;margin-left:79.6pt;margin-top:566.6pt;width:48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D7FF5E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13ED5D">
                <v:shape id="_x0000_s2417" style="position:absolute;left:0;text-align:left;margin-left:125.65pt;margin-top:539.25pt;width:37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81A872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85C447">
                <v:shape id="_x0000_s2416" style="position:absolute;left:0;text-align:left;margin-left:286.55pt;margin-top:457.9pt;width:48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8AC9B6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C7BA2D">
                <v:shape id="_x0000_s2415" style="position:absolute;left:0;text-align:left;margin-left:341.85pt;margin-top:459.85pt;width:54pt;height:36pt;z-index:2518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42B698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3E16C7">
                <v:shape id="_x0000_s2414" style="position:absolute;left:0;text-align:left;margin-left:341.65pt;margin-top:463.75pt;width:54pt;height:36pt;z-index:2519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0C15EA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FCC69B">
                <v:shape id="_x0000_s2413" style="position:absolute;left:0;text-align:left;margin-left:347.45pt;margin-top:463.35pt;width:54pt;height:36pt;z-index:2519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23606D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5BFAE2">
                <v:shape id="_x0000_s2412" style="position:absolute;left:0;text-align:left;margin-left:348.25pt;margin-top:497.45pt;width:54pt;height:36pt;z-index:2519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588FE3" w14:textId="77777777" w:rsidR="005861FF" w:rsidRDefault="0089040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B46A05">
                <v:shape id="_x0000_s2411" style="position:absolute;left:0;text-align:left;margin-left:275.2pt;margin-top:497.75pt;width:54pt;height:36pt;z-index:2519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0862CD" w14:textId="77777777" w:rsidR="005861FF" w:rsidRDefault="0089040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542B50">
                <v:shape id="_x0000_s2410" style="position:absolute;left:0;text-align:left;margin-left:320.6pt;margin-top:471.75pt;width:37pt;height:36pt;z-index:2519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B08B75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0E92AD">
                <v:shape id="_x0000_s2409" style="position:absolute;left:0;text-align:left;margin-left:350.5pt;margin-top:119.2pt;width:37pt;height:36pt;z-index:2519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2055DD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1DBEEE">
                <v:shape id="_x0000_s2408" style="position:absolute;left:0;text-align:left;margin-left:341.35pt;margin-top:323.1pt;width:37pt;height:36pt;z-index:2519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E69BBD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328042">
                <v:shape id="_x0000_s2407" style="position:absolute;left:0;text-align:left;margin-left:241.15pt;margin-top:239.55pt;width:37pt;height:36pt;z-index:2519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219A6D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6F4EFA">
                <v:shape id="_x0000_s2406" style="position:absolute;left:0;text-align:left;margin-left:204.5pt;margin-top:300.75pt;width:37pt;height:36pt;z-index:2519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F16376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358EFB">
                <v:shape id="_x0000_s2405" style="position:absolute;left:0;text-align:left;margin-left:182.75pt;margin-top:351.85pt;width:31pt;height:36pt;z-index:2519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DC8DA5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BB1BF0">
                <v:shape id="_x0000_s2404" style="position:absolute;left:0;text-align:left;margin-left:153.1pt;margin-top:407.75pt;width:31pt;height:36pt;z-index:2519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8AEA78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2B7744">
                <v:shape id="_x0000_s2403" style="position:absolute;left:0;text-align:left;margin-left:174.45pt;margin-top:278.4pt;width:43pt;height:36pt;z-index:2519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757504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8B4492">
                <v:shape id="_x0000_s2402" style="position:absolute;left:0;text-align:left;margin-left:329.4pt;margin-top:344.1pt;width:43pt;height:36pt;z-index:2519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EE2428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D258DA">
                <v:shape id="_x0000_s2401" style="position:absolute;left:0;text-align:left;margin-left:375.35pt;margin-top:269.35pt;width:43pt;height:36pt;z-index:2519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C810B5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A7656E">
                <v:shape id="_x0000_s2400" style="position:absolute;left:0;text-align:left;margin-left:345.45pt;margin-top:111.5pt;width:57pt;height:36pt;z-index:2519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83C967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:155(1)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EB1CAE">
                <v:shape id="_x0000_s2399" style="position:absolute;left:0;text-align:left;margin-left:345.45pt;margin-top:111.5pt;width:57pt;height:36pt;z-index:2519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7BE964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:155(2)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B81262">
                <v:shape id="_x0000_s2398" style="position:absolute;left:0;text-align:left;margin-left:268.1pt;margin-top:83.55pt;width:37pt;height:36pt;z-index:2519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424442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A604E7">
                <v:shape id="_x0000_s2397" style="position:absolute;left:0;text-align:left;margin-left:172.95pt;margin-top:228.4pt;width:37pt;height:36pt;z-index:2519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82C3A0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1700CF">
                <v:shape id="_x0000_s2396" style="position:absolute;left:0;text-align:left;margin-left:238.4pt;margin-top:154.85pt;width:37pt;height:36pt;z-index:2519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419A81" w14:textId="77777777" w:rsidR="005861FF" w:rsidRDefault="0089040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</w:p>
          <w:p w14:paraId="74DBDB3E" w14:textId="77777777" w:rsidR="00890403" w:rsidRPr="008C3E59" w:rsidRDefault="00890403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5BB5F9FE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34A5E7AF" w14:textId="77777777" w:rsidR="00890403" w:rsidRDefault="00890403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1100</w:t>
            </w:r>
          </w:p>
        </w:tc>
      </w:tr>
    </w:tbl>
    <w:p w14:paraId="6F4461CF" w14:textId="77777777" w:rsidR="00890403" w:rsidRPr="00312000" w:rsidRDefault="00890403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04623BEB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364587DC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D69288E" w14:textId="77777777" w:rsidR="00890403" w:rsidRPr="00230DDF" w:rsidRDefault="00890403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37132" w:rsidRPr="00230DDF" w14:paraId="6666C4D4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479C636" w14:textId="77777777" w:rsidR="00890403" w:rsidRPr="00230DDF" w:rsidRDefault="0089040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6EB5BD70" w14:textId="77777777" w:rsidR="00890403" w:rsidRPr="00230DDF" w:rsidRDefault="0089040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4D3157E4" w14:textId="77777777" w:rsidR="00890403" w:rsidRPr="00230DDF" w:rsidRDefault="0089040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7905965F" w14:textId="77777777" w:rsidR="00890403" w:rsidRPr="00230DDF" w:rsidRDefault="0089040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36262B88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0F99DED9" w14:textId="77777777" w:rsidR="00890403" w:rsidRPr="00230DDF" w:rsidRDefault="0089040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1D06D88A" w14:textId="77777777" w:rsidR="00890403" w:rsidRPr="00230DDF" w:rsidRDefault="0089040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2AADF855" w14:textId="77777777" w:rsidR="00890403" w:rsidRPr="00230DDF" w:rsidRDefault="0089040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6F1C9251" w14:textId="77777777" w:rsidR="00890403" w:rsidRPr="00230DDF" w:rsidRDefault="0089040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64A2C8F9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7160CEDA" w14:textId="77777777" w:rsidR="00890403" w:rsidRPr="00230DDF" w:rsidRDefault="0089040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29EC8838" w14:textId="77777777" w:rsidR="00890403" w:rsidRPr="00F40298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72328C1B" w14:textId="77777777" w:rsidR="00890403" w:rsidRPr="00230DDF" w:rsidRDefault="0089040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3286FECF" wp14:editId="7FEA1D78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1835D7C1" w14:textId="77777777" w:rsidR="00890403" w:rsidRPr="00F40298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4B550EA6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5404EBB2" w14:textId="77777777" w:rsidR="00890403" w:rsidRPr="00F40298" w:rsidRDefault="0089040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BD2F370" w14:textId="77777777" w:rsidR="00890403" w:rsidRPr="00F40298" w:rsidRDefault="0089040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6D1FF7B" w14:textId="77777777" w:rsidR="00890403" w:rsidRPr="00230DDF" w:rsidRDefault="0089040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142EBD4" w14:textId="77777777" w:rsidR="00890403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7F5DC4D5" w14:textId="77777777" w:rsidR="00890403" w:rsidRPr="00230DDF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03BFD329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191FD1A5" w14:textId="77777777" w:rsidR="00890403" w:rsidRPr="00230DDF" w:rsidRDefault="0089040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4BA6A86" w14:textId="77777777" w:rsidR="00890403" w:rsidRPr="00F40298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E9590BD" w14:textId="77777777" w:rsidR="0089040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3796F5E">
                      <v:line id="_x0000_s2394" style="position:absolute;left:0;text-align:left;flip:y;z-index:251935232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ADE7874" w14:textId="77777777" w:rsidR="00890403" w:rsidRPr="00230DDF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45617C3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71147746" w14:textId="77777777" w:rsidR="00890403" w:rsidRPr="00230DDF" w:rsidRDefault="0089040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30BF27" w14:textId="77777777" w:rsidR="00890403" w:rsidRPr="00F40298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22056D" w14:textId="77777777" w:rsidR="0089040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4B23CD7">
                      <v:line id="_x0000_s2369" style="position:absolute;left:0;text-align:left;flip:y;z-index:25191987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36DA4D" w14:textId="77777777" w:rsidR="00890403" w:rsidRPr="00230DDF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2D7B0491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E60A77" w14:textId="77777777" w:rsidR="00890403" w:rsidRPr="00100A99" w:rsidRDefault="0089040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2C4694" w14:textId="77777777" w:rsidR="00890403" w:rsidRPr="00100A99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09C8351" w14:textId="77777777" w:rsidR="0089040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4D5002F">
                      <v:oval id="_x0000_s2370" style="position:absolute;left:0;text-align:left;margin-left:0;margin-top:2.15pt;width:4.25pt;height:4.25pt;z-index:25192089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F669550" w14:textId="77777777" w:rsidR="00890403" w:rsidRPr="00230DDF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37C5450D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6AF4BB" w14:textId="77777777" w:rsidR="00890403" w:rsidRPr="00100A99" w:rsidRDefault="0089040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3BA3C5" w14:textId="77777777" w:rsidR="00890403" w:rsidRPr="00100A99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0067D62" w14:textId="77777777" w:rsidR="00890403" w:rsidRPr="00230DDF" w:rsidRDefault="0089040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2A75037C" wp14:editId="661381FD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404D0A6" w14:textId="77777777" w:rsidR="00890403" w:rsidRPr="00100A99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3A0B4B5B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F6C7E9" w14:textId="77777777" w:rsidR="00890403" w:rsidRPr="00100A99" w:rsidRDefault="0089040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5FF45D" w14:textId="77777777" w:rsidR="00890403" w:rsidRPr="00100A99" w:rsidRDefault="0089040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2E488A" w14:textId="77777777" w:rsidR="0089040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56EADDD">
                      <v:rect id="_x0000_s2371" style="position:absolute;left:0;text-align:left;margin-left:39.9pt;margin-top:9.2pt;width:8.5pt;height:8.5pt;z-index:25192192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A184D1" w14:textId="77777777" w:rsidR="00890403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7070FF9E" w14:textId="77777777" w:rsidR="00890403" w:rsidRPr="00230DDF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065D37A6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5E56BEBE" w14:textId="77777777" w:rsidR="00890403" w:rsidRPr="00230DDF" w:rsidRDefault="0089040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E07350" w14:textId="77777777" w:rsidR="00890403" w:rsidRPr="00100A99" w:rsidRDefault="0089040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B49A4D" w14:textId="77777777" w:rsidR="0089040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210C0CA">
                      <v:oval id="_x0000_s2372" style="position:absolute;left:0;text-align:left;margin-left:39.9pt;margin-top:12.7pt;width:8.5pt;height:8.5pt;z-index:25192294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907ECD" w14:textId="77777777" w:rsidR="00890403" w:rsidRPr="00230DDF" w:rsidRDefault="0089040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24EA64B7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412C7F1F" w14:textId="77777777" w:rsidR="00890403" w:rsidRPr="00100A99" w:rsidRDefault="00890403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3159B5B" w14:textId="77777777" w:rsidR="00890403" w:rsidRPr="00100A99" w:rsidRDefault="0089040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EF5DCC2" w14:textId="77777777" w:rsidR="00890403" w:rsidRPr="00313936" w:rsidRDefault="00890403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922CB21" w14:textId="77777777" w:rsidR="00890403" w:rsidRDefault="0089040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56D783DC" w14:textId="77777777" w:rsidR="00890403" w:rsidRPr="00313936" w:rsidRDefault="00890403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214608A9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4F26997F" w14:textId="77777777" w:rsidR="00890403" w:rsidRPr="00BF6242" w:rsidRDefault="0089040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6DB6EE3" w14:textId="77777777" w:rsidR="00890403" w:rsidRPr="00100A99" w:rsidRDefault="0089040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B39B475" w14:textId="77777777" w:rsidR="0089040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7C0E67D">
                      <v:line id="_x0000_s2395" style="position:absolute;left:0;text-align:left;flip:y;z-index:251936256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FCCDCF8" w14:textId="77777777" w:rsidR="00890403" w:rsidRPr="00100A99" w:rsidRDefault="00890403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3931065B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6C70AE5" w14:textId="77777777" w:rsidR="00890403" w:rsidRPr="00100A99" w:rsidRDefault="0089040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CF9C250" w14:textId="77777777" w:rsidR="00890403" w:rsidRPr="00100A99" w:rsidRDefault="0089040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4A07012" w14:textId="77777777" w:rsidR="0089040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E5732D5">
                      <v:line id="_x0000_s2374" style="position:absolute;left:0;text-align:left;flip:y;z-index:25192396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9F849DD" w14:textId="77777777" w:rsidR="00890403" w:rsidRDefault="0089040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25368FA2" w14:textId="77777777" w:rsidR="00890403" w:rsidRPr="00100A99" w:rsidRDefault="0089040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567A6643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28CD95FF" w14:textId="77777777" w:rsidR="00890403" w:rsidRPr="00100A99" w:rsidRDefault="0089040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2000F4E" w14:textId="77777777" w:rsidR="00890403" w:rsidRPr="00100A99" w:rsidRDefault="0089040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75821F8" w14:textId="77777777" w:rsidR="0089040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2460506">
                      <v:line id="_x0000_s2375" style="position:absolute;left:0;text-align:left;flip:y;z-index:25192499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B1BD9AB" w14:textId="77777777" w:rsidR="00890403" w:rsidRPr="00100A99" w:rsidRDefault="0089040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5402FEA6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0B1FCD2" w14:textId="77777777" w:rsidR="00890403" w:rsidRPr="00100A99" w:rsidRDefault="0089040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73CCE05" w14:textId="77777777" w:rsidR="00890403" w:rsidRPr="00100A99" w:rsidRDefault="0089040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2B86577" w14:textId="77777777" w:rsidR="0089040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33B8387">
                      <v:line id="_x0000_s2376" style="position:absolute;left:0;text-align:left;flip:y;z-index:25192601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719634A" w14:textId="77777777" w:rsidR="00890403" w:rsidRPr="00100A99" w:rsidRDefault="0089040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93250A5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1F00E4F" w14:textId="77777777" w:rsidR="00890403" w:rsidRPr="00100A99" w:rsidRDefault="0089040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61A4AC" w14:textId="77777777" w:rsidR="00890403" w:rsidRPr="00100A99" w:rsidRDefault="0089040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F72842" w14:textId="77777777" w:rsidR="0089040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D31D5C4">
                      <v:line id="_x0000_s2377" style="position:absolute;left:0;text-align:left;flip:y;z-index:25192704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D05AA4" w14:textId="77777777" w:rsidR="00890403" w:rsidRPr="00100A99" w:rsidRDefault="0089040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4015498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2A4CA894" w14:textId="77777777" w:rsidR="00890403" w:rsidRPr="00100A99" w:rsidRDefault="0089040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EBF90D" w14:textId="77777777" w:rsidR="00890403" w:rsidRPr="00100A99" w:rsidRDefault="0089040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BE45E8" w14:textId="77777777" w:rsidR="0089040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BE2A6A2">
                      <v:line id="_x0000_s2378" style="position:absolute;left:0;text-align:left;flip:y;z-index:25192806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8CBB7C" w14:textId="77777777" w:rsidR="00890403" w:rsidRPr="00100A99" w:rsidRDefault="0089040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8C6A40E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172F2D" w14:textId="77777777" w:rsidR="00890403" w:rsidRPr="00100A99" w:rsidRDefault="0089040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7990A9" w14:textId="77777777" w:rsidR="00890403" w:rsidRPr="000E07F5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AF8FE5" w14:textId="77777777" w:rsidR="0089040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11F53F2">
                      <v:oval id="_x0000_s2379" style="position:absolute;left:0;text-align:left;margin-left:0;margin-top:5.35pt;width:2.85pt;height:2.85pt;z-index:25192908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300F44" w14:textId="77777777" w:rsidR="00890403" w:rsidRPr="00230DDF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27D4D1E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37908CC5" w14:textId="77777777" w:rsidR="00890403" w:rsidRDefault="0089040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F7539AF" w14:textId="77777777" w:rsidR="00890403" w:rsidRPr="000E07F5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F32B96E" w14:textId="77777777" w:rsidR="0089040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9E41C24">
                      <v:group id="_x0000_s2391" style="position:absolute;left:0;text-align:left;margin-left:36.1pt;margin-top:8.5pt;width:17.05pt;height:14.35pt;z-index:25193420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800760C" w14:textId="77777777" w:rsidR="00890403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34BD6FF8" w14:textId="77777777" w:rsidR="00890403" w:rsidRPr="00230DDF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2CE78B4E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7C04516F" w14:textId="77777777" w:rsidR="00890403" w:rsidRPr="00230DDF" w:rsidRDefault="0089040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CB511D9" w14:textId="77777777" w:rsidR="00890403" w:rsidRPr="00230DDF" w:rsidRDefault="0089040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97A9BDB" w14:textId="77777777" w:rsidR="00890403" w:rsidRPr="00230DDF" w:rsidRDefault="0089040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FB9FB39" w14:textId="77777777" w:rsidR="00890403" w:rsidRPr="00230DDF" w:rsidRDefault="00890403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9575DA6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49D801C2" w14:textId="77777777" w:rsidR="00890403" w:rsidRPr="00230DDF" w:rsidRDefault="0089040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EC841D2" w14:textId="77777777" w:rsidR="00890403" w:rsidRPr="00230DDF" w:rsidRDefault="0089040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3920707" w14:textId="77777777" w:rsidR="00890403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F1877E1">
                      <v:group id="_x0000_s2383" style="position:absolute;left:0;text-align:left;margin-left:39.5pt;margin-top:8.55pt;width:9.25pt;height:9.25pt;z-index:251930112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4248D8D" w14:textId="77777777" w:rsidR="00890403" w:rsidRPr="00230DDF" w:rsidRDefault="0089040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4103A33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B073DB" w14:textId="77777777" w:rsidR="00890403" w:rsidRPr="000E07F5" w:rsidRDefault="0089040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598E7E" w14:textId="77777777" w:rsidR="00890403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41BC743B" w14:textId="77777777" w:rsidR="00890403" w:rsidRPr="000E07F5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C3CA08" w14:textId="77777777" w:rsidR="00890403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28BBD4AC">
                      <v:group id="_x0000_s2386" style="position:absolute;left:0;text-align:left;margin-left:0;margin-top:5.3pt;width:6.05pt;height:6.05pt;z-index:251931136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2A837F" w14:textId="77777777" w:rsidR="00890403" w:rsidRPr="00230DDF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5B7492AE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9A17A1" w14:textId="77777777" w:rsidR="00890403" w:rsidRPr="000E07F5" w:rsidRDefault="0089040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89455F" w14:textId="77777777" w:rsidR="00890403" w:rsidRPr="000E07F5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3704BB" w14:textId="77777777" w:rsidR="00890403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8DA8D78">
                      <v:line id="_x0000_s2389" style="position:absolute;left:0;text-align:left;flip:y;z-index:25193216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BD751E" w14:textId="77777777" w:rsidR="00890403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5642CB0D" w14:textId="77777777" w:rsidR="00890403" w:rsidRPr="00230DDF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6891BD6D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2BF8B3" w14:textId="77777777" w:rsidR="00890403" w:rsidRPr="000E07F5" w:rsidRDefault="0089040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F0BC8E" w14:textId="77777777" w:rsidR="00890403" w:rsidRPr="000E07F5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7E38AD" w14:textId="77777777" w:rsidR="0089040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3721D46">
                      <v:line id="_x0000_s2390" style="position:absolute;left:0;text-align:left;flip:y;z-index:25193318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511B50" w14:textId="77777777" w:rsidR="00890403" w:rsidRPr="00230DDF" w:rsidRDefault="0089040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3A1CF7FB" w14:textId="77777777" w:rsidR="00890403" w:rsidRPr="005B4876" w:rsidRDefault="00890403" w:rsidP="00D45A64">
            <w:pPr>
              <w:jc w:val="center"/>
            </w:pPr>
          </w:p>
        </w:tc>
      </w:tr>
    </w:tbl>
    <w:p w14:paraId="47A150C8" w14:textId="77777777" w:rsidR="00890403" w:rsidRDefault="00890403"/>
    <w:sectPr w:rsidR="00890403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04AD" w14:textId="77777777" w:rsidR="004C7B74" w:rsidRDefault="004C7B74">
      <w:r>
        <w:separator/>
      </w:r>
    </w:p>
  </w:endnote>
  <w:endnote w:type="continuationSeparator" w:id="0">
    <w:p w14:paraId="0319FC1D" w14:textId="77777777" w:rsidR="004C7B74" w:rsidRDefault="004C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F1E2F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75D3D4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351E3" w14:textId="77777777" w:rsidR="008D51C3" w:rsidRDefault="0089040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C946BD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07C9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E01E2" w14:textId="77777777" w:rsidR="004C7B74" w:rsidRDefault="004C7B74">
      <w:r>
        <w:separator/>
      </w:r>
    </w:p>
  </w:footnote>
  <w:footnote w:type="continuationSeparator" w:id="0">
    <w:p w14:paraId="3F8E4F45" w14:textId="77777777" w:rsidR="004C7B74" w:rsidRDefault="004C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EAE4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3674216">
    <w:abstractNumId w:val="32"/>
  </w:num>
  <w:num w:numId="2" w16cid:durableId="1629164239">
    <w:abstractNumId w:val="28"/>
  </w:num>
  <w:num w:numId="3" w16cid:durableId="209221899">
    <w:abstractNumId w:val="38"/>
  </w:num>
  <w:num w:numId="4" w16cid:durableId="113140646">
    <w:abstractNumId w:val="15"/>
  </w:num>
  <w:num w:numId="5" w16cid:durableId="1064795765">
    <w:abstractNumId w:val="12"/>
  </w:num>
  <w:num w:numId="6" w16cid:durableId="134300292">
    <w:abstractNumId w:val="27"/>
  </w:num>
  <w:num w:numId="7" w16cid:durableId="323507550">
    <w:abstractNumId w:val="17"/>
  </w:num>
  <w:num w:numId="8" w16cid:durableId="818807650">
    <w:abstractNumId w:val="42"/>
  </w:num>
  <w:num w:numId="9" w16cid:durableId="1284574875">
    <w:abstractNumId w:val="7"/>
  </w:num>
  <w:num w:numId="10" w16cid:durableId="1915357716">
    <w:abstractNumId w:val="1"/>
  </w:num>
  <w:num w:numId="11" w16cid:durableId="915746810">
    <w:abstractNumId w:val="13"/>
  </w:num>
  <w:num w:numId="12" w16cid:durableId="804470077">
    <w:abstractNumId w:val="30"/>
  </w:num>
  <w:num w:numId="13" w16cid:durableId="1997026225">
    <w:abstractNumId w:val="24"/>
  </w:num>
  <w:num w:numId="14" w16cid:durableId="1474449639">
    <w:abstractNumId w:val="31"/>
  </w:num>
  <w:num w:numId="15" w16cid:durableId="1931739720">
    <w:abstractNumId w:val="5"/>
  </w:num>
  <w:num w:numId="16" w16cid:durableId="1896549359">
    <w:abstractNumId w:val="35"/>
  </w:num>
  <w:num w:numId="17" w16cid:durableId="1196230937">
    <w:abstractNumId w:val="0"/>
  </w:num>
  <w:num w:numId="18" w16cid:durableId="1009521346">
    <w:abstractNumId w:val="39"/>
  </w:num>
  <w:num w:numId="19" w16cid:durableId="1549534335">
    <w:abstractNumId w:val="10"/>
  </w:num>
  <w:num w:numId="20" w16cid:durableId="1975287079">
    <w:abstractNumId w:val="4"/>
  </w:num>
  <w:num w:numId="21" w16cid:durableId="613750478">
    <w:abstractNumId w:val="37"/>
  </w:num>
  <w:num w:numId="22" w16cid:durableId="506600716">
    <w:abstractNumId w:val="11"/>
  </w:num>
  <w:num w:numId="23" w16cid:durableId="1784226638">
    <w:abstractNumId w:val="33"/>
  </w:num>
  <w:num w:numId="24" w16cid:durableId="799811820">
    <w:abstractNumId w:val="21"/>
  </w:num>
  <w:num w:numId="25" w16cid:durableId="1230194073">
    <w:abstractNumId w:val="2"/>
  </w:num>
  <w:num w:numId="26" w16cid:durableId="1773623847">
    <w:abstractNumId w:val="22"/>
  </w:num>
  <w:num w:numId="27" w16cid:durableId="1617255176">
    <w:abstractNumId w:val="44"/>
  </w:num>
  <w:num w:numId="28" w16cid:durableId="1291016378">
    <w:abstractNumId w:val="29"/>
  </w:num>
  <w:num w:numId="29" w16cid:durableId="381641980">
    <w:abstractNumId w:val="36"/>
  </w:num>
  <w:num w:numId="30" w16cid:durableId="846360465">
    <w:abstractNumId w:val="14"/>
  </w:num>
  <w:num w:numId="31" w16cid:durableId="1385789299">
    <w:abstractNumId w:val="6"/>
  </w:num>
  <w:num w:numId="32" w16cid:durableId="2107457109">
    <w:abstractNumId w:val="8"/>
  </w:num>
  <w:num w:numId="33" w16cid:durableId="1253584605">
    <w:abstractNumId w:val="26"/>
  </w:num>
  <w:num w:numId="34" w16cid:durableId="925263341">
    <w:abstractNumId w:val="18"/>
  </w:num>
  <w:num w:numId="35" w16cid:durableId="1777016778">
    <w:abstractNumId w:val="19"/>
  </w:num>
  <w:num w:numId="36" w16cid:durableId="1412317669">
    <w:abstractNumId w:val="23"/>
  </w:num>
  <w:num w:numId="37" w16cid:durableId="1597515552">
    <w:abstractNumId w:val="3"/>
  </w:num>
  <w:num w:numId="38" w16cid:durableId="1923100463">
    <w:abstractNumId w:val="9"/>
  </w:num>
  <w:num w:numId="39" w16cid:durableId="1627345758">
    <w:abstractNumId w:val="25"/>
  </w:num>
  <w:num w:numId="40" w16cid:durableId="364016474">
    <w:abstractNumId w:val="43"/>
  </w:num>
  <w:num w:numId="41" w16cid:durableId="513110595">
    <w:abstractNumId w:val="43"/>
    <w:lvlOverride w:ilvl="0">
      <w:startOverride w:val="1"/>
    </w:lvlOverride>
  </w:num>
  <w:num w:numId="42" w16cid:durableId="1448814853">
    <w:abstractNumId w:val="43"/>
    <w:lvlOverride w:ilvl="0">
      <w:startOverride w:val="1"/>
    </w:lvlOverride>
  </w:num>
  <w:num w:numId="43" w16cid:durableId="914316355">
    <w:abstractNumId w:val="43"/>
    <w:lvlOverride w:ilvl="0">
      <w:startOverride w:val="1"/>
    </w:lvlOverride>
  </w:num>
  <w:num w:numId="44" w16cid:durableId="1462109583">
    <w:abstractNumId w:val="16"/>
  </w:num>
  <w:num w:numId="45" w16cid:durableId="2138602118">
    <w:abstractNumId w:val="20"/>
  </w:num>
  <w:num w:numId="46" w16cid:durableId="201554764">
    <w:abstractNumId w:val="41"/>
  </w:num>
  <w:num w:numId="47" w16cid:durableId="1590191986">
    <w:abstractNumId w:val="40"/>
  </w:num>
  <w:num w:numId="48" w16cid:durableId="145008112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9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C760B"/>
    <w:rsid w:val="004C7B74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861FF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90403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5361E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BE5D47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0A8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3"/>
    <o:shapelayout v:ext="edit">
      <o:idmap v:ext="edit" data="2"/>
    </o:shapelayout>
  </w:shapeDefaults>
  <w:decimalSymbol w:val=","/>
  <w:listSeparator w:val=";"/>
  <w14:docId w14:val="1B9E59EC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1</Pages>
  <Words>9968</Words>
  <Characters>56823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66658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4</cp:revision>
  <cp:lastPrinted>2024-06-18T12:01:00Z</cp:lastPrinted>
  <dcterms:created xsi:type="dcterms:W3CDTF">2024-06-05T06:49:00Z</dcterms:created>
  <dcterms:modified xsi:type="dcterms:W3CDTF">2024-06-18T12:01:00Z</dcterms:modified>
</cp:coreProperties>
</file>