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6B271AE2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0ED501C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56548DF1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3F52B3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2C412D81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64C7E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14C587B7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B7C63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60:27:0060346</w:t>
            </w:r>
          </w:p>
          <w:p w14:paraId="2B5FC998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02674FC7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4337F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4B687BEF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61B3DBC9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C3180" w14:textId="1312C5B0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421B7873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038828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3E8B541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02254C2D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6BE803B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3EE31AC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29876E4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4B9F85A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1D6E69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C589B39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E47C349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7CD833AF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2E89EB5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11D51CF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79DD3455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D43B757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0DD767D5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D95C5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59357A64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BB711E0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24DA0A93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3A53B1F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1A7BF9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BD47C0C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F582858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B6EA90D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3EFF22A5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10AE64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9CF772A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E0F892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CD0B5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565C33CA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DB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C1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9B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70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ABB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EA521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68A1E14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AC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46F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7AA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A4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55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8503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29986A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B0C5C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014F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51585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B6F12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КУВИ-001/2024-5304645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4F109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3BF7AD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197B5D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CEC61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919CD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3AF16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4C85B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B384C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154095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F93CA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B9448E2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7F2A3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3DF48EDD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CCE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60:27:0060346. Комплексные кадастровые работы проводятся на основании Кадастрового плана территории № КУВИ-001/2024-5304645 от 09.01.2024 г. предоставленного заказчиком Комплексных кадастровых работ.</w:t>
            </w:r>
          </w:p>
          <w:p w14:paraId="6052CF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Ж-1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4012B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15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1BE4D4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34BF9A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359A26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>1. Объект недвижимости с кадастровым номером 60:27:0060346:201 расположен в другом кадастровом квартале.</w:t>
            </w:r>
          </w:p>
          <w:p w14:paraId="75C913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2 земельных участка и 8 объектов капитального строительства, исправлены реестровые ошибки в отношении 6 земельных участков.</w:t>
            </w:r>
          </w:p>
        </w:tc>
      </w:tr>
      <w:tr w:rsidR="00F33511" w:rsidRPr="004A75A7" w14:paraId="6EF5CFBF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97DA3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E8115B1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FC40D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7DC0590D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A018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31A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5FE31797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252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DEF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C1D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6258A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7E0AC1F9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31B6C1C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D2B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57CB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D32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350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963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EBA3C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04E021C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3F9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B3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FAA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A4B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899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EBF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DD9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AF8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5DD77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561D878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CAE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0A5A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F2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EF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9AD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4A7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91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CF4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11CE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07E1AFFF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625A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EE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D4C" w14:textId="77777777" w:rsidR="00D52202" w:rsidRPr="00154095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154095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0F7C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74B2B77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C5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0F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A4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32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BDB1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68A94A9D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96F8C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3A8DCB7E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05382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05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27B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B16FD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4F95B77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639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26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BEC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3FA4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7374B9A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ACD85A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F4D967" w14:textId="77777777" w:rsidR="00E55487" w:rsidRPr="00154095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154095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154095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154095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44FCB1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9ED597" w14:textId="77777777" w:rsidR="00E55487" w:rsidRPr="00154095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154095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31836959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04080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B5AB46" w14:textId="77777777" w:rsidR="00E55487" w:rsidRPr="00154095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154095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154095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154095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785A05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22577F" w14:textId="77777777" w:rsidR="00E55487" w:rsidRPr="00154095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154095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0DCBDFD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D3661" w14:textId="77777777" w:rsidR="00035E0C" w:rsidRPr="00EB43A2" w:rsidRDefault="00F1544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lastRenderedPageBreak/>
              <w:t>Сведения об уточняемых земельных участках</w:t>
            </w:r>
          </w:p>
        </w:tc>
      </w:tr>
      <w:tr w:rsidR="008D40AA" w:rsidRPr="00EB43A2" w14:paraId="37998220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155E75B" w14:textId="77777777" w:rsidR="00F15444" w:rsidRPr="00154095" w:rsidRDefault="00F15444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154095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154095">
              <w:rPr>
                <w:u w:val="single"/>
                <w:lang w:val="ru-RU"/>
              </w:rPr>
              <w:t>60:27:0060346:4</w:t>
            </w:r>
          </w:p>
        </w:tc>
      </w:tr>
      <w:tr w:rsidR="00105FDF" w:rsidRPr="00EB43A2" w14:paraId="323F9A10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721C6F7" w14:textId="77777777" w:rsidR="00F15444" w:rsidRPr="003603C1" w:rsidRDefault="00F1544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154095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DAB432" w14:textId="77777777" w:rsidR="00F15444" w:rsidRPr="00A868BD" w:rsidRDefault="00F1544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E3E3A85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061E9F" w14:textId="77777777" w:rsidR="00F15444" w:rsidRPr="008417BF" w:rsidRDefault="00F1544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62F" w14:textId="77777777" w:rsidR="00F15444" w:rsidRPr="008417BF" w:rsidRDefault="00F1544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5C3C4" w14:textId="77777777" w:rsidR="00F15444" w:rsidRPr="008417BF" w:rsidRDefault="00F1544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41870" w14:textId="77777777" w:rsidR="00F15444" w:rsidRPr="00A9191B" w:rsidRDefault="00F1544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D2A3930" w14:textId="77777777" w:rsidR="00F15444" w:rsidRPr="008417BF" w:rsidRDefault="00F1544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09843" w14:textId="77777777" w:rsidR="00F15444" w:rsidRPr="00E35930" w:rsidRDefault="00F1544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B33EDD5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580E02" w14:textId="77777777" w:rsidR="00F15444" w:rsidRPr="008417BF" w:rsidRDefault="00F1544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8C9" w14:textId="77777777" w:rsidR="00F15444" w:rsidRPr="008417BF" w:rsidRDefault="00F1544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F7A7D" w14:textId="77777777" w:rsidR="00F15444" w:rsidRPr="008417BF" w:rsidRDefault="00F1544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AF497" w14:textId="77777777" w:rsidR="00F15444" w:rsidRPr="008417BF" w:rsidRDefault="00F1544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FCFA" w14:textId="77777777" w:rsidR="00F15444" w:rsidRPr="008417BF" w:rsidRDefault="00F1544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26DE89" w14:textId="77777777" w:rsidR="00F15444" w:rsidRPr="00E35930" w:rsidRDefault="00F1544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CC2418B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9D6" w14:textId="77777777" w:rsidR="00F15444" w:rsidRPr="00154095" w:rsidRDefault="00F15444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36F" w14:textId="77777777" w:rsidR="00F15444" w:rsidRPr="00EB43A2" w:rsidRDefault="00F1544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81C" w14:textId="77777777" w:rsidR="00F15444" w:rsidRPr="00EB43A2" w:rsidRDefault="00F1544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65" w14:textId="77777777" w:rsidR="00F15444" w:rsidRPr="00EB43A2" w:rsidRDefault="00F1544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7A3" w14:textId="77777777" w:rsidR="00F15444" w:rsidRPr="00EB43A2" w:rsidRDefault="00F1544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8CE" w14:textId="77777777" w:rsidR="00F15444" w:rsidRPr="00EB43A2" w:rsidRDefault="00F1544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057" w14:textId="77777777" w:rsidR="00F15444" w:rsidRPr="00EB43A2" w:rsidRDefault="00F1544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D3AB6" w14:textId="77777777" w:rsidR="00F15444" w:rsidRPr="00E35930" w:rsidRDefault="00F1544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058685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3ADB" w14:textId="77777777" w:rsidR="00F15444" w:rsidRPr="00EB43A2" w:rsidRDefault="00F1544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05E" w14:textId="77777777" w:rsidR="00F15444" w:rsidRPr="00EB43A2" w:rsidRDefault="00F1544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3175" w14:textId="77777777" w:rsidR="00F15444" w:rsidRPr="00EB43A2" w:rsidRDefault="00F1544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F7AB" w14:textId="77777777" w:rsidR="00F15444" w:rsidRPr="00EB43A2" w:rsidRDefault="00F1544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4BC" w14:textId="77777777" w:rsidR="00F15444" w:rsidRPr="00EB43A2" w:rsidRDefault="00F1544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335" w14:textId="77777777" w:rsidR="00F15444" w:rsidRPr="00EB43A2" w:rsidRDefault="00F1544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99F5" w14:textId="77777777" w:rsidR="00F15444" w:rsidRPr="005B4FA1" w:rsidRDefault="00F1544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B46CF" w14:textId="77777777" w:rsidR="00F15444" w:rsidRPr="005B4FA1" w:rsidRDefault="00F1544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DF1A49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69B3B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BEE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4FC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B58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500913.38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C4B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1273947.57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D52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5D8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94E68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C03AA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38F7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002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629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6AC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500935.06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BAB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1273956.26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5807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444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A18BC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C22A6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3D825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7E5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500937.09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55C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1273962.67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AF7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500937.09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8FB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1273962.67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118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A20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0379C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87075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2476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FE9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500935.41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12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1273977.38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10A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500935.41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521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1273977.38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9B2E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587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B19BB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7498AB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2018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39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500897.68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5C1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1273981.54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1DC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500897.68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91B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1273981.54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5E4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094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662CF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06ADEC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BA7C9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5EC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8A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0F3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500897.56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0930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1273975.30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1EAD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9B14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E2C00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190F6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07B89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66A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CDC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E148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500896.88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D70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1273974.16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2EA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1CF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8C422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5C3E8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11ECA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795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4EA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388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50088</w:t>
            </w:r>
            <w:r w:rsidRPr="009067AB">
              <w:rPr>
                <w:lang w:val="en-US"/>
              </w:rPr>
              <w:lastRenderedPageBreak/>
              <w:t>5.73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8D0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12739</w:t>
            </w:r>
            <w:r w:rsidRPr="009067AB">
              <w:rPr>
                <w:lang w:val="en-US"/>
              </w:rPr>
              <w:lastRenderedPageBreak/>
              <w:t>46.88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6413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>Фотограмме</w:t>
            </w:r>
            <w:r w:rsidRPr="00737280">
              <w:rPr>
                <w:lang w:val="en-US"/>
              </w:rPr>
              <w:lastRenderedPageBreak/>
              <w:t>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CCE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FB6FF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3900E9C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6F452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143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F60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F6B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500886.17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1AC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1273945.98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6FE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D15D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EB69F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695E5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610A5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C78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B41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747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500893.14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065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1273945.85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EC0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E18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86075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ECCB37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60B4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F13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32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48B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500897.89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BF7C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1273945.70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C9B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7DE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77629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C87DB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D113B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BECE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B6C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5C1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500911.30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DCF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1273946.92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FE0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767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F58A4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4BEC1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AE1A3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176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07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B7B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500913.38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4A4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1273947.57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1F2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6A4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0EE1F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1D08D6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ADC7A4" w14:textId="77777777" w:rsidR="00F15444" w:rsidRPr="00666D74" w:rsidRDefault="00F1544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60:27:0060346:4</w:t>
            </w:r>
          </w:p>
        </w:tc>
      </w:tr>
      <w:tr w:rsidR="00590258" w:rsidRPr="00666D74" w14:paraId="5A1C2209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DBCC7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FEAA6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994E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2B0540" w14:textId="77777777" w:rsidR="00F15444" w:rsidRDefault="00F1544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1753FC5" w14:textId="77777777" w:rsidR="00F15444" w:rsidRPr="00666D74" w:rsidRDefault="00F1544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B8DC1A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29953" w14:textId="77777777" w:rsidR="00F15444" w:rsidRPr="00590258" w:rsidRDefault="00F1544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C7C3" w14:textId="77777777" w:rsidR="00F15444" w:rsidRPr="00590258" w:rsidRDefault="00F1544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700A" w14:textId="77777777" w:rsidR="00F15444" w:rsidRPr="00590258" w:rsidRDefault="00F1544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E33" w14:textId="77777777" w:rsidR="00F15444" w:rsidRPr="00590258" w:rsidRDefault="00F1544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8E7B4" w14:textId="77777777" w:rsidR="00F15444" w:rsidRPr="00590258" w:rsidRDefault="00F1544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10E8B6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BE929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F2C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414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CD8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28253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524514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70C25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87A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F23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8DC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75CEA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9AD480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FDE13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658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6D6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38E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660D4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2A30D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047E5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4DC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F1C1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6D3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A187D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C77273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0F2F1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F91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100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29A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4A7D2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35AA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9240E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F36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117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5B38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64157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235CF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E7F0E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58F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EA4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C30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8523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339D2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253FC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5BC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950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7A3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10D2E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5A153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12D0C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890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908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740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B3918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342F5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C2A4F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7F1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7B7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60B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39050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7532DA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A0EFA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0F7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CE6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CE0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7757D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C3B117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A3EA6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32E1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401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45A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3D04D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74769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A9107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809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EB4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0F4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F3802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2C4214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7A00F" w14:textId="77777777" w:rsidR="00F15444" w:rsidRPr="00154095" w:rsidRDefault="00F15444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154095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154095">
              <w:rPr>
                <w:lang w:val="ru-RU"/>
              </w:rPr>
              <w:t xml:space="preserve"> </w:t>
            </w:r>
            <w:r w:rsidRPr="00154095">
              <w:rPr>
                <w:u w:val="single"/>
                <w:lang w:val="ru-RU"/>
              </w:rPr>
              <w:t>60:27:0060346:4</w:t>
            </w:r>
          </w:p>
        </w:tc>
      </w:tr>
      <w:tr w:rsidR="00EB43A2" w:rsidRPr="00666D74" w14:paraId="2AC6A409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C6F1" w14:textId="77777777" w:rsidR="00F15444" w:rsidRPr="00666D74" w:rsidRDefault="00F1544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CF7" w14:textId="77777777" w:rsidR="00F15444" w:rsidRPr="00B1242C" w:rsidRDefault="00F1544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DE92A" w14:textId="77777777" w:rsidR="00F15444" w:rsidRPr="00B1242C" w:rsidRDefault="00F1544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863FCA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B474" w14:textId="77777777" w:rsidR="00F15444" w:rsidRPr="00B1242C" w:rsidRDefault="00F1544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8F0C" w14:textId="77777777" w:rsidR="00F15444" w:rsidRPr="00B1242C" w:rsidRDefault="00F1544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1E8F16" w14:textId="77777777" w:rsidR="00F15444" w:rsidRPr="00B1242C" w:rsidRDefault="00F1544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0F0D4B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0A5AC" w14:textId="77777777" w:rsidR="00F15444" w:rsidRPr="00B1242C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63A" w14:textId="77777777" w:rsidR="00F15444" w:rsidRPr="00B1242C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15398" w14:textId="77777777" w:rsidR="00F15444" w:rsidRPr="00B1242C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8AD157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D8344" w14:textId="77777777" w:rsidR="00F15444" w:rsidRPr="00B1242C" w:rsidRDefault="00F1544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B2D" w14:textId="77777777" w:rsidR="00F15444" w:rsidRPr="00E70CD1" w:rsidRDefault="00F1544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AD9AA" w14:textId="77777777" w:rsidR="00F15444" w:rsidRPr="00154095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2-й Хлебной Горки пер, 9 д</w:t>
            </w:r>
          </w:p>
        </w:tc>
      </w:tr>
      <w:tr w:rsidR="00E70CD1" w:rsidRPr="004A75A7" w14:paraId="497AE7B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CD842" w14:textId="77777777" w:rsidR="00F15444" w:rsidRPr="00CE1DAD" w:rsidRDefault="00F1544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301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44DD5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E70850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8B473" w14:textId="77777777" w:rsidR="00F15444" w:rsidRPr="006360AC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624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2ACEB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1327 кв.м ± 7.52 кв.м</w:t>
            </w:r>
          </w:p>
        </w:tc>
      </w:tr>
      <w:tr w:rsidR="00E70CD1" w:rsidRPr="004A75A7" w14:paraId="1093087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CD063" w14:textId="77777777" w:rsidR="00F15444" w:rsidRPr="006360AC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444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8E76D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√1327 * √((1 + 1.43²)/(2 * 1.43)) = 7.52</w:t>
            </w:r>
          </w:p>
        </w:tc>
      </w:tr>
      <w:tr w:rsidR="00E70CD1" w:rsidRPr="004A75A7" w14:paraId="2748EB8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82B65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90D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90F34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1400</w:t>
            </w:r>
          </w:p>
        </w:tc>
      </w:tr>
      <w:tr w:rsidR="00E70CD1" w:rsidRPr="004A75A7" w14:paraId="31BC8FA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03EE9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235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4F29E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 кв.м</w:t>
            </w:r>
          </w:p>
        </w:tc>
      </w:tr>
      <w:tr w:rsidR="00E70CD1" w:rsidRPr="004A75A7" w14:paraId="193E89D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00E67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E40" w14:textId="77777777" w:rsidR="00F15444" w:rsidRPr="00E70CD1" w:rsidRDefault="00F1544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7B601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13E2C84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1B0066D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BA8D2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957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292A1" w14:textId="77777777" w:rsidR="00F15444" w:rsidRPr="006360AC" w:rsidRDefault="00F1544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0DD319B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35891" w14:textId="77777777" w:rsidR="00F15444" w:rsidRDefault="00F1544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8BC4" w14:textId="77777777" w:rsidR="00F15444" w:rsidRPr="006360AC" w:rsidRDefault="00F1544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3B6EB" w14:textId="77777777" w:rsidR="00F15444" w:rsidRPr="00AF1B59" w:rsidRDefault="00F1544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8C17F98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4F826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8C6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D5E25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60:27:0060346:19</w:t>
            </w:r>
          </w:p>
        </w:tc>
      </w:tr>
      <w:tr w:rsidR="00AF1B59" w:rsidRPr="004A75A7" w14:paraId="685DD5E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8AF02" w14:textId="77777777" w:rsidR="00F15444" w:rsidRDefault="00F1544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976" w14:textId="77777777" w:rsidR="00F15444" w:rsidRPr="00DC26F1" w:rsidRDefault="00F1544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C5460" w14:textId="77777777" w:rsidR="00F15444" w:rsidRPr="00DC26F1" w:rsidRDefault="00F15444" w:rsidP="00AF1B59">
            <w:pPr>
              <w:spacing w:before="120" w:after="120"/>
              <w:jc w:val="both"/>
            </w:pPr>
            <w:r w:rsidRPr="00154095">
              <w:t>Земли (земельные участки) общего пользования</w:t>
            </w:r>
          </w:p>
        </w:tc>
      </w:tr>
      <w:tr w:rsidR="00E70CD1" w:rsidRPr="004A75A7" w14:paraId="7B965A8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E4798D" w14:textId="77777777" w:rsidR="00F15444" w:rsidRPr="008030E7" w:rsidRDefault="00F1544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18069E" w14:textId="77777777" w:rsidR="00F15444" w:rsidRPr="008030E7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C2A08F" w14:textId="77777777" w:rsidR="00F15444" w:rsidRPr="008030E7" w:rsidRDefault="00F1544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CF07E86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21BB8F2" w14:textId="77777777" w:rsidR="00F15444" w:rsidRDefault="00F1544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lastRenderedPageBreak/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0C92F5E8" w14:textId="77777777" w:rsidR="00F15444" w:rsidRPr="00CD1C19" w:rsidRDefault="00F1544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60:27:0060346:4</w:t>
            </w:r>
          </w:p>
        </w:tc>
      </w:tr>
      <w:tr w:rsidR="006360AC" w:rsidRPr="004A75A7" w14:paraId="431426D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32D231" w14:textId="77777777" w:rsidR="00F15444" w:rsidRPr="006360AC" w:rsidRDefault="00F1544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B670DB" w14:textId="77777777" w:rsidR="00F15444" w:rsidRPr="00154095" w:rsidRDefault="00F1544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154095">
              <w:t>При уточнении земельного участка с кадастровым номером 60:27:0060346:4 площадь земельного участка составила 1327 кв.м. Площадь земельного участка уменьшилась на 73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60:27:0060346:19.</w:t>
            </w:r>
          </w:p>
        </w:tc>
      </w:tr>
      <w:tr w:rsidR="00035E0C" w:rsidRPr="00EB43A2" w14:paraId="4094A89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42462" w14:textId="77777777" w:rsidR="00035E0C" w:rsidRPr="00EB43A2" w:rsidRDefault="00F1544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E0B394F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2151675" w14:textId="77777777" w:rsidR="00F15444" w:rsidRPr="00154095" w:rsidRDefault="00F15444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154095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154095">
              <w:rPr>
                <w:u w:val="single"/>
                <w:lang w:val="ru-RU"/>
              </w:rPr>
              <w:t>60:27:0060346:3</w:t>
            </w:r>
          </w:p>
        </w:tc>
      </w:tr>
      <w:tr w:rsidR="00105FDF" w:rsidRPr="00EB43A2" w14:paraId="21E3A3AE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A24505" w14:textId="77777777" w:rsidR="00F15444" w:rsidRPr="003603C1" w:rsidRDefault="00F1544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154095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3EA8EE" w14:textId="77777777" w:rsidR="00F15444" w:rsidRPr="00A868BD" w:rsidRDefault="00F1544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B95F2E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0B0F5F" w14:textId="77777777" w:rsidR="00F15444" w:rsidRPr="008417BF" w:rsidRDefault="00F1544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7C18" w14:textId="77777777" w:rsidR="00F15444" w:rsidRPr="008417BF" w:rsidRDefault="00F1544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4A41" w14:textId="77777777" w:rsidR="00F15444" w:rsidRPr="008417BF" w:rsidRDefault="00F1544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F9FE4" w14:textId="77777777" w:rsidR="00F15444" w:rsidRPr="00A9191B" w:rsidRDefault="00F1544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4A5C679" w14:textId="77777777" w:rsidR="00F15444" w:rsidRPr="008417BF" w:rsidRDefault="00F1544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BBEDC" w14:textId="77777777" w:rsidR="00F15444" w:rsidRPr="00E35930" w:rsidRDefault="00F1544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0B7A93A5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93B6B2" w14:textId="77777777" w:rsidR="00F15444" w:rsidRPr="008417BF" w:rsidRDefault="00F1544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867" w14:textId="77777777" w:rsidR="00F15444" w:rsidRPr="008417BF" w:rsidRDefault="00F1544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D33D0" w14:textId="77777777" w:rsidR="00F15444" w:rsidRPr="008417BF" w:rsidRDefault="00F1544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9757A" w14:textId="77777777" w:rsidR="00F15444" w:rsidRPr="008417BF" w:rsidRDefault="00F1544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84A9" w14:textId="77777777" w:rsidR="00F15444" w:rsidRPr="008417BF" w:rsidRDefault="00F1544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A4233" w14:textId="77777777" w:rsidR="00F15444" w:rsidRPr="00E35930" w:rsidRDefault="00F1544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5153B8F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0BE" w14:textId="77777777" w:rsidR="00F15444" w:rsidRPr="00154095" w:rsidRDefault="00F15444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E2" w14:textId="77777777" w:rsidR="00F15444" w:rsidRPr="00EB43A2" w:rsidRDefault="00F1544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F52" w14:textId="77777777" w:rsidR="00F15444" w:rsidRPr="00EB43A2" w:rsidRDefault="00F1544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7FA0" w14:textId="77777777" w:rsidR="00F15444" w:rsidRPr="00EB43A2" w:rsidRDefault="00F1544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7DC" w14:textId="77777777" w:rsidR="00F15444" w:rsidRPr="00EB43A2" w:rsidRDefault="00F1544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1DA" w14:textId="77777777" w:rsidR="00F15444" w:rsidRPr="00EB43A2" w:rsidRDefault="00F1544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C6A6" w14:textId="77777777" w:rsidR="00F15444" w:rsidRPr="00EB43A2" w:rsidRDefault="00F1544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0889A" w14:textId="77777777" w:rsidR="00F15444" w:rsidRPr="00E35930" w:rsidRDefault="00F1544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CBF27A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BEF6" w14:textId="77777777" w:rsidR="00F15444" w:rsidRPr="00EB43A2" w:rsidRDefault="00F1544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86F5" w14:textId="77777777" w:rsidR="00F15444" w:rsidRPr="00EB43A2" w:rsidRDefault="00F1544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498F" w14:textId="77777777" w:rsidR="00F15444" w:rsidRPr="00EB43A2" w:rsidRDefault="00F1544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3CB" w14:textId="77777777" w:rsidR="00F15444" w:rsidRPr="00EB43A2" w:rsidRDefault="00F1544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4294" w14:textId="77777777" w:rsidR="00F15444" w:rsidRPr="00EB43A2" w:rsidRDefault="00F1544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D6C0" w14:textId="77777777" w:rsidR="00F15444" w:rsidRPr="00EB43A2" w:rsidRDefault="00F1544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2F4" w14:textId="77777777" w:rsidR="00F15444" w:rsidRPr="005B4FA1" w:rsidRDefault="00F1544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4A51E" w14:textId="77777777" w:rsidR="00F15444" w:rsidRPr="005B4FA1" w:rsidRDefault="00F1544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3ADA1F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0C42C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704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500963.07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82F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3DA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500963.07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E54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1274031.71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5D5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E3A4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4B417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70F4AD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B1869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6E9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60E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D68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500959.36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312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1274061.70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FC8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81D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03649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46364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6D60D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030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581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E6C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500958.95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90A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1274065.47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C60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D40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B59F0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E00E4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D7026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5B9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D9B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45F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500957.40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463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1274069.31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7D1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4C32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1211C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1119C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FC0B6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B92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EDA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320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500955.51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C0D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1274071.87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814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A6F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135FE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06AE7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7C716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2E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C54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E1A2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500957.70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79E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1274075.45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8BA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77B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3C058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28AA4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FAB12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962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A94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1C6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500956.91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22E3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1274079.91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CA9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29BA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4B677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52C64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A3939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CBD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500926.50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EDF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1274072.40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42F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500926.50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A61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1274072.40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3C6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FCF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EB0D6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9E504C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E598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CEA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500930.77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3EC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1274038.21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98D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500930.77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098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1274038.21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DCD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F5C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6F6C0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FEFE6E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54F1D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8EF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B04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B67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500931.25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4D0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1274035.55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AD2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C7C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DB4DA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DE325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B5390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526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500937.98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AD6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1274034.74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37F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500937.98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D5D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1274034.74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489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E1C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D4934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5B1E7D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E4DBC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F121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500954.64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B92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1274030.30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CCC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500954.64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95E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1274030.30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D59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CC7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D6FAC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F84D16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8BC9D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6C6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500955.00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532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300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500955.00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028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1274031.43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3CA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46ED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1C664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E5938A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34067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85B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500963.07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C34" w14:textId="77777777" w:rsidR="00F15444" w:rsidRPr="00590258" w:rsidRDefault="00F1544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528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500963.07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733" w14:textId="77777777" w:rsidR="00F15444" w:rsidRDefault="00F15444" w:rsidP="008F4E28">
            <w:pPr>
              <w:spacing w:before="120" w:after="120"/>
            </w:pPr>
            <w:r w:rsidRPr="009067AB">
              <w:rPr>
                <w:lang w:val="en-US"/>
              </w:rPr>
              <w:t>1274031.71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6F0" w14:textId="77777777" w:rsidR="00F15444" w:rsidRPr="00737280" w:rsidRDefault="00F1544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CA2" w14:textId="77777777" w:rsidR="00F15444" w:rsidRPr="00737280" w:rsidRDefault="00F1544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2BC93" w14:textId="77777777" w:rsidR="00F15444" w:rsidRPr="000333FE" w:rsidRDefault="00F1544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615397C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E619E" w14:textId="77777777" w:rsidR="00F15444" w:rsidRPr="00666D74" w:rsidRDefault="00F1544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60:27:0060346:3</w:t>
            </w:r>
          </w:p>
        </w:tc>
      </w:tr>
      <w:tr w:rsidR="00590258" w:rsidRPr="00666D74" w14:paraId="3112A69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39685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609B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0F08E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392DAF" w14:textId="77777777" w:rsidR="00F15444" w:rsidRDefault="00F1544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59A71F6" w14:textId="77777777" w:rsidR="00F15444" w:rsidRPr="00666D74" w:rsidRDefault="00F1544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66DE2E4D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E8A03" w14:textId="77777777" w:rsidR="00F15444" w:rsidRPr="00590258" w:rsidRDefault="00F1544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8AC" w14:textId="77777777" w:rsidR="00F15444" w:rsidRPr="00590258" w:rsidRDefault="00F1544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88C" w14:textId="77777777" w:rsidR="00F15444" w:rsidRPr="00590258" w:rsidRDefault="00F1544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24B" w14:textId="77777777" w:rsidR="00F15444" w:rsidRPr="00590258" w:rsidRDefault="00F1544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229E6" w14:textId="77777777" w:rsidR="00F15444" w:rsidRPr="00590258" w:rsidRDefault="00F1544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8BCA7A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32054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6FC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DC0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E2D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EAC81" w14:textId="77777777" w:rsidR="00F15444" w:rsidRPr="00666D74" w:rsidRDefault="00F1544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A232D7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7B25E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2AF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8CD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986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9767A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AB679B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50853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1EA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F12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969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B555C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A1E648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7823F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9F9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C31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942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9116E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6D6200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37865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D01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FAF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1FC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E0297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A9A30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70608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CCE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B1D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C02D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9539E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C7F050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EFF3B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82B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C61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827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1DB83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B47758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10FF2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37C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D74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A14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12A10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8549C5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40A4B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1B4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B03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F69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70982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C87688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D8BF8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9F2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C04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AA6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CE9F0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FF232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2537F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F0E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D3E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CFE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C5253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A365B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36EE5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32B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25C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D91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85BB7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6735F1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28024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A50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29C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3274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1666E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050A1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3694C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2B9" w14:textId="77777777" w:rsidR="00F15444" w:rsidRPr="00590258" w:rsidRDefault="00F1544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9D6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AD0" w14:textId="77777777" w:rsidR="00F15444" w:rsidRDefault="00F1544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7E6FC" w14:textId="77777777" w:rsidR="00F15444" w:rsidRPr="005B4FA1" w:rsidRDefault="00F1544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EA90D2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62000F" w14:textId="77777777" w:rsidR="00F15444" w:rsidRPr="00154095" w:rsidRDefault="00F15444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154095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154095">
              <w:rPr>
                <w:lang w:val="ru-RU"/>
              </w:rPr>
              <w:t xml:space="preserve"> </w:t>
            </w:r>
            <w:r w:rsidRPr="00154095">
              <w:rPr>
                <w:u w:val="single"/>
                <w:lang w:val="ru-RU"/>
              </w:rPr>
              <w:t>60:27:0060346:3</w:t>
            </w:r>
          </w:p>
        </w:tc>
      </w:tr>
      <w:tr w:rsidR="00EB43A2" w:rsidRPr="00666D74" w14:paraId="7E06705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5282" w14:textId="77777777" w:rsidR="00F15444" w:rsidRPr="00666D74" w:rsidRDefault="00F1544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07B1" w14:textId="77777777" w:rsidR="00F15444" w:rsidRPr="00B1242C" w:rsidRDefault="00F1544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FC934" w14:textId="77777777" w:rsidR="00F15444" w:rsidRPr="00B1242C" w:rsidRDefault="00F1544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9AAB0B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5FAB" w14:textId="77777777" w:rsidR="00F15444" w:rsidRPr="00B1242C" w:rsidRDefault="00F1544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0774" w14:textId="77777777" w:rsidR="00F15444" w:rsidRPr="00B1242C" w:rsidRDefault="00F1544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B1A8EF" w14:textId="77777777" w:rsidR="00F15444" w:rsidRPr="00B1242C" w:rsidRDefault="00F1544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07CB1E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A38CB" w14:textId="77777777" w:rsidR="00F15444" w:rsidRPr="00B1242C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9531" w14:textId="77777777" w:rsidR="00F15444" w:rsidRPr="00B1242C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563A5" w14:textId="77777777" w:rsidR="00F15444" w:rsidRPr="00B1242C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61B8AC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168E6" w14:textId="77777777" w:rsidR="00F15444" w:rsidRPr="00B1242C" w:rsidRDefault="00F1544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6B5" w14:textId="77777777" w:rsidR="00F15444" w:rsidRPr="00E70CD1" w:rsidRDefault="00F1544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2253D" w14:textId="77777777" w:rsidR="00F15444" w:rsidRPr="00154095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95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3-й Хлебной Горки пер, 4 д</w:t>
            </w:r>
          </w:p>
        </w:tc>
      </w:tr>
      <w:tr w:rsidR="00E70CD1" w:rsidRPr="004A75A7" w14:paraId="517B0B9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894B1" w14:textId="77777777" w:rsidR="00F15444" w:rsidRPr="00CE1DAD" w:rsidRDefault="00F1544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950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6A1D4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0949A6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8AE4B" w14:textId="77777777" w:rsidR="00F15444" w:rsidRPr="006360AC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588D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8E2E1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1355 кв.м ± 7.54 кв.м</w:t>
            </w:r>
          </w:p>
        </w:tc>
      </w:tr>
      <w:tr w:rsidR="00E70CD1" w:rsidRPr="004A75A7" w14:paraId="1B14133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4DC0D" w14:textId="77777777" w:rsidR="00F15444" w:rsidRPr="006360AC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F1E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88285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√1355 * √((1 + 1.36²)/(2 * 1.36)) = 7.54</w:t>
            </w:r>
          </w:p>
        </w:tc>
      </w:tr>
      <w:tr w:rsidR="00E70CD1" w:rsidRPr="004A75A7" w14:paraId="48CAD96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2ECB7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559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FF4B1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1344</w:t>
            </w:r>
          </w:p>
        </w:tc>
      </w:tr>
      <w:tr w:rsidR="00E70CD1" w:rsidRPr="004A75A7" w14:paraId="711DA3C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43478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B77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1DCBB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E70CD1" w:rsidRPr="004A75A7" w14:paraId="38DB734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041AA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7B9" w14:textId="77777777" w:rsidR="00F15444" w:rsidRPr="00E70CD1" w:rsidRDefault="00F1544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79A31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EE3164E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A2DDE7C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1FC1A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9B6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5A3E8" w14:textId="77777777" w:rsidR="00F15444" w:rsidRPr="006360AC" w:rsidRDefault="00F1544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16AE5906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D27C4" w14:textId="77777777" w:rsidR="00F15444" w:rsidRDefault="00F1544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79A0" w14:textId="77777777" w:rsidR="00F15444" w:rsidRPr="006360AC" w:rsidRDefault="00F1544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5A66C" w14:textId="77777777" w:rsidR="00F15444" w:rsidRPr="00AF1B59" w:rsidRDefault="00F1544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101513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A0236" w14:textId="77777777" w:rsidR="00F15444" w:rsidRPr="00E70CD1" w:rsidRDefault="00F1544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2F2" w14:textId="77777777" w:rsidR="00F15444" w:rsidRPr="00E70CD1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4EC3D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60:27:0170102:141,</w:t>
            </w:r>
          </w:p>
          <w:p w14:paraId="29E7E9CE" w14:textId="77777777" w:rsidR="00F15444" w:rsidRDefault="00F1544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60:27:0000000:1994</w:t>
            </w:r>
          </w:p>
        </w:tc>
      </w:tr>
      <w:tr w:rsidR="00AF1B59" w:rsidRPr="004A75A7" w14:paraId="36F6BCAF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65CFC" w14:textId="77777777" w:rsidR="00F15444" w:rsidRDefault="00F1544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8DC" w14:textId="77777777" w:rsidR="00F15444" w:rsidRPr="00DC26F1" w:rsidRDefault="00F1544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E3652" w14:textId="77777777" w:rsidR="00F15444" w:rsidRPr="00DC26F1" w:rsidRDefault="00F15444" w:rsidP="00AF1B59">
            <w:pPr>
              <w:spacing w:before="120" w:after="120"/>
              <w:jc w:val="both"/>
            </w:pPr>
            <w:r w:rsidRPr="00154095">
              <w:t>Земли (земельные участки) общего пользования</w:t>
            </w:r>
          </w:p>
        </w:tc>
      </w:tr>
      <w:tr w:rsidR="00E70CD1" w:rsidRPr="004A75A7" w14:paraId="2ED8A3C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B157B2" w14:textId="77777777" w:rsidR="00F15444" w:rsidRPr="008030E7" w:rsidRDefault="00F1544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7E2480" w14:textId="77777777" w:rsidR="00F15444" w:rsidRPr="008030E7" w:rsidRDefault="00F1544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4B1E5C" w14:textId="77777777" w:rsidR="00F15444" w:rsidRPr="008030E7" w:rsidRDefault="00F1544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FAA9394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810334E" w14:textId="77777777" w:rsidR="00F15444" w:rsidRDefault="00F1544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308D16A5" w14:textId="77777777" w:rsidR="00F15444" w:rsidRPr="00CD1C19" w:rsidRDefault="00F1544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60:27:0060346:3</w:t>
            </w:r>
          </w:p>
        </w:tc>
      </w:tr>
      <w:tr w:rsidR="006360AC" w:rsidRPr="004A75A7" w14:paraId="5D65D95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EC743A" w14:textId="77777777" w:rsidR="00F15444" w:rsidRPr="006360AC" w:rsidRDefault="00F1544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39848" w14:textId="77777777" w:rsidR="00F15444" w:rsidRPr="00154095" w:rsidRDefault="00F1544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154095">
              <w:t>При уточнении земельного участка с кадастровым номером 60:27:0060346:3 площадь земельного участка составила 1355 кв.м. Площадь земельного участка увеличилась на 11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60:27:0170102:141.</w:t>
            </w:r>
          </w:p>
        </w:tc>
      </w:tr>
      <w:tr w:rsidR="00035E0C" w:rsidRPr="00B634EE" w14:paraId="68DA10E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0FBD6" w14:textId="77777777" w:rsidR="00035E0C" w:rsidRPr="00B634EE" w:rsidRDefault="00F1544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B6310F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7C87D" w14:textId="77777777" w:rsidR="00F15444" w:rsidRPr="00BF41B4" w:rsidRDefault="00F1544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60:27:0060346:1</w:t>
            </w:r>
          </w:p>
        </w:tc>
      </w:tr>
      <w:tr w:rsidR="001D786B" w:rsidRPr="00DF5913" w14:paraId="058A460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28EBE5C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9296EBE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5E66C3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ACF3E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BD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164A6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EEC5B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CE0D7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13BFA5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D31EE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27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D5A7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3F43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C1D1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E60AD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05B2F6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693D" w14:textId="77777777" w:rsidR="00F15444" w:rsidRPr="00154095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B9E" w14:textId="77777777" w:rsidR="00F15444" w:rsidRPr="00EB43A2" w:rsidRDefault="00F1544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30" w14:textId="77777777" w:rsidR="00F15444" w:rsidRPr="00EB43A2" w:rsidRDefault="00F1544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492" w14:textId="77777777" w:rsidR="00F15444" w:rsidRPr="00EB43A2" w:rsidRDefault="00F1544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D5B5" w14:textId="77777777" w:rsidR="00F15444" w:rsidRPr="00EB43A2" w:rsidRDefault="00F1544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2ADE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D45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2569DF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3B63D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86BE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F66" w14:textId="77777777" w:rsidR="00F15444" w:rsidRPr="00EB43A2" w:rsidRDefault="00F1544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96F1" w14:textId="77777777" w:rsidR="00F15444" w:rsidRPr="00EB43A2" w:rsidRDefault="00F1544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820E" w14:textId="77777777" w:rsidR="00F15444" w:rsidRPr="00EB43A2" w:rsidRDefault="00F1544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1925" w14:textId="77777777" w:rsidR="00F15444" w:rsidRPr="00EB43A2" w:rsidRDefault="00F1544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3EA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98D3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38EB4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7FCA8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C991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29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C2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2D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500956.78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EE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1273968.30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FC6C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52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81439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BA8B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C13C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A2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78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93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00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1273976.98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ED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26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04742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AA4A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5664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B7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80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67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500954.38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1A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1273986.59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B1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744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B5F78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C2D4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5E42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958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7B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23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500953.58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F7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DD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E6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3DC2F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3468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0ABB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CB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500942.72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B2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1273988.03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1A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500942.72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29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77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074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810AC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CC64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DF62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29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FCC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EB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0C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CD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9D4B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F2E9F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55C9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B3AF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35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903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1273986.40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53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500935.18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85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1273986.40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44B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70A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103A6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D028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ED81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7B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36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50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500935.41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865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1273977.38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42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CC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69287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5B23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AA55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E6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FC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1273962.67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B2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500937.09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54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1273962.67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9B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74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20874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E798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4A66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46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6B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E2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500939.64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CC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1273962.65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B4A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20C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47560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FE2B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116B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F4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C7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44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500953.52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1F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1273967.23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B19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B07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C296E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9506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F96E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17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FA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5A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500956.78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72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1273968.30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65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01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B310A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89EA3C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20991B" w14:textId="77777777" w:rsidR="00F15444" w:rsidRPr="00443290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60:27:0060346:1</w:t>
            </w:r>
          </w:p>
        </w:tc>
      </w:tr>
      <w:tr w:rsidR="00590258" w:rsidRPr="00DF5913" w14:paraId="7046E45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E1CF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A7D3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502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BD17C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9A8D14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F74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DF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859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1C8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55ABB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31F5C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CC02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4C4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358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A382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E8ACB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FD27E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B0B1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C7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260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B3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72D52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EAE6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D7B9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A1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6CC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88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ACC43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2150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A01F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1E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80A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CCB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F2453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A249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902F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FA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BEC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24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44E73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F81B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B78E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DC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94C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DB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1041F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EAF9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9182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52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8CF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F8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68076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E8C97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C93F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87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570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0B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6AD07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2F2E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6F2D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20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3E4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E9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D42FA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6F50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A178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3A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CCF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01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CE7A4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744A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C406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59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7FE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69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B6D13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CFCA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10C4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53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241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C37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C61C5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9E5A2D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A0839A" w14:textId="77777777" w:rsidR="00F15444" w:rsidRPr="000049CC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60:27:0060346:1</w:t>
            </w:r>
          </w:p>
        </w:tc>
      </w:tr>
      <w:tr w:rsidR="00EB43A2" w:rsidRPr="00590258" w14:paraId="14B3F0C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490D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1D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A7CD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9D1D3C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C92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DC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BF70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0E681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5CD77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7BF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7FFA1" w14:textId="77777777" w:rsidR="00F15444" w:rsidRPr="003C4580" w:rsidRDefault="00F1544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F4F6E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4012A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264" w14:textId="77777777" w:rsidR="00F15444" w:rsidRPr="006A3E83" w:rsidRDefault="00F1544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BB304" w14:textId="77777777" w:rsidR="00F15444" w:rsidRPr="002E34DF" w:rsidRDefault="00F15444" w:rsidP="0076690B">
            <w:pPr>
              <w:spacing w:before="120" w:after="120"/>
              <w:jc w:val="both"/>
            </w:pPr>
            <w:r w:rsidRPr="00154095">
              <w:t>Псковская область, Псков г, 3-й Хлебной Горки пер, 10 д</w:t>
            </w:r>
          </w:p>
        </w:tc>
      </w:tr>
      <w:tr w:rsidR="002E34DF" w:rsidRPr="004A75A7" w14:paraId="51ABF9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A557C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C39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346B2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0AAFB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20284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862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C36B1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469 кв.м ± 4.43 кв.м</w:t>
            </w:r>
          </w:p>
        </w:tc>
      </w:tr>
      <w:tr w:rsidR="002E34DF" w:rsidRPr="004A75A7" w14:paraId="698CD5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E40A1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26B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AF7AF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√469 * √((1 + 1.35²)/(2 * 1.35)) = 4.43</w:t>
            </w:r>
          </w:p>
        </w:tc>
      </w:tr>
      <w:tr w:rsidR="002E34DF" w:rsidRPr="004A75A7" w14:paraId="4762DF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FFE48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E0A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AE654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1403</w:t>
            </w:r>
          </w:p>
        </w:tc>
      </w:tr>
      <w:tr w:rsidR="00942F16" w:rsidRPr="004A75A7" w14:paraId="77FE9A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8F088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ECE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1F707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934 кв.м</w:t>
            </w:r>
          </w:p>
        </w:tc>
      </w:tr>
      <w:tr w:rsidR="00942F16" w:rsidRPr="004A75A7" w14:paraId="755653A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98A2B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F07" w14:textId="77777777" w:rsidR="00F15444" w:rsidRPr="00942F16" w:rsidRDefault="00F1544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9DFAE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226CB6A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E31EFC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35B8D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0B4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820E0" w14:textId="77777777" w:rsidR="00F15444" w:rsidRPr="005E1946" w:rsidRDefault="00F1544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60:27:0060346:20</w:t>
            </w:r>
          </w:p>
        </w:tc>
      </w:tr>
      <w:tr w:rsidR="007C13B7" w:rsidRPr="004A75A7" w14:paraId="6A1EAE8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8FDFD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214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4C177" w14:textId="77777777" w:rsidR="00F15444" w:rsidRPr="00954E32" w:rsidRDefault="00F1544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F48B00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B132B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816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7D80F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C2CEFA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5209C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904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6BF12" w14:textId="77777777" w:rsidR="00F15444" w:rsidRPr="00954E32" w:rsidRDefault="00F15444" w:rsidP="0076690B">
            <w:pPr>
              <w:spacing w:before="120" w:after="120"/>
              <w:jc w:val="both"/>
            </w:pPr>
            <w:r w:rsidRPr="00154095">
              <w:t>Земли (земельные участки) общего пользования</w:t>
            </w:r>
          </w:p>
        </w:tc>
      </w:tr>
      <w:tr w:rsidR="007C13B7" w:rsidRPr="004A75A7" w14:paraId="347A01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F3AD64" w14:textId="77777777" w:rsidR="00F15444" w:rsidRPr="00942F16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4FC49A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35F161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7B9898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8E4352" w14:textId="77777777" w:rsidR="00F15444" w:rsidRPr="00601D79" w:rsidRDefault="00F1544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60:27:0060346:1</w:t>
            </w:r>
          </w:p>
        </w:tc>
      </w:tr>
      <w:tr w:rsidR="007C13B7" w:rsidRPr="004A75A7" w14:paraId="039FC11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E4A6C" w14:textId="77777777" w:rsidR="00F15444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A0286" w14:textId="77777777" w:rsidR="00F15444" w:rsidRPr="00942F16" w:rsidRDefault="00F15444" w:rsidP="009E4793">
            <w:pPr>
              <w:spacing w:before="120" w:after="120"/>
            </w:pPr>
            <w:r w:rsidRPr="00154095">
              <w:t>При уточнении границ участка с КН 60:27:0060346:1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934 кв.м. Из земельного участка с кадастровым номером 60:27:0060346:1 был образован земельный участок с кадастровым номером 60:27:0060346:11. Из земельного участка с КН 60:27:0060346:1 не был исключен земельный участок с кадастровым номером 60:27:0060346:11. Реестровая ошибка на земельный участок исправлена без учета земельного участка с кадастровым номером 60:27:0060346:11, т.е участок 60:27:0060346:11 исключен из границ 60:27:0060346:1.</w:t>
            </w:r>
          </w:p>
        </w:tc>
      </w:tr>
      <w:tr w:rsidR="00035E0C" w:rsidRPr="00B634EE" w14:paraId="2C0CBA7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F9D92" w14:textId="77777777" w:rsidR="00035E0C" w:rsidRPr="00B634EE" w:rsidRDefault="00F1544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BAE575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5930B4" w14:textId="77777777" w:rsidR="00F15444" w:rsidRPr="00BF41B4" w:rsidRDefault="00F1544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60:27:0060346:11</w:t>
            </w:r>
          </w:p>
        </w:tc>
      </w:tr>
      <w:tr w:rsidR="001D786B" w:rsidRPr="00DF5913" w14:paraId="14E603F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A585D86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B089FC3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60FB25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33B60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8C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45F32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4FE1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D3CA96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6A4DBA8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3A5367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A7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786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E306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4A3D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FF041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FC9B3B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BFC2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2D7" w14:textId="77777777" w:rsidR="00F15444" w:rsidRPr="00EB43A2" w:rsidRDefault="00F1544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205" w14:textId="77777777" w:rsidR="00F15444" w:rsidRPr="00EB43A2" w:rsidRDefault="00F1544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156" w14:textId="77777777" w:rsidR="00F15444" w:rsidRPr="00EB43A2" w:rsidRDefault="00F1544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0B7" w14:textId="77777777" w:rsidR="00F15444" w:rsidRPr="00EB43A2" w:rsidRDefault="00F1544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A977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2408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30CAA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767D8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6B25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0FD" w14:textId="77777777" w:rsidR="00F15444" w:rsidRPr="00EB43A2" w:rsidRDefault="00F1544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6CBE" w14:textId="77777777" w:rsidR="00F15444" w:rsidRPr="00EB43A2" w:rsidRDefault="00F1544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7EE7" w14:textId="77777777" w:rsidR="00F15444" w:rsidRPr="00EB43A2" w:rsidRDefault="00F1544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4181" w14:textId="77777777" w:rsidR="00F15444" w:rsidRPr="00EB43A2" w:rsidRDefault="00F1544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6AF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2BB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1AA87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6E729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AAAE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7E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27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D7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500975.57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BE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1273944.25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BA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86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3DAA1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9C1F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7C8B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4A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24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991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500974.82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CD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1273977.29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78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6AC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AE9E8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70BA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F8B7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F4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2B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05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500971.55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53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1273976.95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CC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8A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1BB06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D074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10D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82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D8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4D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500971.36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26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1273980.23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73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034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D5FC9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89D7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465E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DF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1E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43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500971.03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48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83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A47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A94C3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0442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EE21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CD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E3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A0F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500971.85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D8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1273982.22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02B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93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8FAA4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A1CD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7983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C6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92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FE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500971.34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A0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08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6B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28C01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5D1E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1A16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AB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1C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A2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500969.98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D0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BE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6FC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00ADA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3078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8E3E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BC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0E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03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500969.74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A7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1273993.07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77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473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FF6EC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3D7A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44BD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46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16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ABA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500965.46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E9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1273992.80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449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E5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5CCC6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93C0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1980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2D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23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E2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500953.58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16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38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9DC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25B41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25BC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6749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15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6D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A6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500954.38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93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1273986.59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F5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35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7E7D6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0A46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2115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F5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8D3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F6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3B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1273976.98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06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F2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8E1C7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EAD6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00AC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91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B9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4FB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500956.78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2B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1273968.30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53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8B9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6DC36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F659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90EF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2AA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746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FB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500953.52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DC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1273967.23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46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517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F3AF9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F198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64E2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D1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36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2D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500955.16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17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1273952.92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C2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01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27AE5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75D8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6FED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C7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00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61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500956.18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8C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1273940.96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2B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DA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17D6F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9404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6E42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7C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24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C4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500975.57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16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1273944.25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48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F5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B2B2C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772A20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70762F" w14:textId="77777777" w:rsidR="00F15444" w:rsidRPr="00443290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60:27:0060346:11</w:t>
            </w:r>
          </w:p>
        </w:tc>
      </w:tr>
      <w:tr w:rsidR="00590258" w:rsidRPr="00DF5913" w14:paraId="3770639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E757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C29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2512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E042D2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FC797F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72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79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FDB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EE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D4D3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76853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A9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A1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48A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9F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62F7B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61646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2A37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11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F11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7A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B555A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50B2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AFB5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B3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0B0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A0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91893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0E54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7E51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14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EF4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D2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E7A80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047D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B182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75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645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5BB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18769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38C8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9B20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61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14B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8E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DA250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562E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5575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13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72B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00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EA6E9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1110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5E03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93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F40F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54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223B8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6A4C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A43B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A29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180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4F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AD140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6603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F28A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FD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9FF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E0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40379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8C16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FE78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AE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11B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AB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F79B0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F8186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3835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51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C99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A1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BC52D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634B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D051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C0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C20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D7B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6979E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8F81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876E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CC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318E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FC1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5C5BC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C85E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A10A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DD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CF6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CD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DB93E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C45C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9ADC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69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000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C5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07EFC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ECC8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A4AA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4C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1AD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A4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F3D3A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60AB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25FE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9D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EB7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20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F3C14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594731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9963BE" w14:textId="77777777" w:rsidR="00F15444" w:rsidRPr="000049CC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60:27:0060346:11</w:t>
            </w:r>
          </w:p>
        </w:tc>
      </w:tr>
      <w:tr w:rsidR="00EB43A2" w:rsidRPr="00590258" w14:paraId="595DF62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F6DE7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43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BEE3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D2ED24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88B8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BE0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DF64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7B44E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67DC8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922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67145" w14:textId="77777777" w:rsidR="00F15444" w:rsidRPr="003C4580" w:rsidRDefault="00F1544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06BF3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BA210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769" w14:textId="77777777" w:rsidR="00F15444" w:rsidRPr="006A3E83" w:rsidRDefault="00F1544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44872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3-й Хлебной Горки пер, 10 д</w:t>
            </w:r>
          </w:p>
        </w:tc>
      </w:tr>
      <w:tr w:rsidR="002E34DF" w:rsidRPr="004A75A7" w14:paraId="14A232F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B0733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968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FE85D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75271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A1F40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4D9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3FDF5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947 кв.м ± 7.26 кв.м</w:t>
            </w:r>
          </w:p>
        </w:tc>
      </w:tr>
      <w:tr w:rsidR="002E34DF" w:rsidRPr="004A75A7" w14:paraId="00F80D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A137E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59A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B9675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√947 * √((1 + 2.36²)/(2 * 2.36)) = 7.26</w:t>
            </w:r>
          </w:p>
        </w:tc>
      </w:tr>
      <w:tr w:rsidR="002E34DF" w:rsidRPr="004A75A7" w14:paraId="5FF97B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A1316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75E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64DF4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919</w:t>
            </w:r>
          </w:p>
        </w:tc>
      </w:tr>
      <w:tr w:rsidR="00942F16" w:rsidRPr="004A75A7" w14:paraId="42A095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C4E3C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0AD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0E57B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942F16" w:rsidRPr="004A75A7" w14:paraId="33A3EB9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44A57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9A6" w14:textId="77777777" w:rsidR="00F15444" w:rsidRPr="00942F16" w:rsidRDefault="00F1544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D0811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A1B47F2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E641A1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240DF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141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E7713" w14:textId="77777777" w:rsidR="00F15444" w:rsidRPr="005E1946" w:rsidRDefault="00F1544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60:27:0060346:20,</w:t>
            </w:r>
          </w:p>
          <w:p w14:paraId="484AF349" w14:textId="77777777" w:rsidR="00F15444" w:rsidRPr="005E1946" w:rsidRDefault="00F1544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60:27:0000000:1994</w:t>
            </w:r>
          </w:p>
        </w:tc>
      </w:tr>
      <w:tr w:rsidR="007C13B7" w:rsidRPr="004A75A7" w14:paraId="024B56E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B18F6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7F65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8F9FE" w14:textId="77777777" w:rsidR="00F15444" w:rsidRPr="00954E32" w:rsidRDefault="00F1544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7978E2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07B6F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3AC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15FDE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D22436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56B72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93B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B36CE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52AE0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813DC1" w14:textId="77777777" w:rsidR="00F15444" w:rsidRPr="00942F16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2B05E2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8D70BE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546FED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066469" w14:textId="77777777" w:rsidR="00F15444" w:rsidRPr="00601D79" w:rsidRDefault="00F1544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60:27:0060346:11</w:t>
            </w:r>
          </w:p>
        </w:tc>
      </w:tr>
      <w:tr w:rsidR="007C13B7" w:rsidRPr="004A75A7" w14:paraId="66EFC5E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A5644" w14:textId="77777777" w:rsidR="00F15444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C4D57" w14:textId="77777777" w:rsidR="00F15444" w:rsidRPr="00942F16" w:rsidRDefault="00F1544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60:27:0060346:11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28 кв.м. Из земельного участка с кадастровым номером 60:27:0060346:1 был образован земельный участок с кадастровым номером 60:27:0060346:11. Из земельного участка с КН 60:27:0060346:1 не был исключен земельный участок с кадастровым номером 60:27:0060346:11.</w:t>
            </w:r>
          </w:p>
        </w:tc>
      </w:tr>
      <w:tr w:rsidR="00035E0C" w:rsidRPr="00B634EE" w14:paraId="482C4B4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79A04" w14:textId="77777777" w:rsidR="00035E0C" w:rsidRPr="00B634EE" w:rsidRDefault="00F1544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7FBEBB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14CCB" w14:textId="77777777" w:rsidR="00F15444" w:rsidRPr="00BF41B4" w:rsidRDefault="00F1544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60:27:0060346:5</w:t>
            </w:r>
          </w:p>
        </w:tc>
      </w:tr>
      <w:tr w:rsidR="001D786B" w:rsidRPr="00DF5913" w14:paraId="0A361EE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8E17B4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43040E3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2E75F1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4C66F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D3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544C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295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ED6278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576514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38233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1D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1D49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48AE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0A92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F6786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B69499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14E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864F" w14:textId="77777777" w:rsidR="00F15444" w:rsidRPr="00EB43A2" w:rsidRDefault="00F1544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0E5" w14:textId="77777777" w:rsidR="00F15444" w:rsidRPr="00EB43A2" w:rsidRDefault="00F1544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620" w14:textId="77777777" w:rsidR="00F15444" w:rsidRPr="00EB43A2" w:rsidRDefault="00F1544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070" w14:textId="77777777" w:rsidR="00F15444" w:rsidRPr="00EB43A2" w:rsidRDefault="00F1544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5F9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20C4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5DAD7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52719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02E2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95AF" w14:textId="77777777" w:rsidR="00F15444" w:rsidRPr="00EB43A2" w:rsidRDefault="00F1544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89" w14:textId="77777777" w:rsidR="00F15444" w:rsidRPr="00EB43A2" w:rsidRDefault="00F1544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3DF1" w14:textId="77777777" w:rsidR="00F15444" w:rsidRPr="00EB43A2" w:rsidRDefault="00F1544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E08" w14:textId="77777777" w:rsidR="00F15444" w:rsidRPr="00EB43A2" w:rsidRDefault="00F1544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9677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77D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C0274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A4790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FB25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1C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ABE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17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13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A2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178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533F9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F655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8BB2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DA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500942.72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8F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1273988.03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74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500942.72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36B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4EA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DD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0B116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67F6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4D93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98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531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66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500941.82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87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31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DB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D6AD2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E43D4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DACD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C0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48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D8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DF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1273993.63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5D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FAF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EDD15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D6F4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0A88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696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7B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66B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500933.47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B0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C4F4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1B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7D804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2FC3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C1E2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06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4C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6F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500924.52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01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55C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203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A23E3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F0EB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5D2E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13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DB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E6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500908.62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77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096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B7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C896D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1CF0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CAE4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84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8D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1274004.36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3C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500895.09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B3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43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50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095BB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CEB0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2190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58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48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1274002.08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FF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500895.91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60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1274002.08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B0A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B5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D46B7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855A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E85A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08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500895.85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77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1273999.33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1E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500895.85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16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1273999.33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CF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99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3197B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A80A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614E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FC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500897.20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68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1273981.74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63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500897.20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51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1273981.74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3B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7DB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4CC23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9C2A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585F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FD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500897.68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07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1273981.54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6B1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500897.68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CE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1273981.54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383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7A4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F6A41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B56F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9EAA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73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43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EF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500935.41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4D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1273977.38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BA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01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E5FFF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3ECA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DFF5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A5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500935.18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B4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1273986.40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B7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500935.18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C0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1273986.40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4B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77A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CC999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359C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C00E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70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36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28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500941.67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AD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1273987.40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3C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B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DC830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45B773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D2E302" w14:textId="77777777" w:rsidR="00F15444" w:rsidRPr="00443290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60:27:0060346:5</w:t>
            </w:r>
          </w:p>
        </w:tc>
      </w:tr>
      <w:tr w:rsidR="00590258" w:rsidRPr="00DF5913" w14:paraId="4AEB802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8D79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288B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32F9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768C26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D40A9D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EC5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00A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9C2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691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D8B2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EB22A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7AC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31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7B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1D86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65BF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1224A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85D8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EA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D5C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37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1DB98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3502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2D43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D7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47F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684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0157C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4A81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83FC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A5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F6C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C5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4F1BB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6EF5B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0957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39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E22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5D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2157B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0595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6166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10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00D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0A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AD68B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CA376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E4A5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C5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C20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9E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3E0F7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CE1E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D265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C37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ED4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4A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8BED7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E35D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1E4A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1D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60F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F1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04D53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22D3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ECE8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BE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1BB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CA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01E30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0199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1363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48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89E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AD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78DA3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26E7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79FB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B7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F8B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61D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28576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4AF7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5EEE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51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90B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BA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DFE8C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43CA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3D44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67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894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C3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4B941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65BA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113B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F3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3C9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85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19534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0A14B7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C17B3A" w14:textId="77777777" w:rsidR="00F15444" w:rsidRPr="000049CC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60:27:0060346:5</w:t>
            </w:r>
          </w:p>
        </w:tc>
      </w:tr>
      <w:tr w:rsidR="00EB43A2" w:rsidRPr="00590258" w14:paraId="2AE6316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8130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43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DB49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779836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958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77E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584E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70303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26081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1225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E1B1D" w14:textId="77777777" w:rsidR="00F15444" w:rsidRPr="003C4580" w:rsidRDefault="00F1544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6D1E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D8E71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EA0" w14:textId="77777777" w:rsidR="00F15444" w:rsidRPr="006A3E83" w:rsidRDefault="00F1544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6C76B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2-й Хлебной Горки пер, 7 д</w:t>
            </w:r>
          </w:p>
        </w:tc>
      </w:tr>
      <w:tr w:rsidR="002E34DF" w:rsidRPr="004A75A7" w14:paraId="6B992F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36A86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E87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4F7F4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D5282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69FC4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ABA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46A64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1040 кв.м ± 6.84 кв.м</w:t>
            </w:r>
          </w:p>
        </w:tc>
      </w:tr>
      <w:tr w:rsidR="002E34DF" w:rsidRPr="004A75A7" w14:paraId="628700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6919A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506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223DF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√1040 * √((1 + 1.64²)/(2 * 1.64)) = 6.84</w:t>
            </w:r>
          </w:p>
        </w:tc>
      </w:tr>
      <w:tr w:rsidR="002E34DF" w:rsidRPr="004A75A7" w14:paraId="6D9707F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66354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9D2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D2450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1012</w:t>
            </w:r>
          </w:p>
        </w:tc>
      </w:tr>
      <w:tr w:rsidR="00942F16" w:rsidRPr="004A75A7" w14:paraId="31C0453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9BF69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4F9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89887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942F16" w:rsidRPr="004A75A7" w14:paraId="6FB671C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D18F7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379" w14:textId="77777777" w:rsidR="00F15444" w:rsidRPr="00942F16" w:rsidRDefault="00F1544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D5755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66C3192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493006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79A90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3DE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B1F0C" w14:textId="77777777" w:rsidR="00F15444" w:rsidRPr="005E1946" w:rsidRDefault="00F1544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60:27:0060346:18</w:t>
            </w:r>
          </w:p>
        </w:tc>
      </w:tr>
      <w:tr w:rsidR="007C13B7" w:rsidRPr="004A75A7" w14:paraId="0F58F1D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43E92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33B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309BB" w14:textId="77777777" w:rsidR="00F15444" w:rsidRPr="00954E32" w:rsidRDefault="00F1544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4DBE7D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1E98B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BB1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511E3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17FDD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ADE2D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5CD6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83438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8F888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72231C" w14:textId="77777777" w:rsidR="00F15444" w:rsidRPr="00942F16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B9A258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95D425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366CC3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1A8CA53" w14:textId="77777777" w:rsidR="00F15444" w:rsidRPr="00601D79" w:rsidRDefault="00F1544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60:27:0060346:5</w:t>
            </w:r>
          </w:p>
        </w:tc>
      </w:tr>
      <w:tr w:rsidR="007C13B7" w:rsidRPr="004A75A7" w14:paraId="705F088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50969" w14:textId="77777777" w:rsidR="00F15444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6DA3C" w14:textId="77777777" w:rsidR="00F15444" w:rsidRPr="00942F16" w:rsidRDefault="00F1544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60:27:0060346:5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28 кв.м.</w:t>
            </w:r>
          </w:p>
        </w:tc>
      </w:tr>
      <w:tr w:rsidR="00035E0C" w:rsidRPr="00B634EE" w14:paraId="240D409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665D5" w14:textId="77777777" w:rsidR="00035E0C" w:rsidRPr="00B634EE" w:rsidRDefault="00F1544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3858D2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72F09D" w14:textId="77777777" w:rsidR="00F15444" w:rsidRPr="00BF41B4" w:rsidRDefault="00F1544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60:27:0060346:33</w:t>
            </w:r>
          </w:p>
        </w:tc>
      </w:tr>
      <w:tr w:rsidR="001D786B" w:rsidRPr="00DF5913" w14:paraId="34B065D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83F983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307FE38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50D224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3FA51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30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A666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A69A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02FF6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DB02EA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E8F46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8D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7C36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F4C0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5C3E6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A93056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26DC30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D95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310" w14:textId="77777777" w:rsidR="00F15444" w:rsidRPr="00EB43A2" w:rsidRDefault="00F1544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96B" w14:textId="77777777" w:rsidR="00F15444" w:rsidRPr="00EB43A2" w:rsidRDefault="00F1544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A69" w14:textId="77777777" w:rsidR="00F15444" w:rsidRPr="00EB43A2" w:rsidRDefault="00F1544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E21" w14:textId="77777777" w:rsidR="00F15444" w:rsidRPr="00EB43A2" w:rsidRDefault="00F1544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4CD7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8988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CED70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ED2F7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6EC9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D1F0" w14:textId="77777777" w:rsidR="00F15444" w:rsidRPr="00EB43A2" w:rsidRDefault="00F1544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184" w14:textId="77777777" w:rsidR="00F15444" w:rsidRPr="00EB43A2" w:rsidRDefault="00F1544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9CF" w14:textId="77777777" w:rsidR="00F15444" w:rsidRPr="00EB43A2" w:rsidRDefault="00F1544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D7A0" w14:textId="77777777" w:rsidR="00F15444" w:rsidRPr="00EB43A2" w:rsidRDefault="00F1544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1806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49B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013C3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A149B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B1DC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3C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5F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AA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500967.63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5A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FB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E8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6C733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10B8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BDC1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EB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8E2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1274010.21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13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36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1274010.21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3B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24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0768B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66A2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065A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06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34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38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500960.53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F5A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66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924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11BDD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5761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E87C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CA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BA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DA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A9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E8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9CA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440D1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E0E4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2A0F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43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BA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90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500935.27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9C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1274016.27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9F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6A3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06D61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9B89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FA56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4C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88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49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500932.68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5A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1274016.08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FC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15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C85F2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AAFF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8864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8E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4B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832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500933.47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8D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F5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011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F8CD7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038B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D901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81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12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A5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40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1273993.63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933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40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0C21D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80AE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7E97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45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E1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6D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500941.82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76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33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0E9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5851F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64C1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341D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58E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00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86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500946.45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D8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1273993.63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4A9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A73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E0C8F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C0E6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17AB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F1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9F0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59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500967.63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D05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1273996.31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98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0E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C4286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F4FF70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D2B39" w14:textId="77777777" w:rsidR="00F15444" w:rsidRPr="00443290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60:27:0060346:33</w:t>
            </w:r>
          </w:p>
        </w:tc>
      </w:tr>
      <w:tr w:rsidR="00590258" w:rsidRPr="00DF5913" w14:paraId="3AC8B87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4D92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A9E2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13B58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EE734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30664F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E7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20A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F76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9A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358E7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1ABCC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9C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5F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DD4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54D2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00AAF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756992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3C8C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D7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218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37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768A7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1F3D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E0F6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95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C92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82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DD98A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95AB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184B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38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EE5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5F4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79902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AB08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C974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65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1A3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F5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EA274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B781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067E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E4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BCA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2FB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105C8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6031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DCC4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8E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7CF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01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928D4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46A02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5FE5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B7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F777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02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CDBBC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FD76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ABE6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A4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B18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08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C25A7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7698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2FA4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84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A5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52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918BC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3143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BD70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A6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C12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4C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7291F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3702B2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EF03C3" w14:textId="77777777" w:rsidR="00F15444" w:rsidRPr="000049CC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60:27:0060346:33</w:t>
            </w:r>
          </w:p>
        </w:tc>
      </w:tr>
      <w:tr w:rsidR="00EB43A2" w:rsidRPr="00590258" w14:paraId="30FC2B2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5474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24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E400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17FBEC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8D38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D5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9CD2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5D33C4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7F825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17A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EFD97" w14:textId="77777777" w:rsidR="00F15444" w:rsidRPr="003C4580" w:rsidRDefault="00F1544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CDAC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C795C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AB25" w14:textId="77777777" w:rsidR="00F15444" w:rsidRPr="006A3E83" w:rsidRDefault="00F1544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A737F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3-й Хлебной Горки пер, 8 д</w:t>
            </w:r>
          </w:p>
        </w:tc>
      </w:tr>
      <w:tr w:rsidR="002E34DF" w:rsidRPr="004A75A7" w14:paraId="4482CC1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AE9E7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397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6D2D4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F519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D8CD3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ECB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72A0D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554 кв.м ± 4.92 кв.м</w:t>
            </w:r>
          </w:p>
        </w:tc>
      </w:tr>
      <w:tr w:rsidR="002E34DF" w:rsidRPr="004A75A7" w14:paraId="305B1EC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D493C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615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071D0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√554 * √((1 + 1.54²)/(2 * 1.54)) = 4.92</w:t>
            </w:r>
          </w:p>
        </w:tc>
      </w:tr>
      <w:tr w:rsidR="002E34DF" w:rsidRPr="004A75A7" w14:paraId="2D2095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815C1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AB4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9C112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542</w:t>
            </w:r>
          </w:p>
        </w:tc>
      </w:tr>
      <w:tr w:rsidR="00942F16" w:rsidRPr="004A75A7" w14:paraId="41875B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AC1EC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DCA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0ED2A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2F7C1BF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B436A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A18" w14:textId="77777777" w:rsidR="00F15444" w:rsidRPr="00942F16" w:rsidRDefault="00F1544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85A97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8C81936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8588C3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98335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619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E81DD" w14:textId="77777777" w:rsidR="00F15444" w:rsidRPr="005E1946" w:rsidRDefault="00F1544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60:27:0060346:21,</w:t>
            </w:r>
          </w:p>
          <w:p w14:paraId="4138BA86" w14:textId="77777777" w:rsidR="00F15444" w:rsidRPr="005E1946" w:rsidRDefault="00F1544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60:27:0000000:3718</w:t>
            </w:r>
          </w:p>
        </w:tc>
      </w:tr>
      <w:tr w:rsidR="007C13B7" w:rsidRPr="004A75A7" w14:paraId="116DFBD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7ABD0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D3F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F85D4" w14:textId="77777777" w:rsidR="00F15444" w:rsidRPr="00954E32" w:rsidRDefault="00F1544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FCD88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3618A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D54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92353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C204C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BA7C9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D59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58312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757F9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3F46AD" w14:textId="77777777" w:rsidR="00F15444" w:rsidRPr="00942F16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872DA4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EEE1C4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7DA0DB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5054FFB" w14:textId="77777777" w:rsidR="00F15444" w:rsidRPr="00601D79" w:rsidRDefault="00F1544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60:27:0060346:33</w:t>
            </w:r>
          </w:p>
        </w:tc>
      </w:tr>
      <w:tr w:rsidR="007C13B7" w:rsidRPr="004A75A7" w14:paraId="7A88511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C6ABC" w14:textId="77777777" w:rsidR="00F15444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79EEA" w14:textId="77777777" w:rsidR="00F15444" w:rsidRPr="00942F16" w:rsidRDefault="00F1544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60:27:0060346:33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12 кв.м.</w:t>
            </w:r>
          </w:p>
        </w:tc>
      </w:tr>
      <w:tr w:rsidR="00035E0C" w:rsidRPr="00B634EE" w14:paraId="08467A0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B061D" w14:textId="77777777" w:rsidR="00035E0C" w:rsidRPr="00B634EE" w:rsidRDefault="00F1544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3EE8ED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C32852" w14:textId="77777777" w:rsidR="00F15444" w:rsidRPr="00BF41B4" w:rsidRDefault="00F1544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60:27:0060346:32</w:t>
            </w:r>
          </w:p>
        </w:tc>
      </w:tr>
      <w:tr w:rsidR="001D786B" w:rsidRPr="00DF5913" w14:paraId="4F270FE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1EB42D2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96F5545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78803B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992672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8F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95FA8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8E2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94DA5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D6AE5F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04008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AC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D422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E77E7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AAE2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09360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5531B8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0CE4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577" w14:textId="77777777" w:rsidR="00F15444" w:rsidRPr="00EB43A2" w:rsidRDefault="00F1544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984" w14:textId="77777777" w:rsidR="00F15444" w:rsidRPr="00EB43A2" w:rsidRDefault="00F1544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B23" w14:textId="77777777" w:rsidR="00F15444" w:rsidRPr="00EB43A2" w:rsidRDefault="00F1544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3EC" w14:textId="77777777" w:rsidR="00F15444" w:rsidRPr="00EB43A2" w:rsidRDefault="00F1544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EEC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C153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572D5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1AAE2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B08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2E9A" w14:textId="77777777" w:rsidR="00F15444" w:rsidRPr="00EB43A2" w:rsidRDefault="00F1544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825D" w14:textId="77777777" w:rsidR="00F15444" w:rsidRPr="00EB43A2" w:rsidRDefault="00F1544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215E" w14:textId="77777777" w:rsidR="00F15444" w:rsidRPr="00EB43A2" w:rsidRDefault="00F1544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0F75" w14:textId="77777777" w:rsidR="00F15444" w:rsidRPr="00EB43A2" w:rsidRDefault="00F1544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BC2C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E18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10BB5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90424B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4378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6E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9F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1274010.21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DF7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4B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1274010.21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0E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D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8F678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9284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2945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F7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500963.07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D0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10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500963.07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89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1274031.71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C0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ADB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7C3E2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6AF7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497D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24F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500955.00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0D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1274031.43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71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43F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1274031.43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647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8723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61F49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EA62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AB99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1D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39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1274030.30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D4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500954.64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48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1274030.30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5797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125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AC528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390D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67ED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14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03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1274034.74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70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500937.98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06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1274034.74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49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81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D6783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6520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5392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4A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7F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3F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500931.25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86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1274035.55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E59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64A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5E312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4D36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07F8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24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D7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20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500931.66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6B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1274028.58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BD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38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A8A01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C202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CA3D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50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41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96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500932.68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817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1274016.08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D5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2A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09507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E2AB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59408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16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45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99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500935.27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45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1274016.27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78D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7F1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85430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3F5F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2782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9A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59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6C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500951.51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45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A5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B4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2C154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C4DD6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6DD4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59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9A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F0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500960.53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AC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723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F51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424CF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139F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DDDA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76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01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1274010.21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81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500966.10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9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1274010.21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ED4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93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3B280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C8E91E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D925DF" w14:textId="77777777" w:rsidR="00F15444" w:rsidRPr="00443290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60:27:0060346:32</w:t>
            </w:r>
          </w:p>
        </w:tc>
      </w:tr>
      <w:tr w:rsidR="00590258" w:rsidRPr="00DF5913" w14:paraId="0F74F4B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F7BF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BB86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0B78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ADAA8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A65F15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A066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33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339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2BE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EC7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87462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555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FA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97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DFC7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B99B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6CDD9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0DBD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D4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BEC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03E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E1664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14FA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1DEA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85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606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08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6778C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1955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8FBA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9D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9BA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442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049BA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2A19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CEB8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02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4C1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68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2F47C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6D1E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334A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86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414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ED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567D5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50F8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DC50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7B1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C07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BD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BFF61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05DB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AB65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87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529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52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C47A9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DB1E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6D8D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DB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750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CE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4BE09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CFA5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CA61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4A2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22D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F6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8EAAB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0774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D15B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B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92B8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54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DE2EE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9101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B8A9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17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4EE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89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9F320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4A55E0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027DEB" w14:textId="77777777" w:rsidR="00F15444" w:rsidRPr="000049CC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lastRenderedPageBreak/>
              <w:t>60:27:0060346:32</w:t>
            </w:r>
          </w:p>
        </w:tc>
      </w:tr>
      <w:tr w:rsidR="00EB43A2" w:rsidRPr="00590258" w14:paraId="551F5BE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56BE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863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F027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FF4EF6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E61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EDA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4BA1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E1A77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05E64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95C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24FC1" w14:textId="77777777" w:rsidR="00F15444" w:rsidRPr="003C4580" w:rsidRDefault="00F1544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D6631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71D8B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12F" w14:textId="77777777" w:rsidR="00F15444" w:rsidRPr="006A3E83" w:rsidRDefault="00F1544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8634C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3-й Хлебной Горки пер, 8 д</w:t>
            </w:r>
          </w:p>
        </w:tc>
      </w:tr>
      <w:tr w:rsidR="002E34DF" w:rsidRPr="004A75A7" w14:paraId="21211C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F761B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E19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3D28C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7D78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78ED7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1EA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DA69C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693 кв.м ± 5.35 кв.м</w:t>
            </w:r>
          </w:p>
        </w:tc>
      </w:tr>
      <w:tr w:rsidR="002E34DF" w:rsidRPr="004A75A7" w14:paraId="0364617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277B7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2CA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B518C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√693 * √((1 + 1.29²)/(2 * 1.29)) = 5.35</w:t>
            </w:r>
          </w:p>
        </w:tc>
      </w:tr>
      <w:tr w:rsidR="002E34DF" w:rsidRPr="004A75A7" w14:paraId="112DFB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C0AF1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AEE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A9BF6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693</w:t>
            </w:r>
          </w:p>
        </w:tc>
      </w:tr>
      <w:tr w:rsidR="00942F16" w:rsidRPr="004A75A7" w14:paraId="50AE65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5E36C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671F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AF5A3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6897C7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D4073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D55" w14:textId="77777777" w:rsidR="00F15444" w:rsidRPr="00942F16" w:rsidRDefault="00F1544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F72C1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8C206BF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8EF222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7D797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BD9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9EBF5" w14:textId="77777777" w:rsidR="00F15444" w:rsidRPr="005E1946" w:rsidRDefault="00F1544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60:27:0060346:21,</w:t>
            </w:r>
          </w:p>
          <w:p w14:paraId="147DCB5B" w14:textId="77777777" w:rsidR="00F15444" w:rsidRPr="005E1946" w:rsidRDefault="00F1544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60:27:0000000:3718</w:t>
            </w:r>
          </w:p>
        </w:tc>
      </w:tr>
      <w:tr w:rsidR="007C13B7" w:rsidRPr="004A75A7" w14:paraId="68E086C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CFBB8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05F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C4DC6" w14:textId="77777777" w:rsidR="00F15444" w:rsidRPr="00954E32" w:rsidRDefault="00F1544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AF7151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FAF67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8D9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E2324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1229A0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0D43E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3E8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2F58B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A0EF5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7CECA4" w14:textId="77777777" w:rsidR="00F15444" w:rsidRPr="00942F16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8F3C99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149E70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5235E4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ADB9657" w14:textId="77777777" w:rsidR="00F15444" w:rsidRPr="00601D79" w:rsidRDefault="00F1544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60:27:0060346:32</w:t>
            </w:r>
          </w:p>
        </w:tc>
      </w:tr>
      <w:tr w:rsidR="007C13B7" w:rsidRPr="004A75A7" w14:paraId="12700A5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56985" w14:textId="77777777" w:rsidR="00F15444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DD9FA" w14:textId="77777777" w:rsidR="00F15444" w:rsidRPr="00942F16" w:rsidRDefault="00F1544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60:27:0060346:32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4761E97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86545" w14:textId="77777777" w:rsidR="00035E0C" w:rsidRPr="00B634EE" w:rsidRDefault="00F1544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B56FAF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46A5E5" w14:textId="77777777" w:rsidR="00F15444" w:rsidRPr="00BF41B4" w:rsidRDefault="00F1544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60:27:0060346:6</w:t>
            </w:r>
          </w:p>
        </w:tc>
      </w:tr>
      <w:tr w:rsidR="001D786B" w:rsidRPr="00DF5913" w14:paraId="58E8DE5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E7899D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7970D5F" w14:textId="77777777" w:rsidR="00F15444" w:rsidRPr="001D786B" w:rsidRDefault="00F1544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04CD72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A6678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6A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440F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DEED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80B280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2FDD11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E5E5E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63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056A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9B4F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AF55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03346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10004A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DB8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A2E" w14:textId="77777777" w:rsidR="00F15444" w:rsidRPr="00EB43A2" w:rsidRDefault="00F1544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47C" w14:textId="77777777" w:rsidR="00F15444" w:rsidRPr="00EB43A2" w:rsidRDefault="00F1544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7B8" w14:textId="77777777" w:rsidR="00F15444" w:rsidRPr="00EB43A2" w:rsidRDefault="00F1544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C42" w14:textId="77777777" w:rsidR="00F15444" w:rsidRPr="00EB43A2" w:rsidRDefault="00F1544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B594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D44A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B1FCF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562A0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DE01" w14:textId="77777777" w:rsidR="00F15444" w:rsidRPr="00EB43A2" w:rsidRDefault="00F1544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8396" w14:textId="77777777" w:rsidR="00F15444" w:rsidRPr="00EB43A2" w:rsidRDefault="00F1544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E64F" w14:textId="77777777" w:rsidR="00F15444" w:rsidRPr="00EB43A2" w:rsidRDefault="00F1544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637" w14:textId="77777777" w:rsidR="00F15444" w:rsidRPr="00EB43A2" w:rsidRDefault="00F1544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5D03" w14:textId="77777777" w:rsidR="00F15444" w:rsidRPr="00EB43A2" w:rsidRDefault="00F1544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E8B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E43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0C2B" w14:textId="77777777" w:rsidR="00F15444" w:rsidRPr="00EB43A2" w:rsidRDefault="00F1544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4D0DB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6B77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89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E4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A1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500931.66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9D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1274028.58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B90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776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60CAC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A62D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D45F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C7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94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54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500892.80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E36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1274025.29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36A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C29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402A4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3299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D1A4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B6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A5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1274004.36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B27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500895.09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3EC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F2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27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0EF21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FD11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F464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96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6B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47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500908.62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83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F85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48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FFA95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BBA2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4015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D89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39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307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500924.52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BA3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1274005.17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DA9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73F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BC043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9E694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56C9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2D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D0E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CF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</w:t>
            </w:r>
            <w:r w:rsidRPr="009067AB">
              <w:rPr>
                <w:lang w:val="en-US"/>
              </w:rPr>
              <w:lastRenderedPageBreak/>
              <w:t>3.47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A2F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12740</w:t>
            </w:r>
            <w:r w:rsidRPr="009067AB">
              <w:rPr>
                <w:lang w:val="en-US"/>
              </w:rPr>
              <w:lastRenderedPageBreak/>
              <w:t>06.35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51E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3C8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78F3A" w14:textId="77777777" w:rsidR="00F15444" w:rsidRDefault="00F15444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30A6BB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AA8E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DE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18B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E3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500932.68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63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1274016.08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A02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55A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08121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5788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4FF23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CA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93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5D0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500931.66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671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1274028.58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AA3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409" w14:textId="77777777" w:rsidR="00F15444" w:rsidRPr="001121D1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CD86C" w14:textId="77777777" w:rsidR="00F15444" w:rsidRDefault="00F1544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A22376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109B4A" w14:textId="77777777" w:rsidR="00F15444" w:rsidRPr="00443290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60:27:0060346:6</w:t>
            </w:r>
          </w:p>
        </w:tc>
      </w:tr>
      <w:tr w:rsidR="00590258" w:rsidRPr="00DF5913" w14:paraId="36D0A07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45C3B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3404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53BD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9D62184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1C34DA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092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32DB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D21B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016B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634C5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1CBF2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CB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EC8E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B868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027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B8A78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D4358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83746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D0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BBCB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21B4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6D0C1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6F31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B7F6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2C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F73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3F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58F16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B8088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2CA1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0D0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328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5F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D8D06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C533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C0BB7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22A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AAC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43D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62422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58FD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9492D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1FF5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E753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598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2C4E9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2D96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F362F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F04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368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64A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A4FA0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1D06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56882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911" w14:textId="77777777" w:rsidR="00F15444" w:rsidRPr="00590258" w:rsidRDefault="00F1544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099" w14:textId="77777777" w:rsidR="00F15444" w:rsidRDefault="00F1544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C19" w14:textId="77777777" w:rsidR="00F15444" w:rsidRDefault="00F1544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7A836" w14:textId="77777777" w:rsidR="00F15444" w:rsidRDefault="00F1544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376775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94B87C" w14:textId="77777777" w:rsidR="00F15444" w:rsidRPr="000049CC" w:rsidRDefault="00F1544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60:27:0060346:6</w:t>
            </w:r>
          </w:p>
        </w:tc>
      </w:tr>
      <w:tr w:rsidR="00EB43A2" w:rsidRPr="00590258" w14:paraId="7762733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E109D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B1A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27D01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8B0D9B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F03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F80C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7E4C9" w14:textId="77777777" w:rsidR="00F15444" w:rsidRPr="00DF5913" w:rsidRDefault="00F1544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BF515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E4F6D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6AD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D68AA" w14:textId="77777777" w:rsidR="00F15444" w:rsidRPr="003C4580" w:rsidRDefault="00F1544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80B4C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8F7F4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734" w14:textId="77777777" w:rsidR="00F15444" w:rsidRPr="006A3E83" w:rsidRDefault="00F1544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5CE61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2-й Хлебной Горки пер, 5 д</w:t>
            </w:r>
          </w:p>
        </w:tc>
      </w:tr>
      <w:tr w:rsidR="002E34DF" w:rsidRPr="004A75A7" w14:paraId="6E73E4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343AB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E9A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7FEBA" w14:textId="77777777" w:rsidR="00F15444" w:rsidRPr="002E34DF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A9B4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DBEB9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434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5E89C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841 кв.м ± 6.19 кв.м</w:t>
            </w:r>
          </w:p>
        </w:tc>
      </w:tr>
      <w:tr w:rsidR="002E34DF" w:rsidRPr="004A75A7" w14:paraId="4840F6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277AC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9FA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CAA60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√841 * √((1 + 1.68²)/(2 * 1.68)) = 6.19</w:t>
            </w:r>
          </w:p>
        </w:tc>
      </w:tr>
      <w:tr w:rsidR="002E34DF" w:rsidRPr="004A75A7" w14:paraId="5FA995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7D1DB" w14:textId="77777777" w:rsidR="00F15444" w:rsidRPr="002E34DF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D27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CF7C2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866</w:t>
            </w:r>
          </w:p>
        </w:tc>
      </w:tr>
      <w:tr w:rsidR="00942F16" w:rsidRPr="004A75A7" w14:paraId="0FC8C5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6E9BC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9422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CB718" w14:textId="77777777" w:rsidR="00F15444" w:rsidRPr="00942F16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 кв.м</w:t>
            </w:r>
          </w:p>
        </w:tc>
      </w:tr>
      <w:tr w:rsidR="00942F16" w:rsidRPr="004A75A7" w14:paraId="33B6A4E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DBD09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4FE" w14:textId="77777777" w:rsidR="00F15444" w:rsidRPr="00942F16" w:rsidRDefault="00F1544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CDC21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9F5BF40" w14:textId="77777777" w:rsidR="00F15444" w:rsidRPr="000825F3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E7ABF7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05982" w14:textId="77777777" w:rsidR="00F15444" w:rsidRDefault="00F1544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6D1" w14:textId="77777777" w:rsidR="00F15444" w:rsidRPr="00942F16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8F84E" w14:textId="77777777" w:rsidR="00F15444" w:rsidRPr="005E1946" w:rsidRDefault="00F1544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60:27:0060346:17</w:t>
            </w:r>
          </w:p>
        </w:tc>
      </w:tr>
      <w:tr w:rsidR="007C13B7" w:rsidRPr="004A75A7" w14:paraId="4414621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0579A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632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7E18A" w14:textId="77777777" w:rsidR="00F15444" w:rsidRPr="00954E32" w:rsidRDefault="00F1544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2A80F8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503D2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0D9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5FB58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FB66C6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85621" w14:textId="77777777" w:rsidR="00F15444" w:rsidRDefault="00F1544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0A6" w14:textId="77777777" w:rsidR="00F15444" w:rsidRPr="00942F16" w:rsidRDefault="00F1544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46FEC" w14:textId="77777777" w:rsidR="00F15444" w:rsidRPr="00954E32" w:rsidRDefault="00F1544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90FF5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688F32" w14:textId="77777777" w:rsidR="00F15444" w:rsidRPr="00942F16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4A2F6F" w14:textId="77777777" w:rsidR="00F15444" w:rsidRPr="00E70CD1" w:rsidRDefault="00F1544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0A66A0" w14:textId="77777777" w:rsidR="00F15444" w:rsidRDefault="00F1544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C9359B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4593001" w14:textId="77777777" w:rsidR="00F15444" w:rsidRPr="00601D79" w:rsidRDefault="00F1544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60:27:0060346:6</w:t>
            </w:r>
          </w:p>
        </w:tc>
      </w:tr>
      <w:tr w:rsidR="007C13B7" w:rsidRPr="004A75A7" w14:paraId="62250FC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5F35D" w14:textId="77777777" w:rsidR="00F15444" w:rsidRDefault="00F1544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5F280" w14:textId="77777777" w:rsidR="00F15444" w:rsidRPr="00942F16" w:rsidRDefault="00F15444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60:27:0060346:6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25 кв.м.</w:t>
            </w:r>
          </w:p>
        </w:tc>
      </w:tr>
      <w:tr w:rsidR="00035E0C" w:rsidRPr="0091230B" w14:paraId="00160EF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B7274" w14:textId="77777777" w:rsidR="00F15444" w:rsidRDefault="00F1544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C29D36" w14:textId="77777777" w:rsidR="00035E0C" w:rsidRPr="0091230B" w:rsidRDefault="00F1544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EA9C9A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949C8D0" w14:textId="77777777" w:rsidR="00F15444" w:rsidRPr="00872610" w:rsidRDefault="00F1544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60:27:0060346:20</w:t>
            </w:r>
          </w:p>
        </w:tc>
      </w:tr>
      <w:tr w:rsidR="00786373" w:rsidRPr="00EB43A2" w14:paraId="704C7B2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9D6F8" w14:textId="77777777" w:rsidR="00F15444" w:rsidRPr="00786373" w:rsidRDefault="00F1544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8A8D6FD" w14:textId="77777777" w:rsidR="00F15444" w:rsidRPr="002E139C" w:rsidRDefault="00F1544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397552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1D7FCE" w14:textId="77777777" w:rsidR="00F15444" w:rsidRPr="00BB7DA2" w:rsidRDefault="00F1544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666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24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147C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6AB465" w14:textId="77777777" w:rsidR="00F15444" w:rsidRPr="00BB7DA2" w:rsidRDefault="00F1544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FFA492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AA26BD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CE06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F2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DC96C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98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8CC9" w14:textId="77777777" w:rsidR="00F15444" w:rsidRPr="00BB7DA2" w:rsidRDefault="00F1544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A2EA11" w14:textId="77777777" w:rsidR="00F15444" w:rsidRPr="00BB7DA2" w:rsidRDefault="00F1544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1D79C3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4E869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11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02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39EF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35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0F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EF2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7453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19254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4B5E5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10C5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A3C6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BCE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2F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85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73D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D46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E93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607C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96254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E9C47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D02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EEE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060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A6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500962.55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E2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1273986.93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0F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CE4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2CCA9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EBD3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9C168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0AD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1AC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F7F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714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500946.18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48D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1273985.01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C1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3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DB314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EB30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13315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5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243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31F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CA0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500947.29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11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1273976.35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676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53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44657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ED40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B0C78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10D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A6C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DE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05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500963.23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90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1273978.27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74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8C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7C640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2C7F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FBC92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233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B1A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6B7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E0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500962.55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18B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1273986.93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D3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97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A27F9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D1FD5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34ACB2" w14:textId="77777777" w:rsidR="00F15444" w:rsidRPr="00590258" w:rsidRDefault="00F1544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60:27:0060346:20</w:t>
            </w:r>
          </w:p>
        </w:tc>
      </w:tr>
      <w:tr w:rsidR="00546C11" w:rsidRPr="00590258" w14:paraId="0A1034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08975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6B5" w14:textId="77777777" w:rsidR="00F15444" w:rsidRPr="00B634EE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D7222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10A3F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F9E3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C30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6954B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276A6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308DD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767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967FA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57238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E3950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90E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BB382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54EBB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A8767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F44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42F7E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60:27:0060346:11,60:27:0060346:1</w:t>
            </w:r>
          </w:p>
        </w:tc>
      </w:tr>
      <w:tr w:rsidR="00546C11" w:rsidRPr="004A75A7" w14:paraId="1538FE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7AF2C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C96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649C6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476EDD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EEED6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ED0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B0796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E3F1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3F403" w14:textId="77777777" w:rsidR="00F15444" w:rsidRPr="00546C11" w:rsidRDefault="00F1544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BB0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70C69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3-й Хлебной Горки пер, 10 д</w:t>
            </w:r>
          </w:p>
        </w:tc>
      </w:tr>
      <w:tr w:rsidR="00546C11" w:rsidRPr="004A75A7" w14:paraId="7AC208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A4A3C5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10C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E132B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8086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DB5252" w14:textId="77777777" w:rsidR="00F15444" w:rsidRPr="00DF6CF8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F1B847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37673D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1AAA7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BB4388" w14:textId="77777777" w:rsidR="00F15444" w:rsidRPr="005E14F4" w:rsidRDefault="00F1544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60:27:0060346:20</w:t>
            </w:r>
          </w:p>
        </w:tc>
      </w:tr>
      <w:tr w:rsidR="00546C11" w:rsidRPr="004A75A7" w14:paraId="34B654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09C2EF" w14:textId="77777777" w:rsidR="00F15444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883DC3" w14:textId="77777777" w:rsidR="00F15444" w:rsidRPr="00A552E8" w:rsidRDefault="00F15444" w:rsidP="005C4E99">
            <w:pPr>
              <w:spacing w:before="120" w:after="120"/>
            </w:pPr>
            <w:r w:rsidRPr="00A552E8">
              <w:t>Здание с кадастровым номером 60:27:0060346:20 расположено в кадастровом квартале 60:27:0060346 на земельных участках с кадастровыми номерами 60:27:0060346:11,60:27:0060346:1. Данный объект недвижимости пересекает сооружение с кадастровым номером 60:27:0000000:1994. Фактическое пересечение объектов недвижимости отстутсвует.</w:t>
            </w:r>
          </w:p>
        </w:tc>
      </w:tr>
      <w:tr w:rsidR="00035E0C" w:rsidRPr="0091230B" w14:paraId="3CD3826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B298A" w14:textId="77777777" w:rsidR="00F15444" w:rsidRDefault="00F1544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A056A7F" w14:textId="77777777" w:rsidR="00035E0C" w:rsidRPr="0091230B" w:rsidRDefault="00F1544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5D26DA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93E4B10" w14:textId="77777777" w:rsidR="00F15444" w:rsidRPr="00872610" w:rsidRDefault="00F1544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60:27:0060346:21</w:t>
            </w:r>
          </w:p>
        </w:tc>
      </w:tr>
      <w:tr w:rsidR="00786373" w:rsidRPr="00EB43A2" w14:paraId="31360EF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C51BB2" w14:textId="77777777" w:rsidR="00F15444" w:rsidRPr="00786373" w:rsidRDefault="00F1544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8C463D0" w14:textId="77777777" w:rsidR="00F15444" w:rsidRPr="002E139C" w:rsidRDefault="00F1544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580EAE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E9AD05" w14:textId="77777777" w:rsidR="00F15444" w:rsidRPr="00BB7DA2" w:rsidRDefault="00F1544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9A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3E7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58A6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3A6D53" w14:textId="77777777" w:rsidR="00F15444" w:rsidRPr="00BB7DA2" w:rsidRDefault="00F1544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4EFACC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C1AE4F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904A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9E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0992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7B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88DE6" w14:textId="77777777" w:rsidR="00F15444" w:rsidRPr="00BB7DA2" w:rsidRDefault="00F1544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28A285" w14:textId="77777777" w:rsidR="00F15444" w:rsidRPr="00BB7DA2" w:rsidRDefault="00F1544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3DA46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4D7D6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22C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32C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FE7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07E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7D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E2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A59C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83388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FED63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9B008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F2DC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8E2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84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89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2E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62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28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8B03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765CD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4B72F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D84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9D2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11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4A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500961.21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6E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1274001.24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BA1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12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FA410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7CB3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88AB9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F9E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404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4291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AEB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500958.56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35D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1274022.01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BC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A8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4429F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0676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28763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182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B53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A37D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F1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500949.93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BA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1274020.82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E5E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53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59DE0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AF2A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12F84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39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F2A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C6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CE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500950.68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690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1274014.79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C7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C8C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C4AD1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100B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CD858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BF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DF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7EE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CD4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500951.43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2E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1274007.69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C2F1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96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70462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FCD8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151BF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721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D6A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23C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2C3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500952.68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9F3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1274000.02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137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D4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1984F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B378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ABA7C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6EC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75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2A5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D1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500961.21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8F2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1274001.24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89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9E0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67641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79EE32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12504A" w14:textId="77777777" w:rsidR="00F15444" w:rsidRPr="00590258" w:rsidRDefault="00F1544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60:27:0060346:21</w:t>
            </w:r>
          </w:p>
        </w:tc>
      </w:tr>
      <w:tr w:rsidR="00546C11" w:rsidRPr="00590258" w14:paraId="03E205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C1DF7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051" w14:textId="77777777" w:rsidR="00F15444" w:rsidRPr="00B634EE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40720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24949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03C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44C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69F47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B427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178A6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1BE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13AA8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5E33A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E5B56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989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A57B3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7F181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7F91E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44C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36DA1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60:27:0060346:33,60:27:0060346:32</w:t>
            </w:r>
          </w:p>
        </w:tc>
      </w:tr>
      <w:tr w:rsidR="00546C11" w:rsidRPr="004A75A7" w14:paraId="02071C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06EBF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081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E4AC4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0062BD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34499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85C3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7750F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ACB6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E1D12" w14:textId="77777777" w:rsidR="00F15444" w:rsidRPr="00546C11" w:rsidRDefault="00F1544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6CF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DA7D8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3-й Хлебной Горки пер, 8 д</w:t>
            </w:r>
          </w:p>
        </w:tc>
      </w:tr>
      <w:tr w:rsidR="00546C11" w:rsidRPr="004A75A7" w14:paraId="5C735F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D3CD5B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CD6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F79E0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3619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2AD08F" w14:textId="77777777" w:rsidR="00F15444" w:rsidRPr="00DF6CF8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8FCDD2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D7E342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8C466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6D7774" w14:textId="77777777" w:rsidR="00F15444" w:rsidRPr="005E14F4" w:rsidRDefault="00F1544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60:27:0060346:21</w:t>
            </w:r>
          </w:p>
        </w:tc>
      </w:tr>
      <w:tr w:rsidR="00546C11" w:rsidRPr="004A75A7" w14:paraId="2B95A3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76A0A8" w14:textId="77777777" w:rsidR="00F15444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FE3DCC" w14:textId="77777777" w:rsidR="00F15444" w:rsidRPr="00A552E8" w:rsidRDefault="00F15444" w:rsidP="005C4E99">
            <w:pPr>
              <w:spacing w:before="120" w:after="120"/>
            </w:pPr>
            <w:r w:rsidRPr="00A552E8">
              <w:t>Здание с кадастровым номером 60:27:0060346:21 расположено в кадастровом квартале 60:27:0060346 на земельных участках с кадастровыми номерами 60:27:0060346:33,60:27:0060346:32. Данный объект недвижимости пересекает сооружение с кадастровым номером 60:27:0000000:3718. Фактическое пересечение объектов недвижимости отстутсвует.</w:t>
            </w:r>
          </w:p>
        </w:tc>
      </w:tr>
      <w:tr w:rsidR="00035E0C" w:rsidRPr="0091230B" w14:paraId="241732A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F4782" w14:textId="77777777" w:rsidR="00F15444" w:rsidRDefault="00F1544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871401" w14:textId="77777777" w:rsidR="00035E0C" w:rsidRPr="0091230B" w:rsidRDefault="00F1544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3E2B34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8FFAED4" w14:textId="77777777" w:rsidR="00F15444" w:rsidRPr="00872610" w:rsidRDefault="00F1544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60:27:0170102:141</w:t>
            </w:r>
          </w:p>
        </w:tc>
      </w:tr>
      <w:tr w:rsidR="00786373" w:rsidRPr="00EB43A2" w14:paraId="3EE0E0C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04E12B" w14:textId="77777777" w:rsidR="00F15444" w:rsidRPr="00786373" w:rsidRDefault="00F1544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53F0CF4" w14:textId="77777777" w:rsidR="00F15444" w:rsidRPr="002E139C" w:rsidRDefault="00F1544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464D07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1C20F6" w14:textId="77777777" w:rsidR="00F15444" w:rsidRPr="00BB7DA2" w:rsidRDefault="00F1544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21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B2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920A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05C50A" w14:textId="77777777" w:rsidR="00F15444" w:rsidRPr="00BB7DA2" w:rsidRDefault="00F1544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31EAE0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9E8281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172D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19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A7D8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25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325B" w14:textId="77777777" w:rsidR="00F15444" w:rsidRPr="00BB7DA2" w:rsidRDefault="00F1544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1FAC38" w14:textId="77777777" w:rsidR="00F15444" w:rsidRPr="00BB7DA2" w:rsidRDefault="00F1544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561F21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7C3B2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C7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5AC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E4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FA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DD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86B8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18BD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D8C09B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B2725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253D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0E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AB36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96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F65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80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2D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BC87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78C1E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900CD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9233C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528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0DD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F08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7D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500943.16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4D5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1274053.08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9B8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1A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B83EB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0F98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F30B4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E7A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3EE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517C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B9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500946.97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5A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1274060.91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8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E4C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DAA6B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D345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740FF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67B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1E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8C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CD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500938.13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4D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1274065.35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2B0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7D3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973FB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F8CD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33171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31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52F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F06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F94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500934.02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5A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1274057.23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685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2C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5DB3F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7147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F5AAE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73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C33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940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2FB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500943.16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30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1274053.08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B5E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E3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34B6C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E95CA3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C17442" w14:textId="77777777" w:rsidR="00F15444" w:rsidRPr="00590258" w:rsidRDefault="00F1544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60:27:0170102:141</w:t>
            </w:r>
          </w:p>
        </w:tc>
      </w:tr>
      <w:tr w:rsidR="00546C11" w:rsidRPr="00590258" w14:paraId="2943C0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B6955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B6A" w14:textId="77777777" w:rsidR="00F15444" w:rsidRPr="00B634EE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23CCF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7305E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2BF7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7501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16BC7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45C02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815FA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7A1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A1A9F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5DEDB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83A26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2AA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C2BF3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632C7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83569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320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B957E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60:27:0060346:3</w:t>
            </w:r>
          </w:p>
        </w:tc>
      </w:tr>
      <w:tr w:rsidR="00546C11" w:rsidRPr="004A75A7" w14:paraId="65B947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448CB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5BA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4A9F6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54E399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4E3BC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FBA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7F08A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F155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4F0FD" w14:textId="77777777" w:rsidR="00F15444" w:rsidRPr="00546C11" w:rsidRDefault="00F1544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638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BBA28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3-й Хлебной Горки пер, 4 д</w:t>
            </w:r>
          </w:p>
        </w:tc>
      </w:tr>
      <w:tr w:rsidR="00546C11" w:rsidRPr="004A75A7" w14:paraId="4AB646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5A34EA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BAB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84D9C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C063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B199EE" w14:textId="77777777" w:rsidR="00F15444" w:rsidRPr="00DF6CF8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6B1E65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79E7D9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CE068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C52FF7" w14:textId="77777777" w:rsidR="00F15444" w:rsidRPr="005E14F4" w:rsidRDefault="00F1544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60:27:0170102:141</w:t>
            </w:r>
          </w:p>
        </w:tc>
      </w:tr>
      <w:tr w:rsidR="00546C11" w:rsidRPr="004A75A7" w14:paraId="66D2C9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DD1CD2" w14:textId="77777777" w:rsidR="00F15444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A76B79" w14:textId="77777777" w:rsidR="00F15444" w:rsidRPr="00A552E8" w:rsidRDefault="00F15444" w:rsidP="005C4E99">
            <w:pPr>
              <w:spacing w:before="120" w:after="120"/>
            </w:pPr>
            <w:r w:rsidRPr="00A552E8">
              <w:t>Здание с кадастровым номером 60:27:0170102:141 расположено в кадастровом квартале 60:27:0060346 на земельном участке с кадастровым номером 60:27:0060346:3.</w:t>
            </w:r>
          </w:p>
        </w:tc>
      </w:tr>
      <w:tr w:rsidR="00035E0C" w:rsidRPr="0091230B" w14:paraId="100013C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6F302" w14:textId="77777777" w:rsidR="00F15444" w:rsidRDefault="00F1544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F577C2" w14:textId="77777777" w:rsidR="00035E0C" w:rsidRPr="0091230B" w:rsidRDefault="00F1544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F9F430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E02E1D9" w14:textId="77777777" w:rsidR="00F15444" w:rsidRPr="00154095" w:rsidRDefault="00F1544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154095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154095">
              <w:rPr>
                <w:u w:val="single"/>
                <w:lang w:val="ru-RU"/>
              </w:rPr>
              <w:t>60:27:0060346:14</w:t>
            </w:r>
          </w:p>
        </w:tc>
      </w:tr>
      <w:tr w:rsidR="00786373" w:rsidRPr="00EB43A2" w14:paraId="442E804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DA8343" w14:textId="77777777" w:rsidR="00F15444" w:rsidRPr="00786373" w:rsidRDefault="00F1544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8EA6B98" w14:textId="77777777" w:rsidR="00F15444" w:rsidRPr="002E139C" w:rsidRDefault="00F1544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72FA2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FC30BC" w14:textId="77777777" w:rsidR="00F15444" w:rsidRPr="00BB7DA2" w:rsidRDefault="00F1544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95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648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6A0E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D84F9C" w14:textId="77777777" w:rsidR="00F15444" w:rsidRPr="00BB7DA2" w:rsidRDefault="00F1544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C976B2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F45668" w14:textId="77777777" w:rsidR="00F15444" w:rsidRPr="00154095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3A74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96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6190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67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8425" w14:textId="77777777" w:rsidR="00F15444" w:rsidRPr="00BB7DA2" w:rsidRDefault="00F1544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823E28" w14:textId="77777777" w:rsidR="00F15444" w:rsidRPr="00BB7DA2" w:rsidRDefault="00F1544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EC04D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6372B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67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E8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DAC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BA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2D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8A6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7881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BE4F9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463FB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19008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4F08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D4B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FD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EE3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EB1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1F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AA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D1D2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D1E0D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8BAE1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BD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0FD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F5E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A60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BA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1274071.29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DC7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D4A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D8042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A4DD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97F3D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2D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71E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88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A4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500906.97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EF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1274083.22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CB0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40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E37F1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76CB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77BD3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DAE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64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520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67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500895.38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93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1274083.25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FEA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F64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0EAFAF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C68F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7025E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DF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79BB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B9B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04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500895.44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7E2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1274073.92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A2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40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84F49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F77C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02550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81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EA8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4A0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6E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500893.70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AF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1274073.75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DA6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F52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A0390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0AA3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72974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D9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674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3D8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5A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500893.70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79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1274069.71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E4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AC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13EFF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ABE2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16224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C2F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9C1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7EC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52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500900.21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A3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1274069.90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EDD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C2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4D6A8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E619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A3CF5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73A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D1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55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60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500900.21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FC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1274071.15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5605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BA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CC59D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7B74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ECB02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112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51C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74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344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6E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1274071.2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9D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3A4B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9F9A8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4CA8E8A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32385C" w14:textId="77777777" w:rsidR="00F15444" w:rsidRPr="00590258" w:rsidRDefault="00F1544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60:27:0060346:14</w:t>
            </w:r>
          </w:p>
        </w:tc>
      </w:tr>
      <w:tr w:rsidR="00546C11" w:rsidRPr="00590258" w14:paraId="1970C1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32B17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698" w14:textId="77777777" w:rsidR="00F15444" w:rsidRPr="00B634EE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1C99F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59DB3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F53D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DB7C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6F1F8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F7A76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3B690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8AA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0903D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FF3C1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6C23A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A28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4FE7D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44B3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363A3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314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89F50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60:27:0060346:9</w:t>
            </w:r>
          </w:p>
        </w:tc>
      </w:tr>
      <w:tr w:rsidR="00546C11" w:rsidRPr="004A75A7" w14:paraId="394A90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C98F4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9D28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E038A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0CB442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E2179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0CE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276CB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DF51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C0DB2" w14:textId="77777777" w:rsidR="00F15444" w:rsidRPr="00546C11" w:rsidRDefault="00F1544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A41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13B5D" w14:textId="77777777" w:rsidR="00F15444" w:rsidRPr="00154095" w:rsidRDefault="00F15444" w:rsidP="00B138FB">
            <w:pPr>
              <w:spacing w:before="120" w:after="120"/>
            </w:pPr>
            <w:r w:rsidRPr="00154095">
              <w:t>Псковская область, Псков г, 2-й Хлебной Горки пер, 1А д</w:t>
            </w:r>
          </w:p>
        </w:tc>
      </w:tr>
      <w:tr w:rsidR="00546C11" w:rsidRPr="004A75A7" w14:paraId="2DD81B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3819A8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47E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DB3D1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3F7F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AB02B5" w14:textId="77777777" w:rsidR="00F15444" w:rsidRPr="00DF6CF8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93B670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CADAFA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0C0DD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FA6546" w14:textId="77777777" w:rsidR="00F15444" w:rsidRPr="005E14F4" w:rsidRDefault="00F1544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60:27:0060346:14</w:t>
            </w:r>
          </w:p>
        </w:tc>
      </w:tr>
      <w:tr w:rsidR="00546C11" w:rsidRPr="004A75A7" w14:paraId="2FCD7B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7AC72B" w14:textId="77777777" w:rsidR="00F15444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3797F6" w14:textId="77777777" w:rsidR="00F15444" w:rsidRPr="00A552E8" w:rsidRDefault="00F15444" w:rsidP="005C4E99">
            <w:pPr>
              <w:spacing w:before="120" w:after="120"/>
            </w:pPr>
            <w:r w:rsidRPr="00A552E8">
              <w:t>Здание с кадастровым номером 60:27:0060346:14 расположено в кадастровом квартале 60:27:0060346 на земельном участке с кадастровым номером 60:27:0060346:9.</w:t>
            </w:r>
          </w:p>
        </w:tc>
      </w:tr>
      <w:tr w:rsidR="00035E0C" w:rsidRPr="0091230B" w14:paraId="0990726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91355" w14:textId="77777777" w:rsidR="00F15444" w:rsidRDefault="00F1544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2079FF6" w14:textId="77777777" w:rsidR="00035E0C" w:rsidRPr="0091230B" w:rsidRDefault="00F1544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C6D9CD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822261" w14:textId="77777777" w:rsidR="00F15444" w:rsidRPr="00872610" w:rsidRDefault="00F1544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60:27:0060346:15</w:t>
            </w:r>
          </w:p>
        </w:tc>
      </w:tr>
      <w:tr w:rsidR="00786373" w:rsidRPr="00EB43A2" w14:paraId="6D56D5C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27718C" w14:textId="77777777" w:rsidR="00F15444" w:rsidRPr="00786373" w:rsidRDefault="00F1544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83BE898" w14:textId="77777777" w:rsidR="00F15444" w:rsidRPr="002E139C" w:rsidRDefault="00F1544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642EA6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54F75C" w14:textId="77777777" w:rsidR="00F15444" w:rsidRPr="00BB7DA2" w:rsidRDefault="00F1544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ED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CA7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BD10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CDE123" w14:textId="77777777" w:rsidR="00F15444" w:rsidRPr="00BB7DA2" w:rsidRDefault="00F1544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2D5363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269662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3ECE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98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D72AF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83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2737C" w14:textId="77777777" w:rsidR="00F15444" w:rsidRPr="00BB7DA2" w:rsidRDefault="00F1544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153668" w14:textId="77777777" w:rsidR="00F15444" w:rsidRPr="00BB7DA2" w:rsidRDefault="00F1544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3F3CB9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E586A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25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F7E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0B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3D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36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8EC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B0C5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932EF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8CEA8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67F1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B9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4A6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87D6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EB6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1A3C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988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BFB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8C65C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7E480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72182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3E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1D9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A8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4C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500908.81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A0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1274031.69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765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C83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FA9DE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2AE1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0EA08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C0D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BB8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FC6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60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500908.50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85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1274034.90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73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35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502D7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092C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62ED3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FF4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288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505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CB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500906.62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FFC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1274034.69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3CF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49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6D4A8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FE12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BE40C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6333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FE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97C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85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500905.71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10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1274042.43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DF2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7C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B9132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11D9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B11A0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15DF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151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14E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0F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500897.91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14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1274041.38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8B8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B33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EC3FF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5B49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BFCA8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BAD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C0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A8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90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500899.16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70B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1274030.58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602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95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6CF4B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DCC7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F00B3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70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C69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9B5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C1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500908.81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32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1274031.69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3D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DE2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22D9E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1845B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EA56FE" w14:textId="77777777" w:rsidR="00F15444" w:rsidRPr="00590258" w:rsidRDefault="00F1544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60:27:0060346:15</w:t>
            </w:r>
          </w:p>
        </w:tc>
      </w:tr>
      <w:tr w:rsidR="00546C11" w:rsidRPr="00590258" w14:paraId="39C372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71F20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787" w14:textId="77777777" w:rsidR="00F15444" w:rsidRPr="00B634EE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64C21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194C8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F01A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D776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27E51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79805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E4F8C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0F4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5FB57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B960A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E87D8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5A1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D8438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2AF3E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52AE7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AA79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7B388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C7925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D8307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4CE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02BB2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3E2DC7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F5850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C0D1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0DDE8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8EAF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6D7FD" w14:textId="77777777" w:rsidR="00F15444" w:rsidRPr="00546C11" w:rsidRDefault="00F1544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0EC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50285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Хлебной Горки пер, 3 д</w:t>
            </w:r>
          </w:p>
        </w:tc>
      </w:tr>
      <w:tr w:rsidR="00546C11" w:rsidRPr="004A75A7" w14:paraId="6601F2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F4DBDA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9A7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C053D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CE58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CA26FB" w14:textId="77777777" w:rsidR="00F15444" w:rsidRPr="00DF6CF8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4661B9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1FB779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72F7B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24162A" w14:textId="77777777" w:rsidR="00F15444" w:rsidRPr="005E14F4" w:rsidRDefault="00F1544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60:27:0060346:15</w:t>
            </w:r>
          </w:p>
        </w:tc>
      </w:tr>
      <w:tr w:rsidR="00546C11" w:rsidRPr="004A75A7" w14:paraId="74DA19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95F2A2" w14:textId="77777777" w:rsidR="00F15444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8A11CF" w14:textId="77777777" w:rsidR="00F15444" w:rsidRPr="00A552E8" w:rsidRDefault="00F15444" w:rsidP="005C4E99">
            <w:pPr>
              <w:spacing w:before="120" w:after="120"/>
            </w:pPr>
            <w:r w:rsidRPr="00A552E8">
              <w:t>Здание с кадастровым номером 60:27:0060346:15 расположено в кадастровом квартале 60:27:0060346.</w:t>
            </w:r>
          </w:p>
        </w:tc>
      </w:tr>
      <w:tr w:rsidR="00035E0C" w:rsidRPr="0091230B" w14:paraId="1609786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526A5" w14:textId="77777777" w:rsidR="00F15444" w:rsidRDefault="00F1544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6A86A79" w14:textId="77777777" w:rsidR="00035E0C" w:rsidRPr="0091230B" w:rsidRDefault="00F1544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88E25E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45CD619" w14:textId="77777777" w:rsidR="00F15444" w:rsidRPr="00872610" w:rsidRDefault="00F1544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60:27:0060346:17</w:t>
            </w:r>
          </w:p>
        </w:tc>
      </w:tr>
      <w:tr w:rsidR="00786373" w:rsidRPr="00EB43A2" w14:paraId="2C6C699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181FD" w14:textId="77777777" w:rsidR="00F15444" w:rsidRPr="00786373" w:rsidRDefault="00F1544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1F483AD" w14:textId="77777777" w:rsidR="00F15444" w:rsidRPr="002E139C" w:rsidRDefault="00F1544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8CB50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1C146F" w14:textId="77777777" w:rsidR="00F15444" w:rsidRPr="00BB7DA2" w:rsidRDefault="00F1544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B7D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B4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85F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4105E9" w14:textId="77777777" w:rsidR="00F15444" w:rsidRPr="00BB7DA2" w:rsidRDefault="00F1544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A77504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609B145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29B3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C6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16B48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06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6261" w14:textId="77777777" w:rsidR="00F15444" w:rsidRPr="00BB7DA2" w:rsidRDefault="00F1544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611533" w14:textId="77777777" w:rsidR="00F15444" w:rsidRPr="00BB7DA2" w:rsidRDefault="00F1544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A0F6B6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0365E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E48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CD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86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0F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9D4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8E7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F886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B0805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4E085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8221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884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F7A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44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BE5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3D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9E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F0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07AB7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7154A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63450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F0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1B3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7E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EA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10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1274009.67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7AA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F5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A83F6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D51F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79E9E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24C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1B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6B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82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500915.29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4C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1274019.26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9F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04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3E216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F604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8F705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094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C9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9C6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E42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500913.12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5D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1274019.04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71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41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ECC07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CDA3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B382B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B332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C61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DF90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77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78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1274020.28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39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F3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8D9EF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B34C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9F135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B6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3EB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397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68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500902.06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BC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C8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19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A82A8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081E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728C5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22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72F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C9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70B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500902.18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5D0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1274018.13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6DC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58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76AC7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D90A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D3B70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EC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74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C3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A6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500900.45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8B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A6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7AD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28DDC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BBD0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04D28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58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86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820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0D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E6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BFD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B7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8A26B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FC53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B80E0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441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B1E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EEA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E23C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FB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39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04C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931E8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687C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E7F51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E33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A6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5CD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C8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D0C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7ED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E9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612B5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83F1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93C4E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1B7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A2E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23D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B9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37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1274012.94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DFC7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D13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5D332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84DC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9B2D5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5C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95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99F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E2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500906.46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2EC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1274008.79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DA3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14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A78B0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E41A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D3F1F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209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3F8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A3A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CF3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E83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1274009.67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9D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74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6BB81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355F9E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8B9A0" w14:textId="77777777" w:rsidR="00F15444" w:rsidRPr="00590258" w:rsidRDefault="00F1544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60:27:0060346:17</w:t>
            </w:r>
          </w:p>
        </w:tc>
      </w:tr>
      <w:tr w:rsidR="00546C11" w:rsidRPr="00590258" w14:paraId="0543E8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0F766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CDC8" w14:textId="77777777" w:rsidR="00F15444" w:rsidRPr="00B634EE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667AA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B3E02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DA1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7910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130E8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82D46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E8076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0BA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56B97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6F742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E54D5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1F4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3E790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D299F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D0606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2A0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A8413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60:27:0060346:6</w:t>
            </w:r>
          </w:p>
        </w:tc>
      </w:tr>
      <w:tr w:rsidR="00546C11" w:rsidRPr="004A75A7" w14:paraId="0380B0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7C53D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EBC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46983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03DF7F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FD12E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930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53A6F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C638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D2C26" w14:textId="77777777" w:rsidR="00F15444" w:rsidRPr="00546C11" w:rsidRDefault="00F1544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52C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8BAE2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2-й Хлебной Горки пер, 5 д</w:t>
            </w:r>
          </w:p>
        </w:tc>
      </w:tr>
      <w:tr w:rsidR="00546C11" w:rsidRPr="004A75A7" w14:paraId="5FB3FC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607322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AC4E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7F4B7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45D3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DD3EAF" w14:textId="77777777" w:rsidR="00F15444" w:rsidRPr="00DF6CF8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BA833C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496F76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AC2F0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CE4EA6" w14:textId="77777777" w:rsidR="00F15444" w:rsidRPr="005E14F4" w:rsidRDefault="00F1544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60:27:0060346:17</w:t>
            </w:r>
          </w:p>
        </w:tc>
      </w:tr>
      <w:tr w:rsidR="00546C11" w:rsidRPr="004A75A7" w14:paraId="11BCF1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9477E8" w14:textId="77777777" w:rsidR="00F15444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C8D5BF" w14:textId="77777777" w:rsidR="00F15444" w:rsidRPr="00A552E8" w:rsidRDefault="00F15444" w:rsidP="005C4E99">
            <w:pPr>
              <w:spacing w:before="120" w:after="120"/>
            </w:pPr>
            <w:r w:rsidRPr="00A552E8">
              <w:t>Здание с кадастровым номером 60:27:0060346:17 расположено в кадастровом квартале 60:27:0060346 на земельном участке с кадастровым номером 60:27:0060346:6.</w:t>
            </w:r>
          </w:p>
        </w:tc>
      </w:tr>
      <w:tr w:rsidR="00035E0C" w:rsidRPr="0091230B" w14:paraId="490998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34C36" w14:textId="77777777" w:rsidR="00F15444" w:rsidRDefault="00F1544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5DF77F3" w14:textId="77777777" w:rsidR="00035E0C" w:rsidRPr="0091230B" w:rsidRDefault="00F1544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AEF7CB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024481F" w14:textId="77777777" w:rsidR="00F15444" w:rsidRPr="00872610" w:rsidRDefault="00F1544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60:27:0060346:18</w:t>
            </w:r>
          </w:p>
        </w:tc>
      </w:tr>
      <w:tr w:rsidR="00786373" w:rsidRPr="00EB43A2" w14:paraId="7F1C7C5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F6B51" w14:textId="77777777" w:rsidR="00F15444" w:rsidRPr="00786373" w:rsidRDefault="00F1544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914D42D" w14:textId="77777777" w:rsidR="00F15444" w:rsidRPr="002E139C" w:rsidRDefault="00F1544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9141B2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DB0614" w14:textId="77777777" w:rsidR="00F15444" w:rsidRPr="00BB7DA2" w:rsidRDefault="00F1544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31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23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16F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2582B5" w14:textId="77777777" w:rsidR="00F15444" w:rsidRPr="00BB7DA2" w:rsidRDefault="00F1544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0D2D4E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630A0E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56ED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B77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2537F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53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DFBC" w14:textId="77777777" w:rsidR="00F15444" w:rsidRPr="00BB7DA2" w:rsidRDefault="00F1544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8E1BF2" w14:textId="77777777" w:rsidR="00F15444" w:rsidRPr="00BB7DA2" w:rsidRDefault="00F1544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918A87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F62EA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B2E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B2F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45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1AF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C4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6F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7D84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DE721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12A8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43D7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6744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6EE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2AE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A5B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D4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26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77E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A0F1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78A65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D9FDC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87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666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6EAE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B1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D8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1273983.59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D75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87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3358E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072B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63C9D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318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708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DF9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88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</w:t>
            </w:r>
            <w:r w:rsidRPr="009067AB">
              <w:rPr>
                <w:lang w:val="en-US"/>
              </w:rPr>
              <w:lastRenderedPageBreak/>
              <w:t>20.16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A7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1273986.9</w:t>
            </w:r>
            <w:r w:rsidRPr="009067AB">
              <w:rPr>
                <w:lang w:val="en-US"/>
              </w:rPr>
              <w:lastRenderedPageBreak/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015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FD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15B44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72448B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91B9D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275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4CB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C36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3DC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500915.45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C8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1273988.50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C0C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383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8398B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5F06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2A6EE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AF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252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B0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B3C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86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1273997.38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576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2A2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8FE42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F554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F75AF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0D1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E64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B5A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F0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500911.34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D8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1274000.17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7A0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F30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2A3DE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4E75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DCF81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838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CD1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3B1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5C3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500906.60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6C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1273987.77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DCE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CB2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CAFBC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2422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7A334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89E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05C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6E5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120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500918.85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2D5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1273983.59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908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814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51785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B3B89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4308C2" w14:textId="77777777" w:rsidR="00F15444" w:rsidRPr="00590258" w:rsidRDefault="00F1544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60:27:0060346:18</w:t>
            </w:r>
          </w:p>
        </w:tc>
      </w:tr>
      <w:tr w:rsidR="00546C11" w:rsidRPr="00590258" w14:paraId="3FB9F5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D68F2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01ED" w14:textId="77777777" w:rsidR="00F15444" w:rsidRPr="00B634EE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6BE2A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2C82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C9C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DB02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DA980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7EDC4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A9067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EA8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1D88E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805C9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89210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355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A5B1A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DA9BB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717DD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AF6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C099E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60:27:0060346:5</w:t>
            </w:r>
          </w:p>
        </w:tc>
      </w:tr>
      <w:tr w:rsidR="00546C11" w:rsidRPr="004A75A7" w14:paraId="77C5D3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EEE8C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E0B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753C7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4DD047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2D03F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7EA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CCC8E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9782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55EF6" w14:textId="77777777" w:rsidR="00F15444" w:rsidRPr="00546C11" w:rsidRDefault="00F1544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770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DB5E2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Хлебной Горки пер, 7 д</w:t>
            </w:r>
          </w:p>
        </w:tc>
      </w:tr>
      <w:tr w:rsidR="00546C11" w:rsidRPr="004A75A7" w14:paraId="0EDCA6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85D605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28E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78B6D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3214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E37E75" w14:textId="77777777" w:rsidR="00F15444" w:rsidRPr="00DF6CF8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771CBA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95FDB0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75405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5935E4" w14:textId="77777777" w:rsidR="00F15444" w:rsidRPr="005E14F4" w:rsidRDefault="00F1544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60:27:0060346:18</w:t>
            </w:r>
          </w:p>
        </w:tc>
      </w:tr>
      <w:tr w:rsidR="00546C11" w:rsidRPr="004A75A7" w14:paraId="75ABF1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326BF9" w14:textId="77777777" w:rsidR="00F15444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6520E6" w14:textId="77777777" w:rsidR="00F15444" w:rsidRPr="00A552E8" w:rsidRDefault="00F15444" w:rsidP="005C4E99">
            <w:pPr>
              <w:spacing w:before="120" w:after="120"/>
            </w:pPr>
            <w:r w:rsidRPr="00A552E8">
              <w:t>Здание с кадастровым номером 60:27:0060346:17 расположено в кадастровом квартале 60:27:0060346 на земельном участке с кадастровым номером 60:27:0060346:6.</w:t>
            </w:r>
          </w:p>
        </w:tc>
      </w:tr>
      <w:tr w:rsidR="00035E0C" w:rsidRPr="0091230B" w14:paraId="2FF77AF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E411A" w14:textId="77777777" w:rsidR="00F15444" w:rsidRDefault="00F1544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AF479F5" w14:textId="77777777" w:rsidR="00035E0C" w:rsidRPr="0091230B" w:rsidRDefault="00F1544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B43215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435B3E5" w14:textId="77777777" w:rsidR="00F15444" w:rsidRPr="00872610" w:rsidRDefault="00F1544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60:27:0060346:19</w:t>
            </w:r>
          </w:p>
        </w:tc>
      </w:tr>
      <w:tr w:rsidR="00786373" w:rsidRPr="00EB43A2" w14:paraId="5AB1988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622B6B" w14:textId="77777777" w:rsidR="00F15444" w:rsidRPr="00786373" w:rsidRDefault="00F1544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287F8B" w14:textId="77777777" w:rsidR="00F15444" w:rsidRPr="002E139C" w:rsidRDefault="00F1544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B83649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35C3F1" w14:textId="77777777" w:rsidR="00F15444" w:rsidRPr="00BB7DA2" w:rsidRDefault="00F1544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E47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89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1E3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5FCE8B" w14:textId="77777777" w:rsidR="00F15444" w:rsidRPr="00BB7DA2" w:rsidRDefault="00F1544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572F43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B5DFBF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590C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B5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D3E75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04B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9327" w14:textId="77777777" w:rsidR="00F15444" w:rsidRPr="00BB7DA2" w:rsidRDefault="00F1544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9A2B11" w14:textId="77777777" w:rsidR="00F15444" w:rsidRPr="00BB7DA2" w:rsidRDefault="00F1544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351944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05919" w14:textId="77777777" w:rsidR="00F15444" w:rsidRPr="00BB7DA2" w:rsidRDefault="00F1544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981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742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05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EA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30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409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919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1A708" w14:textId="77777777" w:rsidR="00F15444" w:rsidRPr="00BB7DA2" w:rsidRDefault="00F1544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60EB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3493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2E8F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DA6D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D1A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B616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0D6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073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53F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987F0" w14:textId="77777777" w:rsidR="00F15444" w:rsidRPr="00BB7DA2" w:rsidRDefault="00F1544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64AAC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A7017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748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8B1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1F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96A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500931.30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400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1273963.57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F57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031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B1B80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4CA3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61F9C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32C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555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B9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47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500930.74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20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1273972.24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158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A4A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C433F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10B6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B6A5C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2A2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A5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A9E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1D78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500927.68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7FD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1273972.03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51F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26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CDA55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C222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96BD1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3CE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620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D9F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7F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500927.57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CD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1273975.17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51C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512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E4B79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0DCA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E9F2A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609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0B3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D2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1C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500920.15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4B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1273974.75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CBF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F6B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29227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15B3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01162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31B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8DD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01F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63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500920.47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50E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1273963.04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6BE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387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6AE32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B03B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88D30" w14:textId="77777777" w:rsidR="00F15444" w:rsidRPr="00AB6621" w:rsidRDefault="00F1544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DA4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94D" w14:textId="77777777" w:rsidR="00F15444" w:rsidRPr="00590258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7F4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256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500931.30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6C9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1273963.57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A0B" w14:textId="77777777" w:rsidR="00F15444" w:rsidRPr="009067AB" w:rsidRDefault="00F1544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68F" w14:textId="77777777" w:rsidR="00F15444" w:rsidRDefault="00F1544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2FF7E" w14:textId="77777777" w:rsidR="00F15444" w:rsidRPr="005E14F4" w:rsidRDefault="00F1544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DABD1D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4BAB7" w14:textId="77777777" w:rsidR="00F15444" w:rsidRPr="00590258" w:rsidRDefault="00F1544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60:27:0060346:19</w:t>
            </w:r>
          </w:p>
        </w:tc>
      </w:tr>
      <w:tr w:rsidR="00546C11" w:rsidRPr="00590258" w14:paraId="06E08D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F5E95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CA9" w14:textId="77777777" w:rsidR="00F15444" w:rsidRPr="00B634EE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B93C4" w14:textId="77777777" w:rsidR="00F15444" w:rsidRPr="00590258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8F2AD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F6F6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3AF8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622D2" w14:textId="77777777" w:rsidR="00F15444" w:rsidRPr="00F13182" w:rsidRDefault="00F1544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6192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03D97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E09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C637E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C2C39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FBA10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9F2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149E1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6F98D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7D767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FC5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E28A1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60:27:0060346:4</w:t>
            </w:r>
          </w:p>
        </w:tc>
      </w:tr>
      <w:tr w:rsidR="00546C11" w:rsidRPr="004A75A7" w14:paraId="71DE15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74525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A2E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FF31B" w14:textId="77777777" w:rsidR="00F15444" w:rsidRPr="00BE7498" w:rsidRDefault="00F15444" w:rsidP="00B138FB">
            <w:pPr>
              <w:spacing w:before="120" w:after="120"/>
            </w:pPr>
            <w:r w:rsidRPr="00BE7498">
              <w:rPr>
                <w:lang w:val="en-US"/>
              </w:rPr>
              <w:t>60:27:0060346</w:t>
            </w:r>
          </w:p>
        </w:tc>
      </w:tr>
      <w:tr w:rsidR="00546C11" w:rsidRPr="004A75A7" w14:paraId="062EFD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4158C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6AC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FECDF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06AB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3BA35" w14:textId="77777777" w:rsidR="00F15444" w:rsidRPr="00546C11" w:rsidRDefault="00F1544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DB2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6325B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Хлебной Горки пер, 9 д</w:t>
            </w:r>
          </w:p>
        </w:tc>
      </w:tr>
      <w:tr w:rsidR="00546C11" w:rsidRPr="004A75A7" w14:paraId="0620A0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FB4EB1" w14:textId="77777777" w:rsidR="00F15444" w:rsidRPr="00546C11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23E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0DB79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4159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C69FD6" w14:textId="77777777" w:rsidR="00F15444" w:rsidRPr="00DF6CF8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EE9EC5" w14:textId="77777777" w:rsidR="00F15444" w:rsidRPr="00BE7498" w:rsidRDefault="00F1544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4DD718" w14:textId="77777777" w:rsidR="00F15444" w:rsidRPr="00BE7498" w:rsidRDefault="00F1544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FD467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23F1BA" w14:textId="77777777" w:rsidR="00F15444" w:rsidRPr="005E14F4" w:rsidRDefault="00F1544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60:27:0060346:19</w:t>
            </w:r>
          </w:p>
        </w:tc>
      </w:tr>
      <w:tr w:rsidR="00546C11" w:rsidRPr="004A75A7" w14:paraId="40F8F3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85DBB0" w14:textId="77777777" w:rsidR="00F15444" w:rsidRDefault="00F1544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49C434" w14:textId="77777777" w:rsidR="00F15444" w:rsidRPr="00A552E8" w:rsidRDefault="00F15444" w:rsidP="005C4E99">
            <w:pPr>
              <w:spacing w:before="120" w:after="120"/>
            </w:pPr>
            <w:r w:rsidRPr="00A552E8">
              <w:t>Здание с кадастровым номером 60:27:0060346:19 расположено в кадастровом квартале 60:27:0060346 на земельном участке с кадастровым номером 60:27:0060346:4.</w:t>
            </w:r>
          </w:p>
        </w:tc>
      </w:tr>
    </w:tbl>
    <w:p w14:paraId="29AFE0DE" w14:textId="77777777" w:rsidR="003C2737" w:rsidRDefault="00F15444">
      <w:r>
        <w:br w:type="page"/>
      </w:r>
    </w:p>
    <w:p w14:paraId="5B5262FD" w14:textId="77777777" w:rsidR="003C2737" w:rsidRDefault="003C2737">
      <w:pPr>
        <w:sectPr w:rsidR="003C2737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02AC628C" w14:textId="77777777" w:rsidR="00F15444" w:rsidRPr="007A37E2" w:rsidRDefault="00F15444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743B61A0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2A4D5826" w14:textId="77777777" w:rsidR="00F15444" w:rsidRPr="00904A74" w:rsidRDefault="00F15444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6C6D686F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251D3455" w14:textId="77777777" w:rsidR="00F15444" w:rsidRPr="008C3E59" w:rsidRDefault="00F15444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75104" behindDoc="0" locked="0" layoutInCell="1" allowOverlap="1" wp14:anchorId="3B1C67FA" wp14:editId="4BCDB81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1D21AF76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3C4C5612" w14:textId="77777777" w:rsidR="00F15444" w:rsidRPr="008C3E59" w:rsidRDefault="00000000" w:rsidP="005B25AC">
            <w:pPr>
              <w:jc w:val="center"/>
            </w:pPr>
            <w:r>
              <w:rPr>
                <w:noProof/>
              </w:rPr>
              <w:pict w14:anchorId="2E1B1A47">
                <v:line id="_x0000_s2930" style="position:absolute;left:0;text-align:left;flip:x y;z-index:251376128;mso-position-horizontal-relative:text;mso-position-vertical-relative:text" from="140.5pt,339.55pt" to="152.25pt,310.3pt" strokecolor="red" strokeweight=".57pt"/>
              </w:pict>
            </w:r>
            <w:r>
              <w:rPr>
                <w:noProof/>
              </w:rPr>
              <w:pict w14:anchorId="60CBCED0">
                <v:line id="_x0000_s2929" style="position:absolute;left:0;text-align:left;flip:x y;z-index:251377152;mso-position-horizontal-relative:text;mso-position-vertical-relative:text" from="152.25pt,310.3pt" to="160.9pt,307.55pt" strokecolor="red" strokeweight=".57pt"/>
              </w:pict>
            </w:r>
            <w:r>
              <w:rPr>
                <w:noProof/>
              </w:rPr>
              <w:pict w14:anchorId="05C9E42C">
                <v:line id="_x0000_s2928" style="position:absolute;left:0;text-align:left;flip:x y;z-index:251378176;mso-position-horizontal-relative:text;mso-position-vertical-relative:text" from="160.9pt,307.55pt" to="180.75pt,309.8pt" strokeweight=".57pt"/>
              </w:pict>
            </w:r>
            <w:r>
              <w:rPr>
                <w:noProof/>
              </w:rPr>
              <w:pict w14:anchorId="2D4320F6">
                <v:line id="_x0000_s2927" style="position:absolute;left:0;text-align:left;flip:x y;z-index:251379200;mso-position-horizontal-relative:text;mso-position-vertical-relative:text" from="180.75pt,309.8pt" to="186.35pt,360.75pt" strokeweight=".57pt"/>
              </w:pict>
            </w:r>
            <w:r>
              <w:rPr>
                <w:noProof/>
              </w:rPr>
              <w:pict w14:anchorId="035440F5">
                <v:line id="_x0000_s2926" style="position:absolute;left:0;text-align:left;flip:x y;z-index:251380224;mso-position-horizontal-relative:text;mso-position-vertical-relative:text" from="186.35pt,360.75pt" to="177.95pt,360.9pt" strokecolor="red" strokeweight=".57pt"/>
              </w:pict>
            </w:r>
            <w:r>
              <w:rPr>
                <w:noProof/>
              </w:rPr>
              <w:pict w14:anchorId="524CA456">
                <v:line id="_x0000_s2925" style="position:absolute;left:0;text-align:left;flip:x y;z-index:251381248;mso-position-horizontal-relative:text;mso-position-vertical-relative:text" from="177.95pt,360.9pt" to="176.4pt,361.85pt" strokecolor="red" strokeweight=".57pt"/>
              </w:pict>
            </w:r>
            <w:r>
              <w:rPr>
                <w:noProof/>
              </w:rPr>
              <w:pict w14:anchorId="61494CF6">
                <v:line id="_x0000_s2924" style="position:absolute;left:0;text-align:left;flip:x y;z-index:251382272;mso-position-horizontal-relative:text;mso-position-vertical-relative:text" from="176.4pt,361.85pt" to="139.55pt,376.9pt" strokecolor="red" strokeweight=".57pt"/>
              </w:pict>
            </w:r>
            <w:r>
              <w:rPr>
                <w:noProof/>
              </w:rPr>
              <w:pict w14:anchorId="541A626A">
                <v:line id="_x0000_s2923" style="position:absolute;left:0;text-align:left;flip:x y;z-index:251383296;mso-position-horizontal-relative:text;mso-position-vertical-relative:text" from="139.55pt,376.9pt" to="138.35pt,376.3pt" strokecolor="red" strokeweight=".57pt"/>
              </w:pict>
            </w:r>
            <w:r>
              <w:rPr>
                <w:noProof/>
              </w:rPr>
              <w:pict w14:anchorId="133E6FAD">
                <v:line id="_x0000_s2922" style="position:absolute;left:0;text-align:left;flip:x y;z-index:251384320;mso-position-horizontal-relative:text;mso-position-vertical-relative:text" from="138.35pt,376.3pt" to="138.2pt,366.9pt" strokecolor="red" strokeweight=".57pt"/>
              </w:pict>
            </w:r>
            <w:r>
              <w:rPr>
                <w:noProof/>
              </w:rPr>
              <w:pict w14:anchorId="5D4EFA4A">
                <v:line id="_x0000_s2921" style="position:absolute;left:0;text-align:left;flip:x y;z-index:251385344;mso-position-horizontal-relative:text;mso-position-vertical-relative:text" from="138.2pt,366.9pt" to="138pt,360.45pt" strokecolor="red" strokeweight=".57pt"/>
              </w:pict>
            </w:r>
            <w:r>
              <w:rPr>
                <w:noProof/>
              </w:rPr>
              <w:pict w14:anchorId="39E4DCCC">
                <v:line id="_x0000_s2920" style="position:absolute;left:0;text-align:left;flip:x y;z-index:251386368;mso-position-horizontal-relative:text;mso-position-vertical-relative:text" from="138pt,360.45pt" to="139.65pt,342.35pt" strokecolor="red" strokeweight=".57pt"/>
              </w:pict>
            </w:r>
            <w:r>
              <w:rPr>
                <w:noProof/>
              </w:rPr>
              <w:pict w14:anchorId="1BF757E0">
                <v:line id="_x0000_s2919" style="position:absolute;left:0;text-align:left;flip:x y;z-index:251387392;mso-position-horizontal-relative:text;mso-position-vertical-relative:text" from="139.65pt,342.35pt" to="140.5pt,339.55pt" strokecolor="red" strokeweight=".57pt"/>
              </w:pict>
            </w:r>
            <w:r>
              <w:rPr>
                <w:noProof/>
              </w:rPr>
              <w:pict w14:anchorId="7AF2F713">
                <v:line id="_x0000_s2918" style="position:absolute;left:0;text-align:left;flip:x y;z-index:251388416;mso-position-horizontal-relative:text;mso-position-vertical-relative:text" from="254.1pt,272.5pt" to="294.55pt,277.5pt" strokecolor="red" strokeweight=".57pt"/>
              </w:pict>
            </w:r>
            <w:r>
              <w:rPr>
                <w:noProof/>
              </w:rPr>
              <w:pict w14:anchorId="55FD97C6">
                <v:line id="_x0000_s2917" style="position:absolute;left:0;text-align:left;flip:x y;z-index:251389440;mso-position-horizontal-relative:text;mso-position-vertical-relative:text" from="294.55pt,277.5pt" to="299.65pt,278.05pt" strokecolor="red" strokeweight=".57pt"/>
              </w:pict>
            </w:r>
            <w:r>
              <w:rPr>
                <w:noProof/>
              </w:rPr>
              <w:pict w14:anchorId="7CB47B24">
                <v:line id="_x0000_s2916" style="position:absolute;left:0;text-align:left;flip:x y;z-index:251390464;mso-position-horizontal-relative:text;mso-position-vertical-relative:text" from="299.65pt,278.05pt" to="304.85pt,280.15pt" strokecolor="red" strokeweight=".57pt"/>
              </w:pict>
            </w:r>
            <w:r>
              <w:rPr>
                <w:noProof/>
              </w:rPr>
              <w:pict w14:anchorId="32E509B7">
                <v:line id="_x0000_s2915" style="position:absolute;left:0;text-align:left;flip:x y;z-index:251391488;mso-position-horizontal-relative:text;mso-position-vertical-relative:text" from="304.85pt,280.15pt" to="308.3pt,282.7pt" strokecolor="red" strokeweight=".57pt"/>
              </w:pict>
            </w:r>
            <w:r>
              <w:rPr>
                <w:noProof/>
              </w:rPr>
              <w:pict w14:anchorId="17B29237">
                <v:line id="_x0000_s2914" style="position:absolute;left:0;text-align:left;flip:x y;z-index:251392512;mso-position-horizontal-relative:text;mso-position-vertical-relative:text" from="308.3pt,282.7pt" to="313.1pt,279.75pt" strokecolor="red" strokeweight=".57pt"/>
              </w:pict>
            </w:r>
            <w:r>
              <w:rPr>
                <w:noProof/>
              </w:rPr>
              <w:pict w14:anchorId="38A00E90">
                <v:line id="_x0000_s2913" style="position:absolute;left:0;text-align:left;flip:x y;z-index:251393536;mso-position-horizontal-relative:text;mso-position-vertical-relative:text" from="313.1pt,279.75pt" to="319.15pt,280.8pt" strokecolor="red" strokeweight=".57pt"/>
              </w:pict>
            </w:r>
            <w:r>
              <w:rPr>
                <w:noProof/>
              </w:rPr>
              <w:pict w14:anchorId="6F5B8832">
                <v:line id="_x0000_s2912" style="position:absolute;left:0;text-align:left;flip:x y;z-index:251394560;mso-position-horizontal-relative:text;mso-position-vertical-relative:text" from="319.15pt,280.8pt" to="309pt,321.85pt" strokecolor="red" strokeweight=".57pt"/>
              </w:pict>
            </w:r>
            <w:r>
              <w:rPr>
                <w:noProof/>
              </w:rPr>
              <w:pict w14:anchorId="2584D6DC">
                <v:line id="_x0000_s2911" style="position:absolute;left:0;text-align:left;flip:x y;z-index:251395584;mso-position-horizontal-relative:text;mso-position-vertical-relative:text" from="309pt,321.85pt" to="262.85pt,316.1pt" strokeweight=".57pt"/>
              </w:pict>
            </w:r>
            <w:r>
              <w:rPr>
                <w:noProof/>
              </w:rPr>
              <w:pict w14:anchorId="74337096">
                <v:line id="_x0000_s2910" style="position:absolute;left:0;text-align:left;flip:x y;z-index:251396608;mso-position-horizontal-relative:text;mso-position-vertical-relative:text" from="262.85pt,316.1pt" to="259.25pt,315.45pt" strokecolor="red" strokeweight=".57pt"/>
              </w:pict>
            </w:r>
            <w:r>
              <w:rPr>
                <w:noProof/>
              </w:rPr>
              <w:pict w14:anchorId="7473334F">
                <v:line id="_x0000_s2909" style="position:absolute;left:0;text-align:left;flip:x y;z-index:251397632;mso-position-horizontal-relative:text;mso-position-vertical-relative:text" from="259.25pt,315.45pt" to="258.15pt,306.35pt" strokecolor="red" strokeweight=".57pt"/>
              </w:pict>
            </w:r>
            <w:r>
              <w:rPr>
                <w:noProof/>
              </w:rPr>
              <w:pict w14:anchorId="0284519E">
                <v:line id="_x0000_s2908" style="position:absolute;left:0;text-align:left;flip:x y;z-index:251398656;mso-position-horizontal-relative:text;mso-position-vertical-relative:text" from="258.15pt,306.35pt" to="252.2pt,283.85pt" strokeweight=".57pt"/>
              </w:pict>
            </w:r>
            <w:r>
              <w:rPr>
                <w:noProof/>
              </w:rPr>
              <w:pict w14:anchorId="293BCDE0">
                <v:line id="_x0000_s2907" style="position:absolute;left:0;text-align:left;flip:x y;z-index:251399680;mso-position-horizontal-relative:text;mso-position-vertical-relative:text" from="252.2pt,283.85pt" to="253.7pt,283.4pt" strokeweight=".57pt"/>
              </w:pict>
            </w:r>
            <w:r>
              <w:rPr>
                <w:noProof/>
              </w:rPr>
              <w:pict w14:anchorId="7655DC0C">
                <v:line id="_x0000_s2906" style="position:absolute;left:0;text-align:left;flip:x y;z-index:251400704;mso-position-horizontal-relative:text;mso-position-vertical-relative:text" from="253.7pt,283.4pt" to="254.1pt,272.5pt" strokeweight=".57pt"/>
              </w:pict>
            </w:r>
            <w:r>
              <w:rPr>
                <w:noProof/>
              </w:rPr>
              <w:pict w14:anchorId="56E7A8C0">
                <v:line id="_x0000_s2905" style="position:absolute;left:0;text-align:left;flip:x y;z-index:251401728;mso-position-horizontal-relative:text;mso-position-vertical-relative:text" from="168.5pt,281pt" to="180.2pt,282.8pt" strokecolor="red" strokeweight=".57pt"/>
              </w:pict>
            </w:r>
            <w:r>
              <w:rPr>
                <w:noProof/>
              </w:rPr>
              <w:pict w14:anchorId="1041B946">
                <v:line id="_x0000_s2904" style="position:absolute;left:0;text-align:left;flip:x y;z-index:251402752;mso-position-horizontal-relative:text;mso-position-vertical-relative:text" from="180.2pt,282.8pt" to="193.15pt,284.2pt" strokecolor="red" strokeweight=".57pt"/>
              </w:pict>
            </w:r>
            <w:r>
              <w:rPr>
                <w:noProof/>
              </w:rPr>
              <w:pict w14:anchorId="446D7F02">
                <v:line id="_x0000_s2903" style="position:absolute;left:0;text-align:left;flip:x y;z-index:251403776;mso-position-horizontal-relative:text;mso-position-vertical-relative:text" from="193.15pt,284.2pt" to="200.1pt,285.3pt" strokecolor="red" strokeweight=".57pt"/>
              </w:pict>
            </w:r>
            <w:r>
              <w:rPr>
                <w:noProof/>
              </w:rPr>
              <w:pict w14:anchorId="37AE3BA1">
                <v:line id="_x0000_s2902" style="position:absolute;left:0;text-align:left;flip:x y;z-index:251404800;mso-position-horizontal-relative:text;mso-position-vertical-relative:text" from="200.1pt,285.3pt" to="195.1pt,299.95pt" strokecolor="red" strokeweight=".57pt"/>
              </w:pict>
            </w:r>
            <w:r>
              <w:rPr>
                <w:noProof/>
              </w:rPr>
              <w:pict w14:anchorId="32326967">
                <v:line id="_x0000_s2901" style="position:absolute;left:0;text-align:left;flip:x y;z-index:251405824;mso-position-horizontal-relative:text;mso-position-vertical-relative:text" from="195.1pt,299.95pt" to="194.25pt,301.35pt" strokeweight=".57pt"/>
              </w:pict>
            </w:r>
            <w:r>
              <w:rPr>
                <w:noProof/>
              </w:rPr>
              <w:pict w14:anchorId="53026D0F">
                <v:line id="_x0000_s2900" style="position:absolute;left:0;text-align:left;flip:x y;z-index:251406848;mso-position-horizontal-relative:text;mso-position-vertical-relative:text" from="194.25pt,301.35pt" to="192.9pt,310.15pt" strokeweight=".57pt"/>
              </w:pict>
            </w:r>
            <w:r>
              <w:rPr>
                <w:noProof/>
              </w:rPr>
              <w:pict w14:anchorId="1F1EADB8">
                <v:line id="_x0000_s2899" style="position:absolute;left:0;text-align:left;flip:x y;z-index:251407872;mso-position-horizontal-relative:text;mso-position-vertical-relative:text" from="192.9pt,310.15pt" to="180.75pt,309.8pt" strokeweight=".57pt"/>
              </w:pict>
            </w:r>
            <w:r>
              <w:rPr>
                <w:noProof/>
              </w:rPr>
              <w:pict w14:anchorId="76FB3A71">
                <v:line id="_x0000_s2898" style="position:absolute;left:0;text-align:left;flip:x y;z-index:251408896;mso-position-horizontal-relative:text;mso-position-vertical-relative:text" from="180.75pt,309.8pt" to="160.9pt,307.55pt" strokeweight=".57pt"/>
              </w:pict>
            </w:r>
            <w:r>
              <w:rPr>
                <w:noProof/>
              </w:rPr>
              <w:pict w14:anchorId="1EFDEFA6">
                <v:line id="_x0000_s2897" style="position:absolute;left:0;text-align:left;flip:x y;z-index:251409920;mso-position-horizontal-relative:text;mso-position-vertical-relative:text" from="160.9pt,307.55pt" to="160.85pt,304.1pt" strokecolor="red" strokeweight=".57pt"/>
              </w:pict>
            </w:r>
            <w:r>
              <w:rPr>
                <w:noProof/>
              </w:rPr>
              <w:pict w14:anchorId="0EDF6AAE">
                <v:line id="_x0000_s2896" style="position:absolute;left:0;text-align:left;flip:x y;z-index:251410944;mso-position-horizontal-relative:text;mso-position-vertical-relative:text" from="160.85pt,304.1pt" to="167.05pt,285.4pt" strokecolor="red" strokeweight=".57pt"/>
              </w:pict>
            </w:r>
            <w:r>
              <w:rPr>
                <w:noProof/>
              </w:rPr>
              <w:pict w14:anchorId="2C0C519B">
                <v:line id="_x0000_s2895" style="position:absolute;left:0;text-align:left;flip:x y;z-index:251411968;mso-position-horizontal-relative:text;mso-position-vertical-relative:text" from="167.05pt,285.4pt" to="168.5pt,281pt" strokecolor="red" strokeweight=".57pt"/>
              </w:pict>
            </w:r>
            <w:r>
              <w:rPr>
                <w:noProof/>
              </w:rPr>
              <w:pict w14:anchorId="6FA36A38">
                <v:line id="_x0000_s2894" style="position:absolute;left:0;text-align:left;flip:x y;z-index:251412992;mso-position-horizontal-relative:text;mso-position-vertical-relative:text" from="136pt,255.6pt" to="180.6pt,256.65pt" strokecolor="red" strokeweight=".57pt"/>
              </w:pict>
            </w:r>
            <w:r>
              <w:rPr>
                <w:noProof/>
              </w:rPr>
              <w:pict w14:anchorId="6B2EC80C">
                <v:line id="_x0000_s2893" style="position:absolute;left:0;text-align:left;flip:x y;z-index:251414016;mso-position-horizontal-relative:text;mso-position-vertical-relative:text" from="180.6pt,256.65pt" to="180.15pt,261.05pt" strokecolor="red" strokeweight=".57pt"/>
              </w:pict>
            </w:r>
            <w:r>
              <w:rPr>
                <w:noProof/>
              </w:rPr>
              <w:pict w14:anchorId="7CBD6F2A">
                <v:line id="_x0000_s2892" style="position:absolute;left:0;text-align:left;flip:x y;z-index:251415040;mso-position-horizontal-relative:text;mso-position-vertical-relative:text" from="180.15pt,261.05pt" to="184.6pt,261.3pt" strokecolor="red" strokeweight=".57pt"/>
              </w:pict>
            </w:r>
            <w:r>
              <w:rPr>
                <w:noProof/>
              </w:rPr>
              <w:pict w14:anchorId="0A5E9360">
                <v:line id="_x0000_s2891" style="position:absolute;left:0;text-align:left;flip:x y;z-index:251416064;mso-position-horizontal-relative:text;mso-position-vertical-relative:text" from="184.6pt,261.3pt" to="187.2pt,261.75pt" strokecolor="red" strokeweight=".57pt"/>
              </w:pict>
            </w:r>
            <w:r>
              <w:rPr>
                <w:noProof/>
              </w:rPr>
              <w:pict w14:anchorId="694879C1">
                <v:line id="_x0000_s2890" style="position:absolute;left:0;text-align:left;flip:x y;z-index:251417088;mso-position-horizontal-relative:text;mso-position-vertical-relative:text" from="187.2pt,261.75pt" to="187.3pt,260.65pt" strokecolor="red" strokeweight=".57pt"/>
              </w:pict>
            </w:r>
            <w:r>
              <w:rPr>
                <w:noProof/>
              </w:rPr>
              <w:pict w14:anchorId="1C73BD94">
                <v:line id="_x0000_s2889" style="position:absolute;left:0;text-align:left;flip:x y;z-index:251418112;mso-position-horizontal-relative:text;mso-position-vertical-relative:text" from="187.3pt,260.65pt" to="197.4pt,261.35pt" strokecolor="red" strokeweight=".57pt"/>
              </w:pict>
            </w:r>
            <w:r>
              <w:rPr>
                <w:noProof/>
              </w:rPr>
              <w:pict w14:anchorId="1F3C8FCA">
                <v:line id="_x0000_s2888" style="position:absolute;left:0;text-align:left;flip:x y;z-index:251419136;mso-position-horizontal-relative:text;mso-position-vertical-relative:text" from="197.4pt,261.35pt" to="197.4pt,263.15pt" strokecolor="red" strokeweight=".57pt"/>
              </w:pict>
            </w:r>
            <w:r>
              <w:rPr>
                <w:noProof/>
              </w:rPr>
              <w:pict w14:anchorId="7164F49F">
                <v:line id="_x0000_s2887" style="position:absolute;left:0;text-align:left;flip:x y;z-index:251420160;mso-position-horizontal-relative:text;mso-position-vertical-relative:text" from="197.4pt,263.15pt" to="201.9pt,263.5pt" strokecolor="red" strokeweight=".57pt"/>
              </w:pict>
            </w:r>
            <w:r>
              <w:rPr>
                <w:noProof/>
              </w:rPr>
              <w:pict w14:anchorId="49097976">
                <v:line id="_x0000_s2886" style="position:absolute;left:0;text-align:left;flip:x y;z-index:251421184;mso-position-horizontal-relative:text;mso-position-vertical-relative:text" from="201.9pt,263.5pt" to="201.55pt,269.25pt" strokecolor="red" strokeweight=".57pt"/>
              </w:pict>
            </w:r>
            <w:r>
              <w:rPr>
                <w:noProof/>
              </w:rPr>
              <w:pict w14:anchorId="0B858DE5">
                <v:line id="_x0000_s2885" style="position:absolute;left:0;text-align:left;flip:x y;z-index:251422208;mso-position-horizontal-relative:text;mso-position-vertical-relative:text" from="201.55pt,269.25pt" to="200.1pt,285.3pt" strokecolor="red" strokeweight=".57pt"/>
              </w:pict>
            </w:r>
            <w:r>
              <w:rPr>
                <w:noProof/>
              </w:rPr>
              <w:pict w14:anchorId="1DA13E7E">
                <v:line id="_x0000_s2884" style="position:absolute;left:0;text-align:left;flip:x y;z-index:251423232;mso-position-horizontal-relative:text;mso-position-vertical-relative:text" from="200.1pt,285.3pt" to="193.15pt,284.2pt" strokecolor="red" strokeweight=".57pt"/>
              </w:pict>
            </w:r>
            <w:r>
              <w:rPr>
                <w:noProof/>
              </w:rPr>
              <w:pict w14:anchorId="4DE7395F">
                <v:line id="_x0000_s2883" style="position:absolute;left:0;text-align:left;flip:x y;z-index:251424256;mso-position-horizontal-relative:text;mso-position-vertical-relative:text" from="193.15pt,284.2pt" to="180.2pt,282.8pt" strokecolor="red" strokeweight=".57pt"/>
              </w:pict>
            </w:r>
            <w:r>
              <w:rPr>
                <w:noProof/>
              </w:rPr>
              <w:pict w14:anchorId="3A90C3EF">
                <v:line id="_x0000_s2882" style="position:absolute;left:0;text-align:left;flip:x y;z-index:251425280;mso-position-horizontal-relative:text;mso-position-vertical-relative:text" from="180.2pt,282.8pt" to="168.5pt,281pt" strokecolor="red" strokeweight=".57pt"/>
              </w:pict>
            </w:r>
            <w:r>
              <w:rPr>
                <w:noProof/>
              </w:rPr>
              <w:pict w14:anchorId="5EB97A2B">
                <v:line id="_x0000_s2881" style="position:absolute;left:0;text-align:left;flip:x y;z-index:251426304;mso-position-horizontal-relative:text;mso-position-vertical-relative:text" from="168.5pt,281pt" to="167.05pt,285.4pt" strokecolor="red" strokeweight=".57pt"/>
              </w:pict>
            </w:r>
            <w:r>
              <w:rPr>
                <w:noProof/>
              </w:rPr>
              <w:pict w14:anchorId="0C90B55E">
                <v:line id="_x0000_s2880" style="position:absolute;left:0;text-align:left;flip:x y;z-index:251427328;mso-position-horizontal-relative:text;mso-position-vertical-relative:text" from="167.05pt,285.4pt" to="147.75pt,283.15pt" strokecolor="red" strokeweight=".57pt"/>
              </w:pict>
            </w:r>
            <w:r>
              <w:rPr>
                <w:noProof/>
              </w:rPr>
              <w:pict w14:anchorId="268A8049">
                <v:line id="_x0000_s2879" style="position:absolute;left:0;text-align:left;flip:x y;z-index:251428352;mso-position-horizontal-relative:text;mso-position-vertical-relative:text" from="147.75pt,283.15pt" to="131.6pt,281.8pt" strokecolor="red" strokeweight=".57pt"/>
              </w:pict>
            </w:r>
            <w:r>
              <w:rPr>
                <w:noProof/>
              </w:rPr>
              <w:pict w14:anchorId="2A683FA5">
                <v:line id="_x0000_s2878" style="position:absolute;left:0;text-align:left;flip:x y;z-index:251429376;mso-position-horizontal-relative:text;mso-position-vertical-relative:text" from="131.6pt,281.8pt" to="136pt,255.6pt" strokecolor="red" strokeweight=".57pt"/>
              </w:pict>
            </w:r>
            <w:r>
              <w:rPr>
                <w:noProof/>
              </w:rPr>
              <w:pict w14:anchorId="7C5E6F95">
                <v:line id="_x0000_s2877" style="position:absolute;left:0;text-align:left;flip:x y;z-index:251430400;mso-position-horizontal-relative:text;mso-position-vertical-relative:text" from="194.25pt,301.35pt" to="195.1pt,299.95pt" strokeweight=".57pt"/>
              </w:pict>
            </w:r>
            <w:r>
              <w:rPr>
                <w:noProof/>
              </w:rPr>
              <w:pict w14:anchorId="4DEBB4BE">
                <v:line id="_x0000_s2876" style="position:absolute;left:0;text-align:left;flip:x y;z-index:251431424;mso-position-horizontal-relative:text;mso-position-vertical-relative:text" from="195.1pt,299.95pt" to="203.05pt,301.15pt" strokecolor="red" strokeweight=".57pt"/>
              </w:pict>
            </w:r>
            <w:r>
              <w:rPr>
                <w:noProof/>
              </w:rPr>
              <w:pict w14:anchorId="6681C28D">
                <v:line id="_x0000_s2875" style="position:absolute;left:0;text-align:left;flip:x y;z-index:251432448;mso-position-horizontal-relative:text;mso-position-vertical-relative:text" from="203.05pt,301.15pt" to="202.7pt,310.45pt" strokecolor="red" strokeweight=".57pt"/>
              </w:pict>
            </w:r>
            <w:r>
              <w:rPr>
                <w:noProof/>
              </w:rPr>
              <w:pict w14:anchorId="1B1179C9">
                <v:line id="_x0000_s2874" style="position:absolute;left:0;text-align:left;flip:x y;z-index:251433472;mso-position-horizontal-relative:text;mso-position-vertical-relative:text" from="202.7pt,310.45pt" to="219.85pt,312.45pt" strokecolor="red" strokeweight=".57pt"/>
              </w:pict>
            </w:r>
            <w:r>
              <w:rPr>
                <w:noProof/>
              </w:rPr>
              <w:pict w14:anchorId="0879D057">
                <v:line id="_x0000_s2873" style="position:absolute;left:0;text-align:left;flip:x y;z-index:251434496;mso-position-horizontal-relative:text;mso-position-vertical-relative:text" from="219.85pt,312.45pt" to="218.25pt,324.5pt" strokecolor="red" strokeweight=".57pt"/>
              </w:pict>
            </w:r>
            <w:r>
              <w:rPr>
                <w:noProof/>
              </w:rPr>
              <w:pict w14:anchorId="443A558C">
                <v:line id="_x0000_s2872" style="position:absolute;left:0;text-align:left;flip:x y;z-index:251435520;mso-position-horizontal-relative:text;mso-position-vertical-relative:text" from="218.25pt,324.5pt" to="218.75pt,346pt" strokecolor="red" strokeweight=".57pt"/>
              </w:pict>
            </w:r>
            <w:r>
              <w:rPr>
                <w:noProof/>
              </w:rPr>
              <w:pict w14:anchorId="0CF0C1B1">
                <v:line id="_x0000_s2871" style="position:absolute;left:0;text-align:left;flip:x y;z-index:251436544;mso-position-horizontal-relative:text;mso-position-vertical-relative:text" from="218.75pt,346pt" to="217.15pt,364.25pt" strokecolor="red" strokeweight=".57pt"/>
              </w:pict>
            </w:r>
            <w:r>
              <w:rPr>
                <w:noProof/>
              </w:rPr>
              <w:pict w14:anchorId="0B435103">
                <v:line id="_x0000_s2870" style="position:absolute;left:0;text-align:left;flip:x y;z-index:251437568;mso-position-horizontal-relative:text;mso-position-vertical-relative:text" from="217.15pt,364.25pt" to="214.1pt,363.15pt" strokeweight=".57pt"/>
              </w:pict>
            </w:r>
            <w:r>
              <w:rPr>
                <w:noProof/>
              </w:rPr>
              <w:pict w14:anchorId="30878BED">
                <v:line id="_x0000_s2869" style="position:absolute;left:0;text-align:left;flip:x y;z-index:251438592;mso-position-horizontal-relative:text;mso-position-vertical-relative:text" from="214.1pt,363.15pt" to="210.35pt,363.2pt" strokeweight=".57pt"/>
              </w:pict>
            </w:r>
            <w:r>
              <w:rPr>
                <w:noProof/>
              </w:rPr>
              <w:pict w14:anchorId="5B0FC08A">
                <v:line id="_x0000_s2868" style="position:absolute;left:0;text-align:left;flip:x y;z-index:251439616;mso-position-horizontal-relative:text;mso-position-vertical-relative:text" from="210.35pt,363.2pt" to="186.65pt,361.4pt" strokeweight=".57pt"/>
              </w:pict>
            </w:r>
            <w:r>
              <w:rPr>
                <w:noProof/>
              </w:rPr>
              <w:pict w14:anchorId="065A45E1">
                <v:line id="_x0000_s2867" style="position:absolute;left:0;text-align:left;flip:x y;z-index:251440640;mso-position-horizontal-relative:text;mso-position-vertical-relative:text" from="186.65pt,361.4pt" to="186.35pt,360.75pt" strokeweight=".57pt"/>
              </w:pict>
            </w:r>
            <w:r>
              <w:rPr>
                <w:noProof/>
              </w:rPr>
              <w:pict w14:anchorId="503770C0">
                <v:line id="_x0000_s2866" style="position:absolute;left:0;text-align:left;flip:x y;z-index:251441664;mso-position-horizontal-relative:text;mso-position-vertical-relative:text" from="186.35pt,360.75pt" to="180.75pt,309.8pt" strokeweight=".57pt"/>
              </w:pict>
            </w:r>
            <w:r>
              <w:rPr>
                <w:noProof/>
              </w:rPr>
              <w:pict w14:anchorId="79ED4F70">
                <v:line id="_x0000_s2865" style="position:absolute;left:0;text-align:left;flip:x y;z-index:251442688;mso-position-horizontal-relative:text;mso-position-vertical-relative:text" from="180.75pt,309.8pt" to="192.9pt,310.15pt" strokeweight=".57pt"/>
              </w:pict>
            </w:r>
            <w:r>
              <w:rPr>
                <w:noProof/>
              </w:rPr>
              <w:pict w14:anchorId="200D65CA">
                <v:line id="_x0000_s2864" style="position:absolute;left:0;text-align:left;flip:x y;z-index:251443712;mso-position-horizontal-relative:text;mso-position-vertical-relative:text" from="192.9pt,310.15pt" to="194.25pt,301.35pt" strokeweight=".57pt"/>
              </w:pict>
            </w:r>
            <w:r>
              <w:rPr>
                <w:noProof/>
              </w:rPr>
              <w:pict w14:anchorId="3D06B1A7">
                <v:line id="_x0000_s2863" style="position:absolute;left:0;text-align:left;flip:x y;z-index:251444736;mso-position-horizontal-relative:text;mso-position-vertical-relative:text" from="206.3pt,266.35pt" to="225.05pt,268.4pt" strokeweight=".57pt"/>
              </w:pict>
            </w:r>
            <w:r>
              <w:rPr>
                <w:noProof/>
              </w:rPr>
              <w:pict w14:anchorId="44DA2125">
                <v:line id="_x0000_s2862" style="position:absolute;left:0;text-align:left;flip:x y;z-index:251445760;mso-position-horizontal-relative:text;mso-position-vertical-relative:text" from="225.05pt,268.4pt" to="224.25pt,275.9pt" strokecolor="red" strokeweight=".57pt"/>
              </w:pict>
            </w:r>
            <w:r>
              <w:rPr>
                <w:noProof/>
              </w:rPr>
              <w:pict w14:anchorId="7F365B3C">
                <v:line id="_x0000_s2861" style="position:absolute;left:0;text-align:left;flip:x y;z-index:251446784;mso-position-horizontal-relative:text;mso-position-vertical-relative:text" from="224.25pt,275.9pt" to="222.65pt,288.1pt" strokecolor="red" strokeweight=".57pt"/>
              </w:pict>
            </w:r>
            <w:r>
              <w:rPr>
                <w:noProof/>
              </w:rPr>
              <w:pict w14:anchorId="635701FC">
                <v:line id="_x0000_s2860" style="position:absolute;left:0;text-align:left;flip:x y;z-index:251447808;mso-position-horizontal-relative:text;mso-position-vertical-relative:text" from="222.65pt,288.1pt" to="233.25pt,310pt" strokecolor="red" strokeweight=".57pt"/>
              </w:pict>
            </w:r>
            <w:r>
              <w:rPr>
                <w:noProof/>
              </w:rPr>
              <w:pict w14:anchorId="1BF3FDAF">
                <v:line id="_x0000_s2859" style="position:absolute;left:0;text-align:left;flip:x y;z-index:251448832;mso-position-horizontal-relative:text;mso-position-vertical-relative:text" from="233.25pt,310pt" to="233pt,313.5pt" strokecolor="red" strokeweight=".57pt"/>
              </w:pict>
            </w:r>
            <w:r>
              <w:rPr>
                <w:noProof/>
              </w:rPr>
              <w:pict w14:anchorId="7A57F3F1">
                <v:line id="_x0000_s2858" style="position:absolute;left:0;text-align:left;flip:x y;z-index:251449856;mso-position-horizontal-relative:text;mso-position-vertical-relative:text" from="233pt,313.5pt" to="219.85pt,312.45pt" strokecolor="red" strokeweight=".57pt"/>
              </w:pict>
            </w:r>
            <w:r>
              <w:rPr>
                <w:noProof/>
              </w:rPr>
              <w:pict w14:anchorId="1B366ECC">
                <v:line id="_x0000_s2857" style="position:absolute;left:0;text-align:left;flip:x y;z-index:251450880;mso-position-horizontal-relative:text;mso-position-vertical-relative:text" from="219.85pt,312.45pt" to="202.7pt,310.45pt" strokecolor="red" strokeweight=".57pt"/>
              </w:pict>
            </w:r>
            <w:r>
              <w:rPr>
                <w:noProof/>
              </w:rPr>
              <w:pict w14:anchorId="12454089">
                <v:line id="_x0000_s2856" style="position:absolute;left:0;text-align:left;flip:x y;z-index:251451904;mso-position-horizontal-relative:text;mso-position-vertical-relative:text" from="202.7pt,310.45pt" to="203.05pt,301.15pt" strokecolor="red" strokeweight=".57pt"/>
              </w:pict>
            </w:r>
            <w:r>
              <w:rPr>
                <w:noProof/>
              </w:rPr>
              <w:pict w14:anchorId="05C972A2">
                <v:line id="_x0000_s2855" style="position:absolute;left:0;text-align:left;flip:x y;z-index:251452928;mso-position-horizontal-relative:text;mso-position-vertical-relative:text" from="203.05pt,301.15pt" to="202.7pt,294.9pt" strokecolor="red" strokeweight=".57pt"/>
              </w:pict>
            </w:r>
            <w:r>
              <w:rPr>
                <w:noProof/>
              </w:rPr>
              <w:pict w14:anchorId="1C3F606F">
                <v:line id="_x0000_s2854" style="position:absolute;left:0;text-align:left;flip:x y;z-index:251453952;mso-position-horizontal-relative:text;mso-position-vertical-relative:text" from="202.7pt,294.9pt" to="206.3pt,266.35pt" strokecolor="red" strokeweight=".57pt"/>
              </w:pict>
            </w:r>
            <w:r>
              <w:rPr>
                <w:noProof/>
              </w:rPr>
              <w:pict w14:anchorId="466342EA">
                <v:line id="_x0000_s2853" style="position:absolute;left:0;text-align:left;flip:x y;z-index:251454976;mso-position-horizontal-relative:text;mso-position-vertical-relative:text" from="225.05pt,268.4pt" to="254.1pt,272.5pt" strokeweight=".57pt"/>
              </w:pict>
            </w:r>
            <w:r>
              <w:rPr>
                <w:noProof/>
              </w:rPr>
              <w:pict w14:anchorId="690AD483">
                <v:line id="_x0000_s2852" style="position:absolute;left:0;text-align:left;flip:x y;z-index:251456000;mso-position-horizontal-relative:text;mso-position-vertical-relative:text" from="254.1pt,272.5pt" to="253.7pt,283.4pt" strokeweight=".57pt"/>
              </w:pict>
            </w:r>
            <w:r>
              <w:rPr>
                <w:noProof/>
              </w:rPr>
              <w:pict w14:anchorId="5F8786B2">
                <v:line id="_x0000_s2851" style="position:absolute;left:0;text-align:left;flip:x y;z-index:251457024;mso-position-horizontal-relative:text;mso-position-vertical-relative:text" from="253.7pt,283.4pt" to="252.2pt,283.85pt" strokeweight=".57pt"/>
              </w:pict>
            </w:r>
            <w:r>
              <w:rPr>
                <w:noProof/>
              </w:rPr>
              <w:pict w14:anchorId="6D474416">
                <v:line id="_x0000_s2850" style="position:absolute;left:0;text-align:left;flip:x y;z-index:251458048;mso-position-horizontal-relative:text;mso-position-vertical-relative:text" from="252.2pt,283.85pt" to="258.15pt,306.35pt" strokeweight=".57pt"/>
              </w:pict>
            </w:r>
            <w:r>
              <w:rPr>
                <w:noProof/>
              </w:rPr>
              <w:pict w14:anchorId="620BEFA2">
                <v:line id="_x0000_s2849" style="position:absolute;left:0;text-align:left;flip:x y;z-index:251459072;mso-position-horizontal-relative:text;mso-position-vertical-relative:text" from="258.15pt,306.35pt" to="259.25pt,315.45pt" strokecolor="red" strokeweight=".57pt"/>
              </w:pict>
            </w:r>
            <w:r>
              <w:rPr>
                <w:noProof/>
              </w:rPr>
              <w:pict w14:anchorId="7EF50C90">
                <v:line id="_x0000_s2848" style="position:absolute;left:0;text-align:left;flip:x y;z-index:251460096;mso-position-horizontal-relative:text;mso-position-vertical-relative:text" from="259.25pt,315.45pt" to="249.85pt,314.9pt" strokecolor="red" strokeweight=".57pt"/>
              </w:pict>
            </w:r>
            <w:r>
              <w:rPr>
                <w:noProof/>
              </w:rPr>
              <w:pict w14:anchorId="19EFF40A">
                <v:line id="_x0000_s2847" style="position:absolute;left:0;text-align:left;flip:x y;z-index:251461120;mso-position-horizontal-relative:text;mso-position-vertical-relative:text" from="249.85pt,314.9pt" to="233pt,313.5pt" strokecolor="red" strokeweight=".57pt"/>
              </w:pict>
            </w:r>
            <w:r>
              <w:rPr>
                <w:noProof/>
              </w:rPr>
              <w:pict w14:anchorId="2571E3B3">
                <v:line id="_x0000_s2846" style="position:absolute;left:0;text-align:left;flip:x y;z-index:251462144;mso-position-horizontal-relative:text;mso-position-vertical-relative:text" from="233pt,313.5pt" to="233.25pt,310pt" strokecolor="red" strokeweight=".57pt"/>
              </w:pict>
            </w:r>
            <w:r>
              <w:rPr>
                <w:noProof/>
              </w:rPr>
              <w:pict w14:anchorId="1D39091F">
                <v:line id="_x0000_s2845" style="position:absolute;left:0;text-align:left;flip:x y;z-index:251463168;mso-position-horizontal-relative:text;mso-position-vertical-relative:text" from="233.25pt,310pt" to="222.65pt,288.1pt" strokecolor="red" strokeweight=".57pt"/>
              </w:pict>
            </w:r>
            <w:r>
              <w:rPr>
                <w:noProof/>
              </w:rPr>
              <w:pict w14:anchorId="301F9B7E">
                <v:line id="_x0000_s2844" style="position:absolute;left:0;text-align:left;flip:x y;z-index:251464192;mso-position-horizontal-relative:text;mso-position-vertical-relative:text" from="222.65pt,288.1pt" to="224.25pt,275.9pt" strokecolor="red" strokeweight=".57pt"/>
              </w:pict>
            </w:r>
            <w:r>
              <w:rPr>
                <w:noProof/>
              </w:rPr>
              <w:pict w14:anchorId="479CF136">
                <v:line id="_x0000_s2843" style="position:absolute;left:0;text-align:left;flip:x y;z-index:251465216;mso-position-horizontal-relative:text;mso-position-vertical-relative:text" from="224.25pt,275.9pt" to="225.05pt,268.4pt" strokecolor="red" strokeweight=".57pt"/>
              </w:pict>
            </w:r>
            <w:r>
              <w:rPr>
                <w:noProof/>
              </w:rPr>
              <w:pict w14:anchorId="6ADE868C">
                <v:line id="_x0000_s2842" style="position:absolute;left:0;text-align:left;flip:x y;z-index:251466240;mso-position-horizontal-relative:text;mso-position-vertical-relative:text" from="249.85pt,314.9pt" to="245.4pt,367.35pt" strokecolor="red" strokeweight=".57pt"/>
              </w:pict>
            </w:r>
            <w:r>
              <w:rPr>
                <w:noProof/>
              </w:rPr>
              <w:pict w14:anchorId="75DC9235">
                <v:line id="_x0000_s2841" style="position:absolute;left:0;text-align:left;flip:x y;z-index:251467264;mso-position-horizontal-relative:text;mso-position-vertical-relative:text" from="245.4pt,367.35pt" to="217.15pt,364.25pt" strokecolor="red" strokeweight=".57pt"/>
              </w:pict>
            </w:r>
            <w:r>
              <w:rPr>
                <w:noProof/>
              </w:rPr>
              <w:pict w14:anchorId="29E1E415">
                <v:line id="_x0000_s2840" style="position:absolute;left:0;text-align:left;flip:x y;z-index:251468288;mso-position-horizontal-relative:text;mso-position-vertical-relative:text" from="217.15pt,364.25pt" to="218.75pt,346pt" strokecolor="red" strokeweight=".57pt"/>
              </w:pict>
            </w:r>
            <w:r>
              <w:rPr>
                <w:noProof/>
              </w:rPr>
              <w:pict w14:anchorId="59F7B199">
                <v:line id="_x0000_s2839" style="position:absolute;left:0;text-align:left;flip:x y;z-index:251469312;mso-position-horizontal-relative:text;mso-position-vertical-relative:text" from="218.75pt,346pt" to="218.25pt,324.5pt" strokecolor="red" strokeweight=".57pt"/>
              </w:pict>
            </w:r>
            <w:r>
              <w:rPr>
                <w:noProof/>
              </w:rPr>
              <w:pict w14:anchorId="0E652EB9">
                <v:line id="_x0000_s2838" style="position:absolute;left:0;text-align:left;flip:x y;z-index:251470336;mso-position-horizontal-relative:text;mso-position-vertical-relative:text" from="218.25pt,324.5pt" to="219.85pt,312.45pt" strokecolor="red" strokeweight=".57pt"/>
              </w:pict>
            </w:r>
            <w:r>
              <w:rPr>
                <w:noProof/>
              </w:rPr>
              <w:pict w14:anchorId="5ABE3783">
                <v:line id="_x0000_s2837" style="position:absolute;left:0;text-align:left;flip:x y;z-index:251471360;mso-position-horizontal-relative:text;mso-position-vertical-relative:text" from="219.85pt,312.45pt" to="233pt,313.5pt" strokecolor="red" strokeweight=".57pt"/>
              </w:pict>
            </w:r>
            <w:r>
              <w:rPr>
                <w:noProof/>
              </w:rPr>
              <w:pict w14:anchorId="4E64814B">
                <v:line id="_x0000_s2836" style="position:absolute;left:0;text-align:left;flip:x y;z-index:251472384;mso-position-horizontal-relative:text;mso-position-vertical-relative:text" from="233pt,313.5pt" to="249.85pt,314.9pt" strokecolor="red" strokeweight=".57pt"/>
              </w:pict>
            </w:r>
            <w:r>
              <w:rPr>
                <w:noProof/>
              </w:rPr>
              <w:pict w14:anchorId="00C0F8E2">
                <v:line id="_x0000_s2835" style="position:absolute;left:0;text-align:left;flip:x y;z-index:251473408;mso-position-horizontal-relative:text;mso-position-vertical-relative:text" from="193.65pt,273.2pt" to="191.05pt,295.3pt" strokecolor="red" strokeweight=".57pt"/>
              </w:pict>
            </w:r>
            <w:r>
              <w:rPr>
                <w:noProof/>
              </w:rPr>
              <w:pict w14:anchorId="0618B964">
                <v:line id="_x0000_s2834" style="position:absolute;left:0;text-align:left;flip:x y;z-index:251474432;mso-position-horizontal-relative:text;mso-position-vertical-relative:text" from="191.05pt,295.3pt" to="179.35pt,293.8pt" strokecolor="red" strokeweight=".57pt"/>
              </w:pict>
            </w:r>
            <w:r>
              <w:rPr>
                <w:noProof/>
              </w:rPr>
              <w:pict w14:anchorId="7D8CE926">
                <v:line id="_x0000_s2833" style="position:absolute;left:0;text-align:left;flip:x y;z-index:251475456;mso-position-horizontal-relative:text;mso-position-vertical-relative:text" from="179.35pt,293.8pt" to="181.95pt,272.25pt" strokecolor="red" strokeweight=".57pt"/>
              </w:pict>
            </w:r>
            <w:r>
              <w:rPr>
                <w:noProof/>
              </w:rPr>
              <w:pict w14:anchorId="21D94881">
                <v:line id="_x0000_s2832" style="position:absolute;left:0;text-align:left;flip:x y;z-index:251476480;mso-position-horizontal-relative:text;mso-position-vertical-relative:text" from="181.95pt,272.25pt" to="193.65pt,273.2pt" strokecolor="red" strokeweight=".57pt"/>
              </w:pict>
            </w:r>
            <w:r>
              <w:rPr>
                <w:noProof/>
              </w:rPr>
              <w:pict w14:anchorId="27BF5475">
                <v:line id="_x0000_s2831" style="position:absolute;left:0;text-align:left;flip:x y;z-index:251477504;mso-position-horizontal-relative:text;mso-position-vertical-relative:text" from="212.95pt,275pt" to="241pt,278.6pt" strokecolor="red" strokeweight=".57pt"/>
              </w:pict>
            </w:r>
            <w:r>
              <w:rPr>
                <w:noProof/>
              </w:rPr>
              <w:pict w14:anchorId="7217CCF1">
                <v:line id="_x0000_s2830" style="position:absolute;left:0;text-align:left;flip:x y;z-index:251478528;mso-position-horizontal-relative:text;mso-position-vertical-relative:text" from="241pt,278.6pt" to="239.4pt,290.25pt" strokecolor="red" strokeweight=".57pt"/>
              </w:pict>
            </w:r>
            <w:r>
              <w:rPr>
                <w:noProof/>
              </w:rPr>
              <w:pict w14:anchorId="161E1B7C">
                <v:line id="_x0000_s2829" style="position:absolute;left:0;text-align:left;flip:x y;z-index:251479552;mso-position-horizontal-relative:text;mso-position-vertical-relative:text" from="239.4pt,290.25pt" to="231.25pt,289.2pt" strokecolor="red" strokeweight=".57pt"/>
              </w:pict>
            </w:r>
            <w:r>
              <w:rPr>
                <w:noProof/>
              </w:rPr>
              <w:pict w14:anchorId="1C11271C">
                <v:line id="_x0000_s2828" style="position:absolute;left:0;text-align:left;flip:x y;z-index:251480576;mso-position-horizontal-relative:text;mso-position-vertical-relative:text" from="231.25pt,289.2pt" to="221.65pt,288.2pt" strokecolor="red" strokeweight=".57pt"/>
              </w:pict>
            </w:r>
            <w:r>
              <w:rPr>
                <w:noProof/>
              </w:rPr>
              <w:pict w14:anchorId="59162673">
                <v:line id="_x0000_s2827" style="position:absolute;left:0;text-align:left;flip:x y;z-index:251481600;mso-position-horizontal-relative:text;mso-position-vertical-relative:text" from="221.65pt,288.2pt" to="211.3pt,286.5pt" strokecolor="red" strokeweight=".57pt"/>
              </w:pict>
            </w:r>
            <w:r>
              <w:rPr>
                <w:noProof/>
              </w:rPr>
              <w:pict w14:anchorId="41CDFC58">
                <v:line id="_x0000_s2826" style="position:absolute;left:0;text-align:left;flip:x y;z-index:251482624;mso-position-horizontal-relative:text;mso-position-vertical-relative:text" from="211.3pt,286.5pt" to="212.95pt,275pt" strokecolor="red" strokeweight=".57pt"/>
              </w:pict>
            </w:r>
            <w:r>
              <w:rPr>
                <w:noProof/>
              </w:rPr>
              <w:pict w14:anchorId="16568B65">
                <v:line id="_x0000_s2825" style="position:absolute;left:0;text-align:left;flip:x y;z-index:251483648;mso-position-horizontal-relative:text;mso-position-vertical-relative:text" from="282.9pt,299.35pt" to="293.5pt,294.2pt" strokecolor="red" strokeweight=".57pt"/>
              </w:pict>
            </w:r>
            <w:r>
              <w:rPr>
                <w:noProof/>
              </w:rPr>
              <w:pict w14:anchorId="112E69DA">
                <v:line id="_x0000_s2824" style="position:absolute;left:0;text-align:left;flip:x y;z-index:251484672;mso-position-horizontal-relative:text;mso-position-vertical-relative:text" from="293.5pt,294.2pt" to="299.5pt,306.15pt" strokecolor="red" strokeweight=".57pt"/>
              </w:pict>
            </w:r>
            <w:r>
              <w:rPr>
                <w:noProof/>
              </w:rPr>
              <w:pict w14:anchorId="3C9F8099">
                <v:line id="_x0000_s2823" style="position:absolute;left:0;text-align:left;flip:x y;z-index:251485696;mso-position-horizontal-relative:text;mso-position-vertical-relative:text" from="299.5pt,306.15pt" to="288.55pt,311.7pt" strokecolor="red" strokeweight=".57pt"/>
              </w:pict>
            </w:r>
            <w:r>
              <w:rPr>
                <w:noProof/>
              </w:rPr>
              <w:pict w14:anchorId="4E155475">
                <v:line id="_x0000_s2822" style="position:absolute;left:0;text-align:left;flip:x y;z-index:251486720;mso-position-horizontal-relative:text;mso-position-vertical-relative:text" from="288.55pt,311.7pt" to="282.9pt,299.35pt" strokecolor="red" strokeweight=".57pt"/>
              </w:pict>
            </w:r>
            <w:r>
              <w:rPr>
                <w:noProof/>
              </w:rPr>
              <w:pict w14:anchorId="2355F568">
                <v:line id="_x0000_s2821" style="position:absolute;left:0;text-align:left;flip:x y;z-index:251487744;mso-position-horizontal-relative:text;mso-position-vertical-relative:text" from="307.5pt,348.1pt" to="323.6pt,348.2pt" strokecolor="red" strokeweight=".57pt"/>
              </w:pict>
            </w:r>
            <w:r>
              <w:rPr>
                <w:noProof/>
              </w:rPr>
              <w:pict w14:anchorId="33B455A6">
                <v:line id="_x0000_s2820" style="position:absolute;left:0;text-align:left;flip:x y;z-index:251488768;mso-position-horizontal-relative:text;mso-position-vertical-relative:text" from="323.6pt,348.2pt" to="323.65pt,363.85pt" strokecolor="red" strokeweight=".57pt"/>
              </w:pict>
            </w:r>
            <w:r>
              <w:rPr>
                <w:noProof/>
              </w:rPr>
              <w:pict w14:anchorId="284683FE">
                <v:line id="_x0000_s2819" style="position:absolute;left:0;text-align:left;flip:x y;z-index:251489792;mso-position-horizontal-relative:text;mso-position-vertical-relative:text" from="323.65pt,363.85pt" to="311.05pt,363.8pt" strokecolor="red" strokeweight=".57pt"/>
              </w:pict>
            </w:r>
            <w:r>
              <w:rPr>
                <w:noProof/>
              </w:rPr>
              <w:pict w14:anchorId="34427413">
                <v:line id="_x0000_s2818" style="position:absolute;left:0;text-align:left;flip:x y;z-index:251490816;mso-position-horizontal-relative:text;mso-position-vertical-relative:text" from="311.05pt,363.8pt" to="310.85pt,366.15pt" strokecolor="red" strokeweight=".57pt"/>
              </w:pict>
            </w:r>
            <w:r>
              <w:rPr>
                <w:noProof/>
              </w:rPr>
              <w:pict w14:anchorId="746BDDB5">
                <v:line id="_x0000_s2817" style="position:absolute;left:0;text-align:left;flip:x y;z-index:251491840;mso-position-horizontal-relative:text;mso-position-vertical-relative:text" from="310.85pt,366.15pt" to="305.35pt,366.15pt" strokecolor="red" strokeweight=".57pt"/>
              </w:pict>
            </w:r>
            <w:r>
              <w:rPr>
                <w:noProof/>
              </w:rPr>
              <w:pict w14:anchorId="69255CAA">
                <v:line id="_x0000_s2816" style="position:absolute;left:0;text-align:left;flip:x y;z-index:251492864;mso-position-horizontal-relative:text;mso-position-vertical-relative:text" from="305.35pt,366.15pt" to="305.65pt,357.35pt" strokecolor="red" strokeweight=".57pt"/>
              </w:pict>
            </w:r>
            <w:r>
              <w:rPr>
                <w:noProof/>
              </w:rPr>
              <w:pict w14:anchorId="5960E5F5">
                <v:line id="_x0000_s2815" style="position:absolute;left:0;text-align:left;flip:x y;z-index:251493888;mso-position-horizontal-relative:text;mso-position-vertical-relative:text" from="305.65pt,357.35pt" to="307.3pt,357.35pt" strokecolor="red" strokeweight=".57pt"/>
              </w:pict>
            </w:r>
            <w:r>
              <w:rPr>
                <w:noProof/>
              </w:rPr>
              <w:pict w14:anchorId="7562E009">
                <v:line id="_x0000_s2814" style="position:absolute;left:0;text-align:left;flip:x y;z-index:251494912;mso-position-horizontal-relative:text;mso-position-vertical-relative:text" from="307.3pt,357.35pt" to="307.5pt,348.1pt" strokecolor="red" strokeweight=".57pt"/>
              </w:pict>
            </w:r>
            <w:r>
              <w:rPr>
                <w:noProof/>
              </w:rPr>
              <w:pict w14:anchorId="6D39B905">
                <v:line id="_x0000_s2813" style="position:absolute;left:0;text-align:left;flip:x y;z-index:251495936;mso-position-horizontal-relative:text;mso-position-vertical-relative:text" from="254.05pt,345.75pt" to="258.4pt,346.15pt" strokecolor="red" strokeweight=".57pt"/>
              </w:pict>
            </w:r>
            <w:r>
              <w:rPr>
                <w:noProof/>
              </w:rPr>
              <w:pict w14:anchorId="5A7BE97A">
                <v:line id="_x0000_s2812" style="position:absolute;left:0;text-align:left;flip:x y;z-index:251496960;mso-position-horizontal-relative:text;mso-position-vertical-relative:text" from="258.4pt,346.15pt" to="258.1pt,348.7pt" strokecolor="red" strokeweight=".57pt"/>
              </w:pict>
            </w:r>
            <w:r>
              <w:rPr>
                <w:noProof/>
              </w:rPr>
              <w:pict w14:anchorId="5EB8E67A">
                <v:line id="_x0000_s2811" style="position:absolute;left:0;text-align:left;flip:x y;z-index:251497984;mso-position-horizontal-relative:text;mso-position-vertical-relative:text" from="258.1pt,348.7pt" to="268.55pt,349.9pt" strokecolor="red" strokeweight=".57pt"/>
              </w:pict>
            </w:r>
            <w:r>
              <w:rPr>
                <w:noProof/>
              </w:rPr>
              <w:pict w14:anchorId="766ECB81">
                <v:line id="_x0000_s2810" style="position:absolute;left:0;text-align:left;flip:x y;z-index:251499008;mso-position-horizontal-relative:text;mso-position-vertical-relative:text" from="268.55pt,349.9pt" to="267.15pt,360.45pt" strokecolor="red" strokeweight=".57pt"/>
              </w:pict>
            </w:r>
            <w:r>
              <w:rPr>
                <w:noProof/>
              </w:rPr>
              <w:pict w14:anchorId="1382175E">
                <v:line id="_x0000_s2809" style="position:absolute;left:0;text-align:left;flip:x y;z-index:251500032;mso-position-horizontal-relative:text;mso-position-vertical-relative:text" from="267.15pt,360.45pt" to="252.55pt,358.75pt" strokecolor="red" strokeweight=".57pt"/>
              </w:pict>
            </w:r>
            <w:r>
              <w:rPr>
                <w:noProof/>
              </w:rPr>
              <w:pict w14:anchorId="00C71C3D">
                <v:line id="_x0000_s2808" style="position:absolute;left:0;text-align:left;flip:x y;z-index:251501056;mso-position-horizontal-relative:text;mso-position-vertical-relative:text" from="252.55pt,358.75pt" to="254.05pt,345.75pt" strokecolor="red" strokeweight=".57pt"/>
              </w:pict>
            </w:r>
            <w:r>
              <w:rPr>
                <w:noProof/>
              </w:rPr>
              <w:pict w14:anchorId="7192EE47">
                <v:line id="_x0000_s2807" style="position:absolute;left:0;text-align:left;flip:x y;z-index:251502080;mso-position-horizontal-relative:text;mso-position-vertical-relative:text" from="224.35pt,335.95pt" to="237.25pt,337pt" strokecolor="red" strokeweight=".57pt"/>
              </w:pict>
            </w:r>
            <w:r>
              <w:rPr>
                <w:noProof/>
              </w:rPr>
              <w:pict w14:anchorId="2CCC1ABF">
                <v:line id="_x0000_s2806" style="position:absolute;left:0;text-align:left;flip:x y;z-index:251503104;mso-position-horizontal-relative:text;mso-position-vertical-relative:text" from="237.25pt,337pt" to="237pt,339.9pt" strokecolor="red" strokeweight=".57pt"/>
              </w:pict>
            </w:r>
            <w:r>
              <w:rPr>
                <w:noProof/>
              </w:rPr>
              <w:pict w14:anchorId="2D2AE7A1">
                <v:line id="_x0000_s2805" style="position:absolute;left:0;text-align:left;flip:x y;z-index:251504128;mso-position-horizontal-relative:text;mso-position-vertical-relative:text" from="237pt,339.9pt" to="238.65pt,340.1pt" strokecolor="red" strokeweight=".57pt"/>
              </w:pict>
            </w:r>
            <w:r>
              <w:rPr>
                <w:noProof/>
              </w:rPr>
              <w:pict w14:anchorId="6204E7F3">
                <v:line id="_x0000_s2804" style="position:absolute;left:0;text-align:left;flip:x y;z-index:251505152;mso-position-horizontal-relative:text;mso-position-vertical-relative:text" from="238.65pt,340.1pt" to="237.05pt,354.85pt" strokecolor="red" strokeweight=".57pt"/>
              </w:pict>
            </w:r>
            <w:r>
              <w:rPr>
                <w:noProof/>
              </w:rPr>
              <w:pict w14:anchorId="714334A9">
                <v:line id="_x0000_s2803" style="position:absolute;left:0;text-align:left;flip:x y;z-index:251506176;mso-position-horizontal-relative:text;mso-position-vertical-relative:text" from="237.05pt,354.85pt" to="235.75pt,354.7pt" strokecolor="red" strokeweight=".57pt"/>
              </w:pict>
            </w:r>
            <w:r>
              <w:rPr>
                <w:noProof/>
              </w:rPr>
              <w:pict w14:anchorId="3A481A00">
                <v:line id="_x0000_s2802" style="position:absolute;left:0;text-align:left;flip:x y;z-index:251507200;mso-position-horizontal-relative:text;mso-position-vertical-relative:text" from="235.75pt,354.7pt" to="234.35pt,357pt" strokecolor="red" strokeweight=".57pt"/>
              </w:pict>
            </w:r>
            <w:r>
              <w:rPr>
                <w:noProof/>
              </w:rPr>
              <w:pict w14:anchorId="7B1A4D56">
                <v:line id="_x0000_s2801" style="position:absolute;left:0;text-align:left;flip:x y;z-index:251508224;mso-position-horizontal-relative:text;mso-position-vertical-relative:text" from="234.35pt,357pt" to="230.45pt,356.7pt" strokecolor="red" strokeweight=".57pt"/>
              </w:pict>
            </w:r>
            <w:r>
              <w:rPr>
                <w:noProof/>
              </w:rPr>
              <w:pict w14:anchorId="3B15C631">
                <v:line id="_x0000_s2800" style="position:absolute;left:0;text-align:left;flip:x y;z-index:251509248;mso-position-horizontal-relative:text;mso-position-vertical-relative:text" from="230.45pt,356.7pt" to="229.7pt,354.1pt" strokecolor="red" strokeweight=".57pt"/>
              </w:pict>
            </w:r>
            <w:r>
              <w:rPr>
                <w:noProof/>
              </w:rPr>
              <w:pict w14:anchorId="4D6119A5">
                <v:line id="_x0000_s2799" style="position:absolute;left:0;text-align:left;flip:x y;z-index:251510272;mso-position-horizontal-relative:text;mso-position-vertical-relative:text" from="229.7pt,354.1pt" to="228.2pt,354.1pt" strokecolor="red" strokeweight=".57pt"/>
              </w:pict>
            </w:r>
            <w:r>
              <w:rPr>
                <w:noProof/>
              </w:rPr>
              <w:pict w14:anchorId="2121B299">
                <v:line id="_x0000_s2798" style="position:absolute;left:0;text-align:left;flip:x y;z-index:251511296;mso-position-horizontal-relative:text;mso-position-vertical-relative:text" from="228.2pt,354.1pt" to="228.75pt,349.5pt" strokecolor="red" strokeweight=".57pt"/>
              </w:pict>
            </w:r>
            <w:r>
              <w:rPr>
                <w:noProof/>
              </w:rPr>
              <w:pict w14:anchorId="24CD6163">
                <v:line id="_x0000_s2797" style="position:absolute;left:0;text-align:left;flip:x y;z-index:251512320;mso-position-horizontal-relative:text;mso-position-vertical-relative:text" from="228.75pt,349.5pt" to="223.15pt,348.9pt" strokecolor="red" strokeweight=".57pt"/>
              </w:pict>
            </w:r>
            <w:r>
              <w:rPr>
                <w:noProof/>
              </w:rPr>
              <w:pict w14:anchorId="761DE994">
                <v:line id="_x0000_s2796" style="position:absolute;left:0;text-align:left;flip:x y;z-index:251513344;mso-position-horizontal-relative:text;mso-position-vertical-relative:text" from="223.15pt,348.9pt" to="224.35pt,335.95pt" strokecolor="red" strokeweight=".57pt"/>
              </w:pict>
            </w:r>
            <w:r>
              <w:rPr>
                <w:noProof/>
              </w:rPr>
              <w:pict w14:anchorId="7496D211">
                <v:line id="_x0000_s2795" style="position:absolute;left:0;text-align:left;flip:x y;z-index:251514368;mso-position-horizontal-relative:text;mso-position-vertical-relative:text" from="189.1pt,332.2pt" to="193.6pt,330.4pt" strokecolor="red" strokeweight=".57pt"/>
              </w:pict>
            </w:r>
            <w:r>
              <w:rPr>
                <w:noProof/>
              </w:rPr>
              <w:pict w14:anchorId="5905C764">
                <v:line id="_x0000_s2794" style="position:absolute;left:0;text-align:left;flip:x y;z-index:251515392;mso-position-horizontal-relative:text;mso-position-vertical-relative:text" from="193.6pt,330.4pt" to="195.75pt,336.75pt" strokecolor="red" strokeweight=".57pt"/>
              </w:pict>
            </w:r>
            <w:r>
              <w:rPr>
                <w:noProof/>
              </w:rPr>
              <w:pict w14:anchorId="4DBF32DA">
                <v:line id="_x0000_s2793" style="position:absolute;left:0;text-align:left;flip:x y;z-index:251516416;mso-position-horizontal-relative:text;mso-position-vertical-relative:text" from="195.75pt,336.75pt" to="207.75pt,332.6pt" strokecolor="red" strokeweight=".57pt"/>
              </w:pict>
            </w:r>
            <w:r>
              <w:rPr>
                <w:noProof/>
              </w:rPr>
              <w:pict w14:anchorId="3B0EA1C6">
                <v:line id="_x0000_s2792" style="position:absolute;left:0;text-align:left;flip:x y;z-index:251517440;mso-position-horizontal-relative:text;mso-position-vertical-relative:text" from="207.75pt,332.6pt" to="211.5pt,342.3pt" strokecolor="red" strokeweight=".57pt"/>
              </w:pict>
            </w:r>
            <w:r>
              <w:rPr>
                <w:noProof/>
              </w:rPr>
              <w:pict w14:anchorId="3B60F4D5">
                <v:line id="_x0000_s2791" style="position:absolute;left:0;text-align:left;flip:x y;z-index:251518464;mso-position-horizontal-relative:text;mso-position-vertical-relative:text" from="211.5pt,342.3pt" to="194.75pt,348.7pt" strokecolor="red" strokeweight=".57pt"/>
              </w:pict>
            </w:r>
            <w:r>
              <w:rPr>
                <w:noProof/>
              </w:rPr>
              <w:pict w14:anchorId="119D694C">
                <v:line id="_x0000_s2790" style="position:absolute;left:0;text-align:left;flip:x y;z-index:251519488;mso-position-horizontal-relative:text;mso-position-vertical-relative:text" from="194.75pt,348.7pt" to="189.1pt,332.2pt" strokecolor="red" strokeweight=".57pt"/>
              </w:pict>
            </w:r>
            <w:r>
              <w:rPr>
                <w:noProof/>
              </w:rPr>
              <w:pict w14:anchorId="5EDD3AE2">
                <v:line id="_x0000_s2789" style="position:absolute;left:0;text-align:left;flip:x y;z-index:251520512;mso-position-horizontal-relative:text;mso-position-vertical-relative:text" from="162.1pt,315.35pt" to="173.8pt,316.15pt" strokecolor="red" strokeweight=".57pt"/>
              </w:pict>
            </w:r>
            <w:r>
              <w:rPr>
                <w:noProof/>
              </w:rPr>
              <w:pict w14:anchorId="6828EBBB">
                <v:line id="_x0000_s2788" style="position:absolute;left:0;text-align:left;flip:x y;z-index:251521536;mso-position-horizontal-relative:text;mso-position-vertical-relative:text" from="173.8pt,316.15pt" to="173.5pt,320.25pt" strokecolor="red" strokeweight=".57pt"/>
              </w:pict>
            </w:r>
            <w:r>
              <w:rPr>
                <w:noProof/>
              </w:rPr>
              <w:pict w14:anchorId="04E859E7">
                <v:line id="_x0000_s2787" style="position:absolute;left:0;text-align:left;flip:x y;z-index:251522560;mso-position-horizontal-relative:text;mso-position-vertical-relative:text" from="173.5pt,320.25pt" to="177.75pt,320.4pt" strokecolor="red" strokeweight=".57pt"/>
              </w:pict>
            </w:r>
            <w:r>
              <w:rPr>
                <w:noProof/>
              </w:rPr>
              <w:pict w14:anchorId="60CD94C9">
                <v:line id="_x0000_s2786" style="position:absolute;left:0;text-align:left;flip:x y;z-index:251523584;mso-position-horizontal-relative:text;mso-position-vertical-relative:text" from="177.75pt,320.4pt" to="177.2pt,330.4pt" strokecolor="red" strokeweight=".57pt"/>
              </w:pict>
            </w:r>
            <w:r>
              <w:rPr>
                <w:noProof/>
              </w:rPr>
              <w:pict w14:anchorId="49D1C0C1">
                <v:line id="_x0000_s2785" style="position:absolute;left:0;text-align:left;flip:x y;z-index:251524608;mso-position-horizontal-relative:text;mso-position-vertical-relative:text" from="177.2pt,330.4pt" to="161.4pt,330pt" strokecolor="red" strokeweight=".57pt"/>
              </w:pict>
            </w:r>
            <w:r>
              <w:rPr>
                <w:noProof/>
              </w:rPr>
              <w:pict w14:anchorId="0EDC8EDF">
                <v:line id="_x0000_s2784" style="position:absolute;left:0;text-align:left;flip:x y;z-index:251525632;mso-position-horizontal-relative:text;mso-position-vertical-relative:text" from="161.4pt,330pt" to="162.1pt,315.35pt" strokecolor="red" strokeweight=".57pt"/>
              </w:pict>
            </w:r>
            <w:r>
              <w:rPr>
                <w:noProof/>
              </w:rPr>
              <w:pict w14:anchorId="3E61C3EC">
                <v:line id="_x0000_s2783" style="position:absolute;left:0;text-align:left;flip:x y;z-index:251526656;mso-position-horizontal-relative:text;mso-position-vertical-relative:text" from="136.4pt,255.8pt" to="181.45pt,256.3pt" strokeweight=".57pt"/>
              </w:pict>
            </w:r>
            <w:r>
              <w:rPr>
                <w:noProof/>
              </w:rPr>
              <w:pict w14:anchorId="47A61671">
                <v:line id="_x0000_s2782" style="position:absolute;left:0;text-align:left;flip:x y;z-index:251527680;mso-position-horizontal-relative:text;mso-position-vertical-relative:text" from="181.45pt,256.3pt" to="179.75pt,260.4pt" strokeweight=".57pt"/>
              </w:pict>
            </w:r>
            <w:r>
              <w:rPr>
                <w:noProof/>
              </w:rPr>
              <w:pict w14:anchorId="49B7C17F">
                <v:line id="_x0000_s2781" style="position:absolute;left:0;text-align:left;flip:x y;z-index:251528704;mso-position-horizontal-relative:text;mso-position-vertical-relative:text" from="179.75pt,260.4pt" to="185.35pt,261.2pt" strokeweight=".57pt"/>
              </w:pict>
            </w:r>
            <w:r>
              <w:rPr>
                <w:noProof/>
              </w:rPr>
              <w:pict w14:anchorId="2986F3D0">
                <v:line id="_x0000_s2780" style="position:absolute;left:0;text-align:left;flip:x y;z-index:251529728;mso-position-horizontal-relative:text;mso-position-vertical-relative:text" from="185.35pt,261.2pt" to="187.8pt,261.55pt" strokeweight=".57pt"/>
              </w:pict>
            </w:r>
            <w:r>
              <w:rPr>
                <w:noProof/>
              </w:rPr>
              <w:pict w14:anchorId="394441C3">
                <v:line id="_x0000_s2779" style="position:absolute;left:0;text-align:left;flip:x y;z-index:251530752;mso-position-horizontal-relative:text;mso-position-vertical-relative:text" from="187.8pt,261.55pt" to="187.95pt,260.6pt" strokeweight=".57pt"/>
              </w:pict>
            </w:r>
            <w:r>
              <w:rPr>
                <w:noProof/>
              </w:rPr>
              <w:pict w14:anchorId="0A9BAF75">
                <v:line id="_x0000_s2778" style="position:absolute;left:0;text-align:left;flip:x y;z-index:251531776;mso-position-horizontal-relative:text;mso-position-vertical-relative:text" from="187.95pt,260.6pt" to="198.1pt,260.9pt" strokeweight=".57pt"/>
              </w:pict>
            </w:r>
            <w:r>
              <w:rPr>
                <w:noProof/>
              </w:rPr>
              <w:pict w14:anchorId="11A6D846">
                <v:line id="_x0000_s2777" style="position:absolute;left:0;text-align:left;flip:x y;z-index:251532800;mso-position-horizontal-relative:text;mso-position-vertical-relative:text" from="198.1pt,260.9pt" to="198.15pt,262.55pt" strokeweight=".57pt"/>
              </w:pict>
            </w:r>
            <w:r>
              <w:rPr>
                <w:noProof/>
              </w:rPr>
              <w:pict w14:anchorId="48C3B4D2">
                <v:line id="_x0000_s2776" style="position:absolute;left:0;text-align:left;flip:x y;z-index:251533824;mso-position-horizontal-relative:text;mso-position-vertical-relative:text" from="198.15pt,262.55pt" to="202.2pt,262.75pt" strokeweight=".57pt"/>
              </w:pict>
            </w:r>
            <w:r>
              <w:rPr>
                <w:noProof/>
              </w:rPr>
              <w:pict w14:anchorId="16FCA965">
                <v:line id="_x0000_s2775" style="position:absolute;left:0;text-align:left;flip:x y;z-index:251534848;mso-position-horizontal-relative:text;mso-position-vertical-relative:text" from="202.2pt,262.75pt" to="201.9pt,269.65pt" strokeweight=".57pt"/>
              </w:pict>
            </w:r>
            <w:r>
              <w:rPr>
                <w:noProof/>
              </w:rPr>
              <w:pict w14:anchorId="75FB37A4">
                <v:line id="_x0000_s2774" style="position:absolute;left:0;text-align:left;flip:x y;z-index:251535872;mso-position-horizontal-relative:text;mso-position-vertical-relative:text" from="201.9pt,269.65pt" to="200.35pt,284.6pt" strokeweight=".57pt"/>
              </w:pict>
            </w:r>
            <w:r>
              <w:rPr>
                <w:noProof/>
              </w:rPr>
              <w:pict w14:anchorId="4192985F">
                <v:line id="_x0000_s2773" style="position:absolute;left:0;text-align:left;flip:x y;z-index:251536896;mso-position-horizontal-relative:text;mso-position-vertical-relative:text" from="200.35pt,284.6pt" to="193.25pt,282.25pt" strokeweight=".57pt"/>
              </w:pict>
            </w:r>
            <w:r>
              <w:rPr>
                <w:noProof/>
              </w:rPr>
              <w:pict w14:anchorId="2FEC4FDA">
                <v:line id="_x0000_s2772" style="position:absolute;left:0;text-align:left;flip:x y;z-index:251537920;mso-position-horizontal-relative:text;mso-position-vertical-relative:text" from="193.25pt,282.25pt" to="181.8pt,280.6pt" strokeweight=".57pt"/>
              </w:pict>
            </w:r>
            <w:r>
              <w:rPr>
                <w:noProof/>
              </w:rPr>
              <w:pict w14:anchorId="17C021C9">
                <v:line id="_x0000_s2771" style="position:absolute;left:0;text-align:left;flip:x y;z-index:251538944;mso-position-horizontal-relative:text;mso-position-vertical-relative:text" from="181.8pt,280.6pt" to="169.4pt,280.1pt" strokeweight=".57pt"/>
              </w:pict>
            </w:r>
            <w:r>
              <w:rPr>
                <w:noProof/>
              </w:rPr>
              <w:pict w14:anchorId="40DCC95A">
                <v:line id="_x0000_s2770" style="position:absolute;left:0;text-align:left;flip:x y;z-index:251539968;mso-position-horizontal-relative:text;mso-position-vertical-relative:text" from="169.4pt,280.1pt" to="168.75pt,283.8pt" strokeweight=".57pt"/>
              </w:pict>
            </w:r>
            <w:r>
              <w:rPr>
                <w:noProof/>
              </w:rPr>
              <w:pict w14:anchorId="71255769">
                <v:line id="_x0000_s2769" style="position:absolute;left:0;text-align:left;flip:x y;z-index:251540992;mso-position-horizontal-relative:text;mso-position-vertical-relative:text" from="168.75pt,283.8pt" to="129.9pt,281.2pt" strokeweight=".57pt"/>
              </w:pict>
            </w:r>
            <w:r>
              <w:rPr>
                <w:noProof/>
              </w:rPr>
              <w:pict w14:anchorId="40974F8E">
                <v:line id="_x0000_s2768" style="position:absolute;left:0;text-align:left;flip:x y;z-index:251542016;mso-position-horizontal-relative:text;mso-position-vertical-relative:text" from="129.9pt,281.2pt" to="136.4pt,255.8pt" strokeweight=".57pt"/>
              </w:pict>
            </w:r>
            <w:r>
              <w:rPr>
                <w:noProof/>
              </w:rPr>
              <w:pict w14:anchorId="07D3D088">
                <v:line id="_x0000_s2767" style="position:absolute;left:0;text-align:left;flip:x y;z-index:251543040;mso-position-horizontal-relative:text;mso-position-vertical-relative:text" from="136.4pt,255.8pt" to="181.45pt,256.3pt" strokeweight=".57pt"/>
              </w:pict>
            </w:r>
            <w:r>
              <w:rPr>
                <w:noProof/>
              </w:rPr>
              <w:pict w14:anchorId="63F3B1FE">
                <v:line id="_x0000_s2766" style="position:absolute;left:0;text-align:left;flip:x y;z-index:251544064;mso-position-horizontal-relative:text;mso-position-vertical-relative:text" from="181.45pt,256.3pt" to="179.75pt,260.4pt" strokeweight=".57pt"/>
              </w:pict>
            </w:r>
            <w:r>
              <w:rPr>
                <w:noProof/>
              </w:rPr>
              <w:pict w14:anchorId="17004D25">
                <v:line id="_x0000_s2765" style="position:absolute;left:0;text-align:left;flip:x y;z-index:251545088;mso-position-horizontal-relative:text;mso-position-vertical-relative:text" from="179.75pt,260.4pt" to="185.35pt,261.2pt" strokeweight=".57pt"/>
              </w:pict>
            </w:r>
            <w:r>
              <w:rPr>
                <w:noProof/>
              </w:rPr>
              <w:pict w14:anchorId="019C3F30">
                <v:line id="_x0000_s2764" style="position:absolute;left:0;text-align:left;flip:x y;z-index:251546112;mso-position-horizontal-relative:text;mso-position-vertical-relative:text" from="185.35pt,261.2pt" to="187.8pt,261.55pt" strokeweight=".57pt"/>
              </w:pict>
            </w:r>
            <w:r>
              <w:rPr>
                <w:noProof/>
              </w:rPr>
              <w:pict w14:anchorId="6230D77F">
                <v:line id="_x0000_s2763" style="position:absolute;left:0;text-align:left;flip:x y;z-index:251547136;mso-position-horizontal-relative:text;mso-position-vertical-relative:text" from="187.8pt,261.55pt" to="187.95pt,260.6pt" strokeweight=".57pt"/>
              </w:pict>
            </w:r>
            <w:r>
              <w:rPr>
                <w:noProof/>
              </w:rPr>
              <w:pict w14:anchorId="06C812C9">
                <v:line id="_x0000_s2762" style="position:absolute;left:0;text-align:left;flip:x y;z-index:251548160;mso-position-horizontal-relative:text;mso-position-vertical-relative:text" from="187.95pt,260.6pt" to="198.1pt,260.9pt" strokeweight=".57pt"/>
              </w:pict>
            </w:r>
            <w:r>
              <w:rPr>
                <w:noProof/>
              </w:rPr>
              <w:pict w14:anchorId="44855A53">
                <v:line id="_x0000_s2761" style="position:absolute;left:0;text-align:left;flip:x y;z-index:251549184;mso-position-horizontal-relative:text;mso-position-vertical-relative:text" from="198.1pt,260.9pt" to="198.15pt,262.55pt" strokeweight=".57pt"/>
              </w:pict>
            </w:r>
            <w:r>
              <w:rPr>
                <w:noProof/>
              </w:rPr>
              <w:pict w14:anchorId="4AE6E98F">
                <v:line id="_x0000_s2760" style="position:absolute;left:0;text-align:left;flip:x y;z-index:251550208;mso-position-horizontal-relative:text;mso-position-vertical-relative:text" from="198.15pt,262.55pt" to="202.2pt,262.75pt" strokeweight=".57pt"/>
              </w:pict>
            </w:r>
            <w:r>
              <w:rPr>
                <w:noProof/>
              </w:rPr>
              <w:pict w14:anchorId="179AF0C3">
                <v:line id="_x0000_s2759" style="position:absolute;left:0;text-align:left;flip:x y;z-index:251551232;mso-position-horizontal-relative:text;mso-position-vertical-relative:text" from="202.2pt,262.75pt" to="201.9pt,269.65pt" strokeweight=".57pt"/>
              </w:pict>
            </w:r>
            <w:r>
              <w:rPr>
                <w:noProof/>
              </w:rPr>
              <w:pict w14:anchorId="2E132C34">
                <v:line id="_x0000_s2758" style="position:absolute;left:0;text-align:left;flip:x y;z-index:251552256;mso-position-horizontal-relative:text;mso-position-vertical-relative:text" from="201.9pt,269.65pt" to="200.35pt,284.6pt" strokeweight=".57pt"/>
              </w:pict>
            </w:r>
            <w:r>
              <w:rPr>
                <w:noProof/>
              </w:rPr>
              <w:pict w14:anchorId="309385AF">
                <v:line id="_x0000_s2757" style="position:absolute;left:0;text-align:left;flip:x y;z-index:251553280;mso-position-horizontal-relative:text;mso-position-vertical-relative:text" from="200.35pt,284.6pt" to="195.35pt,299.6pt" strokeweight=".57pt"/>
              </w:pict>
            </w:r>
            <w:r>
              <w:rPr>
                <w:noProof/>
              </w:rPr>
              <w:pict w14:anchorId="267C464B">
                <v:line id="_x0000_s2756" style="position:absolute;left:0;text-align:left;flip:x y;z-index:251554304;mso-position-horizontal-relative:text;mso-position-vertical-relative:text" from="195.35pt,299.6pt" to="194.25pt,301.35pt" strokeweight=".57pt"/>
              </w:pict>
            </w:r>
            <w:r>
              <w:rPr>
                <w:noProof/>
              </w:rPr>
              <w:pict w14:anchorId="08A17C2C">
                <v:line id="_x0000_s2755" style="position:absolute;left:0;text-align:left;flip:x y;z-index:251555328;mso-position-horizontal-relative:text;mso-position-vertical-relative:text" from="194.25pt,301.35pt" to="192.9pt,310.15pt" strokeweight=".57pt"/>
              </w:pict>
            </w:r>
            <w:r>
              <w:rPr>
                <w:noProof/>
              </w:rPr>
              <w:pict w14:anchorId="36255E0E">
                <v:line id="_x0000_s2754" style="position:absolute;left:0;text-align:left;flip:x y;z-index:251556352;mso-position-horizontal-relative:text;mso-position-vertical-relative:text" from="192.9pt,310.15pt" to="180.75pt,309.8pt" strokeweight=".57pt"/>
              </w:pict>
            </w:r>
            <w:r>
              <w:rPr>
                <w:noProof/>
              </w:rPr>
              <w:pict w14:anchorId="52961028">
                <v:line id="_x0000_s2753" style="position:absolute;left:0;text-align:left;flip:x y;z-index:251557376;mso-position-horizontal-relative:text;mso-position-vertical-relative:text" from="180.75pt,309.8pt" to="160.9pt,307.55pt" strokeweight=".57pt"/>
              </w:pict>
            </w:r>
            <w:r>
              <w:rPr>
                <w:noProof/>
              </w:rPr>
              <w:pict w14:anchorId="61F6BCE6">
                <v:line id="_x0000_s2752" style="position:absolute;left:0;text-align:left;flip:x y;z-index:251558400;mso-position-horizontal-relative:text;mso-position-vertical-relative:text" from="160.9pt,307.55pt" to="168.75pt,283.8pt" strokeweight=".57pt"/>
              </w:pict>
            </w:r>
            <w:r>
              <w:rPr>
                <w:noProof/>
              </w:rPr>
              <w:pict w14:anchorId="51B9B2BF">
                <v:line id="_x0000_s2751" style="position:absolute;left:0;text-align:left;flip:x y;z-index:251559424;mso-position-horizontal-relative:text;mso-position-vertical-relative:text" from="168.75pt,283.8pt" to="129.9pt,281.2pt" strokeweight=".57pt"/>
              </w:pict>
            </w:r>
            <w:r>
              <w:rPr>
                <w:noProof/>
              </w:rPr>
              <w:pict w14:anchorId="5C0B3881">
                <v:line id="_x0000_s2750" style="position:absolute;left:0;text-align:left;flip:x y;z-index:251560448;mso-position-horizontal-relative:text;mso-position-vertical-relative:text" from="129.9pt,281.2pt" to="136.4pt,255.8pt" strokeweight=".57pt"/>
              </w:pict>
            </w:r>
            <w:r>
              <w:rPr>
                <w:noProof/>
              </w:rPr>
              <w:pict w14:anchorId="35839504">
                <v:line id="_x0000_s2749" style="position:absolute;left:0;text-align:left;flip:x y;z-index:251561472;mso-position-horizontal-relative:text;mso-position-vertical-relative:text" from="225.05pt,268.4pt" to="254.1pt,272.5pt" strokeweight=".57pt"/>
              </w:pict>
            </w:r>
            <w:r>
              <w:rPr>
                <w:noProof/>
              </w:rPr>
              <w:pict w14:anchorId="13F8805D">
                <v:line id="_x0000_s2748" style="position:absolute;left:0;text-align:left;flip:x y;z-index:251562496;mso-position-horizontal-relative:text;mso-position-vertical-relative:text" from="254.1pt,272.5pt" to="253.7pt,283.4pt" strokeweight=".57pt"/>
              </w:pict>
            </w:r>
            <w:r>
              <w:rPr>
                <w:noProof/>
              </w:rPr>
              <w:pict w14:anchorId="3F613552">
                <v:line id="_x0000_s2747" style="position:absolute;left:0;text-align:left;flip:x y;z-index:251563520;mso-position-horizontal-relative:text;mso-position-vertical-relative:text" from="253.7pt,283.4pt" to="252.2pt,283.85pt" strokeweight=".57pt"/>
              </w:pict>
            </w:r>
            <w:r>
              <w:rPr>
                <w:noProof/>
              </w:rPr>
              <w:pict w14:anchorId="0F4753D9">
                <v:line id="_x0000_s2746" style="position:absolute;left:0;text-align:left;flip:x y;z-index:251564544;mso-position-horizontal-relative:text;mso-position-vertical-relative:text" from="252.2pt,283.85pt" to="258.15pt,306.35pt" strokeweight=".57pt"/>
              </w:pict>
            </w:r>
            <w:r>
              <w:rPr>
                <w:noProof/>
              </w:rPr>
              <w:pict w14:anchorId="3E686321">
                <v:line id="_x0000_s2745" style="position:absolute;left:0;text-align:left;flip:x y;z-index:251565568;mso-position-horizontal-relative:text;mso-position-vertical-relative:text" from="258.15pt,306.35pt" to="259.2pt,314.65pt" strokeweight=".57pt"/>
              </w:pict>
            </w:r>
            <w:r>
              <w:rPr>
                <w:noProof/>
              </w:rPr>
              <w:pict w14:anchorId="45AFC4C7">
                <v:line id="_x0000_s2744" style="position:absolute;left:0;text-align:left;flip:x y;z-index:251566592;mso-position-horizontal-relative:text;mso-position-vertical-relative:text" from="259.2pt,314.65pt" to="250.2pt,315.65pt" strokeweight=".57pt"/>
              </w:pict>
            </w:r>
            <w:r>
              <w:rPr>
                <w:noProof/>
              </w:rPr>
              <w:pict w14:anchorId="031CCD54">
                <v:line id="_x0000_s2743" style="position:absolute;left:0;text-align:left;flip:x y;z-index:251567616;mso-position-horizontal-relative:text;mso-position-vertical-relative:text" from="250.2pt,315.65pt" to="233.7pt,314.5pt" strokeweight=".57pt"/>
              </w:pict>
            </w:r>
            <w:r>
              <w:rPr>
                <w:noProof/>
              </w:rPr>
              <w:pict w14:anchorId="02FDCA7D">
                <v:line id="_x0000_s2742" style="position:absolute;left:0;text-align:left;flip:x y;z-index:251568640;mso-position-horizontal-relative:text;mso-position-vertical-relative:text" from="233.7pt,314.5pt" to="233.75pt,313.6pt" strokeweight=".57pt"/>
              </w:pict>
            </w:r>
            <w:r>
              <w:rPr>
                <w:noProof/>
              </w:rPr>
              <w:pict w14:anchorId="5D4DCF03">
                <v:line id="_x0000_s2741" style="position:absolute;left:0;text-align:left;flip:x y;z-index:251569664;mso-position-horizontal-relative:text;mso-position-vertical-relative:text" from="233.75pt,313.6pt" to="234.1pt,309.85pt" strokeweight=".57pt"/>
              </w:pict>
            </w:r>
            <w:r>
              <w:rPr>
                <w:noProof/>
              </w:rPr>
              <w:pict w14:anchorId="0D0BA05F">
                <v:line id="_x0000_s2740" style="position:absolute;left:0;text-align:left;flip:x y;z-index:251570688;mso-position-horizontal-relative:text;mso-position-vertical-relative:text" from="234.1pt,309.85pt" to="222.65pt,288.1pt" strokeweight=".57pt"/>
              </w:pict>
            </w:r>
            <w:r>
              <w:rPr>
                <w:noProof/>
              </w:rPr>
              <w:pict w14:anchorId="12141922">
                <v:line id="_x0000_s2739" style="position:absolute;left:0;text-align:left;flip:x y;z-index:251571712;mso-position-horizontal-relative:text;mso-position-vertical-relative:text" from="222.65pt,288.1pt" to="224.25pt,275.9pt" strokeweight=".57pt"/>
              </w:pict>
            </w:r>
            <w:r>
              <w:rPr>
                <w:noProof/>
              </w:rPr>
              <w:pict w14:anchorId="2814DECE">
                <v:line id="_x0000_s2738" style="position:absolute;left:0;text-align:left;flip:x y;z-index:251572736;mso-position-horizontal-relative:text;mso-position-vertical-relative:text" from="224.25pt,275.9pt" to="225.05pt,268.4pt" strokeweight=".57pt"/>
              </w:pict>
            </w:r>
            <w:r>
              <w:rPr>
                <w:noProof/>
              </w:rPr>
              <w:pict w14:anchorId="43B45A2E">
                <v:line id="_x0000_s2737" style="position:absolute;left:0;text-align:left;flip:x y;z-index:251573760;mso-position-horizontal-relative:text;mso-position-vertical-relative:text" from="206.3pt,266.35pt" to="225.05pt,268.4pt" strokeweight=".57pt"/>
              </w:pict>
            </w:r>
            <w:r>
              <w:rPr>
                <w:noProof/>
              </w:rPr>
              <w:pict w14:anchorId="78F46C47">
                <v:line id="_x0000_s2736" style="position:absolute;left:0;text-align:left;flip:x y;z-index:251574784;mso-position-horizontal-relative:text;mso-position-vertical-relative:text" from="225.05pt,268.4pt" to="224.25pt,275.9pt" strokeweight=".57pt"/>
              </w:pict>
            </w:r>
            <w:r>
              <w:rPr>
                <w:noProof/>
              </w:rPr>
              <w:pict w14:anchorId="53EACA44">
                <v:line id="_x0000_s2735" style="position:absolute;left:0;text-align:left;flip:x y;z-index:251575808;mso-position-horizontal-relative:text;mso-position-vertical-relative:text" from="224.25pt,275.9pt" to="222.65pt,288.1pt" strokeweight=".57pt"/>
              </w:pict>
            </w:r>
            <w:r>
              <w:rPr>
                <w:noProof/>
              </w:rPr>
              <w:pict w14:anchorId="715E70E3">
                <v:line id="_x0000_s2734" style="position:absolute;left:0;text-align:left;flip:x y;z-index:251576832;mso-position-horizontal-relative:text;mso-position-vertical-relative:text" from="222.65pt,288.1pt" to="234.1pt,309.85pt" strokeweight=".57pt"/>
              </w:pict>
            </w:r>
            <w:r>
              <w:rPr>
                <w:noProof/>
              </w:rPr>
              <w:pict w14:anchorId="4F1D9AAB">
                <v:line id="_x0000_s2733" style="position:absolute;left:0;text-align:left;flip:x y;z-index:251577856;mso-position-horizontal-relative:text;mso-position-vertical-relative:text" from="234.1pt,309.85pt" to="233.75pt,313.6pt" strokeweight=".57pt"/>
              </w:pict>
            </w:r>
            <w:r>
              <w:rPr>
                <w:noProof/>
              </w:rPr>
              <w:pict w14:anchorId="3DC362AB">
                <v:line id="_x0000_s2732" style="position:absolute;left:0;text-align:left;flip:x y;z-index:251578880;mso-position-horizontal-relative:text;mso-position-vertical-relative:text" from="233.75pt,313.6pt" to="233.7pt,314.5pt" strokeweight=".57pt"/>
              </w:pict>
            </w:r>
            <w:r>
              <w:rPr>
                <w:noProof/>
              </w:rPr>
              <w:pict w14:anchorId="0BAD1E14">
                <v:line id="_x0000_s2731" style="position:absolute;left:0;text-align:left;flip:x y;z-index:251579904;mso-position-horizontal-relative:text;mso-position-vertical-relative:text" from="233.7pt,314.5pt" to="216.55pt,313.25pt" strokeweight=".57pt"/>
              </w:pict>
            </w:r>
            <w:r>
              <w:rPr>
                <w:noProof/>
              </w:rPr>
              <w:pict w14:anchorId="0B67A495">
                <v:line id="_x0000_s2730" style="position:absolute;left:0;text-align:left;flip:x y;z-index:251580928;mso-position-horizontal-relative:text;mso-position-vertical-relative:text" from="216.55pt,313.25pt" to="206.65pt,311.95pt" strokeweight=".57pt"/>
              </w:pict>
            </w:r>
            <w:r>
              <w:rPr>
                <w:noProof/>
              </w:rPr>
              <w:pict w14:anchorId="2221AE44">
                <v:line id="_x0000_s2729" style="position:absolute;left:0;text-align:left;flip:x y;z-index:251581952;mso-position-horizontal-relative:text;mso-position-vertical-relative:text" from="206.65pt,311.95pt" to="206.8pt,311.15pt" strokeweight=".57pt"/>
              </w:pict>
            </w:r>
            <w:r>
              <w:rPr>
                <w:noProof/>
              </w:rPr>
              <w:pict w14:anchorId="01271AC8">
                <v:line id="_x0000_s2728" style="position:absolute;left:0;text-align:left;flip:x y;z-index:251582976;mso-position-horizontal-relative:text;mso-position-vertical-relative:text" from="206.8pt,311.15pt" to="207.4pt,296.25pt" strokeweight=".57pt"/>
              </w:pict>
            </w:r>
            <w:r>
              <w:rPr>
                <w:noProof/>
              </w:rPr>
              <w:pict w14:anchorId="543B2759">
                <v:line id="_x0000_s2727" style="position:absolute;left:0;text-align:left;flip:x y;z-index:251584000;mso-position-horizontal-relative:text;mso-position-vertical-relative:text" from="207.4pt,296.25pt" to="202.55pt,295.35pt" strokeweight=".57pt"/>
              </w:pict>
            </w:r>
            <w:r>
              <w:rPr>
                <w:noProof/>
              </w:rPr>
              <w:pict w14:anchorId="7C61601D">
                <v:line id="_x0000_s2726" style="position:absolute;left:0;text-align:left;flip:x y;z-index:251585024;mso-position-horizontal-relative:text;mso-position-vertical-relative:text" from="202.55pt,295.35pt" to="206.3pt,266.35pt" strokeweight=".57pt"/>
              </w:pict>
            </w:r>
            <w:r>
              <w:rPr>
                <w:noProof/>
              </w:rPr>
              <w:pict w14:anchorId="3EB13B96">
                <v:line id="_x0000_s2725" style="position:absolute;left:0;text-align:left;flip:x y;z-index:251586048;mso-position-horizontal-relative:text;mso-position-vertical-relative:text" from="194.25pt,301.35pt" to="192.9pt,310.15pt" strokeweight=".57pt"/>
              </w:pict>
            </w:r>
            <w:r>
              <w:rPr>
                <w:noProof/>
              </w:rPr>
              <w:pict w14:anchorId="3047B77E">
                <v:line id="_x0000_s2724" style="position:absolute;left:0;text-align:left;flip:x y;z-index:251587072;mso-position-horizontal-relative:text;mso-position-vertical-relative:text" from="192.9pt,310.15pt" to="180.75pt,309.8pt" strokeweight=".57pt"/>
              </w:pict>
            </w:r>
            <w:r>
              <w:rPr>
                <w:noProof/>
              </w:rPr>
              <w:pict w14:anchorId="4A5739FC">
                <v:line id="_x0000_s2723" style="position:absolute;left:0;text-align:left;flip:x y;z-index:251588096;mso-position-horizontal-relative:text;mso-position-vertical-relative:text" from="180.75pt,309.8pt" to="186.35pt,360.75pt" strokeweight=".57pt"/>
              </w:pict>
            </w:r>
            <w:r>
              <w:rPr>
                <w:noProof/>
              </w:rPr>
              <w:pict w14:anchorId="0F5850E4">
                <v:line id="_x0000_s2722" style="position:absolute;left:0;text-align:left;flip:x y;z-index:251589120;mso-position-horizontal-relative:text;mso-position-vertical-relative:text" from="186.35pt,360.75pt" to="186.65pt,361.4pt" strokeweight=".57pt"/>
              </w:pict>
            </w:r>
            <w:r>
              <w:rPr>
                <w:noProof/>
              </w:rPr>
              <w:pict w14:anchorId="4A23F439">
                <v:line id="_x0000_s2721" style="position:absolute;left:0;text-align:left;flip:x y;z-index:251590144;mso-position-horizontal-relative:text;mso-position-vertical-relative:text" from="186.65pt,361.4pt" to="210.35pt,363.2pt" strokeweight=".57pt"/>
              </w:pict>
            </w:r>
            <w:r>
              <w:rPr>
                <w:noProof/>
              </w:rPr>
              <w:pict w14:anchorId="605D0DCA">
                <v:line id="_x0000_s2720" style="position:absolute;left:0;text-align:left;flip:x y;z-index:251591168;mso-position-horizontal-relative:text;mso-position-vertical-relative:text" from="210.35pt,363.2pt" to="214.1pt,363.15pt" strokeweight=".57pt"/>
              </w:pict>
            </w:r>
            <w:r>
              <w:rPr>
                <w:noProof/>
              </w:rPr>
              <w:pict w14:anchorId="6CE6EB7A">
                <v:line id="_x0000_s2719" style="position:absolute;left:0;text-align:left;flip:x y;z-index:251592192;mso-position-horizontal-relative:text;mso-position-vertical-relative:text" from="214.1pt,363.15pt" to="217.15pt,364.25pt" strokeweight=".57pt"/>
              </w:pict>
            </w:r>
            <w:r>
              <w:rPr>
                <w:noProof/>
              </w:rPr>
              <w:pict w14:anchorId="71E49324">
                <v:line id="_x0000_s2718" style="position:absolute;left:0;text-align:left;flip:x y;z-index:251593216;mso-position-horizontal-relative:text;mso-position-vertical-relative:text" from="217.15pt,364.25pt" to="218.4pt,337.8pt" strokeweight=".57pt"/>
              </w:pict>
            </w:r>
            <w:r>
              <w:rPr>
                <w:noProof/>
              </w:rPr>
              <w:pict w14:anchorId="68EDB49A">
                <v:line id="_x0000_s2717" style="position:absolute;left:0;text-align:left;flip:x y;z-index:251594240;mso-position-horizontal-relative:text;mso-position-vertical-relative:text" from="218.4pt,337.8pt" to="216.55pt,313.25pt" strokeweight=".57pt"/>
              </w:pict>
            </w:r>
            <w:r>
              <w:rPr>
                <w:noProof/>
              </w:rPr>
              <w:pict w14:anchorId="023660C6">
                <v:line id="_x0000_s2716" style="position:absolute;left:0;text-align:left;flip:x y;z-index:251595264;mso-position-horizontal-relative:text;mso-position-vertical-relative:text" from="216.55pt,313.25pt" to="202.95pt,311.45pt" strokeweight=".57pt"/>
              </w:pict>
            </w:r>
            <w:r>
              <w:rPr>
                <w:noProof/>
              </w:rPr>
              <w:pict w14:anchorId="7B2B43D3">
                <v:line id="_x0000_s2715" style="position:absolute;left:0;text-align:left;flip:x y;z-index:251596288;mso-position-horizontal-relative:text;mso-position-vertical-relative:text" from="202.95pt,311.45pt" to="203.45pt,300.65pt" strokeweight=".57pt"/>
              </w:pict>
            </w:r>
            <w:r>
              <w:rPr>
                <w:noProof/>
              </w:rPr>
              <w:pict w14:anchorId="45D5E2D3">
                <v:line id="_x0000_s2714" style="position:absolute;left:0;text-align:left;flip:x y;z-index:251597312;mso-position-horizontal-relative:text;mso-position-vertical-relative:text" from="203.45pt,300.65pt" to="195.1pt,299.95pt" strokeweight=".57pt"/>
              </w:pict>
            </w:r>
            <w:r>
              <w:rPr>
                <w:noProof/>
              </w:rPr>
              <w:pict w14:anchorId="396B9C15">
                <v:line id="_x0000_s2713" style="position:absolute;left:0;text-align:left;flip:x y;z-index:251598336;mso-position-horizontal-relative:text;mso-position-vertical-relative:text" from="195.1pt,299.95pt" to="194.25pt,301.35pt" strokeweight=".57pt"/>
              </w:pict>
            </w:r>
            <w:r>
              <w:rPr>
                <w:noProof/>
              </w:rPr>
              <w:pict w14:anchorId="704FACE4">
                <v:line id="_x0000_s2712" style="position:absolute;left:0;text-align:left;flip:x y;z-index:251599360;mso-position-horizontal-relative:text;mso-position-vertical-relative:text" from="250.2pt,315.65pt" to="216.55pt,313.25pt" strokeweight=".57pt"/>
              </w:pict>
            </w:r>
            <w:r>
              <w:rPr>
                <w:noProof/>
              </w:rPr>
              <w:pict w14:anchorId="3BA889CF">
                <v:line id="_x0000_s2711" style="position:absolute;left:0;text-align:left;flip:x y;z-index:251600384;mso-position-horizontal-relative:text;mso-position-vertical-relative:text" from="216.55pt,313.25pt" to="218.4pt,337.8pt" strokeweight=".57pt"/>
              </w:pict>
            </w:r>
            <w:r>
              <w:rPr>
                <w:noProof/>
              </w:rPr>
              <w:pict w14:anchorId="4BBBA217">
                <v:line id="_x0000_s2710" style="position:absolute;left:0;text-align:left;flip:x y;z-index:251601408;mso-position-horizontal-relative:text;mso-position-vertical-relative:text" from="218.4pt,337.8pt" to="217.15pt,364.25pt" strokeweight=".57pt"/>
              </w:pict>
            </w:r>
            <w:r>
              <w:rPr>
                <w:noProof/>
              </w:rPr>
              <w:pict w14:anchorId="784628AA">
                <v:line id="_x0000_s2709" style="position:absolute;left:0;text-align:left;flip:x y;z-index:251602432;mso-position-horizontal-relative:text;mso-position-vertical-relative:text" from="217.15pt,364.25pt" to="246.2pt,367.5pt" strokeweight=".57pt"/>
              </w:pict>
            </w:r>
            <w:r>
              <w:rPr>
                <w:noProof/>
              </w:rPr>
              <w:pict w14:anchorId="3692F992">
                <v:line id="_x0000_s2708" style="position:absolute;left:0;text-align:left;flip:x y;z-index:251603456;mso-position-horizontal-relative:text;mso-position-vertical-relative:text" from="246.2pt,367.5pt" to="250.2pt,315.65pt" strokeweight=".57pt"/>
              </w:pict>
            </w:r>
            <w:r>
              <w:rPr>
                <w:noProof/>
              </w:rPr>
              <w:pict w14:anchorId="3F7D1A99">
                <v:line id="_x0000_s2707" style="position:absolute;left:0;text-align:left;flip:x y;z-index:251604480;mso-position-horizontal-relative:text;mso-position-vertical-relative:text" from="262.85pt,316.1pt" to="309pt,321.85pt" strokeweight=".57pt"/>
              </w:pict>
            </w:r>
            <w:r>
              <w:rPr>
                <w:noProof/>
              </w:rPr>
              <w:pict w14:anchorId="3D724124">
                <v:line id="_x0000_s2706" style="position:absolute;left:0;text-align:left;flip:x y;z-index:251605504;mso-position-horizontal-relative:text;mso-position-vertical-relative:text" from="309pt,321.85pt" to="308.5pt,327.05pt" strokeweight=".57pt"/>
              </w:pict>
            </w:r>
            <w:r>
              <w:rPr>
                <w:noProof/>
              </w:rPr>
              <w:pict w14:anchorId="6339C895">
                <v:line id="_x0000_s2705" style="position:absolute;left:0;text-align:left;flip:x y;z-index:251606528;mso-position-horizontal-relative:text;mso-position-vertical-relative:text" from="308.5pt,327.05pt" to="303.45pt,373.1pt" strokeweight=".57pt"/>
              </w:pict>
            </w:r>
            <w:r>
              <w:rPr>
                <w:noProof/>
              </w:rPr>
              <w:pict w14:anchorId="3AD0F969">
                <v:line id="_x0000_s2704" style="position:absolute;left:0;text-align:left;flip:x y;z-index:251607552;mso-position-horizontal-relative:text;mso-position-vertical-relative:text" from="303.45pt,373.1pt" to="303.2pt,374.7pt" strokeweight=".57pt"/>
              </w:pict>
            </w:r>
            <w:r>
              <w:rPr>
                <w:noProof/>
              </w:rPr>
              <w:pict w14:anchorId="7DFCFF97">
                <v:line id="_x0000_s2703" style="position:absolute;left:0;text-align:left;flip:x y;z-index:251608576;mso-position-horizontal-relative:text;mso-position-vertical-relative:text" from="303.2pt,374.7pt" to="285.65pt,371.8pt" strokeweight=".57pt"/>
              </w:pict>
            </w:r>
            <w:r>
              <w:rPr>
                <w:noProof/>
              </w:rPr>
              <w:pict w14:anchorId="6DE64AE0">
                <v:line id="_x0000_s2702" style="position:absolute;left:0;text-align:left;flip:x y;z-index:251609600;mso-position-horizontal-relative:text;mso-position-vertical-relative:text" from="285.65pt,371.8pt" to="279.35pt,354.95pt" strokeweight=".57pt"/>
              </w:pict>
            </w:r>
            <w:r>
              <w:rPr>
                <w:noProof/>
              </w:rPr>
              <w:pict w14:anchorId="36D35981">
                <v:line id="_x0000_s2701" style="position:absolute;left:0;text-align:left;flip:x y;z-index:251610624;mso-position-horizontal-relative:text;mso-position-vertical-relative:text" from="279.35pt,354.95pt" to="264.45pt,323.6pt" strokeweight=".57pt"/>
              </w:pict>
            </w:r>
            <w:r>
              <w:rPr>
                <w:noProof/>
              </w:rPr>
              <w:pict w14:anchorId="651D7384">
                <v:line id="_x0000_s2700" style="position:absolute;left:0;text-align:left;flip:x y;z-index:251611648;mso-position-horizontal-relative:text;mso-position-vertical-relative:text" from="264.45pt,323.6pt" to="262.85pt,316.1pt" strokeweight=".57pt"/>
              </w:pict>
            </w:r>
            <w:r>
              <w:rPr>
                <w:noProof/>
              </w:rPr>
              <w:pict w14:anchorId="35E57DFF">
                <v:line id="_x0000_s2699" style="position:absolute;left:0;text-align:left;flip:x y;z-index:251612672;mso-position-horizontal-relative:text;mso-position-vertical-relative:text" from="303.2pt,374.7pt" to="303.45pt,373.1pt" strokeweight=".57pt"/>
              </w:pict>
            </w:r>
            <w:r>
              <w:rPr>
                <w:noProof/>
              </w:rPr>
              <w:pict w14:anchorId="401F80D2">
                <v:line id="_x0000_s2698" style="position:absolute;left:0;text-align:left;flip:x y;z-index:251613696;mso-position-horizontal-relative:text;mso-position-vertical-relative:text" from="303.45pt,373.1pt" to="308.5pt,327.05pt" strokeweight=".57pt"/>
              </w:pict>
            </w:r>
            <w:r>
              <w:rPr>
                <w:noProof/>
              </w:rPr>
              <w:pict w14:anchorId="139DC252">
                <v:line id="_x0000_s2697" style="position:absolute;left:0;text-align:left;flip:x y;z-index:251614720;mso-position-horizontal-relative:text;mso-position-vertical-relative:text" from="308.5pt,327.05pt" to="337.65pt,320.1pt" strokeweight=".57pt"/>
              </w:pict>
            </w:r>
            <w:r>
              <w:rPr>
                <w:noProof/>
              </w:rPr>
              <w:pict w14:anchorId="263488F3">
                <v:line id="_x0000_s2696" style="position:absolute;left:0;text-align:left;flip:x y;z-index:251615744;mso-position-horizontal-relative:text;mso-position-vertical-relative:text" from="337.65pt,320.1pt" to="342.95pt,336.05pt" strokeweight=".57pt"/>
              </w:pict>
            </w:r>
            <w:r>
              <w:rPr>
                <w:noProof/>
              </w:rPr>
              <w:pict w14:anchorId="48769EDB">
                <v:line id="_x0000_s2695" style="position:absolute;left:0;text-align:left;flip:x y;z-index:251616768;mso-position-horizontal-relative:text;mso-position-vertical-relative:text" from="342.95pt,336.05pt" to="349.6pt,365.75pt" strokeweight=".57pt"/>
              </w:pict>
            </w:r>
            <w:r>
              <w:rPr>
                <w:noProof/>
              </w:rPr>
              <w:pict w14:anchorId="09B90377">
                <v:line id="_x0000_s2694" style="position:absolute;left:0;text-align:left;flip:x y;z-index:251617792;mso-position-horizontal-relative:text;mso-position-vertical-relative:text" from="349.6pt,365.75pt" to="349.3pt,374.45pt" strokeweight=".57pt"/>
              </w:pict>
            </w:r>
            <w:r>
              <w:rPr>
                <w:noProof/>
              </w:rPr>
              <w:pict w14:anchorId="19C69FC9">
                <v:line id="_x0000_s2693" style="position:absolute;left:0;text-align:left;flip:x y;z-index:251618816;mso-position-horizontal-relative:text;mso-position-vertical-relative:text" from="349.3pt,374.45pt" to="303.2pt,374.7pt" strokeweight=".57pt"/>
              </w:pict>
            </w:r>
            <w:r>
              <w:rPr>
                <w:noProof/>
              </w:rPr>
              <w:pict w14:anchorId="73EC944B">
                <v:oval id="_x0000_s2692" style="position:absolute;left:0;text-align:left;margin-left:138.4pt;margin-top:337.45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 w14:anchorId="5601FCE0">
                <v:oval id="_x0000_s2691" style="position:absolute;left:0;text-align:left;margin-left:150.1pt;margin-top:308.15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 w14:anchorId="254F127D">
                <v:oval id="_x0000_s2690" style="position:absolute;left:0;text-align:left;margin-left:158.75pt;margin-top:305.45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 w14:anchorId="65851B93">
                <v:oval id="_x0000_s2689" style="position:absolute;left:0;text-align:left;margin-left:178.6pt;margin-top:307.7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3E7FD242">
                <v:oval id="_x0000_s2688" style="position:absolute;left:0;text-align:left;margin-left:184.25pt;margin-top:358.65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48B2117B">
                <v:oval id="_x0000_s2687" style="position:absolute;left:0;text-align:left;margin-left:175.8pt;margin-top:358.8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72557DE9">
                <v:oval id="_x0000_s2686" style="position:absolute;left:0;text-align:left;margin-left:174.25pt;margin-top:359.7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54CC58DE">
                <v:oval id="_x0000_s2685" style="position:absolute;left:0;text-align:left;margin-left:137.45pt;margin-top:374.75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3E7A14FD">
                <v:oval id="_x0000_s2684" style="position:absolute;left:0;text-align:left;margin-left:136.25pt;margin-top:374.15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6C840DAB">
                <v:oval id="_x0000_s2683" style="position:absolute;left:0;text-align:left;margin-left:136.05pt;margin-top:364.75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210D3835">
                <v:oval id="_x0000_s2682" style="position:absolute;left:0;text-align:left;margin-left:135.85pt;margin-top:358.3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13321010">
                <v:oval id="_x0000_s2681" style="position:absolute;left:0;text-align:left;margin-left:137.5pt;margin-top:340.25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029F023E">
                <v:oval id="_x0000_s2680" style="position:absolute;left:0;text-align:left;margin-left:138.4pt;margin-top:337.45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2925C27E">
                <v:oval id="_x0000_s2679" style="position:absolute;left:0;text-align:left;margin-left:251.95pt;margin-top:270.35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28A31792">
                <v:oval id="_x0000_s2678" style="position:absolute;left:0;text-align:left;margin-left:292.45pt;margin-top:275.3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13CC0493">
                <v:oval id="_x0000_s2677" style="position:absolute;left:0;text-align:left;margin-left:297.5pt;margin-top:275.9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14D8284A">
                <v:oval id="_x0000_s2676" style="position:absolute;left:0;text-align:left;margin-left:302.7pt;margin-top:278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438E4ACA">
                <v:oval id="_x0000_s2675" style="position:absolute;left:0;text-align:left;margin-left:306.15pt;margin-top:280.5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44D81228">
                <v:oval id="_x0000_s2674" style="position:absolute;left:0;text-align:left;margin-left:311pt;margin-top:277.6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303D5C27">
                <v:oval id="_x0000_s2673" style="position:absolute;left:0;text-align:left;margin-left:317pt;margin-top:278.7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3D0512EB">
                <v:oval id="_x0000_s2672" style="position:absolute;left:0;text-align:left;margin-left:306.9pt;margin-top:319.7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06B3978B">
                <v:oval id="_x0000_s2671" style="position:absolute;left:0;text-align:left;margin-left:260.75pt;margin-top:313.9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32C95EA1">
                <v:oval id="_x0000_s2670" style="position:absolute;left:0;text-align:left;margin-left:257.15pt;margin-top:313.3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724003A1">
                <v:oval id="_x0000_s2669" style="position:absolute;left:0;text-align:left;margin-left:256.05pt;margin-top:304.2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1CD819B9">
                <v:oval id="_x0000_s2668" style="position:absolute;left:0;text-align:left;margin-left:250.05pt;margin-top:281.7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295F86C8">
                <v:oval id="_x0000_s2667" style="position:absolute;left:0;text-align:left;margin-left:251.55pt;margin-top:281.2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50C25F74">
                <v:oval id="_x0000_s2666" style="position:absolute;left:0;text-align:left;margin-left:251.95pt;margin-top:270.3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4BD4B2D7">
                <v:oval id="_x0000_s2665" style="position:absolute;left:0;text-align:left;margin-left:166.35pt;margin-top:278.8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39DDC9CF">
                <v:oval id="_x0000_s2664" style="position:absolute;left:0;text-align:left;margin-left:178.1pt;margin-top:280.7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0C93CCAA">
                <v:oval id="_x0000_s2663" style="position:absolute;left:0;text-align:left;margin-left:191.05pt;margin-top:282.1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1D1F4DA8">
                <v:oval id="_x0000_s2662" style="position:absolute;left:0;text-align:left;margin-left:197.95pt;margin-top:283.1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54F2ECD6">
                <v:oval id="_x0000_s2661" style="position:absolute;left:0;text-align:left;margin-left:193pt;margin-top:297.8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0674C089">
                <v:oval id="_x0000_s2660" style="position:absolute;left:0;text-align:left;margin-left:192.15pt;margin-top:299.2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480B05BC">
                <v:oval id="_x0000_s2659" style="position:absolute;left:0;text-align:left;margin-left:190.8pt;margin-top:308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69E7DF73">
                <v:oval id="_x0000_s2658" style="position:absolute;left:0;text-align:left;margin-left:178.6pt;margin-top:307.7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7F743D07">
                <v:oval id="_x0000_s2657" style="position:absolute;left:0;text-align:left;margin-left:158.75pt;margin-top:305.4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29563838">
                <v:oval id="_x0000_s2656" style="position:absolute;left:0;text-align:left;margin-left:158.75pt;margin-top:302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6BB78DCA">
                <v:oval id="_x0000_s2655" style="position:absolute;left:0;text-align:left;margin-left:164.9pt;margin-top:283.2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7BC7693A">
                <v:oval id="_x0000_s2654" style="position:absolute;left:0;text-align:left;margin-left:166.35pt;margin-top:278.8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2C1CD72C">
                <v:oval id="_x0000_s2653" style="position:absolute;left:0;text-align:left;margin-left:133.9pt;margin-top:253.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69778B9F">
                <v:oval id="_x0000_s2652" style="position:absolute;left:0;text-align:left;margin-left:178.5pt;margin-top:254.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2A344E65">
                <v:oval id="_x0000_s2651" style="position:absolute;left:0;text-align:left;margin-left:178.05pt;margin-top:258.9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33B0474B">
                <v:oval id="_x0000_s2650" style="position:absolute;left:0;text-align:left;margin-left:182.45pt;margin-top:259.1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0CABD07B">
                <v:oval id="_x0000_s2649" style="position:absolute;left:0;text-align:left;margin-left:185.05pt;margin-top:259.6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3669B60E">
                <v:oval id="_x0000_s2648" style="position:absolute;left:0;text-align:left;margin-left:185.15pt;margin-top:258.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107A19D8">
                <v:oval id="_x0000_s2647" style="position:absolute;left:0;text-align:left;margin-left:195.3pt;margin-top:259.2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373E3661">
                <v:oval id="_x0000_s2646" style="position:absolute;left:0;text-align:left;margin-left:195.3pt;margin-top:261.0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68B908F1">
                <v:oval id="_x0000_s2645" style="position:absolute;left:0;text-align:left;margin-left:199.8pt;margin-top:261.3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1D99005C">
                <v:oval id="_x0000_s2644" style="position:absolute;left:0;text-align:left;margin-left:199.45pt;margin-top:267.1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11AF981A">
                <v:oval id="_x0000_s2643" style="position:absolute;left:0;text-align:left;margin-left:197.95pt;margin-top:283.1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186AC649">
                <v:oval id="_x0000_s2642" style="position:absolute;left:0;text-align:left;margin-left:191.05pt;margin-top:282.1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534591C5">
                <v:oval id="_x0000_s2641" style="position:absolute;left:0;text-align:left;margin-left:178.1pt;margin-top:280.7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2EF615B3">
                <v:oval id="_x0000_s2640" style="position:absolute;left:0;text-align:left;margin-left:166.35pt;margin-top:278.8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31AB336B">
                <v:oval id="_x0000_s2639" style="position:absolute;left:0;text-align:left;margin-left:164.9pt;margin-top:283.2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0FE05CFA">
                <v:oval id="_x0000_s2638" style="position:absolute;left:0;text-align:left;margin-left:145.6pt;margin-top:281.0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2D5B92C7">
                <v:oval id="_x0000_s2637" style="position:absolute;left:0;text-align:left;margin-left:129.45pt;margin-top:279.6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2D1A995C">
                <v:oval id="_x0000_s2636" style="position:absolute;left:0;text-align:left;margin-left:133.9pt;margin-top:253.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707A39AF">
                <v:oval id="_x0000_s2635" style="position:absolute;left:0;text-align:left;margin-left:192.15pt;margin-top:299.2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1C03D18F">
                <v:oval id="_x0000_s2634" style="position:absolute;left:0;text-align:left;margin-left:193pt;margin-top:297.8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598B0C7A">
                <v:oval id="_x0000_s2633" style="position:absolute;left:0;text-align:left;margin-left:200.9pt;margin-top:299.0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466A80A2">
                <v:oval id="_x0000_s2632" style="position:absolute;left:0;text-align:left;margin-left:200.55pt;margin-top:308.3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7ED5984C">
                <v:oval id="_x0000_s2631" style="position:absolute;left:0;text-align:left;margin-left:217.7pt;margin-top:310.3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63408675">
                <v:oval id="_x0000_s2630" style="position:absolute;left:0;text-align:left;margin-left:216.15pt;margin-top:322.4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3D73113E">
                <v:oval id="_x0000_s2629" style="position:absolute;left:0;text-align:left;margin-left:216.65pt;margin-top:343.8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02695018">
                <v:oval id="_x0000_s2628" style="position:absolute;left:0;text-align:left;margin-left:215.05pt;margin-top:362.1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1D3250A8">
                <v:oval id="_x0000_s2627" style="position:absolute;left:0;text-align:left;margin-left:211.95pt;margin-top:361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2E4D0FC1">
                <v:oval id="_x0000_s2626" style="position:absolute;left:0;text-align:left;margin-left:208.25pt;margin-top:361.1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5D623DF9">
                <v:oval id="_x0000_s2625" style="position:absolute;left:0;text-align:left;margin-left:184.5pt;margin-top:359.3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1CF051A6">
                <v:oval id="_x0000_s2624" style="position:absolute;left:0;text-align:left;margin-left:184.25pt;margin-top:358.6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4A791F20">
                <v:oval id="_x0000_s2623" style="position:absolute;left:0;text-align:left;margin-left:178.6pt;margin-top:307.7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23ABF5F4">
                <v:oval id="_x0000_s2622" style="position:absolute;left:0;text-align:left;margin-left:190.8pt;margin-top:308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170757A0">
                <v:oval id="_x0000_s2621" style="position:absolute;left:0;text-align:left;margin-left:192.15pt;margin-top:299.2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0FB961A1">
                <v:oval id="_x0000_s2620" style="position:absolute;left:0;text-align:left;margin-left:204.15pt;margin-top:264.2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55E3226C">
                <v:oval id="_x0000_s2619" style="position:absolute;left:0;text-align:left;margin-left:222.95pt;margin-top:266.2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05AC6746">
                <v:oval id="_x0000_s2618" style="position:absolute;left:0;text-align:left;margin-left:222.1pt;margin-top:273.8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42029A55">
                <v:oval id="_x0000_s2617" style="position:absolute;left:0;text-align:left;margin-left:220.55pt;margin-top:285.9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78E787AA">
                <v:oval id="_x0000_s2616" style="position:absolute;left:0;text-align:left;margin-left:231.1pt;margin-top:307.9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654C8E53">
                <v:oval id="_x0000_s2615" style="position:absolute;left:0;text-align:left;margin-left:230.85pt;margin-top:311.4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44FCF2E0">
                <v:oval id="_x0000_s2614" style="position:absolute;left:0;text-align:left;margin-left:217.7pt;margin-top:310.3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36FE445B">
                <v:oval id="_x0000_s2613" style="position:absolute;left:0;text-align:left;margin-left:200.55pt;margin-top:308.3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53912DC0">
                <v:oval id="_x0000_s2612" style="position:absolute;left:0;text-align:left;margin-left:200.9pt;margin-top:299.0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0394FEAA">
                <v:oval id="_x0000_s2611" style="position:absolute;left:0;text-align:left;margin-left:200.55pt;margin-top:292.8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05FA600E">
                <v:oval id="_x0000_s2610" style="position:absolute;left:0;text-align:left;margin-left:204.15pt;margin-top:264.2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7143B793">
                <v:oval id="_x0000_s2609" style="position:absolute;left:0;text-align:left;margin-left:222.95pt;margin-top:266.25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4DE66EF9">
                <v:oval id="_x0000_s2608" style="position:absolute;left:0;text-align:left;margin-left:251.95pt;margin-top:270.3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1C3C27F1">
                <v:oval id="_x0000_s2607" style="position:absolute;left:0;text-align:left;margin-left:251.55pt;margin-top:281.2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4AD50817">
                <v:oval id="_x0000_s2606" style="position:absolute;left:0;text-align:left;margin-left:250.05pt;margin-top:281.7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69A43564">
                <v:oval id="_x0000_s2605" style="position:absolute;left:0;text-align:left;margin-left:256.05pt;margin-top:304.2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5BA131C4">
                <v:oval id="_x0000_s2604" style="position:absolute;left:0;text-align:left;margin-left:257.15pt;margin-top:313.3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51FF1062">
                <v:oval id="_x0000_s2603" style="position:absolute;left:0;text-align:left;margin-left:247.75pt;margin-top:312.75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412453D2">
                <v:oval id="_x0000_s2602" style="position:absolute;left:0;text-align:left;margin-left:230.85pt;margin-top:311.4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29B07F6C">
                <v:oval id="_x0000_s2601" style="position:absolute;left:0;text-align:left;margin-left:231.1pt;margin-top:307.9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73152DCB">
                <v:oval id="_x0000_s2600" style="position:absolute;left:0;text-align:left;margin-left:220.55pt;margin-top:285.95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0E8AC39A">
                <v:oval id="_x0000_s2599" style="position:absolute;left:0;text-align:left;margin-left:222.1pt;margin-top:273.8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7C7EB259">
                <v:oval id="_x0000_s2598" style="position:absolute;left:0;text-align:left;margin-left:222.95pt;margin-top:266.25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238D0482">
                <v:oval id="_x0000_s2597" style="position:absolute;left:0;text-align:left;margin-left:247.75pt;margin-top:312.75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73F2B296">
                <v:oval id="_x0000_s2596" style="position:absolute;left:0;text-align:left;margin-left:243.3pt;margin-top:365.2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40BA09A5">
                <v:oval id="_x0000_s2595" style="position:absolute;left:0;text-align:left;margin-left:215.05pt;margin-top:362.1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3C10E12C">
                <v:oval id="_x0000_s2594" style="position:absolute;left:0;text-align:left;margin-left:216.65pt;margin-top:343.8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6E9B33D7">
                <v:oval id="_x0000_s2593" style="position:absolute;left:0;text-align:left;margin-left:216.15pt;margin-top:322.4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5320BDA9">
                <v:oval id="_x0000_s2592" style="position:absolute;left:0;text-align:left;margin-left:217.7pt;margin-top:310.3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2A18CE4B">
                <v:oval id="_x0000_s2591" style="position:absolute;left:0;text-align:left;margin-left:230.85pt;margin-top:311.4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14AEDB2E">
                <v:oval id="_x0000_s2590" style="position:absolute;left:0;text-align:left;margin-left:247.75pt;margin-top:312.75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131B3593">
                <v:oval id="_x0000_s2589" style="position:absolute;left:0;text-align:left;margin-left:192.2pt;margin-top:271.7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15E31548">
                <v:oval id="_x0000_s2588" style="position:absolute;left:0;text-align:left;margin-left:189.6pt;margin-top:293.8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43B42C92">
                <v:oval id="_x0000_s2587" style="position:absolute;left:0;text-align:left;margin-left:177.95pt;margin-top:292.3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721EA677">
                <v:oval id="_x0000_s2586" style="position:absolute;left:0;text-align:left;margin-left:180.55pt;margin-top:270.8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1CE523BC">
                <v:oval id="_x0000_s2585" style="position:absolute;left:0;text-align:left;margin-left:192.2pt;margin-top:271.7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1D98AA8E">
                <v:oval id="_x0000_s2584" style="position:absolute;left:0;text-align:left;margin-left:211.55pt;margin-top:273.6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04D3D977">
                <v:oval id="_x0000_s2583" style="position:absolute;left:0;text-align:left;margin-left:239.55pt;margin-top:277.1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4E4A4F78">
                <v:oval id="_x0000_s2582" style="position:absolute;left:0;text-align:left;margin-left:237.95pt;margin-top:288.8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13D79300">
                <v:oval id="_x0000_s2581" style="position:absolute;left:0;text-align:left;margin-left:229.8pt;margin-top:287.8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502F29C3">
                <v:oval id="_x0000_s2580" style="position:absolute;left:0;text-align:left;margin-left:220.25pt;margin-top:286.8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3C61F19C">
                <v:oval id="_x0000_s2579" style="position:absolute;left:0;text-align:left;margin-left:209.9pt;margin-top:285.1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147ECA5C">
                <v:oval id="_x0000_s2578" style="position:absolute;left:0;text-align:left;margin-left:211.55pt;margin-top:273.6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5F25F959">
                <v:oval id="_x0000_s2577" style="position:absolute;left:0;text-align:left;margin-left:281.5pt;margin-top:297.9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4EDBA193">
                <v:oval id="_x0000_s2576" style="position:absolute;left:0;text-align:left;margin-left:292.1pt;margin-top:292.8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5AD260DD">
                <v:oval id="_x0000_s2575" style="position:absolute;left:0;text-align:left;margin-left:298.05pt;margin-top:304.75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53DADDAB">
                <v:oval id="_x0000_s2574" style="position:absolute;left:0;text-align:left;margin-left:287.1pt;margin-top:310.3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0E76CBBB">
                <v:oval id="_x0000_s2573" style="position:absolute;left:0;text-align:left;margin-left:281.5pt;margin-top:297.9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7E7279E8">
                <v:oval id="_x0000_s2572" style="position:absolute;left:0;text-align:left;margin-left:306.1pt;margin-top:346.7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08BBA33C">
                <v:oval id="_x0000_s2571" style="position:absolute;left:0;text-align:left;margin-left:322.2pt;margin-top:346.8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2171E248">
                <v:oval id="_x0000_s2570" style="position:absolute;left:0;text-align:left;margin-left:322.25pt;margin-top:362.4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2902A173">
                <v:oval id="_x0000_s2569" style="position:absolute;left:0;text-align:left;margin-left:309.65pt;margin-top:362.3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64F88294">
                <v:oval id="_x0000_s2568" style="position:absolute;left:0;text-align:left;margin-left:309.4pt;margin-top:364.7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2CB664BF">
                <v:oval id="_x0000_s2567" style="position:absolute;left:0;text-align:left;margin-left:303.95pt;margin-top:364.7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6C43CC53">
                <v:oval id="_x0000_s2566" style="position:absolute;left:0;text-align:left;margin-left:304.2pt;margin-top:355.9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00027D4C">
                <v:oval id="_x0000_s2565" style="position:absolute;left:0;text-align:left;margin-left:305.9pt;margin-top:355.9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7A8D8ADF">
                <v:oval id="_x0000_s2564" style="position:absolute;left:0;text-align:left;margin-left:306.1pt;margin-top:346.7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23158B0B">
                <v:oval id="_x0000_s2563" style="position:absolute;left:0;text-align:left;margin-left:252.65pt;margin-top:344.3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0C83FA58">
                <v:oval id="_x0000_s2562" style="position:absolute;left:0;text-align:left;margin-left:256.95pt;margin-top:344.7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3E27B12D">
                <v:oval id="_x0000_s2561" style="position:absolute;left:0;text-align:left;margin-left:256.7pt;margin-top:347.2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13C4CF76">
                <v:oval id="_x0000_s2560" style="position:absolute;left:0;text-align:left;margin-left:267.15pt;margin-top:348.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0057999E">
                <v:oval id="_x0000_s2559" style="position:absolute;left:0;text-align:left;margin-left:265.7pt;margin-top:359.0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3BACFB45">
                <v:oval id="_x0000_s2558" style="position:absolute;left:0;text-align:left;margin-left:251.15pt;margin-top:357.3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76305ABC">
                <v:oval id="_x0000_s2557" style="position:absolute;left:0;text-align:left;margin-left:252.65pt;margin-top:344.3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3815D043">
                <v:oval id="_x0000_s2556" style="position:absolute;left:0;text-align:left;margin-left:222.9pt;margin-top:334.5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37E37ED2">
                <v:oval id="_x0000_s2555" style="position:absolute;left:0;text-align:left;margin-left:235.85pt;margin-top:335.5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2D850805">
                <v:oval id="_x0000_s2554" style="position:absolute;left:0;text-align:left;margin-left:235.55pt;margin-top:338.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63917777">
                <v:oval id="_x0000_s2553" style="position:absolute;left:0;text-align:left;margin-left:237.25pt;margin-top:338.7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5EA0ED4A">
                <v:oval id="_x0000_s2552" style="position:absolute;left:0;text-align:left;margin-left:235.65pt;margin-top:353.4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5EBC20A6">
                <v:oval id="_x0000_s2551" style="position:absolute;left:0;text-align:left;margin-left:234.35pt;margin-top:353.2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723D684D">
                <v:oval id="_x0000_s2550" style="position:absolute;left:0;text-align:left;margin-left:232.9pt;margin-top:355.6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38D756AC">
                <v:oval id="_x0000_s2549" style="position:absolute;left:0;text-align:left;margin-left:229.05pt;margin-top:355.2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3824D256">
                <v:oval id="_x0000_s2548" style="position:absolute;left:0;text-align:left;margin-left:228.25pt;margin-top:352.7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77A5FC83">
                <v:oval id="_x0000_s2547" style="position:absolute;left:0;text-align:left;margin-left:226.75pt;margin-top:352.7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35D53489">
                <v:oval id="_x0000_s2546" style="position:absolute;left:0;text-align:left;margin-left:227.3pt;margin-top:348.1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4F4D4ADA">
                <v:oval id="_x0000_s2545" style="position:absolute;left:0;text-align:left;margin-left:221.7pt;margin-top:347.5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633D7A4A">
                <v:oval id="_x0000_s2544" style="position:absolute;left:0;text-align:left;margin-left:222.9pt;margin-top:334.5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488954B4">
                <v:oval id="_x0000_s2543" style="position:absolute;left:0;text-align:left;margin-left:187.7pt;margin-top:330.75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578365D7">
                <v:oval id="_x0000_s2542" style="position:absolute;left:0;text-align:left;margin-left:192.2pt;margin-top:329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66E6CAE3">
                <v:oval id="_x0000_s2541" style="position:absolute;left:0;text-align:left;margin-left:194.35pt;margin-top:335.35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3F0241E1">
                <v:oval id="_x0000_s2540" style="position:absolute;left:0;text-align:left;margin-left:206.3pt;margin-top:331.2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54A61F4A">
                <v:oval id="_x0000_s2539" style="position:absolute;left:0;text-align:left;margin-left:210.1pt;margin-top:340.9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040B4FD3">
                <v:oval id="_x0000_s2538" style="position:absolute;left:0;text-align:left;margin-left:193.35pt;margin-top:347.3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41020162">
                <v:oval id="_x0000_s2537" style="position:absolute;left:0;text-align:left;margin-left:187.7pt;margin-top:330.7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04FBDB21">
                <v:oval id="_x0000_s2536" style="position:absolute;left:0;text-align:left;margin-left:160.7pt;margin-top:313.9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4D124240">
                <v:oval id="_x0000_s2535" style="position:absolute;left:0;text-align:left;margin-left:172.4pt;margin-top:314.7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5084731B">
                <v:oval id="_x0000_s2534" style="position:absolute;left:0;text-align:left;margin-left:172.1pt;margin-top:318.8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0440B532">
                <v:oval id="_x0000_s2533" style="position:absolute;left:0;text-align:left;margin-left:176.35pt;margin-top:319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4173DF3C">
                <v:oval id="_x0000_s2532" style="position:absolute;left:0;text-align:left;margin-left:175.75pt;margin-top:329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1547D0C0">
                <v:oval id="_x0000_s2531" style="position:absolute;left:0;text-align:left;margin-left:159.95pt;margin-top:328.55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7F2001F4">
                <v:oval id="_x0000_s2530" style="position:absolute;left:0;text-align:left;margin-left:160.7pt;margin-top:313.95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09F7F44A">
                <v:shape id="_x0000_s2529" style="position:absolute;left:0;text-align:left;margin-left:93pt;margin-top:327.95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0B737D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637E19">
                <v:shape id="_x0000_s2528" style="position:absolute;left:0;text-align:left;margin-left:103.8pt;margin-top:299.45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8E8C5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E935EF">
                <v:shape id="_x0000_s2527" style="position:absolute;left:0;text-align:left;margin-left:137.1pt;margin-top:294.6pt;width:2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C9816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C6FC25">
                <v:shape id="_x0000_s2526" style="position:absolute;left:0;text-align:left;margin-left:181.4pt;margin-top:299.2pt;width:28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83757F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40E0E">
                <v:shape id="_x0000_s2525" style="position:absolute;left:0;text-align:left;margin-left:187.35pt;margin-top:361.05pt;width:34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392B8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5BF73F">
                <v:shape id="_x0000_s2524" style="position:absolute;left:0;text-align:left;margin-left:175.15pt;margin-top:363.6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29B338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28DC4A">
                <v:shape id="_x0000_s2523" style="position:absolute;left:0;text-align:left;margin-left:174.95pt;margin-top:364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62111D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97E9C2">
                <v:shape id="_x0000_s2522" style="position:absolute;left:0;text-align:left;margin-left:96.3pt;margin-top:379.9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6D446D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EFA060">
                <v:shape id="_x0000_s2521" style="position:absolute;left:0;text-align:left;margin-left:88.6pt;margin-top:375.6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74621E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E8681A">
                <v:shape id="_x0000_s2520" style="position:absolute;left:0;text-align:left;margin-left:87.2pt;margin-top:362.1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4D1059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EE967E">
                <v:shape id="_x0000_s2519" style="position:absolute;left:0;text-align:left;margin-left:87pt;margin-top:355.25pt;width:48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AA3BF7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1052F0">
                <v:shape id="_x0000_s2518" style="position:absolute;left:0;text-align:left;margin-left:88.8pt;margin-top:335.8pt;width:48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FABD95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4AA212">
                <v:shape id="_x0000_s2517" style="position:absolute;left:0;text-align:left;margin-left:147.15pt;margin-top:330.2pt;width:31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05C322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38610F">
                <v:shape id="_x0000_s2516" style="position:absolute;left:0;text-align:left;margin-left:249.55pt;margin-top:259.5pt;width:34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1901EF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F05218">
                <v:shape id="_x0000_s2515" style="position:absolute;left:0;text-align:left;margin-left:290.5pt;margin-top:264.55pt;width:48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33D53B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A2DCD">
                <v:shape id="_x0000_s2514" style="position:absolute;left:0;text-align:left;margin-left:296.6pt;margin-top:265.3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E28D4B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0BC519">
                <v:shape id="_x0000_s2513" style="position:absolute;left:0;text-align:left;margin-left:303.75pt;margin-top:268.15pt;width:48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E52F7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952FB0">
                <v:shape id="_x0000_s2512" style="position:absolute;left:0;text-align:left;margin-left:303.65pt;margin-top:269.7pt;width:48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4B0396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36A72">
                <v:shape id="_x0000_s2511" style="position:absolute;left:0;text-align:left;margin-left:268.65pt;margin-top:266.9pt;width:48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2CDA68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278CC1">
                <v:shape id="_x0000_s2510" style="position:absolute;left:0;text-align:left;margin-left:320.85pt;margin-top:271.45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601A58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4F8CF9">
                <v:shape id="_x0000_s2509" style="position:absolute;left:0;text-align:left;margin-left:308.55pt;margin-top:323.45pt;width:34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EDD6BE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E00386">
                <v:shape id="_x0000_s2508" style="position:absolute;left:0;text-align:left;margin-left:232.65pt;margin-top:319pt;width:34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C2065D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F40810">
                <v:shape id="_x0000_s2507" style="position:absolute;left:0;text-align:left;margin-left:210.45pt;margin-top:315.95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9C2BB2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E64C97">
                <v:shape id="_x0000_s2506" style="position:absolute;left:0;text-align:left;margin-left:221.3pt;margin-top:302.85pt;width:34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243E64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152396">
                <v:shape id="_x0000_s2505" style="position:absolute;left:0;text-align:left;margin-left:216.15pt;margin-top:275.05pt;width:34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A2460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02E618">
                <v:shape id="_x0000_s2504" style="position:absolute;left:0;text-align:left;margin-left:218.3pt;margin-top:273.55pt;width:34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6C8F64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41EDD4">
                <v:shape id="_x0000_s2503" style="position:absolute;left:0;text-align:left;margin-left:270.65pt;margin-top:285.15pt;width:31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704311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4D9FF4">
                <v:shape id="_x0000_s2502" style="position:absolute;left:0;text-align:left;margin-left:166.7pt;margin-top:268.65pt;width:42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F2C757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E277C">
                <v:shape id="_x0000_s2501" style="position:absolute;left:0;text-align:left;margin-left:176.25pt;margin-top:269.9pt;width:42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08FC61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3DA3B5">
                <v:shape id="_x0000_s2500" style="position:absolute;left:0;text-align:left;margin-left:189.2pt;margin-top:271.3pt;width:42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762C1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BDFA33">
                <v:shape id="_x0000_s2499" style="position:absolute;left:0;text-align:left;margin-left:201.95pt;margin-top:276.15pt;width:42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972D01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3426C7">
                <v:shape id="_x0000_s2498" style="position:absolute;left:0;text-align:left;margin-left:197.4pt;margin-top:298.3pt;width:2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E4BDAA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C09F99">
                <v:shape id="_x0000_s2497" style="position:absolute;left:0;text-align:left;margin-left:196.8pt;margin-top:299.1pt;width:28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52C47A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B77B5C">
                <v:shape id="_x0000_s2496" style="position:absolute;left:0;text-align:left;margin-left:193.05pt;margin-top:311.25pt;width:28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FF9B0E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045CE7">
                <v:shape id="_x0000_s2495" style="position:absolute;left:0;text-align:left;margin-left:109.95pt;margin-top:297.9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ADAC31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6CD3A6">
                <v:shape id="_x0000_s2494" style="position:absolute;left:0;text-align:left;margin-left:116.45pt;margin-top:277.9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FF5F6A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056F5">
                <v:shape id="_x0000_s2493" style="position:absolute;left:0;text-align:left;margin-left:151.05pt;margin-top:270.95pt;width:31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D4EDFA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14ABB4">
                <v:shape id="_x0000_s2492" style="position:absolute;left:0;text-align:left;margin-left:85.2pt;margin-top:248.85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17CBAC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0BE2CC">
                <v:shape id="_x0000_s2491" style="position:absolute;left:0;text-align:left;margin-left:181.6pt;margin-top:246.35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8D36B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86DC0">
                <v:shape id="_x0000_s2490" style="position:absolute;left:0;text-align:left;margin-left:181.25pt;margin-top:250.85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919DAE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716B9">
                <v:shape id="_x0000_s2489" style="position:absolute;left:0;text-align:left;margin-left:180.5pt;margin-top:248.35pt;width:48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1FFF1C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DF84FC">
                <v:shape id="_x0000_s2488" style="position:absolute;left:0;text-align:left;margin-left:139.3pt;margin-top:250.4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B7A4D6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FD7FDB">
                <v:shape id="_x0000_s2487" style="position:absolute;left:0;text-align:left;margin-left:139.05pt;margin-top:249.55pt;width:48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71058E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1EB2E6">
                <v:shape id="_x0000_s2486" style="position:absolute;left:0;text-align:left;margin-left:198.25pt;margin-top:250.85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D50AF4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C20030">
                <v:shape id="_x0000_s2485" style="position:absolute;left:0;text-align:left;margin-left:198.25pt;margin-top:252.7pt;width:48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20654C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E1B16">
                <v:shape id="_x0000_s2484" style="position:absolute;left:0;text-align:left;margin-left:202.95pt;margin-top:253.2pt;width:48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FA57F1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B1F92E">
                <v:shape id="_x0000_s2483" style="position:absolute;left:0;text-align:left;margin-left:204.55pt;margin-top:264.9pt;width:48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0E9DE4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B1198C">
                <v:shape id="_x0000_s2482" style="position:absolute;left:0;text-align:left;margin-left:103.95pt;margin-top:286.15pt;width:48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E6C25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E06C6">
                <v:shape id="_x0000_s2481" style="position:absolute;left:0;text-align:left;margin-left:82.25pt;margin-top:281.7pt;width:48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E57FE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C69799">
                <v:shape id="_x0000_s2480" style="position:absolute;left:0;text-align:left;margin-left:148.05pt;margin-top:258.5pt;width:37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342123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B28EDD">
                <v:shape id="_x0000_s2479" style="position:absolute;left:0;text-align:left;margin-left:204.2pt;margin-top:291.1pt;width:48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82836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1F9CA8">
                <v:shape id="_x0000_s2478" style="position:absolute;left:0;text-align:left;margin-left:203.75pt;margin-top:300.25pt;width:48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F3D5D9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C9DA36">
                <v:shape id="_x0000_s2477" style="position:absolute;left:0;text-align:left;margin-left:221.15pt;margin-top:302.5pt;width:48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2A3621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C502CA">
                <v:shape id="_x0000_s2476" style="position:absolute;left:0;text-align:left;margin-left:221.25pt;margin-top:319.95pt;width:48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F7D7F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08C990">
                <v:shape id="_x0000_s2475" style="position:absolute;left:0;text-align:left;margin-left:221.75pt;margin-top:341.25pt;width:48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389E7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296C68">
                <v:shape id="_x0000_s2474" style="position:absolute;left:0;text-align:left;margin-left:216.45pt;margin-top:366pt;width:34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0AB553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30BC7B">
                <v:shape id="_x0000_s2473" style="position:absolute;left:0;text-align:left;margin-left:183.8pt;margin-top:366.05pt;width:34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257347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BB8755">
                <v:shape id="_x0000_s2472" style="position:absolute;left:0;text-align:left;margin-left:181.15pt;margin-top:366.2pt;width:34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4A386D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43C11E">
                <v:shape id="_x0000_s2471" style="position:absolute;left:0;text-align:left;margin-left:152.95pt;margin-top:362.9pt;width:34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EE6C48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44B7A">
                <v:shape id="_x0000_s2470" style="position:absolute;left:0;text-align:left;margin-left:185.3pt;margin-top:320.1pt;width:31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8413C1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E06E46">
                <v:shape id="_x0000_s2469" style="position:absolute;left:0;text-align:left;margin-left:201.75pt;margin-top:253.35pt;width:34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D9ECDA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33CEE">
                <v:shape id="_x0000_s2468" style="position:absolute;left:0;text-align:left;margin-left:226.3pt;margin-top:258.4pt;width:34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7787BD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757DEE">
                <v:shape id="_x0000_s2467" style="position:absolute;left:0;text-align:left;margin-left:227.2pt;margin-top:271.85pt;width:48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856B22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6CFCE2">
                <v:shape id="_x0000_s2466" style="position:absolute;left:0;text-align:left;margin-left:225.55pt;margin-top:281.8pt;width:48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1C2A3E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2E59D1">
                <v:shape id="_x0000_s2465" style="position:absolute;left:0;text-align:left;margin-left:236.1pt;margin-top:303.5pt;width:48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CBEE8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8A088">
                <v:shape id="_x0000_s2464" style="position:absolute;left:0;text-align:left;margin-left:233.2pt;margin-top:314.6pt;width:48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B7FD60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737A1D">
                <v:shape id="_x0000_s2463" style="position:absolute;left:0;text-align:left;margin-left:151.7pt;margin-top:289.65pt;width:48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77920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209C59">
                <v:shape id="_x0000_s2462" style="position:absolute;left:0;text-align:left;margin-left:200.35pt;margin-top:278.4pt;width:37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8D8A0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1AFF3E">
                <v:shape id="_x0000_s2461" style="position:absolute;left:0;text-align:left;margin-left:206.3pt;margin-top:317.85pt;width:48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E2E0C6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BE9922">
                <v:shape id="_x0000_s2460" style="position:absolute;left:0;text-align:left;margin-left:222.95pt;margin-top:280.05pt;width:37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46E375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057C40">
                <v:shape id="_x0000_s2459" style="position:absolute;left:0;text-align:left;margin-left:245.5pt;margin-top:368.5pt;width:48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337F2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7C95BD">
                <v:shape id="_x0000_s2458" style="position:absolute;left:0;text-align:left;margin-left:218.4pt;margin-top:327.95pt;width:31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CC03ED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89627A">
                <v:shape id="_x0000_s2457" style="position:absolute;left:0;text-align:left;margin-left:194.6pt;margin-top:262.85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27CFB8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93D4F7">
                <v:shape id="_x0000_s2456" style="position:absolute;left:0;text-align:left;margin-left:190.95pt;margin-top:296.6pt;width:48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F80B75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5DB7C2">
                <v:shape id="_x0000_s2455" style="position:absolute;left:0;text-align:left;margin-left:130.05pt;margin-top:293.7pt;width:48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19386F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5F77DF">
                <v:shape id="_x0000_s2454" style="position:absolute;left:0;text-align:left;margin-left:133.85pt;margin-top:261.1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5EEC0D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86A384">
                <v:shape id="_x0000_s2453" style="position:absolute;left:0;text-align:left;margin-left:168.5pt;margin-top:271.8pt;width:37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DB3EFC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3BE261">
                <v:shape id="_x0000_s2452" style="position:absolute;left:0;text-align:left;margin-left:208.45pt;margin-top:262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FEBDEF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68A4DE">
                <v:shape id="_x0000_s2451" style="position:absolute;left:0;text-align:left;margin-left:242.35pt;margin-top:268.7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847377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9956A">
                <v:shape id="_x0000_s2450" style="position:absolute;left:0;text-align:left;margin-left:239.25pt;margin-top:291.55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9EC0A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5E943">
                <v:shape id="_x0000_s2449" style="position:absolute;left:0;text-align:left;margin-left:187.35pt;margin-top:292.15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21CA8A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427C97">
                <v:shape id="_x0000_s2448" style="position:absolute;left:0;text-align:left;margin-left:177.6pt;margin-top:291.15pt;width:48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949EDB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B2911B">
                <v:shape id="_x0000_s2447" style="position:absolute;left:0;text-align:left;margin-left:161.85pt;margin-top:286.25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6E7E9E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75BA5B">
                <v:shape id="_x0000_s2446" style="position:absolute;left:0;text-align:left;margin-left:208.15pt;margin-top:270.6pt;width:37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2ECEB4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7B3782">
                <v:shape id="_x0000_s2445" style="position:absolute;left:0;text-align:left;margin-left:238.15pt;margin-top:286.55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05B5FF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0D5921">
                <v:shape id="_x0000_s2444" style="position:absolute;left:0;text-align:left;margin-left:291.05pt;margin-top:281.65pt;width:48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876540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213E33">
                <v:shape id="_x0000_s2443" style="position:absolute;left:0;text-align:left;margin-left:302.1pt;margin-top:303.65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54539C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5C03FD">
                <v:shape id="_x0000_s2442" style="position:absolute;left:0;text-align:left;margin-left:242.85pt;margin-top:314.2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3BCBB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11FC78">
                <v:shape id="_x0000_s2441" style="position:absolute;left:0;text-align:left;margin-left:270.2pt;margin-top:290.95pt;width:43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D1C9C7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0F4F4E">
                <v:shape id="_x0000_s2440" style="position:absolute;left:0;text-align:left;margin-left:302.55pt;margin-top:335.1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5E628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62104C">
                <v:shape id="_x0000_s2439" style="position:absolute;left:0;text-align:left;margin-left:324.25pt;margin-top:337.55pt;width:4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C6998B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17E67D">
                <v:shape id="_x0000_s2438" style="position:absolute;left:0;text-align:left;margin-left:324.3pt;margin-top:364.55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7260EE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F209B4">
                <v:shape id="_x0000_s2437" style="position:absolute;left:0;text-align:left;margin-left:311.4pt;margin-top:364.7pt;width:4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261958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6AEC06">
                <v:shape id="_x0000_s2436" style="position:absolute;left:0;text-align:left;margin-left:311.2pt;margin-top:367.05pt;width:4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97D9E5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ED6D68">
                <v:shape id="_x0000_s2435" style="position:absolute;left:0;text-align:left;margin-left:256.65pt;margin-top:366.7pt;width:48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FAC24E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8B16B6">
                <v:shape id="_x0000_s2434" style="position:absolute;left:0;text-align:left;margin-left:257.05pt;margin-top:346.6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98615B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F2F533">
                <v:shape id="_x0000_s2433" style="position:absolute;left:0;text-align:left;margin-left:258.7pt;margin-top:346.6pt;width:4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22EA3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B55807">
                <v:shape id="_x0000_s2432" style="position:absolute;left:0;text-align:left;margin-left:296.5pt;margin-top:345.1pt;width:37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CF3E4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EEEB8">
                <v:shape id="_x0000_s2431" style="position:absolute;left:0;text-align:left;margin-left:249.45pt;margin-top:332.75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1CCAB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18CB28">
                <v:shape id="_x0000_s2430" style="position:absolute;left:0;text-align:left;margin-left:259.6pt;margin-top:336.1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21400F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368DDA">
                <v:shape id="_x0000_s2429" style="position:absolute;left:0;text-align:left;margin-left:259.35pt;margin-top:338.7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B94A3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ECD99B">
                <v:shape id="_x0000_s2428" style="position:absolute;left:0;text-align:left;margin-left:269.85pt;margin-top:340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F680A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50159">
                <v:shape id="_x0000_s2427" style="position:absolute;left:0;text-align:left;margin-left:267.05pt;margin-top:361.75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3FF10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F19EB4">
                <v:shape id="_x0000_s2426" style="position:absolute;left:0;text-align:left;margin-left:203.3pt;margin-top:358.75pt;width:4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1DF22B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624465">
                <v:shape id="_x0000_s2425" style="position:absolute;left:0;text-align:left;margin-left:242.55pt;margin-top:341.1pt;width:37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0FA9D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E6AAD5">
                <v:shape id="_x0000_s2424" style="position:absolute;left:0;text-align:left;margin-left:219.65pt;margin-top:323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4EC3F1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34ACE8">
                <v:shape id="_x0000_s2423" style="position:absolute;left:0;text-align:left;margin-left:238.4pt;margin-top:326.85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A0C617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A201D">
                <v:shape id="_x0000_s2422" style="position:absolute;left:0;text-align:left;margin-left:238.2pt;margin-top:329.9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424BF0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0EDE96">
                <v:shape id="_x0000_s2421" style="position:absolute;left:0;text-align:left;margin-left:239.9pt;margin-top:330.1pt;width:48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57EA65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7E0977">
                <v:shape id="_x0000_s2420" style="position:absolute;left:0;text-align:left;margin-left:237.05pt;margin-top:356.1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12D768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3E066D">
                <v:shape id="_x0000_s2419" style="position:absolute;left:0;text-align:left;margin-left:234.25pt;margin-top:356.9pt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18D2C0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96886">
                <v:shape id="_x0000_s2418" style="position:absolute;left:0;text-align:left;margin-left:232.95pt;margin-top:359.15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2FB0E0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7BD04C">
                <v:shape id="_x0000_s2417" style="position:absolute;left:0;text-align:left;margin-left:176.45pt;margin-top:357.9pt;width:54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745BD0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2B180">
                <v:shape id="_x0000_s2416" style="position:absolute;left:0;text-align:left;margin-left:175.9pt;margin-top:355.55pt;width:54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7AE023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056B0">
                <v:shape id="_x0000_s2415" style="position:absolute;left:0;text-align:left;margin-left:173.2pt;margin-top:354.4pt;width:54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58032A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5A79F3">
                <v:shape id="_x0000_s2414" style="position:absolute;left:0;text-align:left;margin-left:173.45pt;margin-top:349.5pt;width:54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AFAC7A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053B36">
                <v:shape id="_x0000_s2413" style="position:absolute;left:0;text-align:left;margin-left:167.95pt;margin-top:348.95pt;width:54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335545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BD81F4">
                <v:shape id="_x0000_s2412" style="position:absolute;left:0;text-align:left;margin-left:212.9pt;margin-top:334.5pt;width:37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F383AC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2F2084">
                <v:shape id="_x0000_s2411" style="position:absolute;left:0;text-align:left;margin-left:138.65pt;margin-top:319.3pt;width:54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BE91D5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FF4E9A">
                <v:shape id="_x0000_s2410" style="position:absolute;left:0;text-align:left;margin-left:191.95pt;margin-top:318.15pt;width:54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1C974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77644F">
                <v:shape id="_x0000_s2409" style="position:absolute;left:0;text-align:left;margin-left:194.25pt;margin-top:324.6pt;width:54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157E5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4FCF91">
                <v:shape id="_x0000_s2408" style="position:absolute;left:0;text-align:left;margin-left:206.1pt;margin-top:320.35pt;width:54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F6BEAE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DAAF3E">
                <v:shape id="_x0000_s2407" style="position:absolute;left:0;text-align:left;margin-left:213.8pt;margin-top:340.55pt;width:54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1849C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818E86">
                <v:shape id="_x0000_s2406" style="position:absolute;left:0;text-align:left;margin-left:142.35pt;margin-top:350.95pt;width:54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9B0B50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45A2F0">
                <v:shape id="_x0000_s2405" style="position:absolute;left:0;text-align:left;margin-left:182.3pt;margin-top:327.55pt;width:37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48D49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88BF90">
                <v:shape id="_x0000_s2404" style="position:absolute;left:0;text-align:left;margin-left:157.35pt;margin-top:302.4pt;width:54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556878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2999C7">
                <v:shape id="_x0000_s2403" style="position:absolute;left:0;text-align:left;margin-left:174.8pt;margin-top:305.85pt;width:54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4FF952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FD566A">
                <v:shape id="_x0000_s2402" style="position:absolute;left:0;text-align:left;margin-left:174.45pt;margin-top:309.9pt;width:54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F4A3B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8EDE8">
                <v:shape id="_x0000_s2401" style="position:absolute;left:0;text-align:left;margin-left:178.65pt;margin-top:310pt;width:54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BF4C8A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FBCF7A">
                <v:shape id="_x0000_s2400" style="position:absolute;left:0;text-align:left;margin-left:177.6pt;margin-top:331.3pt;width:54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8F1725" w14:textId="77777777" w:rsidR="003C2737" w:rsidRDefault="00F1544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327E6">
                <v:shape id="_x0000_s2399" style="position:absolute;left:0;text-align:left;margin-left:106.5pt;margin-top:330.45pt;width:54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53B434" w14:textId="77777777" w:rsidR="003C2737" w:rsidRDefault="00F1544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2EA5AF">
                <v:shape id="_x0000_s2398" style="position:absolute;left:0;text-align:left;margin-left:151.55pt;margin-top:310.9pt;width:37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12F153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96D942">
                <v:shape id="_x0000_s2397" style="position:absolute;left:0;text-align:left;margin-left:270.95pt;margin-top:333.4pt;width:31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529379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1972AB">
                <v:shape id="_x0000_s2396" style="position:absolute;left:0;text-align:left;margin-left:311.4pt;margin-top:335.4pt;width:31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3E8FF2" w14:textId="77777777" w:rsidR="003C2737" w:rsidRDefault="00F1544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</w:p>
          <w:p w14:paraId="578ED22B" w14:textId="77777777" w:rsidR="00F15444" w:rsidRPr="008C3E59" w:rsidRDefault="00F15444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4B068C95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305514AA" w14:textId="77777777" w:rsidR="00F15444" w:rsidRDefault="00F15444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2100</w:t>
            </w:r>
          </w:p>
        </w:tc>
      </w:tr>
    </w:tbl>
    <w:p w14:paraId="554C0D44" w14:textId="77777777" w:rsidR="00F15444" w:rsidRPr="00312000" w:rsidRDefault="00F15444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146B8CC9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2E06ABC8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1A5BB13" w14:textId="77777777" w:rsidR="00F15444" w:rsidRPr="00230DDF" w:rsidRDefault="00F15444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6AF7FF1B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0F8F65D" w14:textId="77777777" w:rsidR="00F15444" w:rsidRPr="00230DDF" w:rsidRDefault="00F1544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7A103E66" w14:textId="77777777" w:rsidR="00F15444" w:rsidRPr="00230DDF" w:rsidRDefault="00F1544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5C36CF7B" w14:textId="77777777" w:rsidR="00F15444" w:rsidRPr="00230DDF" w:rsidRDefault="00F1544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DC28869" w14:textId="77777777" w:rsidR="00F15444" w:rsidRPr="00230DDF" w:rsidRDefault="00F1544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62096319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7029C47" w14:textId="77777777" w:rsidR="00F15444" w:rsidRPr="00230DDF" w:rsidRDefault="00F1544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4A32382B" w14:textId="77777777" w:rsidR="00F15444" w:rsidRPr="00230DDF" w:rsidRDefault="00F1544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03A1A470" w14:textId="77777777" w:rsidR="00F15444" w:rsidRPr="00230DDF" w:rsidRDefault="00F1544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B2E15DB" w14:textId="77777777" w:rsidR="00F15444" w:rsidRPr="00230DDF" w:rsidRDefault="00F1544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05B176D4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1D2BAFB1" w14:textId="77777777" w:rsidR="00F15444" w:rsidRPr="00230DDF" w:rsidRDefault="00F1544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2FFFEB93" w14:textId="77777777" w:rsidR="00F15444" w:rsidRPr="00F40298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07FD2AD1" w14:textId="77777777" w:rsidR="00F15444" w:rsidRPr="00230DDF" w:rsidRDefault="00F15444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04510515" wp14:editId="333CACF4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1660412F" w14:textId="77777777" w:rsidR="00F15444" w:rsidRPr="00F40298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4249C163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042852D3" w14:textId="77777777" w:rsidR="00F15444" w:rsidRPr="00F40298" w:rsidRDefault="00F1544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9FE17C9" w14:textId="77777777" w:rsidR="00F15444" w:rsidRPr="00F40298" w:rsidRDefault="00F15444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3E33729" w14:textId="77777777" w:rsidR="00F15444" w:rsidRPr="00230DDF" w:rsidRDefault="00F15444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EC8021F" w14:textId="77777777" w:rsidR="00F15444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5A06647C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5810DB07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228CD2BA" w14:textId="77777777" w:rsidR="00F15444" w:rsidRPr="00230DDF" w:rsidRDefault="00F15444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F7CE24B" w14:textId="77777777" w:rsidR="00F15444" w:rsidRPr="00F40298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5021DFA" w14:textId="77777777" w:rsidR="00F1544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9C3DA91">
                      <v:line id="_x0000_s2394" style="position:absolute;left:0;text-align:left;flip:y;z-index:25193932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D44EBA4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9EB4D6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9AF7D7A" w14:textId="77777777" w:rsidR="00F15444" w:rsidRPr="00230DDF" w:rsidRDefault="00F15444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6D744E" w14:textId="77777777" w:rsidR="00F15444" w:rsidRPr="00F40298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3BD04" w14:textId="77777777" w:rsidR="00F1544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9A4C2EC">
                      <v:line id="_x0000_s2369" style="position:absolute;left:0;text-align:left;flip:y;z-index:25192396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46EC7D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6901D90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063C85" w14:textId="77777777" w:rsidR="00F15444" w:rsidRPr="00100A99" w:rsidRDefault="00F1544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4C7FB3" w14:textId="77777777" w:rsidR="00F15444" w:rsidRPr="00100A99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ECBD783" w14:textId="77777777" w:rsidR="00F1544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0D68DD5">
                      <v:oval id="_x0000_s2370" style="position:absolute;left:0;text-align:left;margin-left:0;margin-top:2.15pt;width:4.25pt;height:4.25pt;z-index:25192499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D177C21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7B0CA2C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EFAF9F" w14:textId="77777777" w:rsidR="00F15444" w:rsidRPr="00100A99" w:rsidRDefault="00F1544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312494" w14:textId="77777777" w:rsidR="00F15444" w:rsidRPr="00100A99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C5515FC" w14:textId="77777777" w:rsidR="00F15444" w:rsidRPr="00230DDF" w:rsidRDefault="00F15444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320C03C4" wp14:editId="11F93273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73944AE" w14:textId="77777777" w:rsidR="00F15444" w:rsidRPr="00100A99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0286D71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CD5E6C" w14:textId="77777777" w:rsidR="00F15444" w:rsidRPr="00100A99" w:rsidRDefault="00F1544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AC1CA5" w14:textId="77777777" w:rsidR="00F15444" w:rsidRPr="00100A99" w:rsidRDefault="00F15444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D39D63" w14:textId="77777777" w:rsidR="00F1544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0111AC1">
                      <v:rect id="_x0000_s2371" style="position:absolute;left:0;text-align:left;margin-left:39.9pt;margin-top:9.2pt;width:8.5pt;height:8.5pt;z-index:25192601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49C8B1" w14:textId="77777777" w:rsidR="00F15444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56A4ED17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14585E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9FB329B" w14:textId="77777777" w:rsidR="00F15444" w:rsidRPr="00230DDF" w:rsidRDefault="00F15444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D16B1B" w14:textId="77777777" w:rsidR="00F15444" w:rsidRPr="00100A99" w:rsidRDefault="00F15444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06BBF4" w14:textId="77777777" w:rsidR="00F15444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3C21B3">
                      <v:oval id="_x0000_s2372" style="position:absolute;left:0;text-align:left;margin-left:39.9pt;margin-top:12.7pt;width:8.5pt;height:8.5pt;z-index:25192704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6574FA" w14:textId="77777777" w:rsidR="00F15444" w:rsidRPr="00230DDF" w:rsidRDefault="00F15444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0F724F4D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32E6B52" w14:textId="77777777" w:rsidR="00F15444" w:rsidRPr="00100A99" w:rsidRDefault="00F15444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6D80D6C" w14:textId="77777777" w:rsidR="00F15444" w:rsidRPr="00100A99" w:rsidRDefault="00F15444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987A501" w14:textId="77777777" w:rsidR="00F15444" w:rsidRPr="00313936" w:rsidRDefault="00F15444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3D1D6C0" w14:textId="77777777" w:rsidR="00F15444" w:rsidRDefault="00F15444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34287737" w14:textId="77777777" w:rsidR="00F15444" w:rsidRPr="00313936" w:rsidRDefault="00F15444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70FA90D0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2F58FA0A" w14:textId="77777777" w:rsidR="00F15444" w:rsidRPr="00BF6242" w:rsidRDefault="00F15444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37D2CE6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430302B" w14:textId="77777777" w:rsidR="00F15444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CE5A3B9">
                      <v:line id="_x0000_s2395" style="position:absolute;left:0;text-align:left;flip:y;z-index:25194035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7B4DFCC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656AE1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7927791" w14:textId="77777777" w:rsidR="00F15444" w:rsidRPr="00100A99" w:rsidRDefault="00F15444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901E732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90F23C2" w14:textId="77777777" w:rsidR="00F15444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0C6C5EC">
                      <v:line id="_x0000_s2374" style="position:absolute;left:0;text-align:left;flip:y;z-index:25192806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4DBA4F6" w14:textId="77777777" w:rsidR="00F15444" w:rsidRDefault="00F15444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9546940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7C336E5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66098A5" w14:textId="77777777" w:rsidR="00F15444" w:rsidRPr="00100A99" w:rsidRDefault="00F15444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2CCBCF3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37962EF" w14:textId="77777777" w:rsidR="00F15444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A3E726">
                      <v:line id="_x0000_s2375" style="position:absolute;left:0;text-align:left;flip:y;z-index:25192908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2D54E8D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609AFE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C1D9211" w14:textId="77777777" w:rsidR="00F15444" w:rsidRPr="00100A99" w:rsidRDefault="00F15444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5797D80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0D083D8" w14:textId="77777777" w:rsidR="00F15444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E74C62">
                      <v:line id="_x0000_s2376" style="position:absolute;left:0;text-align:left;flip:y;z-index:25193011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A5EE87B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ACCAAD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CAEA02A" w14:textId="77777777" w:rsidR="00F15444" w:rsidRPr="00100A99" w:rsidRDefault="00F15444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434445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9F032D" w14:textId="77777777" w:rsidR="00F15444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A6A328E">
                      <v:line id="_x0000_s2377" style="position:absolute;left:0;text-align:left;flip:y;z-index:25193113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49B5B4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3FD289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8C38620" w14:textId="77777777" w:rsidR="00F15444" w:rsidRPr="00100A99" w:rsidRDefault="00F15444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FD490C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E83FE0" w14:textId="77777777" w:rsidR="00F15444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7223B3E">
                      <v:line id="_x0000_s2378" style="position:absolute;left:0;text-align:left;flip:y;z-index:25193216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E77196" w14:textId="77777777" w:rsidR="00F15444" w:rsidRPr="00100A99" w:rsidRDefault="00F15444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AB085EA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0BCD74" w14:textId="77777777" w:rsidR="00F15444" w:rsidRPr="00100A99" w:rsidRDefault="00F1544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5B160" w14:textId="77777777" w:rsidR="00F15444" w:rsidRPr="000E07F5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027D16" w14:textId="77777777" w:rsidR="00F1544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7478235">
                      <v:oval id="_x0000_s2379" style="position:absolute;left:0;text-align:left;margin-left:0;margin-top:5.35pt;width:2.85pt;height:2.85pt;z-index:25193318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85A8FB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9A5E0B5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10E4EF4" w14:textId="77777777" w:rsidR="00F15444" w:rsidRDefault="00F1544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CF7C4AC" w14:textId="77777777" w:rsidR="00F15444" w:rsidRPr="000E07F5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840F91D" w14:textId="77777777" w:rsidR="00F1544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D5AE613">
                      <v:group id="_x0000_s2391" style="position:absolute;left:0;text-align:left;margin-left:36.1pt;margin-top:8.5pt;width:17.05pt;height:14.35pt;z-index:25193830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FA1A679" w14:textId="77777777" w:rsidR="00F15444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777C6119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491D84A1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6BAA7DDB" w14:textId="77777777" w:rsidR="00F15444" w:rsidRPr="00230DDF" w:rsidRDefault="00F15444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6AB2F60" w14:textId="77777777" w:rsidR="00F15444" w:rsidRPr="00230DDF" w:rsidRDefault="00F15444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045303E" w14:textId="77777777" w:rsidR="00F15444" w:rsidRPr="00230DDF" w:rsidRDefault="00F15444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958A779" w14:textId="77777777" w:rsidR="00F15444" w:rsidRPr="00230DDF" w:rsidRDefault="00F15444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8CE0288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C75ECC2" w14:textId="77777777" w:rsidR="00F15444" w:rsidRPr="00230DDF" w:rsidRDefault="00F15444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30880E8" w14:textId="77777777" w:rsidR="00F15444" w:rsidRPr="00230DDF" w:rsidRDefault="00F15444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8460120" w14:textId="77777777" w:rsidR="00F15444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33930EF">
                      <v:group id="_x0000_s2383" style="position:absolute;left:0;text-align:left;margin-left:39.5pt;margin-top:8.55pt;width:9.25pt;height:9.25pt;z-index:251934208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0A5EEFB" w14:textId="77777777" w:rsidR="00F15444" w:rsidRPr="00230DDF" w:rsidRDefault="00F15444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40E57A2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43CBBC" w14:textId="77777777" w:rsidR="00F15444" w:rsidRPr="000E07F5" w:rsidRDefault="00F1544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EBCB34" w14:textId="77777777" w:rsidR="00F15444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39DF76E9" w14:textId="77777777" w:rsidR="00F15444" w:rsidRPr="000E07F5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E1AD7F" w14:textId="77777777" w:rsidR="00F15444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41705FC">
                      <v:group id="_x0000_s2386" style="position:absolute;left:0;text-align:left;margin-left:0;margin-top:5.3pt;width:6.05pt;height:6.05pt;z-index:251935232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9CDB6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277E88B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8C55D4" w14:textId="77777777" w:rsidR="00F15444" w:rsidRPr="000E07F5" w:rsidRDefault="00F1544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C5852D" w14:textId="77777777" w:rsidR="00F15444" w:rsidRPr="000E07F5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92DD0D" w14:textId="77777777" w:rsidR="00F15444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4D611F">
                      <v:line id="_x0000_s2389" style="position:absolute;left:0;text-align:left;flip:y;z-index:25193625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36FD0F" w14:textId="77777777" w:rsidR="00F15444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D971145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7F582F1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EB542" w14:textId="77777777" w:rsidR="00F15444" w:rsidRPr="000E07F5" w:rsidRDefault="00F1544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8C7F57" w14:textId="77777777" w:rsidR="00F15444" w:rsidRPr="000E07F5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FE08B1" w14:textId="77777777" w:rsidR="00F15444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D93D486">
                      <v:line id="_x0000_s2390" style="position:absolute;left:0;text-align:left;flip:y;z-index:25193728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A05134" w14:textId="77777777" w:rsidR="00F15444" w:rsidRPr="00230DDF" w:rsidRDefault="00F1544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7513D1FB" w14:textId="77777777" w:rsidR="00F15444" w:rsidRPr="005B4876" w:rsidRDefault="00F15444" w:rsidP="00D45A64">
            <w:pPr>
              <w:jc w:val="center"/>
            </w:pPr>
          </w:p>
        </w:tc>
      </w:tr>
    </w:tbl>
    <w:p w14:paraId="7D04C592" w14:textId="77777777" w:rsidR="00F15444" w:rsidRDefault="00F15444"/>
    <w:sectPr w:rsidR="00F15444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55131" w14:textId="77777777" w:rsidR="001A3344" w:rsidRDefault="001A3344">
      <w:r>
        <w:separator/>
      </w:r>
    </w:p>
  </w:endnote>
  <w:endnote w:type="continuationSeparator" w:id="0">
    <w:p w14:paraId="5220E203" w14:textId="77777777" w:rsidR="001A3344" w:rsidRDefault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A355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E5CD7F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ACAD" w14:textId="77777777" w:rsidR="008D51C3" w:rsidRDefault="00F1544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250F96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BFA0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C68A5" w14:textId="77777777" w:rsidR="001A3344" w:rsidRDefault="001A3344">
      <w:r>
        <w:separator/>
      </w:r>
    </w:p>
  </w:footnote>
  <w:footnote w:type="continuationSeparator" w:id="0">
    <w:p w14:paraId="5276DB96" w14:textId="77777777" w:rsidR="001A3344" w:rsidRDefault="001A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7781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34436189">
    <w:abstractNumId w:val="32"/>
  </w:num>
  <w:num w:numId="2" w16cid:durableId="1189218272">
    <w:abstractNumId w:val="28"/>
  </w:num>
  <w:num w:numId="3" w16cid:durableId="2014722688">
    <w:abstractNumId w:val="38"/>
  </w:num>
  <w:num w:numId="4" w16cid:durableId="2123570997">
    <w:abstractNumId w:val="15"/>
  </w:num>
  <w:num w:numId="5" w16cid:durableId="581373415">
    <w:abstractNumId w:val="12"/>
  </w:num>
  <w:num w:numId="6" w16cid:durableId="514031206">
    <w:abstractNumId w:val="27"/>
  </w:num>
  <w:num w:numId="7" w16cid:durableId="971440699">
    <w:abstractNumId w:val="17"/>
  </w:num>
  <w:num w:numId="8" w16cid:durableId="327707895">
    <w:abstractNumId w:val="42"/>
  </w:num>
  <w:num w:numId="9" w16cid:durableId="1571311708">
    <w:abstractNumId w:val="7"/>
  </w:num>
  <w:num w:numId="10" w16cid:durableId="1861771165">
    <w:abstractNumId w:val="1"/>
  </w:num>
  <w:num w:numId="11" w16cid:durableId="1768765985">
    <w:abstractNumId w:val="13"/>
  </w:num>
  <w:num w:numId="12" w16cid:durableId="2002537725">
    <w:abstractNumId w:val="30"/>
  </w:num>
  <w:num w:numId="13" w16cid:durableId="1578438433">
    <w:abstractNumId w:val="24"/>
  </w:num>
  <w:num w:numId="14" w16cid:durableId="1952591711">
    <w:abstractNumId w:val="31"/>
  </w:num>
  <w:num w:numId="15" w16cid:durableId="1519196858">
    <w:abstractNumId w:val="5"/>
  </w:num>
  <w:num w:numId="16" w16cid:durableId="656111102">
    <w:abstractNumId w:val="35"/>
  </w:num>
  <w:num w:numId="17" w16cid:durableId="2020889472">
    <w:abstractNumId w:val="0"/>
  </w:num>
  <w:num w:numId="18" w16cid:durableId="668100056">
    <w:abstractNumId w:val="39"/>
  </w:num>
  <w:num w:numId="19" w16cid:durableId="1839149141">
    <w:abstractNumId w:val="10"/>
  </w:num>
  <w:num w:numId="20" w16cid:durableId="1598054238">
    <w:abstractNumId w:val="4"/>
  </w:num>
  <w:num w:numId="21" w16cid:durableId="121504386">
    <w:abstractNumId w:val="37"/>
  </w:num>
  <w:num w:numId="22" w16cid:durableId="1558861738">
    <w:abstractNumId w:val="11"/>
  </w:num>
  <w:num w:numId="23" w16cid:durableId="31225845">
    <w:abstractNumId w:val="33"/>
  </w:num>
  <w:num w:numId="24" w16cid:durableId="417294502">
    <w:abstractNumId w:val="21"/>
  </w:num>
  <w:num w:numId="25" w16cid:durableId="439181865">
    <w:abstractNumId w:val="2"/>
  </w:num>
  <w:num w:numId="26" w16cid:durableId="423234607">
    <w:abstractNumId w:val="22"/>
  </w:num>
  <w:num w:numId="27" w16cid:durableId="1315377370">
    <w:abstractNumId w:val="44"/>
  </w:num>
  <w:num w:numId="28" w16cid:durableId="1857839880">
    <w:abstractNumId w:val="29"/>
  </w:num>
  <w:num w:numId="29" w16cid:durableId="1343777500">
    <w:abstractNumId w:val="36"/>
  </w:num>
  <w:num w:numId="30" w16cid:durableId="883640276">
    <w:abstractNumId w:val="14"/>
  </w:num>
  <w:num w:numId="31" w16cid:durableId="804012059">
    <w:abstractNumId w:val="6"/>
  </w:num>
  <w:num w:numId="32" w16cid:durableId="1283532281">
    <w:abstractNumId w:val="8"/>
  </w:num>
  <w:num w:numId="33" w16cid:durableId="245891883">
    <w:abstractNumId w:val="26"/>
  </w:num>
  <w:num w:numId="34" w16cid:durableId="1851677608">
    <w:abstractNumId w:val="18"/>
  </w:num>
  <w:num w:numId="35" w16cid:durableId="881013420">
    <w:abstractNumId w:val="19"/>
  </w:num>
  <w:num w:numId="36" w16cid:durableId="115029384">
    <w:abstractNumId w:val="23"/>
  </w:num>
  <w:num w:numId="37" w16cid:durableId="511067077">
    <w:abstractNumId w:val="3"/>
  </w:num>
  <w:num w:numId="38" w16cid:durableId="1440375581">
    <w:abstractNumId w:val="9"/>
  </w:num>
  <w:num w:numId="39" w16cid:durableId="1988169843">
    <w:abstractNumId w:val="25"/>
  </w:num>
  <w:num w:numId="40" w16cid:durableId="1596357652">
    <w:abstractNumId w:val="43"/>
  </w:num>
  <w:num w:numId="41" w16cid:durableId="1186552046">
    <w:abstractNumId w:val="43"/>
    <w:lvlOverride w:ilvl="0">
      <w:startOverride w:val="1"/>
    </w:lvlOverride>
  </w:num>
  <w:num w:numId="42" w16cid:durableId="1932741804">
    <w:abstractNumId w:val="43"/>
    <w:lvlOverride w:ilvl="0">
      <w:startOverride w:val="1"/>
    </w:lvlOverride>
  </w:num>
  <w:num w:numId="43" w16cid:durableId="256444948">
    <w:abstractNumId w:val="43"/>
    <w:lvlOverride w:ilvl="0">
      <w:startOverride w:val="1"/>
    </w:lvlOverride>
  </w:num>
  <w:num w:numId="44" w16cid:durableId="1852059275">
    <w:abstractNumId w:val="16"/>
  </w:num>
  <w:num w:numId="45" w16cid:durableId="909847904">
    <w:abstractNumId w:val="20"/>
  </w:num>
  <w:num w:numId="46" w16cid:durableId="771243541">
    <w:abstractNumId w:val="41"/>
  </w:num>
  <w:num w:numId="47" w16cid:durableId="1079131479">
    <w:abstractNumId w:val="40"/>
  </w:num>
  <w:num w:numId="48" w16cid:durableId="21297358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9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54095"/>
    <w:rsid w:val="00172FF9"/>
    <w:rsid w:val="00176EAD"/>
    <w:rsid w:val="00181EE1"/>
    <w:rsid w:val="00193B7C"/>
    <w:rsid w:val="00194F66"/>
    <w:rsid w:val="001A3344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2DE3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2737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A6877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2693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15444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1"/>
    <o:shapelayout v:ext="edit">
      <o:idmap v:ext="edit" data="2"/>
    </o:shapelayout>
  </w:shapeDefaults>
  <w:decimalSymbol w:val=","/>
  <w:listSeparator w:val=";"/>
  <w14:docId w14:val="64DB32DA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10306</Words>
  <Characters>58749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2024-06-18T11:56:00Z</cp:lastPrinted>
  <dcterms:created xsi:type="dcterms:W3CDTF">2024-06-06T13:30:00Z</dcterms:created>
  <dcterms:modified xsi:type="dcterms:W3CDTF">2024-06-18T11:56:00Z</dcterms:modified>
</cp:coreProperties>
</file>