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75FDD8CE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45B84AD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0C5390E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34FB2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2BB74D1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A9C50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E755BFD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D41E7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60:27:0060355</w:t>
            </w:r>
          </w:p>
          <w:p w14:paraId="2C561BCD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D4743B7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6F4E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5DFEA686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7513F7CD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D7F94" w14:textId="3FDAAF1E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3B4DF226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665AB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684714C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09F51753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A8C766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9A6866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47E565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1DC2067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77DEC8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4E8AC5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D28A4F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E4A1F67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84F61CA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8674EE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429CC9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CA36A17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D69AC6D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BC88D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C7A18D9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08BE52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8FD71C7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317F421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6B39F7C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E02A652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6013A63D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FA3016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400C7EA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DD61E0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695D639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02011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0F28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66D0050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21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01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2CD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D9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6F3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3186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33FD36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A6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78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42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F8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A68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625AA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77643B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9F19A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A7C45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24A2B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83F1A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КУВИ-001/2024-5282485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DB122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5329C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45C4DF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113CC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55114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83D39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590DB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6EFDD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0DFAD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5FF316C6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6CF80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280BE564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BD89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60:27:0060355. Комплексные кадастровые работы проводятся на основании Кадастрового плана территории № КУВИ-001/2024-5282485 от 09.01.2024 г. предоставленного заказчиком Комплексных кадастровых работ.</w:t>
            </w:r>
          </w:p>
          <w:p w14:paraId="014C84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F8579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E8D35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A5049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352CC4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60:27:0060335:10 не внесен в настоящий Карта-план, в связи с тем, что при уточнении границ, площадь земельного участка уменьшилась более, чем на 10 %.</w:t>
            </w:r>
          </w:p>
          <w:p w14:paraId="11773E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Не удалось определить местоположение объекта недвижимости с кадастровым номером 60:27:0060355:22.</w:t>
            </w:r>
          </w:p>
          <w:p w14:paraId="26B86A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кадастровом номером 60:27:0060355:142 расположен в другом кадастровом квартале.</w:t>
            </w:r>
          </w:p>
          <w:p w14:paraId="0BCBE4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5 объектов капитального строительства, исправлены реестровые ошибки в отношении 2 земельных участков.</w:t>
            </w:r>
          </w:p>
        </w:tc>
      </w:tr>
      <w:tr w:rsidR="00F33511" w:rsidRPr="004A75A7" w14:paraId="29E033DB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C03F1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33855E98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2236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E833F99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AB2D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F0A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6AE3C2C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02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551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CB12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4FF01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2B7C165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79C222A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67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00F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8C2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8E62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13C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A97E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CEC1B7D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412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336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73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23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40A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DA0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382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271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86D76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2962D1B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592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500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B4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D2E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43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FF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BD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056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18398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BAE988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4611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37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D7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818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59A392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F9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38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95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8D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9689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5C52662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E343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DCEAF79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E7958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12A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D2F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8C79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7F6F64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BE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9A6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A9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A727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E09E67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521B71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F3933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649F8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487DA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13B8024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DBE31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A48EB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03479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DE282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553A383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CB6B7" w14:textId="77777777" w:rsidR="00035E0C" w:rsidRPr="00B634EE" w:rsidRDefault="00670D8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7EA39A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A5BA3" w14:textId="77777777" w:rsidR="00670D8D" w:rsidRPr="00BF41B4" w:rsidRDefault="00670D8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60:27:0060355:7</w:t>
            </w:r>
          </w:p>
        </w:tc>
      </w:tr>
      <w:tr w:rsidR="001D786B" w:rsidRPr="00DF5913" w14:paraId="148B1D0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FB2B9C7" w14:textId="77777777" w:rsidR="00670D8D" w:rsidRPr="001D786B" w:rsidRDefault="00670D8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68DAF4E" w14:textId="77777777" w:rsidR="00670D8D" w:rsidRPr="001D786B" w:rsidRDefault="00670D8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FE1C51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5594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DA6C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E5514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28CD9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623D9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945CCB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53BBA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8DE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23883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EC796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BC911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7D6983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ABFD2F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415A" w14:textId="77777777" w:rsidR="00670D8D" w:rsidRPr="00EB43A2" w:rsidRDefault="00670D8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E5E" w14:textId="77777777" w:rsidR="00670D8D" w:rsidRPr="00EB43A2" w:rsidRDefault="00670D8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95E" w14:textId="77777777" w:rsidR="00670D8D" w:rsidRPr="00EB43A2" w:rsidRDefault="00670D8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DFC" w14:textId="77777777" w:rsidR="00670D8D" w:rsidRPr="00EB43A2" w:rsidRDefault="00670D8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749" w14:textId="77777777" w:rsidR="00670D8D" w:rsidRPr="00EB43A2" w:rsidRDefault="00670D8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417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FE4B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555F8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EA54F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589" w14:textId="77777777" w:rsidR="00670D8D" w:rsidRPr="00EB43A2" w:rsidRDefault="00670D8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79C5" w14:textId="77777777" w:rsidR="00670D8D" w:rsidRPr="00EB43A2" w:rsidRDefault="00670D8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3B9A" w14:textId="77777777" w:rsidR="00670D8D" w:rsidRPr="00EB43A2" w:rsidRDefault="00670D8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7644" w14:textId="77777777" w:rsidR="00670D8D" w:rsidRPr="00EB43A2" w:rsidRDefault="00670D8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0B8" w14:textId="77777777" w:rsidR="00670D8D" w:rsidRPr="00EB43A2" w:rsidRDefault="00670D8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E85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F77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56F8C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6D703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58A7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4B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0A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AD1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6F1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E6C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7B07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39490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52F42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5A40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47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501178.50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3063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C8C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501178.50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D9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CCE6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6FD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A7CCF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A3005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E608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F06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B8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1274215.30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B07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798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1274215.30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2D9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441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237C9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506A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21AFE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45A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501170.88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0C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1274217.23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67EE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501170.88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D0E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1274217.23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287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09D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DAA06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FEFB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23419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221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4E0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4DE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501166.80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F02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1274221.05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A3C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8F6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BE50C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B3B1B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031F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87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A9E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51A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50115</w:t>
            </w:r>
            <w:r w:rsidRPr="009067AB">
              <w:rPr>
                <w:lang w:val="en-US"/>
              </w:rPr>
              <w:lastRenderedPageBreak/>
              <w:t>9.62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0AC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12742</w:t>
            </w:r>
            <w:r w:rsidRPr="009067AB">
              <w:rPr>
                <w:lang w:val="en-US"/>
              </w:rPr>
              <w:lastRenderedPageBreak/>
              <w:t>11.42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F1F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3E5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5D6F1" w14:textId="77777777" w:rsidR="00670D8D" w:rsidRDefault="00670D8D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417736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5B557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7C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C9E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841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501165.27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42C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785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13F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EA61D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FB93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36AE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92A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A6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323C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501171.28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737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76B6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D3D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B4038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5B8A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91D1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0F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58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1274200.77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C86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501171.86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829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1AC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E917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DD684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0F60A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B963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393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8ACF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7E6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E15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4911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810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48AD8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6E0F09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CAF60" w14:textId="77777777" w:rsidR="00670D8D" w:rsidRPr="00443290" w:rsidRDefault="00670D8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60:27:0060355:7</w:t>
            </w:r>
          </w:p>
        </w:tc>
      </w:tr>
      <w:tr w:rsidR="00590258" w:rsidRPr="00DF5913" w14:paraId="3E07101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B588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0144D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9EF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3A777E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603C1F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ABD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B9F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99B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955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06C9F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D6950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F0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8A0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05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F14C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6EEF0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3AD1B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0D8E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9A99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048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CE8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2C8C5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402A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BB02F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28E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65D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364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7727F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F365A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4E19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D54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C50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904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ADAA9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6EB2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0875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319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948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C4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4138B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CE7F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C4404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ED4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889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81E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43127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BDB9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3E103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D1D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373F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383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EAA73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63991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D8D8B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D7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0FB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13D4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C9597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4A37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431D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B7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F22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56D8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77EDA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BA441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4EB7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A4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9643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B7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65792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2380F7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D42910" w14:textId="77777777" w:rsidR="00670D8D" w:rsidRPr="000049CC" w:rsidRDefault="00670D8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60:27:0060355:7</w:t>
            </w:r>
          </w:p>
        </w:tc>
      </w:tr>
      <w:tr w:rsidR="00EB43A2" w:rsidRPr="00590258" w14:paraId="237B56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570F1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FF1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0C17C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914AD1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11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F7D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9072A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B907B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185EE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9E1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6ABFB" w14:textId="77777777" w:rsidR="00670D8D" w:rsidRPr="003C4580" w:rsidRDefault="00670D8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9CFB4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8E3E4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8482" w14:textId="77777777" w:rsidR="00670D8D" w:rsidRPr="006A3E83" w:rsidRDefault="00670D8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75188" w14:textId="77777777" w:rsidR="00670D8D" w:rsidRPr="002E34DF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1-й Филоновский проезд, 3 д</w:t>
            </w:r>
          </w:p>
        </w:tc>
      </w:tr>
      <w:tr w:rsidR="002E34DF" w:rsidRPr="004A75A7" w14:paraId="33749E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235DF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7D8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BDD47" w14:textId="77777777" w:rsidR="00670D8D" w:rsidRPr="002E34DF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70058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4CC5D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D61D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2F791" w14:textId="77777777" w:rsidR="00670D8D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201 кв.м ± 2.84 кв.м</w:t>
            </w:r>
          </w:p>
        </w:tc>
      </w:tr>
      <w:tr w:rsidR="002E34DF" w:rsidRPr="004A75A7" w14:paraId="3AECB5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1DDE8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0AF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EC447" w14:textId="77777777" w:rsidR="00670D8D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√201 * √((1 + 1.08²)/(2 * 1.08)) = 2.84</w:t>
            </w:r>
          </w:p>
        </w:tc>
      </w:tr>
      <w:tr w:rsidR="002E34DF" w:rsidRPr="004A75A7" w14:paraId="7112BB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43F30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B7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49DB4" w14:textId="77777777" w:rsidR="00670D8D" w:rsidRPr="00942F16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585</w:t>
            </w:r>
          </w:p>
        </w:tc>
      </w:tr>
      <w:tr w:rsidR="00942F16" w:rsidRPr="004A75A7" w14:paraId="2A2A71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E2E65" w14:textId="77777777" w:rsidR="00670D8D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8B6" w14:textId="77777777" w:rsidR="00670D8D" w:rsidRPr="00942F16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EB6DF" w14:textId="77777777" w:rsidR="00670D8D" w:rsidRPr="00942F16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384 кв.м</w:t>
            </w:r>
          </w:p>
        </w:tc>
      </w:tr>
      <w:tr w:rsidR="00942F16" w:rsidRPr="004A75A7" w14:paraId="15A97C1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41E2B" w14:textId="77777777" w:rsidR="00670D8D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D29" w14:textId="77777777" w:rsidR="00670D8D" w:rsidRPr="00942F16" w:rsidRDefault="00670D8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95095" w14:textId="77777777" w:rsidR="00670D8D" w:rsidRPr="000825F3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4F56827" w14:textId="77777777" w:rsidR="00670D8D" w:rsidRPr="000825F3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A9F46A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AECC8" w14:textId="77777777" w:rsidR="00670D8D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6763" w14:textId="77777777" w:rsidR="00670D8D" w:rsidRPr="00942F16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CF351" w14:textId="77777777" w:rsidR="00670D8D" w:rsidRPr="005E1946" w:rsidRDefault="00670D8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60:27:0000000:2934</w:t>
            </w:r>
          </w:p>
        </w:tc>
      </w:tr>
      <w:tr w:rsidR="007C13B7" w:rsidRPr="004A75A7" w14:paraId="5F6D520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6B23D" w14:textId="77777777" w:rsidR="00670D8D" w:rsidRDefault="00670D8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96C3" w14:textId="77777777" w:rsidR="00670D8D" w:rsidRPr="00942F16" w:rsidRDefault="00670D8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4B76A" w14:textId="77777777" w:rsidR="00670D8D" w:rsidRPr="00954E32" w:rsidRDefault="00670D8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460DCA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07509" w14:textId="77777777" w:rsidR="00670D8D" w:rsidRDefault="00670D8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7B3" w14:textId="77777777" w:rsidR="00670D8D" w:rsidRPr="00942F16" w:rsidRDefault="00670D8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DCA90" w14:textId="77777777" w:rsidR="00670D8D" w:rsidRPr="00954E32" w:rsidRDefault="00670D8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6A6E2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E443E" w14:textId="77777777" w:rsidR="00670D8D" w:rsidRDefault="00670D8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DA3C" w14:textId="77777777" w:rsidR="00670D8D" w:rsidRPr="00942F16" w:rsidRDefault="00670D8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D1639" w14:textId="77777777" w:rsidR="00670D8D" w:rsidRPr="00954E32" w:rsidRDefault="00670D8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9B77D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10F27C" w14:textId="77777777" w:rsidR="00670D8D" w:rsidRPr="00942F16" w:rsidRDefault="00670D8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3365D9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D717C2" w14:textId="77777777" w:rsidR="00670D8D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89A7FA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F4A8344" w14:textId="77777777" w:rsidR="00670D8D" w:rsidRPr="00601D79" w:rsidRDefault="00670D8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60:27:0060355:7</w:t>
            </w:r>
          </w:p>
        </w:tc>
      </w:tr>
      <w:tr w:rsidR="007C13B7" w:rsidRPr="004A75A7" w14:paraId="163A5FA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0DDA0" w14:textId="77777777" w:rsidR="00670D8D" w:rsidRDefault="00670D8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30B6D" w14:textId="77777777" w:rsidR="00670D8D" w:rsidRPr="00942F16" w:rsidRDefault="00670D8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60:27:0060355:7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384 кв.м. Уточнение границ проводилось с учетом границ, существующих на местности. Из земельного участка с кадастровым номером 60:27:0060355:7 был образован земельный </w:t>
            </w:r>
            <w:r w:rsidRPr="001121D1">
              <w:rPr>
                <w:lang w:val="en-US"/>
              </w:rPr>
              <w:lastRenderedPageBreak/>
              <w:t>участок с кадастровым номером 60:27:0060355:29. Из земельного участка с кадастровым номером 60:27:0060355:7 не была исключена часть земельного участка 60:27:0060355:29.</w:t>
            </w:r>
          </w:p>
        </w:tc>
      </w:tr>
      <w:tr w:rsidR="00035E0C" w:rsidRPr="00B634EE" w14:paraId="161174F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4DB64" w14:textId="77777777" w:rsidR="00035E0C" w:rsidRPr="00B634EE" w:rsidRDefault="00670D8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74C019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17902" w14:textId="77777777" w:rsidR="00670D8D" w:rsidRPr="00BF41B4" w:rsidRDefault="00670D8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60:27:0060355:29</w:t>
            </w:r>
          </w:p>
        </w:tc>
      </w:tr>
      <w:tr w:rsidR="001D786B" w:rsidRPr="00DF5913" w14:paraId="6C45573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9E4E838" w14:textId="77777777" w:rsidR="00670D8D" w:rsidRPr="001D786B" w:rsidRDefault="00670D8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DADB6A9" w14:textId="77777777" w:rsidR="00670D8D" w:rsidRPr="001D786B" w:rsidRDefault="00670D8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C20C86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2FF9C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9A4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A73F4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F4D82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0D1D11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0437F3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B5E0BA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566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68E20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33D3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E31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33E776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22224A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6482" w14:textId="77777777" w:rsidR="00670D8D" w:rsidRPr="00EB43A2" w:rsidRDefault="00670D8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A26" w14:textId="77777777" w:rsidR="00670D8D" w:rsidRPr="00EB43A2" w:rsidRDefault="00670D8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55C" w14:textId="77777777" w:rsidR="00670D8D" w:rsidRPr="00EB43A2" w:rsidRDefault="00670D8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274C" w14:textId="77777777" w:rsidR="00670D8D" w:rsidRPr="00EB43A2" w:rsidRDefault="00670D8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3F3D" w14:textId="77777777" w:rsidR="00670D8D" w:rsidRPr="00EB43A2" w:rsidRDefault="00670D8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C94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F64E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2CE54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E0D2C0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5CED" w14:textId="77777777" w:rsidR="00670D8D" w:rsidRPr="00EB43A2" w:rsidRDefault="00670D8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686" w14:textId="77777777" w:rsidR="00670D8D" w:rsidRPr="00EB43A2" w:rsidRDefault="00670D8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B821" w14:textId="77777777" w:rsidR="00670D8D" w:rsidRPr="00EB43A2" w:rsidRDefault="00670D8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7F2" w14:textId="77777777" w:rsidR="00670D8D" w:rsidRPr="00EB43A2" w:rsidRDefault="00670D8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F6D" w14:textId="77777777" w:rsidR="00670D8D" w:rsidRPr="00EB43A2" w:rsidRDefault="00670D8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180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7A5E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92AD5" w14:textId="77777777" w:rsidR="00670D8D" w:rsidRPr="00EB43A2" w:rsidRDefault="00670D8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373DF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F9191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CFD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A0F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B79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BB1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43B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59E2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513C2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7700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0472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46C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501191.01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50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1274222.77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49B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501191.01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9D6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1274222.77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42E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EF98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16D9D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E777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12D0E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67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501177.90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BE3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1274238.20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0F0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06E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1274238.20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C41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740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B429E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0C1A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4737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E7DB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501175.03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7BF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1274233.89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666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501175.03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2FF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1274233.89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7F3E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69D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2CDC0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0D87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42663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31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4DA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26F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501158.48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41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1274212.47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2DF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584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12035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FDE7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3B861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F47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FE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E23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501159.62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7C3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1274211.42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835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01A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DFDC8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E2A6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19C87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BCA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89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7C2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50116</w:t>
            </w:r>
            <w:r w:rsidRPr="009067AB">
              <w:rPr>
                <w:lang w:val="en-US"/>
              </w:rPr>
              <w:lastRenderedPageBreak/>
              <w:t>6.80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24D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12742</w:t>
            </w:r>
            <w:r w:rsidRPr="009067AB">
              <w:rPr>
                <w:lang w:val="en-US"/>
              </w:rPr>
              <w:lastRenderedPageBreak/>
              <w:t>21.05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5FFC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27B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EC405" w14:textId="77777777" w:rsidR="00670D8D" w:rsidRDefault="00670D8D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C8867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1BAF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DA4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501170.88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EBD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1274217.23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516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501170.88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006F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1274217.23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39D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073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B83B3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FAAB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14F8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D8D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E3D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1274215.30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318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073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1274215.30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8B9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F18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0160B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9F9FE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DFDDD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54A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501178.50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F4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F508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501178.50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A7B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CD9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91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8C162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1A84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6F9F9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C1D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822C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6D9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501179.07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AC2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1274209.06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BEC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CF3D" w14:textId="77777777" w:rsidR="00670D8D" w:rsidRPr="001121D1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F1AF8" w14:textId="77777777" w:rsidR="00670D8D" w:rsidRDefault="00670D8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72D14F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16A04" w14:textId="77777777" w:rsidR="00670D8D" w:rsidRPr="00443290" w:rsidRDefault="00670D8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60:27:0060355:29</w:t>
            </w:r>
          </w:p>
        </w:tc>
      </w:tr>
      <w:tr w:rsidR="00590258" w:rsidRPr="00DF5913" w14:paraId="78525B9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AF95C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D3B40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6F79E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F63B6B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A5079E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3B9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C7D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1EAA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EEC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0224B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0DAD5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B6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440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908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A112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E0F39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D3291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9CA81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24F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9CAC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282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84EC4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EE01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F86A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E20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5519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981F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29BC0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06EE8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5884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4F9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922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7B6D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8E8C8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7233F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8F7BA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FC5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110F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3C8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B5680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79B0E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108F7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AAF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19F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9F52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2EF79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627C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44D6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7CAB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4AE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B05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3F031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B2203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093D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97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C78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0F2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0ED72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E186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B4DE6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213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D80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CA0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797A6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B18B3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B96F2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CEB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E664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E0E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E0638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6CCB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62348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4F63" w14:textId="77777777" w:rsidR="00670D8D" w:rsidRPr="00590258" w:rsidRDefault="00670D8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2E5C" w14:textId="77777777" w:rsidR="00670D8D" w:rsidRDefault="00670D8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50A" w14:textId="77777777" w:rsidR="00670D8D" w:rsidRDefault="00670D8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2AB27" w14:textId="77777777" w:rsidR="00670D8D" w:rsidRDefault="00670D8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F89C33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EF495" w14:textId="77777777" w:rsidR="00670D8D" w:rsidRPr="000049CC" w:rsidRDefault="00670D8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60:27:0060355:29</w:t>
            </w:r>
          </w:p>
        </w:tc>
      </w:tr>
      <w:tr w:rsidR="00EB43A2" w:rsidRPr="00590258" w14:paraId="548DC67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2A23F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422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65D7F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49C3B3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B0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2B09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9DCE7" w14:textId="77777777" w:rsidR="00670D8D" w:rsidRPr="00DF5913" w:rsidRDefault="00670D8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5C415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8C11E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36D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E2091" w14:textId="77777777" w:rsidR="00670D8D" w:rsidRPr="003C4580" w:rsidRDefault="00670D8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C650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3B36D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9FF" w14:textId="77777777" w:rsidR="00670D8D" w:rsidRPr="006A3E83" w:rsidRDefault="00670D8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30DD4" w14:textId="77777777" w:rsidR="00670D8D" w:rsidRPr="002E34DF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1-й Филоновский проезд, 3 д</w:t>
            </w:r>
          </w:p>
        </w:tc>
      </w:tr>
      <w:tr w:rsidR="002E34DF" w:rsidRPr="004A75A7" w14:paraId="71ADBF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CCA21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8E2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43839" w14:textId="77777777" w:rsidR="00670D8D" w:rsidRPr="002E34DF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3360B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A135C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7E92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59230" w14:textId="77777777" w:rsidR="00670D8D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385 кв.м ± 3.94 кв.м</w:t>
            </w:r>
          </w:p>
        </w:tc>
      </w:tr>
      <w:tr w:rsidR="002E34DF" w:rsidRPr="004A75A7" w14:paraId="55FF8F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B2705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A9E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80408" w14:textId="77777777" w:rsidR="00670D8D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√385 * √((1 + 1.12²)/(2 * 1.12)) = 3.94</w:t>
            </w:r>
          </w:p>
        </w:tc>
      </w:tr>
      <w:tr w:rsidR="002E34DF" w:rsidRPr="004A75A7" w14:paraId="153E27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E57B6" w14:textId="77777777" w:rsidR="00670D8D" w:rsidRPr="002E34DF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869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A5F13" w14:textId="77777777" w:rsidR="00670D8D" w:rsidRPr="00942F16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385</w:t>
            </w:r>
          </w:p>
        </w:tc>
      </w:tr>
      <w:tr w:rsidR="00942F16" w:rsidRPr="004A75A7" w14:paraId="22E2D4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FA37F" w14:textId="77777777" w:rsidR="00670D8D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92B" w14:textId="77777777" w:rsidR="00670D8D" w:rsidRPr="00942F16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11301" w14:textId="77777777" w:rsidR="00670D8D" w:rsidRPr="00942F16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15CD4D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F271D" w14:textId="77777777" w:rsidR="00670D8D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8B62" w14:textId="77777777" w:rsidR="00670D8D" w:rsidRPr="00942F16" w:rsidRDefault="00670D8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EE38" w14:textId="77777777" w:rsidR="00670D8D" w:rsidRPr="000825F3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5CE95FC" w14:textId="77777777" w:rsidR="00670D8D" w:rsidRPr="000825F3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B4E456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F06EA" w14:textId="77777777" w:rsidR="00670D8D" w:rsidRDefault="00670D8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16AD" w14:textId="77777777" w:rsidR="00670D8D" w:rsidRPr="00942F16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7B240" w14:textId="77777777" w:rsidR="00670D8D" w:rsidRPr="005E1946" w:rsidRDefault="00670D8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60:27:0000000:2109</w:t>
            </w:r>
          </w:p>
        </w:tc>
      </w:tr>
      <w:tr w:rsidR="007C13B7" w:rsidRPr="004A75A7" w14:paraId="1F5FC0B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A29F5" w14:textId="77777777" w:rsidR="00670D8D" w:rsidRDefault="00670D8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129" w14:textId="77777777" w:rsidR="00670D8D" w:rsidRPr="00942F16" w:rsidRDefault="00670D8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FBDC3" w14:textId="77777777" w:rsidR="00670D8D" w:rsidRPr="00954E32" w:rsidRDefault="00670D8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D7E78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06B38" w14:textId="77777777" w:rsidR="00670D8D" w:rsidRDefault="00670D8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152A" w14:textId="77777777" w:rsidR="00670D8D" w:rsidRPr="00942F16" w:rsidRDefault="00670D8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ED395" w14:textId="77777777" w:rsidR="00670D8D" w:rsidRPr="00954E32" w:rsidRDefault="00670D8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B55E8E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ADFC4" w14:textId="77777777" w:rsidR="00670D8D" w:rsidRDefault="00670D8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059" w14:textId="77777777" w:rsidR="00670D8D" w:rsidRPr="00942F16" w:rsidRDefault="00670D8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2409F" w14:textId="77777777" w:rsidR="00670D8D" w:rsidRPr="00954E32" w:rsidRDefault="00670D8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2BF3F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D3E6C4" w14:textId="77777777" w:rsidR="00670D8D" w:rsidRPr="00942F16" w:rsidRDefault="00670D8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8BDAC" w14:textId="77777777" w:rsidR="00670D8D" w:rsidRPr="00E70CD1" w:rsidRDefault="00670D8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A172D6" w14:textId="77777777" w:rsidR="00670D8D" w:rsidRDefault="00670D8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5717C7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DEA6D57" w14:textId="77777777" w:rsidR="00670D8D" w:rsidRPr="00601D79" w:rsidRDefault="00670D8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60:27:0060355:29</w:t>
            </w:r>
          </w:p>
        </w:tc>
      </w:tr>
      <w:tr w:rsidR="007C13B7" w:rsidRPr="004A75A7" w14:paraId="0493B9E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FF315" w14:textId="77777777" w:rsidR="00670D8D" w:rsidRDefault="00670D8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D6C61" w14:textId="77777777" w:rsidR="00670D8D" w:rsidRPr="00942F16" w:rsidRDefault="00670D8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60:27:0060355:29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</w:t>
            </w:r>
            <w:r w:rsidRPr="001121D1">
              <w:rPr>
                <w:lang w:val="en-US"/>
              </w:rPr>
              <w:lastRenderedPageBreak/>
              <w:t>проводилось с учетом границ, существующих на местности.</w:t>
            </w:r>
          </w:p>
        </w:tc>
      </w:tr>
      <w:tr w:rsidR="00035E0C" w:rsidRPr="0091230B" w14:paraId="59D1897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FA5B7" w14:textId="77777777" w:rsidR="00670D8D" w:rsidRDefault="00670D8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4952C4E" w14:textId="77777777" w:rsidR="00035E0C" w:rsidRPr="0091230B" w:rsidRDefault="00670D8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C13526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93B854" w14:textId="77777777" w:rsidR="00670D8D" w:rsidRPr="00872610" w:rsidRDefault="00670D8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60:27:0060355:15</w:t>
            </w:r>
          </w:p>
        </w:tc>
      </w:tr>
      <w:tr w:rsidR="00786373" w:rsidRPr="00EB43A2" w14:paraId="7407B88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CCB67" w14:textId="77777777" w:rsidR="00670D8D" w:rsidRPr="00786373" w:rsidRDefault="00670D8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23F8AB" w14:textId="77777777" w:rsidR="00670D8D" w:rsidRPr="002E139C" w:rsidRDefault="00670D8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62215F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3FB996" w14:textId="77777777" w:rsidR="00670D8D" w:rsidRPr="00BB7DA2" w:rsidRDefault="00670D8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A8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17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CBFD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095581" w14:textId="77777777" w:rsidR="00670D8D" w:rsidRPr="00BB7DA2" w:rsidRDefault="00670D8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A123BD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B2B333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1840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B25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B37A5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2D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BDAC" w14:textId="77777777" w:rsidR="00670D8D" w:rsidRPr="00BB7DA2" w:rsidRDefault="00670D8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FF2A9B" w14:textId="77777777" w:rsidR="00670D8D" w:rsidRPr="00BB7DA2" w:rsidRDefault="00670D8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F748F1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ECEDF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0F2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30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D1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23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31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36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F70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D474A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484C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146F5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F7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751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B9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7771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FFF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A3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6CB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3E440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4C2E2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EC819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425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A111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C4F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21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501226.90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97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1274176.48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A3E6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297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8E1FF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7B84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66EC7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53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0792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6845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F3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501225.75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318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1274182.33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1D8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92A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89290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04F6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92D25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D00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CE1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286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FE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501227.10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6D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1274182.56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CF3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6B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D60BC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5A23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4C2B6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9F4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DAE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F3D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A562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501226.38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2B7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1274187.15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8D2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15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B293F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12B5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899B6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E10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89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744C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9BB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501216.65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37C5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1274185.32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6E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5F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57B94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F6AD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AAC91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5C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092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CDD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C5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501217.33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A4B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1274180.81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ABC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FD1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0F6BE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FC97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A85C7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F64F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ECB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298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AA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501218.55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0C4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1274174.76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D32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9E2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83A2E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91B1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85D4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639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B3D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788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41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501226.90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FDB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1274176.48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DCC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31C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0D9D6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EFB1A4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655F05" w14:textId="77777777" w:rsidR="00670D8D" w:rsidRPr="00590258" w:rsidRDefault="00670D8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60:27:0060355:15</w:t>
            </w:r>
          </w:p>
        </w:tc>
      </w:tr>
      <w:tr w:rsidR="00546C11" w:rsidRPr="00590258" w14:paraId="05504A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B2ED8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86E" w14:textId="77777777" w:rsidR="00670D8D" w:rsidRPr="00B634EE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C424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60256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83B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FAE1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C75DD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F49A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BED66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3EF7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F6C8F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15B7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C2764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5C9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94B2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7BE7C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E740A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528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94AF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60:27:0060355:2</w:t>
            </w:r>
          </w:p>
        </w:tc>
      </w:tr>
      <w:tr w:rsidR="00546C11" w:rsidRPr="004A75A7" w14:paraId="33B547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87076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B87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9F769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</w:t>
            </w:r>
          </w:p>
        </w:tc>
      </w:tr>
      <w:tr w:rsidR="00546C11" w:rsidRPr="004A75A7" w14:paraId="666B04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4D4DE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21F8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EC7FE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2FFE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35EA0" w14:textId="77777777" w:rsidR="00670D8D" w:rsidRPr="00546C11" w:rsidRDefault="00670D8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9A1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CA698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Великолукская ул, 9 д</w:t>
            </w:r>
          </w:p>
        </w:tc>
      </w:tr>
      <w:tr w:rsidR="00546C11" w:rsidRPr="004A75A7" w14:paraId="654A19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48C94B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DB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812E8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212A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C737E4" w14:textId="77777777" w:rsidR="00670D8D" w:rsidRPr="00DF6CF8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81B52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FCC512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20457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736CC3" w14:textId="77777777" w:rsidR="00670D8D" w:rsidRPr="005E14F4" w:rsidRDefault="00670D8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60:27:0060355:15</w:t>
            </w:r>
          </w:p>
        </w:tc>
      </w:tr>
      <w:tr w:rsidR="00546C11" w:rsidRPr="004A75A7" w14:paraId="5A062C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15AAC9" w14:textId="77777777" w:rsidR="00670D8D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45E8F1" w14:textId="77777777" w:rsidR="00670D8D" w:rsidRPr="00A552E8" w:rsidRDefault="00670D8D" w:rsidP="005C4E99">
            <w:pPr>
              <w:spacing w:before="120" w:after="120"/>
            </w:pPr>
            <w:r w:rsidRPr="00A552E8">
              <w:t>Здание с кадастровым номером 60:27:0060355:15 расположено в кадастровом квартале 60:27:0060355 и на земельном участке с кадастровым номером 60:27:0060355:2.</w:t>
            </w:r>
          </w:p>
        </w:tc>
      </w:tr>
      <w:tr w:rsidR="00035E0C" w:rsidRPr="0091230B" w14:paraId="1CEE64A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AD21C" w14:textId="77777777" w:rsidR="00670D8D" w:rsidRDefault="00670D8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BB4262" w14:textId="77777777" w:rsidR="00035E0C" w:rsidRPr="0091230B" w:rsidRDefault="00670D8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F672C8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97ECE1" w14:textId="77777777" w:rsidR="00670D8D" w:rsidRPr="00872610" w:rsidRDefault="00670D8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60:27:0060355:16</w:t>
            </w:r>
          </w:p>
        </w:tc>
      </w:tr>
      <w:tr w:rsidR="00786373" w:rsidRPr="00EB43A2" w14:paraId="1C0B024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45179" w14:textId="77777777" w:rsidR="00670D8D" w:rsidRPr="00786373" w:rsidRDefault="00670D8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0565BC2" w14:textId="77777777" w:rsidR="00670D8D" w:rsidRPr="002E139C" w:rsidRDefault="00670D8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4ED1E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637811" w14:textId="77777777" w:rsidR="00670D8D" w:rsidRPr="00BB7DA2" w:rsidRDefault="00670D8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44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F31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D0FE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D73D12" w14:textId="77777777" w:rsidR="00670D8D" w:rsidRPr="00BB7DA2" w:rsidRDefault="00670D8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EFFEC7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D84AA2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B42B60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BE6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6B14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C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793DC" w14:textId="77777777" w:rsidR="00670D8D" w:rsidRPr="00BB7DA2" w:rsidRDefault="00670D8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C05816" w14:textId="77777777" w:rsidR="00670D8D" w:rsidRPr="00BB7DA2" w:rsidRDefault="00670D8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81910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EFB46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42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34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43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78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668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357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FCC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AC3AE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B750B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5707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49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DA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7E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55F5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BB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7B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C6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E844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DF7A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CF588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9E0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9FCC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4C1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C50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501234.88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2EDA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1274208.44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95B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87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AEDBE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8F17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B94F7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A7F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78C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CC2E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500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501240.54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D73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1274216.00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1FC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FE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37012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9C12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5E68A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FD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0DBC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759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0D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501232.95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1B9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1274221.68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A33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0E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66E23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4780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26847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677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F52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C08E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37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27.35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C52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1274</w:t>
            </w:r>
            <w:r w:rsidRPr="009067AB">
              <w:rPr>
                <w:lang w:val="en-US"/>
              </w:rPr>
              <w:lastRenderedPageBreak/>
              <w:t>213.99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4CB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517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098EC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1E246A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E4F71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1E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860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ED4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0B1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501234.88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2D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1274208.44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66B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5C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49EFE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64A26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04CF1" w14:textId="77777777" w:rsidR="00670D8D" w:rsidRPr="00590258" w:rsidRDefault="00670D8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60:27:0060355:16</w:t>
            </w:r>
          </w:p>
        </w:tc>
      </w:tr>
      <w:tr w:rsidR="00546C11" w:rsidRPr="00590258" w14:paraId="233271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61B36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465" w14:textId="77777777" w:rsidR="00670D8D" w:rsidRPr="00B634EE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B4F00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0F0A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F53D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0ECE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FF962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2977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13155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A52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5E75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ABDD0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6B974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8DD4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ECD10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7D2FC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22691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6DAE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2805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60:27:0060355:4</w:t>
            </w:r>
          </w:p>
        </w:tc>
      </w:tr>
      <w:tr w:rsidR="00546C11" w:rsidRPr="004A75A7" w14:paraId="79E19A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22F664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4972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582A4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</w:t>
            </w:r>
          </w:p>
        </w:tc>
      </w:tr>
      <w:tr w:rsidR="00546C11" w:rsidRPr="004A75A7" w14:paraId="7F462A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21BC9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D9D8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1F58E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2971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43390" w14:textId="77777777" w:rsidR="00670D8D" w:rsidRPr="00546C11" w:rsidRDefault="00670D8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5DF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14538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Филоновский проезд, 12 д</w:t>
            </w:r>
          </w:p>
        </w:tc>
      </w:tr>
      <w:tr w:rsidR="00546C11" w:rsidRPr="004A75A7" w14:paraId="6ADAD9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FF9413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522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4A717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2906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E05DA9" w14:textId="77777777" w:rsidR="00670D8D" w:rsidRPr="00DF6CF8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75FE2E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A4DFC4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3FC31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E73743" w14:textId="77777777" w:rsidR="00670D8D" w:rsidRPr="005E14F4" w:rsidRDefault="00670D8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60:27:0060355:16</w:t>
            </w:r>
          </w:p>
        </w:tc>
      </w:tr>
      <w:tr w:rsidR="00546C11" w:rsidRPr="004A75A7" w14:paraId="63E90B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2BC9E2" w14:textId="77777777" w:rsidR="00670D8D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ECA0FD" w14:textId="77777777" w:rsidR="00670D8D" w:rsidRPr="00A552E8" w:rsidRDefault="00670D8D" w:rsidP="005C4E99">
            <w:pPr>
              <w:spacing w:before="120" w:after="120"/>
            </w:pPr>
            <w:r w:rsidRPr="00A552E8">
              <w:t>Здание с кадастровым номером 60:27:0060355:16 расположено в кадастровом квартале 60:27:0060355 и на земельном участке с кадастровым номером 60:27:0060355:4.</w:t>
            </w:r>
          </w:p>
        </w:tc>
      </w:tr>
      <w:tr w:rsidR="00035E0C" w:rsidRPr="0091230B" w14:paraId="352C23B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989F3" w14:textId="77777777" w:rsidR="00670D8D" w:rsidRDefault="00670D8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1DE388C" w14:textId="77777777" w:rsidR="00035E0C" w:rsidRPr="0091230B" w:rsidRDefault="00670D8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A0F298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62B037" w14:textId="77777777" w:rsidR="00670D8D" w:rsidRPr="00872610" w:rsidRDefault="00670D8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60:27:0060355:17</w:t>
            </w:r>
          </w:p>
        </w:tc>
      </w:tr>
      <w:tr w:rsidR="00786373" w:rsidRPr="00EB43A2" w14:paraId="5B15D7D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B95AD8" w14:textId="77777777" w:rsidR="00670D8D" w:rsidRPr="00786373" w:rsidRDefault="00670D8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DEBD6C" w14:textId="77777777" w:rsidR="00670D8D" w:rsidRPr="002E139C" w:rsidRDefault="00670D8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590D4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061377" w14:textId="77777777" w:rsidR="00670D8D" w:rsidRPr="00BB7DA2" w:rsidRDefault="00670D8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D8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DE35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A6720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A32897" w14:textId="77777777" w:rsidR="00670D8D" w:rsidRPr="00BB7DA2" w:rsidRDefault="00670D8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D6FD7E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5E8619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4B674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58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228E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55C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D98C6" w14:textId="77777777" w:rsidR="00670D8D" w:rsidRPr="00BB7DA2" w:rsidRDefault="00670D8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1AD526" w14:textId="77777777" w:rsidR="00670D8D" w:rsidRPr="00BB7DA2" w:rsidRDefault="00670D8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79A6A8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A0B71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97B6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FAA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DB3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0A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993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63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2A32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999B4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27D3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68D1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C4C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130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84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1B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6AC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FD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ED4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D043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6A50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F2DB7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08F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97EF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1CD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042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501197.63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2F4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1274233.73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2F5A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D4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47B48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A40C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B760F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B4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CB4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442F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ACB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501202.71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EAC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1274241.45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168D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16A8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F198E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5616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32CCA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3EB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39A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5DA1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CA9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501196.62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A7B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1274245.70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52C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8D3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1B40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6E19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74BEF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EA42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F64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D4A1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D5C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501191.48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717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1274237.54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0F0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A05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192EB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47CC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5DA7C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022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036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284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C97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501197.63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DE5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1274233.73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726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2ED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319F7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FBBC8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8BBDC3" w14:textId="77777777" w:rsidR="00670D8D" w:rsidRPr="00590258" w:rsidRDefault="00670D8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60:27:0060355:17</w:t>
            </w:r>
          </w:p>
        </w:tc>
      </w:tr>
      <w:tr w:rsidR="00546C11" w:rsidRPr="00590258" w14:paraId="2B04CA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B7276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EB4A" w14:textId="77777777" w:rsidR="00670D8D" w:rsidRPr="00B634EE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9483A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F327C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D0F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FDF1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DB2D5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8B73A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411DE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246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13BFE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606A4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AD419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05D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B7E3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E3424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FDC1E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CE7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F2A3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60:27:0060355:8</w:t>
            </w:r>
          </w:p>
        </w:tc>
      </w:tr>
      <w:tr w:rsidR="00546C11" w:rsidRPr="004A75A7" w14:paraId="0786F6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64144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951D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F30F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</w:t>
            </w:r>
          </w:p>
        </w:tc>
      </w:tr>
      <w:tr w:rsidR="00546C11" w:rsidRPr="004A75A7" w14:paraId="1C969C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B076F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1AE9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A15E4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F7C5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0F1CB" w14:textId="77777777" w:rsidR="00670D8D" w:rsidRPr="00546C11" w:rsidRDefault="00670D8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3D1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8B86C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Филоновский проезд, 8 д</w:t>
            </w:r>
          </w:p>
        </w:tc>
      </w:tr>
      <w:tr w:rsidR="00546C11" w:rsidRPr="004A75A7" w14:paraId="47EC1C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60972B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406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12E5A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E803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0B1A06" w14:textId="77777777" w:rsidR="00670D8D" w:rsidRPr="00DF6CF8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F23A42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B1ED44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6BB28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E59401" w14:textId="77777777" w:rsidR="00670D8D" w:rsidRPr="005E14F4" w:rsidRDefault="00670D8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60:27:0060355:17</w:t>
            </w:r>
          </w:p>
        </w:tc>
      </w:tr>
      <w:tr w:rsidR="00546C11" w:rsidRPr="004A75A7" w14:paraId="1E12C0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AC6F15" w14:textId="77777777" w:rsidR="00670D8D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2E5F81" w14:textId="77777777" w:rsidR="00670D8D" w:rsidRPr="00A552E8" w:rsidRDefault="00670D8D" w:rsidP="005C4E99">
            <w:pPr>
              <w:spacing w:before="120" w:after="120"/>
            </w:pPr>
            <w:r w:rsidRPr="00A552E8">
              <w:t>Здание с кадастровым номером 60:27:0060355:17 расположено в кадастровом квартале 60:27:0060355 и на земельном участке с кадастровым номером 60:27:0060355:8.</w:t>
            </w:r>
          </w:p>
        </w:tc>
      </w:tr>
      <w:tr w:rsidR="00035E0C" w:rsidRPr="0091230B" w14:paraId="08F29D1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CBDF0" w14:textId="77777777" w:rsidR="00670D8D" w:rsidRDefault="00670D8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8F851D" w14:textId="77777777" w:rsidR="00035E0C" w:rsidRPr="0091230B" w:rsidRDefault="00670D8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C3373C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80BF30" w14:textId="77777777" w:rsidR="00670D8D" w:rsidRPr="00872610" w:rsidRDefault="00670D8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60:27:0060355:13</w:t>
            </w:r>
          </w:p>
        </w:tc>
      </w:tr>
      <w:tr w:rsidR="00786373" w:rsidRPr="00EB43A2" w14:paraId="6A9DB9C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C4207" w14:textId="77777777" w:rsidR="00670D8D" w:rsidRPr="00786373" w:rsidRDefault="00670D8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ADBFA3" w14:textId="77777777" w:rsidR="00670D8D" w:rsidRPr="002E139C" w:rsidRDefault="00670D8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15E6F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ED51AD" w14:textId="77777777" w:rsidR="00670D8D" w:rsidRPr="00BB7DA2" w:rsidRDefault="00670D8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4C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25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C1D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3C65AF" w14:textId="77777777" w:rsidR="00670D8D" w:rsidRPr="00BB7DA2" w:rsidRDefault="00670D8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2B02BF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4A0C90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0B5C6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F0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A8E3B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F35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A352B" w14:textId="77777777" w:rsidR="00670D8D" w:rsidRPr="00BB7DA2" w:rsidRDefault="00670D8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F6A8A2" w14:textId="77777777" w:rsidR="00670D8D" w:rsidRPr="00BB7DA2" w:rsidRDefault="00670D8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C17980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45A47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600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80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250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6A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88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30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357F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F03F6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844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0566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868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280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B4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B2A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D584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D71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381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321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7CA87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44123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7F4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D61E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BDE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DD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501174.46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956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1274242.56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AE7A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80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A8199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2115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5A670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58C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40D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88B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3D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501182.72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BA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1274253.95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8B8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FC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DD353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A1DE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05264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C74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E16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3B4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55B1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501178.16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75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1274257.30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AD77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5C7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E5D65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DBB9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57988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2AF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9F7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320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021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501175.92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C56A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1274254.28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523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C5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2A0B2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932D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57497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03A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861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B0D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485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501171.84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85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1274257.07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FFB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BA5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E99E8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7C0E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AA8E6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B7F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5CF6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3E0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19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501166.11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8AA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1274248.80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5EF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D0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C43A5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25F8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BAE62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D89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2A2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6DBA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059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501174.46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FC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1274242.56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5FA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255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2500E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8CD649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C9E119" w14:textId="77777777" w:rsidR="00670D8D" w:rsidRPr="00590258" w:rsidRDefault="00670D8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60:27:0060355:13</w:t>
            </w:r>
          </w:p>
        </w:tc>
      </w:tr>
      <w:tr w:rsidR="00546C11" w:rsidRPr="00590258" w14:paraId="377A9C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97723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19C" w14:textId="77777777" w:rsidR="00670D8D" w:rsidRPr="00B634EE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81AD8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CEE4A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E184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78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13300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5F0B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E8F8A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88C3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C5C56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A056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FCFC5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EE0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BC062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269E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0CEB8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6DC5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AE66D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60:27:0060355:9</w:t>
            </w:r>
          </w:p>
        </w:tc>
      </w:tr>
      <w:tr w:rsidR="00546C11" w:rsidRPr="004A75A7" w14:paraId="15B193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B18C6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4F7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10B0C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</w:t>
            </w:r>
          </w:p>
        </w:tc>
      </w:tr>
      <w:tr w:rsidR="00546C11" w:rsidRPr="004A75A7" w14:paraId="4F4FAD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DA555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8864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94E5B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548A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A7405" w14:textId="77777777" w:rsidR="00670D8D" w:rsidRPr="00546C11" w:rsidRDefault="00670D8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63E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91481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Крупской ул, 14/6 д</w:t>
            </w:r>
          </w:p>
        </w:tc>
      </w:tr>
      <w:tr w:rsidR="00546C11" w:rsidRPr="004A75A7" w14:paraId="2758BE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562BCE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353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409CC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4521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8BB4CE" w14:textId="77777777" w:rsidR="00670D8D" w:rsidRPr="00DF6CF8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A3ED19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CB9CA4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08DB7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150260" w14:textId="77777777" w:rsidR="00670D8D" w:rsidRPr="005E14F4" w:rsidRDefault="00670D8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60:27:0060355:13</w:t>
            </w:r>
          </w:p>
        </w:tc>
      </w:tr>
      <w:tr w:rsidR="00546C11" w:rsidRPr="004A75A7" w14:paraId="1C6BFB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D74B3A" w14:textId="77777777" w:rsidR="00670D8D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6DCD5A" w14:textId="77777777" w:rsidR="00670D8D" w:rsidRPr="00A552E8" w:rsidRDefault="00670D8D" w:rsidP="005C4E99">
            <w:pPr>
              <w:spacing w:before="120" w:after="120"/>
            </w:pPr>
            <w:r w:rsidRPr="00A552E8">
              <w:t>Здание с кадастровым номером 60:27:0060355:13 расположено в кадастровом квартале 60:27:0060355 и на земельном участке с кадастровым номером 60:27:0060355:9.</w:t>
            </w:r>
          </w:p>
        </w:tc>
      </w:tr>
      <w:tr w:rsidR="00035E0C" w:rsidRPr="0091230B" w14:paraId="21B9980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720C8" w14:textId="77777777" w:rsidR="00670D8D" w:rsidRDefault="00670D8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D19E7A" w14:textId="77777777" w:rsidR="00035E0C" w:rsidRPr="0091230B" w:rsidRDefault="00670D8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ED6AE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0AC326" w14:textId="77777777" w:rsidR="00670D8D" w:rsidRPr="00872610" w:rsidRDefault="00670D8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60:27:0060355:20</w:t>
            </w:r>
          </w:p>
        </w:tc>
      </w:tr>
      <w:tr w:rsidR="00786373" w:rsidRPr="00EB43A2" w14:paraId="3FAA872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A5763" w14:textId="77777777" w:rsidR="00670D8D" w:rsidRPr="00786373" w:rsidRDefault="00670D8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D675166" w14:textId="77777777" w:rsidR="00670D8D" w:rsidRPr="002E139C" w:rsidRDefault="00670D8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5E2538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0EC4FF" w14:textId="77777777" w:rsidR="00670D8D" w:rsidRPr="00BB7DA2" w:rsidRDefault="00670D8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3378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B5A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7D7C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D8C3F4" w14:textId="77777777" w:rsidR="00670D8D" w:rsidRPr="00BB7DA2" w:rsidRDefault="00670D8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7DBF5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AB9E31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0752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BB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56AF0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3FF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7E610" w14:textId="77777777" w:rsidR="00670D8D" w:rsidRPr="00BB7DA2" w:rsidRDefault="00670D8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71D825" w14:textId="77777777" w:rsidR="00670D8D" w:rsidRPr="00BB7DA2" w:rsidRDefault="00670D8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7D632C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1188E" w14:textId="77777777" w:rsidR="00670D8D" w:rsidRPr="00BB7DA2" w:rsidRDefault="00670D8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E23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7CE6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AE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617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67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B11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94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EA2BF" w14:textId="77777777" w:rsidR="00670D8D" w:rsidRPr="00BB7DA2" w:rsidRDefault="00670D8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EE75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701B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9CC2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83EF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046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F5D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5C6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F3E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FDD9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A3CE1" w14:textId="77777777" w:rsidR="00670D8D" w:rsidRPr="00BB7DA2" w:rsidRDefault="00670D8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1E475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93EAA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4C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0FC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CB7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B1CD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501190.89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D9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1274195.04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B4B6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F34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0E37F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9C8E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D6F39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9381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5BE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064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FC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501195.25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383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1274201.70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FB9F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A9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F87E1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B20A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BE35C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3B4E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F4FA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C42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407A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501187.03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5F1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E6C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1734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1E3EF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D341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CF043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706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579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2D6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834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501182.65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246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1274200.58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5A08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E69B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1B255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6F57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922F6" w14:textId="77777777" w:rsidR="00670D8D" w:rsidRPr="00AB6621" w:rsidRDefault="00670D8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C08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1B3" w14:textId="77777777" w:rsidR="00670D8D" w:rsidRPr="00590258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537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C1E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501190.89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C45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1274195.04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6F2" w14:textId="77777777" w:rsidR="00670D8D" w:rsidRPr="009067AB" w:rsidRDefault="00670D8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09F" w14:textId="77777777" w:rsidR="00670D8D" w:rsidRDefault="00670D8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C8461" w14:textId="77777777" w:rsidR="00670D8D" w:rsidRPr="005E14F4" w:rsidRDefault="00670D8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A8F572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77EB6B" w14:textId="77777777" w:rsidR="00670D8D" w:rsidRPr="00590258" w:rsidRDefault="00670D8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60:27:0060355:20</w:t>
            </w:r>
          </w:p>
        </w:tc>
      </w:tr>
      <w:tr w:rsidR="00546C11" w:rsidRPr="00590258" w14:paraId="3F761A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ECFE0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F5F" w14:textId="77777777" w:rsidR="00670D8D" w:rsidRPr="00B634EE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9B809" w14:textId="77777777" w:rsidR="00670D8D" w:rsidRPr="00590258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53E6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E8FB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BFE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BFBB3" w14:textId="77777777" w:rsidR="00670D8D" w:rsidRPr="00F13182" w:rsidRDefault="00670D8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F6E8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91338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CE0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BD353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4706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6206E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68D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D49D9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AA2A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A52B4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F9F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B16E6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60:27:0060355:5</w:t>
            </w:r>
          </w:p>
        </w:tc>
      </w:tr>
      <w:tr w:rsidR="00546C11" w:rsidRPr="004A75A7" w14:paraId="61355F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7069A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FA4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17D6B" w14:textId="77777777" w:rsidR="00670D8D" w:rsidRPr="00BE7498" w:rsidRDefault="00670D8D" w:rsidP="00B138FB">
            <w:pPr>
              <w:spacing w:before="120" w:after="120"/>
            </w:pPr>
            <w:r w:rsidRPr="00BE7498">
              <w:rPr>
                <w:lang w:val="en-US"/>
              </w:rPr>
              <w:t>60:27:0060355</w:t>
            </w:r>
          </w:p>
        </w:tc>
      </w:tr>
      <w:tr w:rsidR="00546C11" w:rsidRPr="004A75A7" w14:paraId="406698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5D468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8D53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46014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B9F7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A2B41" w14:textId="77777777" w:rsidR="00670D8D" w:rsidRPr="00546C11" w:rsidRDefault="00670D8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C12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F681E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1-й Филоновский проезд, 5 д</w:t>
            </w:r>
          </w:p>
        </w:tc>
      </w:tr>
      <w:tr w:rsidR="00546C11" w:rsidRPr="004A75A7" w14:paraId="72EEA4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626B12" w14:textId="77777777" w:rsidR="00670D8D" w:rsidRPr="00546C11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814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B2886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9A5F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38EE16" w14:textId="77777777" w:rsidR="00670D8D" w:rsidRPr="00DF6CF8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129670" w14:textId="77777777" w:rsidR="00670D8D" w:rsidRPr="00BE7498" w:rsidRDefault="00670D8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22155D" w14:textId="77777777" w:rsidR="00670D8D" w:rsidRPr="00BE7498" w:rsidRDefault="00670D8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1BA80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612029" w14:textId="77777777" w:rsidR="00670D8D" w:rsidRPr="005E14F4" w:rsidRDefault="00670D8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60:27:0060355:20</w:t>
            </w:r>
          </w:p>
        </w:tc>
      </w:tr>
      <w:tr w:rsidR="00546C11" w:rsidRPr="004A75A7" w14:paraId="2BA50E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09D3EF" w14:textId="77777777" w:rsidR="00670D8D" w:rsidRDefault="00670D8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1444ED" w14:textId="77777777" w:rsidR="00670D8D" w:rsidRPr="00A552E8" w:rsidRDefault="00670D8D" w:rsidP="005C4E99">
            <w:pPr>
              <w:spacing w:before="120" w:after="120"/>
            </w:pPr>
            <w:r w:rsidRPr="00A552E8">
              <w:t>Здание с кадастровым номером 60:27:0060355:20 расположено в кадастровом квартале 60:27:0060355 и на земельном участке с кадастровым номером 60:27:0060355:5. Данный объект недвижимости пересекает сооружение с кадастровым номером 60:27:0000000:2109. Фактическое пересечение объектов недвижимости отсутствует.</w:t>
            </w:r>
          </w:p>
        </w:tc>
      </w:tr>
    </w:tbl>
    <w:p w14:paraId="7626DBEF" w14:textId="77777777" w:rsidR="00DB469E" w:rsidRDefault="00670D8D">
      <w:r>
        <w:br w:type="page"/>
      </w:r>
    </w:p>
    <w:p w14:paraId="4BD06173" w14:textId="77777777" w:rsidR="00DB469E" w:rsidRDefault="00DB469E">
      <w:pPr>
        <w:sectPr w:rsidR="00DB469E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14375BE9" w14:textId="77777777" w:rsidR="00670D8D" w:rsidRPr="007A37E2" w:rsidRDefault="00670D8D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1405B5F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2ACDB909" w14:textId="77777777" w:rsidR="00670D8D" w:rsidRPr="00904A74" w:rsidRDefault="00670D8D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0C64A573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CFE21D5" w14:textId="77777777" w:rsidR="00670D8D" w:rsidRPr="008C3E59" w:rsidRDefault="00670D8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29728" behindDoc="0" locked="0" layoutInCell="1" allowOverlap="1" wp14:anchorId="12DC9144" wp14:editId="32BDAA8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0D9078D6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0C2BE1AE" w14:textId="77777777" w:rsidR="00670D8D" w:rsidRPr="008C3E59" w:rsidRDefault="00000000" w:rsidP="005B25AC">
            <w:pPr>
              <w:jc w:val="center"/>
            </w:pPr>
            <w:r>
              <w:rPr>
                <w:noProof/>
              </w:rPr>
              <w:pict w14:anchorId="3142F7AC">
                <v:line id="_x0000_s2628" style="position:absolute;left:0;text-align:left;flip:x y;z-index:251530752;mso-position-horizontal-relative:text;mso-position-vertical-relative:text" from="198.8pt,430.5pt" to="200.8pt,432.8pt" strokeweight=".57pt"/>
              </w:pict>
            </w:r>
            <w:r>
              <w:rPr>
                <w:noProof/>
              </w:rPr>
              <w:pict w14:anchorId="71244F08">
                <v:line id="_x0000_s2627" style="position:absolute;left:0;text-align:left;flip:x y;z-index:251531776;mso-position-horizontal-relative:text;mso-position-vertical-relative:text" from="200.8pt,432.8pt" to="224.1pt,460.05pt" strokeweight=".57pt"/>
              </w:pict>
            </w:r>
            <w:r>
              <w:rPr>
                <w:noProof/>
              </w:rPr>
              <w:pict w14:anchorId="18F8E609">
                <v:line id="_x0000_s2626" style="position:absolute;left:0;text-align:left;flip:x y;z-index:251532800;mso-position-horizontal-relative:text;mso-position-vertical-relative:text" from="224.1pt,460.05pt" to="231.9pt,463.65pt" strokeweight=".57pt"/>
              </w:pict>
            </w:r>
            <w:r>
              <w:rPr>
                <w:noProof/>
              </w:rPr>
              <w:pict w14:anchorId="1F9DB220">
                <v:line id="_x0000_s2625" style="position:absolute;left:0;text-align:left;flip:x y;z-index:251533824;mso-position-horizontal-relative:text;mso-position-vertical-relative:text" from="231.9pt,463.65pt" to="247.35pt,480.2pt" strokecolor="red" strokeweight=".57pt"/>
              </w:pict>
            </w:r>
            <w:r>
              <w:rPr>
                <w:noProof/>
              </w:rPr>
              <w:pict w14:anchorId="7FC73AB5">
                <v:line id="_x0000_s2624" style="position:absolute;left:0;text-align:left;flip:x y;z-index:251534848;mso-position-horizontal-relative:text;mso-position-vertical-relative:text" from="247.35pt,480.2pt" to="208.35pt,509.25pt" strokecolor="red" strokeweight=".57pt"/>
              </w:pict>
            </w:r>
            <w:r>
              <w:rPr>
                <w:noProof/>
              </w:rPr>
              <w:pict w14:anchorId="19241DBA">
                <v:line id="_x0000_s2623" style="position:absolute;left:0;text-align:left;flip:x y;z-index:251535872;mso-position-horizontal-relative:text;mso-position-vertical-relative:text" from="208.35pt,509.25pt" to="182.6pt,486.4pt" strokecolor="red" strokeweight=".57pt"/>
              </w:pict>
            </w:r>
            <w:r>
              <w:rPr>
                <w:noProof/>
              </w:rPr>
              <w:pict w14:anchorId="199538AC">
                <v:line id="_x0000_s2622" style="position:absolute;left:0;text-align:left;flip:x y;z-index:251536896;mso-position-horizontal-relative:text;mso-position-vertical-relative:text" from="182.6pt,486.4pt" to="162.3pt,462.05pt" strokecolor="red" strokeweight=".57pt"/>
              </w:pict>
            </w:r>
            <w:r>
              <w:rPr>
                <w:noProof/>
              </w:rPr>
              <w:pict w14:anchorId="0CABD8A2">
                <v:line id="_x0000_s2621" style="position:absolute;left:0;text-align:left;flip:x y;z-index:251537920;mso-position-horizontal-relative:text;mso-position-vertical-relative:text" from="162.3pt,462.05pt" to="165.25pt,459.7pt" strokecolor="red" strokeweight=".57pt"/>
              </w:pict>
            </w:r>
            <w:r>
              <w:rPr>
                <w:noProof/>
              </w:rPr>
              <w:pict w14:anchorId="37A27088">
                <v:line id="_x0000_s2620" style="position:absolute;left:0;text-align:left;flip:x y;z-index:251538944;mso-position-horizontal-relative:text;mso-position-vertical-relative:text" from="165.25pt,459.7pt" to="198.8pt,430.5pt" strokeweight=".57pt"/>
              </w:pict>
            </w:r>
            <w:r>
              <w:rPr>
                <w:noProof/>
              </w:rPr>
              <w:pict w14:anchorId="6DC3D54A">
                <v:line id="_x0000_s2619" style="position:absolute;left:0;text-align:left;flip:x y;z-index:251539968;mso-position-horizontal-relative:text;mso-position-vertical-relative:text" from="198.8pt,430.5pt" to="254.35pt,382.15pt" strokeweight=".57pt"/>
              </w:pict>
            </w:r>
            <w:r>
              <w:rPr>
                <w:noProof/>
              </w:rPr>
              <w:pict w14:anchorId="0CDA6774">
                <v:line id="_x0000_s2618" style="position:absolute;left:0;text-align:left;flip:x y;z-index:251540992;mso-position-horizontal-relative:text;mso-position-vertical-relative:text" from="254.35pt,382.15pt" to="316.8pt,435.25pt" strokeweight=".57pt"/>
              </w:pict>
            </w:r>
            <w:r>
              <w:rPr>
                <w:noProof/>
              </w:rPr>
              <w:pict w14:anchorId="31BF9273">
                <v:line id="_x0000_s2617" style="position:absolute;left:0;text-align:left;flip:x y;z-index:251542016;mso-position-horizontal-relative:text;mso-position-vertical-relative:text" from="316.8pt,435.25pt" to="299.35pt,446.85pt" strokeweight=".57pt"/>
              </w:pict>
            </w:r>
            <w:r>
              <w:rPr>
                <w:noProof/>
              </w:rPr>
              <w:pict w14:anchorId="1D62204B">
                <v:line id="_x0000_s2616" style="position:absolute;left:0;text-align:left;flip:x y;z-index:251543040;mso-position-horizontal-relative:text;mso-position-vertical-relative:text" from="299.35pt,446.85pt" to="212.6pt,513.9pt" strokecolor="red" strokeweight=".57pt"/>
              </w:pict>
            </w:r>
            <w:r>
              <w:rPr>
                <w:noProof/>
              </w:rPr>
              <w:pict w14:anchorId="587DA0E8">
                <v:line id="_x0000_s2615" style="position:absolute;left:0;text-align:left;flip:x y;z-index:251544064;mso-position-horizontal-relative:text;mso-position-vertical-relative:text" from="212.6pt,513.9pt" to="208.35pt,509.25pt" strokecolor="red" strokeweight=".57pt"/>
              </w:pict>
            </w:r>
            <w:r>
              <w:rPr>
                <w:noProof/>
              </w:rPr>
              <w:pict w14:anchorId="6692BEF1">
                <v:line id="_x0000_s2614" style="position:absolute;left:0;text-align:left;flip:x y;z-index:251545088;mso-position-horizontal-relative:text;mso-position-vertical-relative:text" from="208.35pt,509.25pt" to="247.35pt,480.2pt" strokecolor="red" strokeweight=".57pt"/>
              </w:pict>
            </w:r>
            <w:r>
              <w:rPr>
                <w:noProof/>
              </w:rPr>
              <w:pict w14:anchorId="26B41B83">
                <v:line id="_x0000_s2613" style="position:absolute;left:0;text-align:left;flip:x y;z-index:251546112;mso-position-horizontal-relative:text;mso-position-vertical-relative:text" from="247.35pt,480.2pt" to="231.9pt,463.65pt" strokecolor="red" strokeweight=".57pt"/>
              </w:pict>
            </w:r>
            <w:r>
              <w:rPr>
                <w:noProof/>
              </w:rPr>
              <w:pict w14:anchorId="66904302">
                <v:line id="_x0000_s2612" style="position:absolute;left:0;text-align:left;flip:x y;z-index:251547136;mso-position-horizontal-relative:text;mso-position-vertical-relative:text" from="231.9pt,463.65pt" to="224.1pt,460.05pt" strokeweight=".57pt"/>
              </w:pict>
            </w:r>
            <w:r>
              <w:rPr>
                <w:noProof/>
              </w:rPr>
              <w:pict w14:anchorId="47679C70">
                <v:line id="_x0000_s2611" style="position:absolute;left:0;text-align:left;flip:x y;z-index:251548160;mso-position-horizontal-relative:text;mso-position-vertical-relative:text" from="224.1pt,460.05pt" to="200.8pt,432.8pt" strokeweight=".57pt"/>
              </w:pict>
            </w:r>
            <w:r>
              <w:rPr>
                <w:noProof/>
              </w:rPr>
              <w:pict w14:anchorId="6CE94010">
                <v:line id="_x0000_s2610" style="position:absolute;left:0;text-align:left;flip:x y;z-index:251549184;mso-position-horizontal-relative:text;mso-position-vertical-relative:text" from="200.8pt,432.8pt" to="198.8pt,430.5pt" strokeweight=".57pt"/>
              </w:pict>
            </w:r>
            <w:r>
              <w:rPr>
                <w:noProof/>
              </w:rPr>
              <w:pict w14:anchorId="4B4B9BAD">
                <v:line id="_x0000_s2609" style="position:absolute;left:0;text-align:left;flip:x y;z-index:251550208;mso-position-horizontal-relative:text;mso-position-vertical-relative:text" from="66.9pt,236.8pt" to="90.55pt,241.5pt" strokecolor="red" strokeweight=".57pt"/>
              </w:pict>
            </w:r>
            <w:r>
              <w:rPr>
                <w:noProof/>
              </w:rPr>
              <w:pict w14:anchorId="2EA00B0C">
                <v:line id="_x0000_s2608" style="position:absolute;left:0;text-align:left;flip:x y;z-index:251551232;mso-position-horizontal-relative:text;mso-position-vertical-relative:text" from="90.55pt,241.5pt" to="91.5pt,236pt" strokecolor="red" strokeweight=".57pt"/>
              </w:pict>
            </w:r>
            <w:r>
              <w:rPr>
                <w:noProof/>
              </w:rPr>
              <w:pict w14:anchorId="4CD4A4F9">
                <v:line id="_x0000_s2607" style="position:absolute;left:0;text-align:left;flip:x y;z-index:251552256;mso-position-horizontal-relative:text;mso-position-vertical-relative:text" from="91.5pt,236pt" to="110.1pt,238.9pt" strokecolor="red" strokeweight=".57pt"/>
              </w:pict>
            </w:r>
            <w:r>
              <w:rPr>
                <w:noProof/>
              </w:rPr>
              <w:pict w14:anchorId="14C9C797">
                <v:line id="_x0000_s2606" style="position:absolute;left:0;text-align:left;flip:x y;z-index:251553280;mso-position-horizontal-relative:text;mso-position-vertical-relative:text" from="110.1pt,238.9pt" to="102.65pt,278.35pt" strokecolor="red" strokeweight=".57pt"/>
              </w:pict>
            </w:r>
            <w:r>
              <w:rPr>
                <w:noProof/>
              </w:rPr>
              <w:pict w14:anchorId="1BFAAB3F">
                <v:line id="_x0000_s2605" style="position:absolute;left:0;text-align:left;flip:x y;z-index:251554304;mso-position-horizontal-relative:text;mso-position-vertical-relative:text" from="102.65pt,278.35pt" to="84.4pt,275.55pt" strokecolor="red" strokeweight=".57pt"/>
              </w:pict>
            </w:r>
            <w:r>
              <w:rPr>
                <w:noProof/>
              </w:rPr>
              <w:pict w14:anchorId="7A885CFC">
                <v:line id="_x0000_s2604" style="position:absolute;left:0;text-align:left;flip:x y;z-index:251555328;mso-position-horizontal-relative:text;mso-position-vertical-relative:text" from="84.4pt,275.55pt" to="59.9pt,270.65pt" strokecolor="red" strokeweight=".57pt"/>
              </w:pict>
            </w:r>
            <w:r>
              <w:rPr>
                <w:noProof/>
              </w:rPr>
              <w:pict w14:anchorId="5C642C3A">
                <v:line id="_x0000_s2603" style="position:absolute;left:0;text-align:left;flip:x y;z-index:251556352;mso-position-horizontal-relative:text;mso-position-vertical-relative:text" from="59.9pt,270.65pt" to="66.9pt,236.8pt" strokecolor="red" strokeweight=".57pt"/>
              </w:pict>
            </w:r>
            <w:r>
              <w:rPr>
                <w:noProof/>
              </w:rPr>
              <w:pict w14:anchorId="0A019081">
                <v:line id="_x0000_s2602" style="position:absolute;left:0;text-align:left;flip:x y;z-index:251557376;mso-position-horizontal-relative:text;mso-position-vertical-relative:text" from="196.3pt,204.5pt" to="226.9pt,181.6pt" strokecolor="red" strokeweight=".57pt"/>
              </w:pict>
            </w:r>
            <w:r>
              <w:rPr>
                <w:noProof/>
              </w:rPr>
              <w:pict w14:anchorId="791159C2">
                <v:line id="_x0000_s2601" style="position:absolute;left:0;text-align:left;flip:x y;z-index:251558400;mso-position-horizontal-relative:text;mso-position-vertical-relative:text" from="226.9pt,181.6pt" to="249.9pt,212.3pt" strokecolor="red" strokeweight=".57pt"/>
              </w:pict>
            </w:r>
            <w:r>
              <w:rPr>
                <w:noProof/>
              </w:rPr>
              <w:pict w14:anchorId="29AD70D2">
                <v:line id="_x0000_s2600" style="position:absolute;left:0;text-align:left;flip:x y;z-index:251559424;mso-position-horizontal-relative:text;mso-position-vertical-relative:text" from="249.9pt,212.3pt" to="218.75pt,235pt" strokecolor="red" strokeweight=".57pt"/>
              </w:pict>
            </w:r>
            <w:r>
              <w:rPr>
                <w:noProof/>
              </w:rPr>
              <w:pict w14:anchorId="7DCE002D">
                <v:line id="_x0000_s2599" style="position:absolute;left:0;text-align:left;flip:x y;z-index:251560448;mso-position-horizontal-relative:text;mso-position-vertical-relative:text" from="218.75pt,235pt" to="196.3pt,204.5pt" strokecolor="red" strokeweight=".57pt"/>
              </w:pict>
            </w:r>
            <w:r>
              <w:rPr>
                <w:noProof/>
              </w:rPr>
              <w:pict w14:anchorId="62E9C105">
                <v:line id="_x0000_s2598" style="position:absolute;left:0;text-align:left;flip:x y;z-index:251561472;mso-position-horizontal-relative:text;mso-position-vertical-relative:text" from="298.7pt,355.35pt" to="329.95pt,334.8pt" strokecolor="red" strokeweight=".57pt"/>
              </w:pict>
            </w:r>
            <w:r>
              <w:rPr>
                <w:noProof/>
              </w:rPr>
              <w:pict w14:anchorId="3C9ED4A1">
                <v:line id="_x0000_s2597" style="position:absolute;left:0;text-align:left;flip:x y;z-index:251562496;mso-position-horizontal-relative:text;mso-position-vertical-relative:text" from="329.95pt,334.8pt" to="347.2pt,359.45pt" strokecolor="red" strokeweight=".57pt"/>
              </w:pict>
            </w:r>
            <w:r>
              <w:rPr>
                <w:noProof/>
              </w:rPr>
              <w:pict w14:anchorId="344FE8F9">
                <v:line id="_x0000_s2596" style="position:absolute;left:0;text-align:left;flip:x y;z-index:251563520;mso-position-horizontal-relative:text;mso-position-vertical-relative:text" from="347.2pt,359.45pt" to="314.15pt,380.25pt" strokecolor="red" strokeweight=".57pt"/>
              </w:pict>
            </w:r>
            <w:r>
              <w:rPr>
                <w:noProof/>
              </w:rPr>
              <w:pict w14:anchorId="78A9730B">
                <v:line id="_x0000_s2595" style="position:absolute;left:0;text-align:left;flip:x y;z-index:251564544;mso-position-horizontal-relative:text;mso-position-vertical-relative:text" from="314.15pt,380.25pt" to="298.7pt,355.35pt" strokecolor="red" strokeweight=".57pt"/>
              </w:pict>
            </w:r>
            <w:r>
              <w:rPr>
                <w:noProof/>
              </w:rPr>
              <w:pict w14:anchorId="17AF5DFE">
                <v:line id="_x0000_s2594" style="position:absolute;left:0;text-align:left;flip:x y;z-index:251565568;mso-position-horizontal-relative:text;mso-position-vertical-relative:text" from="334.45pt,449.15pt" to="380.6pt,415.75pt" strokecolor="red" strokeweight=".57pt"/>
              </w:pict>
            </w:r>
            <w:r>
              <w:rPr>
                <w:noProof/>
              </w:rPr>
              <w:pict w14:anchorId="3DB58974">
                <v:line id="_x0000_s2593" style="position:absolute;left:0;text-align:left;flip:x y;z-index:251566592;mso-position-horizontal-relative:text;mso-position-vertical-relative:text" from="380.6pt,415.75pt" to="394.15pt,434.2pt" strokecolor="red" strokeweight=".57pt"/>
              </w:pict>
            </w:r>
            <w:r>
              <w:rPr>
                <w:noProof/>
              </w:rPr>
              <w:pict w14:anchorId="7866F91C">
                <v:line id="_x0000_s2592" style="position:absolute;left:0;text-align:left;flip:x y;z-index:251567616;mso-position-horizontal-relative:text;mso-position-vertical-relative:text" from="394.15pt,434.2pt" to="381.95pt,443.25pt" strokecolor="red" strokeweight=".57pt"/>
              </w:pict>
            </w:r>
            <w:r>
              <w:rPr>
                <w:noProof/>
              </w:rPr>
              <w:pict w14:anchorId="216F9C70">
                <v:line id="_x0000_s2591" style="position:absolute;left:0;text-align:left;flip:x y;z-index:251568640;mso-position-horizontal-relative:text;mso-position-vertical-relative:text" from="381.95pt,443.25pt" to="393.25pt,459.8pt" strokecolor="red" strokeweight=".57pt"/>
              </w:pict>
            </w:r>
            <w:r>
              <w:rPr>
                <w:noProof/>
              </w:rPr>
              <w:pict w14:anchorId="51D13281">
                <v:line id="_x0000_s2590" style="position:absolute;left:0;text-align:left;flip:x y;z-index:251569664;mso-position-horizontal-relative:text;mso-position-vertical-relative:text" from="393.25pt,459.8pt" to="359.75pt,483pt" strokecolor="red" strokeweight=".57pt"/>
              </w:pict>
            </w:r>
            <w:r>
              <w:rPr>
                <w:noProof/>
              </w:rPr>
              <w:pict w14:anchorId="618B5315">
                <v:line id="_x0000_s2589" style="position:absolute;left:0;text-align:left;flip:x y;z-index:251570688;mso-position-horizontal-relative:text;mso-position-vertical-relative:text" from="359.75pt,483pt" to="334.45pt,449.15pt" strokecolor="red" strokeweight=".57pt"/>
              </w:pict>
            </w:r>
            <w:r>
              <w:rPr>
                <w:noProof/>
              </w:rPr>
              <w:pict w14:anchorId="38FF2CC3">
                <v:line id="_x0000_s2588" style="position:absolute;left:0;text-align:left;flip:x y;z-index:251571712;mso-position-horizontal-relative:text;mso-position-vertical-relative:text" from="142.05pt,382.65pt" to="169pt,365pt" strokecolor="red" strokeweight=".57pt"/>
              </w:pict>
            </w:r>
            <w:r>
              <w:rPr>
                <w:noProof/>
              </w:rPr>
              <w:pict w14:anchorId="30651067">
                <v:line id="_x0000_s2587" style="position:absolute;left:0;text-align:left;flip:x y;z-index:251572736;mso-position-horizontal-relative:text;mso-position-vertical-relative:text" from="169pt,365pt" to="191.35pt,398.25pt" strokecolor="red" strokeweight=".57pt"/>
              </w:pict>
            </w:r>
            <w:r>
              <w:rPr>
                <w:noProof/>
              </w:rPr>
              <w:pict w14:anchorId="303317E9">
                <v:line id="_x0000_s2586" style="position:absolute;left:0;text-align:left;flip:x y;z-index:251573760;mso-position-horizontal-relative:text;mso-position-vertical-relative:text" from="191.35pt,398.25pt" to="164.45pt,416pt" strokecolor="red" strokeweight=".57pt"/>
              </w:pict>
            </w:r>
            <w:r>
              <w:rPr>
                <w:noProof/>
              </w:rPr>
              <w:pict w14:anchorId="33290CFA">
                <v:line id="_x0000_s2585" style="position:absolute;left:0;text-align:left;flip:x y;z-index:251574784;mso-position-horizontal-relative:text;mso-position-vertical-relative:text" from="164.45pt,416pt" to="142.05pt,382.65pt" strokecolor="red" strokeweight=".57pt"/>
              </w:pict>
            </w:r>
            <w:r>
              <w:rPr>
                <w:noProof/>
              </w:rPr>
              <w:pict w14:anchorId="48E3A9A9">
                <v:line id="_x0000_s2584" style="position:absolute;left:0;text-align:left;flip:x y;z-index:251575808;mso-position-horizontal-relative:text;mso-position-vertical-relative:text" from="80.25pt,90.65pt" to="194.7pt,125.35pt" strokeweight=".57pt"/>
              </w:pict>
            </w:r>
            <w:r>
              <w:rPr>
                <w:noProof/>
              </w:rPr>
              <w:pict w14:anchorId="60F0A63D">
                <v:line id="_x0000_s2583" style="position:absolute;left:0;text-align:left;flip:x y;z-index:251576832;mso-position-horizontal-relative:text;mso-position-vertical-relative:text" from="194.7pt,125.35pt" to="189pt,149.35pt" strokeweight=".57pt"/>
              </w:pict>
            </w:r>
            <w:r>
              <w:rPr>
                <w:noProof/>
              </w:rPr>
              <w:pict w14:anchorId="0B2656F1">
                <v:line id="_x0000_s2582" style="position:absolute;left:0;text-align:left;flip:x y;z-index:251577856;mso-position-horizontal-relative:text;mso-position-vertical-relative:text" from="189pt,149.35pt" to="177.7pt,146.7pt" strokeweight=".57pt"/>
              </w:pict>
            </w:r>
            <w:r>
              <w:rPr>
                <w:noProof/>
              </w:rPr>
              <w:pict w14:anchorId="58E21ACA">
                <v:line id="_x0000_s2581" style="position:absolute;left:0;text-align:left;flip:x y;z-index:251578880;mso-position-horizontal-relative:text;mso-position-vertical-relative:text" from="177.7pt,146.7pt" to="175.1pt,157.2pt" strokeweight=".57pt"/>
              </w:pict>
            </w:r>
            <w:r>
              <w:rPr>
                <w:noProof/>
              </w:rPr>
              <w:pict w14:anchorId="752A9CE8">
                <v:line id="_x0000_s2580" style="position:absolute;left:0;text-align:left;flip:x y;z-index:251579904;mso-position-horizontal-relative:text;mso-position-vertical-relative:text" from="175.1pt,157.2pt" to="168.7pt,190.55pt" strokeweight=".57pt"/>
              </w:pict>
            </w:r>
            <w:r>
              <w:rPr>
                <w:noProof/>
              </w:rPr>
              <w:pict w14:anchorId="7ED27533">
                <v:line id="_x0000_s2579" style="position:absolute;left:0;text-align:left;flip:x y;z-index:251580928;mso-position-horizontal-relative:text;mso-position-vertical-relative:text" from="168.7pt,190.55pt" to="179.85pt,194.6pt" strokeweight=".57pt"/>
              </w:pict>
            </w:r>
            <w:r>
              <w:rPr>
                <w:noProof/>
              </w:rPr>
              <w:pict w14:anchorId="6AE72EB8">
                <v:line id="_x0000_s2578" style="position:absolute;left:0;text-align:left;flip:x y;z-index:251581952;mso-position-horizontal-relative:text;mso-position-vertical-relative:text" from="179.85pt,194.6pt" to="174.95pt,221.65pt" strokeweight=".57pt"/>
              </w:pict>
            </w:r>
            <w:r>
              <w:rPr>
                <w:noProof/>
              </w:rPr>
              <w:pict w14:anchorId="41F83929">
                <v:line id="_x0000_s2577" style="position:absolute;left:0;text-align:left;flip:x y;z-index:251582976;mso-position-horizontal-relative:text;mso-position-vertical-relative:text" from="174.95pt,221.65pt" to="61.55pt,182.1pt" strokeweight=".57pt"/>
              </w:pict>
            </w:r>
            <w:r>
              <w:rPr>
                <w:noProof/>
              </w:rPr>
              <w:pict w14:anchorId="6AB5BE85">
                <v:line id="_x0000_s2576" style="position:absolute;left:0;text-align:left;flip:x y;z-index:251584000;mso-position-horizontal-relative:text;mso-position-vertical-relative:text" from="61.55pt,182.1pt" to="80.25pt,90.65pt" strokeweight=".57pt"/>
              </w:pict>
            </w:r>
            <w:r>
              <w:rPr>
                <w:noProof/>
              </w:rPr>
              <w:pict w14:anchorId="595AF258">
                <v:line id="_x0000_s2575" style="position:absolute;left:0;text-align:left;flip:x y;z-index:251585024;mso-position-horizontal-relative:text;mso-position-vertical-relative:text" from="160.75pt,308.65pt" to="42.6pt,282.55pt" strokeweight=".57pt"/>
              </w:pict>
            </w:r>
            <w:r>
              <w:rPr>
                <w:noProof/>
              </w:rPr>
              <w:pict w14:anchorId="111007BE">
                <v:line id="_x0000_s2574" style="position:absolute;left:0;text-align:left;flip:x y;z-index:251586048;mso-position-horizontal-relative:text;mso-position-vertical-relative:text" from="42.6pt,282.55pt" to="61.55pt,182.1pt" strokeweight=".57pt"/>
              </w:pict>
            </w:r>
            <w:r>
              <w:rPr>
                <w:noProof/>
              </w:rPr>
              <w:pict w14:anchorId="2F05BB79">
                <v:line id="_x0000_s2573" style="position:absolute;left:0;text-align:left;flip:x y;z-index:251587072;mso-position-horizontal-relative:text;mso-position-vertical-relative:text" from="61.55pt,182.1pt" to="174.95pt,221.65pt" strokeweight=".57pt"/>
              </w:pict>
            </w:r>
            <w:r>
              <w:rPr>
                <w:noProof/>
              </w:rPr>
              <w:pict w14:anchorId="09F5D452">
                <v:line id="_x0000_s2572" style="position:absolute;left:0;text-align:left;flip:x y;z-index:251588096;mso-position-horizontal-relative:text;mso-position-vertical-relative:text" from="174.95pt,221.65pt" to="160.75pt,308.65pt" strokeweight=".57pt"/>
              </w:pict>
            </w:r>
            <w:r>
              <w:rPr>
                <w:noProof/>
              </w:rPr>
              <w:pict w14:anchorId="36DF0C94">
                <v:line id="_x0000_s2571" style="position:absolute;left:0;text-align:left;flip:x y;z-index:251589120;mso-position-horizontal-relative:text;mso-position-vertical-relative:text" from="198.8pt,430.5pt" to="254.35pt,382.15pt" strokeweight=".57pt"/>
              </w:pict>
            </w:r>
            <w:r>
              <w:rPr>
                <w:noProof/>
              </w:rPr>
              <w:pict w14:anchorId="25F26BD9">
                <v:line id="_x0000_s2570" style="position:absolute;left:0;text-align:left;flip:x y;z-index:251590144;mso-position-horizontal-relative:text;mso-position-vertical-relative:text" from="254.35pt,382.15pt" to="316.8pt,435.25pt" strokeweight=".57pt"/>
              </w:pict>
            </w:r>
            <w:r>
              <w:rPr>
                <w:noProof/>
              </w:rPr>
              <w:pict w14:anchorId="602034C1">
                <v:line id="_x0000_s2569" style="position:absolute;left:0;text-align:left;flip:x y;z-index:251591168;mso-position-horizontal-relative:text;mso-position-vertical-relative:text" from="316.8pt,435.25pt" to="299.35pt,446.85pt" strokeweight=".57pt"/>
              </w:pict>
            </w:r>
            <w:r>
              <w:rPr>
                <w:noProof/>
              </w:rPr>
              <w:pict w14:anchorId="4E94B08C">
                <v:line id="_x0000_s2568" style="position:absolute;left:0;text-align:left;flip:x y;z-index:251592192;mso-position-horizontal-relative:text;mso-position-vertical-relative:text" from="299.35pt,446.85pt" to="214.6pt,516pt" strokeweight=".57pt"/>
              </w:pict>
            </w:r>
            <w:r>
              <w:rPr>
                <w:noProof/>
              </w:rPr>
              <w:pict w14:anchorId="3945BBEF">
                <v:line id="_x0000_s2567" style="position:absolute;left:0;text-align:left;flip:x y;z-index:251593216;mso-position-horizontal-relative:text;mso-position-vertical-relative:text" from="214.6pt,516pt" to="211.3pt,512.35pt" strokeweight=".57pt"/>
              </w:pict>
            </w:r>
            <w:r>
              <w:rPr>
                <w:noProof/>
              </w:rPr>
              <w:pict w14:anchorId="434787D5">
                <v:line id="_x0000_s2566" style="position:absolute;left:0;text-align:left;flip:x y;z-index:251594240;mso-position-horizontal-relative:text;mso-position-vertical-relative:text" from="211.3pt,512.35pt" to="248.7pt,481.75pt" strokeweight=".57pt"/>
              </w:pict>
            </w:r>
            <w:r>
              <w:rPr>
                <w:noProof/>
              </w:rPr>
              <w:pict w14:anchorId="2A32BF36">
                <v:line id="_x0000_s2565" style="position:absolute;left:0;text-align:left;flip:x y;z-index:251595264;mso-position-horizontal-relative:text;mso-position-vertical-relative:text" from="248.7pt,481.75pt" to="231.9pt,463.65pt" strokeweight=".57pt"/>
              </w:pict>
            </w:r>
            <w:r>
              <w:rPr>
                <w:noProof/>
              </w:rPr>
              <w:pict w14:anchorId="77DE435F">
                <v:line id="_x0000_s2564" style="position:absolute;left:0;text-align:left;flip:x y;z-index:251596288;mso-position-horizontal-relative:text;mso-position-vertical-relative:text" from="231.9pt,463.65pt" to="224.1pt,460.05pt" strokeweight=".57pt"/>
              </w:pict>
            </w:r>
            <w:r>
              <w:rPr>
                <w:noProof/>
              </w:rPr>
              <w:pict w14:anchorId="24CB7BAA">
                <v:line id="_x0000_s2563" style="position:absolute;left:0;text-align:left;flip:x y;z-index:251597312;mso-position-horizontal-relative:text;mso-position-vertical-relative:text" from="224.1pt,460.05pt" to="200.8pt,432.8pt" strokeweight=".57pt"/>
              </w:pict>
            </w:r>
            <w:r>
              <w:rPr>
                <w:noProof/>
              </w:rPr>
              <w:pict w14:anchorId="2D53EED1">
                <v:line id="_x0000_s2562" style="position:absolute;left:0;text-align:left;flip:x y;z-index:251598336;mso-position-horizontal-relative:text;mso-position-vertical-relative:text" from="200.8pt,432.8pt" to="198.8pt,430.5pt" strokeweight=".57pt"/>
              </w:pict>
            </w:r>
            <w:r>
              <w:rPr>
                <w:noProof/>
              </w:rPr>
              <w:pict w14:anchorId="07FD9B66">
                <v:line id="_x0000_s2561" style="position:absolute;left:0;text-align:left;flip:x y;z-index:251599360;mso-position-horizontal-relative:text;mso-position-vertical-relative:text" from="108.15pt,409.85pt" to="20.65pt,380.9pt" strokeweight=".57pt"/>
              </w:pict>
            </w:r>
            <w:r>
              <w:rPr>
                <w:noProof/>
              </w:rPr>
              <w:pict w14:anchorId="273F58DF">
                <v:line id="_x0000_s2560" style="position:absolute;left:0;text-align:left;flip:x y;z-index:251600384;mso-position-horizontal-relative:text;mso-position-vertical-relative:text" from="20.65pt,380.9pt" to="42.6pt,282.55pt" strokeweight=".57pt"/>
              </w:pict>
            </w:r>
            <w:r>
              <w:rPr>
                <w:noProof/>
              </w:rPr>
              <w:pict w14:anchorId="44411B0F">
                <v:line id="_x0000_s2559" style="position:absolute;left:0;text-align:left;flip:x y;z-index:251601408;mso-position-horizontal-relative:text;mso-position-vertical-relative:text" from="42.6pt,282.55pt" to="160.75pt,308.65pt" strokeweight=".57pt"/>
              </w:pict>
            </w:r>
            <w:r>
              <w:rPr>
                <w:noProof/>
              </w:rPr>
              <w:pict w14:anchorId="10B7E332">
                <v:line id="_x0000_s2558" style="position:absolute;left:0;text-align:left;flip:x y;z-index:251602432;mso-position-horizontal-relative:text;mso-position-vertical-relative:text" from="160.75pt,308.65pt" to="108.15pt,409.85pt" strokeweight=".57pt"/>
              </w:pict>
            </w:r>
            <w:r>
              <w:rPr>
                <w:noProof/>
              </w:rPr>
              <w:pict w14:anchorId="7993B958">
                <v:line id="_x0000_s2557" style="position:absolute;left:0;text-align:left;flip:x y;z-index:251603456;mso-position-horizontal-relative:text;mso-position-vertical-relative:text" from="160.75pt,308.65pt" to="174.95pt,221.65pt" strokeweight=".57pt"/>
              </w:pict>
            </w:r>
            <w:r>
              <w:rPr>
                <w:noProof/>
              </w:rPr>
              <w:pict w14:anchorId="333A7069">
                <v:line id="_x0000_s2556" style="position:absolute;left:0;text-align:left;flip:x y;z-index:251604480;mso-position-horizontal-relative:text;mso-position-vertical-relative:text" from="174.95pt,221.65pt" to="179.85pt,194.6pt" strokeweight=".57pt"/>
              </w:pict>
            </w:r>
            <w:r>
              <w:rPr>
                <w:noProof/>
              </w:rPr>
              <w:pict w14:anchorId="63F74755">
                <v:line id="_x0000_s2555" style="position:absolute;left:0;text-align:left;flip:x y;z-index:251605504;mso-position-horizontal-relative:text;mso-position-vertical-relative:text" from="179.85pt,194.6pt" to="168.7pt,190.55pt" strokeweight=".57pt"/>
              </w:pict>
            </w:r>
            <w:r>
              <w:rPr>
                <w:noProof/>
              </w:rPr>
              <w:pict w14:anchorId="207863E5">
                <v:line id="_x0000_s2554" style="position:absolute;left:0;text-align:left;flip:x y;z-index:251606528;mso-position-horizontal-relative:text;mso-position-vertical-relative:text" from="168.7pt,190.55pt" to="175.1pt,157.2pt" strokeweight=".57pt"/>
              </w:pict>
            </w:r>
            <w:r>
              <w:rPr>
                <w:noProof/>
              </w:rPr>
              <w:pict w14:anchorId="459CFDC4">
                <v:line id="_x0000_s2553" style="position:absolute;left:0;text-align:left;flip:x y;z-index:251607552;mso-position-horizontal-relative:text;mso-position-vertical-relative:text" from="175.1pt,157.2pt" to="177.7pt,146.7pt" strokeweight=".57pt"/>
              </w:pict>
            </w:r>
            <w:r>
              <w:rPr>
                <w:noProof/>
              </w:rPr>
              <w:pict w14:anchorId="32C01D2C">
                <v:line id="_x0000_s2552" style="position:absolute;left:0;text-align:left;flip:x y;z-index:251608576;mso-position-horizontal-relative:text;mso-position-vertical-relative:text" from="177.7pt,146.7pt" to="189pt,149.35pt" strokeweight=".57pt"/>
              </w:pict>
            </w:r>
            <w:r>
              <w:rPr>
                <w:noProof/>
              </w:rPr>
              <w:pict w14:anchorId="0F2BFA14">
                <v:line id="_x0000_s2551" style="position:absolute;left:0;text-align:left;flip:x y;z-index:251609600;mso-position-horizontal-relative:text;mso-position-vertical-relative:text" from="189pt,149.35pt" to="194.7pt,125.35pt" strokeweight=".57pt"/>
              </w:pict>
            </w:r>
            <w:r>
              <w:rPr>
                <w:noProof/>
              </w:rPr>
              <w:pict w14:anchorId="2525839F">
                <v:line id="_x0000_s2550" style="position:absolute;left:0;text-align:left;flip:x y;z-index:251610624;mso-position-horizontal-relative:text;mso-position-vertical-relative:text" from="194.7pt,125.35pt" to="215.1pt,133.85pt" strokeweight=".57pt"/>
              </w:pict>
            </w:r>
            <w:r>
              <w:rPr>
                <w:noProof/>
              </w:rPr>
              <w:pict w14:anchorId="2B3720A3">
                <v:line id="_x0000_s2549" style="position:absolute;left:0;text-align:left;flip:x y;z-index:251611648;mso-position-horizontal-relative:text;mso-position-vertical-relative:text" from="215.1pt,133.85pt" to="221.75pt,142.6pt" strokeweight=".57pt"/>
              </w:pict>
            </w:r>
            <w:r>
              <w:rPr>
                <w:noProof/>
              </w:rPr>
              <w:pict w14:anchorId="7CEBD7B1">
                <v:line id="_x0000_s2548" style="position:absolute;left:0;text-align:left;flip:x y;z-index:251612672;mso-position-horizontal-relative:text;mso-position-vertical-relative:text" from="221.75pt,142.6pt" to="239.2pt,163.2pt" strokeweight=".57pt"/>
              </w:pict>
            </w:r>
            <w:r>
              <w:rPr>
                <w:noProof/>
              </w:rPr>
              <w:pict w14:anchorId="7EBE9044">
                <v:line id="_x0000_s2547" style="position:absolute;left:0;text-align:left;flip:x y;z-index:251613696;mso-position-horizontal-relative:text;mso-position-vertical-relative:text" from="239.2pt,163.2pt" to="294.5pt,240.35pt" strokeweight=".57pt"/>
              </w:pict>
            </w:r>
            <w:r>
              <w:rPr>
                <w:noProof/>
              </w:rPr>
              <w:pict w14:anchorId="6FB1815A">
                <v:line id="_x0000_s2546" style="position:absolute;left:0;text-align:left;flip:x y;z-index:251614720;mso-position-horizontal-relative:text;mso-position-vertical-relative:text" from="294.5pt,240.35pt" to="225.2pt,282.65pt" strokeweight=".57pt"/>
              </w:pict>
            </w:r>
            <w:r>
              <w:rPr>
                <w:noProof/>
              </w:rPr>
              <w:pict w14:anchorId="07BC5541">
                <v:line id="_x0000_s2545" style="position:absolute;left:0;text-align:left;flip:x y;z-index:251615744;mso-position-horizontal-relative:text;mso-position-vertical-relative:text" from="225.2pt,282.65pt" to="211.95pt,290.8pt" strokeweight=".57pt"/>
              </w:pict>
            </w:r>
            <w:r>
              <w:rPr>
                <w:noProof/>
              </w:rPr>
              <w:pict w14:anchorId="5F1F6651">
                <v:line id="_x0000_s2544" style="position:absolute;left:0;text-align:left;flip:x y;z-index:251616768;mso-position-horizontal-relative:text;mso-position-vertical-relative:text" from="211.95pt,290.8pt" to="202.9pt,296.25pt" strokeweight=".57pt"/>
              </w:pict>
            </w:r>
            <w:r>
              <w:rPr>
                <w:noProof/>
              </w:rPr>
              <w:pict w14:anchorId="52A52B1C">
                <v:line id="_x0000_s2543" style="position:absolute;left:0;text-align:left;flip:x y;z-index:251617792;mso-position-horizontal-relative:text;mso-position-vertical-relative:text" from="202.9pt,296.25pt" to="171.6pt,315.4pt" strokeweight=".57pt"/>
              </w:pict>
            </w:r>
            <w:r>
              <w:rPr>
                <w:noProof/>
              </w:rPr>
              <w:pict w14:anchorId="2573AA6A">
                <v:line id="_x0000_s2542" style="position:absolute;left:0;text-align:left;flip:x y;z-index:251618816;mso-position-horizontal-relative:text;mso-position-vertical-relative:text" from="171.6pt,315.4pt" to="160.75pt,308.65pt" strokeweight=".57pt"/>
              </w:pict>
            </w:r>
            <w:r>
              <w:rPr>
                <w:noProof/>
              </w:rPr>
              <w:pict w14:anchorId="615D64CB">
                <v:line id="_x0000_s2541" style="position:absolute;left:0;text-align:left;flip:x y;z-index:251619840;mso-position-horizontal-relative:text;mso-position-vertical-relative:text" from="108.15pt,409.85pt" to="165.25pt,459.7pt" strokeweight=".57pt"/>
              </w:pict>
            </w:r>
            <w:r>
              <w:rPr>
                <w:noProof/>
              </w:rPr>
              <w:pict w14:anchorId="56F0BA1A">
                <v:line id="_x0000_s2540" style="position:absolute;left:0;text-align:left;flip:x y;z-index:251620864;mso-position-horizontal-relative:text;mso-position-vertical-relative:text" from="165.25pt,459.7pt" to="254.35pt,382.15pt" strokeweight=".57pt"/>
              </w:pict>
            </w:r>
            <w:r>
              <w:rPr>
                <w:noProof/>
              </w:rPr>
              <w:pict w14:anchorId="6C206909">
                <v:line id="_x0000_s2539" style="position:absolute;left:0;text-align:left;flip:x y;z-index:251621888;mso-position-horizontal-relative:text;mso-position-vertical-relative:text" from="254.35pt,382.15pt" to="237.35pt,370.75pt" strokeweight=".57pt"/>
              </w:pict>
            </w:r>
            <w:r>
              <w:rPr>
                <w:noProof/>
              </w:rPr>
              <w:pict w14:anchorId="326A6632">
                <v:line id="_x0000_s2538" style="position:absolute;left:0;text-align:left;flip:x y;z-index:251622912;mso-position-horizontal-relative:text;mso-position-vertical-relative:text" from="237.35pt,370.75pt" to="171.05pt,318.15pt" strokeweight=".57pt"/>
              </w:pict>
            </w:r>
            <w:r>
              <w:rPr>
                <w:noProof/>
              </w:rPr>
              <w:pict w14:anchorId="36DF639B">
                <v:line id="_x0000_s2537" style="position:absolute;left:0;text-align:left;flip:x y;z-index:251623936;mso-position-horizontal-relative:text;mso-position-vertical-relative:text" from="171.05pt,318.15pt" to="171.6pt,315.4pt" strokeweight=".57pt"/>
              </w:pict>
            </w:r>
            <w:r>
              <w:rPr>
                <w:noProof/>
              </w:rPr>
              <w:pict w14:anchorId="32FD0A2D">
                <v:line id="_x0000_s2536" style="position:absolute;left:0;text-align:left;flip:x y;z-index:251624960;mso-position-horizontal-relative:text;mso-position-vertical-relative:text" from="171.6pt,315.4pt" to="160.75pt,308.65pt" strokeweight=".57pt"/>
              </w:pict>
            </w:r>
            <w:r>
              <w:rPr>
                <w:noProof/>
              </w:rPr>
              <w:pict w14:anchorId="307C2429">
                <v:line id="_x0000_s2535" style="position:absolute;left:0;text-align:left;flip:x y;z-index:251625984;mso-position-horizontal-relative:text;mso-position-vertical-relative:text" from="160.75pt,308.65pt" to="108.15pt,409.85pt" strokeweight=".57pt"/>
              </w:pict>
            </w:r>
            <w:r>
              <w:rPr>
                <w:noProof/>
              </w:rPr>
              <w:pict w14:anchorId="2583FB22">
                <v:line id="_x0000_s2534" style="position:absolute;left:0;text-align:left;flip:x y;z-index:251627008;mso-position-horizontal-relative:text;mso-position-vertical-relative:text" from="171.6pt,315.4pt" to="171.05pt,318.15pt" strokeweight=".57pt"/>
              </w:pict>
            </w:r>
            <w:r>
              <w:rPr>
                <w:noProof/>
              </w:rPr>
              <w:pict w14:anchorId="534610B5">
                <v:line id="_x0000_s2533" style="position:absolute;left:0;text-align:left;flip:x y;z-index:251628032;mso-position-horizontal-relative:text;mso-position-vertical-relative:text" from="171.05pt,318.15pt" to="237.35pt,370.75pt" strokeweight=".57pt"/>
              </w:pict>
            </w:r>
            <w:r>
              <w:rPr>
                <w:noProof/>
              </w:rPr>
              <w:pict w14:anchorId="41FBC2ED">
                <v:line id="_x0000_s2532" style="position:absolute;left:0;text-align:left;flip:x y;z-index:251629056;mso-position-horizontal-relative:text;mso-position-vertical-relative:text" from="237.35pt,370.75pt" to="340.5pt,309.7pt" strokeweight=".57pt"/>
              </w:pict>
            </w:r>
            <w:r>
              <w:rPr>
                <w:noProof/>
              </w:rPr>
              <w:pict w14:anchorId="7271C966">
                <v:line id="_x0000_s2531" style="position:absolute;left:0;text-align:left;flip:x y;z-index:251630080;mso-position-horizontal-relative:text;mso-position-vertical-relative:text" from="340.5pt,309.7pt" to="294.5pt,240.35pt" strokeweight=".57pt"/>
              </w:pict>
            </w:r>
            <w:r>
              <w:rPr>
                <w:noProof/>
              </w:rPr>
              <w:pict w14:anchorId="12483CF4">
                <v:line id="_x0000_s2530" style="position:absolute;left:0;text-align:left;flip:x y;z-index:251631104;mso-position-horizontal-relative:text;mso-position-vertical-relative:text" from="294.5pt,240.35pt" to="225.2pt,282.65pt" strokeweight=".57pt"/>
              </w:pict>
            </w:r>
            <w:r>
              <w:rPr>
                <w:noProof/>
              </w:rPr>
              <w:pict w14:anchorId="78570985">
                <v:line id="_x0000_s2529" style="position:absolute;left:0;text-align:left;flip:x y;z-index:251632128;mso-position-horizontal-relative:text;mso-position-vertical-relative:text" from="225.2pt,282.65pt" to="211.95pt,290.8pt" strokeweight=".57pt"/>
              </w:pict>
            </w:r>
            <w:r>
              <w:rPr>
                <w:noProof/>
              </w:rPr>
              <w:pict w14:anchorId="3E152BF4">
                <v:line id="_x0000_s2528" style="position:absolute;left:0;text-align:left;flip:x y;z-index:251633152;mso-position-horizontal-relative:text;mso-position-vertical-relative:text" from="211.95pt,290.8pt" to="202.9pt,296.25pt" strokeweight=".57pt"/>
              </w:pict>
            </w:r>
            <w:r>
              <w:rPr>
                <w:noProof/>
              </w:rPr>
              <w:pict w14:anchorId="4D43F433">
                <v:line id="_x0000_s2527" style="position:absolute;left:0;text-align:left;flip:x y;z-index:251634176;mso-position-horizontal-relative:text;mso-position-vertical-relative:text" from="202.9pt,296.25pt" to="171.6pt,315.4pt" strokeweight=".57pt"/>
              </w:pict>
            </w:r>
            <w:r>
              <w:rPr>
                <w:noProof/>
              </w:rPr>
              <w:pict w14:anchorId="42FC2A16">
                <v:line id="_x0000_s2526" style="position:absolute;left:0;text-align:left;flip:x y;z-index:251635200;mso-position-horizontal-relative:text;mso-position-vertical-relative:text" from="316.8pt,435.25pt" to="254.35pt,382.15pt" strokeweight=".57pt"/>
              </w:pict>
            </w:r>
            <w:r>
              <w:rPr>
                <w:noProof/>
              </w:rPr>
              <w:pict w14:anchorId="5EE75480">
                <v:line id="_x0000_s2525" style="position:absolute;left:0;text-align:left;flip:x y;z-index:251636224;mso-position-horizontal-relative:text;mso-position-vertical-relative:text" from="254.35pt,382.15pt" to="165.25pt,459.7pt" strokeweight=".57pt"/>
              </w:pict>
            </w:r>
            <w:r>
              <w:rPr>
                <w:noProof/>
              </w:rPr>
              <w:pict w14:anchorId="6BA1896A">
                <v:line id="_x0000_s2524" style="position:absolute;left:0;text-align:left;flip:x y;z-index:251637248;mso-position-horizontal-relative:text;mso-position-vertical-relative:text" from="165.25pt,459.7pt" to="187.45pt,488.25pt" strokeweight=".57pt"/>
              </w:pict>
            </w:r>
            <w:r>
              <w:rPr>
                <w:noProof/>
              </w:rPr>
              <w:pict w14:anchorId="2F219C53">
                <v:line id="_x0000_s2523" style="position:absolute;left:0;text-align:left;flip:x y;z-index:251638272;mso-position-horizontal-relative:text;mso-position-vertical-relative:text" from="187.45pt,488.25pt" to="188.7pt,487.2pt" strokeweight=".57pt"/>
              </w:pict>
            </w:r>
            <w:r>
              <w:rPr>
                <w:noProof/>
              </w:rPr>
              <w:pict w14:anchorId="3776D686">
                <v:line id="_x0000_s2522" style="position:absolute;left:0;text-align:left;flip:x y;z-index:251639296;mso-position-horizontal-relative:text;mso-position-vertical-relative:text" from="188.7pt,487.2pt" to="214.6pt,516pt" strokeweight=".57pt"/>
              </w:pict>
            </w:r>
            <w:r>
              <w:rPr>
                <w:noProof/>
              </w:rPr>
              <w:pict w14:anchorId="65109943">
                <v:line id="_x0000_s2521" style="position:absolute;left:0;text-align:left;flip:x y;z-index:251640320;mso-position-horizontal-relative:text;mso-position-vertical-relative:text" from="214.6pt,516pt" to="299.35pt,446.85pt" strokeweight=".57pt"/>
              </w:pict>
            </w:r>
            <w:r>
              <w:rPr>
                <w:noProof/>
              </w:rPr>
              <w:pict w14:anchorId="48D47D3A">
                <v:line id="_x0000_s2520" style="position:absolute;left:0;text-align:left;flip:x y;z-index:251641344;mso-position-horizontal-relative:text;mso-position-vertical-relative:text" from="299.35pt,446.85pt" to="316.8pt,435.25pt" strokeweight=".57pt"/>
              </w:pict>
            </w:r>
            <w:r>
              <w:rPr>
                <w:noProof/>
              </w:rPr>
              <w:pict w14:anchorId="1AD4E467">
                <v:line id="_x0000_s2519" style="position:absolute;left:0;text-align:left;flip:x y;z-index:251642368;mso-position-horizontal-relative:text;mso-position-vertical-relative:text" from="392.75pt,380.7pt" to="340.5pt,309.7pt" strokeweight=".57pt"/>
              </w:pict>
            </w:r>
            <w:r>
              <w:rPr>
                <w:noProof/>
              </w:rPr>
              <w:pict w14:anchorId="744AFE15">
                <v:line id="_x0000_s2518" style="position:absolute;left:0;text-align:left;flip:x y;z-index:251643392;mso-position-horizontal-relative:text;mso-position-vertical-relative:text" from="340.5pt,309.7pt" to="237.35pt,370.75pt" strokeweight=".57pt"/>
              </w:pict>
            </w:r>
            <w:r>
              <w:rPr>
                <w:noProof/>
              </w:rPr>
              <w:pict w14:anchorId="7C027472">
                <v:line id="_x0000_s2517" style="position:absolute;left:0;text-align:left;flip:x y;z-index:251644416;mso-position-horizontal-relative:text;mso-position-vertical-relative:text" from="237.35pt,370.75pt" to="254.35pt,382.15pt" strokeweight=".57pt"/>
              </w:pict>
            </w:r>
            <w:r>
              <w:rPr>
                <w:noProof/>
              </w:rPr>
              <w:pict w14:anchorId="053A2D55">
                <v:line id="_x0000_s2516" style="position:absolute;left:0;text-align:left;flip:x y;z-index:251645440;mso-position-horizontal-relative:text;mso-position-vertical-relative:text" from="254.35pt,382.15pt" to="316.8pt,435.25pt" strokeweight=".57pt"/>
              </w:pict>
            </w:r>
            <w:r>
              <w:rPr>
                <w:noProof/>
              </w:rPr>
              <w:pict w14:anchorId="23E9C95B">
                <v:line id="_x0000_s2515" style="position:absolute;left:0;text-align:left;flip:x y;z-index:251646464;mso-position-horizontal-relative:text;mso-position-vertical-relative:text" from="316.8pt,435.25pt" to="392.75pt,380.7pt" strokeweight=".57pt"/>
              </w:pict>
            </w:r>
            <w:r>
              <w:rPr>
                <w:noProof/>
              </w:rPr>
              <w:pict w14:anchorId="5ADE79BB">
                <v:line id="_x0000_s2514" style="position:absolute;left:0;text-align:left;flip:x y;z-index:251647488;mso-position-horizontal-relative:text;mso-position-vertical-relative:text" from="370.65pt,541.85pt" to="458.85pt,483.4pt" strokeweight=".57pt"/>
              </w:pict>
            </w:r>
            <w:r>
              <w:rPr>
                <w:noProof/>
              </w:rPr>
              <w:pict w14:anchorId="23F0D453">
                <v:line id="_x0000_s2513" style="position:absolute;left:0;text-align:left;flip:x y;z-index:251648512;mso-position-horizontal-relative:text;mso-position-vertical-relative:text" from="458.85pt,483.4pt" to="392.75pt,380.7pt" strokeweight=".57pt"/>
              </w:pict>
            </w:r>
            <w:r>
              <w:rPr>
                <w:noProof/>
              </w:rPr>
              <w:pict w14:anchorId="690E4260">
                <v:line id="_x0000_s2512" style="position:absolute;left:0;text-align:left;flip:x y;z-index:251649536;mso-position-horizontal-relative:text;mso-position-vertical-relative:text" from="392.75pt,380.7pt" to="316.8pt,435.25pt" strokeweight=".57pt"/>
              </w:pict>
            </w:r>
            <w:r>
              <w:rPr>
                <w:noProof/>
              </w:rPr>
              <w:pict w14:anchorId="63154EFD">
                <v:line id="_x0000_s2511" style="position:absolute;left:0;text-align:left;flip:x y;z-index:251650560;mso-position-horizontal-relative:text;mso-position-vertical-relative:text" from="316.8pt,435.25pt" to="299.35pt,446.85pt" strokeweight=".57pt"/>
              </w:pict>
            </w:r>
            <w:r>
              <w:rPr>
                <w:noProof/>
              </w:rPr>
              <w:pict w14:anchorId="43843240">
                <v:line id="_x0000_s2510" style="position:absolute;left:0;text-align:left;flip:x y;z-index:251651584;mso-position-horizontal-relative:text;mso-position-vertical-relative:text" from="299.35pt,446.85pt" to="370.65pt,541.85pt" strokeweight=".57pt"/>
              </w:pict>
            </w:r>
            <w:r>
              <w:rPr>
                <w:noProof/>
              </w:rPr>
              <w:pict w14:anchorId="4188A222">
                <v:line id="_x0000_s2509" style="position:absolute;left:0;text-align:left;flip:x y;z-index:251652608;mso-position-horizontal-relative:text;mso-position-vertical-relative:text" from="115.65pt,126.05pt" to="148.35pt,134.85pt" strokeweight=".57pt"/>
              </w:pict>
            </w:r>
            <w:r>
              <w:rPr>
                <w:noProof/>
              </w:rPr>
              <w:pict w14:anchorId="31C0C6DF">
                <v:line id="_x0000_s2508" style="position:absolute;left:0;text-align:left;flip:x y;z-index:251653632;mso-position-horizontal-relative:text;mso-position-vertical-relative:text" from="148.35pt,134.85pt" to="139.55pt,167.3pt" strokeweight=".57pt"/>
              </w:pict>
            </w:r>
            <w:r>
              <w:rPr>
                <w:noProof/>
              </w:rPr>
              <w:pict w14:anchorId="4B9A2EA8">
                <v:line id="_x0000_s2507" style="position:absolute;left:0;text-align:left;flip:x y;z-index:251654656;mso-position-horizontal-relative:text;mso-position-vertical-relative:text" from="139.55pt,167.3pt" to="106.85pt,158.45pt" strokeweight=".57pt"/>
              </w:pict>
            </w:r>
            <w:r>
              <w:rPr>
                <w:noProof/>
              </w:rPr>
              <w:pict w14:anchorId="74FCAE1B">
                <v:line id="_x0000_s2506" style="position:absolute;left:0;text-align:left;flip:x y;z-index:251655680;mso-position-horizontal-relative:text;mso-position-vertical-relative:text" from="106.85pt,158.45pt" to="115.65pt,126.05pt" strokeweight=".57pt"/>
              </w:pict>
            </w:r>
            <w:r>
              <w:rPr>
                <w:noProof/>
              </w:rPr>
              <w:pict w14:anchorId="1CB0422A">
                <v:line id="_x0000_s2505" style="position:absolute;left:0;text-align:left;flip:x y;z-index:251656704;mso-position-horizontal-relative:text;mso-position-vertical-relative:text" from="55.75pt,337.15pt" to="100.75pt,353.8pt" strokeweight=".57pt"/>
              </w:pict>
            </w:r>
            <w:r>
              <w:rPr>
                <w:noProof/>
              </w:rPr>
              <w:pict w14:anchorId="30E6FE94">
                <v:line id="_x0000_s2504" style="position:absolute;left:0;text-align:left;flip:x y;z-index:251657728;mso-position-horizontal-relative:text;mso-position-vertical-relative:text" from="100.75pt,353.8pt" to="87.65pt,388.85pt" strokeweight=".57pt"/>
              </w:pict>
            </w:r>
            <w:r>
              <w:rPr>
                <w:noProof/>
              </w:rPr>
              <w:pict w14:anchorId="28C14BE2">
                <v:line id="_x0000_s2503" style="position:absolute;left:0;text-align:left;flip:x y;z-index:251658752;mso-position-horizontal-relative:text;mso-position-vertical-relative:text" from="87.65pt,388.85pt" to="42.8pt,372.05pt" strokeweight=".57pt"/>
              </w:pict>
            </w:r>
            <w:r>
              <w:rPr>
                <w:noProof/>
              </w:rPr>
              <w:pict w14:anchorId="1A88E7F5">
                <v:line id="_x0000_s2502" style="position:absolute;left:0;text-align:left;flip:x y;z-index:251659776;mso-position-horizontal-relative:text;mso-position-vertical-relative:text" from="42.8pt,372.05pt" to="55.75pt,337.15pt" strokeweight=".57pt"/>
              </w:pict>
            </w:r>
            <w:r>
              <w:rPr>
                <w:noProof/>
              </w:rPr>
              <w:pict w14:anchorId="11376717">
                <v:oval id="_x0000_s2501" style="position:absolute;left:0;text-align:left;margin-left:196.7pt;margin-top:428.4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157AA2F7">
                <v:oval id="_x0000_s2500" style="position:absolute;left:0;text-align:left;margin-left:198.65pt;margin-top:430.7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1CCAADC2">
                <v:oval id="_x0000_s2499" style="position:absolute;left:0;text-align:left;margin-left:221.95pt;margin-top:457.9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26789EA8">
                <v:oval id="_x0000_s2498" style="position:absolute;left:0;text-align:left;margin-left:229.75pt;margin-top:461.5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C6B48D4">
                <v:oval id="_x0000_s2497" style="position:absolute;left:0;text-align:left;margin-left:245.25pt;margin-top:478.0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3AD5D6E4">
                <v:oval id="_x0000_s2496" style="position:absolute;left:0;text-align:left;margin-left:206.25pt;margin-top:507.1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38A1B5A1">
                <v:oval id="_x0000_s2495" style="position:absolute;left:0;text-align:left;margin-left:180.5pt;margin-top:484.2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2EC1C24C">
                <v:oval id="_x0000_s2494" style="position:absolute;left:0;text-align:left;margin-left:160.15pt;margin-top:459.9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5A47AB29">
                <v:oval id="_x0000_s2493" style="position:absolute;left:0;text-align:left;margin-left:163.1pt;margin-top:457.6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0A7E1DAA">
                <v:oval id="_x0000_s2492" style="position:absolute;left:0;text-align:left;margin-left:196.7pt;margin-top:428.4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2344A71A">
                <v:oval id="_x0000_s2491" style="position:absolute;left:0;text-align:left;margin-left:196.7pt;margin-top:428.4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1BCB4798">
                <v:oval id="_x0000_s2490" style="position:absolute;left:0;text-align:left;margin-left:252.2pt;margin-top:380.0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60866011">
                <v:oval id="_x0000_s2489" style="position:absolute;left:0;text-align:left;margin-left:314.7pt;margin-top:433.1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E2061D1">
                <v:oval id="_x0000_s2488" style="position:absolute;left:0;text-align:left;margin-left:297.25pt;margin-top:444.7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5B554925">
                <v:oval id="_x0000_s2487" style="position:absolute;left:0;text-align:left;margin-left:210.5pt;margin-top:511.7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71E3EF73">
                <v:oval id="_x0000_s2486" style="position:absolute;left:0;text-align:left;margin-left:206.25pt;margin-top:507.1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5065F4E7">
                <v:oval id="_x0000_s2485" style="position:absolute;left:0;text-align:left;margin-left:245.25pt;margin-top:478.0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27131EF">
                <v:oval id="_x0000_s2484" style="position:absolute;left:0;text-align:left;margin-left:229.75pt;margin-top:461.5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7B958CDD">
                <v:oval id="_x0000_s2483" style="position:absolute;left:0;text-align:left;margin-left:221.95pt;margin-top:457.9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334A01FB">
                <v:oval id="_x0000_s2482" style="position:absolute;left:0;text-align:left;margin-left:198.65pt;margin-top:430.7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393AD23A">
                <v:oval id="_x0000_s2481" style="position:absolute;left:0;text-align:left;margin-left:196.7pt;margin-top:428.4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209FBEF5">
                <v:oval id="_x0000_s2480" style="position:absolute;left:0;text-align:left;margin-left:65.45pt;margin-top:235.4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2B6D8636">
                <v:oval id="_x0000_s2479" style="position:absolute;left:0;text-align:left;margin-left:89.15pt;margin-top:240.0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23C28ADA">
                <v:oval id="_x0000_s2478" style="position:absolute;left:0;text-align:left;margin-left:90.1pt;margin-top:234.6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7955A0BD">
                <v:oval id="_x0000_s2477" style="position:absolute;left:0;text-align:left;margin-left:108.65pt;margin-top:237.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650460CE">
                <v:oval id="_x0000_s2476" style="position:absolute;left:0;text-align:left;margin-left:101.25pt;margin-top:276.9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74029946">
                <v:oval id="_x0000_s2475" style="position:absolute;left:0;text-align:left;margin-left:83pt;margin-top:274.1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22BEF57D">
                <v:oval id="_x0000_s2474" style="position:absolute;left:0;text-align:left;margin-left:58.5pt;margin-top:269.2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12DC74FC">
                <v:oval id="_x0000_s2473" style="position:absolute;left:0;text-align:left;margin-left:65.45pt;margin-top:235.4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2E80A058">
                <v:oval id="_x0000_s2472" style="position:absolute;left:0;text-align:left;margin-left:194.9pt;margin-top:203.1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17941DAC">
                <v:oval id="_x0000_s2471" style="position:absolute;left:0;text-align:left;margin-left:225.5pt;margin-top:180.15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284310D3">
                <v:oval id="_x0000_s2470" style="position:absolute;left:0;text-align:left;margin-left:248.5pt;margin-top:210.9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FE9311D">
                <v:oval id="_x0000_s2469" style="position:absolute;left:0;text-align:left;margin-left:217.35pt;margin-top:233.6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200E03CC">
                <v:oval id="_x0000_s2468" style="position:absolute;left:0;text-align:left;margin-left:194.9pt;margin-top:203.1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54B46FEA">
                <v:oval id="_x0000_s2467" style="position:absolute;left:0;text-align:left;margin-left:297.3pt;margin-top:353.9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293656CD">
                <v:oval id="_x0000_s2466" style="position:absolute;left:0;text-align:left;margin-left:328.55pt;margin-top:333.3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24ACB471">
                <v:oval id="_x0000_s2465" style="position:absolute;left:0;text-align:left;margin-left:345.75pt;margin-top:358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10930ED9">
                <v:oval id="_x0000_s2464" style="position:absolute;left:0;text-align:left;margin-left:312.7pt;margin-top:378.85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74AD4C5B">
                <v:oval id="_x0000_s2463" style="position:absolute;left:0;text-align:left;margin-left:297.3pt;margin-top:353.9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375741BC">
                <v:oval id="_x0000_s2462" style="position:absolute;left:0;text-align:left;margin-left:333.05pt;margin-top:447.7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29819ABF">
                <v:oval id="_x0000_s2461" style="position:absolute;left:0;text-align:left;margin-left:379.15pt;margin-top:414.3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6C1A55DE">
                <v:oval id="_x0000_s2460" style="position:absolute;left:0;text-align:left;margin-left:392.75pt;margin-top:432.75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495D269A">
                <v:oval id="_x0000_s2459" style="position:absolute;left:0;text-align:left;margin-left:380.5pt;margin-top:441.8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159EACA7">
                <v:oval id="_x0000_s2458" style="position:absolute;left:0;text-align:left;margin-left:391.8pt;margin-top:458.3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035239D2">
                <v:oval id="_x0000_s2457" style="position:absolute;left:0;text-align:left;margin-left:358.3pt;margin-top:481.5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480D4C8">
                <v:oval id="_x0000_s2456" style="position:absolute;left:0;text-align:left;margin-left:333.05pt;margin-top:447.7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5D6FA591">
                <v:oval id="_x0000_s2455" style="position:absolute;left:0;text-align:left;margin-left:140.6pt;margin-top:381.2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1F2FA341">
                <v:oval id="_x0000_s2454" style="position:absolute;left:0;text-align:left;margin-left:167.6pt;margin-top:363.5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0196BB46">
                <v:oval id="_x0000_s2453" style="position:absolute;left:0;text-align:left;margin-left:189.95pt;margin-top:396.8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0E9B2AEC">
                <v:oval id="_x0000_s2452" style="position:absolute;left:0;text-align:left;margin-left:163.05pt;margin-top:414.6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71CA65F1">
                <v:oval id="_x0000_s2451" style="position:absolute;left:0;text-align:left;margin-left:140.6pt;margin-top:381.2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7CB5BB75">
                <v:shape id="_x0000_s2450" style="position:absolute;left:0;text-align:left;margin-left:201pt;margin-top:429pt;width:28pt;height:36pt;z-index:25171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8FB9C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5651F">
                <v:shape id="_x0000_s2449" style="position:absolute;left:0;text-align:left;margin-left:201.85pt;margin-top:422.6pt;width:28pt;height:36pt;z-index:25171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9EC8F3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654C94">
                <v:shape id="_x0000_s2448" style="position:absolute;left:0;text-align:left;margin-left:223.9pt;margin-top:448.65pt;width:28pt;height:36pt;z-index:25171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C218DF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3775F9">
                <v:shape id="_x0000_s2447" style="position:absolute;left:0;text-align:left;margin-left:231.6pt;margin-top:452.2pt;width:28pt;height:36pt;z-index:25171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D708E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5B1BD">
                <v:shape id="_x0000_s2446" style="position:absolute;left:0;text-align:left;margin-left:250.35pt;margin-top:475.9pt;width:42pt;height:36pt;z-index:25171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B561FA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70892A">
                <v:shape id="_x0000_s2445" style="position:absolute;left:0;text-align:left;margin-left:171pt;margin-top:512.25pt;width:42pt;height:36pt;z-index:2517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7B453C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4ABA25">
                <v:shape id="_x0000_s2444" style="position:absolute;left:0;text-align:left;margin-left:139.85pt;margin-top:486.95pt;width:42pt;height:36pt;z-index:2517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F2ED4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D3E586">
                <v:shape id="_x0000_s2443" style="position:absolute;left:0;text-align:left;margin-left:117.3pt;margin-top:456.25pt;width:42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36493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9157A">
                <v:shape id="_x0000_s2442" style="position:absolute;left:0;text-align:left;margin-left:137.1pt;margin-top:448.55pt;width:28pt;height:36pt;z-index:2517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670E66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59D451">
                <v:shape id="_x0000_s2441" style="position:absolute;left:0;text-align:left;margin-left:224.55pt;margin-top:437.05pt;width:31pt;height:36pt;z-index:2517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90AD8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330FF3">
                <v:shape id="_x0000_s2440" style="position:absolute;left:0;text-align:left;margin-left:225.3pt;margin-top:369.15pt;width:34pt;height:36pt;z-index:2517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804DA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F7C61A">
                <v:shape id="_x0000_s2439" style="position:absolute;left:0;text-align:left;margin-left:319.8pt;margin-top:430.7pt;width:34pt;height:36pt;z-index:2517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EBD6B9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7B1B6">
                <v:shape id="_x0000_s2438" style="position:absolute;left:0;text-align:left;margin-left:299pt;margin-top:448.35pt;width:34pt;height:36pt;z-index:2517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3B4EE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E9338F">
                <v:shape id="_x0000_s2437" style="position:absolute;left:0;text-align:left;margin-left:168.95pt;margin-top:516.85pt;width:48pt;height:36pt;z-index:2517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BAF37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6BE7BE">
                <v:shape id="_x0000_s2436" style="position:absolute;left:0;text-align:left;margin-left:239.8pt;margin-top:437.05pt;width:37pt;height:36pt;z-index:2517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28951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621FD">
                <v:shape id="_x0000_s2435" style="position:absolute;left:0;text-align:left;margin-left:62.65pt;margin-top:223.85pt;width:48pt;height:36pt;z-index:2517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5083AC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2C910">
                <v:shape id="_x0000_s2434" style="position:absolute;left:0;text-align:left;margin-left:43pt;margin-top:229.9pt;width:4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83FDA8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986937">
                <v:shape id="_x0000_s2433" style="position:absolute;left:0;text-align:left;margin-left:43.85pt;margin-top:224.5pt;width:4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FA917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94D3C">
                <v:shape id="_x0000_s2432" style="position:absolute;left:0;text-align:left;margin-left:111.6pt;margin-top:229.3pt;width:4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D71D4C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E499A4">
                <v:shape id="_x0000_s2431" style="position:absolute;left:0;text-align:left;margin-left:102.3pt;margin-top:279.85pt;width:48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011EAE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6EDD1">
                <v:shape id="_x0000_s2430" style="position:absolute;left:0;text-align:left;margin-left:40pt;margin-top:278.45pt;width:48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71EC6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3E2F1C">
                <v:shape id="_x0000_s2429" style="position:absolute;left:0;text-align:left;margin-left:10.25pt;margin-top:270.05pt;width:48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C98F6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22A40">
                <v:shape id="_x0000_s2428" style="position:absolute;left:0;text-align:left;margin-left:67pt;margin-top:245.15pt;width:37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9E28B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3BB45C">
                <v:shape id="_x0000_s2427" style="position:absolute;left:0;text-align:left;margin-left:150.75pt;margin-top:191.9pt;width:48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2E39AF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328D5">
                <v:shape id="_x0000_s2426" style="position:absolute;left:0;text-align:left;margin-left:223.05pt;margin-top:168.65pt;width:48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7E2A5A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22D14">
                <v:shape id="_x0000_s2425" style="position:absolute;left:0;text-align:left;margin-left:252.85pt;margin-top:208.5pt;width:4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91D49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8067F">
                <v:shape id="_x0000_s2424" style="position:absolute;left:0;text-align:left;margin-left:174.55pt;margin-top:237.9pt;width:48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F098A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E12BF">
                <v:shape id="_x0000_s2423" style="position:absolute;left:0;text-align:left;margin-left:205.1pt;margin-top:196.3pt;width:37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30E6D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216B5">
                <v:shape id="_x0000_s2422" style="position:absolute;left:0;text-align:left;margin-left:253.4pt;margin-top:342.7pt;width:4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04AE9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DF832">
                <v:shape id="_x0000_s2421" style="position:absolute;left:0;text-align:left;margin-left:326.5pt;margin-top:321.9pt;width:4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2A563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752DB">
                <v:shape id="_x0000_s2420" style="position:absolute;left:0;text-align:left;margin-left:350pt;margin-top:356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22269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27A58">
                <v:shape id="_x0000_s2419" style="position:absolute;left:0;text-align:left;margin-left:269.35pt;margin-top:383.05pt;width:48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475E1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C5331">
                <v:shape id="_x0000_s2418" style="position:absolute;left:0;text-align:left;margin-left:304.95pt;margin-top:345.5pt;width:37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66C4E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054BD">
                <v:shape id="_x0000_s2417" style="position:absolute;left:0;text-align:left;margin-left:289pt;margin-top:436.55pt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63FA9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4FE3FA">
                <v:shape id="_x0000_s2416" style="position:absolute;left:0;text-align:left;margin-left:376.85pt;margin-top:402.8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3B964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E9B77A">
                <v:shape id="_x0000_s2415" style="position:absolute;left:0;text-align:left;margin-left:397.05pt;margin-top:430.4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C264E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08C01">
                <v:shape id="_x0000_s2414" style="position:absolute;left:0;text-align:left;margin-left:384.8pt;margin-top:439.6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65529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7BD2F">
                <v:shape id="_x0000_s2413" style="position:absolute;left:0;text-align:left;margin-left:396.1pt;margin-top:456.25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591EC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17E1A">
                <v:shape id="_x0000_s2412" style="position:absolute;left:0;text-align:left;margin-left:315.45pt;margin-top:485.9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55B6A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F96F8">
                <v:shape id="_x0000_s2411" style="position:absolute;left:0;text-align:left;margin-left:346.3pt;margin-top:437.35pt;width:37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0F483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F74BE">
                <v:shape id="_x0000_s2410" style="position:absolute;left:0;text-align:left;margin-left:96.75pt;margin-top:370pt;width:48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0A8956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2E9642">
                <v:shape id="_x0000_s2409" style="position:absolute;left:0;text-align:left;margin-left:165.6pt;margin-top:352.15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0AF204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4737EB">
                <v:shape id="_x0000_s2408" style="position:absolute;left:0;text-align:left;margin-left:194.2pt;margin-top:394.85pt;width:4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02EAB5" w14:textId="77777777" w:rsidR="00DB469E" w:rsidRDefault="00670D8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391953">
                <v:shape id="_x0000_s2407" style="position:absolute;left:0;text-align:left;margin-left:119.9pt;margin-top:418.85pt;width:48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8AF1D" w14:textId="77777777" w:rsidR="00DB469E" w:rsidRDefault="00670D8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D4EA9">
                <v:shape id="_x0000_s2406" style="position:absolute;left:0;text-align:left;margin-left:148.7pt;margin-top:378.5pt;width:37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06E96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F6424">
                <v:shape id="_x0000_s2405" style="position:absolute;left:0;text-align:left;margin-left:113.15pt;margin-top:144.15pt;width:31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F3CA8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817C23">
                <v:shape id="_x0000_s2404" style="position:absolute;left:0;text-align:left;margin-left:93.8pt;margin-top:233.4pt;width:31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64421E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43A5B">
                <v:shape id="_x0000_s2403" style="position:absolute;left:0;text-align:left;margin-left:75.7pt;margin-top:334.2pt;width:31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9129A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BFA7C6">
                <v:shape id="_x0000_s2402" style="position:absolute;left:0;text-align:left;margin-left:212.6pt;margin-top:208.4pt;width:31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02A99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4345E">
                <v:shape id="_x0000_s2401" style="position:absolute;left:0;text-align:left;margin-left:166.25pt;margin-top:372.2pt;width:31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47BA37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A9C109">
                <v:shape id="_x0000_s2400" style="position:absolute;left:0;text-align:left;margin-left:240.8pt;margin-top:293.55pt;width:31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3D33A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F234D">
                <v:shape id="_x0000_s2399" style="position:absolute;left:0;text-align:left;margin-left:300.05pt;margin-top:360.5pt;width:31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74603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A212E">
                <v:shape id="_x0000_s2398" style="position:absolute;left:0;text-align:left;margin-left:364.1pt;margin-top:449.3pt;width:31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FCFF9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37C43E">
                <v:shape id="_x0000_s2397" style="position:absolute;left:0;text-align:left;margin-left:106.6pt;margin-top:134.65pt;width:43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0E870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052E5">
                <v:shape id="_x0000_s2396" style="position:absolute;left:0;text-align:left;margin-left:53.75pt;margin-top:351pt;width:37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DA4C0E" w14:textId="77777777" w:rsidR="00DB469E" w:rsidRDefault="00670D8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</w:p>
          <w:p w14:paraId="0A7D8CD5" w14:textId="77777777" w:rsidR="00670D8D" w:rsidRPr="008C3E59" w:rsidRDefault="00670D8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5F086C6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7A7858B8" w14:textId="77777777" w:rsidR="00670D8D" w:rsidRDefault="00670D8D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700</w:t>
            </w:r>
          </w:p>
        </w:tc>
      </w:tr>
    </w:tbl>
    <w:p w14:paraId="276F448E" w14:textId="77777777" w:rsidR="00670D8D" w:rsidRPr="00312000" w:rsidRDefault="00670D8D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1B9AC37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5BF72AED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2A5C157" w14:textId="77777777" w:rsidR="00670D8D" w:rsidRPr="00230DDF" w:rsidRDefault="00670D8D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0C96F53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436BDE9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33205821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7AE1C493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23F2C65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6806B07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64AD0C5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F37E477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E448D56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6EEE97F" w14:textId="77777777" w:rsidR="00670D8D" w:rsidRPr="00230DDF" w:rsidRDefault="00670D8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0650659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796C6BB" w14:textId="77777777" w:rsidR="00670D8D" w:rsidRPr="00230DDF" w:rsidRDefault="00670D8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E52CFF3" w14:textId="77777777" w:rsidR="00670D8D" w:rsidRPr="00F40298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6A0052D9" w14:textId="77777777" w:rsidR="00670D8D" w:rsidRPr="00230DDF" w:rsidRDefault="00670D8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528E2E6" wp14:editId="7C9564DF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9774A2A" w14:textId="77777777" w:rsidR="00670D8D" w:rsidRPr="00F40298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78A2882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EB15D0D" w14:textId="77777777" w:rsidR="00670D8D" w:rsidRPr="00F40298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54B7199" w14:textId="77777777" w:rsidR="00670D8D" w:rsidRPr="00F40298" w:rsidRDefault="00670D8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A51C510" w14:textId="77777777" w:rsidR="00670D8D" w:rsidRPr="00230DDF" w:rsidRDefault="00670D8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E01BF6A" w14:textId="77777777" w:rsidR="00670D8D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4194616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687D183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E4DB83B" w14:textId="77777777" w:rsidR="00670D8D" w:rsidRPr="00230DDF" w:rsidRDefault="00670D8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6A15951" w14:textId="77777777" w:rsidR="00670D8D" w:rsidRPr="00F40298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6EC66E0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4BBE9E">
                      <v:line id="_x0000_s2394" style="position:absolute;left:0;text-align:left;flip:y;z-index:25178470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63348D0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08CAAD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2161EB1" w14:textId="77777777" w:rsidR="00670D8D" w:rsidRPr="00230DDF" w:rsidRDefault="00670D8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A42EB0" w14:textId="77777777" w:rsidR="00670D8D" w:rsidRPr="00F40298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9FED3B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6DC73C4">
                      <v:line id="_x0000_s2369" style="position:absolute;left:0;text-align:left;flip:y;z-index:25176934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5CBB5E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36A39D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82BB98" w14:textId="77777777" w:rsidR="00670D8D" w:rsidRPr="00100A99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394FD" w14:textId="77777777" w:rsidR="00670D8D" w:rsidRPr="00100A99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8579A1C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51DACE">
                      <v:oval id="_x0000_s2370" style="position:absolute;left:0;text-align:left;margin-left:0;margin-top:2.15pt;width:4.25pt;height:4.25pt;z-index:25177036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3BFE2BC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5F44BD0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39A42E" w14:textId="77777777" w:rsidR="00670D8D" w:rsidRPr="00100A99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5C3F97" w14:textId="77777777" w:rsidR="00670D8D" w:rsidRPr="00100A99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9007D9D" w14:textId="77777777" w:rsidR="00670D8D" w:rsidRPr="00230DDF" w:rsidRDefault="00670D8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943D7F2" wp14:editId="7AC020D9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2DFD03F" w14:textId="77777777" w:rsidR="00670D8D" w:rsidRPr="00100A99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4AE8D86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159675" w14:textId="77777777" w:rsidR="00670D8D" w:rsidRPr="00100A99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39E537" w14:textId="77777777" w:rsidR="00670D8D" w:rsidRPr="00100A99" w:rsidRDefault="00670D8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1B393B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B91F0A">
                      <v:rect id="_x0000_s2371" style="position:absolute;left:0;text-align:left;margin-left:39.9pt;margin-top:9.2pt;width:8.5pt;height:8.5pt;z-index:25177139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6F8CDC" w14:textId="77777777" w:rsidR="00670D8D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B7BBA7F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E2EEA7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7784364" w14:textId="77777777" w:rsidR="00670D8D" w:rsidRPr="00230DDF" w:rsidRDefault="00670D8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E3AE0" w14:textId="77777777" w:rsidR="00670D8D" w:rsidRPr="00100A99" w:rsidRDefault="00670D8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5A49F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E8A65D">
                      <v:oval id="_x0000_s2372" style="position:absolute;left:0;text-align:left;margin-left:39.9pt;margin-top:12.7pt;width:8.5pt;height:8.5pt;z-index:25177241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E974B4" w14:textId="77777777" w:rsidR="00670D8D" w:rsidRPr="00230DDF" w:rsidRDefault="00670D8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12B62A0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8E6BA18" w14:textId="77777777" w:rsidR="00670D8D" w:rsidRPr="00100A99" w:rsidRDefault="00670D8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67DE7CA" w14:textId="77777777" w:rsidR="00670D8D" w:rsidRPr="00100A99" w:rsidRDefault="00670D8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731E547" w14:textId="77777777" w:rsidR="00670D8D" w:rsidRPr="00313936" w:rsidRDefault="00670D8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035DE23" w14:textId="77777777" w:rsidR="00670D8D" w:rsidRDefault="00670D8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D97BC9B" w14:textId="77777777" w:rsidR="00670D8D" w:rsidRPr="00313936" w:rsidRDefault="00670D8D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881132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8733F35" w14:textId="77777777" w:rsidR="00670D8D" w:rsidRPr="00BF6242" w:rsidRDefault="00670D8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84CBF1A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34C2E93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430E8F">
                      <v:line id="_x0000_s2395" style="position:absolute;left:0;text-align:left;flip:y;z-index:25178572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CA3870F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D6EBE7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AC7BA2D" w14:textId="77777777" w:rsidR="00670D8D" w:rsidRPr="00100A99" w:rsidRDefault="00670D8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B3DF417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2C9E27D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A925671">
                      <v:line id="_x0000_s2374" style="position:absolute;left:0;text-align:left;flip:y;z-index:25177344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6027781" w14:textId="77777777" w:rsidR="00670D8D" w:rsidRDefault="00670D8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77AF5C24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950FB2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C8E094A" w14:textId="77777777" w:rsidR="00670D8D" w:rsidRPr="00100A99" w:rsidRDefault="00670D8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0733DA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F5CEF1D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0B2CBB">
                      <v:line id="_x0000_s2375" style="position:absolute;left:0;text-align:left;flip:y;z-index:25177446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B4DF8DC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E98512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2BF9183" w14:textId="77777777" w:rsidR="00670D8D" w:rsidRPr="00100A99" w:rsidRDefault="00670D8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A3E049E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843D375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BFC931">
                      <v:line id="_x0000_s2376" style="position:absolute;left:0;text-align:left;flip:y;z-index:25177548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D13E080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2A830C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46D9F54" w14:textId="77777777" w:rsidR="00670D8D" w:rsidRPr="00100A99" w:rsidRDefault="00670D8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863DD8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FF69A0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962CAD">
                      <v:line id="_x0000_s2377" style="position:absolute;left:0;text-align:left;flip:y;z-index:25177651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83F703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C36845B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6963A0A6" w14:textId="77777777" w:rsidR="00670D8D" w:rsidRPr="00100A99" w:rsidRDefault="00670D8D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16EB27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4811C2" w14:textId="77777777" w:rsidR="00670D8D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3CB474">
                      <v:line id="_x0000_s2378" style="position:absolute;left:0;text-align:left;flip:y;z-index:25177753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E0A1B" w14:textId="77777777" w:rsidR="00670D8D" w:rsidRPr="00100A99" w:rsidRDefault="00670D8D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EB5F1CE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8042AB" w14:textId="77777777" w:rsidR="00670D8D" w:rsidRPr="00100A99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A6906" w14:textId="77777777" w:rsidR="00670D8D" w:rsidRPr="000E07F5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BC8EC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5E3842E">
                      <v:oval id="_x0000_s2379" style="position:absolute;left:0;text-align:left;margin-left:0;margin-top:5.35pt;width:2.85pt;height:2.85pt;z-index:25177856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87D2FC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64A6662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50A20A9" w14:textId="77777777" w:rsidR="00670D8D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93CF68" w14:textId="77777777" w:rsidR="00670D8D" w:rsidRPr="000E07F5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188A4B8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452C1D7">
                      <v:group id="_x0000_s2391" style="position:absolute;left:0;text-align:left;margin-left:36.1pt;margin-top:8.5pt;width:17.05pt;height:14.35pt;z-index:25178368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223FBD0" w14:textId="77777777" w:rsidR="00670D8D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98033A8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29F54C2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F4699D6" w14:textId="77777777" w:rsidR="00670D8D" w:rsidRPr="00230DDF" w:rsidRDefault="00670D8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2889795" w14:textId="77777777" w:rsidR="00670D8D" w:rsidRPr="00230DDF" w:rsidRDefault="00670D8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D2C1E19" w14:textId="77777777" w:rsidR="00670D8D" w:rsidRPr="00230DDF" w:rsidRDefault="00670D8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08B7F4D" w14:textId="77777777" w:rsidR="00670D8D" w:rsidRPr="00230DDF" w:rsidRDefault="00670D8D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895EE1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58381A0" w14:textId="77777777" w:rsidR="00670D8D" w:rsidRPr="00230DDF" w:rsidRDefault="00670D8D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110A739" w14:textId="77777777" w:rsidR="00670D8D" w:rsidRPr="00230DDF" w:rsidRDefault="00670D8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6EC1637" w14:textId="77777777" w:rsidR="00670D8D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5E30283">
                      <v:group id="_x0000_s2383" style="position:absolute;left:0;text-align:left;margin-left:39.5pt;margin-top:8.55pt;width:9.25pt;height:9.25pt;z-index:251779584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A1D1406" w14:textId="77777777" w:rsidR="00670D8D" w:rsidRPr="00230DDF" w:rsidRDefault="00670D8D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99C4F3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ACB61" w14:textId="77777777" w:rsidR="00670D8D" w:rsidRPr="000E07F5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B933D6" w14:textId="77777777" w:rsidR="00670D8D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A066C49" w14:textId="77777777" w:rsidR="00670D8D" w:rsidRPr="000E07F5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751AAA" w14:textId="77777777" w:rsidR="00670D8D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0E43847">
                      <v:group id="_x0000_s2386" style="position:absolute;left:0;text-align:left;margin-left:0;margin-top:5.3pt;width:6.05pt;height:6.05pt;z-index:251780608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8CC633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7274016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97F621" w14:textId="77777777" w:rsidR="00670D8D" w:rsidRPr="000E07F5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CA2137" w14:textId="77777777" w:rsidR="00670D8D" w:rsidRPr="000E07F5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8EA8F" w14:textId="77777777" w:rsidR="00670D8D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4FC9B8">
                      <v:line id="_x0000_s2389" style="position:absolute;left:0;text-align:left;flip:y;z-index:25178163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FB56E6" w14:textId="77777777" w:rsidR="00670D8D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541A56B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0B5D310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72FF9" w14:textId="77777777" w:rsidR="00670D8D" w:rsidRPr="000E07F5" w:rsidRDefault="00670D8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85605" w14:textId="77777777" w:rsidR="00670D8D" w:rsidRPr="000E07F5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F8F39A" w14:textId="77777777" w:rsidR="00670D8D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FA6E17">
                      <v:line id="_x0000_s2390" style="position:absolute;left:0;text-align:left;flip:y;z-index:25178265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A64977" w14:textId="77777777" w:rsidR="00670D8D" w:rsidRPr="00230DDF" w:rsidRDefault="00670D8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12D8D84" w14:textId="77777777" w:rsidR="00670D8D" w:rsidRPr="005B4876" w:rsidRDefault="00670D8D" w:rsidP="00D45A64">
            <w:pPr>
              <w:jc w:val="center"/>
            </w:pPr>
          </w:p>
        </w:tc>
      </w:tr>
    </w:tbl>
    <w:p w14:paraId="1B4A77A4" w14:textId="77777777" w:rsidR="00670D8D" w:rsidRDefault="00670D8D"/>
    <w:sectPr w:rsidR="00670D8D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F64C" w14:textId="77777777" w:rsidR="0017033E" w:rsidRDefault="0017033E">
      <w:r>
        <w:separator/>
      </w:r>
    </w:p>
  </w:endnote>
  <w:endnote w:type="continuationSeparator" w:id="0">
    <w:p w14:paraId="57376096" w14:textId="77777777" w:rsidR="0017033E" w:rsidRDefault="001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41B4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5E7B52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7204" w14:textId="77777777" w:rsidR="008D51C3" w:rsidRDefault="00670D8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72E2C3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DDC8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8F47" w14:textId="77777777" w:rsidR="0017033E" w:rsidRDefault="0017033E">
      <w:r>
        <w:separator/>
      </w:r>
    </w:p>
  </w:footnote>
  <w:footnote w:type="continuationSeparator" w:id="0">
    <w:p w14:paraId="01B1B711" w14:textId="77777777" w:rsidR="0017033E" w:rsidRDefault="0017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C585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40947464">
    <w:abstractNumId w:val="32"/>
  </w:num>
  <w:num w:numId="2" w16cid:durableId="429857045">
    <w:abstractNumId w:val="28"/>
  </w:num>
  <w:num w:numId="3" w16cid:durableId="103770174">
    <w:abstractNumId w:val="38"/>
  </w:num>
  <w:num w:numId="4" w16cid:durableId="1846747198">
    <w:abstractNumId w:val="15"/>
  </w:num>
  <w:num w:numId="5" w16cid:durableId="23605464">
    <w:abstractNumId w:val="12"/>
  </w:num>
  <w:num w:numId="6" w16cid:durableId="2056080148">
    <w:abstractNumId w:val="27"/>
  </w:num>
  <w:num w:numId="7" w16cid:durableId="1255088964">
    <w:abstractNumId w:val="17"/>
  </w:num>
  <w:num w:numId="8" w16cid:durableId="347800807">
    <w:abstractNumId w:val="42"/>
  </w:num>
  <w:num w:numId="9" w16cid:durableId="943877478">
    <w:abstractNumId w:val="7"/>
  </w:num>
  <w:num w:numId="10" w16cid:durableId="1538204272">
    <w:abstractNumId w:val="1"/>
  </w:num>
  <w:num w:numId="11" w16cid:durableId="1235630546">
    <w:abstractNumId w:val="13"/>
  </w:num>
  <w:num w:numId="12" w16cid:durableId="1495533587">
    <w:abstractNumId w:val="30"/>
  </w:num>
  <w:num w:numId="13" w16cid:durableId="1431467473">
    <w:abstractNumId w:val="24"/>
  </w:num>
  <w:num w:numId="14" w16cid:durableId="50691201">
    <w:abstractNumId w:val="31"/>
  </w:num>
  <w:num w:numId="15" w16cid:durableId="1478762304">
    <w:abstractNumId w:val="5"/>
  </w:num>
  <w:num w:numId="16" w16cid:durableId="1369257856">
    <w:abstractNumId w:val="35"/>
  </w:num>
  <w:num w:numId="17" w16cid:durableId="1753812842">
    <w:abstractNumId w:val="0"/>
  </w:num>
  <w:num w:numId="18" w16cid:durableId="735861561">
    <w:abstractNumId w:val="39"/>
  </w:num>
  <w:num w:numId="19" w16cid:durableId="1903128266">
    <w:abstractNumId w:val="10"/>
  </w:num>
  <w:num w:numId="20" w16cid:durableId="889073039">
    <w:abstractNumId w:val="4"/>
  </w:num>
  <w:num w:numId="21" w16cid:durableId="721448233">
    <w:abstractNumId w:val="37"/>
  </w:num>
  <w:num w:numId="22" w16cid:durableId="1544053356">
    <w:abstractNumId w:val="11"/>
  </w:num>
  <w:num w:numId="23" w16cid:durableId="89549564">
    <w:abstractNumId w:val="33"/>
  </w:num>
  <w:num w:numId="24" w16cid:durableId="1980576627">
    <w:abstractNumId w:val="21"/>
  </w:num>
  <w:num w:numId="25" w16cid:durableId="1977175304">
    <w:abstractNumId w:val="2"/>
  </w:num>
  <w:num w:numId="26" w16cid:durableId="191042485">
    <w:abstractNumId w:val="22"/>
  </w:num>
  <w:num w:numId="27" w16cid:durableId="1160850942">
    <w:abstractNumId w:val="44"/>
  </w:num>
  <w:num w:numId="28" w16cid:durableId="1355375990">
    <w:abstractNumId w:val="29"/>
  </w:num>
  <w:num w:numId="29" w16cid:durableId="1846435305">
    <w:abstractNumId w:val="36"/>
  </w:num>
  <w:num w:numId="30" w16cid:durableId="1874033655">
    <w:abstractNumId w:val="14"/>
  </w:num>
  <w:num w:numId="31" w16cid:durableId="1931740581">
    <w:abstractNumId w:val="6"/>
  </w:num>
  <w:num w:numId="32" w16cid:durableId="1416393117">
    <w:abstractNumId w:val="8"/>
  </w:num>
  <w:num w:numId="33" w16cid:durableId="1040282938">
    <w:abstractNumId w:val="26"/>
  </w:num>
  <w:num w:numId="34" w16cid:durableId="50425618">
    <w:abstractNumId w:val="18"/>
  </w:num>
  <w:num w:numId="35" w16cid:durableId="233198537">
    <w:abstractNumId w:val="19"/>
  </w:num>
  <w:num w:numId="36" w16cid:durableId="123351412">
    <w:abstractNumId w:val="23"/>
  </w:num>
  <w:num w:numId="37" w16cid:durableId="1399278935">
    <w:abstractNumId w:val="3"/>
  </w:num>
  <w:num w:numId="38" w16cid:durableId="1633100115">
    <w:abstractNumId w:val="9"/>
  </w:num>
  <w:num w:numId="39" w16cid:durableId="865413856">
    <w:abstractNumId w:val="25"/>
  </w:num>
  <w:num w:numId="40" w16cid:durableId="1648706965">
    <w:abstractNumId w:val="43"/>
  </w:num>
  <w:num w:numId="41" w16cid:durableId="1748109377">
    <w:abstractNumId w:val="43"/>
    <w:lvlOverride w:ilvl="0">
      <w:startOverride w:val="1"/>
    </w:lvlOverride>
  </w:num>
  <w:num w:numId="42" w16cid:durableId="1560092299">
    <w:abstractNumId w:val="43"/>
    <w:lvlOverride w:ilvl="0">
      <w:startOverride w:val="1"/>
    </w:lvlOverride>
  </w:num>
  <w:num w:numId="43" w16cid:durableId="536239474">
    <w:abstractNumId w:val="43"/>
    <w:lvlOverride w:ilvl="0">
      <w:startOverride w:val="1"/>
    </w:lvlOverride>
  </w:num>
  <w:num w:numId="44" w16cid:durableId="1421870809">
    <w:abstractNumId w:val="16"/>
  </w:num>
  <w:num w:numId="45" w16cid:durableId="148714336">
    <w:abstractNumId w:val="20"/>
  </w:num>
  <w:num w:numId="46" w16cid:durableId="1677922845">
    <w:abstractNumId w:val="41"/>
  </w:num>
  <w:num w:numId="47" w16cid:durableId="1421561877">
    <w:abstractNumId w:val="40"/>
  </w:num>
  <w:num w:numId="48" w16cid:durableId="122776698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189"/>
    <w:rsid w:val="00124CB3"/>
    <w:rsid w:val="00151D15"/>
    <w:rsid w:val="0017033E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2C73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D1BBA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0D8D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2C36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469E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9"/>
    <o:shapelayout v:ext="edit">
      <o:idmap v:ext="edit" data="2"/>
    </o:shapelayout>
  </w:shapeDefaults>
  <w:decimalSymbol w:val=","/>
  <w:listSeparator w:val=";"/>
  <w14:docId w14:val="15EBCA5D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2024-06-18T12:07:00Z</cp:lastPrinted>
  <dcterms:created xsi:type="dcterms:W3CDTF">2024-06-04T12:06:00Z</dcterms:created>
  <dcterms:modified xsi:type="dcterms:W3CDTF">2024-06-18T12:07:00Z</dcterms:modified>
</cp:coreProperties>
</file>