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3C3BF575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EF65C34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4FBE2E7F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4456AE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0846FA0E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A9D72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6A3D61BC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F3A42F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60:27:0060359</w:t>
            </w:r>
          </w:p>
          <w:p w14:paraId="0EEE624A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742D1A4C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B539F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2C23CAF0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7A724873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6CFE6" w14:textId="1BA6DF65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26844EA1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524FD4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29CD342F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4057C372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01F1B420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3097DC95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4CF6195F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183828CE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3D8231C4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6BBF841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342FBD77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4AD78A67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CC94C82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188DEC9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0275C776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9E572E6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5341D893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71AE8A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4694B9BB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01E544C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48EABC6E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2A617C5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1EC4DB95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04B95F5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0CED0C92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128951C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356C0C13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07F5C2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5974F65D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D18090D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FEA86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301C6379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25F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B9A5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AFE7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1D45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863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7C6431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7B9E7AA9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F13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F08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1B5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C55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F07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6F0EFA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4D05DDF4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D4B0B1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8B1D3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EB9EB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33C77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КУВИ-001/2024-5287292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78E26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93252B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4EA76409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20B2BA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7588A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08248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6EB2F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D5008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812CFB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7FB09073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B598B8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3976776A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A282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60:27:0060359. Комплексные кадастровые работы проводятся на основании Кадастрового плана территории № КУВИ-001/2024-5287292 от 09.01.2024 г. предоставленного заказчиком Комплексных кадастровых работ.</w:t>
            </w:r>
          </w:p>
          <w:p w14:paraId="7C685E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4B0994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498A05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4EF21E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10 объектов капитального строительства, исправлены реестровые ошибки в отношении 9 земельных участков.</w:t>
            </w:r>
          </w:p>
        </w:tc>
      </w:tr>
      <w:tr w:rsidR="00F33511" w:rsidRPr="004A75A7" w14:paraId="14344FCF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CFEFEF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67529443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E68394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23145492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EC3D3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6EA9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1D5130A6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0F52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8D69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9E010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5CDBB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65A26BF4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52D7221D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3237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4544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2104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4BBA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FE0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83C1D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0C3A0209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9CDC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7418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A43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E61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9E41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E94B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F99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C70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06832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04384BCB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CBC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F664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5283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52E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C75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BA90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EB40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ADEC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C0F00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604166C8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0679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D237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510A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A3EF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67B9BD3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074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67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3160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132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93B2D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4A19BE77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10DDCC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72F2FEF5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CAF86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8EC7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661A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9A606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2C59D909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E17B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1BDB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50E4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86F460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27580433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E7FB73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A621B4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67AF56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BE51E1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3B54EE01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A5DBBC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EBB8E0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2053B4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37CA34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B634EE" w14:paraId="374F64C8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B7048" w14:textId="77777777" w:rsidR="00035E0C" w:rsidRPr="00B634EE" w:rsidRDefault="0058247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7FE6A98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DA1256" w14:textId="77777777" w:rsidR="0058247D" w:rsidRPr="00BF41B4" w:rsidRDefault="0058247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60:27:0060359:37</w:t>
            </w:r>
          </w:p>
        </w:tc>
      </w:tr>
      <w:tr w:rsidR="001D786B" w:rsidRPr="00DF5913" w14:paraId="7191D0F5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64C4512" w14:textId="77777777" w:rsidR="0058247D" w:rsidRPr="001D786B" w:rsidRDefault="0058247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702CD7B" w14:textId="77777777" w:rsidR="0058247D" w:rsidRPr="001D786B" w:rsidRDefault="0058247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C0D6A95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20A28B7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A28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13CF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D9C1C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03AD51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1124FDE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BEBBC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BA5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42952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1EB7C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3AC7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CC48D2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5603923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DE99" w14:textId="77777777" w:rsidR="0058247D" w:rsidRPr="00EB43A2" w:rsidRDefault="0058247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8373" w14:textId="77777777" w:rsidR="0058247D" w:rsidRPr="00EB43A2" w:rsidRDefault="0058247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B3F5" w14:textId="77777777" w:rsidR="0058247D" w:rsidRPr="00EB43A2" w:rsidRDefault="0058247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AE67" w14:textId="77777777" w:rsidR="0058247D" w:rsidRPr="00EB43A2" w:rsidRDefault="0058247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4436" w14:textId="77777777" w:rsidR="0058247D" w:rsidRPr="00EB43A2" w:rsidRDefault="0058247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BE90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56ED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5FC048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347879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949" w14:textId="77777777" w:rsidR="0058247D" w:rsidRPr="00EB43A2" w:rsidRDefault="0058247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B9A2" w14:textId="77777777" w:rsidR="0058247D" w:rsidRPr="00EB43A2" w:rsidRDefault="0058247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3398" w14:textId="77777777" w:rsidR="0058247D" w:rsidRPr="00EB43A2" w:rsidRDefault="0058247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53D1" w14:textId="77777777" w:rsidR="0058247D" w:rsidRPr="00EB43A2" w:rsidRDefault="0058247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4DAB" w14:textId="77777777" w:rsidR="0058247D" w:rsidRPr="00EB43A2" w:rsidRDefault="0058247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83AB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1C33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AABA5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240762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2ABED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52E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501154.01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84B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1274281.72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276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501154.01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E21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1274281.72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4C1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C5DD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0A2C0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099D8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012D7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87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501148.87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2A3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1274286.02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A101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501148.87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641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1274286.02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10E2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AD55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C59B1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0D614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ED807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0E9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501144.04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356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1274288.81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BD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501144.04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3C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1274288.81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881C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5EBB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70D7D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E86AA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59DE1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4D5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501134.40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565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1274294.30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A0A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501134.40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C87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1274294.30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53BB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B20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AFB52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4FD8F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5172A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13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501129.89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31F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1274296.44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585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501129.89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68F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1274296.44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3BB2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FA7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8DF00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66258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27C8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A5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501128.56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394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1274296.82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C09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501128.56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B4E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1274296.82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415D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43C8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7416F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E258A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A7C9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0D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501125.80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3AE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1274298.65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8FE0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501125.80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387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1274298.65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76D5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A82A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6247B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31896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ED91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DC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501117.87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6FA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1274288.93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02E9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501117.87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6DE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1274288.93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E94C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FE66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F5736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AEE53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05B7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403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899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8F2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501120.76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207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1274286.60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733A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6C5C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23DBAA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50358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9C74B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62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3EB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C6D2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501113.82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AC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1274278.18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ECD7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58B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F05DA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0E781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1E11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516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501114.41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721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1274277.73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095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501114.41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F831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1274277.73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4272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6AB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4BD49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B69A8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2179F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1B3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501138.42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92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1274258.93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10E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501138.42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C849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1274258.93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5F6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961C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F7E8B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68F73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3D70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369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501148.25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C27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1274272.26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AB32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501148.25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28E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1274272.26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0D91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2E32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B08B0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D1D7E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E0EA6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0B3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501154.01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695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1274281.72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199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501154.01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EB7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1274281.72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CD1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1972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C1D6E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7BEC6E4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54BC0B" w14:textId="77777777" w:rsidR="0058247D" w:rsidRPr="00443290" w:rsidRDefault="0058247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60:27:0060359:37</w:t>
            </w:r>
          </w:p>
        </w:tc>
      </w:tr>
      <w:tr w:rsidR="00590258" w:rsidRPr="00DF5913" w14:paraId="0C0CFC57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0EAF2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2491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BB97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7672BE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6A4BA73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55E4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062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2AAA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A3B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047F1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737B3A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95B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28FB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F21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113A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45A77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6E67F4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F361D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1E9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5F01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6767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CC38A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C9212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D306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A4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A5DB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F0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96232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949B7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08F0B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79E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CD29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739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D2015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3D9C8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1E371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6DE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7E32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130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76BD01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14F0A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B376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E32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375A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47C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FC1741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31D1B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120E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A09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12FF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A8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F54B7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B2B98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810A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E46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4346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C32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505AA8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2A308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4F38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0FF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E1C7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38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705E7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AD514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9595E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4C8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5E5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06E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C55DD3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88C23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4D55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57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1A1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A75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C22EC2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B36E2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0581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E0D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6F52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871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433C8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CE632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68B3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9E4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14EF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FA6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520D20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A93B9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FE4C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A26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C8B3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4F1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54447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8C42287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603452" w14:textId="77777777" w:rsidR="0058247D" w:rsidRPr="000049CC" w:rsidRDefault="0058247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60:27:0060359:37</w:t>
            </w:r>
          </w:p>
        </w:tc>
      </w:tr>
      <w:tr w:rsidR="00EB43A2" w:rsidRPr="00590258" w14:paraId="263CB5C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D6EE1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A5C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B7679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EEEA0C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96FE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34A4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462B0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F25CA4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9A292A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0DB2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C2C8C" w14:textId="77777777" w:rsidR="0058247D" w:rsidRPr="003C4580" w:rsidRDefault="0058247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3035C1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CFFD3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DD1" w14:textId="77777777" w:rsidR="0058247D" w:rsidRPr="006A3E83" w:rsidRDefault="0058247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DC35A8" w14:textId="77777777" w:rsidR="0058247D" w:rsidRPr="002E34DF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Крупской ул, 13/4 д</w:t>
            </w:r>
          </w:p>
        </w:tc>
      </w:tr>
      <w:tr w:rsidR="002E34DF" w:rsidRPr="004A75A7" w14:paraId="78F2BA4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124C3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4C72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AD71C7" w14:textId="77777777" w:rsidR="0058247D" w:rsidRPr="002E34DF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DED29E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E03D16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3701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EFC2D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851 кв.м ± 5.84 кв.м</w:t>
            </w:r>
          </w:p>
        </w:tc>
      </w:tr>
      <w:tr w:rsidR="002E34DF" w:rsidRPr="004A75A7" w14:paraId="2E3E19E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6C8D48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D641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4C3FF2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√851 * √((1 + 1.01²)/(2 * 1.01)) = 5.84</w:t>
            </w:r>
          </w:p>
        </w:tc>
      </w:tr>
      <w:tr w:rsidR="002E34DF" w:rsidRPr="004A75A7" w14:paraId="16FB3F4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759255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9CAB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64B80" w14:textId="77777777" w:rsidR="0058247D" w:rsidRPr="00942F16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845</w:t>
            </w:r>
          </w:p>
        </w:tc>
      </w:tr>
      <w:tr w:rsidR="00942F16" w:rsidRPr="004A75A7" w14:paraId="6FB2B1D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6343F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1EFE" w14:textId="77777777" w:rsidR="0058247D" w:rsidRPr="00942F16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4C267" w14:textId="77777777" w:rsidR="0058247D" w:rsidRPr="00942F16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14:paraId="70072F3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EAAA7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9F37" w14:textId="77777777" w:rsidR="0058247D" w:rsidRPr="00942F16" w:rsidRDefault="0058247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79AC97" w14:textId="77777777" w:rsidR="0058247D" w:rsidRPr="000825F3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1DEEBC1" w14:textId="77777777" w:rsidR="0058247D" w:rsidRPr="000825F3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700390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B4498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F8C" w14:textId="77777777" w:rsidR="0058247D" w:rsidRPr="00942F16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256004" w14:textId="77777777" w:rsidR="0058247D" w:rsidRPr="005E1946" w:rsidRDefault="0058247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60:27:0060359:16,</w:t>
            </w:r>
          </w:p>
          <w:p w14:paraId="68E1517E" w14:textId="77777777" w:rsidR="0058247D" w:rsidRPr="005E1946" w:rsidRDefault="0058247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60:27:0000000:2109</w:t>
            </w:r>
          </w:p>
        </w:tc>
      </w:tr>
      <w:tr w:rsidR="007C13B7" w:rsidRPr="004A75A7" w14:paraId="4D84DFA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986462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F33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84B12" w14:textId="77777777" w:rsidR="0058247D" w:rsidRPr="00954E32" w:rsidRDefault="0058247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0765CE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616DC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F168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4E372" w14:textId="77777777" w:rsidR="0058247D" w:rsidRPr="00954E32" w:rsidRDefault="0058247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838C7A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64D74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1E93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FD986" w14:textId="77777777" w:rsidR="0058247D" w:rsidRPr="00954E32" w:rsidRDefault="0058247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lastRenderedPageBreak/>
              <w:t>Земли (земельные участки) общего пользования</w:t>
            </w:r>
          </w:p>
        </w:tc>
      </w:tr>
      <w:tr w:rsidR="007C13B7" w:rsidRPr="004A75A7" w14:paraId="234B207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4FAFE0" w14:textId="77777777" w:rsidR="0058247D" w:rsidRPr="00942F16" w:rsidRDefault="0058247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1B015C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101039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069501A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4295332" w14:textId="77777777" w:rsidR="0058247D" w:rsidRPr="00601D79" w:rsidRDefault="0058247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60:27:0060359:37</w:t>
            </w:r>
          </w:p>
        </w:tc>
      </w:tr>
      <w:tr w:rsidR="007C13B7" w:rsidRPr="004A75A7" w14:paraId="3CAC5FB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2ABFF" w14:textId="77777777" w:rsidR="0058247D" w:rsidRDefault="0058247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FD121B" w14:textId="77777777" w:rsidR="0058247D" w:rsidRPr="00942F16" w:rsidRDefault="0058247D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60:27:0060359:37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1E9A980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FC086" w14:textId="77777777" w:rsidR="00035E0C" w:rsidRPr="00B634EE" w:rsidRDefault="0058247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DF40DA0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185EA7" w14:textId="77777777" w:rsidR="0058247D" w:rsidRPr="00BF41B4" w:rsidRDefault="0058247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60:27:0060359:36</w:t>
            </w:r>
          </w:p>
        </w:tc>
      </w:tr>
      <w:tr w:rsidR="001D786B" w:rsidRPr="00DF5913" w14:paraId="7F7EAF66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6BB8E9C" w14:textId="77777777" w:rsidR="0058247D" w:rsidRPr="001D786B" w:rsidRDefault="0058247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45AEE8F" w14:textId="77777777" w:rsidR="0058247D" w:rsidRPr="001D786B" w:rsidRDefault="0058247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90B420D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A1BD8E3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479E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4595B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4D38C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447361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3C56356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F1E9A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977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B58EB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EFB0C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1E6BB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6D78E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9D446F8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D1E" w14:textId="77777777" w:rsidR="0058247D" w:rsidRPr="00EB43A2" w:rsidRDefault="0058247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9E8D" w14:textId="77777777" w:rsidR="0058247D" w:rsidRPr="00EB43A2" w:rsidRDefault="0058247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5B37" w14:textId="77777777" w:rsidR="0058247D" w:rsidRPr="00EB43A2" w:rsidRDefault="0058247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3E92" w14:textId="77777777" w:rsidR="0058247D" w:rsidRPr="00EB43A2" w:rsidRDefault="0058247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EF8" w14:textId="77777777" w:rsidR="0058247D" w:rsidRPr="00EB43A2" w:rsidRDefault="0058247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312C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3DD9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09802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609D38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3B16" w14:textId="77777777" w:rsidR="0058247D" w:rsidRPr="00EB43A2" w:rsidRDefault="0058247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8E2B" w14:textId="77777777" w:rsidR="0058247D" w:rsidRPr="00EB43A2" w:rsidRDefault="0058247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AC90" w14:textId="77777777" w:rsidR="0058247D" w:rsidRPr="00EB43A2" w:rsidRDefault="0058247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D8D8" w14:textId="77777777" w:rsidR="0058247D" w:rsidRPr="00EB43A2" w:rsidRDefault="0058247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A9B6" w14:textId="77777777" w:rsidR="0058247D" w:rsidRPr="00EB43A2" w:rsidRDefault="0058247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A3C0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E7AC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4930B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6D1DFE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3D2C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111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501125.80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197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1274298.65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D03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501125.80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6356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1274298.65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AB2A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4AB1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C3960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B76FC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86A9E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FE9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501102.37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5BE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1274314.16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C6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501102.37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B6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1274314.16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224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571F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93B5E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FFD8B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47C49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920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501088.79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EBF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1274322.14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18E7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501088.79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3C4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1274322.14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018C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59F0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C10C41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1CEE9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948F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BF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C47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65A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501083.68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39C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1274315.75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176F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CC60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44A8D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10ACB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FA223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8D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501095.50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5C5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1274306.85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151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501095.50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4E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1274306.85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42F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4FBA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31582D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27DA3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F81D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CAF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501103.28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C9B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1274300.65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273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501103.28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EE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1274300.65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F5A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75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AF6B9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078F8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A727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2B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501111.52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A2D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1274294.05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BFD8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501111.52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925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1274294.05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76D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6301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1FBD9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C7998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AADE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1C3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501117.87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350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1274288.93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3458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501117.87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F5E7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1274288.93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61E7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C398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326E8B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BB9E3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A5B8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822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501125.80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841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1274298.65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EDC7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501125.80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E19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1274298.65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DE67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D88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E66BA0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06CD817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B1433B" w14:textId="77777777" w:rsidR="0058247D" w:rsidRPr="00443290" w:rsidRDefault="0058247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60:27:0060359:36</w:t>
            </w:r>
          </w:p>
        </w:tc>
      </w:tr>
      <w:tr w:rsidR="00590258" w:rsidRPr="00DF5913" w14:paraId="1466492C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AAEA43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9C237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C8277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B5B179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E59A4F1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EB23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628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9899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0617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2A786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0A96B5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7AC2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29B7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FEAA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878B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49936C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0112AA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842B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83A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759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28.10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32C8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5E724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7591B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EACC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184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C739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7E3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0F4A1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FC845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64E3E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33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512C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0749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15090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3EC0C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6F051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B96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B31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13E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6DF438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4DDA2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75F06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B8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A429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895E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DB822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A89ED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6CFE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51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4022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3078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F3673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DF07E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349E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A63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6585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B7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2FE132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028A5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3E8FA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64C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9922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1F0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5664E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1E7BB6F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80FFF2" w14:textId="77777777" w:rsidR="0058247D" w:rsidRPr="000049CC" w:rsidRDefault="0058247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60:27:0060359:36</w:t>
            </w:r>
          </w:p>
        </w:tc>
      </w:tr>
      <w:tr w:rsidR="00EB43A2" w:rsidRPr="00590258" w14:paraId="771A981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E66F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032C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388F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A09840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9553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6034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987692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0A2C4D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BA55D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B4EF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0E7A1" w14:textId="77777777" w:rsidR="0058247D" w:rsidRPr="003C4580" w:rsidRDefault="0058247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8D13D9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651CD1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4350" w14:textId="77777777" w:rsidR="0058247D" w:rsidRPr="006A3E83" w:rsidRDefault="0058247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60F2F" w14:textId="77777777" w:rsidR="0058247D" w:rsidRPr="002E34DF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2-й Филоновский проезд, 2 д</w:t>
            </w:r>
          </w:p>
        </w:tc>
      </w:tr>
      <w:tr w:rsidR="002E34DF" w:rsidRPr="004A75A7" w14:paraId="295AAFF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58B12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5FB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ECC27" w14:textId="77777777" w:rsidR="0058247D" w:rsidRPr="002E34DF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BA7F15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1D4843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849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13054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456 кв.м ± 4.33 кв.м</w:t>
            </w:r>
          </w:p>
        </w:tc>
      </w:tr>
      <w:tr w:rsidR="002E34DF" w:rsidRPr="004A75A7" w14:paraId="2F6F588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3575F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894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6AB35B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√456 * √((1 + 1.27²)/(2 * 1.27)) = 4.33</w:t>
            </w:r>
          </w:p>
        </w:tc>
      </w:tr>
      <w:tr w:rsidR="002E34DF" w:rsidRPr="004A75A7" w14:paraId="3A696CD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38B1B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6BC4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F19B0" w14:textId="77777777" w:rsidR="0058247D" w:rsidRPr="00942F16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454</w:t>
            </w:r>
          </w:p>
        </w:tc>
      </w:tr>
      <w:tr w:rsidR="00942F16" w:rsidRPr="004A75A7" w14:paraId="7556CAD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0A61A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3046" w14:textId="77777777" w:rsidR="0058247D" w:rsidRPr="00942F16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55DEF3" w14:textId="77777777" w:rsidR="0058247D" w:rsidRPr="00942F16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 кв.м</w:t>
            </w:r>
          </w:p>
        </w:tc>
      </w:tr>
      <w:tr w:rsidR="00942F16" w:rsidRPr="004A75A7" w14:paraId="25DE0EF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B1A880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0819" w14:textId="77777777" w:rsidR="0058247D" w:rsidRPr="00942F16" w:rsidRDefault="0058247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357982" w14:textId="77777777" w:rsidR="0058247D" w:rsidRPr="000825F3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9831C36" w14:textId="77777777" w:rsidR="0058247D" w:rsidRPr="000825F3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A62100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F21C23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39D7" w14:textId="77777777" w:rsidR="0058247D" w:rsidRPr="00942F16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DBFC0" w14:textId="77777777" w:rsidR="0058247D" w:rsidRPr="005E1946" w:rsidRDefault="0058247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60:27:0060359:32</w:t>
            </w:r>
          </w:p>
        </w:tc>
      </w:tr>
      <w:tr w:rsidR="007C13B7" w:rsidRPr="004A75A7" w14:paraId="3239C40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CB561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1ADD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E54D8" w14:textId="77777777" w:rsidR="0058247D" w:rsidRPr="00954E32" w:rsidRDefault="0058247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0517B3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22070C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54A4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CE608" w14:textId="77777777" w:rsidR="0058247D" w:rsidRPr="00954E32" w:rsidRDefault="0058247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1144F4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F03981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EBDF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793F7" w14:textId="77777777" w:rsidR="0058247D" w:rsidRPr="00954E32" w:rsidRDefault="0058247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88F55A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327437" w14:textId="77777777" w:rsidR="0058247D" w:rsidRPr="00942F16" w:rsidRDefault="0058247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A153DF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1B6F73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6F5B0AB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DD607CB" w14:textId="77777777" w:rsidR="0058247D" w:rsidRPr="00601D79" w:rsidRDefault="0058247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60:27:0060359:36</w:t>
            </w:r>
          </w:p>
        </w:tc>
      </w:tr>
      <w:tr w:rsidR="007C13B7" w:rsidRPr="004A75A7" w14:paraId="7A94082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75342" w14:textId="77777777" w:rsidR="0058247D" w:rsidRDefault="0058247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1DB39" w14:textId="77777777" w:rsidR="0058247D" w:rsidRPr="00942F16" w:rsidRDefault="0058247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60:27:0060359:36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 кв.м. Уточнение </w:t>
            </w:r>
            <w:r w:rsidRPr="001121D1">
              <w:rPr>
                <w:lang w:val="en-US"/>
              </w:rPr>
              <w:lastRenderedPageBreak/>
              <w:t>границ проводилось с учетом границ, существующих на местности.</w:t>
            </w:r>
          </w:p>
        </w:tc>
      </w:tr>
      <w:tr w:rsidR="00035E0C" w:rsidRPr="00B634EE" w14:paraId="35E4E1CE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98FF8" w14:textId="77777777" w:rsidR="00035E0C" w:rsidRPr="00B634EE" w:rsidRDefault="0058247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EA93C5D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B764F8" w14:textId="77777777" w:rsidR="0058247D" w:rsidRPr="00BF41B4" w:rsidRDefault="0058247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60:27:0060359:13</w:t>
            </w:r>
          </w:p>
        </w:tc>
      </w:tr>
      <w:tr w:rsidR="001D786B" w:rsidRPr="00DF5913" w14:paraId="2C7860A7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D7D6D16" w14:textId="77777777" w:rsidR="0058247D" w:rsidRPr="001D786B" w:rsidRDefault="0058247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FCED2C3" w14:textId="77777777" w:rsidR="0058247D" w:rsidRPr="001D786B" w:rsidRDefault="0058247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6DC8744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20AA0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B3B1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595BE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E9162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64C441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B4C659E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3DE091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29A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9A55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7BFF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C084C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CB733D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D7187DE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462D" w14:textId="77777777" w:rsidR="0058247D" w:rsidRPr="00EB43A2" w:rsidRDefault="0058247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5D9" w14:textId="77777777" w:rsidR="0058247D" w:rsidRPr="00EB43A2" w:rsidRDefault="0058247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8D4E" w14:textId="77777777" w:rsidR="0058247D" w:rsidRPr="00EB43A2" w:rsidRDefault="0058247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AC66" w14:textId="77777777" w:rsidR="0058247D" w:rsidRPr="00EB43A2" w:rsidRDefault="0058247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8E55" w14:textId="77777777" w:rsidR="0058247D" w:rsidRPr="00EB43A2" w:rsidRDefault="0058247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4571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F5EA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9E135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ED0A2F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2C8" w14:textId="77777777" w:rsidR="0058247D" w:rsidRPr="00EB43A2" w:rsidRDefault="0058247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E20C" w14:textId="77777777" w:rsidR="0058247D" w:rsidRPr="00EB43A2" w:rsidRDefault="0058247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B376" w14:textId="77777777" w:rsidR="0058247D" w:rsidRPr="00EB43A2" w:rsidRDefault="0058247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8C2F" w14:textId="77777777" w:rsidR="0058247D" w:rsidRPr="00EB43A2" w:rsidRDefault="0058247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CA81" w14:textId="77777777" w:rsidR="0058247D" w:rsidRPr="00EB43A2" w:rsidRDefault="0058247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9220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89B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86EA20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047D54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8D9A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12D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ACC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6DB6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501113.82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B3C9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1274278.18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999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1BC9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9A264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D2410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D134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5D8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58D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DE7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501120.76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F81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1274286.60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8E6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2DF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582D64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37BD8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4778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C69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501111.52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FB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1274294.05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579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501111.52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678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1274294.05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3834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14A1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75A81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8CFE6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7007B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F7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501103.28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500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1274300.65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9DA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501103.28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864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1274300.65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9B46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B8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DADB1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36C61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08512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CAD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501095.50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2A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1274306.85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DC3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501095.50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2EE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1274306.85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A9F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A1EC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8C1FD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08795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59A57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28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173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6BF4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501083.68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65F4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1274315.75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1437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BE6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26D00E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52277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3A05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5FF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84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DF4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501073.55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C26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1274307.74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4D9F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97C4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D20D39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BFC49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FC47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B55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A2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E94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501077.43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0927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1274287.21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0F82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CF4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BF981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A82BE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5E94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8F3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501081.59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972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1274283.32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B3B8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501081.59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4E8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1274283.32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1265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75F8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379DA9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8C367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8BF5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591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501082.50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EEC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1274283.15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0C2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501082.50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977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1274283.15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7ECB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ECF0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5FA00F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A7E3B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1627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722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501087.88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425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1274282.90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E216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501087.88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6812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1274282.90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3A9A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0B67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11FA6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E3A2E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8D1F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6F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501095.67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E0B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1274282.84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A8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501095.67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B6C2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1274282.84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FCE8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0E3F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ED690A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2D52C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CBAD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59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501098.53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E86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1274283.35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6C04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501098.53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C2E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1274283.35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C01D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CCFD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6BF15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E7323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EA24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1F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501101.79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6D9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1274284.55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68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501101.79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9EA8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1274284.55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5AF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1C54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B6D27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FBCEC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DE83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1A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501103.72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F8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1274286.20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E232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501103.72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5BD4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1274286.20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8852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D06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5F819A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B21CD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7ABD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15F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501110.35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B42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1274280.80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BC3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501110.35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754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1274280.80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56E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6CD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31825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6A95F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08E59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70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CC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224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501113.82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5F39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1274278.18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35A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BEC7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E8BEB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A6F7EEE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088F54" w14:textId="77777777" w:rsidR="0058247D" w:rsidRPr="00443290" w:rsidRDefault="0058247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60:27:0060359:13</w:t>
            </w:r>
          </w:p>
        </w:tc>
      </w:tr>
      <w:tr w:rsidR="00590258" w:rsidRPr="00DF5913" w14:paraId="2FECC931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653C37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3D5F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3F8E4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19FF0FC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CBB5E22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27E1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BCBA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0B2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B4DC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562AFA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F7C0FE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29B9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834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62B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95D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53C04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A63538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7C43A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330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CFA8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4A81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B150B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D5E63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98BD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5AE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2934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83F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E4691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B7ACA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CC48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9FD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B88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76F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E6EA6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4B049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66333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BA1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DACA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7590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4EAA7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64D30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FC4C3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52F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982F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F221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5B886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655AD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0B88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6FC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29D6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4E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EBE3F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28C92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ACFC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182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A9B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9F70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CC7171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45914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B9B37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7F7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4695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A51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CFAFD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2D9EB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2402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0F3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5C2F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64E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8E95E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B4FBF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2F2ED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F62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F0CB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A6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D806F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8E284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2095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E2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07F6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4C9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E4AF4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9CE5A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AC7AD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9F4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8012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E4E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CDB11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B615B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2326A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56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B1C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7C52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6E2609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43760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BDD4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D7D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28DB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EC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0254A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E24D3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3C4D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48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932A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82B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01CEB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73DD7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A36B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DEB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12F1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5AF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930D59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1E7957B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04A2D6" w14:textId="77777777" w:rsidR="0058247D" w:rsidRPr="000049CC" w:rsidRDefault="0058247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60:27:0060359:13</w:t>
            </w:r>
          </w:p>
        </w:tc>
      </w:tr>
      <w:tr w:rsidR="00EB43A2" w:rsidRPr="00590258" w14:paraId="54D2555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E49D3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220E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E5D69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ABEB7E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EBE7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D0D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BD8C5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FED0C4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21D3D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A4D1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E7E946" w14:textId="77777777" w:rsidR="0058247D" w:rsidRPr="003C4580" w:rsidRDefault="0058247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7E20EF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DD911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4A8" w14:textId="77777777" w:rsidR="0058247D" w:rsidRPr="006A3E83" w:rsidRDefault="0058247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8E1C57" w14:textId="77777777" w:rsidR="0058247D" w:rsidRPr="002E34DF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2-й Филоновский проезд, 2 д</w:t>
            </w:r>
          </w:p>
        </w:tc>
      </w:tr>
      <w:tr w:rsidR="002E34DF" w:rsidRPr="004A75A7" w14:paraId="5394BC8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661ADD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5C0A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4B79C" w14:textId="77777777" w:rsidR="0058247D" w:rsidRPr="002E34DF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AB3485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2681C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A974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E19239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913 кв.м ± 6.12 кв.м</w:t>
            </w:r>
          </w:p>
        </w:tc>
      </w:tr>
      <w:tr w:rsidR="002E34DF" w:rsidRPr="004A75A7" w14:paraId="615ED4C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AC47D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090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земельного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67FCEC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∆Р = 2 * 0.10 * √913 * √((1 + 1.26²)/(2 * 1.26)) = 6.12</w:t>
            </w:r>
          </w:p>
        </w:tc>
      </w:tr>
      <w:tr w:rsidR="002E34DF" w:rsidRPr="004A75A7" w14:paraId="37C39D9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6D255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C526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AF41B" w14:textId="77777777" w:rsidR="0058247D" w:rsidRPr="00942F16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913</w:t>
            </w:r>
          </w:p>
        </w:tc>
      </w:tr>
      <w:tr w:rsidR="00942F16" w:rsidRPr="004A75A7" w14:paraId="4E39416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811493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3521" w14:textId="77777777" w:rsidR="0058247D" w:rsidRPr="00942F16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A5F1C7" w14:textId="77777777" w:rsidR="0058247D" w:rsidRPr="00942F16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577848A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8DDC44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CEC2" w14:textId="77777777" w:rsidR="0058247D" w:rsidRPr="00942F16" w:rsidRDefault="0058247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3A8D8" w14:textId="77777777" w:rsidR="0058247D" w:rsidRPr="000825F3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A011B12" w14:textId="77777777" w:rsidR="0058247D" w:rsidRPr="000825F3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3F4733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7CA3E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805E" w14:textId="77777777" w:rsidR="0058247D" w:rsidRPr="00942F16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5779CE" w14:textId="77777777" w:rsidR="0058247D" w:rsidRPr="005E1946" w:rsidRDefault="0058247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60:27:0060359:20,</w:t>
            </w:r>
          </w:p>
          <w:p w14:paraId="31E89DA4" w14:textId="77777777" w:rsidR="0058247D" w:rsidRPr="005E1946" w:rsidRDefault="0058247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60:27:0000000:2109</w:t>
            </w:r>
          </w:p>
        </w:tc>
      </w:tr>
      <w:tr w:rsidR="007C13B7" w:rsidRPr="004A75A7" w14:paraId="6469DC2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41E1B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BC97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D6AAF9" w14:textId="77777777" w:rsidR="0058247D" w:rsidRPr="00954E32" w:rsidRDefault="0058247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74BEC6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30ED16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420E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66DD7E" w14:textId="77777777" w:rsidR="0058247D" w:rsidRPr="00954E32" w:rsidRDefault="0058247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6B5EBB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B9567B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7A88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64A90C" w14:textId="77777777" w:rsidR="0058247D" w:rsidRPr="00954E32" w:rsidRDefault="0058247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173A15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212B84" w14:textId="77777777" w:rsidR="0058247D" w:rsidRPr="00942F16" w:rsidRDefault="0058247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8F44D7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50B670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4274F5C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C020284" w14:textId="77777777" w:rsidR="0058247D" w:rsidRPr="00601D79" w:rsidRDefault="0058247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60:27:0060359:13</w:t>
            </w:r>
          </w:p>
        </w:tc>
      </w:tr>
      <w:tr w:rsidR="007C13B7" w:rsidRPr="004A75A7" w14:paraId="1B92E62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C2D59" w14:textId="77777777" w:rsidR="0058247D" w:rsidRDefault="0058247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4A0A0" w14:textId="77777777" w:rsidR="0058247D" w:rsidRPr="00942F16" w:rsidRDefault="0058247D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60:27:0060359:13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100058EE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53432" w14:textId="77777777" w:rsidR="00035E0C" w:rsidRPr="00B634EE" w:rsidRDefault="0058247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23DF054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605230" w14:textId="77777777" w:rsidR="0058247D" w:rsidRPr="00BF41B4" w:rsidRDefault="0058247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60:27:0060359:35</w:t>
            </w:r>
          </w:p>
        </w:tc>
      </w:tr>
      <w:tr w:rsidR="001D786B" w:rsidRPr="00DF5913" w14:paraId="1423F730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D3987C7" w14:textId="77777777" w:rsidR="0058247D" w:rsidRPr="001D786B" w:rsidRDefault="0058247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31ABF26" w14:textId="77777777" w:rsidR="0058247D" w:rsidRPr="001D786B" w:rsidRDefault="0058247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C31F7F8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CEB2D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E4F7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C83F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E6E79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C90DB1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3F2EF8FB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402AD2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672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3E17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C6E3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CF65E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E44B71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AB49C66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13D" w14:textId="77777777" w:rsidR="0058247D" w:rsidRPr="00EB43A2" w:rsidRDefault="0058247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C2A6" w14:textId="77777777" w:rsidR="0058247D" w:rsidRPr="00EB43A2" w:rsidRDefault="0058247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2AB3" w14:textId="77777777" w:rsidR="0058247D" w:rsidRPr="00EB43A2" w:rsidRDefault="0058247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1168" w14:textId="77777777" w:rsidR="0058247D" w:rsidRPr="00EB43A2" w:rsidRDefault="0058247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B0B3" w14:textId="77777777" w:rsidR="0058247D" w:rsidRPr="00EB43A2" w:rsidRDefault="0058247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AEC7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C36A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4790C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545E36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C322" w14:textId="77777777" w:rsidR="0058247D" w:rsidRPr="00EB43A2" w:rsidRDefault="0058247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AD2B" w14:textId="77777777" w:rsidR="0058247D" w:rsidRPr="00EB43A2" w:rsidRDefault="0058247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1ED6" w14:textId="77777777" w:rsidR="0058247D" w:rsidRPr="00EB43A2" w:rsidRDefault="0058247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FE3D" w14:textId="77777777" w:rsidR="0058247D" w:rsidRPr="00EB43A2" w:rsidRDefault="0058247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45CD" w14:textId="77777777" w:rsidR="0058247D" w:rsidRPr="00EB43A2" w:rsidRDefault="0058247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8291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DE40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69148B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311F5D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298A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002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CEE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567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501081.58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7FB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1274283.32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001E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7609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CC20C5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372DA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01B0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EB8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5EC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DB3E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501077.43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E27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1274287.21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B5D5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9A27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F781B0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3638D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E5A8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82C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B35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8FB6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501073.55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E5B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1274307.74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0CB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7A48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4C7EB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6F154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2F9DD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BA0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5EE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C53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501083.68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C8FE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1274315.75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A092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FB3E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D839D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0B3D1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8EEB6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90C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501088.79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C5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1274322.14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E56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501088.79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3A1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1274322.14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BC92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2CCB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29360B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FD086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33167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744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A55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9547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501084.26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B81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1274323.37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D28E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56E5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ED69B4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A0FDF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8A53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A7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427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BBC6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501082.27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62C9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1274322.94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9A47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66CA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93AC9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F9E05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C01D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5A6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501065.12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6F0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1274322.50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CD7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501065.12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EC6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1274322.50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BD2A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C6AE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DD38E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68B5B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FC60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569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501073.70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3E6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1274315.50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296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501073.70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D12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1274315.50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9C29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BD0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5227C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0A23B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F9F3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FA1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501065.21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C2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1274301.10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4690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501065.21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BB1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1274301.10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EEE0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C8CB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78B6CF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9F8A9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877A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EB4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501068.24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EF2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1274285.48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E5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501068.24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928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1274285.48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483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949D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B0F478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05C0F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4AB6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90F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113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C2D1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501081.58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BE58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1274283.32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F788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F3C7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C2C4D3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1BAEDF5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C7EC23" w14:textId="77777777" w:rsidR="0058247D" w:rsidRPr="00443290" w:rsidRDefault="0058247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60:27:0060359:35</w:t>
            </w:r>
          </w:p>
        </w:tc>
      </w:tr>
      <w:tr w:rsidR="00590258" w:rsidRPr="00DF5913" w14:paraId="6E9B4C7C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479191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83F0C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75AE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B6CB2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3C5052D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2449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EC72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A8C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D28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65984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769B26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29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9C6A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8C3C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D234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3C111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6DDBDD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EDA84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9E1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938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0DE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169EFB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783D9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936A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21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E85E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3118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9427B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E5BD1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F28E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94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8AD5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1B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42B350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A353C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93B13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262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D04C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EDD1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14EA7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14FD2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2D87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CDE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F33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AE84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AC284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38AC5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0615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10F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3BA4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AD8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B5780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65012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802D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89F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6686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EE3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144B1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E2300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EB3B7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4AE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CE0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CDA0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E3B35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4673A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A4DB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745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2E6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16.72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A900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41781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480D6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0761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35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7081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D02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0CA27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096EB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76DC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61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9DCB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13.51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9D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CF32A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5505BAD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E9683B" w14:textId="77777777" w:rsidR="0058247D" w:rsidRPr="000049CC" w:rsidRDefault="0058247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60:27:0060359:35</w:t>
            </w:r>
          </w:p>
        </w:tc>
      </w:tr>
      <w:tr w:rsidR="00EB43A2" w:rsidRPr="00590258" w14:paraId="29662C1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D9D72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00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089D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7F9874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66C4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4313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C6E98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02CDFE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C89C11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51F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4F44D" w14:textId="77777777" w:rsidR="0058247D" w:rsidRPr="003C4580" w:rsidRDefault="0058247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85BF7D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56D2B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C776" w14:textId="77777777" w:rsidR="0058247D" w:rsidRPr="006A3E83" w:rsidRDefault="0058247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5E697" w14:textId="77777777" w:rsidR="0058247D" w:rsidRPr="002E34DF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Хлебный проезд</w:t>
            </w:r>
          </w:p>
        </w:tc>
      </w:tr>
      <w:tr w:rsidR="002E34DF" w:rsidRPr="004A75A7" w14:paraId="16D9BBF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FA36F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B93C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7F975" w14:textId="77777777" w:rsidR="0058247D" w:rsidRPr="002E34DF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17E73D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0DEBD8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9EE0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4D64F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388 кв.м ± 4.21 кв.м</w:t>
            </w:r>
          </w:p>
        </w:tc>
      </w:tr>
      <w:tr w:rsidR="002E34DF" w:rsidRPr="004A75A7" w14:paraId="63E1CE8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F8C9F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9776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972B1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√388 * √((1 + 1.69²)/(2 * 1.69)) = 4.21</w:t>
            </w:r>
          </w:p>
        </w:tc>
      </w:tr>
      <w:tr w:rsidR="002E34DF" w:rsidRPr="004A75A7" w14:paraId="419074D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E311E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EB0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4CA44" w14:textId="77777777" w:rsidR="0058247D" w:rsidRPr="00942F16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388</w:t>
            </w:r>
          </w:p>
        </w:tc>
      </w:tr>
      <w:tr w:rsidR="00942F16" w:rsidRPr="004A75A7" w14:paraId="01863B3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DFF3D0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4EDF" w14:textId="77777777" w:rsidR="0058247D" w:rsidRPr="00942F16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73B8D2" w14:textId="77777777" w:rsidR="0058247D" w:rsidRPr="00942F16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2F6906E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A682D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4CDB" w14:textId="77777777" w:rsidR="0058247D" w:rsidRPr="00942F16" w:rsidRDefault="0058247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04FFA" w14:textId="77777777" w:rsidR="0058247D" w:rsidRPr="000825F3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42D778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9D681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FADE" w14:textId="77777777" w:rsidR="0058247D" w:rsidRPr="00942F16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2CE9F" w14:textId="77777777" w:rsidR="0058247D" w:rsidRPr="005E1946" w:rsidRDefault="0058247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60:27:0000000:2454</w:t>
            </w:r>
          </w:p>
        </w:tc>
      </w:tr>
      <w:tr w:rsidR="007C13B7" w:rsidRPr="004A75A7" w14:paraId="2E88430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4FB170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A64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D0ACF7" w14:textId="77777777" w:rsidR="0058247D" w:rsidRPr="00954E32" w:rsidRDefault="0058247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9D1F2D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FCEA3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296C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CBE6C" w14:textId="77777777" w:rsidR="0058247D" w:rsidRPr="00954E32" w:rsidRDefault="0058247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9E6181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D6E54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903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54288" w14:textId="77777777" w:rsidR="0058247D" w:rsidRPr="00954E32" w:rsidRDefault="0058247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1AADD9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3755DE" w14:textId="77777777" w:rsidR="0058247D" w:rsidRPr="00942F16" w:rsidRDefault="0058247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E5F6DF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3C9EF5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5C46F50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303D9BA" w14:textId="77777777" w:rsidR="0058247D" w:rsidRPr="00601D79" w:rsidRDefault="0058247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60:27:0060359:35</w:t>
            </w:r>
          </w:p>
        </w:tc>
      </w:tr>
      <w:tr w:rsidR="007C13B7" w:rsidRPr="004A75A7" w14:paraId="561B078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EF397D" w14:textId="77777777" w:rsidR="0058247D" w:rsidRDefault="0058247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D39B0" w14:textId="77777777" w:rsidR="0058247D" w:rsidRPr="00942F16" w:rsidRDefault="0058247D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60:27:0060359:35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0380720B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BAF49" w14:textId="77777777" w:rsidR="00035E0C" w:rsidRPr="00B634EE" w:rsidRDefault="0058247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218EFEF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A3C066" w14:textId="77777777" w:rsidR="0058247D" w:rsidRPr="00BF41B4" w:rsidRDefault="0058247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60:27:0000000:4191</w:t>
            </w:r>
          </w:p>
        </w:tc>
      </w:tr>
      <w:tr w:rsidR="001D786B" w:rsidRPr="00DF5913" w14:paraId="2CD07F40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1B96671" w14:textId="77777777" w:rsidR="0058247D" w:rsidRPr="001D786B" w:rsidRDefault="0058247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09B9C85" w14:textId="77777777" w:rsidR="0058247D" w:rsidRPr="001D786B" w:rsidRDefault="0058247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DF8334B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AE7811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</w:t>
            </w:r>
            <w:r w:rsidRPr="00DF5913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86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61AD3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Метод </w:t>
            </w:r>
            <w:r w:rsidRPr="00DF5913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FEC37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D5D27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365430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1D786B" w:rsidRPr="00DF5913" w14:paraId="12B80323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D474B9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CB0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0968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A921A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3D4F9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BE3304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2595378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11A9" w14:textId="77777777" w:rsidR="0058247D" w:rsidRPr="00EB43A2" w:rsidRDefault="0058247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3FDB" w14:textId="77777777" w:rsidR="0058247D" w:rsidRPr="00EB43A2" w:rsidRDefault="0058247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AEFE" w14:textId="77777777" w:rsidR="0058247D" w:rsidRPr="00EB43A2" w:rsidRDefault="0058247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1878" w14:textId="77777777" w:rsidR="0058247D" w:rsidRPr="00EB43A2" w:rsidRDefault="0058247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9766" w14:textId="77777777" w:rsidR="0058247D" w:rsidRPr="00EB43A2" w:rsidRDefault="0058247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FBCD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8F7B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D361BC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0BB74B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0B31" w14:textId="77777777" w:rsidR="0058247D" w:rsidRPr="00EB43A2" w:rsidRDefault="0058247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4686" w14:textId="77777777" w:rsidR="0058247D" w:rsidRPr="00EB43A2" w:rsidRDefault="0058247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2F90" w14:textId="77777777" w:rsidR="0058247D" w:rsidRPr="00EB43A2" w:rsidRDefault="0058247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7997" w14:textId="77777777" w:rsidR="0058247D" w:rsidRPr="00EB43A2" w:rsidRDefault="0058247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AE7" w14:textId="77777777" w:rsidR="0058247D" w:rsidRPr="00EB43A2" w:rsidRDefault="0058247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70D6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9164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078665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4F93B8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7A11E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C2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EA2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70E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501079.41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C4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1274283.66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57CA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6D9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39433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F9F42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E4D9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6AB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501068.24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54D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1274285.48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AC0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501068.24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5BE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1274285.48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6CBD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C19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8CC1F8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E3AD1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174FD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80E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501065.21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3F0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1274301.10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429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501065.21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AC37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1274301.10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9339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B1FF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957A2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B0516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3C03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F2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501073.70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168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1274315.50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B440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501073.70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BD1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1274315.50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CE6A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79EC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71C29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D311C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2F7D3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563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501065.12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59B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1274322.50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A43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501065.12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B1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1274322.50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33F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C56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F378F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3859C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E25A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AF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4E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E84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501082.27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547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1274322.94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8D4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A429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7575E4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8C129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D84E9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5B3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91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3E1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501079.09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2124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1274325.12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B70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147F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C1770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9E096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1B16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822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501063.16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03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1274324.10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0199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501063.16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FB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1274324.10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65E8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1BF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CC569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78CE2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AF64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D1E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501051.71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1E6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1274323.11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37A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501051.71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E042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1274323.11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19EB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35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1C0A8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58FE9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88FE2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46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50104</w:t>
            </w:r>
            <w:r>
              <w:rPr>
                <w:lang w:val="en-US"/>
              </w:rPr>
              <w:lastRenderedPageBreak/>
              <w:t>3.09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98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12743</w:t>
            </w:r>
            <w:r>
              <w:rPr>
                <w:lang w:val="en-US"/>
              </w:rPr>
              <w:lastRenderedPageBreak/>
              <w:t>20.21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870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50104</w:t>
            </w:r>
            <w:r w:rsidRPr="009067AB">
              <w:rPr>
                <w:lang w:val="en-US"/>
              </w:rPr>
              <w:lastRenderedPageBreak/>
              <w:t>3.09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7F9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12743</w:t>
            </w:r>
            <w:r w:rsidRPr="009067AB">
              <w:rPr>
                <w:lang w:val="en-US"/>
              </w:rPr>
              <w:lastRenderedPageBreak/>
              <w:t>20.21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4A60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1725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9AD137" w14:textId="77777777" w:rsidR="0058247D" w:rsidRDefault="0058247D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1CB513C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C28B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0AD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501044.87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62D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1274316.43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E88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501044.87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F22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1274316.43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D3EF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500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FB7B46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2757F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3BF8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BE3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501060.11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15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1274282.56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EEA6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501060.11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516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1274282.56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3C5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3241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D2983F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44860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5951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35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501062.30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357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1274276.31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7ED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501062.30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579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1274276.31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437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9992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A65CD8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90679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6F09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C61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73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5B1E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501079.41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7FF0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1274283.66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05B6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3B2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1EF92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464B17B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E2E47E" w14:textId="77777777" w:rsidR="0058247D" w:rsidRPr="00443290" w:rsidRDefault="0058247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60:27:0000000:4191</w:t>
            </w:r>
          </w:p>
        </w:tc>
      </w:tr>
      <w:tr w:rsidR="00590258" w:rsidRPr="00DF5913" w14:paraId="0CD12E70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F99154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90E99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1B73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D9E4BDE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7473853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274C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79A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F7B3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990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F12C8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967EF5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A1D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9F3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6F8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52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C1254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AC1148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5B9B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F6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993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A4B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9B2401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BB922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3C600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754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8180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67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294EA9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DD7DA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26CE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F2F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7E7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16.72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18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C34AB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F3864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2A617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88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9AF5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7C1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BDB5C9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2A9B7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74579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51D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3166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C170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30C60D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C0C03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9B0DA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F5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5C43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C21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5F626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AC3DD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9A982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12E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73B1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366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CBC75E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64480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CD08A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5E5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F253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1A24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8AB590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7DC95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2C11F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911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0C91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1D3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7DDC6B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09BBA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A0F71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6FC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64C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8C7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2BCAA4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8010E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02FB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33C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2B29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37.14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98A4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88FC4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7F8D6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5E27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41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66A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51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C330F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8D886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0A92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CC8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9F2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18.62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F021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DBD52B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0211E1E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B75AC0" w14:textId="77777777" w:rsidR="0058247D" w:rsidRPr="000049CC" w:rsidRDefault="0058247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lastRenderedPageBreak/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60:27:0000000:4191</w:t>
            </w:r>
          </w:p>
        </w:tc>
      </w:tr>
      <w:tr w:rsidR="00EB43A2" w:rsidRPr="00590258" w14:paraId="2019B57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D186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EC8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B903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508CD4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513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05E1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8699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2E8793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818CD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3B8D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A56A36" w14:textId="77777777" w:rsidR="0058247D" w:rsidRPr="003C4580" w:rsidRDefault="0058247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981E3E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7F7738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6E52" w14:textId="77777777" w:rsidR="0058247D" w:rsidRPr="006A3E83" w:rsidRDefault="0058247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E1B81" w14:textId="77777777" w:rsidR="0058247D" w:rsidRPr="002E34DF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Хлебный проезд, 3 д</w:t>
            </w:r>
          </w:p>
        </w:tc>
      </w:tr>
      <w:tr w:rsidR="002E34DF" w:rsidRPr="004A75A7" w14:paraId="58E9539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1E08C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58D1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C0A70" w14:textId="77777777" w:rsidR="0058247D" w:rsidRPr="002E34DF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200AB1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3886B9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29E5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502FE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798 кв.м ± 5.72 кв.м</w:t>
            </w:r>
          </w:p>
        </w:tc>
      </w:tr>
      <w:tr w:rsidR="002E34DF" w:rsidRPr="004A75A7" w14:paraId="777032B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B0122E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487A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73B05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√798 * √((1 + 1.25²)/(2 * 1.25)) = 5.72</w:t>
            </w:r>
          </w:p>
        </w:tc>
      </w:tr>
      <w:tr w:rsidR="002E34DF" w:rsidRPr="004A75A7" w14:paraId="540557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57E27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6D85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D74880" w14:textId="77777777" w:rsidR="0058247D" w:rsidRPr="00942F16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798</w:t>
            </w:r>
          </w:p>
        </w:tc>
      </w:tr>
      <w:tr w:rsidR="00942F16" w:rsidRPr="004A75A7" w14:paraId="4F2A9B1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44753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E8A" w14:textId="77777777" w:rsidR="0058247D" w:rsidRPr="00942F16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359D9" w14:textId="77777777" w:rsidR="0058247D" w:rsidRPr="00942F16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0BB8E1E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8CC994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EC9" w14:textId="77777777" w:rsidR="0058247D" w:rsidRPr="00942F16" w:rsidRDefault="0058247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E5B74" w14:textId="77777777" w:rsidR="0058247D" w:rsidRPr="000825F3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DE74116" w14:textId="77777777" w:rsidR="0058247D" w:rsidRPr="000825F3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609365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C02161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6FBD" w14:textId="77777777" w:rsidR="0058247D" w:rsidRPr="00942F16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4475E8" w14:textId="77777777" w:rsidR="0058247D" w:rsidRPr="005E1946" w:rsidRDefault="0058247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60:27:0060359:34,</w:t>
            </w:r>
          </w:p>
          <w:p w14:paraId="046C33BB" w14:textId="77777777" w:rsidR="0058247D" w:rsidRPr="005E1946" w:rsidRDefault="0058247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60:27:0000000:2454</w:t>
            </w:r>
          </w:p>
        </w:tc>
      </w:tr>
      <w:tr w:rsidR="007C13B7" w:rsidRPr="004A75A7" w14:paraId="283B67F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779F25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36F8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68A7B" w14:textId="77777777" w:rsidR="0058247D" w:rsidRPr="00954E32" w:rsidRDefault="0058247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315958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0ACC1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DCE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E5953" w14:textId="77777777" w:rsidR="0058247D" w:rsidRPr="00954E32" w:rsidRDefault="0058247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3894D9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7183E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CA15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A4D03" w14:textId="77777777" w:rsidR="0058247D" w:rsidRPr="00954E32" w:rsidRDefault="0058247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75EF7A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71BFF2" w14:textId="77777777" w:rsidR="0058247D" w:rsidRPr="00942F16" w:rsidRDefault="0058247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DD5B97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0F7DEF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3F6CC3D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14F22CD" w14:textId="77777777" w:rsidR="0058247D" w:rsidRPr="00601D79" w:rsidRDefault="0058247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60:27:0000000:4191</w:t>
            </w:r>
          </w:p>
        </w:tc>
      </w:tr>
      <w:tr w:rsidR="007C13B7" w:rsidRPr="004A75A7" w14:paraId="04FE022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64216" w14:textId="77777777" w:rsidR="0058247D" w:rsidRDefault="0058247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21EA2" w14:textId="77777777" w:rsidR="0058247D" w:rsidRPr="00942F16" w:rsidRDefault="0058247D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60:27:0000000:4191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78803F83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42DDD" w14:textId="77777777" w:rsidR="00035E0C" w:rsidRPr="00B634EE" w:rsidRDefault="0058247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AB5AAC5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1188B0" w14:textId="77777777" w:rsidR="0058247D" w:rsidRPr="00BF41B4" w:rsidRDefault="0058247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60:27:0060359:40</w:t>
            </w:r>
          </w:p>
        </w:tc>
      </w:tr>
      <w:tr w:rsidR="001D786B" w:rsidRPr="00DF5913" w14:paraId="672DDEB5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6651185" w14:textId="77777777" w:rsidR="0058247D" w:rsidRPr="001D786B" w:rsidRDefault="0058247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E5DFFDF" w14:textId="77777777" w:rsidR="0058247D" w:rsidRPr="001D786B" w:rsidRDefault="0058247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C9DED57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C5B7A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126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4DA1E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0AAD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8958F0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AC29EC6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A719F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03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0C52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91F1B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B3289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9EA8E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93C934C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119B" w14:textId="77777777" w:rsidR="0058247D" w:rsidRPr="00EB43A2" w:rsidRDefault="0058247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54EE" w14:textId="77777777" w:rsidR="0058247D" w:rsidRPr="00EB43A2" w:rsidRDefault="0058247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FE56" w14:textId="77777777" w:rsidR="0058247D" w:rsidRPr="00EB43A2" w:rsidRDefault="0058247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4D8" w14:textId="77777777" w:rsidR="0058247D" w:rsidRPr="00EB43A2" w:rsidRDefault="0058247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E6E0" w14:textId="77777777" w:rsidR="0058247D" w:rsidRPr="00EB43A2" w:rsidRDefault="0058247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E223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2C7B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D66DBB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0A966C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A7E5" w14:textId="77777777" w:rsidR="0058247D" w:rsidRPr="00EB43A2" w:rsidRDefault="0058247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DB7F" w14:textId="77777777" w:rsidR="0058247D" w:rsidRPr="00EB43A2" w:rsidRDefault="0058247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9923" w14:textId="77777777" w:rsidR="0058247D" w:rsidRPr="00EB43A2" w:rsidRDefault="0058247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B33F" w14:textId="77777777" w:rsidR="0058247D" w:rsidRPr="00EB43A2" w:rsidRDefault="0058247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686F" w14:textId="77777777" w:rsidR="0058247D" w:rsidRPr="00EB43A2" w:rsidRDefault="0058247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1734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1E86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82E574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D7CC81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8159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180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501124.02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73D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1274242.58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30B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501124.02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4FE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1274242.58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058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311F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D1ADF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8B570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4BD3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12C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501102.36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966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1274265.65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BC0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501102.36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48D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1274265.65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A9B6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638A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AA765A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3BA40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95820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70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501100.27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D17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1274266.34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F7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501100.27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442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1274266.34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0395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3C6C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7FE82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71B44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119D5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D1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501099.09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234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1274268.32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B2D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501099.09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5C98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1274268.32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EF4F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9D78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EAA23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AD4BE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D6D5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9E5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501095.00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38A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1274272.09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2F7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501095.00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579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1274272.09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088E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0454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13F510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50DD8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544F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н50У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A69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F54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796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501092.10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A79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1274274.56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9FB9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692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0AFB20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ADE4C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4F7B4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462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225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DA6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501088.73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FB22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1274278.61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01CC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BCA8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D7929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22386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D5ED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D5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5B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AD6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501080.71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64C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1274278.62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6B7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735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E02617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B85E2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DA2DD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79C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E41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79A1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501079.02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EF54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1274278.48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3B2F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79D4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68850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6FACC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09FA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7A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92A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78F1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501081.48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B90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1274275.54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F92B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177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FC32F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85DD1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442BC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4BA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6E3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EE3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501095.59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F98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1274261.88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E2E6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B22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A1DCB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50E75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80C91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BD7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3BF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669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501096.52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B9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1274260.71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E87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1860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87F1B8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5276A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C73FE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731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125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722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501087.48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97F1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1274251.30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B47F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2B9A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928704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85910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EA21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E3E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66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C772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501110.10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0BB8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1274226.85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9199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FD0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F113F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6F2FF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A809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8ED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501124.02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30A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1274242.58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8E79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501124.02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1F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1274242.58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D087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75D5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114FD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9EA6076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90611D" w14:textId="77777777" w:rsidR="0058247D" w:rsidRPr="00443290" w:rsidRDefault="0058247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60:27:0060359:40</w:t>
            </w:r>
          </w:p>
        </w:tc>
      </w:tr>
      <w:tr w:rsidR="00590258" w:rsidRPr="00DF5913" w14:paraId="10F18E80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38149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38F02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2101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08171A4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E2F1617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89E3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849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2E0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C3F2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8E8FE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BE6C34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4494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9B89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B25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3F5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AE6D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38B3E8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DF9B8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086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0AC6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2B37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3BC4A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D14A2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EA53C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BC8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7815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196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F4E07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8BED2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17358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4B9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8B7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24C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25C1E2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1C03D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5697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45C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DCD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62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EBB16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31BA6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B7E6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3E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DBC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21D6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2CEBC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43322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9769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188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50B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8839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6D983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26049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811E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D6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BD5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596E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209CA5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230F0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8AD38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9A4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B29F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7E8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D9753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8617C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04BBD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EC5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9927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34F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A92892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8FC76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BADC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56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D67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B237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2D41A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F0729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E1B21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862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4F2D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6197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3BB98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4D4D0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9B3F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2CA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A435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13.05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53E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1A0AA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0E12A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028D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3F5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AD29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FA9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9BCD5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18E38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E008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45C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58C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21.00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180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0DCF0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E6B9E0B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DE04D1" w14:textId="77777777" w:rsidR="0058247D" w:rsidRPr="000049CC" w:rsidRDefault="0058247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60:27:0060359:40</w:t>
            </w:r>
          </w:p>
        </w:tc>
      </w:tr>
      <w:tr w:rsidR="00EB43A2" w:rsidRPr="00590258" w14:paraId="758BFFF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AD6D9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2E47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C945EA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465E90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9E6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3F5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EDC9DC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75AAF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A2908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F02D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AEA0C6" w14:textId="77777777" w:rsidR="0058247D" w:rsidRPr="003C4580" w:rsidRDefault="0058247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9B110A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FD9813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D9E1" w14:textId="77777777" w:rsidR="0058247D" w:rsidRPr="006A3E83" w:rsidRDefault="0058247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1689CB" w14:textId="77777777" w:rsidR="0058247D" w:rsidRPr="002E34DF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Крупской ул, 9 д</w:t>
            </w:r>
          </w:p>
        </w:tc>
      </w:tr>
      <w:tr w:rsidR="002E34DF" w:rsidRPr="004A75A7" w14:paraId="6BC4720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D8C3B0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1BCB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F00F5" w14:textId="77777777" w:rsidR="0058247D" w:rsidRPr="002E34DF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3221C4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58154B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D7B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2EC5A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834 кв.м ± 5.80 кв.м</w:t>
            </w:r>
          </w:p>
        </w:tc>
      </w:tr>
      <w:tr w:rsidR="002E34DF" w:rsidRPr="004A75A7" w14:paraId="6FE7ED8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A392A2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053A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E5AA3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√834 * √((1 + 1.15²)/(2 * 1.15)) = 5.80</w:t>
            </w:r>
          </w:p>
        </w:tc>
      </w:tr>
      <w:tr w:rsidR="002E34DF" w:rsidRPr="004A75A7" w14:paraId="4DE9B64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8FB3AD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BBB4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9C9A6" w14:textId="77777777" w:rsidR="0058247D" w:rsidRPr="00942F16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805</w:t>
            </w:r>
          </w:p>
        </w:tc>
      </w:tr>
      <w:tr w:rsidR="00942F16" w:rsidRPr="004A75A7" w14:paraId="290DF95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38F60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22D4" w14:textId="77777777" w:rsidR="0058247D" w:rsidRPr="00942F16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4E766" w14:textId="77777777" w:rsidR="0058247D" w:rsidRPr="00942F16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29 кв.м</w:t>
            </w:r>
          </w:p>
        </w:tc>
      </w:tr>
      <w:tr w:rsidR="00942F16" w:rsidRPr="004A75A7" w14:paraId="4AC561A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43F4D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30A2" w14:textId="77777777" w:rsidR="0058247D" w:rsidRPr="00942F16" w:rsidRDefault="0058247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5F9184" w14:textId="77777777" w:rsidR="0058247D" w:rsidRPr="000825F3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B5E468C" w14:textId="77777777" w:rsidR="0058247D" w:rsidRPr="000825F3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2913B3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FC94A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E742" w14:textId="77777777" w:rsidR="0058247D" w:rsidRPr="00942F16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9C4D7" w14:textId="77777777" w:rsidR="0058247D" w:rsidRPr="005E1946" w:rsidRDefault="0058247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60:27:0060359:19</w:t>
            </w:r>
          </w:p>
        </w:tc>
      </w:tr>
      <w:tr w:rsidR="007C13B7" w:rsidRPr="004A75A7" w14:paraId="0F7A798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9A1915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B85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7DDC54" w14:textId="77777777" w:rsidR="0058247D" w:rsidRPr="00954E32" w:rsidRDefault="0058247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1A9948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40E6C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26CB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F0041" w14:textId="77777777" w:rsidR="0058247D" w:rsidRPr="00954E32" w:rsidRDefault="0058247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DBD90C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B3F3DA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F938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B991C" w14:textId="77777777" w:rsidR="0058247D" w:rsidRPr="00954E32" w:rsidRDefault="0058247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F76681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66FDD3" w14:textId="77777777" w:rsidR="0058247D" w:rsidRPr="00942F16" w:rsidRDefault="0058247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246CF4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74BCA8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C225019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C838216" w14:textId="77777777" w:rsidR="0058247D" w:rsidRPr="00601D79" w:rsidRDefault="0058247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60:27:0060359:40</w:t>
            </w:r>
          </w:p>
        </w:tc>
      </w:tr>
      <w:tr w:rsidR="007C13B7" w:rsidRPr="004A75A7" w14:paraId="71ACB82D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679B35" w14:textId="77777777" w:rsidR="0058247D" w:rsidRDefault="0058247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A2F13" w14:textId="77777777" w:rsidR="0058247D" w:rsidRPr="00942F16" w:rsidRDefault="0058247D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60:27:0060359:40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B7236EB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22931B" w14:textId="77777777" w:rsidR="00035E0C" w:rsidRPr="00B634EE" w:rsidRDefault="0058247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73F54EC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B1B37C" w14:textId="77777777" w:rsidR="0058247D" w:rsidRPr="00BF41B4" w:rsidRDefault="0058247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60:27:0060359:7</w:t>
            </w:r>
          </w:p>
        </w:tc>
      </w:tr>
      <w:tr w:rsidR="001D786B" w:rsidRPr="00DF5913" w14:paraId="017307E5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3A9900A" w14:textId="77777777" w:rsidR="0058247D" w:rsidRPr="001D786B" w:rsidRDefault="0058247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B07B336" w14:textId="77777777" w:rsidR="0058247D" w:rsidRPr="001D786B" w:rsidRDefault="0058247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886DDAC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029789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3737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F1329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EC35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итоговые (вычисленные) </w:t>
            </w:r>
            <w:r w:rsidRPr="00C9601F">
              <w:rPr>
                <w:b/>
                <w:sz w:val="22"/>
                <w:szCs w:val="22"/>
              </w:rPr>
              <w:lastRenderedPageBreak/>
              <w:t>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948CA5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7EA88341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F2CB3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5AD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ABDF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7B0B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2FE1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6BDA7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E05CAF0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6322" w14:textId="77777777" w:rsidR="0058247D" w:rsidRPr="00EB43A2" w:rsidRDefault="0058247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C5F9" w14:textId="77777777" w:rsidR="0058247D" w:rsidRPr="00EB43A2" w:rsidRDefault="0058247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CB41" w14:textId="77777777" w:rsidR="0058247D" w:rsidRPr="00EB43A2" w:rsidRDefault="0058247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68BD" w14:textId="77777777" w:rsidR="0058247D" w:rsidRPr="00EB43A2" w:rsidRDefault="0058247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D256" w14:textId="77777777" w:rsidR="0058247D" w:rsidRPr="00EB43A2" w:rsidRDefault="0058247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DF26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673B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5925A3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B7B81A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223D" w14:textId="77777777" w:rsidR="0058247D" w:rsidRPr="00EB43A2" w:rsidRDefault="0058247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822F" w14:textId="77777777" w:rsidR="0058247D" w:rsidRPr="00EB43A2" w:rsidRDefault="0058247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2104" w14:textId="77777777" w:rsidR="0058247D" w:rsidRPr="00EB43A2" w:rsidRDefault="0058247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450E" w14:textId="77777777" w:rsidR="0058247D" w:rsidRPr="00EB43A2" w:rsidRDefault="0058247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298A" w14:textId="77777777" w:rsidR="0058247D" w:rsidRPr="00EB43A2" w:rsidRDefault="0058247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6BED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1FF0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226E9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1CFEB3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28ADD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0AD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7A6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7FE8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501096.52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D3D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1274260.71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41FD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610C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FF6E7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EF141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7E602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E8E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926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7B9E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501095.59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10D9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1274261.88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345D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C455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69DC4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907C9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E360F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F78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118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F17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501081.48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78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1274275.54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4CA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B7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D5346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7861F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9B19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887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67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5E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501079.02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6F2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1274278.48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E996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F7C1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75A644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DBBC7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3CDE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CF3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501078.25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07D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1274278.30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85A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501078.25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EFE6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1274278.30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3148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721F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BD65F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75A56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D95BA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C66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C0A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378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501060.88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452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1274266.52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73C4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FB5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715FD0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7232F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57170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C46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C1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AF98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501070.97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0528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1274255.58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8615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01A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4AD8F7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F0897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98F7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6D0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9D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1C4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501081.28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1049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1274245.03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8C59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0548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7518F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422F4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705C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8CA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7E6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CA34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501087.48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621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1274251.30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06A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959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70F3B4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9450B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CD6C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EF7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FB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DC8E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501096.52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25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1274260.71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7368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58CA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0088A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F1FCFF8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E9CB0F" w14:textId="77777777" w:rsidR="0058247D" w:rsidRPr="00443290" w:rsidRDefault="0058247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60:27:0060359:7</w:t>
            </w:r>
          </w:p>
        </w:tc>
      </w:tr>
      <w:tr w:rsidR="00590258" w:rsidRPr="00DF5913" w14:paraId="0BEED71B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7A4EE9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2173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05E69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622B10B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DDBBE4E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CDB2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09EC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578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E4F7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0A8D4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6F9DD9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8F6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2151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D64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127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3B4BE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1A0805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B7369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F1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805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64E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061B0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C6455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9716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AC2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F70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766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78357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736FD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5E34C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95E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9012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AB26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BBBE1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63744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977C4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877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8146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383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3A65E2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3E6F1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6FC3B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549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DEEC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20.99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B2D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948EFD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4BA70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39279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77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519A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4D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6BD15D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DDBDB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404B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73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A28D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A9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B2A97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6797C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5088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91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5DEA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130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CA067B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3C02D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70B0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116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024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13.05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D422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FF8E3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DE7599A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44EA8F" w14:textId="77777777" w:rsidR="0058247D" w:rsidRPr="000049CC" w:rsidRDefault="0058247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60:27:0060359:7</w:t>
            </w:r>
          </w:p>
        </w:tc>
      </w:tr>
      <w:tr w:rsidR="00EB43A2" w:rsidRPr="00590258" w14:paraId="2441F5F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520EB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A52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86B1B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49A853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0F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8D23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6522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ADFD4B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5BA7E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44FF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3C094" w14:textId="77777777" w:rsidR="0058247D" w:rsidRPr="003C4580" w:rsidRDefault="0058247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1C17B4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F06080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D72D" w14:textId="77777777" w:rsidR="0058247D" w:rsidRPr="006A3E83" w:rsidRDefault="0058247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5E0E5" w14:textId="77777777" w:rsidR="0058247D" w:rsidRPr="002E34DF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Хлебный проезд, 5 д</w:t>
            </w:r>
          </w:p>
        </w:tc>
      </w:tr>
      <w:tr w:rsidR="002E34DF" w:rsidRPr="004A75A7" w14:paraId="13565C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3DEBD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11D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1682E" w14:textId="77777777" w:rsidR="0058247D" w:rsidRPr="002E34DF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4EA01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3668CC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F60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4D3B1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595 кв.м ± 4.88 кв.м</w:t>
            </w:r>
          </w:p>
        </w:tc>
      </w:tr>
      <w:tr w:rsidR="002E34DF" w:rsidRPr="004A75A7" w14:paraId="51A4866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492B73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B657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40018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√595 * √((1 + 1.07²)/(2 * 1.07)) = 4.88</w:t>
            </w:r>
          </w:p>
        </w:tc>
      </w:tr>
      <w:tr w:rsidR="002E34DF" w:rsidRPr="004A75A7" w14:paraId="4F8C4F3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5675A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AF2D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F3620" w14:textId="77777777" w:rsidR="0058247D" w:rsidRPr="00942F16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581</w:t>
            </w:r>
          </w:p>
        </w:tc>
      </w:tr>
      <w:tr w:rsidR="00942F16" w:rsidRPr="004A75A7" w14:paraId="640058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84999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5125" w14:textId="77777777" w:rsidR="0058247D" w:rsidRPr="00942F16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1B4C3" w14:textId="77777777" w:rsidR="0058247D" w:rsidRPr="00942F16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 кв.м</w:t>
            </w:r>
          </w:p>
        </w:tc>
      </w:tr>
      <w:tr w:rsidR="00942F16" w:rsidRPr="004A75A7" w14:paraId="2660285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AD67B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71E" w14:textId="77777777" w:rsidR="0058247D" w:rsidRPr="00942F16" w:rsidRDefault="0058247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</w:t>
            </w:r>
            <w:r w:rsidRPr="001121D1">
              <w:rPr>
                <w:szCs w:val="22"/>
              </w:rPr>
              <w:lastRenderedPageBreak/>
              <w:t xml:space="preserve">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607C3E" w14:textId="77777777" w:rsidR="0058247D" w:rsidRPr="000825F3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600</w:t>
            </w:r>
          </w:p>
          <w:p w14:paraId="1C8B4844" w14:textId="77777777" w:rsidR="0058247D" w:rsidRPr="000825F3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1500</w:t>
            </w:r>
          </w:p>
        </w:tc>
      </w:tr>
      <w:tr w:rsidR="007C13B7" w:rsidRPr="004A75A7" w14:paraId="38AF486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F8E1C1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99E1" w14:textId="77777777" w:rsidR="0058247D" w:rsidRPr="00942F16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134BE" w14:textId="77777777" w:rsidR="0058247D" w:rsidRPr="005E1946" w:rsidRDefault="0058247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60:27:0060359:23,</w:t>
            </w:r>
          </w:p>
          <w:p w14:paraId="42A114FF" w14:textId="77777777" w:rsidR="0058247D" w:rsidRPr="005E1946" w:rsidRDefault="0058247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60:27:0060359:151</w:t>
            </w:r>
          </w:p>
        </w:tc>
      </w:tr>
      <w:tr w:rsidR="007C13B7" w:rsidRPr="004A75A7" w14:paraId="038DE9E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79D2D1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A44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8C157" w14:textId="77777777" w:rsidR="0058247D" w:rsidRPr="00954E32" w:rsidRDefault="0058247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5934FB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52AE03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8F4A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800CC" w14:textId="77777777" w:rsidR="0058247D" w:rsidRPr="00954E32" w:rsidRDefault="0058247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B210AF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56BB5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C4E3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B12E8" w14:textId="77777777" w:rsidR="0058247D" w:rsidRPr="00954E32" w:rsidRDefault="0058247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683467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AED13E" w14:textId="77777777" w:rsidR="0058247D" w:rsidRPr="00942F16" w:rsidRDefault="0058247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9E08BF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C25D55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83C2730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5333319" w14:textId="77777777" w:rsidR="0058247D" w:rsidRPr="00601D79" w:rsidRDefault="0058247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60:27:0060359:7</w:t>
            </w:r>
          </w:p>
        </w:tc>
      </w:tr>
      <w:tr w:rsidR="007C13B7" w:rsidRPr="004A75A7" w14:paraId="47BB7EC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B845DD" w14:textId="77777777" w:rsidR="0058247D" w:rsidRDefault="0058247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CF8A4" w14:textId="77777777" w:rsidR="0058247D" w:rsidRPr="00942F16" w:rsidRDefault="0058247D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60:27:0060359:7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4EA7C9D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FA570D" w14:textId="77777777" w:rsidR="00035E0C" w:rsidRPr="00B634EE" w:rsidRDefault="0058247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00F6837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BB8CA6" w14:textId="77777777" w:rsidR="0058247D" w:rsidRPr="00BF41B4" w:rsidRDefault="0058247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60:27:0060359:2</w:t>
            </w:r>
          </w:p>
        </w:tc>
      </w:tr>
      <w:tr w:rsidR="001D786B" w:rsidRPr="00DF5913" w14:paraId="5A8B0607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A1DCA64" w14:textId="77777777" w:rsidR="0058247D" w:rsidRPr="001D786B" w:rsidRDefault="0058247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3EA31F2" w14:textId="77777777" w:rsidR="0058247D" w:rsidRPr="001D786B" w:rsidRDefault="0058247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5E6FD51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7310B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EB9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FA32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3D79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5F227A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401BE1F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90DE4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FE37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749F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D553B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BA3CE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17FAEA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62A39A0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804F" w14:textId="77777777" w:rsidR="0058247D" w:rsidRPr="00EB43A2" w:rsidRDefault="0058247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064" w14:textId="77777777" w:rsidR="0058247D" w:rsidRPr="00EB43A2" w:rsidRDefault="0058247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74A" w14:textId="77777777" w:rsidR="0058247D" w:rsidRPr="00EB43A2" w:rsidRDefault="0058247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1835" w14:textId="77777777" w:rsidR="0058247D" w:rsidRPr="00EB43A2" w:rsidRDefault="0058247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72E" w14:textId="77777777" w:rsidR="0058247D" w:rsidRPr="00EB43A2" w:rsidRDefault="0058247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F5F4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6E1B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B6BAD4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1D7AB3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641A" w14:textId="77777777" w:rsidR="0058247D" w:rsidRPr="00EB43A2" w:rsidRDefault="0058247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FD09" w14:textId="77777777" w:rsidR="0058247D" w:rsidRPr="00EB43A2" w:rsidRDefault="0058247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EF9B" w14:textId="77777777" w:rsidR="0058247D" w:rsidRPr="00EB43A2" w:rsidRDefault="0058247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BCA9" w14:textId="77777777" w:rsidR="0058247D" w:rsidRPr="00EB43A2" w:rsidRDefault="0058247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97CF" w14:textId="77777777" w:rsidR="0058247D" w:rsidRPr="00EB43A2" w:rsidRDefault="0058247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8FB4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C60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644C81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F3E20C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0E36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н63У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DE2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3BF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0A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501095.29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08F0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1274213.04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2F4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68B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F6FC69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CE854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7C944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A97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C25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DB66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501110.10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6B1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1274226.85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6796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C3AE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EAA0C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58661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DB8C0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817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AB4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081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501087.48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47E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1274251.30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E129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8CC0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C9E0F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6075F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52370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4B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43E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5422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501081.28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53F2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1274245.03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629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7E6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885C3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D734A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A3C5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33C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F7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F7C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501082.61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CA4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1274243.75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49ED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DDEA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D4B87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3E67C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0B2CB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C6E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A7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E757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501075.14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993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1274235.65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D8E8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2004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CE3DC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17BAC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03CF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E3B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B35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75A9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501082.82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B8C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1274226.23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533C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F8A4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48F3B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E1656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643C4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4D0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1DC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88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501095.29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9BE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1274213.04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219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5D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444393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72B22B1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B5650" w14:textId="77777777" w:rsidR="0058247D" w:rsidRPr="00443290" w:rsidRDefault="0058247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60:27:0060359:2</w:t>
            </w:r>
          </w:p>
        </w:tc>
      </w:tr>
      <w:tr w:rsidR="00590258" w:rsidRPr="00DF5913" w14:paraId="3C47B4CC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E9BDE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E7D0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E2B7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F362C2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04ED85E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C28A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E61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2F3C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0F33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3701DA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EAD011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75A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4F0B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439E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F08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AFC4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908BB1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0FAC4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8F8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4A5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720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8CC77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6473A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EFEC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D5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7A3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8EA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3D1CD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FF5EF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485E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0BB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889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3172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3CCA9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EF9BE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AEEF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D4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6493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35B2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1A9C6C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4A437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C970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C48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8EB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FC18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3924EC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1CA8C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0BA60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BE1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B792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4AD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9A645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5C090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433D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н66У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71A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EB42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29C7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2D993A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4AB772A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D446C4" w14:textId="77777777" w:rsidR="0058247D" w:rsidRPr="000049CC" w:rsidRDefault="0058247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60:27:0060359:2</w:t>
            </w:r>
          </w:p>
        </w:tc>
      </w:tr>
      <w:tr w:rsidR="00EB43A2" w:rsidRPr="00590258" w14:paraId="4284835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07554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9A61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0F5D8C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4C6D0E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DB3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EBE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2E0C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8071B6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8B26A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6274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ABCBB" w14:textId="77777777" w:rsidR="0058247D" w:rsidRPr="003C4580" w:rsidRDefault="0058247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7944F0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478CB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D2B" w14:textId="77777777" w:rsidR="0058247D" w:rsidRPr="006A3E83" w:rsidRDefault="0058247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97A43" w14:textId="77777777" w:rsidR="0058247D" w:rsidRPr="002E34DF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Крупской ул, 7 д</w:t>
            </w:r>
          </w:p>
        </w:tc>
      </w:tr>
      <w:tr w:rsidR="002E34DF" w:rsidRPr="004A75A7" w14:paraId="77785AC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9A973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60B1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483DD2" w14:textId="77777777" w:rsidR="0058247D" w:rsidRPr="002E34DF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CFC800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3EAA87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E62C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AD364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642 кв.м ± 5.08 кв.м</w:t>
            </w:r>
          </w:p>
        </w:tc>
      </w:tr>
      <w:tr w:rsidR="002E34DF" w:rsidRPr="004A75A7" w14:paraId="5416F21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C7FE61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C2C7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1B2994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√642 * √((1 + 1.09²)/(2 * 1.09)) = 5.08</w:t>
            </w:r>
          </w:p>
        </w:tc>
      </w:tr>
      <w:tr w:rsidR="002E34DF" w:rsidRPr="004A75A7" w14:paraId="4CFB402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19E8B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F397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FCD16F" w14:textId="77777777" w:rsidR="0058247D" w:rsidRPr="00942F16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619</w:t>
            </w:r>
          </w:p>
        </w:tc>
      </w:tr>
      <w:tr w:rsidR="00942F16" w:rsidRPr="004A75A7" w14:paraId="2178E12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D9E8AB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DEA9" w14:textId="77777777" w:rsidR="0058247D" w:rsidRPr="00942F16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DBA82" w14:textId="77777777" w:rsidR="0058247D" w:rsidRPr="00942F16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23 кв.м</w:t>
            </w:r>
          </w:p>
        </w:tc>
      </w:tr>
      <w:tr w:rsidR="00942F16" w:rsidRPr="004A75A7" w14:paraId="2AF9B62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23311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D8DD" w14:textId="77777777" w:rsidR="0058247D" w:rsidRPr="00942F16" w:rsidRDefault="0058247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546EA" w14:textId="77777777" w:rsidR="0058247D" w:rsidRPr="000825F3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FFE546E" w14:textId="77777777" w:rsidR="0058247D" w:rsidRPr="000825F3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200266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D1CB4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03DF" w14:textId="77777777" w:rsidR="0058247D" w:rsidRPr="00942F16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88416" w14:textId="77777777" w:rsidR="0058247D" w:rsidRPr="005E1946" w:rsidRDefault="0058247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60:27:0060359:18</w:t>
            </w:r>
          </w:p>
        </w:tc>
      </w:tr>
      <w:tr w:rsidR="007C13B7" w:rsidRPr="004A75A7" w14:paraId="037B6E9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CEBC54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93BF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FC6D4" w14:textId="77777777" w:rsidR="0058247D" w:rsidRPr="00954E32" w:rsidRDefault="0058247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8EA896B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4E337B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B7FF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B481F6" w14:textId="77777777" w:rsidR="0058247D" w:rsidRPr="00954E32" w:rsidRDefault="0058247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81F7BD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6998C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7B3B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D6B70" w14:textId="77777777" w:rsidR="0058247D" w:rsidRPr="00954E32" w:rsidRDefault="0058247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3CA6ED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DE738C" w14:textId="77777777" w:rsidR="0058247D" w:rsidRPr="00942F16" w:rsidRDefault="0058247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037B2D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996BD4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51E52D7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80C2619" w14:textId="77777777" w:rsidR="0058247D" w:rsidRPr="00601D79" w:rsidRDefault="0058247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lastRenderedPageBreak/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60:27:0060359:2</w:t>
            </w:r>
          </w:p>
        </w:tc>
      </w:tr>
      <w:tr w:rsidR="007C13B7" w:rsidRPr="004A75A7" w14:paraId="60CDA7D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5CE011" w14:textId="77777777" w:rsidR="0058247D" w:rsidRDefault="0058247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0CBD7A" w14:textId="77777777" w:rsidR="0058247D" w:rsidRPr="00942F16" w:rsidRDefault="0058247D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60:27:0060359:2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3708E07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DD27B" w14:textId="77777777" w:rsidR="00035E0C" w:rsidRPr="00B634EE" w:rsidRDefault="0058247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CDDB4A4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05781C" w14:textId="77777777" w:rsidR="0058247D" w:rsidRPr="00BF41B4" w:rsidRDefault="0058247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60:27:0060359:1</w:t>
            </w:r>
          </w:p>
        </w:tc>
      </w:tr>
      <w:tr w:rsidR="001D786B" w:rsidRPr="00DF5913" w14:paraId="1D4A54AD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067FC0D" w14:textId="77777777" w:rsidR="0058247D" w:rsidRPr="001D786B" w:rsidRDefault="0058247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03D5DF6" w14:textId="77777777" w:rsidR="0058247D" w:rsidRPr="001D786B" w:rsidRDefault="0058247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1B583AF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79F2E1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0503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81ED4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38396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A6BB96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19A5644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B89986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9537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E567E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8EEC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C0075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BA77FF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9477B14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465E" w14:textId="77777777" w:rsidR="0058247D" w:rsidRPr="00EB43A2" w:rsidRDefault="0058247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71EA" w14:textId="77777777" w:rsidR="0058247D" w:rsidRPr="00EB43A2" w:rsidRDefault="0058247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22E" w14:textId="77777777" w:rsidR="0058247D" w:rsidRPr="00EB43A2" w:rsidRDefault="0058247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870" w14:textId="77777777" w:rsidR="0058247D" w:rsidRPr="00EB43A2" w:rsidRDefault="0058247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0F8D" w14:textId="77777777" w:rsidR="0058247D" w:rsidRPr="00EB43A2" w:rsidRDefault="0058247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7D46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B33B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BABF3E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15AA71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61AB" w14:textId="77777777" w:rsidR="0058247D" w:rsidRPr="00EB43A2" w:rsidRDefault="0058247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A7D4" w14:textId="77777777" w:rsidR="0058247D" w:rsidRPr="00EB43A2" w:rsidRDefault="0058247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272A" w14:textId="77777777" w:rsidR="0058247D" w:rsidRPr="00EB43A2" w:rsidRDefault="0058247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41D" w14:textId="77777777" w:rsidR="0058247D" w:rsidRPr="00EB43A2" w:rsidRDefault="0058247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B572" w14:textId="77777777" w:rsidR="0058247D" w:rsidRPr="00EB43A2" w:rsidRDefault="0058247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6FF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33A6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0F2711" w14:textId="77777777" w:rsidR="0058247D" w:rsidRPr="00EB43A2" w:rsidRDefault="0058247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1E903C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CA11F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62C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9C7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7CD2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501095.29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3F1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1274213.04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DF3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930D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C265F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AEBE0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18C5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597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1A19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124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501082.82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84B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1274226.23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574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615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449FAE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4052B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E3C5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797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1D8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07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501075.14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C55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1274235.65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D3DD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CA0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B6F776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DB54B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B12EA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0F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089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A78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501063.61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AC3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1274225.20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16B9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6F2D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C057C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29407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4DD54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2A9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</w:t>
            </w:r>
            <w:r>
              <w:rPr>
                <w:lang w:val="en-US"/>
              </w:rPr>
              <w:lastRenderedPageBreak/>
              <w:t>2.77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554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12742</w:t>
            </w:r>
            <w:r>
              <w:rPr>
                <w:lang w:val="en-US"/>
              </w:rPr>
              <w:lastRenderedPageBreak/>
              <w:t>07.07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FCCE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50107</w:t>
            </w:r>
            <w:r w:rsidRPr="009067AB">
              <w:rPr>
                <w:lang w:val="en-US"/>
              </w:rPr>
              <w:lastRenderedPageBreak/>
              <w:t>2.77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4D85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12742</w:t>
            </w:r>
            <w:r w:rsidRPr="009067AB">
              <w:rPr>
                <w:lang w:val="en-US"/>
              </w:rPr>
              <w:lastRenderedPageBreak/>
              <w:t>07.07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34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00CF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1B2E9" w14:textId="77777777" w:rsidR="0058247D" w:rsidRDefault="0058247D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3E1A7B5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9B6C21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F5E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E78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D95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501075.18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540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1274202.91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B385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2CC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EB88B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D372B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F9D5ED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B67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FD7A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E9A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501078.20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F5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1274199.55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AFF0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70C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FDC4D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16E8B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5340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681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B30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81A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501081.29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A56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1274199.23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DE71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FC9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170F3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8DEF1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EB083B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7F0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D15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CD1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501092.39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2F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1274209.44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27B3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C98E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92A06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6634D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90C3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2D7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EA6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1F6C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501095.29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604F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1274213.04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63A8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FD46" w14:textId="77777777" w:rsidR="0058247D" w:rsidRPr="001121D1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C26B7" w14:textId="77777777" w:rsidR="0058247D" w:rsidRDefault="0058247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78B6FAC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05E769" w14:textId="77777777" w:rsidR="0058247D" w:rsidRPr="00443290" w:rsidRDefault="0058247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60:27:0060359:1</w:t>
            </w:r>
          </w:p>
        </w:tc>
      </w:tr>
      <w:tr w:rsidR="00590258" w:rsidRPr="00DF5913" w14:paraId="52895F1E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8131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1521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6218E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AC21417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EE5B85D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D48B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FC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E7EB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DA91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7ECF5C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DD2E73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AD9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341B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C201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842A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A43D5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6A8F2A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DC97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D1F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9FA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C31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22C33F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C5629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27F7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969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74F8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39B1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8B0ED9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12858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4FB54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745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1F7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842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BF429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3F004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8CA67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CD2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1A44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9426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32995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0E878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FBC5F8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8AD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57F6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184A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790E5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27644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714E0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7D03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D793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E312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FD3A5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A61DF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F54C2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6335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9BBA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269B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5E1D9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07A5D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9832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159C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BC1F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15.08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9873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C4D8B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973C8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71E280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796" w14:textId="77777777" w:rsidR="0058247D" w:rsidRPr="00590258" w:rsidRDefault="0058247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C3A" w14:textId="77777777" w:rsidR="0058247D" w:rsidRDefault="0058247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B288" w14:textId="77777777" w:rsidR="0058247D" w:rsidRDefault="0058247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BCD7E" w14:textId="77777777" w:rsidR="0058247D" w:rsidRDefault="0058247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4AF9D8D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FAEF00" w14:textId="77777777" w:rsidR="0058247D" w:rsidRPr="000049CC" w:rsidRDefault="0058247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60:27:0060359:1</w:t>
            </w:r>
          </w:p>
        </w:tc>
      </w:tr>
      <w:tr w:rsidR="00EB43A2" w:rsidRPr="00590258" w14:paraId="58822BD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C2028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№ </w:t>
            </w:r>
            <w:r w:rsidRPr="00DF5913">
              <w:rPr>
                <w:b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AFD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8AA83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87A03C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F507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C9F0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2BF1A" w14:textId="77777777" w:rsidR="0058247D" w:rsidRPr="00DF5913" w:rsidRDefault="0058247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BBF441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030D4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03B1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06C80" w14:textId="77777777" w:rsidR="0058247D" w:rsidRPr="003C4580" w:rsidRDefault="0058247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677949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A4EFAB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3282" w14:textId="77777777" w:rsidR="0058247D" w:rsidRPr="006A3E83" w:rsidRDefault="0058247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D98B2" w14:textId="77777777" w:rsidR="0058247D" w:rsidRPr="002E34DF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Крупской ул, 5/9 д</w:t>
            </w:r>
          </w:p>
        </w:tc>
      </w:tr>
      <w:tr w:rsidR="002E34DF" w:rsidRPr="004A75A7" w14:paraId="752675B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D54D5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2447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89AC6" w14:textId="77777777" w:rsidR="0058247D" w:rsidRPr="002E34DF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D5C0C7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FF5BA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DC94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D4E4D8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591 кв.м ± 4.89 кв.м</w:t>
            </w:r>
          </w:p>
        </w:tc>
      </w:tr>
      <w:tr w:rsidR="002E34DF" w:rsidRPr="004A75A7" w14:paraId="780FD2E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6C41C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5DAF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CD18D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√591 * √((1 + 1.15²)/(2 * 1.15)) = 4.89</w:t>
            </w:r>
          </w:p>
        </w:tc>
      </w:tr>
      <w:tr w:rsidR="002E34DF" w:rsidRPr="004A75A7" w14:paraId="4881F5B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1BE3F5" w14:textId="77777777" w:rsidR="0058247D" w:rsidRPr="002E34DF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EC45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E8EABB" w14:textId="77777777" w:rsidR="0058247D" w:rsidRPr="00942F16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580</w:t>
            </w:r>
          </w:p>
        </w:tc>
      </w:tr>
      <w:tr w:rsidR="00942F16" w:rsidRPr="004A75A7" w14:paraId="266063B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BD847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620" w14:textId="77777777" w:rsidR="0058247D" w:rsidRPr="00942F16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D144B" w14:textId="77777777" w:rsidR="0058247D" w:rsidRPr="00942F16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942F16" w:rsidRPr="004A75A7" w14:paraId="399A2D5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DBDF1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A052" w14:textId="77777777" w:rsidR="0058247D" w:rsidRPr="00942F16" w:rsidRDefault="0058247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F0E21" w14:textId="77777777" w:rsidR="0058247D" w:rsidRPr="000825F3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83DE580" w14:textId="77777777" w:rsidR="0058247D" w:rsidRPr="000825F3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E2B64A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CAA4F8" w14:textId="77777777" w:rsidR="0058247D" w:rsidRDefault="0058247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9EAC" w14:textId="77777777" w:rsidR="0058247D" w:rsidRPr="00942F16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FF31EF" w14:textId="77777777" w:rsidR="0058247D" w:rsidRPr="005E1946" w:rsidRDefault="0058247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60:27:0060359:17</w:t>
            </w:r>
          </w:p>
        </w:tc>
      </w:tr>
      <w:tr w:rsidR="007C13B7" w:rsidRPr="004A75A7" w14:paraId="55A0B6C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C06748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F31F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9CE6A" w14:textId="77777777" w:rsidR="0058247D" w:rsidRPr="00954E32" w:rsidRDefault="0058247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84675B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903328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309D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0E1E3" w14:textId="77777777" w:rsidR="0058247D" w:rsidRPr="00954E32" w:rsidRDefault="0058247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C77B35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1DD1EF" w14:textId="77777777" w:rsidR="0058247D" w:rsidRDefault="0058247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500" w14:textId="77777777" w:rsidR="0058247D" w:rsidRPr="00942F16" w:rsidRDefault="0058247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A0AA8" w14:textId="77777777" w:rsidR="0058247D" w:rsidRPr="00954E32" w:rsidRDefault="0058247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4A549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2742AD" w14:textId="77777777" w:rsidR="0058247D" w:rsidRPr="00942F16" w:rsidRDefault="0058247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35EAA6" w14:textId="77777777" w:rsidR="0058247D" w:rsidRPr="00E70CD1" w:rsidRDefault="0058247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77A944" w14:textId="77777777" w:rsidR="0058247D" w:rsidRDefault="0058247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5E0DD3B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4095A7B" w14:textId="77777777" w:rsidR="0058247D" w:rsidRPr="00601D79" w:rsidRDefault="0058247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60:27:0060359:1</w:t>
            </w:r>
          </w:p>
        </w:tc>
      </w:tr>
      <w:tr w:rsidR="007C13B7" w:rsidRPr="004A75A7" w14:paraId="422E511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3CAEA" w14:textId="77777777" w:rsidR="0058247D" w:rsidRDefault="0058247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DC72D6" w14:textId="77777777" w:rsidR="0058247D" w:rsidRPr="00942F16" w:rsidRDefault="0058247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60:27:0060359:1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</w:t>
            </w:r>
            <w:r w:rsidRPr="001121D1">
              <w:rPr>
                <w:lang w:val="en-US"/>
              </w:rPr>
              <w:lastRenderedPageBreak/>
              <w:t>совпадает с фактическими границами. При исправлении реестровой ошибки в местоположении границ земельного участка площадь увеличилась на 11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13DD835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98E90" w14:textId="77777777" w:rsidR="0058247D" w:rsidRDefault="0058247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C0EEE6C" w14:textId="77777777" w:rsidR="00035E0C" w:rsidRPr="0091230B" w:rsidRDefault="0058247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168ED90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404A634" w14:textId="77777777" w:rsidR="0058247D" w:rsidRPr="00872610" w:rsidRDefault="0058247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60:27:0060359:16</w:t>
            </w:r>
          </w:p>
        </w:tc>
      </w:tr>
      <w:tr w:rsidR="00786373" w:rsidRPr="00EB43A2" w14:paraId="3B6B7343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6E6A88" w14:textId="77777777" w:rsidR="0058247D" w:rsidRPr="00786373" w:rsidRDefault="0058247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3F9A63F" w14:textId="77777777" w:rsidR="0058247D" w:rsidRPr="002E139C" w:rsidRDefault="0058247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186C52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431A9E8" w14:textId="77777777" w:rsidR="0058247D" w:rsidRPr="00BB7DA2" w:rsidRDefault="0058247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F795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E1DA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A300D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4D243FC" w14:textId="77777777" w:rsidR="0058247D" w:rsidRPr="00BB7DA2" w:rsidRDefault="0058247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79826D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A475D1C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CBEE7D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F9D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E685EC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AB7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BC4E3" w14:textId="77777777" w:rsidR="0058247D" w:rsidRPr="00BB7DA2" w:rsidRDefault="0058247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FCF036" w14:textId="77777777" w:rsidR="0058247D" w:rsidRPr="00BB7DA2" w:rsidRDefault="0058247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94A513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764DD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7329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D5EC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309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F1DD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A413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18E3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87D8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4438F8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AA024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1AA3FD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082A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F246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380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35A6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DC7F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102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E0A5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0E864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ABB1F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7BD86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FB0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ECE4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B62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3F4D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501138.76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3881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1274267.77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3EF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B512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7146EF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C654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A25870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950F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2827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9DB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D970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501149.21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5DF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1274279.81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13D0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428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73418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3337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94A1E3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FD6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2D92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929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CBC2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501142.51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E5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1274286.16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A7A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D63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1BA91B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26E8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F7D42F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B870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E5A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8F58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E4FB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501140.61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4BFF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1274284.1</w:t>
            </w:r>
            <w:r w:rsidRPr="009067AB">
              <w:rPr>
                <w:lang w:val="en-US"/>
              </w:rPr>
              <w:lastRenderedPageBreak/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52C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432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4755A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203A97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AE3758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FDD7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F6E6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AE93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E8C9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501139.01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4760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1274285.57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1E7E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A1D7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D7552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23B6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EFC47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F0FB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A813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B80C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615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501136.98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8DFD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1274283.44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0A04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EC89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BF645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3591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3480E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31A0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CEF9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612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228B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501138.12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1ED1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1274282.19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F61D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D9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05A91C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8112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B3922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D4F8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59B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A48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073B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501131.06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2B91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1274274.80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7F2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5037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03BC0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11EE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1E1AC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68B7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72B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F96C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850B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501138.76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C48C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1274267.77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8A1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ACD4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A1E87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FC733D1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069678" w14:textId="77777777" w:rsidR="0058247D" w:rsidRPr="00590258" w:rsidRDefault="0058247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60:27:0060359:16</w:t>
            </w:r>
          </w:p>
        </w:tc>
      </w:tr>
      <w:tr w:rsidR="00546C11" w:rsidRPr="00590258" w14:paraId="1F2196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B9D13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B051" w14:textId="77777777" w:rsidR="0058247D" w:rsidRPr="00B634EE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9DD74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85967B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C455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E325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3DC5C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03A06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EC134C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1937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CF4DA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AEF704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1ACB6F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43B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9F380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CBE90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B45573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F2F2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FB0369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60:27:0060359:37</w:t>
            </w:r>
          </w:p>
        </w:tc>
      </w:tr>
      <w:tr w:rsidR="00546C11" w:rsidRPr="004A75A7" w14:paraId="2276B61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B222C0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FE9C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37EDD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188A62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351123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31B2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826C88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1021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EE6184" w14:textId="77777777" w:rsidR="0058247D" w:rsidRPr="00546C11" w:rsidRDefault="0058247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B2BC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8AF77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Крупской ул, 13/4 д</w:t>
            </w:r>
          </w:p>
        </w:tc>
      </w:tr>
      <w:tr w:rsidR="00546C11" w:rsidRPr="004A75A7" w14:paraId="52C25F4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1E3F657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276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29DF3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4C7ED7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CCEA47" w14:textId="77777777" w:rsidR="0058247D" w:rsidRPr="00DF6CF8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4458F9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15FE41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A8958D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4EEA124" w14:textId="77777777" w:rsidR="0058247D" w:rsidRPr="005E14F4" w:rsidRDefault="0058247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60:27:0060359:16</w:t>
            </w:r>
          </w:p>
        </w:tc>
      </w:tr>
      <w:tr w:rsidR="00546C11" w:rsidRPr="004A75A7" w14:paraId="2F5ED73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7E3A41" w14:textId="77777777" w:rsidR="0058247D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8DCF84" w14:textId="77777777" w:rsidR="0058247D" w:rsidRPr="00A552E8" w:rsidRDefault="0058247D" w:rsidP="005C4E99">
            <w:pPr>
              <w:spacing w:before="120" w:after="120"/>
            </w:pPr>
            <w:r w:rsidRPr="00A552E8">
              <w:t>Здание с кадастровым номером 60:27:0060359:16 расположено в кадастровом квартале 60:27:0060359 и на земельном участке с кадастровым номером 60:27:0060359:37. Данный объект недвижимости пересекает сооружение с кадастровым номером 60:27:0000000:2109. Фактическое пересечение объектов недвижимости отстутсвует.</w:t>
            </w:r>
          </w:p>
        </w:tc>
      </w:tr>
      <w:tr w:rsidR="00035E0C" w:rsidRPr="0091230B" w14:paraId="2A21020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23D47" w14:textId="77777777" w:rsidR="0058247D" w:rsidRDefault="0058247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DA5BBC4" w14:textId="77777777" w:rsidR="00035E0C" w:rsidRPr="0091230B" w:rsidRDefault="0058247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62E65F2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F58A13C" w14:textId="77777777" w:rsidR="0058247D" w:rsidRPr="00872610" w:rsidRDefault="0058247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60:27:0060359:32</w:t>
            </w:r>
          </w:p>
        </w:tc>
      </w:tr>
      <w:tr w:rsidR="00786373" w:rsidRPr="00EB43A2" w14:paraId="5769999F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09C504" w14:textId="77777777" w:rsidR="0058247D" w:rsidRPr="00786373" w:rsidRDefault="0058247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AD7E499" w14:textId="77777777" w:rsidR="0058247D" w:rsidRPr="002E139C" w:rsidRDefault="0058247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894F21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9375304" w14:textId="77777777" w:rsidR="0058247D" w:rsidRPr="00BB7DA2" w:rsidRDefault="0058247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634C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1FD7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07504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E15E23D" w14:textId="77777777" w:rsidR="0058247D" w:rsidRPr="00BB7DA2" w:rsidRDefault="0058247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3BCF6E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5180B1D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F1832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2CFF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B35FC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E6C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171F7" w14:textId="77777777" w:rsidR="0058247D" w:rsidRPr="00BB7DA2" w:rsidRDefault="0058247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DDC434" w14:textId="77777777" w:rsidR="0058247D" w:rsidRPr="00BB7DA2" w:rsidRDefault="0058247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8AECE0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59BB7C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8A3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D0F7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613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16D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A0C0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E1C2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9A8F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4F1393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BCD25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21A3C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6523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B493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4278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D1FA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6299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6E4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A7AA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AEC04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B9063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DD31D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0A4E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1519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3DB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0EE2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501111.52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C208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1274294.05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5CC8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677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AB937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ECD7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49BEB9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8677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31B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E6A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E68C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501115.29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71FC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1274298.7</w:t>
            </w:r>
            <w:r w:rsidRPr="009067AB">
              <w:rPr>
                <w:lang w:val="en-US"/>
              </w:rPr>
              <w:lastRenderedPageBreak/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A465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3FC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C5459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196357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CF100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E37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F81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F472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5EF4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501107.13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908E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1274305.30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039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657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2765A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08CA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62191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74D1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5829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D563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3585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501103.28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0136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1274300.65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62EA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6CDE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3673E5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453C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67320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5A2E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8275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A3FD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E073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501111.52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76D2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1274294.05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E00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A2D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7FB01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8C1A13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30588C" w14:textId="77777777" w:rsidR="0058247D" w:rsidRPr="00590258" w:rsidRDefault="0058247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60:27:0060359:32</w:t>
            </w:r>
          </w:p>
        </w:tc>
      </w:tr>
      <w:tr w:rsidR="00546C11" w:rsidRPr="00590258" w14:paraId="13607FD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538BB6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83D5" w14:textId="77777777" w:rsidR="0058247D" w:rsidRPr="00B634EE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55D7E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968C62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54FB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1C24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FD6DC3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C64730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85B63C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D1E5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D1D93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3506B7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9CEF11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22C2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E668A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6D8EB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86C75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9A60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200E7F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60:27:0060359:36</w:t>
            </w:r>
          </w:p>
        </w:tc>
      </w:tr>
      <w:tr w:rsidR="00546C11" w:rsidRPr="004A75A7" w14:paraId="071336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97892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65FC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C5270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167D579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485B4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067C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79073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D984C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6A841" w14:textId="77777777" w:rsidR="0058247D" w:rsidRPr="00546C11" w:rsidRDefault="0058247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A25F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F11C4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2-й Филоновский проезд, 2 д</w:t>
            </w:r>
          </w:p>
        </w:tc>
      </w:tr>
      <w:tr w:rsidR="00546C11" w:rsidRPr="004A75A7" w14:paraId="02EAB21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2C710B9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41A0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78EB7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D0EEE5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BDD068" w14:textId="77777777" w:rsidR="0058247D" w:rsidRPr="00DF6CF8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F0C8EE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58FDD8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A326CB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0DA4558" w14:textId="77777777" w:rsidR="0058247D" w:rsidRPr="005E14F4" w:rsidRDefault="0058247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60:27:0060359:32</w:t>
            </w:r>
          </w:p>
        </w:tc>
      </w:tr>
      <w:tr w:rsidR="00546C11" w:rsidRPr="004A75A7" w14:paraId="029D9A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14342D" w14:textId="77777777" w:rsidR="0058247D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229AE9" w14:textId="77777777" w:rsidR="0058247D" w:rsidRPr="00A552E8" w:rsidRDefault="0058247D" w:rsidP="005C4E99">
            <w:pPr>
              <w:spacing w:before="120" w:after="120"/>
            </w:pPr>
            <w:r w:rsidRPr="00A552E8">
              <w:t>Здание с кадастровым номером 60:27:0060359:32 расположено в кадастровом квартале 60:27:0060359 и на земельном участке с кадастровым номером 60:27:0060359:36.</w:t>
            </w:r>
          </w:p>
        </w:tc>
      </w:tr>
      <w:tr w:rsidR="00035E0C" w:rsidRPr="0091230B" w14:paraId="7358566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2FF59A" w14:textId="77777777" w:rsidR="0058247D" w:rsidRDefault="0058247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1EE0591" w14:textId="77777777" w:rsidR="00035E0C" w:rsidRPr="0091230B" w:rsidRDefault="0058247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71B2799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EF6A4C0" w14:textId="77777777" w:rsidR="0058247D" w:rsidRPr="00872610" w:rsidRDefault="0058247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60:27:0060359:20</w:t>
            </w:r>
          </w:p>
        </w:tc>
      </w:tr>
      <w:tr w:rsidR="00786373" w:rsidRPr="00EB43A2" w14:paraId="73CBD4D8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CB0E38" w14:textId="77777777" w:rsidR="0058247D" w:rsidRPr="00786373" w:rsidRDefault="0058247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3ED5B13" w14:textId="77777777" w:rsidR="0058247D" w:rsidRPr="002E139C" w:rsidRDefault="0058247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C3E689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B166DD" w14:textId="77777777" w:rsidR="0058247D" w:rsidRPr="00BB7DA2" w:rsidRDefault="0058247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AFD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BBF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95E14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1AE7E1" w14:textId="77777777" w:rsidR="0058247D" w:rsidRPr="00BB7DA2" w:rsidRDefault="0058247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D04517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13E8DF8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93046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45A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36F001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201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50976" w14:textId="77777777" w:rsidR="0058247D" w:rsidRPr="00BB7DA2" w:rsidRDefault="0058247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28B715" w14:textId="77777777" w:rsidR="0058247D" w:rsidRPr="00BB7DA2" w:rsidRDefault="0058247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7A91FA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6C601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0AF9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E0E6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CDB7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D08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A0CB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0FA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80BB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844DCB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50CA6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FA794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99E0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20A9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B7A7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6DB7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DC78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E360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B66A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3C080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F0730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0FD79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F162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220D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4AAD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B5A5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501107.73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833C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1274289.23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E38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1A11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8AB0E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6D1A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E4EDC5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59C2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459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13F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2B4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501111.52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5DB0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1274294.05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88E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4B3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C0E063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2DB5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210F7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7BBE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1B7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D37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589C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501103.28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4C84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1274300.65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089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3489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828B0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1FF4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8FB68F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8961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2AC6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448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CA5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501099.60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B4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1274295.7</w:t>
            </w:r>
            <w:r w:rsidRPr="009067AB">
              <w:rPr>
                <w:lang w:val="en-US"/>
              </w:rPr>
              <w:lastRenderedPageBreak/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C50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2826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1837C3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3AFA00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E0998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FCF3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C7B9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EF0E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C6D2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501107.73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538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1274289.23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3CB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C368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FE2C66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A082DB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F99CFC" w14:textId="77777777" w:rsidR="0058247D" w:rsidRPr="00590258" w:rsidRDefault="0058247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60:27:0060359:20</w:t>
            </w:r>
          </w:p>
        </w:tc>
      </w:tr>
      <w:tr w:rsidR="00546C11" w:rsidRPr="00590258" w14:paraId="6EA89E5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CF7C5B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A0F3" w14:textId="77777777" w:rsidR="0058247D" w:rsidRPr="00B634EE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567B6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BF6A22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292E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A9FF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2E5EC7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689FE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B886CA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98B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76491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18B60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89C41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1AEB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870C7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7FF34E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2AF2C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E9DA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612E2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60:27:0060359:13</w:t>
            </w:r>
          </w:p>
        </w:tc>
      </w:tr>
      <w:tr w:rsidR="00546C11" w:rsidRPr="004A75A7" w14:paraId="188EB96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9D62BA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471E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24A08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7E57010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B4324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8D30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44926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61BFF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D07683" w14:textId="77777777" w:rsidR="0058247D" w:rsidRPr="00546C11" w:rsidRDefault="0058247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651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50C77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2-й Филоновский проезд, 2 д</w:t>
            </w:r>
          </w:p>
        </w:tc>
      </w:tr>
      <w:tr w:rsidR="00546C11" w:rsidRPr="004A75A7" w14:paraId="1049818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B1E3785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72B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8531D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F40E3C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FB444D" w14:textId="77777777" w:rsidR="0058247D" w:rsidRPr="00DF6CF8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782E84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9D5132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CF1B876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76FF408" w14:textId="77777777" w:rsidR="0058247D" w:rsidRPr="005E14F4" w:rsidRDefault="0058247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60:27:0060359:20</w:t>
            </w:r>
          </w:p>
        </w:tc>
      </w:tr>
      <w:tr w:rsidR="00546C11" w:rsidRPr="004A75A7" w14:paraId="1E1C2C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3E73BC" w14:textId="77777777" w:rsidR="0058247D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EAF094" w14:textId="77777777" w:rsidR="0058247D" w:rsidRPr="00A552E8" w:rsidRDefault="0058247D" w:rsidP="005C4E99">
            <w:pPr>
              <w:spacing w:before="120" w:after="120"/>
            </w:pPr>
            <w:r w:rsidRPr="00A552E8">
              <w:t>Здание с кадастровым номером 60:27:0060359:20 расположено в кадастровом квартале 60:27:0060359 и на земельном участке с кадастровым номером 60:27:0060359:13.</w:t>
            </w:r>
          </w:p>
        </w:tc>
      </w:tr>
      <w:tr w:rsidR="00035E0C" w:rsidRPr="0091230B" w14:paraId="1B9CCACF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91AA3" w14:textId="77777777" w:rsidR="0058247D" w:rsidRDefault="0058247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8DFC531" w14:textId="77777777" w:rsidR="00035E0C" w:rsidRPr="0091230B" w:rsidRDefault="0058247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FF389B9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91D3127" w14:textId="77777777" w:rsidR="0058247D" w:rsidRPr="00872610" w:rsidRDefault="0058247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60:27:0060359:22</w:t>
            </w:r>
          </w:p>
        </w:tc>
      </w:tr>
      <w:tr w:rsidR="00786373" w:rsidRPr="00EB43A2" w14:paraId="4F6F13A2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F74EE7" w14:textId="77777777" w:rsidR="0058247D" w:rsidRPr="00786373" w:rsidRDefault="0058247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69AE5D0" w14:textId="77777777" w:rsidR="0058247D" w:rsidRPr="002E139C" w:rsidRDefault="0058247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F1610D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3511B18" w14:textId="77777777" w:rsidR="0058247D" w:rsidRPr="00BB7DA2" w:rsidRDefault="0058247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617B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659A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FAE71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341BA9" w14:textId="77777777" w:rsidR="0058247D" w:rsidRPr="00BB7DA2" w:rsidRDefault="0058247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857E09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C90D7E7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7A3EB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089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ABA28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7D2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FD495" w14:textId="77777777" w:rsidR="0058247D" w:rsidRPr="00BB7DA2" w:rsidRDefault="0058247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6B242F" w14:textId="77777777" w:rsidR="0058247D" w:rsidRPr="00BB7DA2" w:rsidRDefault="0058247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E2EBED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4EC4B5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5023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1645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40CF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4D32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4B8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FA3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0D97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EF3771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25457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5D3C2B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F836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3177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9A31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1C38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890D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A977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09E1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F4D9CC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C69A1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BC1461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8537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3665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8900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9A57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501047.06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F789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1274281.99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2D3F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81B6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22E2F4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8648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7822E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DE07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78AD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5F49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694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501056.71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430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1274286.05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6A8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2756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F7F531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F3C0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9EA94E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DF5E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DE4F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4946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4B2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501052.19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2A94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1274295.84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868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930D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C2852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A5D1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84D56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BF00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25EA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D5A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7A24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501049.31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85C1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1274294.75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C51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32AE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FF9FB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5D13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5C182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4842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004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A3A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ECC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501048.26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CC2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1274296.91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D1D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8C0C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35B28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FE0B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4ECF4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4D3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39FA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182A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F61F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</w:t>
            </w:r>
            <w:r w:rsidRPr="009067AB">
              <w:rPr>
                <w:lang w:val="en-US"/>
              </w:rPr>
              <w:lastRenderedPageBreak/>
              <w:t>42.27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EE90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</w:t>
            </w:r>
            <w:r w:rsidRPr="009067AB">
              <w:rPr>
                <w:lang w:val="en-US"/>
              </w:rPr>
              <w:lastRenderedPageBreak/>
              <w:t>294.27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C1FB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B8D0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EDC80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26A993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117735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03EB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3C24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EE3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0430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501042.89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AA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1274291.68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84D0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627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08E8C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A14A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DC037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E8D5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79A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EFEF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A0BB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501043.06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F7FB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1274290.81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2E0E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88B5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D5560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96FC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5F91E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B264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6C8A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A52D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8E48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501042.69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F51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1274289.63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D421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B754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ED3FA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0F4F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517870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2D1E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5DC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2171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C418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501043.52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909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1274287.81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5384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B30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40E148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4A29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3C60D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D53D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49F1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9904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E899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501044.68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0DA0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1274287.19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7703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774C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363D7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2A6EF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4463D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4617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8F1D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17B2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F62F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501047.06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3FE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1274281.99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E1DA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4CF9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FFD210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688AAE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F04B61" w14:textId="77777777" w:rsidR="0058247D" w:rsidRPr="00590258" w:rsidRDefault="0058247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60:27:0060359:22</w:t>
            </w:r>
          </w:p>
        </w:tc>
      </w:tr>
      <w:tr w:rsidR="00546C11" w:rsidRPr="00590258" w14:paraId="5D0642C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11DBC1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418C" w14:textId="77777777" w:rsidR="0058247D" w:rsidRPr="00B634EE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767CF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D8F2C1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5FD9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F155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781A20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5BEB25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9A7E57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43E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CD0B0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C45328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BF172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6D6B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474E4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5F65C0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168B9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53B5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6F9B5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60:27:0000000:4192</w:t>
            </w:r>
          </w:p>
        </w:tc>
      </w:tr>
      <w:tr w:rsidR="00546C11" w:rsidRPr="004A75A7" w14:paraId="78331D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34AEF7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0554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E7248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2DC2AE4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72700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0EBB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61ECB5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C845A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A3A691" w14:textId="77777777" w:rsidR="0058247D" w:rsidRPr="00546C11" w:rsidRDefault="0058247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CFEF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EAD3B2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3 д</w:t>
            </w:r>
          </w:p>
        </w:tc>
      </w:tr>
      <w:tr w:rsidR="00546C11" w:rsidRPr="004A75A7" w14:paraId="34FF40D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62415E5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B4F4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2C86A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00645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66F94E" w14:textId="77777777" w:rsidR="0058247D" w:rsidRPr="00DF6CF8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76FB93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9E393B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AA2FA7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BA9157D" w14:textId="77777777" w:rsidR="0058247D" w:rsidRPr="005E14F4" w:rsidRDefault="0058247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60:27:0060359:22</w:t>
            </w:r>
          </w:p>
        </w:tc>
      </w:tr>
      <w:tr w:rsidR="00546C11" w:rsidRPr="004A75A7" w14:paraId="4866B91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F3124D" w14:textId="77777777" w:rsidR="0058247D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11FEBF" w14:textId="77777777" w:rsidR="0058247D" w:rsidRPr="00A552E8" w:rsidRDefault="0058247D" w:rsidP="005C4E99">
            <w:pPr>
              <w:spacing w:before="120" w:after="120"/>
            </w:pPr>
            <w:r w:rsidRPr="00A552E8">
              <w:t>Здание с кадастровым номером 60:27:0060359:22 расположено в кадастровом квартале 60:27:0060359 и на земельном участке с кадастровым номером 60:27:0000000:4192.</w:t>
            </w:r>
          </w:p>
        </w:tc>
      </w:tr>
      <w:tr w:rsidR="00035E0C" w:rsidRPr="0091230B" w14:paraId="4BF0971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73059" w14:textId="77777777" w:rsidR="0058247D" w:rsidRDefault="0058247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5669862" w14:textId="77777777" w:rsidR="00035E0C" w:rsidRPr="0091230B" w:rsidRDefault="0058247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B94275F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7E1C6CA" w14:textId="77777777" w:rsidR="0058247D" w:rsidRPr="00872610" w:rsidRDefault="0058247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60:27:0060359:15</w:t>
            </w:r>
          </w:p>
        </w:tc>
      </w:tr>
      <w:tr w:rsidR="00786373" w:rsidRPr="00EB43A2" w14:paraId="5B6A5C7A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B7483E" w14:textId="77777777" w:rsidR="0058247D" w:rsidRPr="00786373" w:rsidRDefault="0058247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B5B5F78" w14:textId="77777777" w:rsidR="0058247D" w:rsidRPr="002E139C" w:rsidRDefault="0058247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D1E434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A6AA504" w14:textId="77777777" w:rsidR="0058247D" w:rsidRPr="00BB7DA2" w:rsidRDefault="0058247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4520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8B7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8983F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C574CA" w14:textId="77777777" w:rsidR="0058247D" w:rsidRPr="00BB7DA2" w:rsidRDefault="0058247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C66664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D08933F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5D384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410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5BB66B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56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6B344" w14:textId="77777777" w:rsidR="0058247D" w:rsidRPr="00BB7DA2" w:rsidRDefault="0058247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47F3F1" w14:textId="77777777" w:rsidR="0058247D" w:rsidRPr="00BB7DA2" w:rsidRDefault="0058247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529246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D8F45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4B2B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8944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A49B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C345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1CAA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D22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9DBE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86B4C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D723C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65EBB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A294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D756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FAB3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73A1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AFB8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0394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2786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EA0297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CE30B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8A34C1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527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884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0781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BAE7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501124.34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FDFF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1274252.6</w:t>
            </w:r>
            <w:r w:rsidRPr="009067AB">
              <w:rPr>
                <w:lang w:val="en-US"/>
              </w:rPr>
              <w:lastRenderedPageBreak/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D74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7F5D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3D805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317E79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7B690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B2F7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82EC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85BB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2349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501131.99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84E2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1274260.63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205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AF8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75BED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5DDF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A8FC7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B17E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ED57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EFC8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8F2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501123.95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04DB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1274268.35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4790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187C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CE173B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197A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4738F5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DBA8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8EE6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09B6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6434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501116.28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DF8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1274260.13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8F54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7A5B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7E42D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C3F2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7D4669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EFAF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F45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A15E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5668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501124.34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AA8C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1274252.66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A3BD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C46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2ADF44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6593DF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320E3F" w14:textId="77777777" w:rsidR="0058247D" w:rsidRPr="00590258" w:rsidRDefault="0058247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60:27:0060359:15</w:t>
            </w:r>
          </w:p>
        </w:tc>
      </w:tr>
      <w:tr w:rsidR="00546C11" w:rsidRPr="00590258" w14:paraId="65F0C15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ACD3F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E3A4" w14:textId="77777777" w:rsidR="0058247D" w:rsidRPr="00B634EE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7A1127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C3C507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D49C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5E36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6CE28E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A5C7E4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851EE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9CE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57595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702195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4C5D4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28AA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2C2A4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7E14F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922F7D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9A03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5497E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60:27:0060359:4</w:t>
            </w:r>
          </w:p>
        </w:tc>
      </w:tr>
      <w:tr w:rsidR="00546C11" w:rsidRPr="004A75A7" w14:paraId="7284D9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2FE53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92D6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51009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1164B19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8B6344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073D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E796A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A666D7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D149D" w14:textId="77777777" w:rsidR="0058247D" w:rsidRPr="00546C11" w:rsidRDefault="0058247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E6D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F22AF3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Крупской ул, 11 д</w:t>
            </w:r>
          </w:p>
        </w:tc>
      </w:tr>
      <w:tr w:rsidR="00546C11" w:rsidRPr="004A75A7" w14:paraId="0C0916C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82491E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EA67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9C377A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B919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BC2A8F" w14:textId="77777777" w:rsidR="0058247D" w:rsidRPr="00DF6CF8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B98E5B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97342B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317CE2A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422B8C8" w14:textId="77777777" w:rsidR="0058247D" w:rsidRPr="005E14F4" w:rsidRDefault="0058247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lastRenderedPageBreak/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60:27:0060359:15</w:t>
            </w:r>
          </w:p>
        </w:tc>
      </w:tr>
      <w:tr w:rsidR="00546C11" w:rsidRPr="004A75A7" w14:paraId="1F68E8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4CDE3F" w14:textId="77777777" w:rsidR="0058247D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F7118C" w14:textId="77777777" w:rsidR="0058247D" w:rsidRPr="00A552E8" w:rsidRDefault="0058247D" w:rsidP="005C4E99">
            <w:pPr>
              <w:spacing w:before="120" w:after="120"/>
            </w:pPr>
            <w:r w:rsidRPr="00A552E8">
              <w:t>Здание с кадастровым номером 60:27:0060359:15 расположено в кадастровом квартале 60:27:0060359 и на земельном участке с кадастровым номером 60:27:0060359:4.</w:t>
            </w:r>
          </w:p>
        </w:tc>
      </w:tr>
      <w:tr w:rsidR="00035E0C" w:rsidRPr="0091230B" w14:paraId="763A282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00D07" w14:textId="77777777" w:rsidR="0058247D" w:rsidRDefault="0058247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AF0780B" w14:textId="77777777" w:rsidR="00035E0C" w:rsidRPr="0091230B" w:rsidRDefault="0058247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BAD4E01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023E24C" w14:textId="77777777" w:rsidR="0058247D" w:rsidRPr="00872610" w:rsidRDefault="0058247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60:27:0060359:19</w:t>
            </w:r>
          </w:p>
        </w:tc>
      </w:tr>
      <w:tr w:rsidR="00786373" w:rsidRPr="00EB43A2" w14:paraId="351B4F60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9678BE" w14:textId="77777777" w:rsidR="0058247D" w:rsidRPr="00786373" w:rsidRDefault="0058247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1A2FEF2" w14:textId="77777777" w:rsidR="0058247D" w:rsidRPr="002E139C" w:rsidRDefault="0058247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911BC4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3C0D7F5" w14:textId="77777777" w:rsidR="0058247D" w:rsidRPr="00BB7DA2" w:rsidRDefault="0058247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DA26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F4C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171C4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4C65E04" w14:textId="77777777" w:rsidR="0058247D" w:rsidRPr="00BB7DA2" w:rsidRDefault="0058247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E31C22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87107AC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03284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D469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78D8B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FFB0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6D5E2" w14:textId="77777777" w:rsidR="0058247D" w:rsidRPr="00BB7DA2" w:rsidRDefault="0058247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581BDE" w14:textId="77777777" w:rsidR="0058247D" w:rsidRPr="00BB7DA2" w:rsidRDefault="0058247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B64184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F330D5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3837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71D9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3978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8DCF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F02C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E1A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C10A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6297BE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CB6BF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46E35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97E2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8E85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60DB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718C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E659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9AF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8EA3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3CE8AA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C036B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B4FBC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BFF4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D99E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6467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3BD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501110.13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17D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1274237.41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D6E4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DAB9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9A248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B95AF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2E3207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16C0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A648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C88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BEC0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501117.15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9F12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1274245.07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A47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4B22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D81C0F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2025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2B42E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073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D084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31CB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0A6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501109.29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443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1274251.84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CCA4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824E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B8BD4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670B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42CAE5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6C36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3639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040C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3F3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501102.65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2E9C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1274244.52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EC64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A61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55ABE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2C92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E195B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26E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AC8B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2E61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FEE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501110.13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E7E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1274237.41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2A3B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E6D6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56B92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A056D9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0FAA4E" w14:textId="77777777" w:rsidR="0058247D" w:rsidRPr="00590258" w:rsidRDefault="0058247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60:27:0060359:19</w:t>
            </w:r>
          </w:p>
        </w:tc>
      </w:tr>
      <w:tr w:rsidR="00546C11" w:rsidRPr="00590258" w14:paraId="33F1213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4A326A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F050" w14:textId="77777777" w:rsidR="0058247D" w:rsidRPr="00B634EE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1C04CE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F32AB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EE4E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106E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C553F5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8AA558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C405A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8767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03191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EA36C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FEB52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6302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A22BD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8DAAC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35B2E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B592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B9548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60:27:0060359:40</w:t>
            </w:r>
          </w:p>
        </w:tc>
      </w:tr>
      <w:tr w:rsidR="00546C11" w:rsidRPr="004A75A7" w14:paraId="16BF79B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B2677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A3BB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92A7B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1A73DD7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AE2552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9694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F72CB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FB302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31017" w14:textId="77777777" w:rsidR="0058247D" w:rsidRPr="00546C11" w:rsidRDefault="0058247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2C9B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F4FF83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Крупской ул, 9 д</w:t>
            </w:r>
          </w:p>
        </w:tc>
      </w:tr>
      <w:tr w:rsidR="00546C11" w:rsidRPr="004A75A7" w14:paraId="598434D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87474FB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AF68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2DE3AC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45860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EC29F2" w14:textId="77777777" w:rsidR="0058247D" w:rsidRPr="00DF6CF8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11FCD5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1D6200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21BF31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F34515A" w14:textId="77777777" w:rsidR="0058247D" w:rsidRPr="005E14F4" w:rsidRDefault="0058247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60:27:0060359:19</w:t>
            </w:r>
          </w:p>
        </w:tc>
      </w:tr>
      <w:tr w:rsidR="00546C11" w:rsidRPr="004A75A7" w14:paraId="1739E98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B077F1" w14:textId="77777777" w:rsidR="0058247D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F63AC9" w14:textId="77777777" w:rsidR="0058247D" w:rsidRPr="00A552E8" w:rsidRDefault="0058247D" w:rsidP="005C4E99">
            <w:pPr>
              <w:spacing w:before="120" w:after="120"/>
            </w:pPr>
            <w:r w:rsidRPr="00A552E8">
              <w:t>Здание с кадастровым номером 60:27:0060359:19 расположено в кадастровом квартале 60:27:0060359 и на земельном участке с кадастровым номером 60:27:0060359:40.</w:t>
            </w:r>
          </w:p>
        </w:tc>
      </w:tr>
      <w:tr w:rsidR="00035E0C" w:rsidRPr="0091230B" w14:paraId="2A77E7A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C04525" w14:textId="77777777" w:rsidR="0058247D" w:rsidRDefault="0058247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2296E44" w14:textId="77777777" w:rsidR="00035E0C" w:rsidRPr="0091230B" w:rsidRDefault="0058247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1D7454F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4FF511A" w14:textId="77777777" w:rsidR="0058247D" w:rsidRPr="00872610" w:rsidRDefault="0058247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60:27:0060359:18</w:t>
            </w:r>
          </w:p>
        </w:tc>
      </w:tr>
      <w:tr w:rsidR="00786373" w:rsidRPr="00EB43A2" w14:paraId="13B5C4C1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8AD300" w14:textId="77777777" w:rsidR="0058247D" w:rsidRPr="00786373" w:rsidRDefault="0058247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ACD5EAC" w14:textId="77777777" w:rsidR="0058247D" w:rsidRPr="002E139C" w:rsidRDefault="0058247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E22131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49D28A" w14:textId="77777777" w:rsidR="0058247D" w:rsidRPr="00BB7DA2" w:rsidRDefault="0058247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B57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EF6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4F2B7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95006D0" w14:textId="77777777" w:rsidR="0058247D" w:rsidRPr="00BB7DA2" w:rsidRDefault="0058247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0541D5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C43DFD4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EEACDF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AD39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41EC0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8AAF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13ABC" w14:textId="77777777" w:rsidR="0058247D" w:rsidRPr="00BB7DA2" w:rsidRDefault="0058247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B70BFF" w14:textId="77777777" w:rsidR="0058247D" w:rsidRPr="00BB7DA2" w:rsidRDefault="0058247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AFA9B6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65511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4B70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E7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AA90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AA4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87D0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EF0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EAA5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3B6767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52A71D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27C495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7AFF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4D92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B814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892C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0F69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125A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CD0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D85B12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1A635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5F318E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019C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7C2A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1D77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3FA2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501094.18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F25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1274220.67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40A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861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9956D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ABBA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8192E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A864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463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8CF1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F7B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501099.80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9647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1274226.76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75C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6EE4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92561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E5F6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1141AF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B669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99D6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695A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8DE5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501099.08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48C1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1274227.53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07A8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6EF5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A65F2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4A1D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E4E8B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F4AD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63F2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FF3F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6E7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501100.91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EDC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1274229.43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610B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E68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4F57A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1F8E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6A769F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78B8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0534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9E57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5295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501095.98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1C4F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1274234.76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80A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F391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BC5C9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C3E5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C6739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CA61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A874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5357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0B58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</w:t>
            </w:r>
            <w:r w:rsidRPr="009067AB">
              <w:rPr>
                <w:lang w:val="en-US"/>
              </w:rPr>
              <w:lastRenderedPageBreak/>
              <w:t>93.74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0788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</w:t>
            </w:r>
            <w:r w:rsidRPr="009067AB">
              <w:rPr>
                <w:lang w:val="en-US"/>
              </w:rPr>
              <w:lastRenderedPageBreak/>
              <w:t>232.55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E112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256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C6AC12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581E59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40FF6F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934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8E99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433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A2A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501087.75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414D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1274226.81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163D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183F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A0CEA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CED2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624432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48E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9C83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3EE1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3027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501094.18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3004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1274220.67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005E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D3BD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2DF56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A20DD2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777719" w14:textId="77777777" w:rsidR="0058247D" w:rsidRPr="00590258" w:rsidRDefault="0058247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60:27:0060359:18</w:t>
            </w:r>
          </w:p>
        </w:tc>
      </w:tr>
      <w:tr w:rsidR="00546C11" w:rsidRPr="00590258" w14:paraId="2D2CC0C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D06680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0DBA" w14:textId="77777777" w:rsidR="0058247D" w:rsidRPr="00B634EE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04827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52D950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9BFC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CD4A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8F794F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C39F0A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C0D43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6847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E5AB0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CB18C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1DA8F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7A04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7ABAA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E2D647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A5D28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88B8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DD5BC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60:27:0060359:2</w:t>
            </w:r>
          </w:p>
        </w:tc>
      </w:tr>
      <w:tr w:rsidR="00546C11" w:rsidRPr="004A75A7" w14:paraId="17264D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3000C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7A4A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C14FFC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22B8D8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8ABBC7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851A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C91F0C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4C5212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EB7A7" w14:textId="77777777" w:rsidR="0058247D" w:rsidRPr="00546C11" w:rsidRDefault="0058247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4CF8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DB4FD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Крупской ул, 7 д</w:t>
            </w:r>
          </w:p>
        </w:tc>
      </w:tr>
      <w:tr w:rsidR="00546C11" w:rsidRPr="004A75A7" w14:paraId="18FDF9F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995CDCE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1C3F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97083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963C5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6BC1FC" w14:textId="77777777" w:rsidR="0058247D" w:rsidRPr="00DF6CF8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FDDC67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FD3EEC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95400D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3AE7396" w14:textId="77777777" w:rsidR="0058247D" w:rsidRPr="005E14F4" w:rsidRDefault="0058247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60:27:0060359:18</w:t>
            </w:r>
          </w:p>
        </w:tc>
      </w:tr>
      <w:tr w:rsidR="00546C11" w:rsidRPr="004A75A7" w14:paraId="35D819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C6DE42" w14:textId="77777777" w:rsidR="0058247D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4951E9" w14:textId="77777777" w:rsidR="0058247D" w:rsidRPr="00A552E8" w:rsidRDefault="0058247D" w:rsidP="005C4E99">
            <w:pPr>
              <w:spacing w:before="120" w:after="120"/>
            </w:pPr>
            <w:r w:rsidRPr="00A552E8">
              <w:t>Здание с кадастровым номером 60:27:0060359:18 расположено в кадастровом квартале 60:27:0060359 и на земельном участке с кадастровым номером 60:27:0060359:2.</w:t>
            </w:r>
          </w:p>
        </w:tc>
      </w:tr>
      <w:tr w:rsidR="00035E0C" w:rsidRPr="0091230B" w14:paraId="43DED22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575D1A" w14:textId="77777777" w:rsidR="0058247D" w:rsidRDefault="0058247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89B9639" w14:textId="77777777" w:rsidR="00035E0C" w:rsidRPr="0091230B" w:rsidRDefault="0058247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94D32BE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63062DA" w14:textId="77777777" w:rsidR="0058247D" w:rsidRPr="00872610" w:rsidRDefault="0058247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60:27:0060359:17</w:t>
            </w:r>
          </w:p>
        </w:tc>
      </w:tr>
      <w:tr w:rsidR="00786373" w:rsidRPr="00EB43A2" w14:paraId="78BF441A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A06BEE" w14:textId="77777777" w:rsidR="0058247D" w:rsidRPr="00786373" w:rsidRDefault="0058247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259592F" w14:textId="77777777" w:rsidR="0058247D" w:rsidRPr="002E139C" w:rsidRDefault="0058247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46793D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A48617" w14:textId="77777777" w:rsidR="0058247D" w:rsidRPr="00BB7DA2" w:rsidRDefault="0058247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08E2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87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EFAB4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E49651" w14:textId="77777777" w:rsidR="0058247D" w:rsidRPr="00BB7DA2" w:rsidRDefault="0058247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0CB17E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49F86F5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93568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866F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FC3E3F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BC45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F848C" w14:textId="77777777" w:rsidR="0058247D" w:rsidRPr="00BB7DA2" w:rsidRDefault="0058247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8CD4C2" w14:textId="77777777" w:rsidR="0058247D" w:rsidRPr="00BB7DA2" w:rsidRDefault="0058247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780808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FE0D1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FB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03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4AA9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A97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A1B7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174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ACEA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E77BAC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ABE63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07FDB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DE36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7598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EFA2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E228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FD3C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C56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F69B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09CDB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F6279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8E055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03AF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C24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AA6E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045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501080.35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4DC1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1274205.87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B42A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7AF0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90E32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971F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F3AC4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4A71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7B5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863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C931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501086.86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4B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1274212.68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6B02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2AF5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8DBCF8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87A8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AFC865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EB0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912B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E02E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4271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501080.62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BB19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1274219.08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3F3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E143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894F8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C639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6A3D0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4073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61B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5AD7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CC91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501077.80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DB7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1274216.33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A150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26A5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A64B5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23FC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9094F1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8D9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989E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D2CC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714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501079.32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23B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1274214.81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702D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5A06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44C68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A07EB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972A26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E41F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5DD1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EBA1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24A8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501075.29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81B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1274210.69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F632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97CF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24AA27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5091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2A4FE8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2E3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BC81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89FE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82AD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501080.35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29E6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1274205.87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417B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F38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60AFD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284746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F0BCB7" w14:textId="77777777" w:rsidR="0058247D" w:rsidRPr="00590258" w:rsidRDefault="0058247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60:27:0060359:17</w:t>
            </w:r>
          </w:p>
        </w:tc>
      </w:tr>
      <w:tr w:rsidR="00546C11" w:rsidRPr="00590258" w14:paraId="1404D52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73390F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EEE2" w14:textId="77777777" w:rsidR="0058247D" w:rsidRPr="00B634EE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B92674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1D5530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2F09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2C08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D1EDA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23419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03354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DEEE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E19E4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0946DC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D50647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9AB2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194C0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95DC8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457F1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7A8F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0C11F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60:27:0060359:1</w:t>
            </w:r>
          </w:p>
        </w:tc>
      </w:tr>
      <w:tr w:rsidR="00546C11" w:rsidRPr="004A75A7" w14:paraId="0AD09D2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D49727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66F1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F51919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716FDC1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92561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AFAA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ED3CB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CFB6DA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5BA49D" w14:textId="77777777" w:rsidR="0058247D" w:rsidRPr="00546C11" w:rsidRDefault="0058247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0CDA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4DDBD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Крупской ул, 5/9 д</w:t>
            </w:r>
          </w:p>
        </w:tc>
      </w:tr>
      <w:tr w:rsidR="00546C11" w:rsidRPr="004A75A7" w14:paraId="6DED66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4A9AEC1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DFDA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15A1D0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1E714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832B33" w14:textId="77777777" w:rsidR="0058247D" w:rsidRPr="00DF6CF8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1D1B92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B773ED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895E995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902B992" w14:textId="77777777" w:rsidR="0058247D" w:rsidRPr="005E14F4" w:rsidRDefault="0058247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60:27:0060359:17</w:t>
            </w:r>
          </w:p>
        </w:tc>
      </w:tr>
      <w:tr w:rsidR="00546C11" w:rsidRPr="004A75A7" w14:paraId="31EB61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2EE746" w14:textId="77777777" w:rsidR="0058247D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6B42B8" w14:textId="77777777" w:rsidR="0058247D" w:rsidRPr="00A552E8" w:rsidRDefault="0058247D" w:rsidP="005C4E99">
            <w:pPr>
              <w:spacing w:before="120" w:after="120"/>
            </w:pPr>
            <w:r w:rsidRPr="00A552E8">
              <w:t>Здание с кадастровым номером 60:27:0060359:17 расположено в кадастровом квартале 60:27:0060359 и на земельном участке с кадастровым номером 60:27:0060359:1.</w:t>
            </w:r>
          </w:p>
        </w:tc>
      </w:tr>
      <w:tr w:rsidR="00035E0C" w:rsidRPr="0091230B" w14:paraId="3E74383F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A0165" w14:textId="77777777" w:rsidR="0058247D" w:rsidRDefault="0058247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6B4502A" w14:textId="77777777" w:rsidR="00035E0C" w:rsidRPr="0091230B" w:rsidRDefault="0058247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C7A11E9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B9E8C53" w14:textId="77777777" w:rsidR="0058247D" w:rsidRPr="00872610" w:rsidRDefault="0058247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60:27:0060359:24</w:t>
            </w:r>
          </w:p>
        </w:tc>
      </w:tr>
      <w:tr w:rsidR="00786373" w:rsidRPr="00EB43A2" w14:paraId="56B47338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0DF59B" w14:textId="77777777" w:rsidR="0058247D" w:rsidRPr="00786373" w:rsidRDefault="0058247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C940C9A" w14:textId="77777777" w:rsidR="0058247D" w:rsidRPr="002E139C" w:rsidRDefault="0058247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0A1A24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B50E2C" w14:textId="77777777" w:rsidR="0058247D" w:rsidRPr="00BB7DA2" w:rsidRDefault="0058247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9E3A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F4A8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5A5DA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CF8675A" w14:textId="77777777" w:rsidR="0058247D" w:rsidRPr="00BB7DA2" w:rsidRDefault="0058247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47DBE9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3DBCC5F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C2A09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7230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A69E3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A20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A2D3D" w14:textId="77777777" w:rsidR="0058247D" w:rsidRPr="00BB7DA2" w:rsidRDefault="0058247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065F2B" w14:textId="77777777" w:rsidR="0058247D" w:rsidRPr="00BB7DA2" w:rsidRDefault="0058247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606932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04F1F5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14B5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08EA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FCCF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5827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D0E4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BD6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EF85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DF6A88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BF67B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7743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3B49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5006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D903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11F9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34A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C07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1A0F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D9268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B69EF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3D797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874E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82B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14C5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D0E3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501065.27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701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1274234.01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74E7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AB7D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BD7FE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A680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BA0F8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31B9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41B4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5269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4C93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501078.05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99B7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1274239.25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421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B6E0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B94C1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18B8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59738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0E7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046E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A085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B667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501075.74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E13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1274245.12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B4E1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FDBE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395257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9B4F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DCDBD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CB7D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FC1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4AE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21AF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501062.72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14AF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1274239.77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5CCF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45DE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7393B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9E9D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CE4CE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8B66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BCB8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B190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CF89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501065.27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75BC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1274234.01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ABA1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FC8E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F6AED9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9FCBA9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190C62" w14:textId="77777777" w:rsidR="0058247D" w:rsidRPr="00590258" w:rsidRDefault="0058247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lastRenderedPageBreak/>
              <w:t>60:27:0060359:24</w:t>
            </w:r>
          </w:p>
        </w:tc>
      </w:tr>
      <w:tr w:rsidR="00546C11" w:rsidRPr="00590258" w14:paraId="075ADFE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8EBBB2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8623" w14:textId="77777777" w:rsidR="0058247D" w:rsidRPr="00B634EE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FDCAD3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B65F42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DC22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E7EF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F67EA9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503F2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394EB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C9D2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3F5DF3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CC3A33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9F6D6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39B1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54637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1E88FE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86858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ADD7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C501F2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9C3E39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E4AB51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1094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1D98D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7DE32F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005BB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EE6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A90D6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44AD19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918A67" w14:textId="77777777" w:rsidR="0058247D" w:rsidRPr="00546C11" w:rsidRDefault="0058247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4232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35B85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7 д</w:t>
            </w:r>
          </w:p>
        </w:tc>
      </w:tr>
      <w:tr w:rsidR="00546C11" w:rsidRPr="004A75A7" w14:paraId="2C80CD0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5834C5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6760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38060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0B367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472DF5" w14:textId="77777777" w:rsidR="0058247D" w:rsidRPr="00DF6CF8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BAFFBA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F12F61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C78C7CA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D980806" w14:textId="77777777" w:rsidR="0058247D" w:rsidRPr="005E14F4" w:rsidRDefault="0058247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60:27:0060359:24</w:t>
            </w:r>
          </w:p>
        </w:tc>
      </w:tr>
      <w:tr w:rsidR="00546C11" w:rsidRPr="004A75A7" w14:paraId="0AF25EB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956E44" w14:textId="77777777" w:rsidR="0058247D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B41766" w14:textId="77777777" w:rsidR="0058247D" w:rsidRPr="00A552E8" w:rsidRDefault="0058247D" w:rsidP="005C4E99">
            <w:pPr>
              <w:spacing w:before="120" w:after="120"/>
            </w:pPr>
            <w:r w:rsidRPr="00A552E8">
              <w:t>Здание с кадастровым номером 60:27:0060359:24 расположено в кадастровом квартале 60:27:0060359.</w:t>
            </w:r>
          </w:p>
        </w:tc>
      </w:tr>
      <w:tr w:rsidR="00035E0C" w:rsidRPr="0091230B" w14:paraId="230144B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8C1AB" w14:textId="77777777" w:rsidR="0058247D" w:rsidRDefault="0058247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99A6429" w14:textId="77777777" w:rsidR="00035E0C" w:rsidRPr="0091230B" w:rsidRDefault="0058247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4C7F4EE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2B64028" w14:textId="77777777" w:rsidR="0058247D" w:rsidRPr="00872610" w:rsidRDefault="0058247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60:27:0060359:23</w:t>
            </w:r>
          </w:p>
        </w:tc>
      </w:tr>
      <w:tr w:rsidR="00786373" w:rsidRPr="00EB43A2" w14:paraId="56DF35D8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0C235C" w14:textId="77777777" w:rsidR="0058247D" w:rsidRPr="00786373" w:rsidRDefault="0058247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AB5432F" w14:textId="77777777" w:rsidR="0058247D" w:rsidRPr="002E139C" w:rsidRDefault="0058247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F4F359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217C28" w14:textId="77777777" w:rsidR="0058247D" w:rsidRPr="00BB7DA2" w:rsidRDefault="0058247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875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D6BF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B39DA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4B71936" w14:textId="77777777" w:rsidR="0058247D" w:rsidRPr="00BB7DA2" w:rsidRDefault="0058247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21E2AD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CC796D5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22CF6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36C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2D251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3F79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EDAD4" w14:textId="77777777" w:rsidR="0058247D" w:rsidRPr="00BB7DA2" w:rsidRDefault="0058247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6DB0A4" w14:textId="77777777" w:rsidR="0058247D" w:rsidRPr="00BB7DA2" w:rsidRDefault="0058247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CEC472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E6655" w14:textId="77777777" w:rsidR="0058247D" w:rsidRPr="00BB7DA2" w:rsidRDefault="0058247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BED5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BB7C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02C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6C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91D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13E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557E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5BC048" w14:textId="77777777" w:rsidR="0058247D" w:rsidRPr="00BB7DA2" w:rsidRDefault="0058247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C5BB6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2511A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1342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A962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0FB6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7D4D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D80E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45E9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D7A7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723F7" w14:textId="77777777" w:rsidR="0058247D" w:rsidRPr="00BB7DA2" w:rsidRDefault="0058247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E0BB1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73CC5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4C87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8D5D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1D12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824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501077.15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BFF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1274257.13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C03F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66A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2BF24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95F8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E0AC1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7451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17F9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8F69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94D2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501083.34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28DC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1274262.39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6155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B273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BEC4F0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9D8C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A042B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A815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0BE4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F0A3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69A5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501076.50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9CE9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1274270.39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526F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A94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08C28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CFE4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2716DA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AA85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9DC9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1064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CD81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501070.32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AD66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1274265.15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C4F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6CC3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505B6B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C193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D1AE7" w14:textId="77777777" w:rsidR="0058247D" w:rsidRPr="00AB6621" w:rsidRDefault="0058247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F778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917B" w14:textId="77777777" w:rsidR="0058247D" w:rsidRPr="00590258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022F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B17E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501077.15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28AF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1274257.13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895B" w14:textId="77777777" w:rsidR="0058247D" w:rsidRPr="009067AB" w:rsidRDefault="0058247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4259" w14:textId="77777777" w:rsidR="0058247D" w:rsidRDefault="0058247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F82574" w14:textId="77777777" w:rsidR="0058247D" w:rsidRPr="005E14F4" w:rsidRDefault="0058247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B74B1B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501650" w14:textId="77777777" w:rsidR="0058247D" w:rsidRPr="00590258" w:rsidRDefault="0058247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60:27:0060359:23</w:t>
            </w:r>
          </w:p>
        </w:tc>
      </w:tr>
      <w:tr w:rsidR="00546C11" w:rsidRPr="00590258" w14:paraId="3973A8D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17060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D8A3" w14:textId="77777777" w:rsidR="0058247D" w:rsidRPr="00B634EE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39CD1" w14:textId="77777777" w:rsidR="0058247D" w:rsidRPr="00590258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8E8ACB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DCD6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BA36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F1737E" w14:textId="77777777" w:rsidR="0058247D" w:rsidRPr="00F13182" w:rsidRDefault="0058247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D3944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70A1B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5991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7EC83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0C1FA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15B16F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9C81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4EF03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E4DF3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A70050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C00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BA4CC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60:27:0060359:7</w:t>
            </w:r>
          </w:p>
        </w:tc>
      </w:tr>
      <w:tr w:rsidR="00546C11" w:rsidRPr="004A75A7" w14:paraId="0E179F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F33E6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E761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A75292" w14:textId="77777777" w:rsidR="0058247D" w:rsidRPr="00BE7498" w:rsidRDefault="0058247D" w:rsidP="00B138FB">
            <w:pPr>
              <w:spacing w:before="120" w:after="120"/>
            </w:pPr>
            <w:r w:rsidRPr="00BE7498">
              <w:rPr>
                <w:lang w:val="en-US"/>
              </w:rPr>
              <w:t>60:27:0060359</w:t>
            </w:r>
          </w:p>
        </w:tc>
      </w:tr>
      <w:tr w:rsidR="00546C11" w:rsidRPr="004A75A7" w14:paraId="53259BF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27004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E27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7932B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22C185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DD156" w14:textId="77777777" w:rsidR="0058247D" w:rsidRPr="00546C11" w:rsidRDefault="0058247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253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9EB14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5 д</w:t>
            </w:r>
          </w:p>
        </w:tc>
      </w:tr>
      <w:tr w:rsidR="00546C11" w:rsidRPr="004A75A7" w14:paraId="52EEBDA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AE6C50" w14:textId="77777777" w:rsidR="0058247D" w:rsidRPr="00546C11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276F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BAD28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469EF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EEC60D" w14:textId="77777777" w:rsidR="0058247D" w:rsidRPr="00DF6CF8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30A968" w14:textId="77777777" w:rsidR="0058247D" w:rsidRPr="00BE7498" w:rsidRDefault="0058247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DFB59A" w14:textId="77777777" w:rsidR="0058247D" w:rsidRPr="00BE7498" w:rsidRDefault="0058247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4BE5F0F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44DB8FC" w14:textId="77777777" w:rsidR="0058247D" w:rsidRPr="005E14F4" w:rsidRDefault="0058247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60:27:0060359:23</w:t>
            </w:r>
          </w:p>
        </w:tc>
      </w:tr>
      <w:tr w:rsidR="00546C11" w:rsidRPr="004A75A7" w14:paraId="375E821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518F2E" w14:textId="77777777" w:rsidR="0058247D" w:rsidRDefault="0058247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EE8B31" w14:textId="77777777" w:rsidR="0058247D" w:rsidRPr="00A552E8" w:rsidRDefault="0058247D" w:rsidP="005C4E99">
            <w:pPr>
              <w:spacing w:before="120" w:after="120"/>
            </w:pPr>
            <w:r w:rsidRPr="00A552E8">
              <w:t>Здание с кадастровым номером 60:27:0060359:23 расположено в кадастровом квартале 60:27:0060359 и на земельном участке с кадастровым номером 60:27:0060359:7.</w:t>
            </w:r>
          </w:p>
        </w:tc>
      </w:tr>
    </w:tbl>
    <w:p w14:paraId="3FB24590" w14:textId="77777777" w:rsidR="00241BE3" w:rsidRDefault="0058247D">
      <w:r>
        <w:br w:type="page"/>
      </w:r>
    </w:p>
    <w:p w14:paraId="35238A8B" w14:textId="77777777" w:rsidR="00241BE3" w:rsidRDefault="00241BE3">
      <w:pPr>
        <w:sectPr w:rsidR="00241BE3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2F86B92F" w14:textId="77777777" w:rsidR="0058247D" w:rsidRPr="007A37E2" w:rsidRDefault="0058247D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31A9CE2F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5E7B0CE0" w14:textId="77777777" w:rsidR="0058247D" w:rsidRPr="00904A74" w:rsidRDefault="0058247D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70D309E3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5A57AEA0" w14:textId="77777777" w:rsidR="0058247D" w:rsidRPr="008C3E59" w:rsidRDefault="0058247D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350016" behindDoc="0" locked="0" layoutInCell="1" allowOverlap="1" wp14:anchorId="47AF8500" wp14:editId="338E2465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3160F52B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6B2F3A88" w14:textId="77777777" w:rsidR="0058247D" w:rsidRPr="008C3E59" w:rsidRDefault="00000000" w:rsidP="005B25AC">
            <w:pPr>
              <w:jc w:val="center"/>
            </w:pPr>
            <w:r>
              <w:rPr>
                <w:noProof/>
              </w:rPr>
              <w:pict w14:anchorId="6F1716E6">
                <v:line id="_x0000_s2979" style="position:absolute;left:0;text-align:left;flip:x y;z-index:251351040;mso-position-horizontal-relative:text;mso-position-vertical-relative:text" from="308.15pt,120.75pt" to="323.2pt,138.7pt" strokeweight=".57pt"/>
              </w:pict>
            </w:r>
            <w:r>
              <w:rPr>
                <w:noProof/>
              </w:rPr>
              <w:pict w14:anchorId="63D65815">
                <v:line id="_x0000_s2978" style="position:absolute;left:0;text-align:left;flip:x y;z-index:251352064;mso-position-horizontal-relative:text;mso-position-vertical-relative:text" from="323.2pt,138.7pt" to="332.95pt,155.6pt" strokeweight=".57pt"/>
              </w:pict>
            </w:r>
            <w:r>
              <w:rPr>
                <w:noProof/>
              </w:rPr>
              <w:pict w14:anchorId="30FE1870">
                <v:line id="_x0000_s2977" style="position:absolute;left:0;text-align:left;flip:x y;z-index:251353088;mso-position-horizontal-relative:text;mso-position-vertical-relative:text" from="332.95pt,155.6pt" to="352.15pt,189.35pt" strokeweight=".57pt"/>
              </w:pict>
            </w:r>
            <w:r>
              <w:rPr>
                <w:noProof/>
              </w:rPr>
              <w:pict w14:anchorId="1EFC4F5D">
                <v:line id="_x0000_s2976" style="position:absolute;left:0;text-align:left;flip:x y;z-index:251354112;mso-position-horizontal-relative:text;mso-position-vertical-relative:text" from="352.15pt,189.35pt" to="359.65pt,205.15pt" strokeweight=".57pt"/>
              </w:pict>
            </w:r>
            <w:r>
              <w:rPr>
                <w:noProof/>
              </w:rPr>
              <w:pict w14:anchorId="507D71FC">
                <v:line id="_x0000_s2975" style="position:absolute;left:0;text-align:left;flip:x y;z-index:251355136;mso-position-horizontal-relative:text;mso-position-vertical-relative:text" from="359.65pt,205.15pt" to="361pt,209.8pt" strokeweight=".57pt"/>
              </w:pict>
            </w:r>
            <w:r>
              <w:rPr>
                <w:noProof/>
              </w:rPr>
              <w:pict w14:anchorId="778AAA28">
                <v:line id="_x0000_s2974" style="position:absolute;left:0;text-align:left;flip:x y;z-index:251356160;mso-position-horizontal-relative:text;mso-position-vertical-relative:text" from="361pt,209.8pt" to="367.4pt,219.45pt" strokeweight=".57pt"/>
              </w:pict>
            </w:r>
            <w:r>
              <w:rPr>
                <w:noProof/>
              </w:rPr>
              <w:pict w14:anchorId="1DAECA07">
                <v:line id="_x0000_s2973" style="position:absolute;left:0;text-align:left;flip:x y;z-index:251357184;mso-position-horizontal-relative:text;mso-position-vertical-relative:text" from="367.4pt,219.45pt" to="333.4pt,247.2pt" strokeweight=".57pt"/>
              </w:pict>
            </w:r>
            <w:r>
              <w:rPr>
                <w:noProof/>
              </w:rPr>
              <w:pict w14:anchorId="55892E02">
                <v:line id="_x0000_s2972" style="position:absolute;left:0;text-align:left;flip:x y;z-index:251358208;mso-position-horizontal-relative:text;mso-position-vertical-relative:text" from="333.4pt,247.2pt" to="325.25pt,237.1pt" strokecolor="red" strokeweight=".57pt"/>
              </w:pict>
            </w:r>
            <w:r>
              <w:rPr>
                <w:noProof/>
              </w:rPr>
              <w:pict w14:anchorId="0AB6D6CD">
                <v:line id="_x0000_s2971" style="position:absolute;left:0;text-align:left;flip:x y;z-index:251359232;mso-position-horizontal-relative:text;mso-position-vertical-relative:text" from="325.25pt,237.1pt" to="295.75pt,261.4pt" strokecolor="red" strokeweight=".57pt"/>
              </w:pict>
            </w:r>
            <w:r>
              <w:rPr>
                <w:noProof/>
              </w:rPr>
              <w:pict w14:anchorId="235B224F">
                <v:line id="_x0000_s2970" style="position:absolute;left:0;text-align:left;flip:x y;z-index:251360256;mso-position-horizontal-relative:text;mso-position-vertical-relative:text" from="295.75pt,261.4pt" to="294.2pt,259.3pt" strokecolor="red" strokeweight=".57pt"/>
              </w:pict>
            </w:r>
            <w:r>
              <w:rPr>
                <w:noProof/>
              </w:rPr>
              <w:pict w14:anchorId="7A3FEE23">
                <v:line id="_x0000_s2969" style="position:absolute;left:0;text-align:left;flip:x y;z-index:251361280;mso-position-horizontal-relative:text;mso-position-vertical-relative:text" from="294.2pt,259.3pt" to="228.4pt,175.3pt" strokeweight=".57pt"/>
              </w:pict>
            </w:r>
            <w:r>
              <w:rPr>
                <w:noProof/>
              </w:rPr>
              <w:pict w14:anchorId="019FB2D3">
                <v:line id="_x0000_s2968" style="position:absolute;left:0;text-align:left;flip:x y;z-index:251362304;mso-position-horizontal-relative:text;mso-position-vertical-relative:text" from="228.4pt,175.3pt" to="275.05pt,140.9pt" strokeweight=".57pt"/>
              </w:pict>
            </w:r>
            <w:r>
              <w:rPr>
                <w:noProof/>
              </w:rPr>
              <w:pict w14:anchorId="669BF0BD">
                <v:line id="_x0000_s2967" style="position:absolute;left:0;text-align:left;flip:x y;z-index:251363328;mso-position-horizontal-relative:text;mso-position-vertical-relative:text" from="275.05pt,140.9pt" to="308.15pt,120.75pt" strokeweight=".57pt"/>
              </w:pict>
            </w:r>
            <w:r>
              <w:rPr>
                <w:noProof/>
              </w:rPr>
              <w:pict w14:anchorId="076F6353">
                <v:line id="_x0000_s2966" style="position:absolute;left:0;text-align:left;flip:x y;z-index:251364352;mso-position-horizontal-relative:text;mso-position-vertical-relative:text" from="367.4pt,219.45pt" to="421.65pt,301.45pt" strokeweight=".57pt"/>
              </w:pict>
            </w:r>
            <w:r>
              <w:rPr>
                <w:noProof/>
              </w:rPr>
              <w:pict w14:anchorId="57420BDE">
                <v:line id="_x0000_s2965" style="position:absolute;left:0;text-align:left;flip:x y;z-index:251365376;mso-position-horizontal-relative:text;mso-position-vertical-relative:text" from="421.65pt,301.45pt" to="449.6pt,348.95pt" strokeweight=".57pt"/>
              </w:pict>
            </w:r>
            <w:r>
              <w:rPr>
                <w:noProof/>
              </w:rPr>
              <w:pict w14:anchorId="1BCE1DA4">
                <v:line id="_x0000_s2964" style="position:absolute;left:0;text-align:left;flip:x y;z-index:251366400;mso-position-horizontal-relative:text;mso-position-vertical-relative:text" from="449.6pt,348.95pt" to="427.25pt,366.85pt" strokecolor="red" strokeweight=".57pt"/>
              </w:pict>
            </w:r>
            <w:r>
              <w:rPr>
                <w:noProof/>
              </w:rPr>
              <w:pict w14:anchorId="4D53D5D3">
                <v:line id="_x0000_s2963" style="position:absolute;left:0;text-align:left;flip:x y;z-index:251367424;mso-position-horizontal-relative:text;mso-position-vertical-relative:text" from="427.25pt,366.85pt" to="396.1pt,325.5pt" strokecolor="red" strokeweight=".57pt"/>
              </w:pict>
            </w:r>
            <w:r>
              <w:rPr>
                <w:noProof/>
              </w:rPr>
              <w:pict w14:anchorId="243ED0CD">
                <v:line id="_x0000_s2962" style="position:absolute;left:0;text-align:left;flip:x y;z-index:251368448;mso-position-horizontal-relative:text;mso-position-vertical-relative:text" from="396.1pt,325.5pt" to="374.4pt,298.25pt" strokeweight=".57pt"/>
              </w:pict>
            </w:r>
            <w:r>
              <w:rPr>
                <w:noProof/>
              </w:rPr>
              <w:pict w14:anchorId="18DD1773">
                <v:line id="_x0000_s2961" style="position:absolute;left:0;text-align:left;flip:x y;z-index:251369472;mso-position-horizontal-relative:text;mso-position-vertical-relative:text" from="374.4pt,298.25pt" to="351.3pt,269.45pt" strokeweight=".57pt"/>
              </w:pict>
            </w:r>
            <w:r>
              <w:rPr>
                <w:noProof/>
              </w:rPr>
              <w:pict w14:anchorId="74D95B7C">
                <v:line id="_x0000_s2960" style="position:absolute;left:0;text-align:left;flip:x y;z-index:251370496;mso-position-horizontal-relative:text;mso-position-vertical-relative:text" from="351.3pt,269.45pt" to="333.4pt,247.2pt" strokeweight=".57pt"/>
              </w:pict>
            </w:r>
            <w:r>
              <w:rPr>
                <w:noProof/>
              </w:rPr>
              <w:pict w14:anchorId="5197938A">
                <v:line id="_x0000_s2959" style="position:absolute;left:0;text-align:left;flip:x y;z-index:251371520;mso-position-horizontal-relative:text;mso-position-vertical-relative:text" from="333.4pt,247.2pt" to="367.4pt,219.45pt" strokeweight=".57pt"/>
              </w:pict>
            </w:r>
            <w:r>
              <w:rPr>
                <w:noProof/>
              </w:rPr>
              <w:pict w14:anchorId="3F03F9C3">
                <v:line id="_x0000_s2958" style="position:absolute;left:0;text-align:left;flip:x y;z-index:251372544;mso-position-horizontal-relative:text;mso-position-vertical-relative:text" from="295.75pt,261.4pt" to="325.25pt,237.1pt" strokecolor="red" strokeweight=".57pt"/>
              </w:pict>
            </w:r>
            <w:r>
              <w:rPr>
                <w:noProof/>
              </w:rPr>
              <w:pict w14:anchorId="16918582">
                <v:line id="_x0000_s2957" style="position:absolute;left:0;text-align:left;flip:x y;z-index:251373568;mso-position-horizontal-relative:text;mso-position-vertical-relative:text" from="325.25pt,237.1pt" to="351.3pt,269.45pt" strokecolor="red" strokeweight=".57pt"/>
              </w:pict>
            </w:r>
            <w:r>
              <w:rPr>
                <w:noProof/>
              </w:rPr>
              <w:pict w14:anchorId="67BB93A2">
                <v:line id="_x0000_s2956" style="position:absolute;left:0;text-align:left;flip:x y;z-index:251374592;mso-position-horizontal-relative:text;mso-position-vertical-relative:text" from="351.3pt,269.45pt" to="374.4pt,298.25pt" strokeweight=".57pt"/>
              </w:pict>
            </w:r>
            <w:r>
              <w:rPr>
                <w:noProof/>
              </w:rPr>
              <w:pict w14:anchorId="221B8BAA">
                <v:line id="_x0000_s2955" style="position:absolute;left:0;text-align:left;flip:x y;z-index:251375616;mso-position-horizontal-relative:text;mso-position-vertical-relative:text" from="374.4pt,298.25pt" to="396.1pt,325.5pt" strokeweight=".57pt"/>
              </w:pict>
            </w:r>
            <w:r>
              <w:rPr>
                <w:noProof/>
              </w:rPr>
              <w:pict w14:anchorId="15C9BC1F">
                <v:line id="_x0000_s2954" style="position:absolute;left:0;text-align:left;flip:x y;z-index:251376640;mso-position-horizontal-relative:text;mso-position-vertical-relative:text" from="396.1pt,325.5pt" to="427.25pt,366.85pt" strokecolor="red" strokeweight=".57pt"/>
              </w:pict>
            </w:r>
            <w:r>
              <w:rPr>
                <w:noProof/>
              </w:rPr>
              <w:pict w14:anchorId="7742B00C">
                <v:line id="_x0000_s2953" style="position:absolute;left:0;text-align:left;flip:x y;z-index:251377664;mso-position-horizontal-relative:text;mso-position-vertical-relative:text" from="427.25pt,366.85pt" to="399.2pt,402.3pt" strokecolor="red" strokeweight=".57pt"/>
              </w:pict>
            </w:r>
            <w:r>
              <w:rPr>
                <w:noProof/>
              </w:rPr>
              <w:pict w14:anchorId="5468C4CE">
                <v:line id="_x0000_s2952" style="position:absolute;left:0;text-align:left;flip:x y;z-index:251378688;mso-position-horizontal-relative:text;mso-position-vertical-relative:text" from="399.2pt,402.3pt" to="327.35pt,388.75pt" strokecolor="red" strokeweight=".57pt"/>
              </w:pict>
            </w:r>
            <w:r>
              <w:rPr>
                <w:noProof/>
              </w:rPr>
              <w:pict w14:anchorId="5252E3D5">
                <v:line id="_x0000_s2951" style="position:absolute;left:0;text-align:left;flip:x y;z-index:251379712;mso-position-horizontal-relative:text;mso-position-vertical-relative:text" from="327.35pt,388.75pt" to="313.75pt,374.15pt" strokecolor="red" strokeweight=".57pt"/>
              </w:pict>
            </w:r>
            <w:r>
              <w:rPr>
                <w:noProof/>
              </w:rPr>
              <w:pict w14:anchorId="50FB49C7">
                <v:line id="_x0000_s2950" style="position:absolute;left:0;text-align:left;flip:x y;z-index:251380736;mso-position-horizontal-relative:text;mso-position-vertical-relative:text" from="313.75pt,374.15pt" to="313.15pt,371pt" strokeweight=".57pt"/>
              </w:pict>
            </w:r>
            <w:r>
              <w:rPr>
                <w:noProof/>
              </w:rPr>
              <w:pict w14:anchorId="534A4A9B">
                <v:line id="_x0000_s2949" style="position:absolute;left:0;text-align:left;flip:x y;z-index:251381760;mso-position-horizontal-relative:text;mso-position-vertical-relative:text" from="313.15pt,371pt" to="312.3pt,352.15pt" strokeweight=".57pt"/>
              </w:pict>
            </w:r>
            <w:r>
              <w:rPr>
                <w:noProof/>
              </w:rPr>
              <w:pict w14:anchorId="641D0B0D">
                <v:line id="_x0000_s2948" style="position:absolute;left:0;text-align:left;flip:x y;z-index:251382784;mso-position-horizontal-relative:text;mso-position-vertical-relative:text" from="312.3pt,352.15pt" to="312.05pt,324.9pt" strokeweight=".57pt"/>
              </w:pict>
            </w:r>
            <w:r>
              <w:rPr>
                <w:noProof/>
              </w:rPr>
              <w:pict w14:anchorId="493DDD65">
                <v:line id="_x0000_s2947" style="position:absolute;left:0;text-align:left;flip:x y;z-index:251383808;mso-position-horizontal-relative:text;mso-position-vertical-relative:text" from="312.05pt,324.9pt" to="313.85pt,314.9pt" strokeweight=".57pt"/>
              </w:pict>
            </w:r>
            <w:r>
              <w:rPr>
                <w:noProof/>
              </w:rPr>
              <w:pict w14:anchorId="65634634">
                <v:line id="_x0000_s2946" style="position:absolute;left:0;text-align:left;flip:x y;z-index:251384832;mso-position-horizontal-relative:text;mso-position-vertical-relative:text" from="313.85pt,314.9pt" to="318.05pt,303.5pt" strokeweight=".57pt"/>
              </w:pict>
            </w:r>
            <w:r>
              <w:rPr>
                <w:noProof/>
              </w:rPr>
              <w:pict w14:anchorId="2C8922EA">
                <v:line id="_x0000_s2945" style="position:absolute;left:0;text-align:left;flip:x y;z-index:251385856;mso-position-horizontal-relative:text;mso-position-vertical-relative:text" from="318.05pt,303.5pt" to="323.85pt,296.7pt" strokeweight=".57pt"/>
              </w:pict>
            </w:r>
            <w:r>
              <w:rPr>
                <w:noProof/>
              </w:rPr>
              <w:pict w14:anchorId="240D45AC">
                <v:line id="_x0000_s2944" style="position:absolute;left:0;text-align:left;flip:x y;z-index:251386880;mso-position-horizontal-relative:text;mso-position-vertical-relative:text" from="323.85pt,296.7pt" to="304.95pt,273.5pt" strokeweight=".57pt"/>
              </w:pict>
            </w:r>
            <w:r>
              <w:rPr>
                <w:noProof/>
              </w:rPr>
              <w:pict w14:anchorId="2C36A915">
                <v:line id="_x0000_s2943" style="position:absolute;left:0;text-align:left;flip:x y;z-index:251387904;mso-position-horizontal-relative:text;mso-position-vertical-relative:text" from="304.95pt,273.5pt" to="295.75pt,261.4pt" strokecolor="red" strokeweight=".57pt"/>
              </w:pict>
            </w:r>
            <w:r>
              <w:rPr>
                <w:noProof/>
              </w:rPr>
              <w:pict w14:anchorId="48015D0D">
                <v:line id="_x0000_s2942" style="position:absolute;left:0;text-align:left;flip:x y;z-index:251388928;mso-position-horizontal-relative:text;mso-position-vertical-relative:text" from="313.75pt,374.2pt" to="327.35pt,388.75pt" strokecolor="red" strokeweight=".57pt"/>
              </w:pict>
            </w:r>
            <w:r>
              <w:rPr>
                <w:noProof/>
              </w:rPr>
              <w:pict w14:anchorId="775B8E11">
                <v:line id="_x0000_s2941" style="position:absolute;left:0;text-align:left;flip:x y;z-index:251389952;mso-position-horizontal-relative:text;mso-position-vertical-relative:text" from="327.35pt,388.75pt" to="399.2pt,402.3pt" strokecolor="red" strokeweight=".57pt"/>
              </w:pict>
            </w:r>
            <w:r>
              <w:rPr>
                <w:noProof/>
              </w:rPr>
              <w:pict w14:anchorId="0E6613EC">
                <v:line id="_x0000_s2940" style="position:absolute;left:0;text-align:left;flip:x y;z-index:251390976;mso-position-horizontal-relative:text;mso-position-vertical-relative:text" from="399.2pt,402.3pt" to="427.25pt,366.85pt" strokecolor="red" strokeweight=".57pt"/>
              </w:pict>
            </w:r>
            <w:r>
              <w:rPr>
                <w:noProof/>
              </w:rPr>
              <w:pict w14:anchorId="7D16EE04">
                <v:line id="_x0000_s2939" style="position:absolute;left:0;text-align:left;flip:x y;z-index:251392000;mso-position-horizontal-relative:text;mso-position-vertical-relative:text" from="427.25pt,366.85pt" to="449.6pt,348.95pt" strokecolor="red" strokeweight=".57pt"/>
              </w:pict>
            </w:r>
            <w:r>
              <w:rPr>
                <w:noProof/>
              </w:rPr>
              <w:pict w14:anchorId="73B612E0">
                <v:line id="_x0000_s2938" style="position:absolute;left:0;text-align:left;flip:x y;z-index:251393024;mso-position-horizontal-relative:text;mso-position-vertical-relative:text" from="449.6pt,348.95pt" to="453.9pt,364.8pt" strokecolor="red" strokeweight=".57pt"/>
              </w:pict>
            </w:r>
            <w:r>
              <w:rPr>
                <w:noProof/>
              </w:rPr>
              <w:pict w14:anchorId="2AFF0C4B">
                <v:line id="_x0000_s2937" style="position:absolute;left:0;text-align:left;flip:x y;z-index:251394048;mso-position-horizontal-relative:text;mso-position-vertical-relative:text" from="453.9pt,364.8pt" to="452.4pt,371.8pt" strokecolor="red" strokeweight=".57pt"/>
              </w:pict>
            </w:r>
            <w:r>
              <w:rPr>
                <w:noProof/>
              </w:rPr>
              <w:pict w14:anchorId="158768E6">
                <v:line id="_x0000_s2936" style="position:absolute;left:0;text-align:left;flip:x y;z-index:251395072;mso-position-horizontal-relative:text;mso-position-vertical-relative:text" from="452.4pt,371.8pt" to="450.85pt,431.8pt" strokecolor="red" strokeweight=".57pt"/>
              </w:pict>
            </w:r>
            <w:r>
              <w:rPr>
                <w:noProof/>
              </w:rPr>
              <w:pict w14:anchorId="06CFF642">
                <v:line id="_x0000_s2935" style="position:absolute;left:0;text-align:left;flip:x y;z-index:251396096;mso-position-horizontal-relative:text;mso-position-vertical-relative:text" from="450.85pt,431.8pt" to="426.35pt,401.8pt" strokeweight=".57pt"/>
              </w:pict>
            </w:r>
            <w:r>
              <w:rPr>
                <w:noProof/>
              </w:rPr>
              <w:pict w14:anchorId="7326E604">
                <v:line id="_x0000_s2934" style="position:absolute;left:0;text-align:left;flip:x y;z-index:251397120;mso-position-horizontal-relative:text;mso-position-vertical-relative:text" from="426.35pt,401.8pt" to="375.95pt,431.5pt" strokeweight=".57pt"/>
              </w:pict>
            </w:r>
            <w:r>
              <w:rPr>
                <w:noProof/>
              </w:rPr>
              <w:pict w14:anchorId="36530F74">
                <v:line id="_x0000_s2933" style="position:absolute;left:0;text-align:left;flip:x y;z-index:251398144;mso-position-horizontal-relative:text;mso-position-vertical-relative:text" from="375.95pt,431.5pt" to="321.3pt,420.9pt" strokeweight=".57pt"/>
              </w:pict>
            </w:r>
            <w:r>
              <w:rPr>
                <w:noProof/>
              </w:rPr>
              <w:pict w14:anchorId="2B84B37A">
                <v:line id="_x0000_s2932" style="position:absolute;left:0;text-align:left;flip:x y;z-index:251399168;mso-position-horizontal-relative:text;mso-position-vertical-relative:text" from="321.3pt,420.9pt" to="313.75pt,374.2pt" strokecolor="red" strokeweight=".57pt"/>
              </w:pict>
            </w:r>
            <w:r>
              <w:rPr>
                <w:noProof/>
              </w:rPr>
              <w:pict w14:anchorId="1CE61D19">
                <v:line id="_x0000_s2931" style="position:absolute;left:0;text-align:left;flip:x y;z-index:251400192;mso-position-horizontal-relative:text;mso-position-vertical-relative:text" from="314.95pt,381.8pt" to="321.3pt,420.9pt" strokecolor="red" strokeweight=".57pt"/>
              </w:pict>
            </w:r>
            <w:r>
              <w:rPr>
                <w:noProof/>
              </w:rPr>
              <w:pict w14:anchorId="42F71063">
                <v:line id="_x0000_s2930" style="position:absolute;left:0;text-align:left;flip:x y;z-index:251401216;mso-position-horizontal-relative:text;mso-position-vertical-relative:text" from="321.3pt,420.9pt" to="375.95pt,431.5pt" strokeweight=".57pt"/>
              </w:pict>
            </w:r>
            <w:r>
              <w:rPr>
                <w:noProof/>
              </w:rPr>
              <w:pict w14:anchorId="1B3C8AAC">
                <v:line id="_x0000_s2929" style="position:absolute;left:0;text-align:left;flip:x y;z-index:251402240;mso-position-horizontal-relative:text;mso-position-vertical-relative:text" from="375.95pt,431.5pt" to="426.35pt,401.8pt" strokeweight=".57pt"/>
              </w:pict>
            </w:r>
            <w:r>
              <w:rPr>
                <w:noProof/>
              </w:rPr>
              <w:pict w14:anchorId="7CA0A0C1">
                <v:line id="_x0000_s2928" style="position:absolute;left:0;text-align:left;flip:x y;z-index:251403264;mso-position-horizontal-relative:text;mso-position-vertical-relative:text" from="426.35pt,401.8pt" to="450.85pt,431.8pt" strokeweight=".57pt"/>
              </w:pict>
            </w:r>
            <w:r>
              <w:rPr>
                <w:noProof/>
              </w:rPr>
              <w:pict w14:anchorId="3943F5C3">
                <v:line id="_x0000_s2927" style="position:absolute;left:0;text-align:left;flip:x y;z-index:251404288;mso-position-horizontal-relative:text;mso-position-vertical-relative:text" from="450.85pt,431.8pt" to="452.4pt,371.8pt" strokecolor="red" strokeweight=".57pt"/>
              </w:pict>
            </w:r>
            <w:r>
              <w:rPr>
                <w:noProof/>
              </w:rPr>
              <w:pict w14:anchorId="7F38182C">
                <v:line id="_x0000_s2926" style="position:absolute;left:0;text-align:left;flip:x y;z-index:251405312;mso-position-horizontal-relative:text;mso-position-vertical-relative:text" from="452.4pt,371.8pt" to="460.05pt,382.9pt" strokecolor="red" strokeweight=".57pt"/>
              </w:pict>
            </w:r>
            <w:r>
              <w:rPr>
                <w:noProof/>
              </w:rPr>
              <w:pict w14:anchorId="26044420">
                <v:line id="_x0000_s2925" style="position:absolute;left:0;text-align:left;flip:x y;z-index:251406336;mso-position-horizontal-relative:text;mso-position-vertical-relative:text" from="460.05pt,382.9pt" to="456.45pt,438.65pt" strokecolor="red" strokeweight=".57pt"/>
              </w:pict>
            </w:r>
            <w:r>
              <w:rPr>
                <w:noProof/>
              </w:rPr>
              <w:pict w14:anchorId="0CB64816">
                <v:line id="_x0000_s2924" style="position:absolute;left:0;text-align:left;flip:x y;z-index:251407360;mso-position-horizontal-relative:text;mso-position-vertical-relative:text" from="456.45pt,438.65pt" to="453pt,478.75pt" strokeweight=".57pt"/>
              </w:pict>
            </w:r>
            <w:r>
              <w:rPr>
                <w:noProof/>
              </w:rPr>
              <w:pict w14:anchorId="47F819E8">
                <v:line id="_x0000_s2923" style="position:absolute;left:0;text-align:left;flip:x y;z-index:251408384;mso-position-horizontal-relative:text;mso-position-vertical-relative:text" from="453pt,478.75pt" to="442.85pt,508.9pt" strokeweight=".57pt"/>
              </w:pict>
            </w:r>
            <w:r>
              <w:rPr>
                <w:noProof/>
              </w:rPr>
              <w:pict w14:anchorId="1406AFAD">
                <v:line id="_x0000_s2922" style="position:absolute;left:0;text-align:left;flip:x y;z-index:251409408;mso-position-horizontal-relative:text;mso-position-vertical-relative:text" from="442.85pt,508.9pt" to="429.6pt,502.65pt" strokeweight=".57pt"/>
              </w:pict>
            </w:r>
            <w:r>
              <w:rPr>
                <w:noProof/>
              </w:rPr>
              <w:pict w14:anchorId="5F8E43E2">
                <v:line id="_x0000_s2921" style="position:absolute;left:0;text-align:left;flip:x y;z-index:251410432;mso-position-horizontal-relative:text;mso-position-vertical-relative:text" from="429.6pt,502.65pt" to="311.1pt,449.35pt" strokeweight=".57pt"/>
              </w:pict>
            </w:r>
            <w:r>
              <w:rPr>
                <w:noProof/>
              </w:rPr>
              <w:pict w14:anchorId="6FCF0C3E">
                <v:line id="_x0000_s2920" style="position:absolute;left:0;text-align:left;flip:x y;z-index:251411456;mso-position-horizontal-relative:text;mso-position-vertical-relative:text" from="311.1pt,449.35pt" to="289.2pt,441.65pt" strokeweight=".57pt"/>
              </w:pict>
            </w:r>
            <w:r>
              <w:rPr>
                <w:noProof/>
              </w:rPr>
              <w:pict w14:anchorId="751589E0">
                <v:line id="_x0000_s2919" style="position:absolute;left:0;text-align:left;flip:x y;z-index:251412480;mso-position-horizontal-relative:text;mso-position-vertical-relative:text" from="289.2pt,441.65pt" to="314.95pt,381.8pt" strokecolor="red" strokeweight=".57pt"/>
              </w:pict>
            </w:r>
            <w:r>
              <w:rPr>
                <w:noProof/>
              </w:rPr>
              <w:pict w14:anchorId="5657512E">
                <v:line id="_x0000_s2918" style="position:absolute;left:0;text-align:left;flip:x y;z-index:251413504;mso-position-horizontal-relative:text;mso-position-vertical-relative:text" from="171.2pt,225.7pt" to="251.9pt,301.5pt" strokeweight=".57pt"/>
              </w:pict>
            </w:r>
            <w:r>
              <w:rPr>
                <w:noProof/>
              </w:rPr>
              <w:pict w14:anchorId="6ED246D2">
                <v:line id="_x0000_s2917" style="position:absolute;left:0;text-align:left;flip:x y;z-index:251414528;mso-position-horizontal-relative:text;mso-position-vertical-relative:text" from="251.9pt,301.5pt" to="254.35pt,308.8pt" strokeweight=".57pt"/>
              </w:pict>
            </w:r>
            <w:r>
              <w:rPr>
                <w:noProof/>
              </w:rPr>
              <w:pict w14:anchorId="13F3E2D3">
                <v:line id="_x0000_s2916" style="position:absolute;left:0;text-align:left;flip:x y;z-index:251415552;mso-position-horizontal-relative:text;mso-position-vertical-relative:text" from="254.35pt,308.8pt" to="261.25pt,312.95pt" strokeweight=".57pt"/>
              </w:pict>
            </w:r>
            <w:r>
              <w:rPr>
                <w:noProof/>
              </w:rPr>
              <w:pict w14:anchorId="0E5167EF">
                <v:line id="_x0000_s2915" style="position:absolute;left:0;text-align:left;flip:x y;z-index:251416576;mso-position-horizontal-relative:text;mso-position-vertical-relative:text" from="261.25pt,312.95pt" to="274.45pt,327.25pt" strokeweight=".57pt"/>
              </w:pict>
            </w:r>
            <w:r>
              <w:rPr>
                <w:noProof/>
              </w:rPr>
              <w:pict w14:anchorId="640D06E7">
                <v:line id="_x0000_s2914" style="position:absolute;left:0;text-align:left;flip:x y;z-index:251417600;mso-position-horizontal-relative:text;mso-position-vertical-relative:text" from="274.45pt,327.25pt" to="283.1pt,337.4pt" strokecolor="red" strokeweight=".57pt"/>
              </w:pict>
            </w:r>
            <w:r>
              <w:rPr>
                <w:noProof/>
              </w:rPr>
              <w:pict w14:anchorId="62CEA5E8">
                <v:line id="_x0000_s2913" style="position:absolute;left:0;text-align:left;flip:x y;z-index:251418624;mso-position-horizontal-relative:text;mso-position-vertical-relative:text" from="283.1pt,337.4pt" to="297.25pt,349.2pt" strokecolor="red" strokeweight=".57pt"/>
              </w:pict>
            </w:r>
            <w:r>
              <w:rPr>
                <w:noProof/>
              </w:rPr>
              <w:pict w14:anchorId="2CBF94E4">
                <v:line id="_x0000_s2912" style="position:absolute;left:0;text-align:left;flip:x y;z-index:251419648;mso-position-horizontal-relative:text;mso-position-vertical-relative:text" from="297.25pt,349.2pt" to="297.3pt,377.25pt" strokecolor="red" strokeweight=".57pt"/>
              </w:pict>
            </w:r>
            <w:r>
              <w:rPr>
                <w:noProof/>
              </w:rPr>
              <w:pict w14:anchorId="4CBFBFFA">
                <v:line id="_x0000_s2911" style="position:absolute;left:0;text-align:left;flip:x y;z-index:251420672;mso-position-horizontal-relative:text;mso-position-vertical-relative:text" from="297.3pt,377.25pt" to="296.8pt,383.15pt" strokecolor="red" strokeweight=".57pt"/>
              </w:pict>
            </w:r>
            <w:r>
              <w:rPr>
                <w:noProof/>
              </w:rPr>
              <w:pict w14:anchorId="7334A8CB">
                <v:line id="_x0000_s2910" style="position:absolute;left:0;text-align:left;flip:x y;z-index:251421696;mso-position-horizontal-relative:text;mso-position-vertical-relative:text" from="296.8pt,383.15pt" to="286.5pt,374.55pt" strokecolor="red" strokeweight=".57pt"/>
              </w:pict>
            </w:r>
            <w:r>
              <w:rPr>
                <w:noProof/>
              </w:rPr>
              <w:pict w14:anchorId="463C5ED2">
                <v:line id="_x0000_s2909" style="position:absolute;left:0;text-align:left;flip:x y;z-index:251422720;mso-position-horizontal-relative:text;mso-position-vertical-relative:text" from="286.5pt,374.55pt" to="238.7pt,325.15pt" strokecolor="red" strokeweight=".57pt"/>
              </w:pict>
            </w:r>
            <w:r>
              <w:rPr>
                <w:noProof/>
              </w:rPr>
              <w:pict w14:anchorId="150E677F">
                <v:line id="_x0000_s2908" style="position:absolute;left:0;text-align:left;flip:x y;z-index:251423744;mso-position-horizontal-relative:text;mso-position-vertical-relative:text" from="238.7pt,325.15pt" to="234.6pt,321.9pt" strokecolor="red" strokeweight=".57pt"/>
              </w:pict>
            </w:r>
            <w:r>
              <w:rPr>
                <w:noProof/>
              </w:rPr>
              <w:pict w14:anchorId="64A5385E">
                <v:line id="_x0000_s2907" style="position:absolute;left:0;text-align:left;flip:x y;z-index:251424768;mso-position-horizontal-relative:text;mso-position-vertical-relative:text" from="234.6pt,321.9pt" to="201.7pt,353.55pt" strokecolor="red" strokeweight=".57pt"/>
              </w:pict>
            </w:r>
            <w:r>
              <w:rPr>
                <w:noProof/>
              </w:rPr>
              <w:pict w14:anchorId="3170680F">
                <v:line id="_x0000_s2906" style="position:absolute;left:0;text-align:left;flip:x y;z-index:251425792;mso-position-horizontal-relative:text;mso-position-vertical-relative:text" from="201.7pt,353.55pt" to="116.15pt,274.4pt" strokecolor="red" strokeweight=".57pt"/>
              </w:pict>
            </w:r>
            <w:r>
              <w:rPr>
                <w:noProof/>
              </w:rPr>
              <w:pict w14:anchorId="4054CF3B">
                <v:line id="_x0000_s2905" style="position:absolute;left:0;text-align:left;flip:x y;z-index:251426816;mso-position-horizontal-relative:text;mso-position-vertical-relative:text" from="116.15pt,274.4pt" to="171.2pt,225.7pt" strokecolor="red" strokeweight=".57pt"/>
              </w:pict>
            </w:r>
            <w:r>
              <w:rPr>
                <w:noProof/>
              </w:rPr>
              <w:pict w14:anchorId="109EE4BA">
                <v:line id="_x0000_s2904" style="position:absolute;left:0;text-align:left;flip:x y;z-index:251427840;mso-position-horizontal-relative:text;mso-position-vertical-relative:text" from="234.6pt,321.9pt" to="238.7pt,325.15pt" strokecolor="red" strokeweight=".57pt"/>
              </w:pict>
            </w:r>
            <w:r>
              <w:rPr>
                <w:noProof/>
              </w:rPr>
              <w:pict w14:anchorId="3AB96254">
                <v:line id="_x0000_s2903" style="position:absolute;left:0;text-align:left;flip:x y;z-index:251428864;mso-position-horizontal-relative:text;mso-position-vertical-relative:text" from="238.7pt,325.15pt" to="286.5pt,374.55pt" strokecolor="red" strokeweight=".57pt"/>
              </w:pict>
            </w:r>
            <w:r>
              <w:rPr>
                <w:noProof/>
              </w:rPr>
              <w:pict w14:anchorId="74FDF12D">
                <v:line id="_x0000_s2902" style="position:absolute;left:0;text-align:left;flip:x y;z-index:251429888;mso-position-horizontal-relative:text;mso-position-vertical-relative:text" from="286.5pt,374.55pt" to="296.8pt,383.15pt" strokecolor="red" strokeweight=".57pt"/>
              </w:pict>
            </w:r>
            <w:r>
              <w:rPr>
                <w:noProof/>
              </w:rPr>
              <w:pict w14:anchorId="4D1A422F">
                <v:line id="_x0000_s2901" style="position:absolute;left:0;text-align:left;flip:x y;z-index:251430912;mso-position-horizontal-relative:text;mso-position-vertical-relative:text" from="296.8pt,383.15pt" to="296.2pt,385.85pt" strokecolor="red" strokeweight=".57pt"/>
              </w:pict>
            </w:r>
            <w:r>
              <w:rPr>
                <w:noProof/>
              </w:rPr>
              <w:pict w14:anchorId="0369E237">
                <v:line id="_x0000_s2900" style="position:absolute;left:0;text-align:left;flip:x y;z-index:251431936;mso-position-horizontal-relative:text;mso-position-vertical-relative:text" from="296.2pt,385.85pt" to="254.95pt,446.65pt" strokecolor="red" strokeweight=".57pt"/>
              </w:pict>
            </w:r>
            <w:r>
              <w:rPr>
                <w:noProof/>
              </w:rPr>
              <w:pict w14:anchorId="101802FE">
                <v:line id="_x0000_s2899" style="position:absolute;left:0;text-align:left;flip:x y;z-index:251432960;mso-position-horizontal-relative:text;mso-position-vertical-relative:text" from="254.95pt,446.65pt" to="216.65pt,411.35pt" strokecolor="red" strokeweight=".57pt"/>
              </w:pict>
            </w:r>
            <w:r>
              <w:rPr>
                <w:noProof/>
              </w:rPr>
              <w:pict w14:anchorId="043787CB">
                <v:line id="_x0000_s2898" style="position:absolute;left:0;text-align:left;flip:x y;z-index:251433984;mso-position-horizontal-relative:text;mso-position-vertical-relative:text" from="216.65pt,411.35pt" to="179.75pt,375.25pt" strokecolor="red" strokeweight=".57pt"/>
              </w:pict>
            </w:r>
            <w:r>
              <w:rPr>
                <w:noProof/>
              </w:rPr>
              <w:pict w14:anchorId="61612F17">
                <v:line id="_x0000_s2897" style="position:absolute;left:0;text-align:left;flip:x y;z-index:251435008;mso-position-horizontal-relative:text;mso-position-vertical-relative:text" from="179.75pt,375.25pt" to="201.7pt,353.55pt" strokecolor="red" strokeweight=".57pt"/>
              </w:pict>
            </w:r>
            <w:r>
              <w:rPr>
                <w:noProof/>
              </w:rPr>
              <w:pict w14:anchorId="685875F8">
                <v:line id="_x0000_s2896" style="position:absolute;left:0;text-align:left;flip:x y;z-index:251436032;mso-position-horizontal-relative:text;mso-position-vertical-relative:text" from="201.7pt,353.55pt" to="234.6pt,321.9pt" strokecolor="red" strokeweight=".57pt"/>
              </w:pict>
            </w:r>
            <w:r>
              <w:rPr>
                <w:noProof/>
              </w:rPr>
              <w:pict w14:anchorId="24B2AB86">
                <v:line id="_x0000_s2895" style="position:absolute;left:0;text-align:left;flip:x y;z-index:251437056;mso-position-horizontal-relative:text;mso-position-vertical-relative:text" from="67.8pt,326.2pt" to="116.15pt,274.4pt" strokecolor="red" strokeweight=".57pt"/>
              </w:pict>
            </w:r>
            <w:r>
              <w:rPr>
                <w:noProof/>
              </w:rPr>
              <w:pict w14:anchorId="756AF3E4">
                <v:line id="_x0000_s2894" style="position:absolute;left:0;text-align:left;flip:x y;z-index:251438080;mso-position-horizontal-relative:text;mso-position-vertical-relative:text" from="116.15pt,274.4pt" to="201.7pt,353.55pt" strokecolor="red" strokeweight=".57pt"/>
              </w:pict>
            </w:r>
            <w:r>
              <w:rPr>
                <w:noProof/>
              </w:rPr>
              <w:pict w14:anchorId="231B6538">
                <v:line id="_x0000_s2893" style="position:absolute;left:0;text-align:left;flip:x y;z-index:251439104;mso-position-horizontal-relative:text;mso-position-vertical-relative:text" from="201.7pt,353.55pt" to="179.75pt,375.25pt" strokecolor="red" strokeweight=".57pt"/>
              </w:pict>
            </w:r>
            <w:r>
              <w:rPr>
                <w:noProof/>
              </w:rPr>
              <w:pict w14:anchorId="6D06E4B1">
                <v:line id="_x0000_s2892" style="position:absolute;left:0;text-align:left;flip:x y;z-index:251440128;mso-position-horizontal-relative:text;mso-position-vertical-relative:text" from="179.75pt,375.25pt" to="175.25pt,370.6pt" strokecolor="red" strokeweight=".57pt"/>
              </w:pict>
            </w:r>
            <w:r>
              <w:rPr>
                <w:noProof/>
              </w:rPr>
              <w:pict w14:anchorId="3C8041DA">
                <v:line id="_x0000_s2891" style="position:absolute;left:0;text-align:left;flip:x y;z-index:251441152;mso-position-horizontal-relative:text;mso-position-vertical-relative:text" from="175.25pt,370.6pt" to="146.9pt,396.75pt" strokecolor="red" strokeweight=".57pt"/>
              </w:pict>
            </w:r>
            <w:r>
              <w:rPr>
                <w:noProof/>
              </w:rPr>
              <w:pict w14:anchorId="1F6B233C">
                <v:line id="_x0000_s2890" style="position:absolute;left:0;text-align:left;flip:x y;z-index:251442176;mso-position-horizontal-relative:text;mso-position-vertical-relative:text" from="146.9pt,396.75pt" to="113.95pt,369.85pt" strokecolor="red" strokeweight=".57pt"/>
              </w:pict>
            </w:r>
            <w:r>
              <w:rPr>
                <w:noProof/>
              </w:rPr>
              <w:pict w14:anchorId="6C3382DF">
                <v:line id="_x0000_s2889" style="position:absolute;left:0;text-align:left;flip:x y;z-index:251443200;mso-position-horizontal-relative:text;mso-position-vertical-relative:text" from="113.95pt,369.85pt" to="67.8pt,326.2pt" strokecolor="red" strokeweight=".57pt"/>
              </w:pict>
            </w:r>
            <w:r>
              <w:rPr>
                <w:noProof/>
              </w:rPr>
              <w:pict w14:anchorId="0F308932">
                <v:line id="_x0000_s2888" style="position:absolute;left:0;text-align:left;flip:x y;z-index:251444224;mso-position-horizontal-relative:text;mso-position-vertical-relative:text" from="67.8pt,326.2pt" to="113.95pt,369.85pt" strokecolor="red" strokeweight=".57pt"/>
              </w:pict>
            </w:r>
            <w:r>
              <w:rPr>
                <w:noProof/>
              </w:rPr>
              <w:pict w14:anchorId="540BF118">
                <v:line id="_x0000_s2887" style="position:absolute;left:0;text-align:left;flip:x y;z-index:251445248;mso-position-horizontal-relative:text;mso-position-vertical-relative:text" from="113.95pt,369.85pt" to="146.9pt,396.75pt" strokecolor="red" strokeweight=".57pt"/>
              </w:pict>
            </w:r>
            <w:r>
              <w:rPr>
                <w:noProof/>
              </w:rPr>
              <w:pict w14:anchorId="692D0CD1">
                <v:line id="_x0000_s2886" style="position:absolute;left:0;text-align:left;flip:x y;z-index:251446272;mso-position-horizontal-relative:text;mso-position-vertical-relative:text" from="146.9pt,396.75pt" to="110.35pt,437.1pt" strokecolor="red" strokeweight=".57pt"/>
              </w:pict>
            </w:r>
            <w:r>
              <w:rPr>
                <w:noProof/>
              </w:rPr>
              <w:pict w14:anchorId="0051ABBC">
                <v:line id="_x0000_s2885" style="position:absolute;left:0;text-align:left;flip:x y;z-index:251447296;mso-position-horizontal-relative:text;mso-position-vertical-relative:text" from="110.35pt,437.1pt" to="46.9pt,405.05pt" strokecolor="red" strokeweight=".57pt"/>
              </w:pict>
            </w:r>
            <w:r>
              <w:rPr>
                <w:noProof/>
              </w:rPr>
              <w:pict w14:anchorId="5835FDCC">
                <v:line id="_x0000_s2884" style="position:absolute;left:0;text-align:left;flip:x y;z-index:251448320;mso-position-horizontal-relative:text;mso-position-vertical-relative:text" from="46.9pt,405.05pt" to="32.35pt,396.6pt" strokecolor="red" strokeweight=".57pt"/>
              </w:pict>
            </w:r>
            <w:r>
              <w:rPr>
                <w:noProof/>
              </w:rPr>
              <w:pict w14:anchorId="2A566549">
                <v:line id="_x0000_s2883" style="position:absolute;left:0;text-align:left;flip:x y;z-index:251449344;mso-position-horizontal-relative:text;mso-position-vertical-relative:text" from="32.35pt,396.6pt" to="20.6pt,386.05pt" strokecolor="red" strokeweight=".57pt"/>
              </w:pict>
            </w:r>
            <w:r>
              <w:rPr>
                <w:noProof/>
              </w:rPr>
              <w:pict w14:anchorId="4F787224">
                <v:line id="_x0000_s2882" style="position:absolute;left:0;text-align:left;flip:x y;z-index:251450368;mso-position-horizontal-relative:text;mso-position-vertical-relative:text" from="20.6pt,386.05pt" to="19.45pt,375.2pt" strokecolor="red" strokeweight=".57pt"/>
              </w:pict>
            </w:r>
            <w:r>
              <w:rPr>
                <w:noProof/>
              </w:rPr>
              <w:pict w14:anchorId="5ABFBA00">
                <v:line id="_x0000_s2881" style="position:absolute;left:0;text-align:left;flip:x y;z-index:251451392;mso-position-horizontal-relative:text;mso-position-vertical-relative:text" from="19.45pt,375.2pt" to="55.2pt,336.35pt" strokecolor="red" strokeweight=".57pt"/>
              </w:pict>
            </w:r>
            <w:r>
              <w:rPr>
                <w:noProof/>
              </w:rPr>
              <w:pict w14:anchorId="084F738F">
                <v:line id="_x0000_s2880" style="position:absolute;left:0;text-align:left;flip:x y;z-index:251452416;mso-position-horizontal-relative:text;mso-position-vertical-relative:text" from="55.2pt,336.35pt" to="67.8pt,326.2pt" strokecolor="red" strokeweight=".57pt"/>
              </w:pict>
            </w:r>
            <w:r>
              <w:rPr>
                <w:noProof/>
              </w:rPr>
              <w:pict w14:anchorId="6B10FB74">
                <v:line id="_x0000_s2879" style="position:absolute;left:0;text-align:left;flip:x y;z-index:251453440;mso-position-horizontal-relative:text;mso-position-vertical-relative:text" from="259.35pt,174.1pt" to="301.45pt,137.55pt" strokecolor="red" strokeweight=".57pt"/>
              </w:pict>
            </w:r>
            <w:r>
              <w:rPr>
                <w:noProof/>
              </w:rPr>
              <w:pict w14:anchorId="058B8E6D">
                <v:line id="_x0000_s2878" style="position:absolute;left:0;text-align:left;flip:x y;z-index:251454464;mso-position-horizontal-relative:text;mso-position-vertical-relative:text" from="301.45pt,137.55pt" to="323.7pt,160.95pt" strokecolor="red" strokeweight=".57pt"/>
              </w:pict>
            </w:r>
            <w:r>
              <w:rPr>
                <w:noProof/>
              </w:rPr>
              <w:pict w14:anchorId="55E393AF">
                <v:line id="_x0000_s2877" style="position:absolute;left:0;text-align:left;flip:x y;z-index:251455488;mso-position-horizontal-relative:text;mso-position-vertical-relative:text" from="323.7pt,160.95pt" to="316.6pt,167.6pt" strokecolor="red" strokeweight=".57pt"/>
              </w:pict>
            </w:r>
            <w:r>
              <w:rPr>
                <w:noProof/>
              </w:rPr>
              <w:pict w14:anchorId="16A5813C">
                <v:line id="_x0000_s2876" style="position:absolute;left:0;text-align:left;flip:x y;z-index:251456512;mso-position-horizontal-relative:text;mso-position-vertical-relative:text" from="316.6pt,167.6pt" to="321.6pt,173.2pt" strokecolor="red" strokeweight=".57pt"/>
              </w:pict>
            </w:r>
            <w:r>
              <w:rPr>
                <w:noProof/>
              </w:rPr>
              <w:pict w14:anchorId="665B9A69">
                <v:line id="_x0000_s2875" style="position:absolute;left:0;text-align:left;flip:x y;z-index:251457536;mso-position-horizontal-relative:text;mso-position-vertical-relative:text" from="321.6pt,173.2pt" to="314.15pt,180.35pt" strokecolor="red" strokeweight=".57pt"/>
              </w:pict>
            </w:r>
            <w:r>
              <w:rPr>
                <w:noProof/>
              </w:rPr>
              <w:pict w14:anchorId="633F9026">
                <v:line id="_x0000_s2874" style="position:absolute;left:0;text-align:left;flip:x y;z-index:251458560;mso-position-horizontal-relative:text;mso-position-vertical-relative:text" from="314.15pt,180.35pt" to="309.8pt,176.35pt" strokecolor="red" strokeweight=".57pt"/>
              </w:pict>
            </w:r>
            <w:r>
              <w:rPr>
                <w:noProof/>
              </w:rPr>
              <w:pict w14:anchorId="1889F220">
                <v:line id="_x0000_s2873" style="position:absolute;left:0;text-align:left;flip:x y;z-index:251459584;mso-position-horizontal-relative:text;mso-position-vertical-relative:text" from="309.8pt,176.35pt" to="283.95pt,201.05pt" strokecolor="red" strokeweight=".57pt"/>
              </w:pict>
            </w:r>
            <w:r>
              <w:rPr>
                <w:noProof/>
              </w:rPr>
              <w:pict w14:anchorId="7F1A73D0">
                <v:line id="_x0000_s2872" style="position:absolute;left:0;text-align:left;flip:x y;z-index:251460608;mso-position-horizontal-relative:text;mso-position-vertical-relative:text" from="283.95pt,201.05pt" to="259.35pt,174.1pt" strokecolor="red" strokeweight=".57pt"/>
              </w:pict>
            </w:r>
            <w:r>
              <w:rPr>
                <w:noProof/>
              </w:rPr>
              <w:pict w14:anchorId="34D9E9A0">
                <v:line id="_x0000_s2871" style="position:absolute;left:0;text-align:left;flip:x y;z-index:251461632;mso-position-horizontal-relative:text;mso-position-vertical-relative:text" from="351.3pt,269.45pt" to="367.65pt,256.25pt" strokecolor="red" strokeweight=".57pt"/>
              </w:pict>
            </w:r>
            <w:r>
              <w:rPr>
                <w:noProof/>
              </w:rPr>
              <w:pict w14:anchorId="26E46ABB">
                <v:line id="_x0000_s2870" style="position:absolute;left:0;text-align:left;flip:x y;z-index:251462656;mso-position-horizontal-relative:text;mso-position-vertical-relative:text" from="367.65pt,256.25pt" to="390.65pt,284.8pt" strokecolor="red" strokeweight=".57pt"/>
              </w:pict>
            </w:r>
            <w:r>
              <w:rPr>
                <w:noProof/>
              </w:rPr>
              <w:pict w14:anchorId="23DF45FA">
                <v:line id="_x0000_s2869" style="position:absolute;left:0;text-align:left;flip:x y;z-index:251463680;mso-position-horizontal-relative:text;mso-position-vertical-relative:text" from="390.65pt,284.8pt" to="374.4pt,298.25pt" strokecolor="red" strokeweight=".57pt"/>
              </w:pict>
            </w:r>
            <w:r>
              <w:rPr>
                <w:noProof/>
              </w:rPr>
              <w:pict w14:anchorId="478C4A95">
                <v:line id="_x0000_s2868" style="position:absolute;left:0;text-align:left;flip:x y;z-index:251464704;mso-position-horizontal-relative:text;mso-position-vertical-relative:text" from="374.4pt,298.25pt" to="351.3pt,269.45pt" strokecolor="red" strokeweight=".57pt"/>
              </w:pict>
            </w:r>
            <w:r>
              <w:rPr>
                <w:noProof/>
              </w:rPr>
              <w:pict w14:anchorId="6C1609E5">
                <v:line id="_x0000_s2867" style="position:absolute;left:0;text-align:left;flip:x y;z-index:251465728;mso-position-horizontal-relative:text;mso-position-vertical-relative:text" from="334.45pt,282.7pt" to="351.3pt,269.45pt" strokecolor="red" strokeweight=".57pt"/>
              </w:pict>
            </w:r>
            <w:r>
              <w:rPr>
                <w:noProof/>
              </w:rPr>
              <w:pict w14:anchorId="2486993E">
                <v:line id="_x0000_s2866" style="position:absolute;left:0;text-align:left;flip:x y;z-index:251466752;mso-position-horizontal-relative:text;mso-position-vertical-relative:text" from="351.3pt,269.45pt" to="374.4pt,298.25pt" strokecolor="red" strokeweight=".57pt"/>
              </w:pict>
            </w:r>
            <w:r>
              <w:rPr>
                <w:noProof/>
              </w:rPr>
              <w:pict w14:anchorId="5AB1AD86">
                <v:line id="_x0000_s2865" style="position:absolute;left:0;text-align:left;flip:x y;z-index:251467776;mso-position-horizontal-relative:text;mso-position-vertical-relative:text" from="374.4pt,298.25pt" to="357.15pt,311.15pt" strokecolor="red" strokeweight=".57pt"/>
              </w:pict>
            </w:r>
            <w:r>
              <w:rPr>
                <w:noProof/>
              </w:rPr>
              <w:pict w14:anchorId="6D5ACAE3">
                <v:line id="_x0000_s2864" style="position:absolute;left:0;text-align:left;flip:x y;z-index:251468800;mso-position-horizontal-relative:text;mso-position-vertical-relative:text" from="357.15pt,311.15pt" to="334.45pt,282.7pt" strokecolor="red" strokeweight=".57pt"/>
              </w:pict>
            </w:r>
            <w:r>
              <w:rPr>
                <w:noProof/>
              </w:rPr>
              <w:pict w14:anchorId="4F26652B">
                <v:line id="_x0000_s2863" style="position:absolute;left:0;text-align:left;flip:x y;z-index:251469824;mso-position-horizontal-relative:text;mso-position-vertical-relative:text" from="309.1pt,495pt" to="323.3pt,461.25pt" strokecolor="red" strokeweight=".57pt"/>
              </w:pict>
            </w:r>
            <w:r>
              <w:rPr>
                <w:noProof/>
              </w:rPr>
              <w:pict w14:anchorId="0F040275">
                <v:line id="_x0000_s2862" style="position:absolute;left:0;text-align:left;flip:x y;z-index:251470848;mso-position-horizontal-relative:text;mso-position-vertical-relative:text" from="323.3pt,461.25pt" to="357.55pt,477.05pt" strokecolor="red" strokeweight=".57pt"/>
              </w:pict>
            </w:r>
            <w:r>
              <w:rPr>
                <w:noProof/>
              </w:rPr>
              <w:pict w14:anchorId="27DF0232">
                <v:line id="_x0000_s2861" style="position:absolute;left:0;text-align:left;flip:x y;z-index:251471872;mso-position-horizontal-relative:text;mso-position-vertical-relative:text" from="357.55pt,477.05pt" to="353.75pt,487.15pt" strokecolor="red" strokeweight=".57pt"/>
              </w:pict>
            </w:r>
            <w:r>
              <w:rPr>
                <w:noProof/>
              </w:rPr>
              <w:pict w14:anchorId="3163FAC7">
                <v:line id="_x0000_s2860" style="position:absolute;left:0;text-align:left;flip:x y;z-index:251472896;mso-position-horizontal-relative:text;mso-position-vertical-relative:text" from="353.75pt,487.15pt" to="361.3pt,490.8pt" strokecolor="red" strokeweight=".57pt"/>
              </w:pict>
            </w:r>
            <w:r>
              <w:rPr>
                <w:noProof/>
              </w:rPr>
              <w:pict w14:anchorId="63986A20">
                <v:line id="_x0000_s2859" style="position:absolute;left:0;text-align:left;flip:x y;z-index:251473920;mso-position-horizontal-relative:text;mso-position-vertical-relative:text" from="361.3pt,490.8pt" to="352.05pt,511.75pt" strokecolor="red" strokeweight=".57pt"/>
              </w:pict>
            </w:r>
            <w:r>
              <w:rPr>
                <w:noProof/>
              </w:rPr>
              <w:pict w14:anchorId="692C328D">
                <v:line id="_x0000_s2858" style="position:absolute;left:0;text-align:left;flip:x y;z-index:251474944;mso-position-horizontal-relative:text;mso-position-vertical-relative:text" from="352.05pt,511.75pt" to="343pt,509.6pt" strokecolor="red" strokeweight=".57pt"/>
              </w:pict>
            </w:r>
            <w:r>
              <w:rPr>
                <w:noProof/>
              </w:rPr>
              <w:pict w14:anchorId="5F9C3EC3">
                <v:line id="_x0000_s2857" style="position:absolute;left:0;text-align:left;flip:x y;z-index:251475968;mso-position-horizontal-relative:text;mso-position-vertical-relative:text" from="343pt,509.6pt" to="339.95pt,509pt" strokecolor="red" strokeweight=".57pt"/>
              </w:pict>
            </w:r>
            <w:r>
              <w:rPr>
                <w:noProof/>
              </w:rPr>
              <w:pict w14:anchorId="08209C21">
                <v:line id="_x0000_s2856" style="position:absolute;left:0;text-align:left;flip:x y;z-index:251476992;mso-position-horizontal-relative:text;mso-position-vertical-relative:text" from="339.95pt,509pt" to="335.85pt,510.3pt" strokecolor="red" strokeweight=".57pt"/>
              </w:pict>
            </w:r>
            <w:r>
              <w:rPr>
                <w:noProof/>
              </w:rPr>
              <w:pict w14:anchorId="661256EF">
                <v:line id="_x0000_s2855" style="position:absolute;left:0;text-align:left;flip:x y;z-index:251478016;mso-position-horizontal-relative:text;mso-position-vertical-relative:text" from="335.85pt,510.3pt" to="329.45pt,507.4pt" strokecolor="red" strokeweight=".57pt"/>
              </w:pict>
            </w:r>
            <w:r>
              <w:rPr>
                <w:noProof/>
              </w:rPr>
              <w:pict w14:anchorId="689DEA76">
                <v:line id="_x0000_s2854" style="position:absolute;left:0;text-align:left;flip:x y;z-index:251479040;mso-position-horizontal-relative:text;mso-position-vertical-relative:text" from="329.45pt,507.4pt" to="327.3pt,503.35pt" strokecolor="red" strokeweight=".57pt"/>
              </w:pict>
            </w:r>
            <w:r>
              <w:rPr>
                <w:noProof/>
              </w:rPr>
              <w:pict w14:anchorId="0D389054">
                <v:line id="_x0000_s2853" style="position:absolute;left:0;text-align:left;flip:x y;z-index:251480064;mso-position-horizontal-relative:text;mso-position-vertical-relative:text" from="327.3pt,503.35pt" to="309.1pt,495pt" strokecolor="red" strokeweight=".57pt"/>
              </w:pict>
            </w:r>
            <w:r>
              <w:rPr>
                <w:noProof/>
              </w:rPr>
              <w:pict w14:anchorId="4E05A9BA">
                <v:line id="_x0000_s2852" style="position:absolute;left:0;text-align:left;flip:x y;z-index:251481088;mso-position-horizontal-relative:text;mso-position-vertical-relative:text" from="206.45pt,224.55pt" to="234.35pt,197.8pt" strokecolor="red" strokeweight=".57pt"/>
              </w:pict>
            </w:r>
            <w:r>
              <w:rPr>
                <w:noProof/>
              </w:rPr>
              <w:pict w14:anchorId="4A4D1BC9">
                <v:line id="_x0000_s2851" style="position:absolute;left:0;text-align:left;flip:x y;z-index:251482112;mso-position-horizontal-relative:text;mso-position-vertical-relative:text" from="234.35pt,197.8pt" to="261.35pt,225.95pt" strokecolor="red" strokeweight=".57pt"/>
              </w:pict>
            </w:r>
            <w:r>
              <w:rPr>
                <w:noProof/>
              </w:rPr>
              <w:pict w14:anchorId="0B2FD859">
                <v:line id="_x0000_s2850" style="position:absolute;left:0;text-align:left;flip:x y;z-index:251483136;mso-position-horizontal-relative:text;mso-position-vertical-relative:text" from="261.35pt,225.95pt" to="232.6pt,252.75pt" strokecolor="red" strokeweight=".57pt"/>
              </w:pict>
            </w:r>
            <w:r>
              <w:rPr>
                <w:noProof/>
              </w:rPr>
              <w:pict w14:anchorId="458B7824">
                <v:line id="_x0000_s2849" style="position:absolute;left:0;text-align:left;flip:x y;z-index:251484160;mso-position-horizontal-relative:text;mso-position-vertical-relative:text" from="232.6pt,252.75pt" to="206.45pt,224.55pt" strokecolor="red" strokeweight=".57pt"/>
              </w:pict>
            </w:r>
            <w:r>
              <w:rPr>
                <w:noProof/>
              </w:rPr>
              <w:pict w14:anchorId="128CE48F">
                <v:line id="_x0000_s2848" style="position:absolute;left:0;text-align:left;flip:x y;z-index:251485184;mso-position-horizontal-relative:text;mso-position-vertical-relative:text" from="153.1pt,274.3pt" to="179.9pt,249.7pt" strokecolor="red" strokeweight=".57pt"/>
              </w:pict>
            </w:r>
            <w:r>
              <w:rPr>
                <w:noProof/>
              </w:rPr>
              <w:pict w14:anchorId="4228EF81">
                <v:line id="_x0000_s2847" style="position:absolute;left:0;text-align:left;flip:x y;z-index:251486208;mso-position-horizontal-relative:text;mso-position-vertical-relative:text" from="179.9pt,249.7pt" to="203.6pt,277.25pt" strokecolor="red" strokeweight=".57pt"/>
              </w:pict>
            </w:r>
            <w:r>
              <w:rPr>
                <w:noProof/>
              </w:rPr>
              <w:pict w14:anchorId="3779127D">
                <v:line id="_x0000_s2846" style="position:absolute;left:0;text-align:left;flip:x y;z-index:251487232;mso-position-horizontal-relative:text;mso-position-vertical-relative:text" from="203.6pt,277.25pt" to="177.95pt,300.45pt" strokecolor="red" strokeweight=".57pt"/>
              </w:pict>
            </w:r>
            <w:r>
              <w:rPr>
                <w:noProof/>
              </w:rPr>
              <w:pict w14:anchorId="3AC70B18">
                <v:line id="_x0000_s2845" style="position:absolute;left:0;text-align:left;flip:x y;z-index:251488256;mso-position-horizontal-relative:text;mso-position-vertical-relative:text" from="177.95pt,300.45pt" to="153.1pt,274.3pt" strokecolor="red" strokeweight=".57pt"/>
              </w:pict>
            </w:r>
            <w:r>
              <w:rPr>
                <w:noProof/>
              </w:rPr>
              <w:pict w14:anchorId="01016EB7">
                <v:line id="_x0000_s2844" style="position:absolute;left:0;text-align:left;flip:x y;z-index:251489280;mso-position-horizontal-relative:text;mso-position-vertical-relative:text" from="94.5pt,330.1pt" to="115.8pt,310.45pt" strokecolor="red" strokeweight=".57pt"/>
              </w:pict>
            </w:r>
            <w:r>
              <w:rPr>
                <w:noProof/>
              </w:rPr>
              <w:pict w14:anchorId="2F011189">
                <v:line id="_x0000_s2843" style="position:absolute;left:0;text-align:left;flip:x y;z-index:251490304;mso-position-horizontal-relative:text;mso-position-vertical-relative:text" from="115.8pt,310.45pt" to="118.5pt,312.95pt" strokecolor="red" strokeweight=".57pt"/>
              </w:pict>
            </w:r>
            <w:r>
              <w:rPr>
                <w:noProof/>
              </w:rPr>
              <w:pict w14:anchorId="570A914E">
                <v:line id="_x0000_s2842" style="position:absolute;left:0;text-align:left;flip:x y;z-index:251491328;mso-position-horizontal-relative:text;mso-position-vertical-relative:text" from="118.5pt,312.95pt" to="125.15pt,306.55pt" strokecolor="red" strokeweight=".57pt"/>
              </w:pict>
            </w:r>
            <w:r>
              <w:rPr>
                <w:noProof/>
              </w:rPr>
              <w:pict w14:anchorId="4B754F30">
                <v:line id="_x0000_s2841" style="position:absolute;left:0;text-align:left;flip:x y;z-index:251492352;mso-position-horizontal-relative:text;mso-position-vertical-relative:text" from="125.15pt,306.55pt" to="143.8pt,323.8pt" strokecolor="red" strokeweight=".57pt"/>
              </w:pict>
            </w:r>
            <w:r>
              <w:rPr>
                <w:noProof/>
              </w:rPr>
              <w:pict w14:anchorId="6E6BD188">
                <v:line id="_x0000_s2840" style="position:absolute;left:0;text-align:left;flip:x y;z-index:251493376;mso-position-horizontal-relative:text;mso-position-vertical-relative:text" from="143.8pt,323.8pt" to="136.1pt,331.65pt" strokecolor="red" strokeweight=".57pt"/>
              </w:pict>
            </w:r>
            <w:r>
              <w:rPr>
                <w:noProof/>
              </w:rPr>
              <w:pict w14:anchorId="39523A3B">
                <v:line id="_x0000_s2839" style="position:absolute;left:0;text-align:left;flip:x y;z-index:251494400;mso-position-horizontal-relative:text;mso-position-vertical-relative:text" from="136.1pt,331.65pt" to="116pt,352.6pt" strokecolor="red" strokeweight=".57pt"/>
              </w:pict>
            </w:r>
            <w:r>
              <w:rPr>
                <w:noProof/>
              </w:rPr>
              <w:pict w14:anchorId="2290AB99">
                <v:line id="_x0000_s2838" style="position:absolute;left:0;text-align:left;flip:x y;z-index:251495424;mso-position-horizontal-relative:text;mso-position-vertical-relative:text" from="116pt,352.6pt" to="94.5pt,330.1pt" strokecolor="red" strokeweight=".57pt"/>
              </w:pict>
            </w:r>
            <w:r>
              <w:rPr>
                <w:noProof/>
              </w:rPr>
              <w:pict w14:anchorId="2313CEF8">
                <v:line id="_x0000_s2837" style="position:absolute;left:0;text-align:left;flip:x y;z-index:251496448;mso-position-horizontal-relative:text;mso-position-vertical-relative:text" from="42.7pt,378.5pt" to="66.55pt,355.75pt" strokecolor="red" strokeweight=".57pt"/>
              </w:pict>
            </w:r>
            <w:r>
              <w:rPr>
                <w:noProof/>
              </w:rPr>
              <w:pict w14:anchorId="49F7D763">
                <v:line id="_x0000_s2836" style="position:absolute;left:0;text-align:left;flip:x y;z-index:251497472;mso-position-horizontal-relative:text;mso-position-vertical-relative:text" from="66.55pt,355.75pt" to="88.95pt,377.55pt" strokecolor="red" strokeweight=".57pt"/>
              </w:pict>
            </w:r>
            <w:r>
              <w:rPr>
                <w:noProof/>
              </w:rPr>
              <w:pict w14:anchorId="440EBBE5">
                <v:line id="_x0000_s2835" style="position:absolute;left:0;text-align:left;flip:x y;z-index:251498496;mso-position-horizontal-relative:text;mso-position-vertical-relative:text" from="88.95pt,377.55pt" to="79.3pt,387.45pt" strokecolor="red" strokeweight=".57pt"/>
              </w:pict>
            </w:r>
            <w:r>
              <w:rPr>
                <w:noProof/>
              </w:rPr>
              <w:pict w14:anchorId="044B0C3F">
                <v:line id="_x0000_s2834" style="position:absolute;left:0;text-align:left;flip:x y;z-index:251499520;mso-position-horizontal-relative:text;mso-position-vertical-relative:text" from="79.3pt,387.45pt" to="74pt,382.1pt" strokecolor="red" strokeweight=".57pt"/>
              </w:pict>
            </w:r>
            <w:r>
              <w:rPr>
                <w:noProof/>
              </w:rPr>
              <w:pict w14:anchorId="4E218E60">
                <v:line id="_x0000_s2833" style="position:absolute;left:0;text-align:left;flip:x y;z-index:251500544;mso-position-horizontal-relative:text;mso-position-vertical-relative:text" from="74pt,382.1pt" to="59.6pt,396.2pt" strokecolor="red" strokeweight=".57pt"/>
              </w:pict>
            </w:r>
            <w:r>
              <w:rPr>
                <w:noProof/>
              </w:rPr>
              <w:pict w14:anchorId="785FC945">
                <v:line id="_x0000_s2832" style="position:absolute;left:0;text-align:left;flip:x y;z-index:251501568;mso-position-horizontal-relative:text;mso-position-vertical-relative:text" from="59.6pt,396.2pt" to="42.7pt,378.5pt" strokecolor="red" strokeweight=".57pt"/>
              </w:pict>
            </w:r>
            <w:r>
              <w:rPr>
                <w:noProof/>
              </w:rPr>
              <w:pict w14:anchorId="0DB95873">
                <v:line id="_x0000_s2831" style="position:absolute;left:0;text-align:left;flip:x y;z-index:251502592;mso-position-horizontal-relative:text;mso-position-vertical-relative:text" from="141.2pt,431.3pt" to="159.5pt,386.55pt" strokecolor="red" strokeweight=".57pt"/>
              </w:pict>
            </w:r>
            <w:r>
              <w:rPr>
                <w:noProof/>
              </w:rPr>
              <w:pict w14:anchorId="1A82FB56">
                <v:line id="_x0000_s2830" style="position:absolute;left:0;text-align:left;flip:x y;z-index:251503616;mso-position-horizontal-relative:text;mso-position-vertical-relative:text" from="159.5pt,386.55pt" to="180.05pt,394.65pt" strokecolor="red" strokeweight=".57pt"/>
              </w:pict>
            </w:r>
            <w:r>
              <w:rPr>
                <w:noProof/>
              </w:rPr>
              <w:pict w14:anchorId="2DF0D7A1">
                <v:line id="_x0000_s2829" style="position:absolute;left:0;text-align:left;flip:x y;z-index:251504640;mso-position-horizontal-relative:text;mso-position-vertical-relative:text" from="180.05pt,394.65pt" to="161.35pt,440.2pt" strokecolor="red" strokeweight=".57pt"/>
              </w:pict>
            </w:r>
            <w:r>
              <w:rPr>
                <w:noProof/>
              </w:rPr>
              <w:pict w14:anchorId="0B8CF69C">
                <v:line id="_x0000_s2828" style="position:absolute;left:0;text-align:left;flip:x y;z-index:251505664;mso-position-horizontal-relative:text;mso-position-vertical-relative:text" from="161.35pt,440.2pt" to="141.2pt,431.3pt" strokecolor="red" strokeweight=".57pt"/>
              </w:pict>
            </w:r>
            <w:r>
              <w:rPr>
                <w:noProof/>
              </w:rPr>
              <w:pict w14:anchorId="39DD7E36">
                <v:line id="_x0000_s2827" style="position:absolute;left:0;text-align:left;flip:x y;z-index:251506688;mso-position-horizontal-relative:text;mso-position-vertical-relative:text" from="222.1pt,389.7pt" to="240.5pt,368.05pt" strokecolor="red" strokeweight=".57pt"/>
              </w:pict>
            </w:r>
            <w:r>
              <w:rPr>
                <w:noProof/>
              </w:rPr>
              <w:pict w14:anchorId="013FB8A9">
                <v:line id="_x0000_s2826" style="position:absolute;left:0;text-align:left;flip:x y;z-index:251507712;mso-position-horizontal-relative:text;mso-position-vertical-relative:text" from="240.5pt,368.05pt" to="268.5pt,392pt" strokecolor="red" strokeweight=".57pt"/>
              </w:pict>
            </w:r>
            <w:r>
              <w:rPr>
                <w:noProof/>
              </w:rPr>
              <w:pict w14:anchorId="049BD31C">
                <v:line id="_x0000_s2825" style="position:absolute;left:0;text-align:left;flip:x y;z-index:251508736;mso-position-horizontal-relative:text;mso-position-vertical-relative:text" from="268.5pt,392pt" to="250.15pt,413.6pt" strokecolor="red" strokeweight=".57pt"/>
              </w:pict>
            </w:r>
            <w:r>
              <w:rPr>
                <w:noProof/>
              </w:rPr>
              <w:pict w14:anchorId="68FE96FD">
                <v:line id="_x0000_s2824" style="position:absolute;left:0;text-align:left;flip:x y;z-index:251509760;mso-position-horizontal-relative:text;mso-position-vertical-relative:text" from="250.15pt,413.6pt" to="222.1pt,389.7pt" strokecolor="red" strokeweight=".57pt"/>
              </w:pict>
            </w:r>
            <w:r>
              <w:rPr>
                <w:noProof/>
              </w:rPr>
              <w:pict w14:anchorId="09F347A1">
                <v:line id="_x0000_s2823" style="position:absolute;left:0;text-align:left;flip:x y;z-index:251510784;mso-position-horizontal-relative:text;mso-position-vertical-relative:text" from="110.65pt,434.35pt" to="46.9pt,405.05pt" strokeweight=".57pt"/>
              </w:pict>
            </w:r>
            <w:r>
              <w:rPr>
                <w:noProof/>
              </w:rPr>
              <w:pict w14:anchorId="550FAC4D">
                <v:line id="_x0000_s2822" style="position:absolute;left:0;text-align:left;flip:x y;z-index:251511808;mso-position-horizontal-relative:text;mso-position-vertical-relative:text" from="46.9pt,405.05pt" to="30.85pt,394.55pt" strokeweight=".57pt"/>
              </w:pict>
            </w:r>
            <w:r>
              <w:rPr>
                <w:noProof/>
              </w:rPr>
              <w:pict w14:anchorId="5551E462">
                <v:line id="_x0000_s2821" style="position:absolute;left:0;text-align:left;flip:x y;z-index:251512832;mso-position-horizontal-relative:text;mso-position-vertical-relative:text" from="30.85pt,394.55pt" to="19.5pt,383.05pt" strokeweight=".57pt"/>
              </w:pict>
            </w:r>
            <w:r>
              <w:rPr>
                <w:noProof/>
              </w:rPr>
              <w:pict w14:anchorId="41B35858">
                <v:line id="_x0000_s2820" style="position:absolute;left:0;text-align:left;flip:x y;z-index:251513856;mso-position-horizontal-relative:text;mso-position-vertical-relative:text" from="19.5pt,383.05pt" to="22.15pt,373.25pt" strokeweight=".57pt"/>
              </w:pict>
            </w:r>
            <w:r>
              <w:rPr>
                <w:noProof/>
              </w:rPr>
              <w:pict w14:anchorId="18511285">
                <v:line id="_x0000_s2819" style="position:absolute;left:0;text-align:left;flip:x y;z-index:251514880;mso-position-horizontal-relative:text;mso-position-vertical-relative:text" from="22.15pt,373.25pt" to="46.2pt,345.8pt" strokeweight=".57pt"/>
              </w:pict>
            </w:r>
            <w:r>
              <w:rPr>
                <w:noProof/>
              </w:rPr>
              <w:pict w14:anchorId="79403707">
                <v:line id="_x0000_s2818" style="position:absolute;left:0;text-align:left;flip:x y;z-index:251515904;mso-position-horizontal-relative:text;mso-position-vertical-relative:text" from="46.2pt,345.8pt" to="69.7pt,327.65pt" strokeweight=".57pt"/>
              </w:pict>
            </w:r>
            <w:r>
              <w:rPr>
                <w:noProof/>
              </w:rPr>
              <w:pict w14:anchorId="2F8C0905">
                <v:line id="_x0000_s2817" style="position:absolute;left:0;text-align:left;flip:x y;z-index:251516928;mso-position-horizontal-relative:text;mso-position-vertical-relative:text" from="69.7pt,327.65pt" to="145.8pt,394.95pt" strokeweight=".57pt"/>
              </w:pict>
            </w:r>
            <w:r>
              <w:rPr>
                <w:noProof/>
              </w:rPr>
              <w:pict w14:anchorId="2A42D9DD">
                <v:line id="_x0000_s2816" style="position:absolute;left:0;text-align:left;flip:x y;z-index:251517952;mso-position-horizontal-relative:text;mso-position-vertical-relative:text" from="145.8pt,394.95pt" to="110.65pt,434.35pt" strokeweight=".57pt"/>
              </w:pict>
            </w:r>
            <w:r>
              <w:rPr>
                <w:noProof/>
              </w:rPr>
              <w:pict w14:anchorId="61ACACFA">
                <v:line id="_x0000_s2815" style="position:absolute;left:0;text-align:left;flip:x y;z-index:251518976;mso-position-horizontal-relative:text;mso-position-vertical-relative:text" from="304.95pt,273.5pt" to="294.2pt,259.3pt" strokeweight=".57pt"/>
              </w:pict>
            </w:r>
            <w:r>
              <w:rPr>
                <w:noProof/>
              </w:rPr>
              <w:pict w14:anchorId="3874EDC7">
                <v:line id="_x0000_s2814" style="position:absolute;left:0;text-align:left;flip:x y;z-index:251520000;mso-position-horizontal-relative:text;mso-position-vertical-relative:text" from="294.2pt,259.3pt" to="323.35pt,234.8pt" strokeweight=".57pt"/>
              </w:pict>
            </w:r>
            <w:r>
              <w:rPr>
                <w:noProof/>
              </w:rPr>
              <w:pict w14:anchorId="78D2C7E7">
                <v:line id="_x0000_s2813" style="position:absolute;left:0;text-align:left;flip:x y;z-index:251521024;mso-position-horizontal-relative:text;mso-position-vertical-relative:text" from="323.35pt,234.8pt" to="351.3pt,269.45pt" strokeweight=".57pt"/>
              </w:pict>
            </w:r>
            <w:r>
              <w:rPr>
                <w:noProof/>
              </w:rPr>
              <w:pict w14:anchorId="494BD63D">
                <v:line id="_x0000_s2812" style="position:absolute;left:0;text-align:left;flip:x y;z-index:251522048;mso-position-horizontal-relative:text;mso-position-vertical-relative:text" from="351.3pt,269.45pt" to="374.4pt,298.1pt" strokeweight=".57pt"/>
              </w:pict>
            </w:r>
            <w:r>
              <w:rPr>
                <w:noProof/>
              </w:rPr>
              <w:pict w14:anchorId="7D66BC98">
                <v:line id="_x0000_s2811" style="position:absolute;left:0;text-align:left;flip:x y;z-index:251523072;mso-position-horizontal-relative:text;mso-position-vertical-relative:text" from="374.4pt,298.1pt" to="396.1pt,325.5pt" strokeweight=".57pt"/>
              </w:pict>
            </w:r>
            <w:r>
              <w:rPr>
                <w:noProof/>
              </w:rPr>
              <w:pict w14:anchorId="695E1CA3">
                <v:line id="_x0000_s2810" style="position:absolute;left:0;text-align:left;flip:x y;z-index:251524096;mso-position-horizontal-relative:text;mso-position-vertical-relative:text" from="396.1pt,325.5pt" to="429.35pt,367.2pt" strokeweight=".57pt"/>
              </w:pict>
            </w:r>
            <w:r>
              <w:rPr>
                <w:noProof/>
              </w:rPr>
              <w:pict w14:anchorId="5A7D7826">
                <v:line id="_x0000_s2809" style="position:absolute;left:0;text-align:left;flip:x y;z-index:251525120;mso-position-horizontal-relative:text;mso-position-vertical-relative:text" from="429.35pt,367.2pt" to="393pt,399.85pt" strokeweight=".57pt"/>
              </w:pict>
            </w:r>
            <w:r>
              <w:rPr>
                <w:noProof/>
              </w:rPr>
              <w:pict w14:anchorId="1A7728F7">
                <v:line id="_x0000_s2808" style="position:absolute;left:0;text-align:left;flip:x y;z-index:251526144;mso-position-horizontal-relative:text;mso-position-vertical-relative:text" from="393pt,399.85pt" to="327.35pt,388.75pt" strokeweight=".57pt"/>
              </w:pict>
            </w:r>
            <w:r>
              <w:rPr>
                <w:noProof/>
              </w:rPr>
              <w:pict w14:anchorId="686B596E">
                <v:line id="_x0000_s2807" style="position:absolute;left:0;text-align:left;flip:x y;z-index:251527168;mso-position-horizontal-relative:text;mso-position-vertical-relative:text" from="327.35pt,388.75pt" to="313.75pt,374.15pt" strokeweight=".57pt"/>
              </w:pict>
            </w:r>
            <w:r>
              <w:rPr>
                <w:noProof/>
              </w:rPr>
              <w:pict w14:anchorId="7952B8A9">
                <v:line id="_x0000_s2806" style="position:absolute;left:0;text-align:left;flip:x y;z-index:251528192;mso-position-horizontal-relative:text;mso-position-vertical-relative:text" from="313.75pt,374.15pt" to="313.15pt,371pt" strokeweight=".57pt"/>
              </w:pict>
            </w:r>
            <w:r>
              <w:rPr>
                <w:noProof/>
              </w:rPr>
              <w:pict w14:anchorId="75831437">
                <v:line id="_x0000_s2805" style="position:absolute;left:0;text-align:left;flip:x y;z-index:251529216;mso-position-horizontal-relative:text;mso-position-vertical-relative:text" from="313.15pt,371pt" to="312.3pt,352.15pt" strokeweight=".57pt"/>
              </w:pict>
            </w:r>
            <w:r>
              <w:rPr>
                <w:noProof/>
              </w:rPr>
              <w:pict w14:anchorId="40AB86AE">
                <v:line id="_x0000_s2804" style="position:absolute;left:0;text-align:left;flip:x y;z-index:251530240;mso-position-horizontal-relative:text;mso-position-vertical-relative:text" from="312.3pt,352.15pt" to="312.05pt,324.9pt" strokeweight=".57pt"/>
              </w:pict>
            </w:r>
            <w:r>
              <w:rPr>
                <w:noProof/>
              </w:rPr>
              <w:pict w14:anchorId="0F5A8F11">
                <v:line id="_x0000_s2803" style="position:absolute;left:0;text-align:left;flip:x y;z-index:251531264;mso-position-horizontal-relative:text;mso-position-vertical-relative:text" from="312.05pt,324.9pt" to="313.85pt,314.9pt" strokeweight=".57pt"/>
              </w:pict>
            </w:r>
            <w:r>
              <w:rPr>
                <w:noProof/>
              </w:rPr>
              <w:pict w14:anchorId="202F2817">
                <v:line id="_x0000_s2802" style="position:absolute;left:0;text-align:left;flip:x y;z-index:251532288;mso-position-horizontal-relative:text;mso-position-vertical-relative:text" from="313.85pt,314.9pt" to="318.05pt,303.5pt" strokeweight=".57pt"/>
              </w:pict>
            </w:r>
            <w:r>
              <w:rPr>
                <w:noProof/>
              </w:rPr>
              <w:pict w14:anchorId="4C21B493">
                <v:line id="_x0000_s2801" style="position:absolute;left:0;text-align:left;flip:x y;z-index:251533312;mso-position-horizontal-relative:text;mso-position-vertical-relative:text" from="318.05pt,303.5pt" to="323.85pt,296.7pt" strokeweight=".57pt"/>
              </w:pict>
            </w:r>
            <w:r>
              <w:rPr>
                <w:noProof/>
              </w:rPr>
              <w:pict w14:anchorId="44194A69">
                <v:line id="_x0000_s2800" style="position:absolute;left:0;text-align:left;flip:x y;z-index:251534336;mso-position-horizontal-relative:text;mso-position-vertical-relative:text" from="323.85pt,296.7pt" to="304.95pt,273.5pt" strokeweight=".57pt"/>
              </w:pict>
            </w:r>
            <w:r>
              <w:rPr>
                <w:noProof/>
              </w:rPr>
              <w:pict w14:anchorId="19488446">
                <v:line id="_x0000_s2799" style="position:absolute;left:0;text-align:left;flip:x y;z-index:251535360;mso-position-horizontal-relative:text;mso-position-vertical-relative:text" from="69.7pt,327.65pt" to="117.55pt,275.35pt" strokeweight=".57pt"/>
              </w:pict>
            </w:r>
            <w:r>
              <w:rPr>
                <w:noProof/>
              </w:rPr>
              <w:pict w14:anchorId="0E073B03">
                <v:line id="_x0000_s2798" style="position:absolute;left:0;text-align:left;flip:x y;z-index:251536384;mso-position-horizontal-relative:text;mso-position-vertical-relative:text" from="117.55pt,275.35pt" to="120.55pt,277.6pt" strokeweight=".57pt"/>
              </w:pict>
            </w:r>
            <w:r>
              <w:rPr>
                <w:noProof/>
              </w:rPr>
              <w:pict w14:anchorId="466FA3CD">
                <v:line id="_x0000_s2797" style="position:absolute;left:0;text-align:left;flip:x y;z-index:251537408;mso-position-horizontal-relative:text;mso-position-vertical-relative:text" from="120.55pt,277.6pt" to="201.05pt,348.75pt" strokeweight=".57pt"/>
              </w:pict>
            </w:r>
            <w:r>
              <w:rPr>
                <w:noProof/>
              </w:rPr>
              <w:pict w14:anchorId="43EBD4C7">
                <v:line id="_x0000_s2796" style="position:absolute;left:0;text-align:left;flip:x y;z-index:251538432;mso-position-horizontal-relative:text;mso-position-vertical-relative:text" from="201.05pt,348.75pt" to="176.8pt,369.5pt" strokeweight=".57pt"/>
              </w:pict>
            </w:r>
            <w:r>
              <w:rPr>
                <w:noProof/>
              </w:rPr>
              <w:pict w14:anchorId="494E9FF2">
                <v:line id="_x0000_s2795" style="position:absolute;left:0;text-align:left;flip:x y;z-index:251539456;mso-position-horizontal-relative:text;mso-position-vertical-relative:text" from="176.8pt,369.5pt" to="145.8pt,394.95pt" strokeweight=".57pt"/>
              </w:pict>
            </w:r>
            <w:r>
              <w:rPr>
                <w:noProof/>
              </w:rPr>
              <w:pict w14:anchorId="685AF5F5">
                <v:line id="_x0000_s2794" style="position:absolute;left:0;text-align:left;flip:x y;z-index:251540480;mso-position-horizontal-relative:text;mso-position-vertical-relative:text" from="145.8pt,394.95pt" to="69.7pt,327.65pt" strokeweight=".57pt"/>
              </w:pict>
            </w:r>
            <w:r>
              <w:rPr>
                <w:noProof/>
              </w:rPr>
              <w:pict w14:anchorId="049A9931">
                <v:line id="_x0000_s2793" style="position:absolute;left:0;text-align:left;flip:x y;z-index:251541504;mso-position-horizontal-relative:text;mso-position-vertical-relative:text" from="261.25pt,312.95pt" to="267.1pt,307.65pt" strokeweight=".57pt"/>
              </w:pict>
            </w:r>
            <w:r>
              <w:rPr>
                <w:noProof/>
              </w:rPr>
              <w:pict w14:anchorId="39F39078">
                <v:line id="_x0000_s2792" style="position:absolute;left:0;text-align:left;flip:x y;z-index:251542528;mso-position-horizontal-relative:text;mso-position-vertical-relative:text" from="267.1pt,307.65pt" to="281.55pt,322.4pt" strokeweight=".57pt"/>
              </w:pict>
            </w:r>
            <w:r>
              <w:rPr>
                <w:noProof/>
              </w:rPr>
              <w:pict w14:anchorId="4FFA10C0">
                <v:line id="_x0000_s2791" style="position:absolute;left:0;text-align:left;flip:x y;z-index:251543552;mso-position-horizontal-relative:text;mso-position-vertical-relative:text" from="281.55pt,322.4pt" to="274.45pt,327.25pt" strokeweight=".57pt"/>
              </w:pict>
            </w:r>
            <w:r>
              <w:rPr>
                <w:noProof/>
              </w:rPr>
              <w:pict w14:anchorId="476188B1">
                <v:line id="_x0000_s2790" style="position:absolute;left:0;text-align:left;flip:x y;z-index:251544576;mso-position-horizontal-relative:text;mso-position-vertical-relative:text" from="274.45pt,327.25pt" to="261.25pt,312.95pt" strokeweight=".57pt"/>
              </w:pict>
            </w:r>
            <w:r>
              <w:rPr>
                <w:noProof/>
              </w:rPr>
              <w:pict w14:anchorId="03C5BA35">
                <v:line id="_x0000_s2789" style="position:absolute;left:0;text-align:left;flip:x y;z-index:251545600;mso-position-horizontal-relative:text;mso-position-vertical-relative:text" from="313.75pt,374.2pt" to="327.35pt,388.75pt" strokeweight=".57pt"/>
              </w:pict>
            </w:r>
            <w:r>
              <w:rPr>
                <w:noProof/>
              </w:rPr>
              <w:pict w14:anchorId="538536CE">
                <v:line id="_x0000_s2788" style="position:absolute;left:0;text-align:left;flip:x y;z-index:251546624;mso-position-horizontal-relative:text;mso-position-vertical-relative:text" from="327.35pt,388.75pt" to="393pt,399.85pt" strokeweight=".57pt"/>
              </w:pict>
            </w:r>
            <w:r>
              <w:rPr>
                <w:noProof/>
              </w:rPr>
              <w:pict w14:anchorId="3894557A">
                <v:line id="_x0000_s2787" style="position:absolute;left:0;text-align:left;flip:x y;z-index:251547648;mso-position-horizontal-relative:text;mso-position-vertical-relative:text" from="393pt,399.85pt" to="429.35pt,367.2pt" strokeweight=".57pt"/>
              </w:pict>
            </w:r>
            <w:r>
              <w:rPr>
                <w:noProof/>
              </w:rPr>
              <w:pict w14:anchorId="2D9FFE97">
                <v:line id="_x0000_s2786" style="position:absolute;left:0;text-align:left;flip:x y;z-index:251548672;mso-position-horizontal-relative:text;mso-position-vertical-relative:text" from="429.35pt,367.2pt" to="449.6pt,348.95pt" strokeweight=".57pt"/>
              </w:pict>
            </w:r>
            <w:r>
              <w:rPr>
                <w:noProof/>
              </w:rPr>
              <w:pict w14:anchorId="6DF6B574">
                <v:line id="_x0000_s2785" style="position:absolute;left:0;text-align:left;flip:x y;z-index:251549696;mso-position-horizontal-relative:text;mso-position-vertical-relative:text" from="449.6pt,348.95pt" to="450.85pt,431.8pt" strokeweight=".57pt"/>
              </w:pict>
            </w:r>
            <w:r>
              <w:rPr>
                <w:noProof/>
              </w:rPr>
              <w:pict w14:anchorId="2C9C11BC">
                <v:line id="_x0000_s2784" style="position:absolute;left:0;text-align:left;flip:x y;z-index:251550720;mso-position-horizontal-relative:text;mso-position-vertical-relative:text" from="450.85pt,431.8pt" to="426.35pt,401.8pt" strokeweight=".57pt"/>
              </w:pict>
            </w:r>
            <w:r>
              <w:rPr>
                <w:noProof/>
              </w:rPr>
              <w:pict w14:anchorId="7A613707">
                <v:line id="_x0000_s2783" style="position:absolute;left:0;text-align:left;flip:x y;z-index:251551744;mso-position-horizontal-relative:text;mso-position-vertical-relative:text" from="426.35pt,401.8pt" to="375.95pt,431.5pt" strokeweight=".57pt"/>
              </w:pict>
            </w:r>
            <w:r>
              <w:rPr>
                <w:noProof/>
              </w:rPr>
              <w:pict w14:anchorId="7E8910A9">
                <v:line id="_x0000_s2782" style="position:absolute;left:0;text-align:left;flip:x y;z-index:251552768;mso-position-horizontal-relative:text;mso-position-vertical-relative:text" from="375.95pt,431.5pt" to="321.3pt,420.9pt" strokeweight=".57pt"/>
              </w:pict>
            </w:r>
            <w:r>
              <w:rPr>
                <w:noProof/>
              </w:rPr>
              <w:pict w14:anchorId="6B510CD1">
                <v:line id="_x0000_s2781" style="position:absolute;left:0;text-align:left;flip:x y;z-index:251553792;mso-position-horizontal-relative:text;mso-position-vertical-relative:text" from="321.3pt,420.9pt" to="313.75pt,374.2pt" strokeweight=".57pt"/>
              </w:pict>
            </w:r>
            <w:r>
              <w:rPr>
                <w:noProof/>
              </w:rPr>
              <w:pict w14:anchorId="1F659DA5">
                <v:line id="_x0000_s2780" style="position:absolute;left:0;text-align:left;flip:x y;z-index:251554816;mso-position-horizontal-relative:text;mso-position-vertical-relative:text" from="367.4pt,219.45pt" to="421.65pt,301.45pt" strokeweight=".57pt"/>
              </w:pict>
            </w:r>
            <w:r>
              <w:rPr>
                <w:noProof/>
              </w:rPr>
              <w:pict w14:anchorId="185D9631">
                <v:line id="_x0000_s2779" style="position:absolute;left:0;text-align:left;flip:x y;z-index:251555840;mso-position-horizontal-relative:text;mso-position-vertical-relative:text" from="421.65pt,301.45pt" to="449.6pt,348.95pt" strokeweight=".57pt"/>
              </w:pict>
            </w:r>
            <w:r>
              <w:rPr>
                <w:noProof/>
              </w:rPr>
              <w:pict w14:anchorId="595781B5">
                <v:line id="_x0000_s2778" style="position:absolute;left:0;text-align:left;flip:x y;z-index:251556864;mso-position-horizontal-relative:text;mso-position-vertical-relative:text" from="449.6pt,348.95pt" to="429.35pt,367.2pt" strokeweight=".57pt"/>
              </w:pict>
            </w:r>
            <w:r>
              <w:rPr>
                <w:noProof/>
              </w:rPr>
              <w:pict w14:anchorId="0D17E788">
                <v:line id="_x0000_s2777" style="position:absolute;left:0;text-align:left;flip:x y;z-index:251557888;mso-position-horizontal-relative:text;mso-position-vertical-relative:text" from="429.35pt,367.2pt" to="396.1pt,325.5pt" strokeweight=".57pt"/>
              </w:pict>
            </w:r>
            <w:r>
              <w:rPr>
                <w:noProof/>
              </w:rPr>
              <w:pict w14:anchorId="6919F9A9">
                <v:line id="_x0000_s2776" style="position:absolute;left:0;text-align:left;flip:x y;z-index:251558912;mso-position-horizontal-relative:text;mso-position-vertical-relative:text" from="396.1pt,325.5pt" to="374.4pt,298.25pt" strokeweight=".57pt"/>
              </w:pict>
            </w:r>
            <w:r>
              <w:rPr>
                <w:noProof/>
              </w:rPr>
              <w:pict w14:anchorId="248BBD82">
                <v:line id="_x0000_s2775" style="position:absolute;left:0;text-align:left;flip:x y;z-index:251559936;mso-position-horizontal-relative:text;mso-position-vertical-relative:text" from="374.4pt,298.25pt" to="351.3pt,269.45pt" strokeweight=".57pt"/>
              </w:pict>
            </w:r>
            <w:r>
              <w:rPr>
                <w:noProof/>
              </w:rPr>
              <w:pict w14:anchorId="1FF1FA65">
                <v:line id="_x0000_s2774" style="position:absolute;left:0;text-align:left;flip:x y;z-index:251560960;mso-position-horizontal-relative:text;mso-position-vertical-relative:text" from="351.3pt,269.45pt" to="333.4pt,247.2pt" strokeweight=".57pt"/>
              </w:pict>
            </w:r>
            <w:r>
              <w:rPr>
                <w:noProof/>
              </w:rPr>
              <w:pict w14:anchorId="211FCA30">
                <v:line id="_x0000_s2773" style="position:absolute;left:0;text-align:left;flip:x y;z-index:251561984;mso-position-horizontal-relative:text;mso-position-vertical-relative:text" from="333.4pt,247.2pt" to="367.4pt,219.45pt" strokeweight=".57pt"/>
              </w:pict>
            </w:r>
            <w:r>
              <w:rPr>
                <w:noProof/>
              </w:rPr>
              <w:pict w14:anchorId="5B9C5094">
                <v:line id="_x0000_s2772" style="position:absolute;left:0;text-align:left;flip:x y;z-index:251563008;mso-position-horizontal-relative:text;mso-position-vertical-relative:text" from="308.15pt,120.75pt" to="323.2pt,138.7pt" strokeweight=".57pt"/>
              </w:pict>
            </w:r>
            <w:r>
              <w:rPr>
                <w:noProof/>
              </w:rPr>
              <w:pict w14:anchorId="16CC2000">
                <v:line id="_x0000_s2771" style="position:absolute;left:0;text-align:left;flip:x y;z-index:251564032;mso-position-horizontal-relative:text;mso-position-vertical-relative:text" from="323.2pt,138.7pt" to="332.95pt,155.6pt" strokeweight=".57pt"/>
              </w:pict>
            </w:r>
            <w:r>
              <w:rPr>
                <w:noProof/>
              </w:rPr>
              <w:pict w14:anchorId="2FF4587F">
                <v:line id="_x0000_s2770" style="position:absolute;left:0;text-align:left;flip:x y;z-index:251565056;mso-position-horizontal-relative:text;mso-position-vertical-relative:text" from="332.95pt,155.6pt" to="352.15pt,189.35pt" strokeweight=".57pt"/>
              </w:pict>
            </w:r>
            <w:r>
              <w:rPr>
                <w:noProof/>
              </w:rPr>
              <w:pict w14:anchorId="4BF3D854">
                <v:line id="_x0000_s2769" style="position:absolute;left:0;text-align:left;flip:x y;z-index:251566080;mso-position-horizontal-relative:text;mso-position-vertical-relative:text" from="352.15pt,189.35pt" to="359.65pt,205.15pt" strokeweight=".57pt"/>
              </w:pict>
            </w:r>
            <w:r>
              <w:rPr>
                <w:noProof/>
              </w:rPr>
              <w:pict w14:anchorId="64BEE056">
                <v:line id="_x0000_s2768" style="position:absolute;left:0;text-align:left;flip:x y;z-index:251567104;mso-position-horizontal-relative:text;mso-position-vertical-relative:text" from="359.65pt,205.15pt" to="362.8pt,208.2pt" strokeweight=".57pt"/>
              </w:pict>
            </w:r>
            <w:r>
              <w:rPr>
                <w:noProof/>
              </w:rPr>
              <w:pict w14:anchorId="09B12A92">
                <v:line id="_x0000_s2767" style="position:absolute;left:0;text-align:left;flip:x y;z-index:251568128;mso-position-horizontal-relative:text;mso-position-vertical-relative:text" from="362.8pt,208.2pt" to="361pt,209.8pt" strokeweight=".57pt"/>
              </w:pict>
            </w:r>
            <w:r>
              <w:rPr>
                <w:noProof/>
              </w:rPr>
              <w:pict w14:anchorId="6CBAE905">
                <v:line id="_x0000_s2766" style="position:absolute;left:0;text-align:left;flip:x y;z-index:251569152;mso-position-horizontal-relative:text;mso-position-vertical-relative:text" from="361pt,209.8pt" to="367.4pt,219.45pt" strokeweight=".57pt"/>
              </w:pict>
            </w:r>
            <w:r>
              <w:rPr>
                <w:noProof/>
              </w:rPr>
              <w:pict w14:anchorId="598A57AE">
                <v:line id="_x0000_s2765" style="position:absolute;left:0;text-align:left;flip:x y;z-index:251570176;mso-position-horizontal-relative:text;mso-position-vertical-relative:text" from="367.4pt,219.45pt" to="333.4pt,247.2pt" strokeweight=".57pt"/>
              </w:pict>
            </w:r>
            <w:r>
              <w:rPr>
                <w:noProof/>
              </w:rPr>
              <w:pict w14:anchorId="2B529996">
                <v:line id="_x0000_s2764" style="position:absolute;left:0;text-align:left;flip:x y;z-index:251571200;mso-position-horizontal-relative:text;mso-position-vertical-relative:text" from="333.4pt,247.2pt" to="323.4pt,234.8pt" strokeweight=".57pt"/>
              </w:pict>
            </w:r>
            <w:r>
              <w:rPr>
                <w:noProof/>
              </w:rPr>
              <w:pict w14:anchorId="1ADACE23">
                <v:line id="_x0000_s2763" style="position:absolute;left:0;text-align:left;flip:x y;z-index:251572224;mso-position-horizontal-relative:text;mso-position-vertical-relative:text" from="323.4pt,234.8pt" to="304.6pt,250.65pt" strokeweight=".57pt"/>
              </w:pict>
            </w:r>
            <w:r>
              <w:rPr>
                <w:noProof/>
              </w:rPr>
              <w:pict w14:anchorId="5722C27F">
                <v:line id="_x0000_s2762" style="position:absolute;left:0;text-align:left;flip:x y;z-index:251573248;mso-position-horizontal-relative:text;mso-position-vertical-relative:text" from="304.6pt,250.65pt" to="294.2pt,259.3pt" strokeweight=".57pt"/>
              </w:pict>
            </w:r>
            <w:r>
              <w:rPr>
                <w:noProof/>
              </w:rPr>
              <w:pict w14:anchorId="6B8C5B4D">
                <v:line id="_x0000_s2761" style="position:absolute;left:0;text-align:left;flip:x y;z-index:251574272;mso-position-horizontal-relative:text;mso-position-vertical-relative:text" from="294.2pt,259.3pt" to="228.4pt,175.3pt" strokeweight=".57pt"/>
              </w:pict>
            </w:r>
            <w:r>
              <w:rPr>
                <w:noProof/>
              </w:rPr>
              <w:pict w14:anchorId="029778A9">
                <v:line id="_x0000_s2760" style="position:absolute;left:0;text-align:left;flip:x y;z-index:251575296;mso-position-horizontal-relative:text;mso-position-vertical-relative:text" from="228.4pt,175.3pt" to="290.75pt,129.6pt" strokeweight=".57pt"/>
              </w:pict>
            </w:r>
            <w:r>
              <w:rPr>
                <w:noProof/>
              </w:rPr>
              <w:pict w14:anchorId="07FC9D3A">
                <v:line id="_x0000_s2759" style="position:absolute;left:0;text-align:left;flip:x y;z-index:251576320;mso-position-horizontal-relative:text;mso-position-vertical-relative:text" from="290.75pt,129.6pt" to="308.15pt,120.75pt" strokeweight=".57pt"/>
              </w:pict>
            </w:r>
            <w:r>
              <w:rPr>
                <w:noProof/>
              </w:rPr>
              <w:pict w14:anchorId="01286589">
                <v:line id="_x0000_s2758" style="position:absolute;left:0;text-align:left;flip:x y;z-index:251577344;mso-position-horizontal-relative:text;mso-position-vertical-relative:text" from="304.95pt,273.5pt" to="291.95pt,285.25pt" strokeweight=".57pt"/>
              </w:pict>
            </w:r>
            <w:r>
              <w:rPr>
                <w:noProof/>
              </w:rPr>
              <w:pict w14:anchorId="05CBEA5E">
                <v:line id="_x0000_s2757" style="position:absolute;left:0;text-align:left;flip:x y;z-index:251578368;mso-position-horizontal-relative:text;mso-position-vertical-relative:text" from="291.95pt,285.25pt" to="301.1pt,296.25pt" strokeweight=".57pt"/>
              </w:pict>
            </w:r>
            <w:r>
              <w:rPr>
                <w:noProof/>
              </w:rPr>
              <w:pict w14:anchorId="7AEAC5CE">
                <v:line id="_x0000_s2756" style="position:absolute;left:0;text-align:left;flip:x y;z-index:251579392;mso-position-horizontal-relative:text;mso-position-vertical-relative:text" from="301.1pt,296.25pt" to="295.35pt,309.85pt" strokeweight=".57pt"/>
              </w:pict>
            </w:r>
            <w:r>
              <w:rPr>
                <w:noProof/>
              </w:rPr>
              <w:pict w14:anchorId="1BB37456">
                <v:line id="_x0000_s2755" style="position:absolute;left:0;text-align:left;flip:x y;z-index:251580416;mso-position-horizontal-relative:text;mso-position-vertical-relative:text" from="295.35pt,309.85pt" to="281.55pt,322.4pt" strokeweight=".57pt"/>
              </w:pict>
            </w:r>
            <w:r>
              <w:rPr>
                <w:noProof/>
              </w:rPr>
              <w:pict w14:anchorId="4E82BFF6">
                <v:line id="_x0000_s2754" style="position:absolute;left:0;text-align:left;flip:x y;z-index:251581440;mso-position-horizontal-relative:text;mso-position-vertical-relative:text" from="281.55pt,322.4pt" to="267.1pt,307.65pt" strokeweight=".57pt"/>
              </w:pict>
            </w:r>
            <w:r>
              <w:rPr>
                <w:noProof/>
              </w:rPr>
              <w:pict w14:anchorId="090B2D77">
                <v:line id="_x0000_s2753" style="position:absolute;left:0;text-align:left;flip:x y;z-index:251582464;mso-position-horizontal-relative:text;mso-position-vertical-relative:text" from="267.1pt,307.65pt" to="261.25pt,312.95pt" strokeweight=".57pt"/>
              </w:pict>
            </w:r>
            <w:r>
              <w:rPr>
                <w:noProof/>
              </w:rPr>
              <w:pict w14:anchorId="0CDBF3B1">
                <v:line id="_x0000_s2752" style="position:absolute;left:0;text-align:left;flip:x y;z-index:251583488;mso-position-horizontal-relative:text;mso-position-vertical-relative:text" from="261.25pt,312.95pt" to="254.35pt,308.8pt" strokeweight=".57pt"/>
              </w:pict>
            </w:r>
            <w:r>
              <w:rPr>
                <w:noProof/>
              </w:rPr>
              <w:pict w14:anchorId="6D208F63">
                <v:line id="_x0000_s2751" style="position:absolute;left:0;text-align:left;flip:x y;z-index:251584512;mso-position-horizontal-relative:text;mso-position-vertical-relative:text" from="254.35pt,308.8pt" to="251.9pt,301.5pt" strokeweight=".57pt"/>
              </w:pict>
            </w:r>
            <w:r>
              <w:rPr>
                <w:noProof/>
              </w:rPr>
              <w:pict w14:anchorId="1529AAC0">
                <v:line id="_x0000_s2750" style="position:absolute;left:0;text-align:left;flip:x y;z-index:251585536;mso-position-horizontal-relative:text;mso-position-vertical-relative:text" from="251.9pt,301.5pt" to="171.2pt,225.7pt" strokeweight=".57pt"/>
              </w:pict>
            </w:r>
            <w:r>
              <w:rPr>
                <w:noProof/>
              </w:rPr>
              <w:pict w14:anchorId="7A883CDF">
                <v:line id="_x0000_s2749" style="position:absolute;left:0;text-align:left;flip:x y;z-index:251586560;mso-position-horizontal-relative:text;mso-position-vertical-relative:text" from="171.2pt,225.7pt" to="228.4pt,175.3pt" strokeweight=".57pt"/>
              </w:pict>
            </w:r>
            <w:r>
              <w:rPr>
                <w:noProof/>
              </w:rPr>
              <w:pict w14:anchorId="57942EE5">
                <v:line id="_x0000_s2748" style="position:absolute;left:0;text-align:left;flip:x y;z-index:251587584;mso-position-horizontal-relative:text;mso-position-vertical-relative:text" from="228.4pt,175.3pt" to="294.2pt,259.3pt" strokeweight=".57pt"/>
              </w:pict>
            </w:r>
            <w:r>
              <w:rPr>
                <w:noProof/>
              </w:rPr>
              <w:pict w14:anchorId="6AD7F901">
                <v:line id="_x0000_s2747" style="position:absolute;left:0;text-align:left;flip:x y;z-index:251588608;mso-position-horizontal-relative:text;mso-position-vertical-relative:text" from="294.2pt,259.3pt" to="304.95pt,273.5pt" strokeweight=".57pt"/>
              </w:pict>
            </w:r>
            <w:r>
              <w:rPr>
                <w:noProof/>
              </w:rPr>
              <w:pict w14:anchorId="7A789831">
                <v:line id="_x0000_s2746" style="position:absolute;left:0;text-align:left;flip:x y;z-index:251589632;mso-position-horizontal-relative:text;mso-position-vertical-relative:text" from="171.2pt,225.7pt" to="251.9pt,301.5pt" strokeweight=".57pt"/>
              </w:pict>
            </w:r>
            <w:r>
              <w:rPr>
                <w:noProof/>
              </w:rPr>
              <w:pict w14:anchorId="7F738150">
                <v:line id="_x0000_s2745" style="position:absolute;left:0;text-align:left;flip:x y;z-index:251590656;mso-position-horizontal-relative:text;mso-position-vertical-relative:text" from="251.9pt,301.5pt" to="254.35pt,308.8pt" strokeweight=".57pt"/>
              </w:pict>
            </w:r>
            <w:r>
              <w:rPr>
                <w:noProof/>
              </w:rPr>
              <w:pict w14:anchorId="0D34E176">
                <v:line id="_x0000_s2744" style="position:absolute;left:0;text-align:left;flip:x y;z-index:251591680;mso-position-horizontal-relative:text;mso-position-vertical-relative:text" from="254.35pt,308.8pt" to="261.25pt,312.95pt" strokeweight=".57pt"/>
              </w:pict>
            </w:r>
            <w:r>
              <w:rPr>
                <w:noProof/>
              </w:rPr>
              <w:pict w14:anchorId="40BA2809">
                <v:line id="_x0000_s2743" style="position:absolute;left:0;text-align:left;flip:x y;z-index:251592704;mso-position-horizontal-relative:text;mso-position-vertical-relative:text" from="261.25pt,312.95pt" to="274.45pt,327.25pt" strokeweight=".57pt"/>
              </w:pict>
            </w:r>
            <w:r>
              <w:rPr>
                <w:noProof/>
              </w:rPr>
              <w:pict w14:anchorId="409EB5A4">
                <v:line id="_x0000_s2742" style="position:absolute;left:0;text-align:left;flip:x y;z-index:251593728;mso-position-horizontal-relative:text;mso-position-vertical-relative:text" from="274.45pt,327.25pt" to="281.9pt,335.3pt" strokeweight=".57pt"/>
              </w:pict>
            </w:r>
            <w:r>
              <w:rPr>
                <w:noProof/>
              </w:rPr>
              <w:pict w14:anchorId="23AB1C49">
                <v:line id="_x0000_s2741" style="position:absolute;left:0;text-align:left;flip:x y;z-index:251594752;mso-position-horizontal-relative:text;mso-position-vertical-relative:text" from="281.9pt,335.3pt" to="299.95pt,357pt" strokeweight=".57pt"/>
              </w:pict>
            </w:r>
            <w:r>
              <w:rPr>
                <w:noProof/>
              </w:rPr>
              <w:pict w14:anchorId="7668EFD6">
                <v:line id="_x0000_s2740" style="position:absolute;left:0;text-align:left;flip:x y;z-index:251595776;mso-position-horizontal-relative:text;mso-position-vertical-relative:text" from="299.95pt,357pt" to="296.2pt,385.85pt" strokeweight=".57pt"/>
              </w:pict>
            </w:r>
            <w:r>
              <w:rPr>
                <w:noProof/>
              </w:rPr>
              <w:pict w14:anchorId="32C5E459">
                <v:line id="_x0000_s2739" style="position:absolute;left:0;text-align:left;flip:x y;z-index:251596800;mso-position-horizontal-relative:text;mso-position-vertical-relative:text" from="296.2pt,385.85pt" to="238.7pt,325.15pt" strokeweight=".57pt"/>
              </w:pict>
            </w:r>
            <w:r>
              <w:rPr>
                <w:noProof/>
              </w:rPr>
              <w:pict w14:anchorId="6CD5EAB1">
                <v:line id="_x0000_s2738" style="position:absolute;left:0;text-align:left;flip:x y;z-index:251597824;mso-position-horizontal-relative:text;mso-position-vertical-relative:text" from="238.7pt,325.15pt" to="233.5pt,319.7pt" strokeweight=".57pt"/>
              </w:pict>
            </w:r>
            <w:r>
              <w:rPr>
                <w:noProof/>
              </w:rPr>
              <w:pict w14:anchorId="659989A0">
                <v:line id="_x0000_s2737" style="position:absolute;left:0;text-align:left;flip:x y;z-index:251598848;mso-position-horizontal-relative:text;mso-position-vertical-relative:text" from="233.5pt,319.7pt" to="201.05pt,348.75pt" strokeweight=".57pt"/>
              </w:pict>
            </w:r>
            <w:r>
              <w:rPr>
                <w:noProof/>
              </w:rPr>
              <w:pict w14:anchorId="4E41ACBF">
                <v:line id="_x0000_s2736" style="position:absolute;left:0;text-align:left;flip:x y;z-index:251599872;mso-position-horizontal-relative:text;mso-position-vertical-relative:text" from="201.05pt,348.75pt" to="120.55pt,277.6pt" strokeweight=".57pt"/>
              </w:pict>
            </w:r>
            <w:r>
              <w:rPr>
                <w:noProof/>
              </w:rPr>
              <w:pict w14:anchorId="488CEB43">
                <v:line id="_x0000_s2735" style="position:absolute;left:0;text-align:left;flip:x y;z-index:251600896;mso-position-horizontal-relative:text;mso-position-vertical-relative:text" from="120.55pt,277.6pt" to="117.55pt,275.35pt" strokeweight=".57pt"/>
              </w:pict>
            </w:r>
            <w:r>
              <w:rPr>
                <w:noProof/>
              </w:rPr>
              <w:pict w14:anchorId="612A34F1">
                <v:line id="_x0000_s2734" style="position:absolute;left:0;text-align:left;flip:x y;z-index:251601920;mso-position-horizontal-relative:text;mso-position-vertical-relative:text" from="117.55pt,275.35pt" to="171.2pt,225.7pt" strokeweight=".57pt"/>
              </w:pict>
            </w:r>
            <w:r>
              <w:rPr>
                <w:noProof/>
              </w:rPr>
              <w:pict w14:anchorId="2B3DE5F5">
                <v:line id="_x0000_s2733" style="position:absolute;left:0;text-align:left;flip:x y;z-index:251602944;mso-position-horizontal-relative:text;mso-position-vertical-relative:text" from="238.7pt,325.15pt" to="233.5pt,319.7pt" strokeweight=".57pt"/>
              </w:pict>
            </w:r>
            <w:r>
              <w:rPr>
                <w:noProof/>
              </w:rPr>
              <w:pict w14:anchorId="00ABAAC5">
                <v:line id="_x0000_s2732" style="position:absolute;left:0;text-align:left;flip:x y;z-index:251603968;mso-position-horizontal-relative:text;mso-position-vertical-relative:text" from="233.5pt,319.7pt" to="201.05pt,348.75pt" strokeweight=".57pt"/>
              </w:pict>
            </w:r>
            <w:r>
              <w:rPr>
                <w:noProof/>
              </w:rPr>
              <w:pict w14:anchorId="54C2F4F9">
                <v:line id="_x0000_s2731" style="position:absolute;left:0;text-align:left;flip:x y;z-index:251604992;mso-position-horizontal-relative:text;mso-position-vertical-relative:text" from="201.05pt,348.75pt" to="176.8pt,369.5pt" strokeweight=".57pt"/>
              </w:pict>
            </w:r>
            <w:r>
              <w:rPr>
                <w:noProof/>
              </w:rPr>
              <w:pict w14:anchorId="563CD125">
                <v:line id="_x0000_s2730" style="position:absolute;left:0;text-align:left;flip:x y;z-index:251606016;mso-position-horizontal-relative:text;mso-position-vertical-relative:text" from="176.8pt,369.5pt" to="253.75pt,442pt" strokeweight=".57pt"/>
              </w:pict>
            </w:r>
            <w:r>
              <w:rPr>
                <w:noProof/>
              </w:rPr>
              <w:pict w14:anchorId="763051D4">
                <v:line id="_x0000_s2729" style="position:absolute;left:0;text-align:left;flip:x y;z-index:251607040;mso-position-horizontal-relative:text;mso-position-vertical-relative:text" from="253.75pt,442pt" to="296.2pt,385.85pt" strokeweight=".57pt"/>
              </w:pict>
            </w:r>
            <w:r>
              <w:rPr>
                <w:noProof/>
              </w:rPr>
              <w:pict w14:anchorId="36C0269B">
                <v:line id="_x0000_s2728" style="position:absolute;left:0;text-align:left;flip:x y;z-index:251608064;mso-position-horizontal-relative:text;mso-position-vertical-relative:text" from="296.2pt,385.85pt" to="238.7pt,325.15pt" strokeweight=".57pt"/>
              </w:pict>
            </w:r>
            <w:r>
              <w:rPr>
                <w:noProof/>
              </w:rPr>
              <w:pict w14:anchorId="0495D411">
                <v:line id="_x0000_s2727" style="position:absolute;left:0;text-align:left;flip:x y;z-index:251609088;mso-position-horizontal-relative:text;mso-position-vertical-relative:text" from="220.05pt,375.2pt" to="202.3pt,357.6pt" strokeweight=".57pt"/>
              </w:pict>
            </w:r>
            <w:r>
              <w:rPr>
                <w:noProof/>
              </w:rPr>
              <w:pict w14:anchorId="02F535CB">
                <v:line id="_x0000_s2726" style="position:absolute;left:0;text-align:left;flip:x y;z-index:251610112;mso-position-horizontal-relative:text;mso-position-vertical-relative:text" from="202.3pt,357.6pt" to="184.5pt,375.5pt" strokeweight=".57pt"/>
              </w:pict>
            </w:r>
            <w:r>
              <w:rPr>
                <w:noProof/>
              </w:rPr>
              <w:pict w14:anchorId="141D6745">
                <v:line id="_x0000_s2725" style="position:absolute;left:0;text-align:left;flip:x y;z-index:251611136;mso-position-horizontal-relative:text;mso-position-vertical-relative:text" from="184.5pt,375.5pt" to="202.3pt,393.15pt" strokeweight=".57pt"/>
              </w:pict>
            </w:r>
            <w:r>
              <w:rPr>
                <w:noProof/>
              </w:rPr>
              <w:pict w14:anchorId="470F7039">
                <v:line id="_x0000_s2724" style="position:absolute;left:0;text-align:left;flip:x y;z-index:251612160;mso-position-horizontal-relative:text;mso-position-vertical-relative:text" from="202.3pt,393.15pt" to="220.05pt,375.2pt" strokeweight=".57pt"/>
              </w:pict>
            </w:r>
            <w:r>
              <w:rPr>
                <w:noProof/>
              </w:rPr>
              <w:pict w14:anchorId="3651275B">
                <v:line id="_x0000_s2723" style="position:absolute;left:0;text-align:left;flip:x y;z-index:251613184;mso-position-horizontal-relative:text;mso-position-vertical-relative:text" from="409.2pt,416.4pt" to="425.2pt,402.5pt" strokeweight=".57pt"/>
              </w:pict>
            </w:r>
            <w:r>
              <w:rPr>
                <w:noProof/>
              </w:rPr>
              <w:pict w14:anchorId="625F9012">
                <v:line id="_x0000_s2722" style="position:absolute;left:0;text-align:left;flip:x y;z-index:251614208;mso-position-horizontal-relative:text;mso-position-vertical-relative:text" from="425.2pt,402.5pt" to="447.85pt,428.4pt" strokeweight=".57pt"/>
              </w:pict>
            </w:r>
            <w:r>
              <w:rPr>
                <w:noProof/>
              </w:rPr>
              <w:pict w14:anchorId="0726DD5B">
                <v:line id="_x0000_s2721" style="position:absolute;left:0;text-align:left;flip:x y;z-index:251615232;mso-position-horizontal-relative:text;mso-position-vertical-relative:text" from="447.85pt,428.4pt" to="432.05pt,442.35pt" strokeweight=".57pt"/>
              </w:pict>
            </w:r>
            <w:r>
              <w:rPr>
                <w:noProof/>
              </w:rPr>
              <w:pict w14:anchorId="7906A53A">
                <v:line id="_x0000_s2720" style="position:absolute;left:0;text-align:left;flip:x y;z-index:251616256;mso-position-horizontal-relative:text;mso-position-vertical-relative:text" from="432.05pt,442.35pt" to="409.2pt,416.4pt" strokeweight=".57pt"/>
              </w:pict>
            </w:r>
            <w:r>
              <w:rPr>
                <w:noProof/>
              </w:rPr>
              <w:pict w14:anchorId="0EFD929E">
                <v:oval id="_x0000_s2719" style="position:absolute;left:0;text-align:left;margin-left:306pt;margin-top:118.6pt;width:4.25pt;height:4.25pt;z-index:251617280;mso-position-horizontal-relative:text;mso-position-vertical-relative:text" fillcolor="black"/>
              </w:pict>
            </w:r>
            <w:r>
              <w:rPr>
                <w:noProof/>
              </w:rPr>
              <w:pict w14:anchorId="30EE6448">
                <v:oval id="_x0000_s2718" style="position:absolute;left:0;text-align:left;margin-left:321.05pt;margin-top:136.6pt;width:4.25pt;height:4.25pt;z-index:251618304;mso-position-horizontal-relative:text;mso-position-vertical-relative:text" fillcolor="black"/>
              </w:pict>
            </w:r>
            <w:r>
              <w:rPr>
                <w:noProof/>
              </w:rPr>
              <w:pict w14:anchorId="4489F06D">
                <v:oval id="_x0000_s2717" style="position:absolute;left:0;text-align:left;margin-left:330.85pt;margin-top:153.5pt;width:4.25pt;height:4.25pt;z-index:251619328;mso-position-horizontal-relative:text;mso-position-vertical-relative:text" fillcolor="black"/>
              </w:pict>
            </w:r>
            <w:r>
              <w:rPr>
                <w:noProof/>
              </w:rPr>
              <w:pict w14:anchorId="7AD9705E">
                <v:oval id="_x0000_s2716" style="position:absolute;left:0;text-align:left;margin-left:350.05pt;margin-top:187.25pt;width:4.25pt;height:4.25pt;z-index:251620352;mso-position-horizontal-relative:text;mso-position-vertical-relative:text" fillcolor="black"/>
              </w:pict>
            </w:r>
            <w:r>
              <w:rPr>
                <w:noProof/>
              </w:rPr>
              <w:pict w14:anchorId="02B8C023">
                <v:oval id="_x0000_s2715" style="position:absolute;left:0;text-align:left;margin-left:357.55pt;margin-top:203pt;width:4.25pt;height:4.25pt;z-index:251621376;mso-position-horizontal-relative:text;mso-position-vertical-relative:text" fillcolor="black"/>
              </w:pict>
            </w:r>
            <w:r>
              <w:rPr>
                <w:noProof/>
              </w:rPr>
              <w:pict w14:anchorId="04AFA71B">
                <v:oval id="_x0000_s2714" style="position:absolute;left:0;text-align:left;margin-left:358.85pt;margin-top:207.65pt;width:4.25pt;height:4.25pt;z-index:251622400;mso-position-horizontal-relative:text;mso-position-vertical-relative:text" fillcolor="black"/>
              </w:pict>
            </w:r>
            <w:r>
              <w:rPr>
                <w:noProof/>
              </w:rPr>
              <w:pict w14:anchorId="61AA669D">
                <v:oval id="_x0000_s2713" style="position:absolute;left:0;text-align:left;margin-left:365.25pt;margin-top:217.35pt;width:4.25pt;height:4.25pt;z-index:251623424;mso-position-horizontal-relative:text;mso-position-vertical-relative:text" fillcolor="black"/>
              </w:pict>
            </w:r>
            <w:r>
              <w:rPr>
                <w:noProof/>
              </w:rPr>
              <w:pict w14:anchorId="612F8185">
                <v:oval id="_x0000_s2712" style="position:absolute;left:0;text-align:left;margin-left:331.25pt;margin-top:245.1pt;width:4.25pt;height:4.25pt;z-index:251624448;mso-position-horizontal-relative:text;mso-position-vertical-relative:text" fillcolor="black"/>
              </w:pict>
            </w:r>
            <w:r>
              <w:rPr>
                <w:noProof/>
              </w:rPr>
              <w:pict w14:anchorId="7688BCD4">
                <v:oval id="_x0000_s2711" style="position:absolute;left:0;text-align:left;margin-left:323.1pt;margin-top:234.95pt;width:4.25pt;height:4.25pt;z-index:251625472;mso-position-horizontal-relative:text;mso-position-vertical-relative:text" fillcolor="black"/>
              </w:pict>
            </w:r>
            <w:r>
              <w:rPr>
                <w:noProof/>
              </w:rPr>
              <w:pict w14:anchorId="76C11855">
                <v:oval id="_x0000_s2710" style="position:absolute;left:0;text-align:left;margin-left:293.65pt;margin-top:259.25pt;width:4.25pt;height:4.25pt;z-index:251626496;mso-position-horizontal-relative:text;mso-position-vertical-relative:text" fillcolor="black"/>
              </w:pict>
            </w:r>
            <w:r>
              <w:rPr>
                <w:noProof/>
              </w:rPr>
              <w:pict w14:anchorId="68CF76E1">
                <v:oval id="_x0000_s2709" style="position:absolute;left:0;text-align:left;margin-left:292.05pt;margin-top:257.2pt;width:4.25pt;height:4.25pt;z-index:251627520;mso-position-horizontal-relative:text;mso-position-vertical-relative:text" fillcolor="black"/>
              </w:pict>
            </w:r>
            <w:r>
              <w:rPr>
                <w:noProof/>
              </w:rPr>
              <w:pict w14:anchorId="7A107545">
                <v:oval id="_x0000_s2708" style="position:absolute;left:0;text-align:left;margin-left:226.25pt;margin-top:173.15pt;width:4.25pt;height:4.25pt;z-index:251628544;mso-position-horizontal-relative:text;mso-position-vertical-relative:text" fillcolor="black"/>
              </w:pict>
            </w:r>
            <w:r>
              <w:rPr>
                <w:noProof/>
              </w:rPr>
              <w:pict w14:anchorId="646FC89B">
                <v:oval id="_x0000_s2707" style="position:absolute;left:0;text-align:left;margin-left:272.9pt;margin-top:138.75pt;width:4.25pt;height:4.25pt;z-index:251629568;mso-position-horizontal-relative:text;mso-position-vertical-relative:text" fillcolor="black"/>
              </w:pict>
            </w:r>
            <w:r>
              <w:rPr>
                <w:noProof/>
              </w:rPr>
              <w:pict w14:anchorId="2F6FDBEB">
                <v:oval id="_x0000_s2706" style="position:absolute;left:0;text-align:left;margin-left:306pt;margin-top:118.6pt;width:4.25pt;height:4.25pt;z-index:251630592;mso-position-horizontal-relative:text;mso-position-vertical-relative:text" fillcolor="black"/>
              </w:pict>
            </w:r>
            <w:r>
              <w:rPr>
                <w:noProof/>
              </w:rPr>
              <w:pict w14:anchorId="715498A4">
                <v:oval id="_x0000_s2705" style="position:absolute;left:0;text-align:left;margin-left:365.25pt;margin-top:217.35pt;width:4.25pt;height:4.25pt;z-index:251631616;mso-position-horizontal-relative:text;mso-position-vertical-relative:text" fillcolor="black"/>
              </w:pict>
            </w:r>
            <w:r>
              <w:rPr>
                <w:noProof/>
              </w:rPr>
              <w:pict w14:anchorId="5570B65A">
                <v:oval id="_x0000_s2704" style="position:absolute;left:0;text-align:left;margin-left:419.55pt;margin-top:299.3pt;width:4.25pt;height:4.25pt;z-index:251632640;mso-position-horizontal-relative:text;mso-position-vertical-relative:text" fillcolor="black"/>
              </w:pict>
            </w:r>
            <w:r>
              <w:rPr>
                <w:noProof/>
              </w:rPr>
              <w:pict w14:anchorId="60106E63">
                <v:oval id="_x0000_s2703" style="position:absolute;left:0;text-align:left;margin-left:447.5pt;margin-top:346.85pt;width:4.25pt;height:4.25pt;z-index:251633664;mso-position-horizontal-relative:text;mso-position-vertical-relative:text" fillcolor="black"/>
              </w:pict>
            </w:r>
            <w:r>
              <w:rPr>
                <w:noProof/>
              </w:rPr>
              <w:pict w14:anchorId="7167C80B">
                <v:oval id="_x0000_s2702" style="position:absolute;left:0;text-align:left;margin-left:425.1pt;margin-top:364.75pt;width:4.25pt;height:4.25pt;z-index:251634688;mso-position-horizontal-relative:text;mso-position-vertical-relative:text" fillcolor="black"/>
              </w:pict>
            </w:r>
            <w:r>
              <w:rPr>
                <w:noProof/>
              </w:rPr>
              <w:pict w14:anchorId="35724668">
                <v:oval id="_x0000_s2701" style="position:absolute;left:0;text-align:left;margin-left:393.95pt;margin-top:323.35pt;width:4.25pt;height:4.25pt;z-index:251635712;mso-position-horizontal-relative:text;mso-position-vertical-relative:text" fillcolor="black"/>
              </w:pict>
            </w:r>
            <w:r>
              <w:rPr>
                <w:noProof/>
              </w:rPr>
              <w:pict w14:anchorId="7C03D9B8">
                <v:oval id="_x0000_s2700" style="position:absolute;left:0;text-align:left;margin-left:372.25pt;margin-top:296.15pt;width:4.25pt;height:4.25pt;z-index:251636736;mso-position-horizontal-relative:text;mso-position-vertical-relative:text" fillcolor="black"/>
              </w:pict>
            </w:r>
            <w:r>
              <w:rPr>
                <w:noProof/>
              </w:rPr>
              <w:pict w14:anchorId="3AC47529">
                <v:oval id="_x0000_s2699" style="position:absolute;left:0;text-align:left;margin-left:349.15pt;margin-top:267.3pt;width:4.25pt;height:4.25pt;z-index:251637760;mso-position-horizontal-relative:text;mso-position-vertical-relative:text" fillcolor="black"/>
              </w:pict>
            </w:r>
            <w:r>
              <w:rPr>
                <w:noProof/>
              </w:rPr>
              <w:pict w14:anchorId="1DCF6F8D">
                <v:oval id="_x0000_s2698" style="position:absolute;left:0;text-align:left;margin-left:331.25pt;margin-top:245.1pt;width:4.25pt;height:4.25pt;z-index:251638784;mso-position-horizontal-relative:text;mso-position-vertical-relative:text" fillcolor="black"/>
              </w:pict>
            </w:r>
            <w:r>
              <w:rPr>
                <w:noProof/>
              </w:rPr>
              <w:pict w14:anchorId="39F73CE7">
                <v:oval id="_x0000_s2697" style="position:absolute;left:0;text-align:left;margin-left:365.25pt;margin-top:217.35pt;width:4.25pt;height:4.25pt;z-index:251639808;mso-position-horizontal-relative:text;mso-position-vertical-relative:text" fillcolor="black"/>
              </w:pict>
            </w:r>
            <w:r>
              <w:rPr>
                <w:noProof/>
              </w:rPr>
              <w:pict w14:anchorId="5CE84B19">
                <v:oval id="_x0000_s2696" style="position:absolute;left:0;text-align:left;margin-left:293.65pt;margin-top:259.25pt;width:4.25pt;height:4.25pt;z-index:251640832;mso-position-horizontal-relative:text;mso-position-vertical-relative:text" fillcolor="black"/>
              </w:pict>
            </w:r>
            <w:r>
              <w:rPr>
                <w:noProof/>
              </w:rPr>
              <w:pict w14:anchorId="5695EE79">
                <v:oval id="_x0000_s2695" style="position:absolute;left:0;text-align:left;margin-left:323.1pt;margin-top:234.95pt;width:4.25pt;height:4.25pt;z-index:251641856;mso-position-horizontal-relative:text;mso-position-vertical-relative:text" fillcolor="black"/>
              </w:pict>
            </w:r>
            <w:r>
              <w:rPr>
                <w:noProof/>
              </w:rPr>
              <w:pict w14:anchorId="50EA837A">
                <v:oval id="_x0000_s2694" style="position:absolute;left:0;text-align:left;margin-left:349.15pt;margin-top:267.3pt;width:4.25pt;height:4.25pt;z-index:251642880;mso-position-horizontal-relative:text;mso-position-vertical-relative:text" fillcolor="black"/>
              </w:pict>
            </w:r>
            <w:r>
              <w:rPr>
                <w:noProof/>
              </w:rPr>
              <w:pict w14:anchorId="4FC2D242">
                <v:oval id="_x0000_s2693" style="position:absolute;left:0;text-align:left;margin-left:372.25pt;margin-top:296.15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 w14:anchorId="0009203F">
                <v:oval id="_x0000_s2692" style="position:absolute;left:0;text-align:left;margin-left:393.95pt;margin-top:323.35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 w14:anchorId="7926C46F">
                <v:oval id="_x0000_s2691" style="position:absolute;left:0;text-align:left;margin-left:425.1pt;margin-top:364.75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5F4AD554">
                <v:oval id="_x0000_s2690" style="position:absolute;left:0;text-align:left;margin-left:397.1pt;margin-top:400.2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54E6DA7F">
                <v:oval id="_x0000_s2689" style="position:absolute;left:0;text-align:left;margin-left:325.25pt;margin-top:386.6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375911F4">
                <v:oval id="_x0000_s2688" style="position:absolute;left:0;text-align:left;margin-left:311.6pt;margin-top:372.05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6F1292FB">
                <v:oval id="_x0000_s2687" style="position:absolute;left:0;text-align:left;margin-left:311.05pt;margin-top:368.85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369DA31E">
                <v:oval id="_x0000_s2686" style="position:absolute;left:0;text-align:left;margin-left:310.15pt;margin-top:350.05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58877A28">
                <v:oval id="_x0000_s2685" style="position:absolute;left:0;text-align:left;margin-left:309.95pt;margin-top:322.75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60663C94">
                <v:oval id="_x0000_s2684" style="position:absolute;left:0;text-align:left;margin-left:311.75pt;margin-top:312.75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4D2ED0C2">
                <v:oval id="_x0000_s2683" style="position:absolute;left:0;text-align:left;margin-left:315.95pt;margin-top:301.35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180B77E6">
                <v:oval id="_x0000_s2682" style="position:absolute;left:0;text-align:left;margin-left:321.7pt;margin-top:294.6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0B0368BB">
                <v:oval id="_x0000_s2681" style="position:absolute;left:0;text-align:left;margin-left:302.8pt;margin-top:271.4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1CD58DED">
                <v:oval id="_x0000_s2680" style="position:absolute;left:0;text-align:left;margin-left:293.65pt;margin-top:259.25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47B27538">
                <v:oval id="_x0000_s2679" style="position:absolute;left:0;text-align:left;margin-left:311.6pt;margin-top:372.1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2447C10F">
                <v:oval id="_x0000_s2678" style="position:absolute;left:0;text-align:left;margin-left:325.25pt;margin-top:386.6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6FC61C83">
                <v:oval id="_x0000_s2677" style="position:absolute;left:0;text-align:left;margin-left:397.1pt;margin-top:400.2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1E40B30C">
                <v:oval id="_x0000_s2676" style="position:absolute;left:0;text-align:left;margin-left:425.1pt;margin-top:364.75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332184BD">
                <v:oval id="_x0000_s2675" style="position:absolute;left:0;text-align:left;margin-left:447.5pt;margin-top:346.85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27EE1509">
                <v:oval id="_x0000_s2674" style="position:absolute;left:0;text-align:left;margin-left:451.8pt;margin-top:362.7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73A9D3F5">
                <v:oval id="_x0000_s2673" style="position:absolute;left:0;text-align:left;margin-left:450.25pt;margin-top:369.6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5535481A">
                <v:oval id="_x0000_s2672" style="position:absolute;left:0;text-align:left;margin-left:448.75pt;margin-top:429.7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781BEF13">
                <v:oval id="_x0000_s2671" style="position:absolute;left:0;text-align:left;margin-left:424.25pt;margin-top:399.65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62AF9FBD">
                <v:oval id="_x0000_s2670" style="position:absolute;left:0;text-align:left;margin-left:373.85pt;margin-top:429.35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06900EF9">
                <v:oval id="_x0000_s2669" style="position:absolute;left:0;text-align:left;margin-left:319.2pt;margin-top:418.75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5F9B1CDA">
                <v:oval id="_x0000_s2668" style="position:absolute;left:0;text-align:left;margin-left:311.6pt;margin-top:372.1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5CAED273">
                <v:oval id="_x0000_s2667" style="position:absolute;left:0;text-align:left;margin-left:312.8pt;margin-top:379.6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39CC7E43">
                <v:oval id="_x0000_s2666" style="position:absolute;left:0;text-align:left;margin-left:319.2pt;margin-top:418.75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7514AD2C">
                <v:oval id="_x0000_s2665" style="position:absolute;left:0;text-align:left;margin-left:373.85pt;margin-top:429.35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35447336">
                <v:oval id="_x0000_s2664" style="position:absolute;left:0;text-align:left;margin-left:424.25pt;margin-top:399.65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1E04ACC5">
                <v:oval id="_x0000_s2663" style="position:absolute;left:0;text-align:left;margin-left:448.75pt;margin-top:429.7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3464C65A">
                <v:oval id="_x0000_s2662" style="position:absolute;left:0;text-align:left;margin-left:450.25pt;margin-top:369.65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191A3ACC">
                <v:oval id="_x0000_s2661" style="position:absolute;left:0;text-align:left;margin-left:457.9pt;margin-top:380.8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1E4E5E42">
                <v:oval id="_x0000_s2660" style="position:absolute;left:0;text-align:left;margin-left:454.35pt;margin-top:436.5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3F82BBA8">
                <v:oval id="_x0000_s2659" style="position:absolute;left:0;text-align:left;margin-left:450.85pt;margin-top:476.6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1565DFEB">
                <v:oval id="_x0000_s2658" style="position:absolute;left:0;text-align:left;margin-left:440.7pt;margin-top:506.75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004C0395">
                <v:oval id="_x0000_s2657" style="position:absolute;left:0;text-align:left;margin-left:427.5pt;margin-top:500.55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7F3209FF">
                <v:oval id="_x0000_s2656" style="position:absolute;left:0;text-align:left;margin-left:308.95pt;margin-top:447.2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3DB6758C">
                <v:oval id="_x0000_s2655" style="position:absolute;left:0;text-align:left;margin-left:287.1pt;margin-top:439.55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1BC8521B">
                <v:oval id="_x0000_s2654" style="position:absolute;left:0;text-align:left;margin-left:312.8pt;margin-top:379.65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6F028BE7">
                <v:oval id="_x0000_s2653" style="position:absolute;left:0;text-align:left;margin-left:169.05pt;margin-top:223.5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4FBE22AA">
                <v:oval id="_x0000_s2652" style="position:absolute;left:0;text-align:left;margin-left:249.8pt;margin-top:299.35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4C44B670">
                <v:oval id="_x0000_s2651" style="position:absolute;left:0;text-align:left;margin-left:252.2pt;margin-top:306.65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0317C8FF">
                <v:oval id="_x0000_s2650" style="position:absolute;left:0;text-align:left;margin-left:259.15pt;margin-top:310.8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42869E1A">
                <v:oval id="_x0000_s2649" style="position:absolute;left:0;text-align:left;margin-left:272.3pt;margin-top:325.1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416C1F84">
                <v:oval id="_x0000_s2648" style="position:absolute;left:0;text-align:left;margin-left:280.95pt;margin-top:335.25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6C01F426">
                <v:oval id="_x0000_s2647" style="position:absolute;left:0;text-align:left;margin-left:295.15pt;margin-top:347.05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220056E9">
                <v:oval id="_x0000_s2646" style="position:absolute;left:0;text-align:left;margin-left:295.15pt;margin-top:375.1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0212DAED">
                <v:oval id="_x0000_s2645" style="position:absolute;left:0;text-align:left;margin-left:294.7pt;margin-top:381.05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28656501">
                <v:oval id="_x0000_s2644" style="position:absolute;left:0;text-align:left;margin-left:284.4pt;margin-top:372.45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54E0A5F7">
                <v:oval id="_x0000_s2643" style="position:absolute;left:0;text-align:left;margin-left:236.6pt;margin-top:323.05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494BD3F7">
                <v:oval id="_x0000_s2642" style="position:absolute;left:0;text-align:left;margin-left:232.5pt;margin-top:319.8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7D0F7F65">
                <v:oval id="_x0000_s2641" style="position:absolute;left:0;text-align:left;margin-left:199.55pt;margin-top:351.45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56974FA2">
                <v:oval id="_x0000_s2640" style="position:absolute;left:0;text-align:left;margin-left:114pt;margin-top:272.25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05D6E321">
                <v:oval id="_x0000_s2639" style="position:absolute;left:0;text-align:left;margin-left:169.05pt;margin-top:223.55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1FD42455">
                <v:oval id="_x0000_s2638" style="position:absolute;left:0;text-align:left;margin-left:232.5pt;margin-top:319.8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2882A553">
                <v:oval id="_x0000_s2637" style="position:absolute;left:0;text-align:left;margin-left:236.6pt;margin-top:323.05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370D2FD4">
                <v:oval id="_x0000_s2636" style="position:absolute;left:0;text-align:left;margin-left:284.4pt;margin-top:372.45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0FF0A738">
                <v:oval id="_x0000_s2635" style="position:absolute;left:0;text-align:left;margin-left:294.7pt;margin-top:381.05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1E4BC299">
                <v:oval id="_x0000_s2634" style="position:absolute;left:0;text-align:left;margin-left:294.05pt;margin-top:383.75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5B752459">
                <v:oval id="_x0000_s2633" style="position:absolute;left:0;text-align:left;margin-left:252.85pt;margin-top:444.5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38005016">
                <v:oval id="_x0000_s2632" style="position:absolute;left:0;text-align:left;margin-left:214.55pt;margin-top:409.2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7F0D2917">
                <v:oval id="_x0000_s2631" style="position:absolute;left:0;text-align:left;margin-left:177.6pt;margin-top:373.15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36EE5409">
                <v:oval id="_x0000_s2630" style="position:absolute;left:0;text-align:left;margin-left:199.55pt;margin-top:351.45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701AC0B2">
                <v:oval id="_x0000_s2629" style="position:absolute;left:0;text-align:left;margin-left:232.5pt;margin-top:319.8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4D5F6E4A">
                <v:oval id="_x0000_s2628" style="position:absolute;left:0;text-align:left;margin-left:65.65pt;margin-top:324.1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6116F003">
                <v:oval id="_x0000_s2627" style="position:absolute;left:0;text-align:left;margin-left:114pt;margin-top:272.25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480288D8">
                <v:oval id="_x0000_s2626" style="position:absolute;left:0;text-align:left;margin-left:199.55pt;margin-top:351.45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24489392">
                <v:oval id="_x0000_s2625" style="position:absolute;left:0;text-align:left;margin-left:177.6pt;margin-top:373.15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0F521E5C">
                <v:oval id="_x0000_s2624" style="position:absolute;left:0;text-align:left;margin-left:173.15pt;margin-top:368.45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5C636C7D">
                <v:oval id="_x0000_s2623" style="position:absolute;left:0;text-align:left;margin-left:144.8pt;margin-top:394.6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6D45D2AC">
                <v:oval id="_x0000_s2622" style="position:absolute;left:0;text-align:left;margin-left:111.85pt;margin-top:367.75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2AAFF377">
                <v:oval id="_x0000_s2621" style="position:absolute;left:0;text-align:left;margin-left:65.65pt;margin-top:324.1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3B1BF41F">
                <v:oval id="_x0000_s2620" style="position:absolute;left:0;text-align:left;margin-left:65.65pt;margin-top:324.1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3A712593">
                <v:oval id="_x0000_s2619" style="position:absolute;left:0;text-align:left;margin-left:111.85pt;margin-top:367.75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21BB49DA">
                <v:oval id="_x0000_s2618" style="position:absolute;left:0;text-align:left;margin-left:144.8pt;margin-top:394.6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290CF4AE">
                <v:oval id="_x0000_s2617" style="position:absolute;left:0;text-align:left;margin-left:108.25pt;margin-top:434.95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711391CC">
                <v:oval id="_x0000_s2616" style="position:absolute;left:0;text-align:left;margin-left:44.8pt;margin-top:402.9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16CD301B">
                <v:oval id="_x0000_s2615" style="position:absolute;left:0;text-align:left;margin-left:30.2pt;margin-top:394.45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58BB2BFC">
                <v:oval id="_x0000_s2614" style="position:absolute;left:0;text-align:left;margin-left:18.45pt;margin-top:383.9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1F935AE2">
                <v:oval id="_x0000_s2613" style="position:absolute;left:0;text-align:left;margin-left:17.35pt;margin-top:373.1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73125F00">
                <v:oval id="_x0000_s2612" style="position:absolute;left:0;text-align:left;margin-left:53.05pt;margin-top:334.25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22D3671B">
                <v:oval id="_x0000_s2611" style="position:absolute;left:0;text-align:left;margin-left:65.65pt;margin-top:324.1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23274410">
                <v:oval id="_x0000_s2610" style="position:absolute;left:0;text-align:left;margin-left:257.9pt;margin-top:172.7pt;width:2.85pt;height:2.8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346AD7B4">
                <v:oval id="_x0000_s2609" style="position:absolute;left:0;text-align:left;margin-left:300.05pt;margin-top:136.1pt;width:2.85pt;height:2.8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01E1EF95">
                <v:oval id="_x0000_s2608" style="position:absolute;left:0;text-align:left;margin-left:322.25pt;margin-top:159.55pt;width:2.85pt;height:2.8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53B0DCC7">
                <v:oval id="_x0000_s2607" style="position:absolute;left:0;text-align:left;margin-left:315.2pt;margin-top:166.2pt;width:2.85pt;height:2.8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43129A3C">
                <v:oval id="_x0000_s2606" style="position:absolute;left:0;text-align:left;margin-left:320.2pt;margin-top:171.8pt;width:2.85pt;height:2.8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3BB3B568">
                <v:oval id="_x0000_s2605" style="position:absolute;left:0;text-align:left;margin-left:312.75pt;margin-top:178.9pt;width:2.85pt;height:2.8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784326CD">
                <v:oval id="_x0000_s2604" style="position:absolute;left:0;text-align:left;margin-left:308.4pt;margin-top:174.9pt;width:2.85pt;height:2.8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43348660">
                <v:oval id="_x0000_s2603" style="position:absolute;left:0;text-align:left;margin-left:282.5pt;margin-top:199.65pt;width:2.85pt;height:2.8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5113ED1C">
                <v:oval id="_x0000_s2602" style="position:absolute;left:0;text-align:left;margin-left:257.9pt;margin-top:172.7pt;width:2.85pt;height:2.8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047C3C05">
                <v:oval id="_x0000_s2601" style="position:absolute;left:0;text-align:left;margin-left:349.9pt;margin-top:268pt;width:2.85pt;height:2.8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2D172E0F">
                <v:oval id="_x0000_s2600" style="position:absolute;left:0;text-align:left;margin-left:366.2pt;margin-top:254.8pt;width:2.85pt;height:2.8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6D4ECFA9">
                <v:oval id="_x0000_s2599" style="position:absolute;left:0;text-align:left;margin-left:389.25pt;margin-top:283.35pt;width:2.85pt;height:2.8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03817AE9">
                <v:oval id="_x0000_s2598" style="position:absolute;left:0;text-align:left;margin-left:373pt;margin-top:296.85pt;width:2.85pt;height:2.8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19550182">
                <v:oval id="_x0000_s2597" style="position:absolute;left:0;text-align:left;margin-left:349.9pt;margin-top:268pt;width:2.85pt;height:2.8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6D2788ED">
                <v:oval id="_x0000_s2596" style="position:absolute;left:0;text-align:left;margin-left:333pt;margin-top:281.25pt;width:2.85pt;height:2.8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20BCEEDA">
                <v:oval id="_x0000_s2595" style="position:absolute;left:0;text-align:left;margin-left:349.9pt;margin-top:268pt;width:2.85pt;height:2.8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0B23D353">
                <v:oval id="_x0000_s2594" style="position:absolute;left:0;text-align:left;margin-left:373pt;margin-top:296.85pt;width:2.85pt;height:2.8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786EDE7B">
                <v:oval id="_x0000_s2593" style="position:absolute;left:0;text-align:left;margin-left:355.75pt;margin-top:309.7pt;width:2.85pt;height:2.8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505A11E3">
                <v:oval id="_x0000_s2592" style="position:absolute;left:0;text-align:left;margin-left:333pt;margin-top:281.25pt;width:2.85pt;height:2.8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2A6D1F63">
                <v:oval id="_x0000_s2591" style="position:absolute;left:0;text-align:left;margin-left:307.7pt;margin-top:493.6pt;width:2.85pt;height:2.8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3759DE59">
                <v:oval id="_x0000_s2590" style="position:absolute;left:0;text-align:left;margin-left:321.9pt;margin-top:459.8pt;width:2.85pt;height:2.8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0DB3DDD1">
                <v:oval id="_x0000_s2589" style="position:absolute;left:0;text-align:left;margin-left:356.15pt;margin-top:475.65pt;width:2.85pt;height:2.8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48515A77">
                <v:oval id="_x0000_s2588" style="position:absolute;left:0;text-align:left;margin-left:352.35pt;margin-top:485.7pt;width:2.85pt;height:2.8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74086244">
                <v:oval id="_x0000_s2587" style="position:absolute;left:0;text-align:left;margin-left:359.9pt;margin-top:489.4pt;width:2.85pt;height:2.8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00AEBF25">
                <v:oval id="_x0000_s2586" style="position:absolute;left:0;text-align:left;margin-left:350.65pt;margin-top:510.35pt;width:2.85pt;height:2.8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4AE7AC68">
                <v:oval id="_x0000_s2585" style="position:absolute;left:0;text-align:left;margin-left:341.6pt;margin-top:508.2pt;width:2.85pt;height:2.8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34CDF3F1">
                <v:oval id="_x0000_s2584" style="position:absolute;left:0;text-align:left;margin-left:338.55pt;margin-top:507.6pt;width:2.85pt;height:2.8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5C14218B">
                <v:oval id="_x0000_s2583" style="position:absolute;left:0;text-align:left;margin-left:334.4pt;margin-top:508.9pt;width:2.85pt;height:2.8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0B57A5CB">
                <v:oval id="_x0000_s2582" style="position:absolute;left:0;text-align:left;margin-left:328.05pt;margin-top:506pt;width:2.85pt;height:2.8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3C801D7C">
                <v:oval id="_x0000_s2581" style="position:absolute;left:0;text-align:left;margin-left:325.85pt;margin-top:501.9pt;width:2.85pt;height:2.8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19F7F57E">
                <v:oval id="_x0000_s2580" style="position:absolute;left:0;text-align:left;margin-left:307.7pt;margin-top:493.6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58919546">
                <v:oval id="_x0000_s2579" style="position:absolute;left:0;text-align:left;margin-left:205.05pt;margin-top:223.15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6418889A">
                <v:oval id="_x0000_s2578" style="position:absolute;left:0;text-align:left;margin-left:232.95pt;margin-top:196.35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1C3D648C">
                <v:oval id="_x0000_s2577" style="position:absolute;left:0;text-align:left;margin-left:259.95pt;margin-top:224.5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7A471836">
                <v:oval id="_x0000_s2576" style="position:absolute;left:0;text-align:left;margin-left:231.2pt;margin-top:251.35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1478C927">
                <v:oval id="_x0000_s2575" style="position:absolute;left:0;text-align:left;margin-left:205.05pt;margin-top:223.15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78C9A89E">
                <v:oval id="_x0000_s2574" style="position:absolute;left:0;text-align:left;margin-left:151.65pt;margin-top:272.85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6B56B23A">
                <v:oval id="_x0000_s2573" style="position:absolute;left:0;text-align:left;margin-left:178.45pt;margin-top:248.3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78004C95">
                <v:oval id="_x0000_s2572" style="position:absolute;left:0;text-align:left;margin-left:202.15pt;margin-top:275.8pt;width:2.85pt;height:2.8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3E86F786">
                <v:oval id="_x0000_s2571" style="position:absolute;left:0;text-align:left;margin-left:176.55pt;margin-top:299.05pt;width:2.85pt;height:2.8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5AD2B236">
                <v:oval id="_x0000_s2570" style="position:absolute;left:0;text-align:left;margin-left:151.65pt;margin-top:272.85pt;width:2.85pt;height:2.8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600B95FC">
                <v:oval id="_x0000_s2569" style="position:absolute;left:0;text-align:left;margin-left:93.1pt;margin-top:328.7pt;width:2.85pt;height:2.8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3785D29E">
                <v:oval id="_x0000_s2568" style="position:absolute;left:0;text-align:left;margin-left:114.4pt;margin-top:309pt;width:2.85pt;height:2.8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23EDCAB9">
                <v:oval id="_x0000_s2567" style="position:absolute;left:0;text-align:left;margin-left:117.1pt;margin-top:311.55pt;width:2.85pt;height:2.8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7486CE15">
                <v:oval id="_x0000_s2566" style="position:absolute;left:0;text-align:left;margin-left:123.75pt;margin-top:305.15pt;width:2.85pt;height:2.8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729CE247">
                <v:oval id="_x0000_s2565" style="position:absolute;left:0;text-align:left;margin-left:142.4pt;margin-top:322.4pt;width:2.85pt;height:2.8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07A1B84E">
                <v:oval id="_x0000_s2564" style="position:absolute;left:0;text-align:left;margin-left:134.65pt;margin-top:330.25pt;width:2.85pt;height:2.8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62283B36">
                <v:oval id="_x0000_s2563" style="position:absolute;left:0;text-align:left;margin-left:114.55pt;margin-top:351.2pt;width:2.85pt;height:2.8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3C746D45">
                <v:oval id="_x0000_s2562" style="position:absolute;left:0;text-align:left;margin-left:93.1pt;margin-top:328.7pt;width:2.85pt;height:2.8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5990C40F">
                <v:oval id="_x0000_s2561" style="position:absolute;left:0;text-align:left;margin-left:41.3pt;margin-top:377.1pt;width:2.85pt;height:2.8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21BE650B">
                <v:oval id="_x0000_s2560" style="position:absolute;left:0;text-align:left;margin-left:65.1pt;margin-top:354.3pt;width:2.85pt;height:2.8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20371890">
                <v:oval id="_x0000_s2559" style="position:absolute;left:0;text-align:left;margin-left:87.5pt;margin-top:376.15pt;width:2.85pt;height:2.8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7CB5FD50">
                <v:oval id="_x0000_s2558" style="position:absolute;left:0;text-align:left;margin-left:77.9pt;margin-top:386pt;width:2.85pt;height:2.8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6CC3DE52">
                <v:oval id="_x0000_s2557" style="position:absolute;left:0;text-align:left;margin-left:72.6pt;margin-top:380.7pt;width:2.85pt;height:2.8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3134DE29">
                <v:oval id="_x0000_s2556" style="position:absolute;left:0;text-align:left;margin-left:58.15pt;margin-top:394.8pt;width:2.85pt;height:2.8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543B93CD">
                <v:oval id="_x0000_s2555" style="position:absolute;left:0;text-align:left;margin-left:41.3pt;margin-top:377.1pt;width:2.85pt;height:2.8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0CA1EF33">
                <v:oval id="_x0000_s2554" style="position:absolute;left:0;text-align:left;margin-left:139.75pt;margin-top:429.85pt;width:2.85pt;height:2.8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3B623532">
                <v:oval id="_x0000_s2553" style="position:absolute;left:0;text-align:left;margin-left:158.1pt;margin-top:385.15pt;width:2.85pt;height:2.8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419F8572">
                <v:oval id="_x0000_s2552" style="position:absolute;left:0;text-align:left;margin-left:178.65pt;margin-top:393.2pt;width:2.85pt;height:2.8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1FCF4ECB">
                <v:oval id="_x0000_s2551" style="position:absolute;left:0;text-align:left;margin-left:159.9pt;margin-top:438.8pt;width:2.85pt;height:2.8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6F0E7631">
                <v:oval id="_x0000_s2550" style="position:absolute;left:0;text-align:left;margin-left:139.75pt;margin-top:429.85pt;width:2.85pt;height:2.8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18D93BB3">
                <v:oval id="_x0000_s2549" style="position:absolute;left:0;text-align:left;margin-left:220.7pt;margin-top:388.3pt;width:2.85pt;height:2.8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60D40C48">
                <v:oval id="_x0000_s2548" style="position:absolute;left:0;text-align:left;margin-left:239.1pt;margin-top:366.65pt;width:2.85pt;height:2.8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41E80038">
                <v:oval id="_x0000_s2547" style="position:absolute;left:0;text-align:left;margin-left:267.1pt;margin-top:390.55pt;width:2.85pt;height:2.8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7C5D4AEB">
                <v:oval id="_x0000_s2546" style="position:absolute;left:0;text-align:left;margin-left:248.75pt;margin-top:412.2pt;width:2.85pt;height:2.8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22100CC3">
                <v:oval id="_x0000_s2545" style="position:absolute;left:0;text-align:left;margin-left:220.7pt;margin-top:388.3pt;width:2.85pt;height:2.8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5CC66430">
                <v:shape id="_x0000_s2544" style="position:absolute;left:0;text-align:left;margin-left:306.55pt;margin-top:108.5pt;width:28pt;height:36pt;z-index:25179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DB8CBE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FE6CFD">
                <v:shape id="_x0000_s2543" style="position:absolute;left:0;text-align:left;margin-left:324.75pt;margin-top:129.15pt;width:28pt;height:36pt;z-index:25179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2A3737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A800CC">
                <v:shape id="_x0000_s2542" style="position:absolute;left:0;text-align:left;margin-left:334.9pt;margin-top:146.65pt;width:28pt;height:36pt;z-index:25179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A0A135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33789D">
                <v:shape id="_x0000_s2541" style="position:absolute;left:0;text-align:left;margin-left:354.25pt;margin-top:180.65pt;width:28pt;height:36pt;z-index:25179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1A171A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A6E519">
                <v:shape id="_x0000_s2540" style="position:absolute;left:0;text-align:left;margin-left:362.15pt;margin-top:197.3pt;width:28pt;height:36pt;z-index:25180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D87EDB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AF9D30">
                <v:shape id="_x0000_s2539" style="position:absolute;left:0;text-align:left;margin-left:363.25pt;margin-top:201.45pt;width:28pt;height:36pt;z-index:25180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DA787C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2E219D">
                <v:shape id="_x0000_s2538" style="position:absolute;left:0;text-align:left;margin-left:370.3pt;margin-top:215.65pt;width:28pt;height:36pt;z-index:25180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1A0626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CC6272">
                <v:shape id="_x0000_s2537" style="position:absolute;left:0;text-align:left;margin-left:309.55pt;margin-top:250.15pt;width:28pt;height:36pt;z-index:25180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C250B4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E98428">
                <v:shape id="_x0000_s2536" style="position:absolute;left:0;text-align:left;margin-left:295.4pt;margin-top:240.05pt;width:34pt;height:36pt;z-index:25180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F54CC4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7FDD15">
                <v:shape id="_x0000_s2535" style="position:absolute;left:0;text-align:left;margin-left:259.85pt;margin-top:264.3pt;width:40pt;height:36pt;z-index:25180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C72442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512D7E">
                <v:shape id="_x0000_s2534" style="position:absolute;left:0;text-align:left;margin-left:258.85pt;margin-top:259.2pt;width:34pt;height:36pt;z-index:25180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75E0C7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4B23D3">
                <v:shape id="_x0000_s2533" style="position:absolute;left:0;text-align:left;margin-left:191.45pt;margin-top:169.2pt;width:34pt;height:36pt;z-index:25180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6B5EF8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AA229A">
                <v:shape id="_x0000_s2532" style="position:absolute;left:0;text-align:left;margin-left:241.6pt;margin-top:129.25pt;width:34pt;height:36pt;z-index:25180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E5A581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FE5CB1">
                <v:shape id="_x0000_s2531" style="position:absolute;left:0;text-align:left;margin-left:279.9pt;margin-top:179.05pt;width:37pt;height:36pt;z-index:25180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88163A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36B79B">
                <v:shape id="_x0000_s2530" style="position:absolute;left:0;text-align:left;margin-left:423.45pt;margin-top:292.2pt;width:34pt;height:36pt;z-index:25181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2EA8F8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2EB630">
                <v:shape id="_x0000_s2529" style="position:absolute;left:0;text-align:left;margin-left:452.45pt;margin-top:345.4pt;width:34pt;height:36pt;z-index:25181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686898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101319">
                <v:shape id="_x0000_s2528" style="position:absolute;left:0;text-align:left;margin-left:383.25pt;margin-top:369.8pt;width:48pt;height:36pt;z-index:25181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10087D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B980BE">
                <v:shape id="_x0000_s2527" style="position:absolute;left:0;text-align:left;margin-left:360.75pt;margin-top:325.4pt;width:34pt;height:36pt;z-index:25181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D08419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8CF0FC">
                <v:shape id="_x0000_s2526" style="position:absolute;left:0;text-align:left;margin-left:339.15pt;margin-top:298.25pt;width:34pt;height:36pt;z-index:25181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CA1F2D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05C60B">
                <v:shape id="_x0000_s2525" style="position:absolute;left:0;text-align:left;margin-left:316.05pt;margin-top:269.45pt;width:34pt;height:36pt;z-index:25181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C781A1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8B6D50">
                <v:shape id="_x0000_s2524" style="position:absolute;left:0;text-align:left;margin-left:373.5pt;margin-top:281.35pt;width:37pt;height:36pt;z-index:25181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EF8788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ED5D52">
                <v:shape id="_x0000_s2523" style="position:absolute;left:0;text-align:left;margin-left:397pt;margin-top:404.8pt;width:48pt;height:36pt;z-index:25181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1F3F9E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21E2AA">
                <v:shape id="_x0000_s2522" style="position:absolute;left:0;text-align:left;margin-left:280.5pt;margin-top:390.75pt;width:48pt;height:36pt;z-index:25181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F4DD65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015F5C">
                <v:shape id="_x0000_s2521" style="position:absolute;left:0;text-align:left;margin-left:277.6pt;margin-top:372.8pt;width:34pt;height:36pt;z-index:25182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DF5DF3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B430D3">
                <v:shape id="_x0000_s2520" style="position:absolute;left:0;text-align:left;margin-left:276.2pt;margin-top:366.9pt;width:34pt;height:36pt;z-index:25182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55EE72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C1F7C7">
                <v:shape id="_x0000_s2519" style="position:absolute;left:0;text-align:left;margin-left:275.3pt;margin-top:347.35pt;width:34pt;height:36pt;z-index:25182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0FCB38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4B6111">
                <v:shape id="_x0000_s2518" style="position:absolute;left:0;text-align:left;margin-left:275.1pt;margin-top:319.2pt;width:34pt;height:36pt;z-index:25182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9392D3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D77F7F">
                <v:shape id="_x0000_s2517" style="position:absolute;left:0;text-align:left;margin-left:277.15pt;margin-top:307.8pt;width:34pt;height:36pt;z-index:25182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D043AC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431F6D">
                <v:shape id="_x0000_s2516" style="position:absolute;left:0;text-align:left;margin-left:282.15pt;margin-top:294.45pt;width:34pt;height:36pt;z-index:25182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7B15B5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196ED8">
                <v:shape id="_x0000_s2515" style="position:absolute;left:0;text-align:left;margin-left:286.85pt;margin-top:291.65pt;width:34pt;height:36pt;z-index:25182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FC0352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BE0A91">
                <v:shape id="_x0000_s2514" style="position:absolute;left:0;text-align:left;margin-left:269.65pt;margin-top:273.45pt;width:34pt;height:36pt;z-index:25182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96FACB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A83C0F">
                <v:shape id="_x0000_s2513" style="position:absolute;left:0;text-align:left;margin-left:343.75pt;margin-top:306.55pt;width:37pt;height:36pt;z-index:25182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FC5542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14EE0F">
                <v:shape id="_x0000_s2512" style="position:absolute;left:0;text-align:left;margin-left:311.95pt;margin-top:361.85pt;width:48pt;height:36pt;z-index:25182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5EBB6D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FD6A6D">
                <v:shape id="_x0000_s2511" style="position:absolute;left:0;text-align:left;margin-left:449.85pt;margin-top:359.6pt;width:48pt;height:36pt;z-index:25183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D055F0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E89B2F">
                <v:shape id="_x0000_s2510" style="position:absolute;left:0;text-align:left;margin-left:449.85pt;margin-top:367.75pt;width:48pt;height:36pt;z-index:25183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7ED61D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962DC5">
                <v:shape id="_x0000_s2509" style="position:absolute;left:0;text-align:left;margin-left:448.45pt;margin-top:434.4pt;width:34pt;height:36pt;z-index:25183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6C264D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66B449">
                <v:shape id="_x0000_s2508" style="position:absolute;left:0;text-align:left;margin-left:395.95pt;margin-top:404.65pt;width:34pt;height:36pt;z-index:25183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D7288E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1F2692">
                <v:shape id="_x0000_s2507" style="position:absolute;left:0;text-align:left;margin-left:372.35pt;margin-top:434.35pt;width:34pt;height:36pt;z-index:25183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86C74C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175E8C">
                <v:shape id="_x0000_s2506" style="position:absolute;left:0;text-align:left;margin-left:286.55pt;margin-top:421.45pt;width:34pt;height:36pt;z-index:25183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3E385B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92DA7B">
                <v:shape id="_x0000_s2505" style="position:absolute;left:0;text-align:left;margin-left:365.85pt;margin-top:378.4pt;width:37pt;height:36pt;z-index:25183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A01B57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D46E4F">
                <v:shape id="_x0000_s2504" style="position:absolute;left:0;text-align:left;margin-left:315.1pt;margin-top:370.7pt;width:48pt;height:36pt;z-index:25183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1DD99F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98AD70">
                <v:shape id="_x0000_s2503" style="position:absolute;left:0;text-align:left;margin-left:449.85pt;margin-top:375.8pt;width:48pt;height:36pt;z-index:25183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3C1A73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4241E8">
                <v:shape id="_x0000_s2502" style="position:absolute;left:0;text-align:left;margin-left:459.45pt;margin-top:434.25pt;width:34pt;height:36pt;z-index:25183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0CAC39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E73F2B">
                <v:shape id="_x0000_s2501" style="position:absolute;left:0;text-align:left;margin-left:455.85pt;margin-top:475.35pt;width:34pt;height:36pt;z-index:25184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E5781D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6F2A6B">
                <v:shape id="_x0000_s2500" style="position:absolute;left:0;text-align:left;margin-left:441pt;margin-top:511.25pt;width:34pt;height:36pt;z-index:25184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A06A00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BAFD86">
                <v:shape id="_x0000_s2499" style="position:absolute;left:0;text-align:left;margin-left:397.25pt;margin-top:504.95pt;width:34pt;height:36pt;z-index:25184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87934B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9CCF6E">
                <v:shape id="_x0000_s2498" style="position:absolute;left:0;text-align:left;margin-left:279.1pt;margin-top:451.75pt;width:34pt;height:36pt;z-index:25184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BAFD97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CE68F5">
                <v:shape id="_x0000_s2497" style="position:absolute;left:0;text-align:left;margin-left:252.9pt;margin-top:439.9pt;width:34pt;height:36pt;z-index:25184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A79B8F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9D491B">
                <v:shape id="_x0000_s2496" style="position:absolute;left:0;text-align:left;margin-left:350.6pt;margin-top:428.35pt;width:49pt;height:36pt;z-index:25184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05201F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0A834C">
                <v:shape id="_x0000_s2495" style="position:absolute;left:0;text-align:left;margin-left:169.1pt;margin-top:213.25pt;width:34pt;height:36pt;z-index:25184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C2E287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5BE96D">
                <v:shape id="_x0000_s2494" style="position:absolute;left:0;text-align:left;margin-left:253.65pt;margin-top:292.2pt;width:34pt;height:36pt;z-index:25184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560249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16ED3C">
                <v:shape id="_x0000_s2493" style="position:absolute;left:0;text-align:left;margin-left:255.55pt;margin-top:298.8pt;width:34pt;height:36pt;z-index:25184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7E2B7E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98138E">
                <v:shape id="_x0000_s2492" style="position:absolute;left:0;text-align:left;margin-left:261.3pt;margin-top:301.7pt;width:34pt;height:36pt;z-index:25184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5F62B4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32F29F">
                <v:shape id="_x0000_s2491" style="position:absolute;left:0;text-align:left;margin-left:275.45pt;margin-top:316.95pt;width:34pt;height:36pt;z-index:25185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0000DF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9294E7">
                <v:shape id="_x0000_s2490" style="position:absolute;left:0;text-align:left;margin-left:283.7pt;margin-top:326.7pt;width:48pt;height:36pt;z-index:25185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84F9DE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674546">
                <v:shape id="_x0000_s2489" style="position:absolute;left:0;text-align:left;margin-left:299.5pt;margin-top:340.8pt;width:48pt;height:36pt;z-index:25185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0D9394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D962BA">
                <v:shape id="_x0000_s2488" style="position:absolute;left:0;text-align:left;margin-left:300.3pt;margin-top:372.55pt;width:48pt;height:36pt;z-index:25185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4FD16E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AD3A4F">
                <v:shape id="_x0000_s2487" style="position:absolute;left:0;text-align:left;margin-left:294.9pt;margin-top:385.55pt;width:48pt;height:36pt;z-index:25185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24B2C3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A2C023">
                <v:shape id="_x0000_s2486" style="position:absolute;left:0;text-align:left;margin-left:238.05pt;margin-top:375.4pt;width:48pt;height:36pt;z-index:25185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504AB2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B1FDF2">
                <v:shape id="_x0000_s2485" style="position:absolute;left:0;text-align:left;margin-left:190.35pt;margin-top:326.1pt;width:48pt;height:36pt;z-index:25185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57B03B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67F0B9">
                <v:shape id="_x0000_s2484" style="position:absolute;left:0;text-align:left;margin-left:230pt;margin-top:324.9pt;width:48pt;height:36pt;z-index:25185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3DE71E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8AD1CE">
                <v:shape id="_x0000_s2483" style="position:absolute;left:0;text-align:left;margin-left:196.75pt;margin-top:356.55pt;width:48pt;height:36pt;z-index:25185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72ABF6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9FBB8E">
                <v:shape id="_x0000_s2482" style="position:absolute;left:0;text-align:left;margin-left:65.15pt;margin-top:269.3pt;width:48pt;height:36pt;z-index:25185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03810E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EB09C2">
                <v:shape id="_x0000_s2481" style="position:absolute;left:0;text-align:left;margin-left:190.05pt;margin-top:293.75pt;width:37pt;height:36pt;z-index:25186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090E76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E222C7">
                <v:shape id="_x0000_s2480" style="position:absolute;left:0;text-align:left;margin-left:298.5pt;margin-top:384.05pt;width:34pt;height:36pt;z-index:25186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3DAA4F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5D1B2F">
                <v:shape id="_x0000_s2479" style="position:absolute;left:0;text-align:left;margin-left:250.85pt;margin-top:449.6pt;width:48pt;height:36pt;z-index:25186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42FF87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E8D3AE">
                <v:shape id="_x0000_s2478" style="position:absolute;left:0;text-align:left;margin-left:168.15pt;margin-top:412.15pt;width:48pt;height:36pt;z-index:25186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FBA64D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0DB2D8">
                <v:shape id="_x0000_s2477" style="position:absolute;left:0;text-align:left;margin-left:128.75pt;margin-top:370.3pt;width:48pt;height:36pt;z-index:25186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F8D85F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92F364">
                <v:shape id="_x0000_s2476" style="position:absolute;left:0;text-align:left;margin-left:221.8pt;margin-top:371.2pt;width:31pt;height:36pt;z-index:25186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008503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9024F6">
                <v:shape id="_x0000_s2475" style="position:absolute;left:0;text-align:left;margin-left:16.85pt;margin-top:321.9pt;width:48pt;height:36pt;z-index:25186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EBC258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E6BED9">
                <v:shape id="_x0000_s2474" style="position:absolute;left:0;text-align:left;margin-left:132.05pt;margin-top:373.6pt;width:48pt;height:36pt;z-index:25186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D387CB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343744">
                <v:shape id="_x0000_s2473" style="position:absolute;left:0;text-align:left;margin-left:142.15pt;margin-top:399.75pt;width:48pt;height:36pt;z-index:25186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80402C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38FA88">
                <v:shape id="_x0000_s2472" style="position:absolute;left:0;text-align:left;margin-left:65.7pt;margin-top:370.85pt;width:48pt;height:36pt;z-index:25187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C9483E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EFF5AF">
                <v:shape id="_x0000_s2471" style="position:absolute;left:0;text-align:left;margin-left:119.75pt;margin-top:323.55pt;width:31pt;height:36pt;z-index:25187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727DB7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B0F43B">
                <v:shape id="_x0000_s2470" style="position:absolute;left:0;text-align:left;margin-left:106.8pt;margin-top:439.95pt;width:48pt;height:36pt;z-index:25187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92DD30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966B3A">
                <v:shape id="_x0000_s2469" style="position:absolute;left:0;text-align:left;margin-left:14.1pt;margin-top:407.05pt;width:34pt;height:36pt;z-index:25187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D31574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9C5347">
                <v:shape id="_x0000_s2468" style="position:absolute;left:0;text-align:left;margin-left:0;margin-top:398.05pt;width:48pt;height:36pt;z-index:25187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F50F45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33C85F">
                <v:shape id="_x0000_s2467" style="position:absolute;left:0;text-align:left;margin-left:0;margin-top:384.65pt;width:48pt;height:36pt;z-index:25187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BE38FB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9ACED5">
                <v:shape id="_x0000_s2466" style="position:absolute;left:0;text-align:left;margin-left:0;margin-top:367.7pt;width:48pt;height:36pt;z-index:25187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D7C4C8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FDB7FD">
                <v:shape id="_x0000_s2465" style="position:absolute;left:0;text-align:left;margin-left:6.75pt;margin-top:325.55pt;width:48pt;height:36pt;z-index:25187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56E899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88535B">
                <v:shape id="_x0000_s2464" style="position:absolute;left:0;text-align:left;margin-left:68.2pt;margin-top:369.65pt;width:31pt;height:36pt;z-index:25187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CD9E7F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F299DC">
                <v:shape id="_x0000_s2463" style="position:absolute;left:0;text-align:left;margin-left:213.55pt;margin-top:161.6pt;width:48pt;height:36pt;z-index:25187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194C74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05518F">
                <v:shape id="_x0000_s2462" style="position:absolute;left:0;text-align:left;margin-left:296.85pt;margin-top:124.55pt;width:48pt;height:36pt;z-index:25188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4D7C5A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169D1D">
                <v:shape id="_x0000_s2461" style="position:absolute;left:0;text-align:left;margin-left:326.7pt;margin-top:156.2pt;width:48pt;height:36pt;z-index:25188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1BBE82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9623EB">
                <v:shape id="_x0000_s2460" style="position:absolute;left:0;text-align:left;margin-left:319.6pt;margin-top:162.95pt;width:48pt;height:36pt;z-index:25188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1BBCA0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ECEC06">
                <v:shape id="_x0000_s2459" style="position:absolute;left:0;text-align:left;margin-left:324.6pt;margin-top:168.55pt;width:48pt;height:36pt;z-index:25188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011231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27938C">
                <v:shape id="_x0000_s2458" style="position:absolute;left:0;text-align:left;margin-left:309.25pt;margin-top:183.35pt;width:48pt;height:36pt;z-index:25188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AADD3B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5434F6">
                <v:shape id="_x0000_s2457" style="position:absolute;left:0;text-align:left;margin-left:304.9pt;margin-top:179.35pt;width:48pt;height:36pt;z-index:25188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E7E612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805F57">
                <v:shape id="_x0000_s2456" style="position:absolute;left:0;text-align:left;margin-left:240.65pt;margin-top:204.05pt;width:48pt;height:36pt;z-index:25188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814959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D65942">
                <v:shape id="_x0000_s2455" style="position:absolute;left:0;text-align:left;margin-left:273.5pt;margin-top:157.3pt;width:37pt;height:36pt;z-index:25188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F0AF42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2B175A">
                <v:shape id="_x0000_s2454" style="position:absolute;left:0;text-align:left;margin-left:305.65pt;margin-top:256.9pt;width:48pt;height:36pt;z-index:25188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257C15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2B95BC">
                <v:shape id="_x0000_s2453" style="position:absolute;left:0;text-align:left;margin-left:363.5pt;margin-top:243.3pt;width:48pt;height:36pt;z-index:25188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C70837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1C366C">
                <v:shape id="_x0000_s2452" style="position:absolute;left:0;text-align:left;margin-left:393.65pt;margin-top:280.6pt;width:48pt;height:36pt;z-index:25189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F8ED27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60A102">
                <v:shape id="_x0000_s2451" style="position:absolute;left:0;text-align:left;margin-left:330.6pt;margin-top:301.2pt;width:48pt;height:36pt;z-index:25189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8778C2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0D800D">
                <v:shape id="_x0000_s2450" style="position:absolute;left:0;text-align:left;margin-left:353pt;margin-top:265.25pt;width:37pt;height:36pt;z-index:25189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02F593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F640A7">
                <v:shape id="_x0000_s2449" style="position:absolute;left:0;text-align:left;margin-left:288.8pt;margin-top:270.15pt;width:48pt;height:36pt;z-index:25189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4567CD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1AF68D">
                <v:shape id="_x0000_s2448" style="position:absolute;left:0;text-align:left;margin-left:313.1pt;margin-top:314.1pt;width:48pt;height:36pt;z-index:25189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D166DD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713553">
                <v:shape id="_x0000_s2447" style="position:absolute;left:0;text-align:left;margin-left:336.4pt;margin-top:278.3pt;width:37pt;height:36pt;z-index:25189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7F0671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176A2D">
                <v:shape id="_x0000_s2446" style="position:absolute;left:0;text-align:left;margin-left:261.65pt;margin-top:483.35pt;width:48pt;height:36pt;z-index:25189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3FA403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50FC98">
                <v:shape id="_x0000_s2445" style="position:absolute;left:0;text-align:left;margin-left:277.4pt;margin-top:448.8pt;width:48pt;height:36pt;z-index:25189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0D9CF7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F713B1">
                <v:shape id="_x0000_s2444" style="position:absolute;left:0;text-align:left;margin-left:359.95pt;margin-top:469.05pt;width:48pt;height:36pt;z-index:25189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7C111D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BB65E5">
                <v:shape id="_x0000_s2443" style="position:absolute;left:0;text-align:left;margin-left:356.2pt;margin-top:479.2pt;width:48pt;height:36pt;z-index:25189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ADD5A9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40FCA0">
                <v:shape id="_x0000_s2442" style="position:absolute;left:0;text-align:left;margin-left:363.8pt;margin-top:483.05pt;width:48pt;height:36pt;z-index:25190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392DAD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285852">
                <v:shape id="_x0000_s2441" style="position:absolute;left:0;text-align:left;margin-left:350.6pt;margin-top:513.95pt;width:48pt;height:36pt;z-index:25190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62A442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D12598">
                <v:shape id="_x0000_s2440" style="position:absolute;left:0;text-align:left;margin-left:298.3pt;margin-top:512.4pt;width:48pt;height:36pt;z-index:25190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EF7180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9C0FF7">
                <v:shape id="_x0000_s2439" style="position:absolute;left:0;text-align:left;margin-left:335.4pt;margin-top:512pt;width:48pt;height:36pt;z-index:25190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9AEB43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1D1EBE">
                <v:shape id="_x0000_s2438" style="position:absolute;left:0;text-align:left;margin-left:292.35pt;margin-top:513.3pt;width:48pt;height:36pt;z-index:25190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F35B25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3138B8">
                <v:shape id="_x0000_s2437" style="position:absolute;left:0;text-align:left;margin-left:281pt;margin-top:508.25pt;width:48pt;height:36pt;z-index:25190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DCA817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5993AF">
                <v:shape id="_x0000_s2436" style="position:absolute;left:0;text-align:left;margin-left:278.8pt;margin-top:504.15pt;width:48pt;height:36pt;z-index:25190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C6C867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8353D3">
                <v:shape id="_x0000_s2435" style="position:absolute;left:0;text-align:left;margin-left:317.2pt;margin-top:474.5pt;width:37pt;height:36pt;z-index:25190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960035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33A8C9">
                <v:shape id="_x0000_s2434" style="position:absolute;left:0;text-align:left;margin-left:160.45pt;margin-top:212.15pt;width:48pt;height:36pt;z-index:25190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38615F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DEE668">
                <v:shape id="_x0000_s2433" style="position:absolute;left:0;text-align:left;margin-left:229.5pt;margin-top:184.8pt;width:48pt;height:36pt;z-index:25191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F95FA3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3A173F">
                <v:shape id="_x0000_s2432" style="position:absolute;left:0;text-align:left;margin-left:264.35pt;margin-top:221.15pt;width:54pt;height:36pt;z-index:25191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7BCE6C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9AA247">
                <v:shape id="_x0000_s2431" style="position:absolute;left:0;text-align:left;margin-left:183.3pt;margin-top:255.75pt;width:54pt;height:36pt;z-index:25191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731F9C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506830">
                <v:shape id="_x0000_s2430" style="position:absolute;left:0;text-align:left;margin-left:215.9pt;margin-top:213.3pt;width:37pt;height:36pt;z-index:25191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A544DE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B9F6F2">
                <v:shape id="_x0000_s2429" style="position:absolute;left:0;text-align:left;margin-left:101.2pt;margin-top:261.85pt;width:54pt;height:36pt;z-index:25191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6CA77E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435EFC">
                <v:shape id="_x0000_s2428" style="position:absolute;left:0;text-align:left;margin-left:175.35pt;margin-top:236.75pt;width:54pt;height:36pt;z-index:25191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E84AAA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9F9E72">
                <v:shape id="_x0000_s2427" style="position:absolute;left:0;text-align:left;margin-left:206.55pt;margin-top:272.7pt;width:54pt;height:36pt;z-index:25191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CBCC4D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8E5E66">
                <v:shape id="_x0000_s2426" style="position:absolute;left:0;text-align:left;margin-left:128.65pt;margin-top:303.45pt;width:54pt;height:36pt;z-index:25191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7F581A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C83783">
                <v:shape id="_x0000_s2425" style="position:absolute;left:0;text-align:left;margin-left:160.35pt;margin-top:263.1pt;width:37pt;height:36pt;z-index:25191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BFE325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0668DE">
                <v:shape id="_x0000_s2424" style="position:absolute;left:0;text-align:left;margin-left:42.6pt;margin-top:317.65pt;width:54pt;height:36pt;z-index:25191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F98AE0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F1E30A">
                <v:shape id="_x0000_s2423" style="position:absolute;left:0;text-align:left;margin-left:110.85pt;margin-top:297.45pt;width:54pt;height:36pt;z-index:25192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35E20E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9FE108">
                <v:shape id="_x0000_s2422" style="position:absolute;left:0;text-align:left;margin-left:69.45pt;margin-top:299.95pt;width:54pt;height:36pt;z-index:25192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A0F005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88C70D">
                <v:shape id="_x0000_s2421" style="position:absolute;left:0;text-align:left;margin-left:76.1pt;margin-top:293.55pt;width:54pt;height:36pt;z-index:25192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516927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48FAB6">
                <v:shape id="_x0000_s2420" style="position:absolute;left:0;text-align:left;margin-left:146.8pt;margin-top:318.65pt;width:54pt;height:36pt;z-index:25192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D42EFF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C712C7">
                <v:shape id="_x0000_s2419" style="position:absolute;left:0;text-align:left;margin-left:136.8pt;margin-top:332.25pt;width:54pt;height:36pt;z-index:25192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2FACC7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2828A6">
                <v:shape id="_x0000_s2418" style="position:absolute;left:0;text-align:left;margin-left:67pt;margin-top:355.6pt;width:54pt;height:36pt;z-index:25192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4DD47C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AC1F4C">
                <v:shape id="_x0000_s2417" style="position:absolute;left:0;text-align:left;margin-left:101.15pt;margin-top:317.6pt;width:37pt;height:36pt;z-index:25192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F8A06B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39B340">
                <v:shape id="_x0000_s2416" style="position:absolute;left:0;text-align:left;margin-left:0;margin-top:366.1pt;width:54pt;height:36pt;z-index:25192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A5958E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9E8162">
                <v:shape id="_x0000_s2415" style="position:absolute;left:0;text-align:left;margin-left:61.6pt;margin-top:342.75pt;width:54pt;height:36pt;z-index:25192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0A0EA6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D64C11">
                <v:shape id="_x0000_s2414" style="position:absolute;left:0;text-align:left;margin-left:91.95pt;margin-top:372.45pt;width:54pt;height:36pt;z-index:25192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DACCEE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30FC3F">
                <v:shape id="_x0000_s2413" style="position:absolute;left:0;text-align:left;margin-left:74.35pt;margin-top:390.45pt;width:54pt;height:36pt;z-index:25193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582271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49CF16">
                <v:shape id="_x0000_s2412" style="position:absolute;left:0;text-align:left;margin-left:24.95pt;margin-top:385.1pt;width:54pt;height:36pt;z-index:25193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398847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9A3C70">
                <v:shape id="_x0000_s2411" style="position:absolute;left:0;text-align:left;margin-left:10.45pt;margin-top:399.2pt;width:54pt;height:36pt;z-index:25193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0C805D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0D4611">
                <v:shape id="_x0000_s2410" style="position:absolute;left:0;text-align:left;margin-left:47.8pt;margin-top:363.95pt;width:37pt;height:36pt;z-index:25193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9A71CB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45C88D">
                <v:shape id="_x0000_s2409" style="position:absolute;left:0;text-align:left;margin-left:87.75pt;margin-top:419.65pt;width:54pt;height:36pt;z-index:25193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39B3A7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2BA2E9">
                <v:shape id="_x0000_s2408" style="position:absolute;left:0;text-align:left;margin-left:107.4pt;margin-top:374.2pt;width:54pt;height:36pt;z-index:25193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9A9A4E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15AEBF">
                <v:shape id="_x0000_s2407" style="position:absolute;left:0;text-align:left;margin-left:182.4pt;margin-top:386.5pt;width:54pt;height:36pt;z-index:25193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4AFB34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DD90A7">
                <v:shape id="_x0000_s2406" style="position:absolute;left:0;text-align:left;margin-left:159.35pt;margin-top:442.65pt;width:54pt;height:36pt;z-index:25193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793B3F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034A82">
                <v:shape id="_x0000_s2405" style="position:absolute;left:0;text-align:left;margin-left:142.6pt;margin-top:401.4pt;width:37pt;height:36pt;z-index:25193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5B9B87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4E3006">
                <v:shape id="_x0000_s2404" style="position:absolute;left:0;text-align:left;margin-left:169.75pt;margin-top:377.45pt;width:54pt;height:36pt;z-index:25193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3118B2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952501">
                <v:shape id="_x0000_s2403" style="position:absolute;left:0;text-align:left;margin-left:190.85pt;margin-top:355.05pt;width:54pt;height:36pt;z-index:25194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7ED0BF" w14:textId="77777777" w:rsidR="00241BE3" w:rsidRDefault="0058247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B97481">
                <v:shape id="_x0000_s2402" style="position:absolute;left:0;text-align:left;margin-left:271.45pt;margin-top:386.35pt;width:54pt;height:36pt;z-index:25194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9F8358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B723DE">
                <v:shape id="_x0000_s2401" style="position:absolute;left:0;text-align:left;margin-left:245.8pt;margin-top:416.6pt;width:54pt;height:36pt;z-index:25194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DA60A1" w14:textId="77777777" w:rsidR="00241BE3" w:rsidRDefault="0058247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E805E4">
                <v:shape id="_x0000_s2400" style="position:absolute;left:0;text-align:left;margin-left:227.3pt;margin-top:378.85pt;width:37pt;height:36pt;z-index:25194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30BA43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36DA9D">
                <v:shape id="_x0000_s2399" style="position:absolute;left:0;text-align:left;margin-left:253.4pt;margin-top:305.45pt;width:37pt;height:36pt;z-index:25194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AE6CF5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6D8A43">
                <v:shape id="_x0000_s2398" style="position:absolute;left:0;text-align:left;margin-left:223.05pt;margin-top:236.85pt;width:31pt;height:36pt;z-index:25194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C7F3FA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5DDBEC">
                <v:shape id="_x0000_s2397" style="position:absolute;left:0;text-align:left;margin-left:181.3pt;margin-top:363.35pt;width:43pt;height:36pt;z-index:25194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5F7D5D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CAAD53">
                <v:shape id="_x0000_s2396" style="position:absolute;left:0;text-align:left;margin-left:410.55pt;margin-top:410.4pt;width:37pt;height:36pt;z-index:25194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2DB9DD" w14:textId="77777777" w:rsidR="00241BE3" w:rsidRDefault="0058247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</w:p>
          <w:p w14:paraId="0DE550FF" w14:textId="77777777" w:rsidR="0058247D" w:rsidRPr="008C3E59" w:rsidRDefault="0058247D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721C09DB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6FAA44BD" w14:textId="77777777" w:rsidR="0058247D" w:rsidRDefault="0058247D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810</w:t>
            </w:r>
          </w:p>
        </w:tc>
      </w:tr>
    </w:tbl>
    <w:p w14:paraId="38B318DC" w14:textId="77777777" w:rsidR="0058247D" w:rsidRPr="00312000" w:rsidRDefault="0058247D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5351E7FE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6C72D7C9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9CD84F7" w14:textId="77777777" w:rsidR="0058247D" w:rsidRPr="00230DDF" w:rsidRDefault="0058247D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837132" w:rsidRPr="00230DDF" w14:paraId="153F329C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0CCD34FB" w14:textId="77777777" w:rsidR="0058247D" w:rsidRPr="00230DDF" w:rsidRDefault="0058247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37763782" w14:textId="77777777" w:rsidR="0058247D" w:rsidRPr="00230DDF" w:rsidRDefault="0058247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4D3C4427" w14:textId="77777777" w:rsidR="0058247D" w:rsidRPr="00230DDF" w:rsidRDefault="0058247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1C0F626A" w14:textId="77777777" w:rsidR="0058247D" w:rsidRPr="00230DDF" w:rsidRDefault="0058247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6F5E76F8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348543B1" w14:textId="77777777" w:rsidR="0058247D" w:rsidRPr="00230DDF" w:rsidRDefault="0058247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7782BFE7" w14:textId="77777777" w:rsidR="0058247D" w:rsidRPr="00230DDF" w:rsidRDefault="0058247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6E09029E" w14:textId="77777777" w:rsidR="0058247D" w:rsidRPr="00230DDF" w:rsidRDefault="0058247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6AB6516B" w14:textId="77777777" w:rsidR="0058247D" w:rsidRPr="00230DDF" w:rsidRDefault="0058247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55D2FBE0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16070706" w14:textId="77777777" w:rsidR="0058247D" w:rsidRPr="00230DDF" w:rsidRDefault="0058247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26A53FA2" w14:textId="77777777" w:rsidR="0058247D" w:rsidRPr="00F40298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2C86E426" w14:textId="77777777" w:rsidR="0058247D" w:rsidRPr="00230DDF" w:rsidRDefault="0058247D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246812A9" wp14:editId="47A09823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4DEB456B" w14:textId="77777777" w:rsidR="0058247D" w:rsidRPr="00F40298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00D485DC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1A15B0B2" w14:textId="77777777" w:rsidR="0058247D" w:rsidRPr="00F40298" w:rsidRDefault="0058247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D285ADB" w14:textId="77777777" w:rsidR="0058247D" w:rsidRPr="00F40298" w:rsidRDefault="0058247D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0325442" w14:textId="77777777" w:rsidR="0058247D" w:rsidRPr="00230DDF" w:rsidRDefault="0058247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5D73381" w14:textId="77777777" w:rsidR="0058247D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6BDFB94C" w14:textId="77777777" w:rsidR="0058247D" w:rsidRPr="00230DDF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46537023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741FF61A" w14:textId="77777777" w:rsidR="0058247D" w:rsidRPr="00230DDF" w:rsidRDefault="0058247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09313198" w14:textId="77777777" w:rsidR="0058247D" w:rsidRPr="00F40298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F4853AF" w14:textId="77777777" w:rsidR="0058247D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6F96023">
                      <v:line id="_x0000_s2394" style="position:absolute;left:0;text-align:left;flip:y;z-index:251964416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54BF34A5" w14:textId="77777777" w:rsidR="0058247D" w:rsidRPr="00230DDF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1DCA27B6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0A01D286" w14:textId="77777777" w:rsidR="0058247D" w:rsidRPr="00230DDF" w:rsidRDefault="0058247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F61010" w14:textId="77777777" w:rsidR="0058247D" w:rsidRPr="00F40298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D2DDD3" w14:textId="77777777" w:rsidR="0058247D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7EA0E5B">
                      <v:line id="_x0000_s2369" style="position:absolute;left:0;text-align:left;flip:y;z-index:251949056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94C159" w14:textId="77777777" w:rsidR="0058247D" w:rsidRPr="00230DDF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28C57369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622351" w14:textId="77777777" w:rsidR="0058247D" w:rsidRPr="00100A99" w:rsidRDefault="0058247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F1CF17" w14:textId="77777777" w:rsidR="0058247D" w:rsidRPr="00100A99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1A27827" w14:textId="77777777" w:rsidR="0058247D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935ABC6">
                      <v:oval id="_x0000_s2370" style="position:absolute;left:0;text-align:left;margin-left:0;margin-top:2.15pt;width:4.25pt;height:4.25pt;z-index:25195008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0E83EFE" w14:textId="77777777" w:rsidR="0058247D" w:rsidRPr="00230DDF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1CC38BBD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E95484" w14:textId="77777777" w:rsidR="0058247D" w:rsidRPr="00100A99" w:rsidRDefault="0058247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5C2FD5" w14:textId="77777777" w:rsidR="0058247D" w:rsidRPr="00100A99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6A3DD17" w14:textId="77777777" w:rsidR="0058247D" w:rsidRPr="00230DDF" w:rsidRDefault="0058247D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2B0BA84B" wp14:editId="79440528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765859C" w14:textId="77777777" w:rsidR="0058247D" w:rsidRPr="00100A99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2C935881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D491E0" w14:textId="77777777" w:rsidR="0058247D" w:rsidRPr="00100A99" w:rsidRDefault="0058247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ED0B67" w14:textId="77777777" w:rsidR="0058247D" w:rsidRPr="00100A99" w:rsidRDefault="0058247D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DB3DC4" w14:textId="77777777" w:rsidR="0058247D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186CD69">
                      <v:rect id="_x0000_s2371" style="position:absolute;left:0;text-align:left;margin-left:39.9pt;margin-top:9.2pt;width:8.5pt;height:8.5pt;z-index:25195110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DD6FC1" w14:textId="77777777" w:rsidR="0058247D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08151A01" w14:textId="77777777" w:rsidR="0058247D" w:rsidRPr="00230DDF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C0F3A3D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2BB712EC" w14:textId="77777777" w:rsidR="0058247D" w:rsidRPr="00230DDF" w:rsidRDefault="0058247D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5DBB35" w14:textId="77777777" w:rsidR="0058247D" w:rsidRPr="00100A99" w:rsidRDefault="0058247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E3A112" w14:textId="77777777" w:rsidR="0058247D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B8314FA">
                      <v:oval id="_x0000_s2372" style="position:absolute;left:0;text-align:left;margin-left:39.9pt;margin-top:12.7pt;width:8.5pt;height:8.5pt;z-index:25195212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A6E796" w14:textId="77777777" w:rsidR="0058247D" w:rsidRPr="00230DDF" w:rsidRDefault="0058247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5E6B3D0B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2F39FA59" w14:textId="77777777" w:rsidR="0058247D" w:rsidRPr="00100A99" w:rsidRDefault="0058247D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E45E70C" w14:textId="77777777" w:rsidR="0058247D" w:rsidRPr="00100A99" w:rsidRDefault="0058247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ABD9279" w14:textId="77777777" w:rsidR="0058247D" w:rsidRPr="00313936" w:rsidRDefault="0058247D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15A90101" w14:textId="77777777" w:rsidR="0058247D" w:rsidRDefault="0058247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0F983D10" w14:textId="77777777" w:rsidR="0058247D" w:rsidRPr="00313936" w:rsidRDefault="0058247D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17AC6010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5311AB9B" w14:textId="77777777" w:rsidR="0058247D" w:rsidRPr="00BF6242" w:rsidRDefault="0058247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7F146A0" w14:textId="77777777" w:rsidR="0058247D" w:rsidRPr="00100A99" w:rsidRDefault="0058247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E2F68DA" w14:textId="77777777" w:rsidR="0058247D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EC8A0E0">
                      <v:line id="_x0000_s2395" style="position:absolute;left:0;text-align:left;flip:y;z-index:251965440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BD64F48" w14:textId="77777777" w:rsidR="0058247D" w:rsidRPr="00100A99" w:rsidRDefault="0058247D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15A089D7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4AEE16A9" w14:textId="77777777" w:rsidR="0058247D" w:rsidRPr="00100A99" w:rsidRDefault="0058247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AE82ADC" w14:textId="77777777" w:rsidR="0058247D" w:rsidRPr="00100A99" w:rsidRDefault="0058247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7C10F1E" w14:textId="77777777" w:rsidR="0058247D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1D07424">
                      <v:line id="_x0000_s2374" style="position:absolute;left:0;text-align:left;flip:y;z-index:251953152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46DB988" w14:textId="77777777" w:rsidR="0058247D" w:rsidRDefault="0058247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707362C1" w14:textId="77777777" w:rsidR="0058247D" w:rsidRPr="00100A99" w:rsidRDefault="0058247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79B1C155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4AD4BD2B" w14:textId="77777777" w:rsidR="0058247D" w:rsidRPr="00100A99" w:rsidRDefault="0058247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E6A0013" w14:textId="77777777" w:rsidR="0058247D" w:rsidRPr="00100A99" w:rsidRDefault="0058247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391B07F" w14:textId="77777777" w:rsidR="0058247D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504367D">
                      <v:line id="_x0000_s2375" style="position:absolute;left:0;text-align:left;flip:y;z-index:251954176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72CB894" w14:textId="77777777" w:rsidR="0058247D" w:rsidRPr="00100A99" w:rsidRDefault="0058247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42CED5B4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352C33B" w14:textId="77777777" w:rsidR="0058247D" w:rsidRPr="00100A99" w:rsidRDefault="0058247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91870E6" w14:textId="77777777" w:rsidR="0058247D" w:rsidRPr="00100A99" w:rsidRDefault="0058247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9AFDF74" w14:textId="77777777" w:rsidR="0058247D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DAB0FBD">
                      <v:line id="_x0000_s2376" style="position:absolute;left:0;text-align:left;flip:y;z-index:251955200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B1C2BF3" w14:textId="77777777" w:rsidR="0058247D" w:rsidRPr="00100A99" w:rsidRDefault="0058247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02945766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3E93EB9" w14:textId="77777777" w:rsidR="0058247D" w:rsidRPr="00100A99" w:rsidRDefault="0058247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17FAFF" w14:textId="77777777" w:rsidR="0058247D" w:rsidRPr="00100A99" w:rsidRDefault="0058247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0506E5" w14:textId="77777777" w:rsidR="0058247D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6876D38">
                      <v:line id="_x0000_s2377" style="position:absolute;left:0;text-align:left;flip:y;z-index:251956224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E63538" w14:textId="77777777" w:rsidR="0058247D" w:rsidRPr="00100A99" w:rsidRDefault="0058247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41826CA1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0FE9A46C" w14:textId="77777777" w:rsidR="0058247D" w:rsidRPr="00100A99" w:rsidRDefault="0058247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5577D7" w14:textId="77777777" w:rsidR="0058247D" w:rsidRPr="00100A99" w:rsidRDefault="0058247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E32ADB" w14:textId="77777777" w:rsidR="0058247D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475F9F3">
                      <v:line id="_x0000_s2378" style="position:absolute;left:0;text-align:left;flip:y;z-index:251957248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EFCC6E" w14:textId="77777777" w:rsidR="0058247D" w:rsidRPr="00100A99" w:rsidRDefault="0058247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177D33F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8E4011" w14:textId="77777777" w:rsidR="0058247D" w:rsidRPr="00100A99" w:rsidRDefault="0058247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3CB560" w14:textId="77777777" w:rsidR="0058247D" w:rsidRPr="000E07F5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06FE9E" w14:textId="77777777" w:rsidR="0058247D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D02BBCF">
                      <v:oval id="_x0000_s2379" style="position:absolute;left:0;text-align:left;margin-left:0;margin-top:5.35pt;width:2.85pt;height:2.85pt;z-index:25195827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62A59A" w14:textId="77777777" w:rsidR="0058247D" w:rsidRPr="00230DDF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22096CE0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5CEFEA9B" w14:textId="77777777" w:rsidR="0058247D" w:rsidRDefault="0058247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B082A86" w14:textId="77777777" w:rsidR="0058247D" w:rsidRPr="000E07F5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3545E4E" w14:textId="77777777" w:rsidR="0058247D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CEC00EA">
                      <v:group id="_x0000_s2391" style="position:absolute;left:0;text-align:left;margin-left:36.1pt;margin-top:8.5pt;width:17.05pt;height:14.35pt;z-index:251963392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6B2811E" w14:textId="77777777" w:rsidR="0058247D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1910513E" w14:textId="77777777" w:rsidR="0058247D" w:rsidRPr="00230DDF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16A48CAB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5EA28D70" w14:textId="77777777" w:rsidR="0058247D" w:rsidRPr="00230DDF" w:rsidRDefault="0058247D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D18E725" w14:textId="77777777" w:rsidR="0058247D" w:rsidRPr="00230DDF" w:rsidRDefault="0058247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F6827AB" w14:textId="77777777" w:rsidR="0058247D" w:rsidRPr="00230DDF" w:rsidRDefault="0058247D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9C6B1EC" w14:textId="77777777" w:rsidR="0058247D" w:rsidRPr="00230DDF" w:rsidRDefault="0058247D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1F14DEFE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41B53F1B" w14:textId="77777777" w:rsidR="0058247D" w:rsidRPr="00230DDF" w:rsidRDefault="0058247D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142D77B" w14:textId="77777777" w:rsidR="0058247D" w:rsidRPr="00230DDF" w:rsidRDefault="0058247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C51805E" w14:textId="77777777" w:rsidR="0058247D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4EBEFA5">
                      <v:group id="_x0000_s2383" style="position:absolute;left:0;text-align:left;margin-left:39.5pt;margin-top:8.55pt;width:9.25pt;height:9.25pt;z-index:251959296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DB68B90" w14:textId="77777777" w:rsidR="0058247D" w:rsidRPr="00230DDF" w:rsidRDefault="0058247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0EC56DC1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BB7B47" w14:textId="77777777" w:rsidR="0058247D" w:rsidRPr="000E07F5" w:rsidRDefault="0058247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755E28" w14:textId="77777777" w:rsidR="0058247D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26AA1F0A" w14:textId="77777777" w:rsidR="0058247D" w:rsidRPr="000E07F5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759BDF" w14:textId="77777777" w:rsidR="0058247D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A55504D">
                      <v:group id="_x0000_s2386" style="position:absolute;left:0;text-align:left;margin-left:0;margin-top:5.3pt;width:6.05pt;height:6.05pt;z-index:251960320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E9A0AA" w14:textId="77777777" w:rsidR="0058247D" w:rsidRPr="00230DDF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05321625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105057" w14:textId="77777777" w:rsidR="0058247D" w:rsidRPr="000E07F5" w:rsidRDefault="0058247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E70188" w14:textId="77777777" w:rsidR="0058247D" w:rsidRPr="000E07F5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3295C6" w14:textId="77777777" w:rsidR="0058247D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5F67F21">
                      <v:line id="_x0000_s2389" style="position:absolute;left:0;text-align:left;flip:y;z-index:251961344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A89ED4" w14:textId="77777777" w:rsidR="0058247D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66E1F2F2" w14:textId="77777777" w:rsidR="0058247D" w:rsidRPr="00230DDF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6B85769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882FF4" w14:textId="77777777" w:rsidR="0058247D" w:rsidRPr="000E07F5" w:rsidRDefault="0058247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A48B6B" w14:textId="77777777" w:rsidR="0058247D" w:rsidRPr="000E07F5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855160" w14:textId="77777777" w:rsidR="0058247D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C77D0B5">
                      <v:line id="_x0000_s2390" style="position:absolute;left:0;text-align:left;flip:y;z-index:251962368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8FB0FB" w14:textId="77777777" w:rsidR="0058247D" w:rsidRPr="00230DDF" w:rsidRDefault="0058247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7A2407F3" w14:textId="77777777" w:rsidR="0058247D" w:rsidRPr="005B4876" w:rsidRDefault="0058247D" w:rsidP="00D45A64">
            <w:pPr>
              <w:jc w:val="center"/>
            </w:pPr>
          </w:p>
        </w:tc>
      </w:tr>
    </w:tbl>
    <w:p w14:paraId="083DD8B6" w14:textId="77777777" w:rsidR="0058247D" w:rsidRDefault="0058247D"/>
    <w:sectPr w:rsidR="0058247D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525D3" w14:textId="77777777" w:rsidR="00245DB7" w:rsidRDefault="00245DB7">
      <w:r>
        <w:separator/>
      </w:r>
    </w:p>
  </w:endnote>
  <w:endnote w:type="continuationSeparator" w:id="0">
    <w:p w14:paraId="03243F90" w14:textId="77777777" w:rsidR="00245DB7" w:rsidRDefault="0024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3ECBC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6DB3F9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6A418" w14:textId="77777777" w:rsidR="008D51C3" w:rsidRDefault="0058247D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8207D4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4E5D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C24BC" w14:textId="77777777" w:rsidR="00245DB7" w:rsidRDefault="00245DB7">
      <w:r>
        <w:separator/>
      </w:r>
    </w:p>
  </w:footnote>
  <w:footnote w:type="continuationSeparator" w:id="0">
    <w:p w14:paraId="55D9910A" w14:textId="77777777" w:rsidR="00245DB7" w:rsidRDefault="0024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25548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097360064">
    <w:abstractNumId w:val="32"/>
  </w:num>
  <w:num w:numId="2" w16cid:durableId="1851871788">
    <w:abstractNumId w:val="28"/>
  </w:num>
  <w:num w:numId="3" w16cid:durableId="949434592">
    <w:abstractNumId w:val="38"/>
  </w:num>
  <w:num w:numId="4" w16cid:durableId="10036524">
    <w:abstractNumId w:val="15"/>
  </w:num>
  <w:num w:numId="5" w16cid:durableId="1605921419">
    <w:abstractNumId w:val="12"/>
  </w:num>
  <w:num w:numId="6" w16cid:durableId="1926647456">
    <w:abstractNumId w:val="27"/>
  </w:num>
  <w:num w:numId="7" w16cid:durableId="535853481">
    <w:abstractNumId w:val="17"/>
  </w:num>
  <w:num w:numId="8" w16cid:durableId="990644752">
    <w:abstractNumId w:val="42"/>
  </w:num>
  <w:num w:numId="9" w16cid:durableId="322662710">
    <w:abstractNumId w:val="7"/>
  </w:num>
  <w:num w:numId="10" w16cid:durableId="421223540">
    <w:abstractNumId w:val="1"/>
  </w:num>
  <w:num w:numId="11" w16cid:durableId="867990040">
    <w:abstractNumId w:val="13"/>
  </w:num>
  <w:num w:numId="12" w16cid:durableId="513496333">
    <w:abstractNumId w:val="30"/>
  </w:num>
  <w:num w:numId="13" w16cid:durableId="1001811708">
    <w:abstractNumId w:val="24"/>
  </w:num>
  <w:num w:numId="14" w16cid:durableId="855772430">
    <w:abstractNumId w:val="31"/>
  </w:num>
  <w:num w:numId="15" w16cid:durableId="1459687514">
    <w:abstractNumId w:val="5"/>
  </w:num>
  <w:num w:numId="16" w16cid:durableId="1858470693">
    <w:abstractNumId w:val="35"/>
  </w:num>
  <w:num w:numId="17" w16cid:durableId="762382600">
    <w:abstractNumId w:val="0"/>
  </w:num>
  <w:num w:numId="18" w16cid:durableId="1909992022">
    <w:abstractNumId w:val="39"/>
  </w:num>
  <w:num w:numId="19" w16cid:durableId="1473135549">
    <w:abstractNumId w:val="10"/>
  </w:num>
  <w:num w:numId="20" w16cid:durableId="62993654">
    <w:abstractNumId w:val="4"/>
  </w:num>
  <w:num w:numId="21" w16cid:durableId="1129670187">
    <w:abstractNumId w:val="37"/>
  </w:num>
  <w:num w:numId="22" w16cid:durableId="1274168713">
    <w:abstractNumId w:val="11"/>
  </w:num>
  <w:num w:numId="23" w16cid:durableId="1812550653">
    <w:abstractNumId w:val="33"/>
  </w:num>
  <w:num w:numId="24" w16cid:durableId="1999112122">
    <w:abstractNumId w:val="21"/>
  </w:num>
  <w:num w:numId="25" w16cid:durableId="2131778830">
    <w:abstractNumId w:val="2"/>
  </w:num>
  <w:num w:numId="26" w16cid:durableId="866529799">
    <w:abstractNumId w:val="22"/>
  </w:num>
  <w:num w:numId="27" w16cid:durableId="281545199">
    <w:abstractNumId w:val="44"/>
  </w:num>
  <w:num w:numId="28" w16cid:durableId="360322620">
    <w:abstractNumId w:val="29"/>
  </w:num>
  <w:num w:numId="29" w16cid:durableId="172182272">
    <w:abstractNumId w:val="36"/>
  </w:num>
  <w:num w:numId="30" w16cid:durableId="1075543609">
    <w:abstractNumId w:val="14"/>
  </w:num>
  <w:num w:numId="31" w16cid:durableId="242177983">
    <w:abstractNumId w:val="6"/>
  </w:num>
  <w:num w:numId="32" w16cid:durableId="1792237217">
    <w:abstractNumId w:val="8"/>
  </w:num>
  <w:num w:numId="33" w16cid:durableId="447240336">
    <w:abstractNumId w:val="26"/>
  </w:num>
  <w:num w:numId="34" w16cid:durableId="1532720502">
    <w:abstractNumId w:val="18"/>
  </w:num>
  <w:num w:numId="35" w16cid:durableId="1215390110">
    <w:abstractNumId w:val="19"/>
  </w:num>
  <w:num w:numId="36" w16cid:durableId="493683584">
    <w:abstractNumId w:val="23"/>
  </w:num>
  <w:num w:numId="37" w16cid:durableId="1997684146">
    <w:abstractNumId w:val="3"/>
  </w:num>
  <w:num w:numId="38" w16cid:durableId="1345981508">
    <w:abstractNumId w:val="9"/>
  </w:num>
  <w:num w:numId="39" w16cid:durableId="80565498">
    <w:abstractNumId w:val="25"/>
  </w:num>
  <w:num w:numId="40" w16cid:durableId="832066286">
    <w:abstractNumId w:val="43"/>
  </w:num>
  <w:num w:numId="41" w16cid:durableId="2114545098">
    <w:abstractNumId w:val="43"/>
    <w:lvlOverride w:ilvl="0">
      <w:startOverride w:val="1"/>
    </w:lvlOverride>
  </w:num>
  <w:num w:numId="42" w16cid:durableId="376853643">
    <w:abstractNumId w:val="43"/>
    <w:lvlOverride w:ilvl="0">
      <w:startOverride w:val="1"/>
    </w:lvlOverride>
  </w:num>
  <w:num w:numId="43" w16cid:durableId="853153394">
    <w:abstractNumId w:val="43"/>
    <w:lvlOverride w:ilvl="0">
      <w:startOverride w:val="1"/>
    </w:lvlOverride>
  </w:num>
  <w:num w:numId="44" w16cid:durableId="1651589562">
    <w:abstractNumId w:val="16"/>
  </w:num>
  <w:num w:numId="45" w16cid:durableId="1564096390">
    <w:abstractNumId w:val="20"/>
  </w:num>
  <w:num w:numId="46" w16cid:durableId="1982418390">
    <w:abstractNumId w:val="41"/>
  </w:num>
  <w:num w:numId="47" w16cid:durableId="230191725">
    <w:abstractNumId w:val="40"/>
  </w:num>
  <w:num w:numId="48" w16cid:durableId="20309823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9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3A0B"/>
    <w:rsid w:val="00235B59"/>
    <w:rsid w:val="00241BE3"/>
    <w:rsid w:val="00244AC1"/>
    <w:rsid w:val="00245DB7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0CD0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247D"/>
    <w:rsid w:val="00584E7A"/>
    <w:rsid w:val="00591062"/>
    <w:rsid w:val="00593246"/>
    <w:rsid w:val="005A2F41"/>
    <w:rsid w:val="005B4876"/>
    <w:rsid w:val="005B5E32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33CA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80"/>
    <o:shapelayout v:ext="edit">
      <o:idmap v:ext="edit" data="2"/>
    </o:shapelayout>
  </w:shapeDefaults>
  <w:decimalSymbol w:val=","/>
  <w:listSeparator w:val=";"/>
  <w14:docId w14:val="56D76F16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1</Pages>
  <Words>11488</Words>
  <Characters>65486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76821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4</cp:revision>
  <cp:lastPrinted>2024-06-18T12:14:00Z</cp:lastPrinted>
  <dcterms:created xsi:type="dcterms:W3CDTF">2024-05-31T11:07:00Z</dcterms:created>
  <dcterms:modified xsi:type="dcterms:W3CDTF">2024-06-18T12:14:00Z</dcterms:modified>
</cp:coreProperties>
</file>