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60:27:0060360</w:t>
            </w:r>
          </w:p>
          <w:p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31.05.2024</w:t>
            </w:r>
          </w:p>
        </w:tc>
      </w:tr>
      <w:tr w:rsidR="008D40AA" w:rsidRPr="004A75A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КУВИ-001/2024-5275748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60:27:0060360. Комплексные кадастровые работы проводятся на основании Кадастрового плана территории № КУВИ-001/2024-5275748 от 09.01.2024 г. предоставленного заказчиком Комплексных кадастровых работ.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данной территориальной зоне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60:27:0060360:35 не внесен в настоящий Карта-план, в связи с тем, что по адресу: г. Псков, проезд Хлебный, д. 22 отсутствует объект с характеристиками объектами 60:27:0060360:35.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60:27:0060360:47 расположен в другом кадастровом квартале.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 недвижимости с кадастровым номером 60:27:0060360:49 (ОНЗ) отсутствует на местности.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1 земельный участок и 10 объектов капитального строительства, исправлены реестровые ошибки в отношении 11 земельных участков и 1 объекта капитального строительства.</w:t>
            </w:r>
          </w:p>
        </w:tc>
      </w:tr>
      <w:tr w:rsidR="00F33511" w:rsidRPr="004A75A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5722E7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E30EC3" w:rsidRDefault="005722E7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60:27:0060360:8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722E7" w:rsidRPr="003603C1" w:rsidRDefault="005722E7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722E7" w:rsidRPr="00A868BD" w:rsidRDefault="005722E7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722E7" w:rsidRPr="008417BF" w:rsidRDefault="005722E7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8417BF" w:rsidRDefault="005722E7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8417BF" w:rsidRDefault="005722E7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A9191B" w:rsidRDefault="005722E7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5722E7" w:rsidRPr="008417BF" w:rsidRDefault="005722E7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E35930" w:rsidRDefault="005722E7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8417BF" w:rsidRDefault="005722E7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8417BF" w:rsidRDefault="005722E7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2E7" w:rsidRPr="008417BF" w:rsidRDefault="005722E7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8417BF" w:rsidRDefault="005722E7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8417BF" w:rsidRDefault="005722E7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35930" w:rsidRDefault="005722E7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35930" w:rsidRDefault="005722E7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5B4FA1" w:rsidRDefault="005722E7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5B4FA1" w:rsidRDefault="005722E7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501150.44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1274069.72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501150.44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1274069.72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333FE" w:rsidRDefault="005722E7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501138.77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1274086.64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501138.77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1274086.64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333FE" w:rsidRDefault="005722E7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501137.73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1274086.33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501137.73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1274086.33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333FE" w:rsidRDefault="005722E7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501135.33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1274084.41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501135.33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1274084.41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333FE" w:rsidRDefault="005722E7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501129.57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1274079.81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501129.57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1274079.81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333FE" w:rsidRDefault="005722E7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501124.92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1274076.10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501124.92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1274076.10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333FE" w:rsidRDefault="005722E7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501122.20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1274073.91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501122.20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1274073.91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333FE" w:rsidRDefault="005722E7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501121.27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1274073.17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501121.27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1274073.17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333FE" w:rsidRDefault="005722E7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501119.79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1274071.98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501119.79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1274071.98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333FE" w:rsidRDefault="005722E7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501109.29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1274063.59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501109.29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1274063.59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333FE" w:rsidRDefault="005722E7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501122.87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1274047.80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501122.87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1274047.80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333FE" w:rsidRDefault="005722E7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501148.86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1274068.47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501148.86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1274068.47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333FE" w:rsidRDefault="005722E7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501150.44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1274069.72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501150.44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8F4E28">
            <w:pPr>
              <w:spacing w:before="120" w:after="120"/>
            </w:pPr>
            <w:r w:rsidRPr="009067AB">
              <w:rPr>
                <w:lang w:val="en-US"/>
              </w:rPr>
              <w:t>1274069.72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737280" w:rsidRDefault="005722E7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333FE" w:rsidRDefault="005722E7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666D74" w:rsidRDefault="005722E7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60:27:0060360:8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666D74" w:rsidRDefault="005722E7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666D74" w:rsidRDefault="005722E7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666D74" w:rsidRDefault="005722E7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Default="005722E7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5722E7" w:rsidRPr="00666D74" w:rsidRDefault="005722E7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666D74" w:rsidRDefault="005722E7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666D74" w:rsidRDefault="005722E7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666D74" w:rsidRDefault="005722E7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666D74" w:rsidRDefault="005722E7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666D74" w:rsidRDefault="005722E7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20.55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B4FA1" w:rsidRDefault="005722E7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B4FA1" w:rsidRDefault="005722E7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B4FA1" w:rsidRDefault="005722E7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B4FA1" w:rsidRDefault="005722E7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B4FA1" w:rsidRDefault="005722E7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B4FA1" w:rsidRDefault="005722E7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B4FA1" w:rsidRDefault="005722E7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B4FA1" w:rsidRDefault="005722E7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B4FA1" w:rsidRDefault="005722E7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20.83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B4FA1" w:rsidRDefault="005722E7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33.21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B4FA1" w:rsidRDefault="005722E7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B4FA1" w:rsidRDefault="005722E7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60:27:0060360:8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666D74" w:rsidRDefault="005722E7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1242C" w:rsidRDefault="005722E7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B1242C" w:rsidRDefault="005722E7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1242C" w:rsidRDefault="005722E7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1242C" w:rsidRDefault="005722E7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B1242C" w:rsidRDefault="005722E7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1242C" w:rsidRDefault="005722E7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1242C" w:rsidRDefault="005722E7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1242C" w:rsidRDefault="005722E7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1242C" w:rsidRDefault="005722E7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E70CD1" w:rsidRDefault="005722E7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Хлебный проезд, 20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E1DAD" w:rsidRDefault="005722E7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6360AC" w:rsidRDefault="005722E7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758 кв.м ± 5.51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6360AC" w:rsidRDefault="005722E7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√758 * √((1 + 1.06²)/(2 * 1.06)) = 5.51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158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5722E7" w:rsidRDefault="005722E7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6360AC" w:rsidRDefault="005722E7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6360AC" w:rsidRDefault="005722E7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AF1B59" w:rsidRDefault="005722E7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60:27:0060360:48,</w:t>
            </w:r>
          </w:p>
          <w:p w:rsidR="005722E7" w:rsidRDefault="005722E7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60:27:0000000:2109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26F1" w:rsidRDefault="005722E7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DC26F1" w:rsidRDefault="005722E7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 xml:space="preserve">Земли (земельные участки) общего </w:t>
            </w:r>
            <w:r w:rsidRPr="00DC26F1">
              <w:rPr>
                <w:lang w:val="en-US"/>
              </w:rPr>
              <w:t>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8030E7" w:rsidRDefault="005722E7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8030E7" w:rsidRDefault="005722E7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8030E7" w:rsidRDefault="005722E7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5722E7" w:rsidRDefault="005722E7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5722E7" w:rsidRPr="00CD1C19" w:rsidRDefault="005722E7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60:27:0060360:8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6360AC" w:rsidRDefault="005722E7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F70DBD" w:rsidRDefault="005722E7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60:27:0060360:8 площадь земельного участка составила 758 </w:t>
            </w:r>
            <w:r w:rsidRPr="008030E7">
              <w:rPr>
                <w:lang w:val="en-US"/>
              </w:rPr>
              <w:t>кв.м. Площадь земельного участка увеличилась на 158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60:27:0060360:48.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5722E7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F41B4" w:rsidRDefault="005722E7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60:27:0060360:1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722E7" w:rsidRPr="001D786B" w:rsidRDefault="005722E7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5722E7" w:rsidRPr="001D786B" w:rsidRDefault="005722E7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501179.33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1274022.71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501161.87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1274016.69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501155.64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1274014.54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501169.80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1273987.45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501169.80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1273987.45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501190.38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1273995.08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501179.33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1274022.71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443290" w:rsidRDefault="005722E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60:27:0060360:1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</w:t>
            </w:r>
            <w:r w:rsidRPr="007B5679">
              <w:rPr>
                <w:b/>
                <w:sz w:val="22"/>
                <w:szCs w:val="22"/>
              </w:rPr>
              <w:t>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049CC" w:rsidRDefault="005722E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60:27:0060360:1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Наименование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3C4580" w:rsidRDefault="005722E7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6A3E83" w:rsidRDefault="005722E7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2E34DF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Красный пер, 4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2E34DF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705 кв.м ± 5.31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√705 * √((1 + 1.01²)/(2 * 1.01)) = 5.31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712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825F3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5722E7" w:rsidRPr="000825F3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946" w:rsidRDefault="005722E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60:27:0060360:29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942F16" w:rsidRDefault="005722E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5722E7" w:rsidRPr="00601D79" w:rsidRDefault="005722E7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60:27:0060360:1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60:27:0060360:1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7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5722E7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F41B4" w:rsidRDefault="005722E7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60:27:0060360:170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722E7" w:rsidRPr="001D786B" w:rsidRDefault="005722E7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5722E7" w:rsidRPr="001D786B" w:rsidRDefault="005722E7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501179.33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1274022.71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501172.23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1274041.77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501155.72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1274037.04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501157.02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1274032.35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501157.02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1274032.35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501158.22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1274028.85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501158.22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1274028.85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501157.83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1274028.72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501157.83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1274028.72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501160.70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1274020.32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501160.70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1274020.32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501160.83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1274019.94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501160.83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1274019.94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501161.87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1274016.69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501179.33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1274022.71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443290" w:rsidRDefault="005722E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60:27:0060360:170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049CC" w:rsidRDefault="005722E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60:27:0060360:170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3C4580" w:rsidRDefault="005722E7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6A3E83" w:rsidRDefault="005722E7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2E34DF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Хлебный проезд, 24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2E34DF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373 кв.м ± 3.87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√373 * √((1 + 1.06²)/(2 * 1.06)) = 3.87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361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825F3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5722E7" w:rsidRPr="000825F3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946" w:rsidRDefault="005722E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60:27:0060360:169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942F16" w:rsidRDefault="005722E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5722E7" w:rsidRPr="00601D79" w:rsidRDefault="005722E7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60:27:0060360:170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60:27:0060360:170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12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5722E7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F41B4" w:rsidRDefault="005722E7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60:27:0060360:171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722E7" w:rsidRPr="001D786B" w:rsidRDefault="005722E7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5722E7" w:rsidRPr="001D786B" w:rsidRDefault="005722E7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501161.87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1274016.69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501160.83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1274019.94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501160.83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1274019.94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501160.70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1274020.32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501160.70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1274020.32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501157.83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1274028.72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501157.83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1274028.72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501158.22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1274028.85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501158.22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1274028.85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501157.02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1274032.35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501157.02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1274032.35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501155.72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1274037.04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501150.65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1274035.72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501144.37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1274034.09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501136.59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1274031.67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501136.59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1274031.67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501135.89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1274028.02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501137.72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1274028.08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501142.37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1274018.83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501142.37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1274018.83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501142.77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1274018.90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501142.77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1274018.90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501143.25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1274017.33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501143.25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1274017.33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501148.22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1274018.37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501148.22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1274018.37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501151.19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1274013.15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501155.64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1274014.54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501161.87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1274016.69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443290" w:rsidRDefault="005722E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60:27:0060360:171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049CC" w:rsidRDefault="005722E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60:27:0060360:171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3C4580" w:rsidRDefault="005722E7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6A3E83" w:rsidRDefault="005722E7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2E34DF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Хлебный проезд, 24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2E34DF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372 кв.м ± 3.86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√372 * √((1 + 1.09²)/(2 * 1.09)) = 3.86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357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825F3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5722E7" w:rsidRPr="000825F3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946" w:rsidRDefault="005722E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60:27:0060360:168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942F16" w:rsidRDefault="005722E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5722E7" w:rsidRPr="00601D79" w:rsidRDefault="005722E7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60:27:0060360:171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60:27:0060360:171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15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5722E7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F41B4" w:rsidRDefault="005722E7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60:27:0060360:2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722E7" w:rsidRPr="001D786B" w:rsidRDefault="005722E7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5722E7" w:rsidRPr="001D786B" w:rsidRDefault="005722E7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501169.80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1273987.45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501169.80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1273987.45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501155.64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1274014.54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501151.19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1274013.15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501148.22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1274018.37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501148.22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1274018.37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501143.25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1274017.33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501143.25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1274017.33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501142.77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1274018.90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501142.77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1274018.90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501142.37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1274018.83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501142.37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1274018.83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501125.25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1274015.77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501125.25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1274015.77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501144.83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1273977.55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501144.83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1273977.55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501169.80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1273987.45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501169.80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1273987.45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443290" w:rsidRDefault="005722E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60:27:0060360:2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42.94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049CC" w:rsidRDefault="005722E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60:27:0060360:2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3C4580" w:rsidRDefault="005722E7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6A3E83" w:rsidRDefault="005722E7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2E34DF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Красный пер, 3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2E34DF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1026 кв.м ± 6.42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√1026 * √((1 + 1.08²)/(2 * 1.08)) = 6.42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1030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825F3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5722E7" w:rsidRPr="000825F3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946" w:rsidRDefault="005722E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60:27:0060360:28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942F16" w:rsidRDefault="005722E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5722E7" w:rsidRPr="00601D79" w:rsidRDefault="005722E7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60:27:0060360:2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60:27:0060360:2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4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5722E7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F41B4" w:rsidRDefault="005722E7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60:27:0060360:4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722E7" w:rsidRPr="001D786B" w:rsidRDefault="005722E7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5722E7" w:rsidRPr="001D786B" w:rsidRDefault="005722E7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501144.83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1273977.54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501144.83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1273977.54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501125.24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1274015.77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501125.24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1274015.77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501142.37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1274018.83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501142.37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1274018.83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501137.72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1274028.08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501135.89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1274028.02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501136.59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1274031.67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501136.59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1274031.67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501123.48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1274032.01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501101.47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1274033.92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501101.32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1274028.75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501101.32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1274028.75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501101.90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1274011.36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501101.90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1274011.36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501110.31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1274011.23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501110.31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1274011.23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501107.96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1273979.66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501107.96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1273979.66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501118.65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1273978.40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501118.65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1273978.40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501131.34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1273977.58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501131.34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1273977.58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501144.57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1273977.39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501144.57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1273977.39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501144.83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1273977.54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501144.83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1273977.54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443290" w:rsidRDefault="005722E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60:27:0060360:4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42.96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13.23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049CC" w:rsidRDefault="005722E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60:27:0060360:4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Значение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3C4580" w:rsidRDefault="005722E7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6A3E83" w:rsidRDefault="005722E7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2E34DF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Красный пер, 2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2E34DF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1615 кв.м ± 8.18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√1615 * √((1 + 1.30²)/(2 * 1.30)) = 8.18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1574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41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825F3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5722E7" w:rsidRPr="000825F3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946" w:rsidRDefault="005722E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60:27:0060360:27,</w:t>
            </w:r>
          </w:p>
          <w:p w:rsidR="005722E7" w:rsidRPr="005E1946" w:rsidRDefault="005722E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60:27:0060360:50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942F16" w:rsidRDefault="005722E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5722E7" w:rsidRPr="00601D79" w:rsidRDefault="005722E7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60:27:0060360:4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60:27:0060360:4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41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5722E7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F41B4" w:rsidRDefault="005722E7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60:27:0060360:6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722E7" w:rsidRPr="001D786B" w:rsidRDefault="005722E7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5722E7" w:rsidRPr="001D786B" w:rsidRDefault="005722E7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501101.90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1274011.36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501101.90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1274011.36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501101.32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1274028.75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501101.32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1274028.75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501101.47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1274033.92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501090.70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1274034.73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501068.94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1274033.28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501068.94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1274033.28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501072.69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1274009.92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501072.69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1274009.92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501101.33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1274011.37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501101.33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1274011.37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501101.90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1274011.36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501101.90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1274011.36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443290" w:rsidRDefault="005722E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60:27:0060360:6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049CC" w:rsidRDefault="005722E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60:27:0060360:6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3C4580" w:rsidRDefault="005722E7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6A3E83" w:rsidRDefault="005722E7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2E34DF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Ипподромная ул, 68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2E34DF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724 кв.м ± 5.49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√724 * √((1 + 1.33²)/(2 * 1.33)) = 5.49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708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825F3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5722E7" w:rsidRPr="000825F3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946" w:rsidRDefault="005722E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60:27:0060360:51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942F16" w:rsidRDefault="005722E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5722E7" w:rsidRPr="00601D79" w:rsidRDefault="005722E7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60:27:0060360:6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60:27:0060360:6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16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5722E7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F41B4" w:rsidRDefault="005722E7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60:27:0060360:9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722E7" w:rsidRPr="001D786B" w:rsidRDefault="005722E7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5722E7" w:rsidRPr="001D786B" w:rsidRDefault="005722E7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501137.73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1274086.33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501137.73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1274086.33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501126.59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1274103.97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501104.92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1274088.35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501095.95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1274079.95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501095.95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1274079.95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501109.29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1274063.59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501109.29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1274063.59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501119.79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1274071.98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501119.79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1274071.98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501121.27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1274073.17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501121.27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1274073.17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501122.20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1274073.91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501122.20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1274073.91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501124.92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1274076.10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501124.92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1274076.10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501129.57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1274079.81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501129.57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1274079.81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501135.33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1274084.41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501135.33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1274084.41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501137.73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1274086.33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501137.73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1274086.33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443290" w:rsidRDefault="005722E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60:27:0060360:9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049CC" w:rsidRDefault="005722E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60:27:0060360:9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3C4580" w:rsidRDefault="005722E7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6A3E83" w:rsidRDefault="005722E7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2E34DF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Хлебный проезд, 18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2E34DF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809 кв.м ± 5.69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√809 * √((1 + 1.03²)/(2 * 1.03)) = 5.69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807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825F3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5722E7" w:rsidRPr="000825F3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946" w:rsidRDefault="005722E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60:27:0060360:33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942F16" w:rsidRDefault="005722E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5722E7" w:rsidRPr="00601D79" w:rsidRDefault="005722E7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60:27:0060360:9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60:27:0060360:9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5722E7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F41B4" w:rsidRDefault="005722E7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60:27:0060360:10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722E7" w:rsidRPr="001D786B" w:rsidRDefault="005722E7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5722E7" w:rsidRPr="001D786B" w:rsidRDefault="005722E7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501126.59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1274103.97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501123.08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1274111.09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501111.79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1274130.04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501107.67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1274125.77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501088.14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1274108.90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501088.14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1274108.90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501100.37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1274089.73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501100.37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1274089.73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501092.71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1274083.83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501092.71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1274083.83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501095.95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1274079.95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501095.95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1274079.95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501104.92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1274088.35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501126.59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1274103.97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443290" w:rsidRDefault="005722E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60:27:0060360:10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049CC" w:rsidRDefault="005722E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60:27:0060360:10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3C4580" w:rsidRDefault="005722E7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6A3E83" w:rsidRDefault="005722E7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2E34DF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Хлебный проезд, 16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2E34DF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903 кв.м ± 6.11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√903 * √((1 + 1.30²)/(2 * 1.30)) = 6.11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879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24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825F3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5722E7" w:rsidRPr="000825F3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946" w:rsidRDefault="005722E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60:27:0060360:32,</w:t>
            </w:r>
          </w:p>
          <w:p w:rsidR="005722E7" w:rsidRPr="005E1946" w:rsidRDefault="005722E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60:27:0000000:2109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942F16" w:rsidRDefault="005722E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5722E7" w:rsidRPr="00601D79" w:rsidRDefault="005722E7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60:27:0060360:10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60:27:0060360:10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24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5722E7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F41B4" w:rsidRDefault="005722E7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60:27:0060360:172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722E7" w:rsidRPr="001D786B" w:rsidRDefault="005722E7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5722E7" w:rsidRPr="001D786B" w:rsidRDefault="005722E7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501111.79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1274130.04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501098.24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1274148.53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501086.40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1274137.49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501086.40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1274137.49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501086.60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1274137.13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501086.60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1274137.13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501077.06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1274129.21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501077.06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1274129.21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501085.39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1274113.97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501085.39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1274113.97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501088.14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1274108.90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501088.14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1274108.90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501107.67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1274125.77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501111.79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1274130.04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443290" w:rsidRDefault="005722E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60:27:0060360:172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22.92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049CC" w:rsidRDefault="005722E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60:27:0060360:172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3C4580" w:rsidRDefault="005722E7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6A3E83" w:rsidRDefault="005722E7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2E34DF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Хлебный проезд, 14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2E34DF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686 кв.м ± 5.26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√686 * √((1 + 1.14²)/(2 * 1.14)) = 5.26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655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31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825F3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5722E7" w:rsidRPr="000825F3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946" w:rsidRDefault="005722E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60:27:0060360:173,</w:t>
            </w:r>
          </w:p>
          <w:p w:rsidR="005722E7" w:rsidRPr="005E1946" w:rsidRDefault="005722E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60:27:0000000:2109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942F16" w:rsidRDefault="005722E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5722E7" w:rsidRPr="00601D79" w:rsidRDefault="005722E7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60:27:0060360:172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60:27:0060360:172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</w:t>
            </w:r>
            <w:r w:rsidRPr="001121D1">
              <w:rPr>
                <w:lang w:val="en-US"/>
              </w:rPr>
              <w:t>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31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5722E7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F41B4" w:rsidRDefault="005722E7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60:27:0060360:15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722E7" w:rsidRPr="001D786B" w:rsidRDefault="005722E7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5722E7" w:rsidRPr="001D786B" w:rsidRDefault="005722E7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501098.24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1274148.53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501091.56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1274158.88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501084.27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1274171.49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501078.81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1274179.47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501076.89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1274179.02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501075.21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1274178.29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501064.24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1274170.73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501064.64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1274170.15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501064.64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1274170.15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501086.40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1274137.49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501086.40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1274137.49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501098.24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1274148.53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443290" w:rsidRDefault="005722E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60:27:0060360:15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049CC" w:rsidRDefault="005722E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60:27:0060360:15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3C4580" w:rsidRDefault="005722E7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6A3E83" w:rsidRDefault="005722E7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2E34DF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Крупской ул, 4/12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2E34DF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639 кв.м ± 5.11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√639 * √((1 + 1.23²)/(2 * 1.23)) = 5.11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608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31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825F3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5722E7" w:rsidRPr="000825F3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946" w:rsidRDefault="005722E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60:27:0060360:25,</w:t>
            </w:r>
          </w:p>
          <w:p w:rsidR="005722E7" w:rsidRPr="005E1946" w:rsidRDefault="005722E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60:27:0000000:4212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942F16" w:rsidRDefault="005722E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5722E7" w:rsidRPr="00601D79" w:rsidRDefault="005722E7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60:27:0060360:15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60:27:0060360:15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31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5722E7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F41B4" w:rsidRDefault="005722E7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60:27:0060360:11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722E7" w:rsidRPr="001D786B" w:rsidRDefault="005722E7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5722E7" w:rsidRPr="001D786B" w:rsidRDefault="005722E7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B43A2" w:rsidRDefault="005722E7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EB43A2" w:rsidRDefault="005722E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501100.37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1274089.73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501100.37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1274089.73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501088.14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1274108.90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501088.14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1274108.90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501069.94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1274100.09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501069.94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1274100.09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501054.52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1274094.25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501054.52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1274094.25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501060.10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1274070.54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501076.73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1274074.90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501083.03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1274076.67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501085.62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1274077.80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501085.62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1274077.80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501092.71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1274083.83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501092.71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1274083.83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501100.37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1274089.73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501100.37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1274089.73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1121D1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443290" w:rsidRDefault="005722E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60:27:0060360:11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049CC" w:rsidRDefault="005722E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60:27:0060360:11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DF5913" w:rsidRDefault="005722E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3C4580" w:rsidRDefault="005722E7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6A3E83" w:rsidRDefault="005722E7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2E34DF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Ипподромная ул, 66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2E34DF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1031 кв.м ± 6.47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√1031 * √((1 + 1.20²)/(2 * 1.20)) = 6.47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2E34DF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1026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0825F3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5722E7" w:rsidRPr="000825F3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946" w:rsidRDefault="005722E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60:27:0060360:167,</w:t>
            </w:r>
          </w:p>
          <w:p w:rsidR="005722E7" w:rsidRPr="005E1946" w:rsidRDefault="005722E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60:27:0000000:2109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42F16" w:rsidRDefault="005722E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54E32" w:rsidRDefault="005722E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942F16" w:rsidRDefault="005722E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E70CD1" w:rsidRDefault="005722E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Default="005722E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5722E7" w:rsidRPr="00601D79" w:rsidRDefault="005722E7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60:27:0060360:11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942F16" w:rsidRDefault="005722E7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60:27:0060360:11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</w:t>
            </w:r>
            <w:r w:rsidRPr="001121D1">
              <w:rPr>
                <w:lang w:val="en-US"/>
              </w:rPr>
              <w:t>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 кв.м. Уточнение границ проводилось с учетом границ, существующих на местности.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Default="005722E7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5722E7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872610" w:rsidRDefault="005722E7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60:27:0060360:29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22E7" w:rsidRPr="00786373" w:rsidRDefault="005722E7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2E139C" w:rsidRDefault="005722E7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722E7" w:rsidRPr="00BB7DA2" w:rsidRDefault="005722E7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BB7DA2" w:rsidRDefault="005722E7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501175.38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1273993.84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501185.08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1273997.81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501180.68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1274007.35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501171.21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1274003.43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501175.38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1273993.84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60:27:0060360:29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634EE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60:27:0060360:1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60:27:0060360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Красный пер, 4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DF6CF8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22E7" w:rsidRPr="005E14F4" w:rsidRDefault="005722E7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60:27:0060360:29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A552E8" w:rsidRDefault="005722E7" w:rsidP="005C4E99">
            <w:pPr>
              <w:spacing w:before="120" w:after="120"/>
            </w:pPr>
            <w:r w:rsidRPr="00A552E8">
              <w:t>Здание с кадастровым номером 60:27:0060360:29 расположено в кадастровом квартале 60:27:0060360 и на земельном участке с кадастровым номером 60:27:0060360:1.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Default="005722E7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5722E7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872610" w:rsidRDefault="005722E7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60:27:0060360:28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22E7" w:rsidRPr="00786373" w:rsidRDefault="005722E7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2E139C" w:rsidRDefault="005722E7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722E7" w:rsidRPr="00BB7DA2" w:rsidRDefault="005722E7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BB7DA2" w:rsidRDefault="005722E7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501149.13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1273983.89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501157.43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1273987.29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501153.99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1273995.29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501145.71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1273992.07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501149.13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1273983.89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60:27:0060360:28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634EE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60:27:0060360:2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60:27:0060360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Красный пер, 3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DF6CF8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22E7" w:rsidRPr="005E14F4" w:rsidRDefault="005722E7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60:27:0060360:28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A552E8" w:rsidRDefault="005722E7" w:rsidP="005C4E99">
            <w:pPr>
              <w:spacing w:before="120" w:after="120"/>
            </w:pPr>
            <w:r w:rsidRPr="00A552E8">
              <w:t xml:space="preserve">Здание с кадастровым номером 60:27:0060360:28 расположено в кадастровом квартале 60:27:0060360 и на земельном участке с </w:t>
            </w:r>
            <w:r w:rsidRPr="00A552E8">
              <w:t>кадастровым номером 60:27:0060360:2.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Default="005722E7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5722E7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872610" w:rsidRDefault="005722E7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60:27:0060360:27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22E7" w:rsidRPr="00786373" w:rsidRDefault="005722E7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2E139C" w:rsidRDefault="005722E7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722E7" w:rsidRPr="00BB7DA2" w:rsidRDefault="005722E7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BB7DA2" w:rsidRDefault="005722E7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501119.20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1273984.58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501124.79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1273984.25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501125.14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1273988.12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501127.75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1273987.96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501128.16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1273994.49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501128.24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1273996.06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501134.43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1273997.29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501130.50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1274004.11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501125.52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1274003.38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501125.42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1274000.98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501122.67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1274001.15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501122.95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1274003.42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501120.33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1274003.59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501120.12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1273999.58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501119.20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1273984.58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60:27:0060360:27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634EE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60:27:0060360:4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60:27:0060360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Красный пер, 2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DF6CF8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22E7" w:rsidRPr="005E14F4" w:rsidRDefault="005722E7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60:27:0060360:27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A552E8" w:rsidRDefault="005722E7" w:rsidP="005C4E99">
            <w:pPr>
              <w:spacing w:before="120" w:after="120"/>
            </w:pPr>
            <w:r w:rsidRPr="00A552E8">
              <w:t xml:space="preserve">Здание с кадастровым номером 60:27:0060360:27 расположено в кадастровом квартале 60:27:0060360 и на земельном участке с </w:t>
            </w:r>
            <w:r w:rsidRPr="00A552E8">
              <w:t>кадастровым номером 60:27:0060360:4.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Default="005722E7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5722E7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872610" w:rsidRDefault="005722E7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60:27:0060360:50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22E7" w:rsidRPr="00786373" w:rsidRDefault="005722E7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2E139C" w:rsidRDefault="005722E7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722E7" w:rsidRPr="00BB7DA2" w:rsidRDefault="005722E7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BB7DA2" w:rsidRDefault="005722E7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501119.20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1273984.58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501120.12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1273999.58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501109.92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1274000.35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501108.87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1273990.66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501113.78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1273990.28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501113.26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1273985.12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501119.20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1273984.58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60:27:0060360:50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634EE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60:27:0060360:4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60:27:0060360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Красный пер, 2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DF6CF8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22E7" w:rsidRPr="005E14F4" w:rsidRDefault="005722E7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60:27:0060360:50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A552E8" w:rsidRDefault="005722E7" w:rsidP="005C4E99">
            <w:pPr>
              <w:spacing w:before="120" w:after="120"/>
            </w:pPr>
            <w:r w:rsidRPr="00A552E8">
              <w:t xml:space="preserve">Здание с кадастровым номером 60:27:0060360:50 расположено в кадастровом квартале 60:27:0060360 и на земельном участке с </w:t>
            </w:r>
            <w:r w:rsidRPr="00A552E8">
              <w:t>кадастровым номером 60:27:0060360:4.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Default="005722E7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5722E7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872610" w:rsidRDefault="005722E7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60:27:0060360:48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22E7" w:rsidRPr="00786373" w:rsidRDefault="005722E7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2E139C" w:rsidRDefault="005722E7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722E7" w:rsidRPr="00BB7DA2" w:rsidRDefault="005722E7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BB7DA2" w:rsidRDefault="005722E7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501126.21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1274056.39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501134.29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1274062.03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501127.54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1274071.81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501125.93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1274070.98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501125.23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1274071.80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501122.19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1274069.75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501122.74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1274068.59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501119.51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1274066.13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501126.21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1274056.39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60:27:0060360:48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634EE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Объект незавершенного строительства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60:27:0060360:8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60:27:0060360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20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DF6CF8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22E7" w:rsidRPr="005E14F4" w:rsidRDefault="005722E7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60:27:0060360:48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A552E8" w:rsidRDefault="005722E7" w:rsidP="005C4E99">
            <w:pPr>
              <w:spacing w:before="120" w:after="120"/>
            </w:pPr>
            <w:r w:rsidRPr="00A552E8">
              <w:t xml:space="preserve">Здание с кадастровым номером 60:27:0060360:48 расположено в кадастровом квартале </w:t>
            </w:r>
            <w:r w:rsidRPr="00A552E8">
              <w:t>60:27:0060360 и на земельном участке с кадастровым номером 60:27:0060360:8.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Default="005722E7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5722E7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872610" w:rsidRDefault="005722E7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60:27:0060360:33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22E7" w:rsidRPr="00786373" w:rsidRDefault="005722E7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2E139C" w:rsidRDefault="005722E7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722E7" w:rsidRPr="00BB7DA2" w:rsidRDefault="005722E7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BB7DA2" w:rsidRDefault="005722E7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501124.69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1274082.27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501128.00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1274084.16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501128.84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1274082.74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501131.35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1274084.25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501130.66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1274085.60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501132.09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1274086.55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501127.38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1274094.04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501120.29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1274089.64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501124.69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1274082.27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60:27:0060360:33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634EE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60:27:0060360:9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60:27:0060360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18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DF6CF8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22E7" w:rsidRPr="005E14F4" w:rsidRDefault="005722E7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60:27:0060360:33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A552E8" w:rsidRDefault="005722E7" w:rsidP="005C4E99">
            <w:pPr>
              <w:spacing w:before="120" w:after="120"/>
            </w:pPr>
            <w:r w:rsidRPr="00A552E8">
              <w:t xml:space="preserve">Здание с кадастровым номером 60:27:0060360:33 расположено в кадастровом квартале 60:27:0060360 и на земельном участке с </w:t>
            </w:r>
            <w:r w:rsidRPr="00A552E8">
              <w:t>кадастровым номером 60:27:0060360:9.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Default="005722E7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5722E7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872610" w:rsidRDefault="005722E7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60:27:0060360:32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22E7" w:rsidRPr="00786373" w:rsidRDefault="005722E7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2E139C" w:rsidRDefault="005722E7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722E7" w:rsidRPr="00BB7DA2" w:rsidRDefault="005722E7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BB7DA2" w:rsidRDefault="005722E7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501115.48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1274101.97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501120.09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1274105.05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501114.19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1274114.68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501105.31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1274109.51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501109.41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1274102.78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501113.43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1274105.33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501115.48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1274101.97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60:27:0060360:32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634EE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60:27:0060360:10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60:27:0060360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16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DF6CF8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22E7" w:rsidRPr="005E14F4" w:rsidRDefault="005722E7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60:27:0060360:32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A552E8" w:rsidRDefault="005722E7" w:rsidP="005C4E99">
            <w:pPr>
              <w:spacing w:before="120" w:after="120"/>
            </w:pPr>
            <w:r w:rsidRPr="00A552E8">
              <w:t xml:space="preserve">Здание с кадастровым номером 60:27:0060360:32 расположено в кадастровом квартале </w:t>
            </w:r>
            <w:r w:rsidRPr="00A552E8">
              <w:t>60:27:0060360 и на земельном участке с кадастровым номером 60:27:0060360:10.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Default="005722E7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5722E7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872610" w:rsidRDefault="005722E7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60:27:0060360:20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22E7" w:rsidRPr="00786373" w:rsidRDefault="005722E7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2E139C" w:rsidRDefault="005722E7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722E7" w:rsidRPr="00BB7DA2" w:rsidRDefault="005722E7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BB7DA2" w:rsidRDefault="005722E7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501055.13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1274135.10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501064.69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1274141.19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501060.53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1274147.35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501059.95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1274147.05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501058.56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1274149.01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501057.01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1274148.28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501055.15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1274151.18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501047.69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1274146.53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501055.13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1274135.10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60:27:0060360:20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634EE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60:27:0060360:14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60:27:0060360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Ипподромная ул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62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DF6CF8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22E7" w:rsidRPr="005E14F4" w:rsidRDefault="005722E7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60:27:0060360:20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A552E8" w:rsidRDefault="005722E7" w:rsidP="005C4E99">
            <w:pPr>
              <w:spacing w:before="120" w:after="120"/>
            </w:pPr>
            <w:r w:rsidRPr="00A552E8">
              <w:t xml:space="preserve">Здание с кадастровым номером 60:27:0060360:20 расположено в кадастровом квартале 60:27:0060360 и на земельном </w:t>
            </w:r>
            <w:r w:rsidRPr="00A552E8">
              <w:t>участке с кадастровым номером 60:27:0060360:14.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Default="005722E7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5722E7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872610" w:rsidRDefault="005722E7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60:27:0060360:21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22E7" w:rsidRPr="00786373" w:rsidRDefault="005722E7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2E139C" w:rsidRDefault="005722E7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722E7" w:rsidRPr="00BB7DA2" w:rsidRDefault="005722E7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BB7DA2" w:rsidRDefault="005722E7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501067.40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1274102.80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501067.16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1274104.23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501068.15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1274104.38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501066.76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1274113.64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501060.00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1274112.60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501061.38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1274103.18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501062.39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1274103.36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501062.64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1274102.03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501067.40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1274102.80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60:27:0060360:21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634EE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60:27:0060360:12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60:27:0060360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Ипподромная ул, 64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DF6CF8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22E7" w:rsidRPr="005E14F4" w:rsidRDefault="005722E7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60:27:0060360:21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A552E8" w:rsidRDefault="005722E7" w:rsidP="005C4E99">
            <w:pPr>
              <w:spacing w:before="120" w:after="120"/>
            </w:pPr>
            <w:r w:rsidRPr="00A552E8">
              <w:t xml:space="preserve">Здание с кадастровым номером 60:27:0060360:21 расположено в кадастровом квартале 60:27:0060360 и на земельном участке с </w:t>
            </w:r>
            <w:r w:rsidRPr="00A552E8">
              <w:t>кадастровым номером 60:27:0060360:12.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Default="005722E7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5722E7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872610" w:rsidRDefault="005722E7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60:27:0060360:23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22E7" w:rsidRPr="00786373" w:rsidRDefault="005722E7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2E139C" w:rsidRDefault="005722E7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722E7" w:rsidRPr="00BB7DA2" w:rsidRDefault="005722E7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BB7DA2" w:rsidRDefault="005722E7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BB7DA2" w:rsidRDefault="005722E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501096.42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1274056.45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501104.54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1274061.81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501102.31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1274065.27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501103.01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1274065.61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501098.98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1274071.77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501098.18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1274071.35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501095.82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1274074.96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501087.76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1274069.42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501091.03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1274064.52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501087.47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1274062.04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501089.77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1274058.66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501093.36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1274061.03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AB6621" w:rsidRDefault="005722E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501096.42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1274056.45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E14F4" w:rsidRDefault="005722E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60:27:0060360:23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634EE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F13182" w:rsidRDefault="005722E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60:27:0060360:163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</w:pPr>
            <w:r w:rsidRPr="00BE7498">
              <w:rPr>
                <w:lang w:val="en-US"/>
              </w:rPr>
              <w:t>60:27:0060360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Ипподромная ул, 66А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722E7" w:rsidRPr="00546C11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DF6CF8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Pr="00BE7498" w:rsidRDefault="005722E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BE7498" w:rsidRDefault="005722E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22E7" w:rsidRPr="005E14F4" w:rsidRDefault="005722E7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60:27:0060360:23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22E7" w:rsidRDefault="005722E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A552E8" w:rsidRDefault="005722E7" w:rsidP="005C4E99">
            <w:pPr>
              <w:spacing w:before="120" w:after="120"/>
            </w:pPr>
            <w:r w:rsidRPr="00A552E8">
              <w:t xml:space="preserve">Здание с кадастровым номером 60:27:0060360:23 расположено в кадастровом </w:t>
            </w:r>
            <w:r w:rsidRPr="00A552E8">
              <w:t>квартале 60:27:0060360 и на земельном участке с кадастровым номером 60:27:0060360:163.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851"/>
        <w:gridCol w:w="852"/>
        <w:gridCol w:w="1131"/>
        <w:gridCol w:w="711"/>
        <w:gridCol w:w="70"/>
        <w:gridCol w:w="781"/>
        <w:gridCol w:w="994"/>
        <w:gridCol w:w="140"/>
        <w:gridCol w:w="1560"/>
        <w:gridCol w:w="1700"/>
        <w:gridCol w:w="317"/>
      </w:tblGrid>
      <w:tr w:rsidR="00035E0C" w:rsidRPr="0062256B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Default="005722E7" w:rsidP="00283AD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</w:t>
            </w:r>
          </w:p>
          <w:p w:rsidR="00035E0C" w:rsidRPr="0062256B" w:rsidRDefault="005722E7" w:rsidP="00283AD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 об описании их местоположения</w:t>
            </w:r>
          </w:p>
        </w:tc>
      </w:tr>
      <w:tr w:rsidR="008D40AA" w:rsidRPr="00EB43A2" w:rsidTr="00103522">
        <w:trPr>
          <w:trHeight w:val="441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5B036F" w:rsidRDefault="005722E7" w:rsidP="00283AD9">
            <w:pPr>
              <w:pStyle w:val="a7"/>
              <w:spacing w:before="120"/>
              <w:jc w:val="both"/>
              <w:rPr>
                <w:sz w:val="13"/>
                <w:szCs w:val="13"/>
              </w:rPr>
            </w:pPr>
            <w:r w:rsidRPr="00B46FC3">
              <w:rPr>
                <w:b/>
              </w:rPr>
              <w:t xml:space="preserve">1. </w:t>
            </w:r>
            <w:r w:rsidRPr="00B46FC3">
              <w:rPr>
                <w:b/>
              </w:rPr>
              <w:t xml:space="preserve">Сведения о характерных точках контура </w:t>
            </w:r>
            <w:r w:rsidRPr="009774C6">
              <w:t>Здание</w:t>
            </w:r>
          </w:p>
        </w:tc>
      </w:tr>
      <w:tr w:rsidR="00283AD9" w:rsidRPr="00EB43A2" w:rsidTr="00B71AA6">
        <w:trPr>
          <w:trHeight w:val="175"/>
        </w:trPr>
        <w:tc>
          <w:tcPr>
            <w:tcW w:w="4644" w:type="dxa"/>
            <w:gridSpan w:val="5"/>
            <w:tcBorders>
              <w:top w:val="single" w:sz="4" w:space="0" w:color="FFFFFF" w:themeColor="background1"/>
              <w:left w:val="double" w:sz="4" w:space="0" w:color="auto"/>
              <w:bottom w:val="nil"/>
              <w:right w:val="nil"/>
            </w:tcBorders>
          </w:tcPr>
          <w:p w:rsidR="005722E7" w:rsidRPr="00283AD9" w:rsidRDefault="005722E7" w:rsidP="00283AD9">
            <w:pPr>
              <w:pStyle w:val="a7"/>
              <w:spacing w:line="360" w:lineRule="auto"/>
              <w:rPr>
                <w:b/>
                <w:sz w:val="13"/>
                <w:szCs w:val="13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2E7" w:rsidRPr="009774C6" w:rsidRDefault="005722E7" w:rsidP="00785D45">
            <w:pPr>
              <w:pStyle w:val="a7"/>
              <w:ind w:left="-113" w:right="-113"/>
              <w:jc w:val="both"/>
              <w:rPr>
                <w:b/>
              </w:rPr>
            </w:pPr>
            <w:r w:rsidRPr="00CE5B86">
              <w:rPr>
                <w:sz w:val="13"/>
                <w:szCs w:val="13"/>
              </w:rPr>
              <w:t>вид объекта недвижимости (здание, сооружение, объект незавершенного строительства)</w:t>
            </w:r>
          </w:p>
        </w:tc>
        <w:tc>
          <w:tcPr>
            <w:tcW w:w="317" w:type="dxa"/>
            <w:tcBorders>
              <w:top w:val="single" w:sz="4" w:space="0" w:color="FFFFFF" w:themeColor="background1"/>
              <w:left w:val="nil"/>
              <w:bottom w:val="nil"/>
              <w:right w:val="double" w:sz="4" w:space="0" w:color="auto"/>
            </w:tcBorders>
          </w:tcPr>
          <w:p w:rsidR="005722E7" w:rsidRPr="00283AD9" w:rsidRDefault="005722E7" w:rsidP="00283AD9">
            <w:pPr>
              <w:pStyle w:val="a7"/>
              <w:spacing w:line="360" w:lineRule="auto"/>
              <w:rPr>
                <w:sz w:val="13"/>
                <w:szCs w:val="13"/>
              </w:rPr>
            </w:pPr>
          </w:p>
        </w:tc>
      </w:tr>
      <w:tr w:rsidR="00F26439" w:rsidRPr="00EB43A2" w:rsidTr="00103522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5722E7" w:rsidRPr="00F26439" w:rsidRDefault="005722E7" w:rsidP="00103522">
            <w:pPr>
              <w:pStyle w:val="a7"/>
              <w:spacing w:after="12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 </w:t>
            </w:r>
            <w:r w:rsidRPr="00F26439">
              <w:rPr>
                <w:b/>
                <w:sz w:val="22"/>
              </w:rPr>
              <w:t>кадастровы</w:t>
            </w:r>
            <w:r>
              <w:rPr>
                <w:b/>
                <w:sz w:val="22"/>
              </w:rPr>
              <w:t>м</w:t>
            </w:r>
            <w:r w:rsidRPr="00F26439">
              <w:rPr>
                <w:b/>
                <w:sz w:val="22"/>
              </w:rPr>
              <w:t xml:space="preserve"> номер</w:t>
            </w:r>
            <w:r>
              <w:rPr>
                <w:b/>
                <w:sz w:val="22"/>
              </w:rPr>
              <w:t>ом</w:t>
            </w:r>
            <w:r w:rsidRPr="00F26439">
              <w:rPr>
                <w:sz w:val="22"/>
              </w:rPr>
              <w:t xml:space="preserve"> </w:t>
            </w:r>
            <w:r w:rsidRPr="0091230B">
              <w:rPr>
                <w:u w:val="single"/>
              </w:rPr>
              <w:t>60:27:0060360:173</w:t>
            </w:r>
          </w:p>
        </w:tc>
      </w:tr>
      <w:tr w:rsidR="00F26439" w:rsidRPr="00EB43A2" w:rsidTr="00283AD9">
        <w:trPr>
          <w:trHeight w:val="262"/>
        </w:trPr>
        <w:tc>
          <w:tcPr>
            <w:tcW w:w="6629" w:type="dxa"/>
            <w:gridSpan w:val="9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722E7" w:rsidRPr="00F26439" w:rsidRDefault="005722E7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Система координат </w:t>
            </w:r>
            <w:r w:rsidRPr="00045114">
              <w:rPr>
                <w:u w:val="single"/>
              </w:rPr>
              <w:t>МСК-60, зона 1</w:t>
            </w:r>
          </w:p>
        </w:tc>
        <w:tc>
          <w:tcPr>
            <w:tcW w:w="35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5722E7" w:rsidRPr="00F26439" w:rsidRDefault="005722E7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 w:rsidRPr="00A832ED">
              <w:rPr>
                <w:b/>
              </w:rPr>
              <w:t>Зона №</w:t>
            </w:r>
            <w:r w:rsidRPr="00A9675E">
              <w:t xml:space="preserve"> </w:t>
            </w:r>
            <w:r w:rsidRPr="00F26439">
              <w:rPr>
                <w:u w:val="single"/>
              </w:rPr>
              <w:t>1</w:t>
            </w:r>
          </w:p>
        </w:tc>
      </w:tr>
      <w:tr w:rsidR="00651FBC" w:rsidRPr="00483EE9" w:rsidTr="00283AD9">
        <w:trPr>
          <w:trHeight w:val="478"/>
        </w:trPr>
        <w:tc>
          <w:tcPr>
            <w:tcW w:w="109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722E7" w:rsidRPr="00B46FC3" w:rsidRDefault="005722E7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B46FC3">
              <w:rPr>
                <w:b/>
                <w:sz w:val="22"/>
                <w:szCs w:val="22"/>
              </w:rPr>
              <w:t>контура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46FC3" w:rsidRDefault="005722E7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46FC3">
              <w:rPr>
                <w:b/>
                <w:sz w:val="22"/>
                <w:szCs w:val="22"/>
              </w:rPr>
              <w:t>одержащиеся в Едином государственном реестре недвижимости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46FC3" w:rsidRDefault="005722E7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B46FC3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E7" w:rsidRPr="00B46FC3" w:rsidRDefault="005722E7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722E7" w:rsidRPr="00B46FC3" w:rsidRDefault="005722E7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Формулы, примененные для расчета средней квадратической</w:t>
            </w:r>
            <w:r w:rsidRPr="00B46FC3">
              <w:rPr>
                <w:b/>
                <w:sz w:val="22"/>
                <w:szCs w:val="22"/>
              </w:rPr>
              <w:t xml:space="preserve"> погрешности определения координат характерных точек</w:t>
            </w:r>
            <w:r w:rsidRPr="00B46FC3" w:rsidDel="00B34332">
              <w:rPr>
                <w:b/>
                <w:sz w:val="22"/>
                <w:szCs w:val="22"/>
              </w:rPr>
              <w:t xml:space="preserve"> </w:t>
            </w:r>
            <w:r w:rsidRPr="00B46FC3">
              <w:rPr>
                <w:b/>
                <w:sz w:val="22"/>
                <w:szCs w:val="22"/>
              </w:rPr>
              <w:t>(M</w:t>
            </w:r>
            <w:r w:rsidRPr="00B46FC3">
              <w:rPr>
                <w:b/>
                <w:sz w:val="22"/>
                <w:szCs w:val="22"/>
                <w:vertAlign w:val="subscript"/>
              </w:rPr>
              <w:t>t</w:t>
            </w:r>
            <w:r w:rsidRPr="00B46FC3">
              <w:rPr>
                <w:b/>
                <w:sz w:val="22"/>
                <w:szCs w:val="22"/>
              </w:rPr>
              <w:t>), м</w:t>
            </w:r>
            <w:r>
              <w:rPr>
                <w:b/>
                <w:sz w:val="22"/>
                <w:szCs w:val="22"/>
              </w:rPr>
              <w:t>,</w:t>
            </w:r>
            <w:r w:rsidRPr="00B46FC3">
              <w:rPr>
                <w:b/>
                <w:sz w:val="22"/>
                <w:szCs w:val="22"/>
              </w:rPr>
              <w:t xml:space="preserve"> с подставленными в такие формулы значениями и итоговые (вычисленные) значения Мt, м</w:t>
            </w:r>
          </w:p>
        </w:tc>
      </w:tr>
      <w:tr w:rsidR="00651FBC" w:rsidRPr="00483EE9" w:rsidTr="00283AD9">
        <w:trPr>
          <w:trHeight w:val="2282"/>
        </w:trPr>
        <w:tc>
          <w:tcPr>
            <w:tcW w:w="109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722E7" w:rsidRPr="00483EE9" w:rsidRDefault="005722E7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46FC3" w:rsidRDefault="005722E7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46FC3" w:rsidRDefault="005722E7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46FC3" w:rsidRDefault="005722E7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46FC3" w:rsidRDefault="005722E7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2E7" w:rsidRPr="00483EE9" w:rsidRDefault="005722E7" w:rsidP="00283AD9">
            <w:pPr>
              <w:pStyle w:val="a7"/>
              <w:ind w:left="-33" w:right="-55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22E7" w:rsidRPr="00483EE9" w:rsidRDefault="005722E7" w:rsidP="00283AD9">
            <w:pPr>
              <w:pStyle w:val="a7"/>
              <w:ind w:left="-37" w:right="-51"/>
              <w:rPr>
                <w:b/>
                <w:sz w:val="22"/>
                <w:szCs w:val="22"/>
              </w:rPr>
            </w:pPr>
          </w:p>
        </w:tc>
      </w:tr>
      <w:tr w:rsidR="00651FBC" w:rsidRPr="00483EE9" w:rsidTr="00283AD9">
        <w:trPr>
          <w:trHeight w:val="510"/>
        </w:trPr>
        <w:tc>
          <w:tcPr>
            <w:tcW w:w="10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483EE9" w:rsidRDefault="005722E7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46FC3" w:rsidRDefault="005722E7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46FC3" w:rsidRDefault="005722E7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46FC3" w:rsidRDefault="005722E7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46FC3" w:rsidRDefault="005722E7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46FC3" w:rsidRDefault="005722E7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B46FC3" w:rsidRDefault="005722E7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483EE9" w:rsidRDefault="005722E7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483EE9" w:rsidRDefault="005722E7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651FBC" w:rsidRPr="00483EE9" w:rsidTr="00283AD9">
        <w:trPr>
          <w:trHeight w:val="64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483EE9" w:rsidRDefault="005722E7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483EE9" w:rsidRDefault="005722E7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483EE9" w:rsidRDefault="005722E7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483EE9" w:rsidRDefault="005722E7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483EE9" w:rsidRDefault="005722E7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483EE9" w:rsidRDefault="005722E7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483EE9" w:rsidRDefault="005722E7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483EE9" w:rsidRDefault="005722E7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2E7" w:rsidRPr="00483EE9" w:rsidRDefault="005722E7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1FBC" w:rsidRPr="00590258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501103.58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1274131.38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697B13" w:rsidRDefault="005722E7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501099.36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1274137.50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697B13" w:rsidRDefault="005722E7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501094.83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1274134.36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697B13" w:rsidRDefault="005722E7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501093.94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1274135.64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697B13" w:rsidRDefault="005722E7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501092.09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1274134.35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697B13" w:rsidRDefault="005722E7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501092.23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1274134.15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697B13" w:rsidRDefault="005722E7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501090.55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1274132.98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697B13" w:rsidRDefault="005722E7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501091.29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1274131.91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697B13" w:rsidRDefault="005722E7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501089.07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1274130.37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697B13" w:rsidRDefault="005722E7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501093.29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1274124.26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697B13" w:rsidRDefault="005722E7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590258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501103.58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1274131.38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9067AB" w:rsidRDefault="005722E7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Default="005722E7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697B13" w:rsidRDefault="005722E7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7C04D3" w:rsidRPr="00EB43A2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Pr="00590258" w:rsidRDefault="005722E7" w:rsidP="00283AD9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572230">
              <w:rPr>
                <w:b/>
              </w:rPr>
              <w:t>2.</w:t>
            </w:r>
            <w:r w:rsidRPr="00572230">
              <w:rPr>
                <w:b/>
                <w:sz w:val="22"/>
                <w:szCs w:val="22"/>
              </w:rPr>
              <w:t xml:space="preserve"> Иные сведения о</w:t>
            </w:r>
            <w:r>
              <w:rPr>
                <w:b/>
                <w:sz w:val="22"/>
                <w:szCs w:val="22"/>
              </w:rPr>
              <w:t>б</w:t>
            </w:r>
            <w:r w:rsidRPr="00572230">
              <w:rPr>
                <w:b/>
                <w:sz w:val="22"/>
                <w:szCs w:val="22"/>
              </w:rPr>
              <w:t xml:space="preserve"> объекте недвижимости с кадастровым номером</w:t>
            </w:r>
            <w:r w:rsidRPr="00590258">
              <w:t xml:space="preserve"> </w:t>
            </w:r>
            <w:r w:rsidRPr="0091230B">
              <w:rPr>
                <w:u w:val="single"/>
              </w:rPr>
              <w:t>60:27:0060360:173</w:t>
            </w:r>
          </w:p>
        </w:tc>
      </w:tr>
      <w:tr w:rsidR="0062256B" w:rsidRPr="00EB43A2" w:rsidTr="00283AD9"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F22E7D" w:rsidRDefault="005722E7" w:rsidP="00283AD9">
            <w:pPr>
              <w:spacing w:before="120" w:after="120"/>
              <w:ind w:left="284"/>
              <w:jc w:val="both"/>
            </w:pPr>
            <w:r>
              <w:t>1.</w:t>
            </w:r>
            <w:r w:rsidRPr="00F22E7D">
              <w:t>–</w:t>
            </w:r>
          </w:p>
        </w:tc>
      </w:tr>
      <w:tr w:rsidR="00F22E7D" w:rsidRPr="00EB43A2" w:rsidTr="00283AD9">
        <w:trPr>
          <w:trHeight w:val="476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E7" w:rsidRDefault="005722E7" w:rsidP="00283AD9">
            <w:pPr>
              <w:spacing w:before="120" w:after="120"/>
              <w:jc w:val="both"/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BC5089">
              <w:rPr>
                <w:b/>
                <w:sz w:val="22"/>
                <w:szCs w:val="22"/>
              </w:rPr>
              <w:t>Пояснения к сведениям</w:t>
            </w:r>
            <w:r>
              <w:rPr>
                <w:b/>
                <w:sz w:val="22"/>
                <w:szCs w:val="22"/>
              </w:rPr>
              <w:t xml:space="preserve"> о</w:t>
            </w:r>
            <w:r>
              <w:rPr>
                <w:b/>
                <w:sz w:val="22"/>
                <w:szCs w:val="22"/>
              </w:rPr>
              <w:t xml:space="preserve">б объекте недвижимости </w:t>
            </w:r>
            <w:r w:rsidRPr="003629ED">
              <w:rPr>
                <w:b/>
                <w:sz w:val="22"/>
                <w:szCs w:val="22"/>
              </w:rPr>
              <w:t xml:space="preserve">с кадастровым номером </w:t>
            </w:r>
            <w:r w:rsidRPr="003629ED">
              <w:rPr>
                <w:u w:val="single"/>
              </w:rPr>
              <w:t>60:27:0060360:173</w:t>
            </w:r>
          </w:p>
        </w:tc>
      </w:tr>
      <w:tr w:rsidR="003629ED" w:rsidRPr="00EB43A2" w:rsidTr="00283AD9">
        <w:trPr>
          <w:trHeight w:val="463"/>
        </w:trPr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22E7" w:rsidRPr="003629ED" w:rsidRDefault="005722E7" w:rsidP="00283AD9">
            <w:pPr>
              <w:spacing w:before="120" w:after="120"/>
              <w:ind w:firstLine="284"/>
              <w:jc w:val="both"/>
              <w:rPr>
                <w:b/>
                <w:sz w:val="22"/>
                <w:szCs w:val="22"/>
                <w:lang w:val="en-US"/>
              </w:rPr>
            </w:pPr>
            <w:r w:rsidRPr="00572230">
              <w:rPr>
                <w:sz w:val="22"/>
                <w:szCs w:val="22"/>
              </w:rPr>
              <w:t>1</w:t>
            </w:r>
            <w:r w:rsidRPr="00A045EF">
              <w:t xml:space="preserve">. </w:t>
            </w:r>
            <w:r w:rsidRPr="00A045EF">
              <w:rPr>
                <w:lang w:val="en-US"/>
              </w:rPr>
              <w:t xml:space="preserve">При выполнении кадастровых работ в отношении здания с КН </w:t>
            </w:r>
            <w:r w:rsidRPr="00A045EF">
              <w:rPr>
                <w:lang w:val="en-US"/>
              </w:rPr>
              <w:t>60:27:0060360:173 была выявлена реестровая ошибка, а именно: местоположение здания не соответствует сведениям ЕГРН. Вероятно данная ошибка возникла вследствии некачественных измерений здания(использование ненадлежащих пунктов ГГС и т.п.). Здание расположено на земельном участке с кадастровым номером 60:27:0060360:172.</w:t>
            </w:r>
          </w:p>
        </w:tc>
      </w:tr>
    </w:tbl>
    <w:p w:rsidR="00AB0B43" w:rsidRDefault="005722E7">
      <w:r>
        <w:br w:type="page"/>
      </w:r>
    </w:p>
    <w:p w:rsidR="00AB0B43" w:rsidRDefault="00AB0B43">
      <w:pPr>
        <w:sectPr w:rsidR="00AB0B43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5722E7" w:rsidRPr="007A37E2" w:rsidRDefault="005722E7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5722E7" w:rsidRPr="00904A74" w:rsidRDefault="005722E7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5722E7" w:rsidRPr="008C3E59" w:rsidRDefault="005722E7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21382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5722E7" w:rsidRPr="008C3E59" w:rsidRDefault="005722E7" w:rsidP="005B25AC">
            <w:pPr>
              <w:jc w:val="center"/>
            </w:pPr>
            <w:r>
              <w:rPr>
                <w:noProof/>
              </w:rPr>
              <w:pict>
                <v:line id="_x0000_s4269" style="position:absolute;left:0;text-align:left;flip:x y;z-index:251214848;mso-position-horizontal-relative:text;mso-position-vertical-relative:text" from="221.15pt,246.85pt" to="255.4pt,270.45pt" strokeweight=".57pt"/>
              </w:pict>
            </w:r>
            <w:r>
              <w:rPr>
                <w:noProof/>
              </w:rPr>
              <w:pict>
                <v:line id="_x0000_s4268" style="position:absolute;left:0;text-align:left;flip:x y;z-index:251215872;mso-position-horizontal-relative:text;mso-position-vertical-relative:text" from="255.4pt,270.45pt" to="254.8pt,272.6pt" strokeweight=".57pt"/>
              </w:pict>
            </w:r>
            <w:r>
              <w:rPr>
                <w:noProof/>
              </w:rPr>
              <w:pict>
                <v:line id="_x0000_s4267" style="position:absolute;left:0;text-align:left;flip:x y;z-index:251216896;mso-position-horizontal-relative:text;mso-position-vertical-relative:text" from="254.8pt,272.6pt" to="250.9pt,277.45pt" strokeweight=".57pt"/>
              </w:pict>
            </w:r>
            <w:r>
              <w:rPr>
                <w:noProof/>
              </w:rPr>
              <w:pict>
                <v:line id="_x0000_s4266" style="position:absolute;left:0;text-align:left;flip:x y;z-index:251217920;mso-position-horizontal-relative:text;mso-position-vertical-relative:text" from="250.9pt,277.45pt" to="241.6pt,289.1pt" strokeweight=".57pt"/>
              </w:pict>
            </w:r>
            <w:r>
              <w:rPr>
                <w:noProof/>
              </w:rPr>
              <w:pict>
                <v:line id="_x0000_s4265" style="position:absolute;left:0;text-align:left;flip:x y;z-index:251218944;mso-position-horizontal-relative:text;mso-position-vertical-relative:text" from="241.6pt,289.1pt" to="234.1pt,298.5pt" strokeweight=".57pt"/>
              </w:pict>
            </w:r>
            <w:r>
              <w:rPr>
                <w:noProof/>
              </w:rPr>
              <w:pict>
                <v:line id="_x0000_s4264" style="position:absolute;left:0;text-align:left;flip:x y;z-index:251219968;mso-position-horizontal-relative:text;mso-position-vertical-relative:text" from="234.1pt,298.5pt" to="229.65pt,304pt" strokeweight=".57pt"/>
              </w:pict>
            </w:r>
            <w:r>
              <w:rPr>
                <w:noProof/>
              </w:rPr>
              <w:pict>
                <v:line id="_x0000_s4263" style="position:absolute;left:0;text-align:left;flip:x y;z-index:251220992;mso-position-horizontal-relative:text;mso-position-vertical-relative:text" from="229.65pt,304pt" to="228.15pt,305.9pt" strokeweight=".57pt"/>
              </w:pict>
            </w:r>
            <w:r>
              <w:rPr>
                <w:noProof/>
              </w:rPr>
              <w:pict>
                <v:line id="_x0000_s4262" style="position:absolute;left:0;text-align:left;flip:x y;z-index:251222016;mso-position-horizontal-relative:text;mso-position-vertical-relative:text" from="228.15pt,305.9pt" to="225.75pt,308.9pt" strokeweight=".57pt"/>
              </w:pict>
            </w:r>
            <w:r>
              <w:rPr>
                <w:noProof/>
              </w:rPr>
              <w:pict>
                <v:line id="_x0000_s4261" style="position:absolute;left:0;text-align:left;flip:x y;z-index:251223040;mso-position-horizontal-relative:text;mso-position-vertical-relative:text" from="225.75pt,308.9pt" to="208.75pt,330.15pt" strokeweight=".57pt"/>
              </w:pict>
            </w:r>
            <w:r>
              <w:rPr>
                <w:noProof/>
              </w:rPr>
              <w:pict>
                <v:line id="_x0000_s4260" style="position:absolute;left:0;text-align:left;flip:x y;z-index:251224064;mso-position-horizontal-relative:text;mso-position-vertical-relative:text" from="208.75pt,330.15pt" to="176.8pt,302.65pt" strokeweight=".57pt"/>
              </w:pict>
            </w:r>
            <w:r>
              <w:rPr>
                <w:noProof/>
              </w:rPr>
              <w:pict>
                <v:line id="_x0000_s4259" style="position:absolute;left:0;text-align:left;flip:x y;z-index:251225088;mso-position-horizontal-relative:text;mso-position-vertical-relative:text" from="176.8pt,302.65pt" to="218.65pt,250.05pt" strokeweight=".57pt"/>
              </w:pict>
            </w:r>
            <w:r>
              <w:rPr>
                <w:noProof/>
              </w:rPr>
              <w:pict>
                <v:line id="_x0000_s4258" style="position:absolute;left:0;text-align:left;flip:x y;z-index:251226112;mso-position-horizontal-relative:text;mso-position-vertical-relative:text" from="218.65pt,250.05pt" to="221.15pt,246.85pt" strokeweight=".57pt"/>
              </w:pict>
            </w:r>
            <w:r>
              <w:rPr>
                <w:noProof/>
              </w:rPr>
              <w:pict>
                <v:line id="_x0000_s4257" style="position:absolute;left:0;text-align:left;flip:x y;z-index:251227136;mso-position-horizontal-relative:text;mso-position-vertical-relative:text" from="126pt,188.35pt" to="113.8pt,223.7pt" strokecolor="red" strokeweight=".57pt"/>
              </w:pict>
            </w:r>
            <w:r>
              <w:rPr>
                <w:noProof/>
              </w:rPr>
              <w:pict>
                <v:line id="_x0000_s4256" style="position:absolute;left:0;text-align:left;flip:x y;z-index:251228160;mso-position-horizontal-relative:text;mso-position-vertical-relative:text" from="113.8pt,223.7pt" to="109.45pt,236.3pt" strokecolor="red" strokeweight=".57pt"/>
              </w:pict>
            </w:r>
            <w:r>
              <w:rPr>
                <w:noProof/>
              </w:rPr>
              <w:pict>
                <v:line id="_x0000_s4255" style="position:absolute;left:0;text-align:left;flip:x y;z-index:251229184;mso-position-horizontal-relative:text;mso-position-vertical-relative:text" from="109.45pt,236.3pt" to="54.6pt,207.65pt" strokecolor="red" strokeweight=".57pt"/>
              </w:pict>
            </w:r>
            <w:r>
              <w:rPr>
                <w:noProof/>
              </w:rPr>
              <w:pict>
                <v:line id="_x0000_s4254" style="position:absolute;left:0;text-align:left;flip:x y;z-index:251230208;mso-position-horizontal-relative:text;mso-position-vertical-relative:text" from="54.6pt,207.65pt" to="70.05pt,165.95pt" strokecolor="red" strokeweight=".57pt"/>
              </w:pict>
            </w:r>
            <w:r>
              <w:rPr>
                <w:noProof/>
              </w:rPr>
              <w:pict>
                <v:line id="_x0000_s4253" style="position:absolute;left:0;text-align:left;flip:x y;z-index:251231232;mso-position-horizontal-relative:text;mso-position-vertical-relative:text" from="70.05pt,165.95pt" to="126pt,188.35pt" strokecolor="red" strokeweight=".57pt"/>
              </w:pict>
            </w:r>
            <w:r>
              <w:rPr>
                <w:noProof/>
              </w:rPr>
              <w:pict>
                <v:line id="_x0000_s4252" style="position:absolute;left:0;text-align:left;flip:x y;z-index:251232256;mso-position-horizontal-relative:text;mso-position-vertical-relative:text" from="126pt,188.35pt" to="164.55pt,202.7pt" strokecolor="red" strokeweight=".57pt"/>
              </w:pict>
            </w:r>
            <w:r>
              <w:rPr>
                <w:noProof/>
              </w:rPr>
              <w:pict>
                <v:line id="_x0000_s4251" style="position:absolute;left:0;text-align:left;flip:x y;z-index:251233280;mso-position-horizontal-relative:text;mso-position-vertical-relative:text" from="164.55pt,202.7pt" to="155pt,236.15pt" strokecolor="red" strokeweight=".57pt"/>
              </w:pict>
            </w:r>
            <w:r>
              <w:rPr>
                <w:noProof/>
              </w:rPr>
              <w:pict>
                <v:line id="_x0000_s4250" style="position:absolute;left:0;text-align:left;flip:x y;z-index:251234304;mso-position-horizontal-relative:text;mso-position-vertical-relative:text" from="155pt,236.15pt" to="145.5pt,233.5pt" strokecolor="red" strokeweight=".57pt"/>
              </w:pict>
            </w:r>
            <w:r>
              <w:rPr>
                <w:noProof/>
              </w:rPr>
              <w:pict>
                <v:line id="_x0000_s4249" style="position:absolute;left:0;text-align:left;flip:x y;z-index:251235328;mso-position-horizontal-relative:text;mso-position-vertical-relative:text" from="145.5pt,233.5pt" to="138.4pt,231.1pt" strokeweight=".57pt"/>
              </w:pict>
            </w:r>
            <w:r>
              <w:rPr>
                <w:noProof/>
              </w:rPr>
              <w:pict>
                <v:line id="_x0000_s4248" style="position:absolute;left:0;text-align:left;flip:x y;z-index:251236352;mso-position-horizontal-relative:text;mso-position-vertical-relative:text" from="138.4pt,231.1pt" to="138.15pt,231.9pt" strokeweight=".57pt"/>
              </w:pict>
            </w:r>
            <w:r>
              <w:rPr>
                <w:noProof/>
              </w:rPr>
              <w:pict>
                <v:line id="_x0000_s4247" style="position:absolute;left:0;text-align:left;flip:x y;z-index:251237376;mso-position-horizontal-relative:text;mso-position-vertical-relative:text" from="138.15pt,231.9pt" to="121.15pt,226.05pt" strokeweight=".57pt"/>
              </w:pict>
            </w:r>
            <w:r>
              <w:rPr>
                <w:noProof/>
              </w:rPr>
              <w:pict>
                <v:line id="_x0000_s4246" style="position:absolute;left:0;text-align:left;flip:x y;z-index:251238400;mso-position-horizontal-relative:text;mso-position-vertical-relative:text" from="121.15pt,226.05pt" to="120.35pt,225.8pt" strokeweight=".57pt"/>
              </w:pict>
            </w:r>
            <w:r>
              <w:rPr>
                <w:noProof/>
              </w:rPr>
              <w:pict>
                <v:line id="_x0000_s4245" style="position:absolute;left:0;text-align:left;flip:x y;z-index:251239424;mso-position-horizontal-relative:text;mso-position-vertical-relative:text" from="120.35pt,225.8pt" to="113.8pt,223.7pt" strokecolor="red" strokeweight=".57pt"/>
              </w:pict>
            </w:r>
            <w:r>
              <w:rPr>
                <w:noProof/>
              </w:rPr>
              <w:pict>
                <v:line id="_x0000_s4244" style="position:absolute;left:0;text-align:left;flip:x y;z-index:251240448;mso-position-horizontal-relative:text;mso-position-vertical-relative:text" from="113.8pt,223.7pt" to="126pt,188.35pt" strokecolor="red" strokeweight=".57pt"/>
              </w:pict>
            </w:r>
            <w:r>
              <w:rPr>
                <w:noProof/>
              </w:rPr>
              <w:pict>
                <v:line id="_x0000_s4243" style="position:absolute;left:0;text-align:left;flip:x y;z-index:251241472;mso-position-horizontal-relative:text;mso-position-vertical-relative:text" from="113.8pt,223.7pt" to="120.35pt,225.8pt" strokecolor="red" strokeweight=".57pt"/>
              </w:pict>
            </w:r>
            <w:r>
              <w:rPr>
                <w:noProof/>
              </w:rPr>
              <w:pict>
                <v:line id="_x0000_s4242" style="position:absolute;left:0;text-align:left;flip:x y;z-index:251242496;mso-position-horizontal-relative:text;mso-position-vertical-relative:text" from="120.35pt,225.8pt" to="121.15pt,226.05pt" strokeweight=".57pt"/>
              </w:pict>
            </w:r>
            <w:r>
              <w:rPr>
                <w:noProof/>
              </w:rPr>
              <w:pict>
                <v:line id="_x0000_s4241" style="position:absolute;left:0;text-align:left;flip:x y;z-index:251243520;mso-position-horizontal-relative:text;mso-position-vertical-relative:text" from="121.15pt,226.05pt" to="138.15pt,231.9pt" strokeweight=".57pt"/>
              </w:pict>
            </w:r>
            <w:r>
              <w:rPr>
                <w:noProof/>
              </w:rPr>
              <w:pict>
                <v:line id="_x0000_s4240" style="position:absolute;left:0;text-align:left;flip:x y;z-index:251244544;mso-position-horizontal-relative:text;mso-position-vertical-relative:text" from="138.15pt,231.9pt" to="138.4pt,231.1pt" strokeweight=".57pt"/>
              </w:pict>
            </w:r>
            <w:r>
              <w:rPr>
                <w:noProof/>
              </w:rPr>
              <w:pict>
                <v:line id="_x0000_s4239" style="position:absolute;left:0;text-align:left;flip:x y;z-index:251245568;mso-position-horizontal-relative:text;mso-position-vertical-relative:text" from="138.4pt,231.1pt" to="145.5pt,233.5pt" strokeweight=".57pt"/>
              </w:pict>
            </w:r>
            <w:r>
              <w:rPr>
                <w:noProof/>
              </w:rPr>
              <w:pict>
                <v:line id="_x0000_s4238" style="position:absolute;left:0;text-align:left;flip:x y;z-index:251246592;mso-position-horizontal-relative:text;mso-position-vertical-relative:text" from="145.5pt,233.5pt" to="155pt,236.15pt" strokecolor="red" strokeweight=".57pt"/>
              </w:pict>
            </w:r>
            <w:r>
              <w:rPr>
                <w:noProof/>
              </w:rPr>
              <w:pict>
                <v:line id="_x0000_s4237" style="position:absolute;left:0;text-align:left;flip:x y;z-index:251247616;mso-position-horizontal-relative:text;mso-position-vertical-relative:text" from="155pt,236.15pt" to="152.3pt,246.4pt" strokecolor="red" strokeweight=".57pt"/>
              </w:pict>
            </w:r>
            <w:r>
              <w:rPr>
                <w:noProof/>
              </w:rPr>
              <w:pict>
                <v:line id="_x0000_s4236" style="position:absolute;left:0;text-align:left;flip:x y;z-index:251248640;mso-position-horizontal-relative:text;mso-position-vertical-relative:text" from="152.3pt,246.4pt" to="149pt,259.15pt" strokecolor="red" strokeweight=".57pt"/>
              </w:pict>
            </w:r>
            <w:r>
              <w:rPr>
                <w:noProof/>
              </w:rPr>
              <w:pict>
                <v:line id="_x0000_s4235" style="position:absolute;left:0;text-align:left;flip:x y;z-index:251249664;mso-position-horizontal-relative:text;mso-position-vertical-relative:text" from="149pt,259.15pt" to="144.1pt,274.9pt" strokecolor="red" strokeweight=".57pt"/>
              </w:pict>
            </w:r>
            <w:r>
              <w:rPr>
                <w:noProof/>
              </w:rPr>
              <w:pict>
                <v:line id="_x0000_s4234" style="position:absolute;left:0;text-align:left;flip:x y;z-index:251250688;mso-position-horizontal-relative:text;mso-position-vertical-relative:text" from="144.1pt,274.9pt" to="136.75pt,276.3pt" strokecolor="red" strokeweight=".57pt"/>
              </w:pict>
            </w:r>
            <w:r>
              <w:rPr>
                <w:noProof/>
              </w:rPr>
              <w:pict>
                <v:line id="_x0000_s4233" style="position:absolute;left:0;text-align:left;flip:x y;z-index:251251712;mso-position-horizontal-relative:text;mso-position-vertical-relative:text" from="136.75pt,276.3pt" to="136.85pt,272.6pt" strokecolor="red" strokeweight=".57pt"/>
              </w:pict>
            </w:r>
            <w:r>
              <w:rPr>
                <w:noProof/>
              </w:rPr>
              <w:pict>
                <v:line id="_x0000_s4232" style="position:absolute;left:0;text-align:left;flip:x y;z-index:251252736;mso-position-horizontal-relative:text;mso-position-vertical-relative:text" from="136.85pt,272.6pt" to="118.1pt,263.2pt" strokecolor="red" strokeweight=".57pt"/>
              </w:pict>
            </w:r>
            <w:r>
              <w:rPr>
                <w:noProof/>
              </w:rPr>
              <w:pict>
                <v:line id="_x0000_s4231" style="position:absolute;left:0;text-align:left;flip:x y;z-index:251253760;mso-position-horizontal-relative:text;mso-position-vertical-relative:text" from="118.1pt,263.2pt" to="118.25pt,262.35pt" strokeweight=".57pt"/>
              </w:pict>
            </w:r>
            <w:r>
              <w:rPr>
                <w:noProof/>
              </w:rPr>
              <w:pict>
                <v:line id="_x0000_s4230" style="position:absolute;left:0;text-align:left;flip:x y;z-index:251254784;mso-position-horizontal-relative:text;mso-position-vertical-relative:text" from="118.25pt,262.35pt" to="115.1pt,261.4pt" strokeweight=".57pt"/>
              </w:pict>
            </w:r>
            <w:r>
              <w:rPr>
                <w:noProof/>
              </w:rPr>
              <w:pict>
                <v:line id="_x0000_s4229" style="position:absolute;left:0;text-align:left;flip:x y;z-index:251255808;mso-position-horizontal-relative:text;mso-position-vertical-relative:text" from="115.1pt,261.4pt" to="117.2pt,251.35pt" strokeweight=".57pt"/>
              </w:pict>
            </w:r>
            <w:r>
              <w:rPr>
                <w:noProof/>
              </w:rPr>
              <w:pict>
                <v:line id="_x0000_s4228" style="position:absolute;left:0;text-align:left;flip:x y;z-index:251256832;mso-position-horizontal-relative:text;mso-position-vertical-relative:text" from="117.2pt,251.35pt" to="106.6pt,245.3pt" strokecolor="red" strokeweight=".57pt"/>
              </w:pict>
            </w:r>
            <w:r>
              <w:rPr>
                <w:noProof/>
              </w:rPr>
              <w:pict>
                <v:line id="_x0000_s4227" style="position:absolute;left:0;text-align:left;flip:x y;z-index:251257856;mso-position-horizontal-relative:text;mso-position-vertical-relative:text" from="106.6pt,245.3pt" to="109.45pt,236.3pt" strokecolor="red" strokeweight=".57pt"/>
              </w:pict>
            </w:r>
            <w:r>
              <w:rPr>
                <w:noProof/>
              </w:rPr>
              <w:pict>
                <v:line id="_x0000_s4226" style="position:absolute;left:0;text-align:left;flip:x y;z-index:251258880;mso-position-horizontal-relative:text;mso-position-vertical-relative:text" from="109.45pt,236.3pt" to="113.8pt,223.7pt" strokecolor="red" strokeweight=".57pt"/>
              </w:pict>
            </w:r>
            <w:r>
              <w:rPr>
                <w:noProof/>
              </w:rPr>
              <w:pict>
                <v:line id="_x0000_s4225" style="position:absolute;left:0;text-align:left;flip:x y;z-index:251259904;mso-position-horizontal-relative:text;mso-position-vertical-relative:text" from="54.6pt,207.65pt" to="109.45pt,236.3pt" strokecolor="red" strokeweight=".57pt"/>
              </w:pict>
            </w:r>
            <w:r>
              <w:rPr>
                <w:noProof/>
              </w:rPr>
              <w:pict>
                <v:line id="_x0000_s4224" style="position:absolute;left:0;text-align:left;flip:x y;z-index:251260928;mso-position-horizontal-relative:text;mso-position-vertical-relative:text" from="109.45pt,236.3pt" to="106.6pt,245.3pt" strokecolor="red" strokeweight=".57pt"/>
              </w:pict>
            </w:r>
            <w:r>
              <w:rPr>
                <w:noProof/>
              </w:rPr>
              <w:pict>
                <v:line id="_x0000_s4223" style="position:absolute;left:0;text-align:left;flip:x y;z-index:251261952;mso-position-horizontal-relative:text;mso-position-vertical-relative:text" from="106.6pt,245.3pt" to="117.2pt,251.35pt" strokecolor="red" strokeweight=".57pt"/>
              </w:pict>
            </w:r>
            <w:r>
              <w:rPr>
                <w:noProof/>
              </w:rPr>
              <w:pict>
                <v:line id="_x0000_s4222" style="position:absolute;left:0;text-align:left;flip:x y;z-index:251262976;mso-position-horizontal-relative:text;mso-position-vertical-relative:text" from="117.2pt,251.35pt" to="115.1pt,261.4pt" strokeweight=".57pt"/>
              </w:pict>
            </w:r>
            <w:r>
              <w:rPr>
                <w:noProof/>
              </w:rPr>
              <w:pict>
                <v:line id="_x0000_s4221" style="position:absolute;left:0;text-align:left;flip:x y;z-index:251264000;mso-position-horizontal-relative:text;mso-position-vertical-relative:text" from="115.1pt,261.4pt" to="118.25pt,262.35pt" strokeweight=".57pt"/>
              </w:pict>
            </w:r>
            <w:r>
              <w:rPr>
                <w:noProof/>
              </w:rPr>
              <w:pict>
                <v:line id="_x0000_s4220" style="position:absolute;left:0;text-align:left;flip:x y;z-index:251265024;mso-position-horizontal-relative:text;mso-position-vertical-relative:text" from="118.25pt,262.35pt" to="118.1pt,263.2pt" strokeweight=".57pt"/>
              </w:pict>
            </w:r>
            <w:r>
              <w:rPr>
                <w:noProof/>
              </w:rPr>
              <w:pict>
                <v:line id="_x0000_s4219" style="position:absolute;left:0;text-align:left;flip:x y;z-index:251266048;mso-position-horizontal-relative:text;mso-position-vertical-relative:text" from="118.1pt,263.2pt" to="111.95pt,297.85pt" strokeweight=".57pt"/>
              </w:pict>
            </w:r>
            <w:r>
              <w:rPr>
                <w:noProof/>
              </w:rPr>
              <w:pict>
                <v:line id="_x0000_s4218" style="position:absolute;left:0;text-align:left;flip:x y;z-index:251267072;mso-position-horizontal-relative:text;mso-position-vertical-relative:text" from="111.95pt,297.85pt" to="34.55pt,258.2pt" strokeweight=".57pt"/>
              </w:pict>
            </w:r>
            <w:r>
              <w:rPr>
                <w:noProof/>
              </w:rPr>
              <w:pict>
                <v:line id="_x0000_s4217" style="position:absolute;left:0;text-align:left;flip:x y;z-index:251268096;mso-position-horizontal-relative:text;mso-position-vertical-relative:text" from="34.55pt,258.2pt" to="54.6pt,207.65pt" strokeweight=".57pt"/>
              </w:pict>
            </w:r>
            <w:r>
              <w:rPr>
                <w:noProof/>
              </w:rPr>
              <w:pict>
                <v:line id="_x0000_s4216" style="position:absolute;left:0;text-align:left;flip:x y;z-index:251269120;mso-position-horizontal-relative:text;mso-position-vertical-relative:text" from="34.5pt,258.2pt" to="111.95pt,297.85pt" strokeweight=".57pt"/>
              </w:pict>
            </w:r>
            <w:r>
              <w:rPr>
                <w:noProof/>
              </w:rPr>
              <w:pict>
                <v:line id="_x0000_s4215" style="position:absolute;left:0;text-align:left;flip:x y;z-index:251270144;mso-position-horizontal-relative:text;mso-position-vertical-relative:text" from="111.95pt,297.85pt" to="118.1pt,263.2pt" strokeweight=".57pt"/>
              </w:pict>
            </w:r>
            <w:r>
              <w:rPr>
                <w:noProof/>
              </w:rPr>
              <w:pict>
                <v:line id="_x0000_s4214" style="position:absolute;left:0;text-align:left;flip:x y;z-index:251271168;mso-position-horizontal-relative:text;mso-position-vertical-relative:text" from="118.1pt,263.2pt" to="136.85pt,272.6pt" strokecolor="red" strokeweight=".57pt"/>
              </w:pict>
            </w:r>
            <w:r>
              <w:rPr>
                <w:noProof/>
              </w:rPr>
              <w:pict>
                <v:line id="_x0000_s4213" style="position:absolute;left:0;text-align:left;flip:x y;z-index:251272192;mso-position-horizontal-relative:text;mso-position-vertical-relative:text" from="136.85pt,272.6pt" to="136.75pt,276.3pt" strokecolor="red" strokeweight=".57pt"/>
              </w:pict>
            </w:r>
            <w:r>
              <w:rPr>
                <w:noProof/>
              </w:rPr>
              <w:pict>
                <v:line id="_x0000_s4212" style="position:absolute;left:0;text-align:left;flip:x y;z-index:251273216;mso-position-horizontal-relative:text;mso-position-vertical-relative:text" from="136.75pt,276.3pt" to="144.1pt,274.9pt" strokecolor="red" strokeweight=".57pt"/>
              </w:pict>
            </w:r>
            <w:r>
              <w:rPr>
                <w:noProof/>
              </w:rPr>
              <w:pict>
                <v:line id="_x0000_s4211" style="position:absolute;left:0;text-align:left;flip:x y;z-index:251274240;mso-position-horizontal-relative:text;mso-position-vertical-relative:text" from="144.1pt,274.9pt" to="144.8pt,301.45pt" strokecolor="red" strokeweight=".57pt"/>
              </w:pict>
            </w:r>
            <w:r>
              <w:rPr>
                <w:noProof/>
              </w:rPr>
              <w:pict>
                <v:line id="_x0000_s4210" style="position:absolute;left:0;text-align:left;flip:x y;z-index:251275264;mso-position-horizontal-relative:text;mso-position-vertical-relative:text" from="144.8pt,301.45pt" to="148.7pt,346pt" strokecolor="red" strokeweight=".57pt"/>
              </w:pict>
            </w:r>
            <w:r>
              <w:rPr>
                <w:noProof/>
              </w:rPr>
              <w:pict>
                <v:line id="_x0000_s4209" style="position:absolute;left:0;text-align:left;flip:x y;z-index:251276288;mso-position-horizontal-relative:text;mso-position-vertical-relative:text" from="148.7pt,346pt" to="138.2pt,346.3pt" strokecolor="red" strokeweight=".57pt"/>
              </w:pict>
            </w:r>
            <w:r>
              <w:rPr>
                <w:noProof/>
              </w:rPr>
              <w:pict>
                <v:line id="_x0000_s4208" style="position:absolute;left:0;text-align:left;flip:x y;z-index:251277312;mso-position-horizontal-relative:text;mso-position-vertical-relative:text" from="138.2pt,346.3pt" to="103pt,345.1pt" strokeweight=".57pt"/>
              </w:pict>
            </w:r>
            <w:r>
              <w:rPr>
                <w:noProof/>
              </w:rPr>
              <w:pict>
                <v:line id="_x0000_s4207" style="position:absolute;left:0;text-align:left;flip:x y;z-index:251278336;mso-position-horizontal-relative:text;mso-position-vertical-relative:text" from="103pt,345.1pt" to="102.75pt,328.1pt" strokeweight=".57pt"/>
              </w:pict>
            </w:r>
            <w:r>
              <w:rPr>
                <w:noProof/>
              </w:rPr>
              <w:pict>
                <v:line id="_x0000_s4206" style="position:absolute;left:0;text-align:left;flip:x y;z-index:251279360;mso-position-horizontal-relative:text;mso-position-vertical-relative:text" from="102.75pt,328.1pt" to="38.8pt,332.85pt" strokeweight=".57pt"/>
              </w:pict>
            </w:r>
            <w:r>
              <w:rPr>
                <w:noProof/>
              </w:rPr>
              <w:pict>
                <v:line id="_x0000_s4205" style="position:absolute;left:0;text-align:left;flip:x y;z-index:251280384;mso-position-horizontal-relative:text;mso-position-vertical-relative:text" from="38.8pt,332.85pt" to="36.25pt,311.2pt" strokeweight=".57pt"/>
              </w:pict>
            </w:r>
            <w:r>
              <w:rPr>
                <w:noProof/>
              </w:rPr>
              <w:pict>
                <v:line id="_x0000_s4204" style="position:absolute;left:0;text-align:left;flip:x y;z-index:251281408;mso-position-horizontal-relative:text;mso-position-vertical-relative:text" from="36.25pt,311.2pt" to="34.6pt,285.5pt" strokeweight=".57pt"/>
              </w:pict>
            </w:r>
            <w:r>
              <w:rPr>
                <w:noProof/>
              </w:rPr>
              <w:pict>
                <v:line id="_x0000_s4203" style="position:absolute;left:0;text-align:left;flip:x y;z-index:251282432;mso-position-horizontal-relative:text;mso-position-vertical-relative:text" from="34.6pt,285.5pt" to="34.2pt,258.75pt" strokeweight=".57pt"/>
              </w:pict>
            </w:r>
            <w:r>
              <w:rPr>
                <w:noProof/>
              </w:rPr>
              <w:pict>
                <v:line id="_x0000_s4202" style="position:absolute;left:0;text-align:left;flip:x y;z-index:251283456;mso-position-horizontal-relative:text;mso-position-vertical-relative:text" from="34.2pt,258.75pt" to="34.5pt,258.2pt" strokeweight=".57pt"/>
              </w:pict>
            </w:r>
            <w:r>
              <w:rPr>
                <w:noProof/>
              </w:rPr>
              <w:pict>
                <v:line id="_x0000_s4201" style="position:absolute;left:0;text-align:left;flip:x y;z-index:251284480;mso-position-horizontal-relative:text;mso-position-vertical-relative:text" from="103pt,345.1pt" to="138.2pt,346.3pt" strokeweight=".57pt"/>
              </w:pict>
            </w:r>
            <w:r>
              <w:rPr>
                <w:noProof/>
              </w:rPr>
              <w:pict>
                <v:line id="_x0000_s4200" style="position:absolute;left:0;text-align:left;flip:x y;z-index:251285504;mso-position-horizontal-relative:text;mso-position-vertical-relative:text" from="138.2pt,346.3pt" to="148.7pt,346pt" strokecolor="red" strokeweight=".57pt"/>
              </w:pict>
            </w:r>
            <w:r>
              <w:rPr>
                <w:noProof/>
              </w:rPr>
              <w:pict>
                <v:line id="_x0000_s4199" style="position:absolute;left:0;text-align:left;flip:x y;z-index:251286528;mso-position-horizontal-relative:text;mso-position-vertical-relative:text" from="148.7pt,346pt" to="150.3pt,367.8pt" strokecolor="red" strokeweight=".57pt"/>
              </w:pict>
            </w:r>
            <w:r>
              <w:rPr>
                <w:noProof/>
              </w:rPr>
              <w:pict>
                <v:line id="_x0000_s4198" style="position:absolute;left:0;text-align:left;flip:x y;z-index:251287552;mso-position-horizontal-relative:text;mso-position-vertical-relative:text" from="150.3pt,367.8pt" to="147.4pt,411.85pt" strokecolor="red" strokeweight=".57pt"/>
              </w:pict>
            </w:r>
            <w:r>
              <w:rPr>
                <w:noProof/>
              </w:rPr>
              <w:pict>
                <v:line id="_x0000_s4197" style="position:absolute;left:0;text-align:left;flip:x y;z-index:251288576;mso-position-horizontal-relative:text;mso-position-vertical-relative:text" from="147.4pt,411.85pt" to="100.1pt,404.25pt" strokeweight=".57pt"/>
              </w:pict>
            </w:r>
            <w:r>
              <w:rPr>
                <w:noProof/>
              </w:rPr>
              <w:pict>
                <v:line id="_x0000_s4196" style="position:absolute;left:0;text-align:left;flip:x y;z-index:251289600;mso-position-horizontal-relative:text;mso-position-vertical-relative:text" from="100.1pt,404.25pt" to="103pt,346.3pt" strokeweight=".57pt"/>
              </w:pict>
            </w:r>
            <w:r>
              <w:rPr>
                <w:noProof/>
              </w:rPr>
              <w:pict>
                <v:line id="_x0000_s4195" style="position:absolute;left:0;text-align:left;flip:x y;z-index:251290624;mso-position-horizontal-relative:text;mso-position-vertical-relative:text" from="103pt,346.3pt" to="103pt,345.1pt" strokeweight=".57pt"/>
              </w:pict>
            </w:r>
            <w:r>
              <w:rPr>
                <w:noProof/>
              </w:rPr>
              <w:pict>
                <v:line id="_x0000_s4194" style="position:absolute;left:0;text-align:left;flip:x y;z-index:251291648;mso-position-horizontal-relative:text;mso-position-vertical-relative:text" from="254.8pt,272.6pt" to="290.5pt,295.15pt" strokecolor="red" strokeweight=".57pt"/>
              </w:pict>
            </w:r>
            <w:r>
              <w:rPr>
                <w:noProof/>
              </w:rPr>
              <w:pict>
                <v:line id="_x0000_s4193" style="position:absolute;left:0;text-align:left;flip:x y;z-index:251292672;mso-position-horizontal-relative:text;mso-position-vertical-relative:text" from="290.5pt,295.15pt" to="258.9pt,339pt" strokecolor="red" strokeweight=".57pt"/>
              </w:pict>
            </w:r>
            <w:r>
              <w:rPr>
                <w:noProof/>
              </w:rPr>
              <w:pict>
                <v:line id="_x0000_s4192" style="position:absolute;left:0;text-align:left;flip:x y;z-index:251293696;mso-position-horizontal-relative:text;mso-position-vertical-relative:text" from="258.9pt,339pt" to="241.9pt,357.15pt" strokecolor="red" strokeweight=".57pt"/>
              </w:pict>
            </w:r>
            <w:r>
              <w:rPr>
                <w:noProof/>
              </w:rPr>
              <w:pict>
                <v:line id="_x0000_s4191" style="position:absolute;left:0;text-align:left;flip:x y;z-index:251294720;mso-position-horizontal-relative:text;mso-position-vertical-relative:text" from="241.9pt,357.15pt" to="208.75pt,330.15pt" strokeweight=".57pt"/>
              </w:pict>
            </w:r>
            <w:r>
              <w:rPr>
                <w:noProof/>
              </w:rPr>
              <w:pict>
                <v:line id="_x0000_s4190" style="position:absolute;left:0;text-align:left;flip:x y;z-index:251295744;mso-position-horizontal-relative:text;mso-position-vertical-relative:text" from="208.75pt,330.15pt" to="225.75pt,308.9pt" strokeweight=".57pt"/>
              </w:pict>
            </w:r>
            <w:r>
              <w:rPr>
                <w:noProof/>
              </w:rPr>
              <w:pict>
                <v:line id="_x0000_s4189" style="position:absolute;left:0;text-align:left;flip:x y;z-index:251296768;mso-position-horizontal-relative:text;mso-position-vertical-relative:text" from="225.75pt,308.9pt" to="228.15pt,305.9pt" strokeweight=".57pt"/>
              </w:pict>
            </w:r>
            <w:r>
              <w:rPr>
                <w:noProof/>
              </w:rPr>
              <w:pict>
                <v:line id="_x0000_s4188" style="position:absolute;left:0;text-align:left;flip:x y;z-index:251297792;mso-position-horizontal-relative:text;mso-position-vertical-relative:text" from="228.15pt,305.9pt" to="229.65pt,304pt" strokeweight=".57pt"/>
              </w:pict>
            </w:r>
            <w:r>
              <w:rPr>
                <w:noProof/>
              </w:rPr>
              <w:pict>
                <v:line id="_x0000_s4187" style="position:absolute;left:0;text-align:left;flip:x y;z-index:251298816;mso-position-horizontal-relative:text;mso-position-vertical-relative:text" from="229.65pt,304pt" to="234.1pt,298.5pt" strokeweight=".57pt"/>
              </w:pict>
            </w:r>
            <w:r>
              <w:rPr>
                <w:noProof/>
              </w:rPr>
              <w:pict>
                <v:line id="_x0000_s4186" style="position:absolute;left:0;text-align:left;flip:x y;z-index:251299840;mso-position-horizontal-relative:text;mso-position-vertical-relative:text" from="234.1pt,298.5pt" to="241.6pt,289.1pt" strokeweight=".57pt"/>
              </w:pict>
            </w:r>
            <w:r>
              <w:rPr>
                <w:noProof/>
              </w:rPr>
              <w:pict>
                <v:line id="_x0000_s4185" style="position:absolute;left:0;text-align:left;flip:x y;z-index:251300864;mso-position-horizontal-relative:text;mso-position-vertical-relative:text" from="241.6pt,289.1pt" to="250.9pt,277.45pt" strokeweight=".57pt"/>
              </w:pict>
            </w:r>
            <w:r>
              <w:rPr>
                <w:noProof/>
              </w:rPr>
              <w:pict>
                <v:line id="_x0000_s4184" style="position:absolute;left:0;text-align:left;flip:x y;z-index:251301888;mso-position-horizontal-relative:text;mso-position-vertical-relative:text" from="250.9pt,277.45pt" to="254.8pt,272.6pt" strokeweight=".57pt"/>
              </w:pict>
            </w:r>
            <w:r>
              <w:rPr>
                <w:noProof/>
              </w:rPr>
              <w:pict>
                <v:line id="_x0000_s4183" style="position:absolute;left:0;text-align:left;flip:x y;z-index:251302912;mso-position-horizontal-relative:text;mso-position-vertical-relative:text" from="290.5pt,295.15pt" to="304.95pt,302.25pt" strokecolor="red" strokeweight=".57pt"/>
              </w:pict>
            </w:r>
            <w:r>
              <w:rPr>
                <w:noProof/>
              </w:rPr>
              <w:pict>
                <v:line id="_x0000_s4182" style="position:absolute;left:0;text-align:left;flip:x y;z-index:251303936;mso-position-horizontal-relative:text;mso-position-vertical-relative:text" from="304.95pt,302.25pt" to="343.3pt,325.1pt" strokecolor="red" strokeweight=".57pt"/>
              </w:pict>
            </w:r>
            <w:r>
              <w:rPr>
                <w:noProof/>
              </w:rPr>
              <w:pict>
                <v:line id="_x0000_s4181" style="position:absolute;left:0;text-align:left;flip:x y;z-index:251304960;mso-position-horizontal-relative:text;mso-position-vertical-relative:text" from="343.3pt,325.1pt" to="334.65pt,333.45pt" strokecolor="red" strokeweight=".57pt"/>
              </w:pict>
            </w:r>
            <w:r>
              <w:rPr>
                <w:noProof/>
              </w:rPr>
              <w:pict>
                <v:line id="_x0000_s4180" style="position:absolute;left:0;text-align:left;flip:x y;z-index:251305984;mso-position-horizontal-relative:text;mso-position-vertical-relative:text" from="334.65pt,333.45pt" to="300.5pt,373pt" strokecolor="red" strokeweight=".57pt"/>
              </w:pict>
            </w:r>
            <w:r>
              <w:rPr>
                <w:noProof/>
              </w:rPr>
              <w:pict>
                <v:line id="_x0000_s4179" style="position:absolute;left:0;text-align:left;flip:x y;z-index:251307008;mso-position-horizontal-relative:text;mso-position-vertical-relative:text" from="300.5pt,373pt" to="261.7pt,348.2pt" strokeweight=".57pt"/>
              </w:pict>
            </w:r>
            <w:r>
              <w:rPr>
                <w:noProof/>
              </w:rPr>
              <w:pict>
                <v:line id="_x0000_s4178" style="position:absolute;left:0;text-align:left;flip:x y;z-index:251308032;mso-position-horizontal-relative:text;mso-position-vertical-relative:text" from="261.7pt,348.2pt" to="249.75pt,363.75pt" strokeweight=".57pt"/>
              </w:pict>
            </w:r>
            <w:r>
              <w:rPr>
                <w:noProof/>
              </w:rPr>
              <w:pict>
                <v:line id="_x0000_s4177" style="position:absolute;left:0;text-align:left;flip:x y;z-index:251309056;mso-position-horizontal-relative:text;mso-position-vertical-relative:text" from="249.75pt,363.75pt" to="241.9pt,357.15pt" strokeweight=".57pt"/>
              </w:pict>
            </w:r>
            <w:r>
              <w:rPr>
                <w:noProof/>
              </w:rPr>
              <w:pict>
                <v:line id="_x0000_s4176" style="position:absolute;left:0;text-align:left;flip:x y;z-index:251310080;mso-position-horizontal-relative:text;mso-position-vertical-relative:text" from="241.9pt,357.15pt" to="258.9pt,339pt" strokecolor="red" strokeweight=".57pt"/>
              </w:pict>
            </w:r>
            <w:r>
              <w:rPr>
                <w:noProof/>
              </w:rPr>
              <w:pict>
                <v:line id="_x0000_s4175" style="position:absolute;left:0;text-align:left;flip:x y;z-index:251311104;mso-position-horizontal-relative:text;mso-position-vertical-relative:text" from="258.9pt,339pt" to="290.5pt,295.15pt" strokecolor="red" strokeweight=".57pt"/>
              </w:pict>
            </w:r>
            <w:r>
              <w:rPr>
                <w:noProof/>
              </w:rPr>
              <w:pict>
                <v:line id="_x0000_s4174" style="position:absolute;left:0;text-align:left;flip:x y;z-index:251312128;mso-position-horizontal-relative:text;mso-position-vertical-relative:text" from="343.3pt,325.1pt" to="380.75pt,352.55pt" strokecolor="red" strokeweight=".57pt"/>
              </w:pict>
            </w:r>
            <w:r>
              <w:rPr>
                <w:noProof/>
              </w:rPr>
              <w:pict>
                <v:line id="_x0000_s4173" style="position:absolute;left:0;text-align:left;flip:x y;z-index:251313152;mso-position-horizontal-relative:text;mso-position-vertical-relative:text" from="380.75pt,352.55pt" to="358.4pt,376.5pt" strokecolor="red" strokeweight=".57pt"/>
              </w:pict>
            </w:r>
            <w:r>
              <w:rPr>
                <w:noProof/>
              </w:rPr>
              <w:pict>
                <v:line id="_x0000_s4172" style="position:absolute;left:0;text-align:left;flip:x y;z-index:251314176;mso-position-horizontal-relative:text;mso-position-vertical-relative:text" from="358.4pt,376.5pt" to="357.65pt,376.1pt" strokeweight=".57pt"/>
              </w:pict>
            </w:r>
            <w:r>
              <w:rPr>
                <w:noProof/>
              </w:rPr>
              <w:pict>
                <v:line id="_x0000_s4171" style="position:absolute;left:0;text-align:left;flip:x y;z-index:251315200;mso-position-horizontal-relative:text;mso-position-vertical-relative:text" from="357.65pt,376.1pt" to="341.6pt,395.4pt" strokeweight=".57pt"/>
              </w:pict>
            </w:r>
            <w:r>
              <w:rPr>
                <w:noProof/>
              </w:rPr>
              <w:pict>
                <v:line id="_x0000_s4170" style="position:absolute;left:0;text-align:left;flip:x y;z-index:251316224;mso-position-horizontal-relative:text;mso-position-vertical-relative:text" from="341.6pt,395.4pt" to="310.75pt,378.55pt" strokeweight=".57pt"/>
              </w:pict>
            </w:r>
            <w:r>
              <w:rPr>
                <w:noProof/>
              </w:rPr>
              <w:pict>
                <v:line id="_x0000_s4169" style="position:absolute;left:0;text-align:left;flip:x y;z-index:251317248;mso-position-horizontal-relative:text;mso-position-vertical-relative:text" from="310.75pt,378.55pt" to="300.5pt,373pt" strokeweight=".57pt"/>
              </w:pict>
            </w:r>
            <w:r>
              <w:rPr>
                <w:noProof/>
              </w:rPr>
              <w:pict>
                <v:line id="_x0000_s4168" style="position:absolute;left:0;text-align:left;flip:x y;z-index:251318272;mso-position-horizontal-relative:text;mso-position-vertical-relative:text" from="300.5pt,373pt" to="334.65pt,333.45pt" strokecolor="red" strokeweight=".57pt"/>
              </w:pict>
            </w:r>
            <w:r>
              <w:rPr>
                <w:noProof/>
              </w:rPr>
              <w:pict>
                <v:line id="_x0000_s4167" style="position:absolute;left:0;text-align:left;flip:x y;z-index:251319296;mso-position-horizontal-relative:text;mso-position-vertical-relative:text" from="334.65pt,333.45pt" to="343.3pt,325.1pt" strokecolor="red" strokeweight=".57pt"/>
              </w:pict>
            </w:r>
            <w:r>
              <w:rPr>
                <w:noProof/>
              </w:rPr>
              <w:pict>
                <v:line id="_x0000_s4166" style="position:absolute;left:0;text-align:left;flip:x y;z-index:251320320;mso-position-horizontal-relative:text;mso-position-vertical-relative:text" from="380.75pt,352.55pt" to="401.7pt,366.05pt" strokecolor="red" strokeweight=".57pt"/>
              </w:pict>
            </w:r>
            <w:r>
              <w:rPr>
                <w:noProof/>
              </w:rPr>
              <w:pict>
                <v:line id="_x0000_s4165" style="position:absolute;left:0;text-align:left;flip:x y;z-index:251321344;mso-position-horizontal-relative:text;mso-position-vertical-relative:text" from="401.7pt,366.05pt" to="427.2pt,380.8pt" strokecolor="red" strokeweight=".57pt"/>
              </w:pict>
            </w:r>
            <w:r>
              <w:rPr>
                <w:noProof/>
              </w:rPr>
              <w:pict>
                <v:line id="_x0000_s4164" style="position:absolute;left:0;text-align:left;flip:x y;z-index:251322368;mso-position-horizontal-relative:text;mso-position-vertical-relative:text" from="427.2pt,380.8pt" to="443.4pt,391.85pt" strokecolor="red" strokeweight=".57pt"/>
              </w:pict>
            </w:r>
            <w:r>
              <w:rPr>
                <w:noProof/>
              </w:rPr>
              <w:pict>
                <v:line id="_x0000_s4163" style="position:absolute;left:0;text-align:left;flip:x y;z-index:251323392;mso-position-horizontal-relative:text;mso-position-vertical-relative:text" from="443.4pt,391.85pt" to="442.45pt,395.75pt" strokecolor="red" strokeweight=".57pt"/>
              </w:pict>
            </w:r>
            <w:r>
              <w:rPr>
                <w:noProof/>
              </w:rPr>
              <w:pict>
                <v:line id="_x0000_s4162" style="position:absolute;left:0;text-align:left;flip:x y;z-index:251324416;mso-position-horizontal-relative:text;mso-position-vertical-relative:text" from="442.45pt,395.75pt" to="441pt,399.15pt" strokecolor="red" strokeweight=".57pt"/>
              </w:pict>
            </w:r>
            <w:r>
              <w:rPr>
                <w:noProof/>
              </w:rPr>
              <w:pict>
                <v:line id="_x0000_s4161" style="position:absolute;left:0;text-align:left;flip:x y;z-index:251325440;mso-position-horizontal-relative:text;mso-position-vertical-relative:text" from="441pt,399.15pt" to="425.7pt,421.35pt" strokecolor="red" strokeweight=".57pt"/>
              </w:pict>
            </w:r>
            <w:r>
              <w:rPr>
                <w:noProof/>
              </w:rPr>
              <w:pict>
                <v:line id="_x0000_s4160" style="position:absolute;left:0;text-align:left;flip:x y;z-index:251326464;mso-position-horizontal-relative:text;mso-position-vertical-relative:text" from="425.7pt,421.35pt" to="424.5pt,420.55pt" strokecolor="red" strokeweight=".57pt"/>
              </w:pict>
            </w:r>
            <w:r>
              <w:rPr>
                <w:noProof/>
              </w:rPr>
              <w:pict>
                <v:line id="_x0000_s4159" style="position:absolute;left:0;text-align:left;flip:x y;z-index:251327488;mso-position-horizontal-relative:text;mso-position-vertical-relative:text" from="424.5pt,420.55pt" to="358.4pt,376.5pt" strokeweight=".57pt"/>
              </w:pict>
            </w:r>
            <w:r>
              <w:rPr>
                <w:noProof/>
              </w:rPr>
              <w:pict>
                <v:line id="_x0000_s4158" style="position:absolute;left:0;text-align:left;flip:x y;z-index:251328512;mso-position-horizontal-relative:text;mso-position-vertical-relative:text" from="358.4pt,376.5pt" to="380.75pt,352.55pt" strokecolor="red" strokeweight=".57pt"/>
              </w:pict>
            </w:r>
            <w:r>
              <w:rPr>
                <w:noProof/>
              </w:rPr>
              <w:pict>
                <v:line id="_x0000_s4157" style="position:absolute;left:0;text-align:left;flip:x y;z-index:251329536;mso-position-horizontal-relative:text;mso-position-vertical-relative:text" from="261.7pt,348.2pt" to="300.5pt,373pt" strokeweight=".57pt"/>
              </w:pict>
            </w:r>
            <w:r>
              <w:rPr>
                <w:noProof/>
              </w:rPr>
              <w:pict>
                <v:line id="_x0000_s4156" style="position:absolute;left:0;text-align:left;flip:x y;z-index:251330560;mso-position-horizontal-relative:text;mso-position-vertical-relative:text" from="300.5pt,373pt" to="282.65pt,409.85pt" strokeweight=".57pt"/>
              </w:pict>
            </w:r>
            <w:r>
              <w:rPr>
                <w:noProof/>
              </w:rPr>
              <w:pict>
                <v:line id="_x0000_s4155" style="position:absolute;left:0;text-align:left;flip:x y;z-index:251331584;mso-position-horizontal-relative:text;mso-position-vertical-relative:text" from="282.65pt,409.85pt" to="270.85pt,441.05pt" strokeweight=".57pt"/>
              </w:pict>
            </w:r>
            <w:r>
              <w:rPr>
                <w:noProof/>
              </w:rPr>
              <w:pict>
                <v:line id="_x0000_s4154" style="position:absolute;left:0;text-align:left;flip:x y;z-index:251332608;mso-position-horizontal-relative:text;mso-position-vertical-relative:text" from="270.85pt,441.05pt" to="222.8pt,429.75pt" strokecolor="red" strokeweight=".57pt"/>
              </w:pict>
            </w:r>
            <w:r>
              <w:rPr>
                <w:noProof/>
              </w:rPr>
              <w:pict>
                <v:line id="_x0000_s4153" style="position:absolute;left:0;text-align:left;flip:x y;z-index:251333632;mso-position-horizontal-relative:text;mso-position-vertical-relative:text" from="222.8pt,429.75pt" to="231.65pt,396.1pt" strokecolor="red" strokeweight=".57pt"/>
              </w:pict>
            </w:r>
            <w:r>
              <w:rPr>
                <w:noProof/>
              </w:rPr>
              <w:pict>
                <v:line id="_x0000_s4152" style="position:absolute;left:0;text-align:left;flip:x y;z-index:251334656;mso-position-horizontal-relative:text;mso-position-vertical-relative:text" from="231.65pt,396.1pt" to="235.25pt,383.35pt" strokecolor="red" strokeweight=".57pt"/>
              </w:pict>
            </w:r>
            <w:r>
              <w:rPr>
                <w:noProof/>
              </w:rPr>
              <w:pict>
                <v:line id="_x0000_s4151" style="position:absolute;left:0;text-align:left;flip:x y;z-index:251335680;mso-position-horizontal-relative:text;mso-position-vertical-relative:text" from="235.25pt,383.35pt" to="237.5pt,378.1pt" strokecolor="red" strokeweight=".57pt"/>
              </w:pict>
            </w:r>
            <w:r>
              <w:rPr>
                <w:noProof/>
              </w:rPr>
              <w:pict>
                <v:line id="_x0000_s4150" style="position:absolute;left:0;text-align:left;flip:x y;z-index:251336704;mso-position-horizontal-relative:text;mso-position-vertical-relative:text" from="237.5pt,378.1pt" to="249.75pt,363.75pt" strokeweight=".57pt"/>
              </w:pict>
            </w:r>
            <w:r>
              <w:rPr>
                <w:noProof/>
              </w:rPr>
              <w:pict>
                <v:line id="_x0000_s4149" style="position:absolute;left:0;text-align:left;flip:x y;z-index:251337728;mso-position-horizontal-relative:text;mso-position-vertical-relative:text" from="249.75pt,363.75pt" to="261.7pt,348.2pt" strokeweight=".57pt"/>
              </w:pict>
            </w:r>
            <w:r>
              <w:rPr>
                <w:noProof/>
              </w:rPr>
              <w:pict>
                <v:line id="_x0000_s4148" style="position:absolute;left:0;text-align:left;flip:x y;z-index:251338752;mso-position-horizontal-relative:text;mso-position-vertical-relative:text" from="67.55pt,196.35pt" to="75.55pt,176.7pt" strokecolor="red" strokeweight=".57pt"/>
              </w:pict>
            </w:r>
            <w:r>
              <w:rPr>
                <w:noProof/>
              </w:rPr>
              <w:pict>
                <v:line id="_x0000_s4147" style="position:absolute;left:0;text-align:left;flip:x y;z-index:251339776;mso-position-horizontal-relative:text;mso-position-vertical-relative:text" from="75.55pt,176.7pt" to="94.9pt,185.6pt" strokecolor="red" strokeweight=".57pt"/>
              </w:pict>
            </w:r>
            <w:r>
              <w:rPr>
                <w:noProof/>
              </w:rPr>
              <w:pict>
                <v:line id="_x0000_s4146" style="position:absolute;left:0;text-align:left;flip:x y;z-index:251340800;mso-position-horizontal-relative:text;mso-position-vertical-relative:text" from="94.9pt,185.6pt" to="86.95pt,204.8pt" strokecolor="red" strokeweight=".57pt"/>
              </w:pict>
            </w:r>
            <w:r>
              <w:rPr>
                <w:noProof/>
              </w:rPr>
              <w:pict>
                <v:line id="_x0000_s4145" style="position:absolute;left:0;text-align:left;flip:x y;z-index:251341824;mso-position-horizontal-relative:text;mso-position-vertical-relative:text" from="86.95pt,204.8pt" to="67.55pt,196.35pt" strokecolor="red" strokeweight=".57pt"/>
              </w:pict>
            </w:r>
            <w:r>
              <w:rPr>
                <w:noProof/>
              </w:rPr>
              <w:pict>
                <v:line id="_x0000_s4144" style="position:absolute;left:0;text-align:left;flip:x y;z-index:251342848;mso-position-horizontal-relative:text;mso-position-vertical-relative:text" from="47.4pt,249.5pt" to="54.25pt,232.7pt" strokecolor="red" strokeweight=".57pt"/>
              </w:pict>
            </w:r>
            <w:r>
              <w:rPr>
                <w:noProof/>
              </w:rPr>
              <w:pict>
                <v:line id="_x0000_s4143" style="position:absolute;left:0;text-align:left;flip:x y;z-index:251343872;mso-position-horizontal-relative:text;mso-position-vertical-relative:text" from="54.25pt,232.7pt" to="70.45pt,239.65pt" strokecolor="red" strokeweight=".57pt"/>
              </w:pict>
            </w:r>
            <w:r>
              <w:rPr>
                <w:noProof/>
              </w:rPr>
              <w:pict>
                <v:line id="_x0000_s4142" style="position:absolute;left:0;text-align:left;flip:x y;z-index:251344896;mso-position-horizontal-relative:text;mso-position-vertical-relative:text" from="70.45pt,239.65pt" to="63.95pt,256.4pt" strokecolor="red" strokeweight=".57pt"/>
              </w:pict>
            </w:r>
            <w:r>
              <w:rPr>
                <w:noProof/>
              </w:rPr>
              <w:pict>
                <v:line id="_x0000_s4141" style="position:absolute;left:0;text-align:left;flip:x y;z-index:251345920;mso-position-horizontal-relative:text;mso-position-vertical-relative:text" from="63.95pt,256.4pt" to="47.4pt,249.5pt" strokecolor="red" strokeweight=".57pt"/>
              </w:pict>
            </w:r>
            <w:r>
              <w:rPr>
                <w:noProof/>
              </w:rPr>
              <w:pict>
                <v:line id="_x0000_s4140" style="position:absolute;left:0;text-align:left;flip:x y;z-index:251346944;mso-position-horizontal-relative:text;mso-position-vertical-relative:text" from="48.8pt,310.1pt" to="48.1pt,298.8pt" strokecolor="red" strokeweight=".57pt"/>
              </w:pict>
            </w:r>
            <w:r>
              <w:rPr>
                <w:noProof/>
              </w:rPr>
              <w:pict>
                <v:line id="_x0000_s4139" style="position:absolute;left:0;text-align:left;flip:x y;z-index:251347968;mso-position-horizontal-relative:text;mso-position-vertical-relative:text" from="48.1pt,298.8pt" to="55.95pt,298.05pt" strokecolor="red" strokeweight=".57pt"/>
              </w:pict>
            </w:r>
            <w:r>
              <w:rPr>
                <w:noProof/>
              </w:rPr>
              <w:pict>
                <v:line id="_x0000_s4138" style="position:absolute;left:0;text-align:left;flip:x y;z-index:251348992;mso-position-horizontal-relative:text;mso-position-vertical-relative:text" from="55.95pt,298.05pt" to="55.6pt,292.8pt" strokecolor="red" strokeweight=".57pt"/>
              </w:pict>
            </w:r>
            <w:r>
              <w:rPr>
                <w:noProof/>
              </w:rPr>
              <w:pict>
                <v:line id="_x0000_s4137" style="position:absolute;left:0;text-align:left;flip:x y;z-index:251350016;mso-position-horizontal-relative:text;mso-position-vertical-relative:text" from="55.6pt,292.8pt" to="68.85pt,291.95pt" strokecolor="red" strokeweight=".57pt"/>
              </w:pict>
            </w:r>
            <w:r>
              <w:rPr>
                <w:noProof/>
              </w:rPr>
              <w:pict>
                <v:line id="_x0000_s4136" style="position:absolute;left:0;text-align:left;flip:x y;z-index:251351040;mso-position-horizontal-relative:text;mso-position-vertical-relative:text" from="68.85pt,291.95pt" to="1in,291.8pt" strokecolor="red" strokeweight=".57pt"/>
              </w:pict>
            </w:r>
            <w:r>
              <w:rPr>
                <w:noProof/>
              </w:rPr>
              <w:pict>
                <v:line id="_x0000_s4135" style="position:absolute;left:0;text-align:left;flip:x y;z-index:251352064;mso-position-horizontal-relative:text;mso-position-vertical-relative:text" from="1in,291.8pt" to="74.5pt,279.25pt" strokecolor="red" strokeweight=".57pt"/>
              </w:pict>
            </w:r>
            <w:r>
              <w:rPr>
                <w:noProof/>
              </w:rPr>
              <w:pict>
                <v:line id="_x0000_s4134" style="position:absolute;left:0;text-align:left;flip:x y;z-index:251353088;mso-position-horizontal-relative:text;mso-position-vertical-relative:text" from="74.5pt,279.25pt" to="88.3pt,287.2pt" strokecolor="red" strokeweight=".57pt"/>
              </w:pict>
            </w:r>
            <w:r>
              <w:rPr>
                <w:noProof/>
              </w:rPr>
              <w:pict>
                <v:line id="_x0000_s4133" style="position:absolute;left:0;text-align:left;flip:x y;z-index:251354112;mso-position-horizontal-relative:text;mso-position-vertical-relative:text" from="88.3pt,287.2pt" to="86.85pt,297.3pt" strokecolor="red" strokeweight=".57pt"/>
              </w:pict>
            </w:r>
            <w:r>
              <w:rPr>
                <w:noProof/>
              </w:rPr>
              <w:pict>
                <v:line id="_x0000_s4132" style="position:absolute;left:0;text-align:left;flip:x y;z-index:251355136;mso-position-horizontal-relative:text;mso-position-vertical-relative:text" from="86.85pt,297.3pt" to="82pt,297.5pt" strokecolor="red" strokeweight=".57pt"/>
              </w:pict>
            </w:r>
            <w:r>
              <w:rPr>
                <w:noProof/>
              </w:rPr>
              <w:pict>
                <v:line id="_x0000_s4131" style="position:absolute;left:0;text-align:left;flip:x y;z-index:251356160;mso-position-horizontal-relative:text;mso-position-vertical-relative:text" from="82pt,297.5pt" to="82.35pt,303.05pt" strokecolor="red" strokeweight=".57pt"/>
              </w:pict>
            </w:r>
            <w:r>
              <w:rPr>
                <w:noProof/>
              </w:rPr>
              <w:pict>
                <v:line id="_x0000_s4130" style="position:absolute;left:0;text-align:left;flip:x y;z-index:251357184;mso-position-horizontal-relative:text;mso-position-vertical-relative:text" from="82.35pt,303.05pt" to="86.9pt,302.5pt" strokecolor="red" strokeweight=".57pt"/>
              </w:pict>
            </w:r>
            <w:r>
              <w:rPr>
                <w:noProof/>
              </w:rPr>
              <w:pict>
                <v:line id="_x0000_s4129" style="position:absolute;left:0;text-align:left;flip:x y;z-index:251358208;mso-position-horizontal-relative:text;mso-position-vertical-relative:text" from="86.9pt,302.5pt" to="87.25pt,307.8pt" strokecolor="red" strokeweight=".57pt"/>
              </w:pict>
            </w:r>
            <w:r>
              <w:rPr>
                <w:noProof/>
              </w:rPr>
              <w:pict>
                <v:line id="_x0000_s4128" style="position:absolute;left:0;text-align:left;flip:x y;z-index:251359232;mso-position-horizontal-relative:text;mso-position-vertical-relative:text" from="87.25pt,307.8pt" to="79.15pt,308.25pt" strokecolor="red" strokeweight=".57pt"/>
              </w:pict>
            </w:r>
            <w:r>
              <w:rPr>
                <w:noProof/>
              </w:rPr>
              <w:pict>
                <v:line id="_x0000_s4127" style="position:absolute;left:0;text-align:left;flip:x y;z-index:251360256;mso-position-horizontal-relative:text;mso-position-vertical-relative:text" from="79.15pt,308.25pt" to="48.8pt,310.1pt" strokecolor="red" strokeweight=".57pt"/>
              </w:pict>
            </w:r>
            <w:r>
              <w:rPr>
                <w:noProof/>
              </w:rPr>
              <w:pict>
                <v:line id="_x0000_s4126" style="position:absolute;left:0;text-align:left;flip:x y;z-index:251361280;mso-position-horizontal-relative:text;mso-position-vertical-relative:text" from="48.8pt,310.1pt" to="79.15pt,308.25pt" strokecolor="red" strokeweight=".57pt"/>
              </w:pict>
            </w:r>
            <w:r>
              <w:rPr>
                <w:noProof/>
              </w:rPr>
              <w:pict>
                <v:line id="_x0000_s4125" style="position:absolute;left:0;text-align:left;flip:x y;z-index:251362304;mso-position-horizontal-relative:text;mso-position-vertical-relative:text" from="79.15pt,308.25pt" to="80.7pt,328.9pt" strokecolor="red" strokeweight=".57pt"/>
              </w:pict>
            </w:r>
            <w:r>
              <w:rPr>
                <w:noProof/>
              </w:rPr>
              <w:pict>
                <v:line id="_x0000_s4124" style="position:absolute;left:0;text-align:left;flip:x y;z-index:251363328;mso-position-horizontal-relative:text;mso-position-vertical-relative:text" from="80.7pt,328.9pt" to="61.1pt,331pt" strokecolor="red" strokeweight=".57pt"/>
              </w:pict>
            </w:r>
            <w:r>
              <w:rPr>
                <w:noProof/>
              </w:rPr>
              <w:pict>
                <v:line id="_x0000_s4123" style="position:absolute;left:0;text-align:left;flip:x y;z-index:251364352;mso-position-horizontal-relative:text;mso-position-vertical-relative:text" from="61.1pt,331pt" to="60.3pt,321.05pt" strokecolor="red" strokeweight=".57pt"/>
              </w:pict>
            </w:r>
            <w:r>
              <w:rPr>
                <w:noProof/>
              </w:rPr>
              <w:pict>
                <v:line id="_x0000_s4122" style="position:absolute;left:0;text-align:left;flip:x y;z-index:251365376;mso-position-horizontal-relative:text;mso-position-vertical-relative:text" from="60.3pt,321.05pt" to="49.85pt,322.1pt" strokecolor="red" strokeweight=".57pt"/>
              </w:pict>
            </w:r>
            <w:r>
              <w:rPr>
                <w:noProof/>
              </w:rPr>
              <w:pict>
                <v:line id="_x0000_s4121" style="position:absolute;left:0;text-align:left;flip:x y;z-index:251366400;mso-position-horizontal-relative:text;mso-position-vertical-relative:text" from="49.85pt,322.1pt" to="48.8pt,310.1pt" strokecolor="red" strokeweight=".57pt"/>
              </w:pict>
            </w:r>
            <w:r>
              <w:rPr>
                <w:noProof/>
              </w:rPr>
              <w:pict>
                <v:line id="_x0000_s4120" style="position:absolute;left:0;text-align:left;flip:x y;z-index:251367424;mso-position-horizontal-relative:text;mso-position-vertical-relative:text" from="194.15pt,295.9pt" to="205.6pt,279.55pt" strokecolor="red" strokeweight=".57pt"/>
              </w:pict>
            </w:r>
            <w:r>
              <w:rPr>
                <w:noProof/>
              </w:rPr>
              <w:pict>
                <v:line id="_x0000_s4119" style="position:absolute;left:0;text-align:left;flip:x y;z-index:251368448;mso-position-horizontal-relative:text;mso-position-vertical-relative:text" from="205.6pt,279.55pt" to="225.4pt,293.2pt" strokecolor="red" strokeweight=".57pt"/>
              </w:pict>
            </w:r>
            <w:r>
              <w:rPr>
                <w:noProof/>
              </w:rPr>
              <w:pict>
                <v:line id="_x0000_s4118" style="position:absolute;left:0;text-align:left;flip:x y;z-index:251369472;mso-position-horizontal-relative:text;mso-position-vertical-relative:text" from="225.4pt,293.2pt" to="223.7pt,296.45pt" strokecolor="red" strokeweight=".57pt"/>
              </w:pict>
            </w:r>
            <w:r>
              <w:rPr>
                <w:noProof/>
              </w:rPr>
              <w:pict>
                <v:line id="_x0000_s4117" style="position:absolute;left:0;text-align:left;flip:x y;z-index:251370496;mso-position-horizontal-relative:text;mso-position-vertical-relative:text" from="223.7pt,296.45pt" to="225.35pt,297.9pt" strokecolor="red" strokeweight=".57pt"/>
              </w:pict>
            </w:r>
            <w:r>
              <w:rPr>
                <w:noProof/>
              </w:rPr>
              <w:pict>
                <v:line id="_x0000_s4116" style="position:absolute;left:0;text-align:left;flip:x y;z-index:251371520;mso-position-horizontal-relative:text;mso-position-vertical-relative:text" from="225.35pt,297.9pt" to="221.2pt,304.05pt" strokecolor="red" strokeweight=".57pt"/>
              </w:pict>
            </w:r>
            <w:r>
              <w:rPr>
                <w:noProof/>
              </w:rPr>
              <w:pict>
                <v:line id="_x0000_s4115" style="position:absolute;left:0;text-align:left;flip:x y;z-index:251372544;mso-position-horizontal-relative:text;mso-position-vertical-relative:text" from="221.2pt,304.05pt" to="218.85pt,302.95pt" strokecolor="red" strokeweight=".57pt"/>
              </w:pict>
            </w:r>
            <w:r>
              <w:rPr>
                <w:noProof/>
              </w:rPr>
              <w:pict>
                <v:line id="_x0000_s4114" style="position:absolute;left:0;text-align:left;flip:x y;z-index:251373568;mso-position-horizontal-relative:text;mso-position-vertical-relative:text" from="218.85pt,302.95pt" to="213.9pt,309.45pt" strokecolor="red" strokeweight=".57pt"/>
              </w:pict>
            </w:r>
            <w:r>
              <w:rPr>
                <w:noProof/>
              </w:rPr>
              <w:pict>
                <v:line id="_x0000_s4113" style="position:absolute;left:0;text-align:left;flip:x y;z-index:251374592;mso-position-horizontal-relative:text;mso-position-vertical-relative:text" from="213.9pt,309.45pt" to="194.15pt,295.9pt" strokecolor="red" strokeweight=".57pt"/>
              </w:pict>
            </w:r>
            <w:r>
              <w:rPr>
                <w:noProof/>
              </w:rPr>
              <w:pict>
                <v:line id="_x0000_s4112" style="position:absolute;left:0;text-align:left;flip:x y;z-index:251375616;mso-position-horizontal-relative:text;mso-position-vertical-relative:text" from="246.55pt,299pt" to="250.4pt,292.3pt" strokecolor="red" strokeweight=".57pt"/>
              </w:pict>
            </w:r>
            <w:r>
              <w:rPr>
                <w:noProof/>
              </w:rPr>
              <w:pict>
                <v:line id="_x0000_s4111" style="position:absolute;left:0;text-align:left;flip:x y;z-index:251376640;mso-position-horizontal-relative:text;mso-position-vertical-relative:text" from="250.4pt,292.3pt" to="247.55pt,290.6pt" strokecolor="red" strokeweight=".57pt"/>
              </w:pict>
            </w:r>
            <w:r>
              <w:rPr>
                <w:noProof/>
              </w:rPr>
              <w:pict>
                <v:line id="_x0000_s4110" style="position:absolute;left:0;text-align:left;flip:x y;z-index:251377664;mso-position-horizontal-relative:text;mso-position-vertical-relative:text" from="247.55pt,290.6pt" to="250.6pt,285.5pt" strokecolor="red" strokeweight=".57pt"/>
              </w:pict>
            </w:r>
            <w:r>
              <w:rPr>
                <w:noProof/>
              </w:rPr>
              <w:pict>
                <v:line id="_x0000_s4109" style="position:absolute;left:0;text-align:left;flip:x y;z-index:251378688;mso-position-horizontal-relative:text;mso-position-vertical-relative:text" from="250.6pt,285.5pt" to="253.3pt,286.9pt" strokecolor="red" strokeweight=".57pt"/>
              </w:pict>
            </w:r>
            <w:r>
              <w:rPr>
                <w:noProof/>
              </w:rPr>
              <w:pict>
                <v:line id="_x0000_s4108" style="position:absolute;left:0;text-align:left;flip:x y;z-index:251379712;mso-position-horizontal-relative:text;mso-position-vertical-relative:text" from="253.3pt,286.9pt" to="255.25pt,284pt" strokecolor="red" strokeweight=".57pt"/>
              </w:pict>
            </w:r>
            <w:r>
              <w:rPr>
                <w:noProof/>
              </w:rPr>
              <w:pict>
                <v:line id="_x0000_s4107" style="position:absolute;left:0;text-align:left;flip:x y;z-index:251380736;mso-position-horizontal-relative:text;mso-position-vertical-relative:text" from="255.25pt,284pt" to="270.4pt,293.55pt" strokecolor="red" strokeweight=".57pt"/>
              </w:pict>
            </w:r>
            <w:r>
              <w:rPr>
                <w:noProof/>
              </w:rPr>
              <w:pict>
                <v:line id="_x0000_s4106" style="position:absolute;left:0;text-align:left;flip:x y;z-index:251381760;mso-position-horizontal-relative:text;mso-position-vertical-relative:text" from="270.4pt,293.55pt" to="261.5pt,307.9pt" strokecolor="red" strokeweight=".57pt"/>
              </w:pict>
            </w:r>
            <w:r>
              <w:rPr>
                <w:noProof/>
              </w:rPr>
              <w:pict>
                <v:line id="_x0000_s4105" style="position:absolute;left:0;text-align:left;flip:x y;z-index:251382784;mso-position-horizontal-relative:text;mso-position-vertical-relative:text" from="261.5pt,307.9pt" to="246.55pt,299pt" strokecolor="red" strokeweight=".57pt"/>
              </w:pict>
            </w:r>
            <w:r>
              <w:rPr>
                <w:noProof/>
              </w:rPr>
              <w:pict>
                <v:line id="_x0000_s4104" style="position:absolute;left:0;text-align:left;flip:x y;z-index:251383808;mso-position-horizontal-relative:text;mso-position-vertical-relative:text" from="286.45pt,317.65pt" to="292.7pt,308.3pt" strokecolor="red" strokeweight=".57pt"/>
              </w:pict>
            </w:r>
            <w:r>
              <w:rPr>
                <w:noProof/>
              </w:rPr>
              <w:pict>
                <v:line id="_x0000_s4103" style="position:absolute;left:0;text-align:left;flip:x y;z-index:251384832;mso-position-horizontal-relative:text;mso-position-vertical-relative:text" from="292.7pt,308.3pt" to="312.2pt,320.25pt" strokecolor="red" strokeweight=".57pt"/>
              </w:pict>
            </w:r>
            <w:r>
              <w:rPr>
                <w:noProof/>
              </w:rPr>
              <w:pict>
                <v:line id="_x0000_s4102" style="position:absolute;left:0;text-align:left;flip:x y;z-index:251385856;mso-position-horizontal-relative:text;mso-position-vertical-relative:text" from="312.2pt,320.25pt" to="301.75pt,338.2pt" strokecolor="red" strokeweight=".57pt"/>
              </w:pict>
            </w:r>
            <w:r>
              <w:rPr>
                <w:noProof/>
              </w:rPr>
              <w:pict>
                <v:line id="_x0000_s4101" style="position:absolute;left:0;text-align:left;flip:x y;z-index:251386880;mso-position-horizontal-relative:text;mso-position-vertical-relative:text" from="301.75pt,338.2pt" to="288.1pt,329.9pt" strokecolor="red" strokeweight=".57pt"/>
              </w:pict>
            </w:r>
            <w:r>
              <w:rPr>
                <w:noProof/>
              </w:rPr>
              <w:pict>
                <v:line id="_x0000_s4100" style="position:absolute;left:0;text-align:left;flip:x y;z-index:251387904;mso-position-horizontal-relative:text;mso-position-vertical-relative:text" from="288.1pt,329.9pt" to="293.25pt,321.8pt" strokecolor="red" strokeweight=".57pt"/>
              </w:pict>
            </w:r>
            <w:r>
              <w:rPr>
                <w:noProof/>
              </w:rPr>
              <w:pict>
                <v:line id="_x0000_s4099" style="position:absolute;left:0;text-align:left;flip:x y;z-index:251388928;mso-position-horizontal-relative:text;mso-position-vertical-relative:text" from="293.25pt,321.8pt" to="286.45pt,317.65pt" strokecolor="red" strokeweight=".57pt"/>
              </w:pict>
            </w:r>
            <w:r>
              <w:rPr>
                <w:noProof/>
              </w:rPr>
              <w:pict>
                <v:line id="_x0000_s4098" style="position:absolute;left:0;text-align:left;flip:x y;z-index:251389952;mso-position-horizontal-relative:text;mso-position-vertical-relative:text" from="353.55pt,439.8pt" to="365.85pt,420.45pt" strokecolor="red" strokeweight=".57pt"/>
              </w:pict>
            </w:r>
            <w:r>
              <w:rPr>
                <w:noProof/>
              </w:rPr>
              <w:pict>
                <v:line id="_x0000_s4097" style="position:absolute;left:0;text-align:left;flip:x y;z-index:251390976;mso-position-horizontal-relative:text;mso-position-vertical-relative:text" from="365.85pt,420.45pt" to="378.35pt,428.9pt" strokecolor="red" strokeweight=".57pt"/>
              </w:pict>
            </w:r>
            <w:r>
              <w:rPr>
                <w:noProof/>
              </w:rPr>
              <w:pict>
                <v:line id="_x0000_s4096" style="position:absolute;left:0;text-align:left;flip:x y;z-index:251392000;mso-position-horizontal-relative:text;mso-position-vertical-relative:text" from="378.35pt,428.9pt" to="377.75pt,430.05pt" strokecolor="red" strokeweight=".57pt"/>
              </w:pict>
            </w:r>
            <w:r>
              <w:rPr>
                <w:noProof/>
              </w:rPr>
              <w:pict>
                <v:line id="_x0000_s2047" style="position:absolute;left:0;text-align:left;flip:x y;z-index:251393024;mso-position-horizontal-relative:text;mso-position-vertical-relative:text" from="377.75pt,430.05pt" to="381.7pt,432.9pt" strokecolor="red" strokeweight=".57pt"/>
              </w:pict>
            </w:r>
            <w:r>
              <w:rPr>
                <w:noProof/>
              </w:rPr>
              <w:pict>
                <v:line id="_x0000_s2046" style="position:absolute;left:0;text-align:left;flip:x y;z-index:251394048;mso-position-horizontal-relative:text;mso-position-vertical-relative:text" from="381.7pt,432.9pt" to="380.25pt,436pt" strokecolor="red" strokeweight=".57pt"/>
              </w:pict>
            </w:r>
            <w:r>
              <w:rPr>
                <w:noProof/>
              </w:rPr>
              <w:pict>
                <v:line id="_x0000_s2045" style="position:absolute;left:0;text-align:left;flip:x y;z-index:251395072;mso-position-horizontal-relative:text;mso-position-vertical-relative:text" from="380.25pt,436pt" to="386.1pt,439.8pt" strokecolor="red" strokeweight=".57pt"/>
              </w:pict>
            </w:r>
            <w:r>
              <w:rPr>
                <w:noProof/>
              </w:rPr>
              <w:pict>
                <v:line id="_x0000_s2044" style="position:absolute;left:0;text-align:left;flip:x y;z-index:251396096;mso-position-horizontal-relative:text;mso-position-vertical-relative:text" from="386.1pt,439.8pt" to="376.7pt,454.9pt" strokecolor="red" strokeweight=".57pt"/>
              </w:pict>
            </w:r>
            <w:r>
              <w:rPr>
                <w:noProof/>
              </w:rPr>
              <w:pict>
                <v:line id="_x0000_s2043" style="position:absolute;left:0;text-align:left;flip:x y;z-index:251397120;mso-position-horizontal-relative:text;mso-position-vertical-relative:text" from="376.7pt,454.9pt" to="353.55pt,439.8pt" strokecolor="red" strokeweight=".57pt"/>
              </w:pict>
            </w:r>
            <w:r>
              <w:rPr>
                <w:noProof/>
              </w:rPr>
              <w:pict>
                <v:line id="_x0000_s2042" style="position:absolute;left:0;text-align:left;flip:x y;z-index:251398144;mso-position-horizontal-relative:text;mso-position-vertical-relative:text" from="288.15pt,415pt" to="291.05pt,415.45pt" strokecolor="red" strokeweight=".57pt"/>
              </w:pict>
            </w:r>
            <w:r>
              <w:rPr>
                <w:noProof/>
              </w:rPr>
              <w:pict>
                <v:line id="_x0000_s2041" style="position:absolute;left:0;text-align:left;flip:x y;z-index:251399168;mso-position-horizontal-relative:text;mso-position-vertical-relative:text" from="291.05pt,415.45pt" to="291.35pt,413.45pt" strokecolor="red" strokeweight=".57pt"/>
              </w:pict>
            </w:r>
            <w:r>
              <w:rPr>
                <w:noProof/>
              </w:rPr>
              <w:pict>
                <v:line id="_x0000_s2040" style="position:absolute;left:0;text-align:left;flip:x y;z-index:251400192;mso-position-horizontal-relative:text;mso-position-vertical-relative:text" from="291.35pt,413.45pt" to="310.1pt,416.25pt" strokecolor="red" strokeweight=".57pt"/>
              </w:pict>
            </w:r>
            <w:r>
              <w:rPr>
                <w:noProof/>
              </w:rPr>
              <w:pict>
                <v:line id="_x0000_s2039" style="position:absolute;left:0;text-align:left;flip:x y;z-index:251401216;mso-position-horizontal-relative:text;mso-position-vertical-relative:text" from="310.1pt,416.25pt" to="308pt,429.95pt" strokecolor="red" strokeweight=".57pt"/>
              </w:pict>
            </w:r>
            <w:r>
              <w:rPr>
                <w:noProof/>
              </w:rPr>
              <w:pict>
                <v:line id="_x0000_s2038" style="position:absolute;left:0;text-align:left;flip:x y;z-index:251402240;mso-position-horizontal-relative:text;mso-position-vertical-relative:text" from="308pt,429.95pt" to="288.9pt,427.15pt" strokecolor="red" strokeweight=".57pt"/>
              </w:pict>
            </w:r>
            <w:r>
              <w:rPr>
                <w:noProof/>
              </w:rPr>
              <w:pict>
                <v:line id="_x0000_s2037" style="position:absolute;left:0;text-align:left;flip:x y;z-index:251403264;mso-position-horizontal-relative:text;mso-position-vertical-relative:text" from="288.9pt,427.15pt" to="289.3pt,425.1pt" strokecolor="red" strokeweight=".57pt"/>
              </w:pict>
            </w:r>
            <w:r>
              <w:rPr>
                <w:noProof/>
              </w:rPr>
              <w:pict>
                <v:line id="_x0000_s2036" style="position:absolute;left:0;text-align:left;flip:x y;z-index:251404288;mso-position-horizontal-relative:text;mso-position-vertical-relative:text" from="289.3pt,425.1pt" to="286.6pt,424.6pt" strokecolor="red" strokeweight=".57pt"/>
              </w:pict>
            </w:r>
            <w:r>
              <w:rPr>
                <w:noProof/>
              </w:rPr>
              <w:pict>
                <v:line id="_x0000_s2035" style="position:absolute;left:0;text-align:left;flip:x y;z-index:251405312;mso-position-horizontal-relative:text;mso-position-vertical-relative:text" from="286.6pt,424.6pt" to="288.15pt,415pt" strokecolor="red" strokeweight=".57pt"/>
              </w:pict>
            </w:r>
            <w:r>
              <w:rPr>
                <w:noProof/>
              </w:rPr>
              <w:pict>
                <v:line id="_x0000_s2034" style="position:absolute;left:0;text-align:left;flip:x y;z-index:251406336;mso-position-horizontal-relative:text;mso-position-vertical-relative:text" from="194.3pt,356.2pt" to="205.15pt,339.8pt" strokecolor="red" strokeweight=".57pt"/>
              </w:pict>
            </w:r>
            <w:r>
              <w:rPr>
                <w:noProof/>
              </w:rPr>
              <w:pict>
                <v:line id="_x0000_s2033" style="position:absolute;left:0;text-align:left;flip:x y;z-index:251407360;mso-position-horizontal-relative:text;mso-position-vertical-relative:text" from="205.15pt,339.8pt" to="212.15pt,344.3pt" strokecolor="red" strokeweight=".57pt"/>
              </w:pict>
            </w:r>
            <w:r>
              <w:rPr>
                <w:noProof/>
              </w:rPr>
              <w:pict>
                <v:line id="_x0000_s2032" style="position:absolute;left:0;text-align:left;flip:x y;z-index:251408384;mso-position-horizontal-relative:text;mso-position-vertical-relative:text" from="212.15pt,344.3pt" to="212.85pt,342.9pt" strokecolor="red" strokeweight=".57pt"/>
              </w:pict>
            </w:r>
            <w:r>
              <w:rPr>
                <w:noProof/>
              </w:rPr>
              <w:pict>
                <v:line id="_x0000_s2031" style="position:absolute;left:0;text-align:left;flip:x y;z-index:251409408;mso-position-horizontal-relative:text;mso-position-vertical-relative:text" from="212.85pt,342.9pt" to="225.3pt,351.05pt" strokecolor="red" strokeweight=".57pt"/>
              </w:pict>
            </w:r>
            <w:r>
              <w:rPr>
                <w:noProof/>
              </w:rPr>
              <w:pict>
                <v:line id="_x0000_s2030" style="position:absolute;left:0;text-align:left;flip:x y;z-index:251410432;mso-position-horizontal-relative:text;mso-position-vertical-relative:text" from="225.3pt,351.05pt" to="224.45pt,352.65pt" strokecolor="red" strokeweight=".57pt"/>
              </w:pict>
            </w:r>
            <w:r>
              <w:rPr>
                <w:noProof/>
              </w:rPr>
              <w:pict>
                <v:line id="_x0000_s2029" style="position:absolute;left:0;text-align:left;flip:x y;z-index:251411456;mso-position-horizontal-relative:text;mso-position-vertical-relative:text" from="224.45pt,352.65pt" to="231.75pt,357.45pt" strokecolor="red" strokeweight=".57pt"/>
              </w:pict>
            </w:r>
            <w:r>
              <w:rPr>
                <w:noProof/>
              </w:rPr>
              <w:pict>
                <v:line id="_x0000_s2028" style="position:absolute;left:0;text-align:left;flip:x y;z-index:251412480;mso-position-horizontal-relative:text;mso-position-vertical-relative:text" from="231.75pt,357.45pt" to="220.55pt,373.75pt" strokecolor="red" strokeweight=".57pt"/>
              </w:pict>
            </w:r>
            <w:r>
              <w:rPr>
                <w:noProof/>
              </w:rPr>
              <w:pict>
                <v:line id="_x0000_s2027" style="position:absolute;left:0;text-align:left;flip:x y;z-index:251413504;mso-position-horizontal-relative:text;mso-position-vertical-relative:text" from="220.55pt,373.75pt" to="210.65pt,367.15pt" strokecolor="red" strokeweight=".57pt"/>
              </w:pict>
            </w:r>
            <w:r>
              <w:rPr>
                <w:noProof/>
              </w:rPr>
              <w:pict>
                <v:line id="_x0000_s2026" style="position:absolute;left:0;text-align:left;flip:x y;z-index:251414528;mso-position-horizontal-relative:text;mso-position-vertical-relative:text" from="210.65pt,367.15pt" to="205.6pt,374.35pt" strokecolor="red" strokeweight=".57pt"/>
              </w:pict>
            </w:r>
            <w:r>
              <w:rPr>
                <w:noProof/>
              </w:rPr>
              <w:pict>
                <v:line id="_x0000_s2025" style="position:absolute;left:0;text-align:left;flip:x y;z-index:251415552;mso-position-horizontal-relative:text;mso-position-vertical-relative:text" from="205.6pt,374.35pt" to="198.75pt,369.7pt" strokecolor="red" strokeweight=".57pt"/>
              </w:pict>
            </w:r>
            <w:r>
              <w:rPr>
                <w:noProof/>
              </w:rPr>
              <w:pict>
                <v:line id="_x0000_s2024" style="position:absolute;left:0;text-align:left;flip:x y;z-index:251416576;mso-position-horizontal-relative:text;mso-position-vertical-relative:text" from="198.75pt,369.7pt" to="203.55pt,362.4pt" strokecolor="red" strokeweight=".57pt"/>
              </w:pict>
            </w:r>
            <w:r>
              <w:rPr>
                <w:noProof/>
              </w:rPr>
              <w:pict>
                <v:line id="_x0000_s2023" style="position:absolute;left:0;text-align:left;flip:x y;z-index:251417600;mso-position-horizontal-relative:text;mso-position-vertical-relative:text" from="203.55pt,362.4pt" to="194.3pt,356.2pt" strokecolor="red" strokeweight=".57pt"/>
              </w:pict>
            </w:r>
            <w:r>
              <w:rPr>
                <w:noProof/>
              </w:rPr>
              <w:pict>
                <v:line id="_x0000_s2022" style="position:absolute;left:0;text-align:left;flip:x y;z-index:251418624;mso-position-horizontal-relative:text;mso-position-vertical-relative:text" from="346pt,341.7pt" to="358.4pt,350.25pt" strokecolor="red" strokeweight=".57pt"/>
              </w:pict>
            </w:r>
            <w:r>
              <w:rPr>
                <w:noProof/>
              </w:rPr>
              <w:pict>
                <v:line id="_x0000_s2021" style="position:absolute;left:0;text-align:left;flip:x y;z-index:251419648;mso-position-horizontal-relative:text;mso-position-vertical-relative:text" from="358.4pt,350.25pt" to="352.05pt,359.45pt" strokecolor="red" strokeweight=".57pt"/>
              </w:pict>
            </w:r>
            <w:r>
              <w:rPr>
                <w:noProof/>
              </w:rPr>
              <w:pict>
                <v:line id="_x0000_s2020" style="position:absolute;left:0;text-align:left;flip:x y;z-index:251420672;mso-position-horizontal-relative:text;mso-position-vertical-relative:text" from="352.05pt,359.45pt" to="354.65pt,361.25pt" strokecolor="red" strokeweight=".57pt"/>
              </w:pict>
            </w:r>
            <w:r>
              <w:rPr>
                <w:noProof/>
              </w:rPr>
              <w:pict>
                <v:line id="_x0000_s2019" style="position:absolute;left:0;text-align:left;flip:x y;z-index:251421696;mso-position-horizontal-relative:text;mso-position-vertical-relative:text" from="354.65pt,361.25pt" to="352pt,365pt" strokecolor="red" strokeweight=".57pt"/>
              </w:pict>
            </w:r>
            <w:r>
              <w:rPr>
                <w:noProof/>
              </w:rPr>
              <w:pict>
                <v:line id="_x0000_s2018" style="position:absolute;left:0;text-align:left;flip:x y;z-index:251422720;mso-position-horizontal-relative:text;mso-position-vertical-relative:text" from="352pt,365pt" to="351.6pt,364.7pt" strokecolor="red" strokeweight=".57pt"/>
              </w:pict>
            </w:r>
            <w:r>
              <w:rPr>
                <w:noProof/>
              </w:rPr>
              <w:pict>
                <v:line id="_x0000_s2017" style="position:absolute;left:0;text-align:left;flip:x y;z-index:251423744;mso-position-horizontal-relative:text;mso-position-vertical-relative:text" from="351.6pt,364.7pt" to="349.25pt,368.1pt" strokecolor="red" strokeweight=".57pt"/>
              </w:pict>
            </w:r>
            <w:r>
              <w:rPr>
                <w:noProof/>
              </w:rPr>
              <w:pict>
                <v:line id="_x0000_s2016" style="position:absolute;left:0;text-align:left;flip:x y;z-index:251424768;mso-position-horizontal-relative:text;mso-position-vertical-relative:text" from="349.25pt,368.1pt" to="347.1pt,366.6pt" strokecolor="red" strokeweight=".57pt"/>
              </w:pict>
            </w:r>
            <w:r>
              <w:rPr>
                <w:noProof/>
              </w:rPr>
              <w:pict>
                <v:line id="_x0000_s2015" style="position:absolute;left:0;text-align:left;flip:x y;z-index:251425792;mso-position-horizontal-relative:text;mso-position-vertical-relative:text" from="347.1pt,366.6pt" to="343.95pt,371.1pt" strokecolor="red" strokeweight=".57pt"/>
              </w:pict>
            </w:r>
            <w:r>
              <w:rPr>
                <w:noProof/>
              </w:rPr>
              <w:pict>
                <v:line id="_x0000_s2014" style="position:absolute;left:0;text-align:left;flip:x y;z-index:251426816;mso-position-horizontal-relative:text;mso-position-vertical-relative:text" from="343.95pt,371.1pt" to="331.6pt,362.55pt" strokecolor="red" strokeweight=".57pt"/>
              </w:pict>
            </w:r>
            <w:r>
              <w:rPr>
                <w:noProof/>
              </w:rPr>
              <w:pict>
                <v:line id="_x0000_s2013" style="position:absolute;left:0;text-align:left;flip:x y;z-index:251427840;mso-position-horizontal-relative:text;mso-position-vertical-relative:text" from="331.6pt,362.55pt" to="346pt,341.7pt" strokecolor="red" strokeweight=".57pt"/>
              </w:pict>
            </w:r>
            <w:r>
              <w:rPr>
                <w:noProof/>
              </w:rPr>
              <w:pict>
                <v:line id="_x0000_s2012" style="position:absolute;left:0;text-align:left;flip:x y;z-index:251428864;mso-position-horizontal-relative:text;mso-position-vertical-relative:text" from="126.45pt,188.5pt" to="110.95pt,237.1pt" strokeweight=".57pt"/>
              </w:pict>
            </w:r>
            <w:r>
              <w:rPr>
                <w:noProof/>
              </w:rPr>
              <w:pict>
                <v:line id="_x0000_s2011" style="position:absolute;left:0;text-align:left;flip:x y;z-index:251429888;mso-position-horizontal-relative:text;mso-position-vertical-relative:text" from="110.95pt,237.1pt" to="54.6pt,207.65pt" strokeweight=".57pt"/>
              </w:pict>
            </w:r>
            <w:r>
              <w:rPr>
                <w:noProof/>
              </w:rPr>
              <w:pict>
                <v:line id="_x0000_s2010" style="position:absolute;left:0;text-align:left;flip:x y;z-index:251430912;mso-position-horizontal-relative:text;mso-position-vertical-relative:text" from="54.6pt,207.65pt" to="71.05pt,166.45pt" strokeweight=".57pt"/>
              </w:pict>
            </w:r>
            <w:r>
              <w:rPr>
                <w:noProof/>
              </w:rPr>
              <w:pict>
                <v:line id="_x0000_s2009" style="position:absolute;left:0;text-align:left;flip:x y;z-index:251431936;mso-position-horizontal-relative:text;mso-position-vertical-relative:text" from="71.05pt,166.45pt" to="126.45pt,188.5pt" strokeweight=".57pt"/>
              </w:pict>
            </w:r>
            <w:r>
              <w:rPr>
                <w:noProof/>
              </w:rPr>
              <w:pict>
                <v:line id="_x0000_s2008" style="position:absolute;left:0;text-align:left;flip:x y;z-index:251432960;mso-position-horizontal-relative:text;mso-position-vertical-relative:text" from="291.45pt,296.2pt" to="342pt,325.5pt" strokeweight=".57pt"/>
              </w:pict>
            </w:r>
            <w:r>
              <w:rPr>
                <w:noProof/>
              </w:rPr>
              <w:pict>
                <v:line id="_x0000_s2007" style="position:absolute;left:0;text-align:left;flip:x y;z-index:251433984;mso-position-horizontal-relative:text;mso-position-vertical-relative:text" from="342pt,325.5pt" to="341.4pt,327.3pt" strokeweight=".57pt"/>
              </w:pict>
            </w:r>
            <w:r>
              <w:rPr>
                <w:noProof/>
              </w:rPr>
              <w:pict>
                <v:line id="_x0000_s2006" style="position:absolute;left:0;text-align:left;flip:x y;z-index:251435008;mso-position-horizontal-relative:text;mso-position-vertical-relative:text" from="341.4pt,327.3pt" to="300.5pt,373pt" strokeweight=".57pt"/>
              </w:pict>
            </w:r>
            <w:r>
              <w:rPr>
                <w:noProof/>
              </w:rPr>
              <w:pict>
                <v:line id="_x0000_s2005" style="position:absolute;left:0;text-align:left;flip:x y;z-index:251436032;mso-position-horizontal-relative:text;mso-position-vertical-relative:text" from="300.5pt,373pt" to="261.7pt,348.2pt" strokeweight=".57pt"/>
              </w:pict>
            </w:r>
            <w:r>
              <w:rPr>
                <w:noProof/>
              </w:rPr>
              <w:pict>
                <v:line id="_x0000_s2004" style="position:absolute;left:0;text-align:left;flip:x y;z-index:251437056;mso-position-horizontal-relative:text;mso-position-vertical-relative:text" from="261.7pt,348.2pt" to="249.75pt,363.75pt" strokeweight=".57pt"/>
              </w:pict>
            </w:r>
            <w:r>
              <w:rPr>
                <w:noProof/>
              </w:rPr>
              <w:pict>
                <v:line id="_x0000_s2003" style="position:absolute;left:0;text-align:left;flip:x y;z-index:251438080;mso-position-horizontal-relative:text;mso-position-vertical-relative:text" from="249.75pt,363.75pt" to="241.9pt,357.15pt" strokeweight=".57pt"/>
              </w:pict>
            </w:r>
            <w:r>
              <w:rPr>
                <w:noProof/>
              </w:rPr>
              <w:pict>
                <v:line id="_x0000_s2002" style="position:absolute;left:0;text-align:left;flip:x y;z-index:251439104;mso-position-horizontal-relative:text;mso-position-vertical-relative:text" from="241.9pt,357.15pt" to="258.9pt,339pt" strokeweight=".57pt"/>
              </w:pict>
            </w:r>
            <w:r>
              <w:rPr>
                <w:noProof/>
              </w:rPr>
              <w:pict>
                <v:line id="_x0000_s2001" style="position:absolute;left:0;text-align:left;flip:x y;z-index:251440128;mso-position-horizontal-relative:text;mso-position-vertical-relative:text" from="258.9pt,339pt" to="291.45pt,296.2pt" strokeweight=".57pt"/>
              </w:pict>
            </w:r>
            <w:r>
              <w:rPr>
                <w:noProof/>
              </w:rPr>
              <w:pict>
                <v:line id="_x0000_s2000" style="position:absolute;left:0;text-align:left;flip:x y;z-index:251441152;mso-position-horizontal-relative:text;mso-position-vertical-relative:text" from="261.7pt,348.2pt" to="300.5pt,372.95pt" strokeweight=".57pt"/>
              </w:pict>
            </w:r>
            <w:r>
              <w:rPr>
                <w:noProof/>
              </w:rPr>
              <w:pict>
                <v:line id="_x0000_s1999" style="position:absolute;left:0;text-align:left;flip:x y;z-index:251442176;mso-position-horizontal-relative:text;mso-position-vertical-relative:text" from="300.5pt,372.95pt" to="282.65pt,409.85pt" strokeweight=".57pt"/>
              </w:pict>
            </w:r>
            <w:r>
              <w:rPr>
                <w:noProof/>
              </w:rPr>
              <w:pict>
                <v:line id="_x0000_s1998" style="position:absolute;left:0;text-align:left;flip:x y;z-index:251443200;mso-position-horizontal-relative:text;mso-position-vertical-relative:text" from="282.65pt,409.85pt" to="270.85pt,441.05pt" strokeweight=".57pt"/>
              </w:pict>
            </w:r>
            <w:r>
              <w:rPr>
                <w:noProof/>
              </w:rPr>
              <w:pict>
                <v:line id="_x0000_s1997" style="position:absolute;left:0;text-align:left;flip:x y;z-index:251444224;mso-position-horizontal-relative:text;mso-position-vertical-relative:text" from="270.85pt,441.05pt" to="222.5pt,430.4pt" strokeweight=".57pt"/>
              </w:pict>
            </w:r>
            <w:r>
              <w:rPr>
                <w:noProof/>
              </w:rPr>
              <w:pict>
                <v:line id="_x0000_s1996" style="position:absolute;left:0;text-align:left;flip:x y;z-index:251445248;mso-position-horizontal-relative:text;mso-position-vertical-relative:text" from="222.5pt,430.4pt" to="233.15pt,395.15pt" strokeweight=".57pt"/>
              </w:pict>
            </w:r>
            <w:r>
              <w:rPr>
                <w:noProof/>
              </w:rPr>
              <w:pict>
                <v:line id="_x0000_s1995" style="position:absolute;left:0;text-align:left;flip:x y;z-index:251446272;mso-position-horizontal-relative:text;mso-position-vertical-relative:text" from="233.15pt,395.15pt" to="235.8pt,384.55pt" strokeweight=".57pt"/>
              </w:pict>
            </w:r>
            <w:r>
              <w:rPr>
                <w:noProof/>
              </w:rPr>
              <w:pict>
                <v:line id="_x0000_s1994" style="position:absolute;left:0;text-align:left;flip:x y;z-index:251447296;mso-position-horizontal-relative:text;mso-position-vertical-relative:text" from="235.8pt,384.55pt" to="237.5pt,378.1pt" strokeweight=".57pt"/>
              </w:pict>
            </w:r>
            <w:r>
              <w:rPr>
                <w:noProof/>
              </w:rPr>
              <w:pict>
                <v:line id="_x0000_s1993" style="position:absolute;left:0;text-align:left;flip:x y;z-index:251448320;mso-position-horizontal-relative:text;mso-position-vertical-relative:text" from="237.5pt,378.1pt" to="249.75pt,363.75pt" strokeweight=".57pt"/>
              </w:pict>
            </w:r>
            <w:r>
              <w:rPr>
                <w:noProof/>
              </w:rPr>
              <w:pict>
                <v:line id="_x0000_s1992" style="position:absolute;left:0;text-align:left;flip:x y;z-index:251449344;mso-position-horizontal-relative:text;mso-position-vertical-relative:text" from="249.75pt,363.75pt" to="261.7pt,348.2pt" strokeweight=".57pt"/>
              </w:pict>
            </w:r>
            <w:r>
              <w:rPr>
                <w:noProof/>
              </w:rPr>
              <w:pict>
                <v:line id="_x0000_s1991" style="position:absolute;left:0;text-align:left;flip:x y;z-index:251450368;mso-position-horizontal-relative:text;mso-position-vertical-relative:text" from="270.85pt,441.05pt" to="282.65pt,409.85pt" strokeweight=".57pt"/>
              </w:pict>
            </w:r>
            <w:r>
              <w:rPr>
                <w:noProof/>
              </w:rPr>
              <w:pict>
                <v:line id="_x0000_s1990" style="position:absolute;left:0;text-align:left;flip:x y;z-index:251451392;mso-position-horizontal-relative:text;mso-position-vertical-relative:text" from="282.65pt,409.85pt" to="300.5pt,373pt" strokeweight=".57pt"/>
              </w:pict>
            </w:r>
            <w:r>
              <w:rPr>
                <w:noProof/>
              </w:rPr>
              <w:pict>
                <v:line id="_x0000_s1989" style="position:absolute;left:0;text-align:left;flip:x y;z-index:251452416;mso-position-horizontal-relative:text;mso-position-vertical-relative:text" from="300.5pt,373pt" to="341.6pt,395.4pt" strokeweight=".57pt"/>
              </w:pict>
            </w:r>
            <w:r>
              <w:rPr>
                <w:noProof/>
              </w:rPr>
              <w:pict>
                <v:line id="_x0000_s1988" style="position:absolute;left:0;text-align:left;flip:x y;z-index:251453440;mso-position-horizontal-relative:text;mso-position-vertical-relative:text" from="341.6pt,395.4pt" to="309.4pt,449.05pt" strokeweight=".57pt"/>
              </w:pict>
            </w:r>
            <w:r>
              <w:rPr>
                <w:noProof/>
              </w:rPr>
              <w:pict>
                <v:line id="_x0000_s1987" style="position:absolute;left:0;text-align:left;flip:x y;z-index:251454464;mso-position-horizontal-relative:text;mso-position-vertical-relative:text" from="309.4pt,449.05pt" to="270.85pt,441.05pt" strokeweight=".57pt"/>
              </w:pict>
            </w:r>
            <w:r>
              <w:rPr>
                <w:noProof/>
              </w:rPr>
              <w:pict>
                <v:line id="_x0000_s1986" style="position:absolute;left:0;text-align:left;flip:x y;z-index:251455488;mso-position-horizontal-relative:text;mso-position-vertical-relative:text" from="424.5pt,420.55pt" to="387.55pt,462.6pt" strokeweight=".57pt"/>
              </w:pict>
            </w:r>
            <w:r>
              <w:rPr>
                <w:noProof/>
              </w:rPr>
              <w:pict>
                <v:line id="_x0000_s1985" style="position:absolute;left:0;text-align:left;flip:x y;z-index:251456512;mso-position-horizontal-relative:text;mso-position-vertical-relative:text" from="387.55pt,462.6pt" to="381pt,466.55pt" strokeweight=".57pt"/>
              </w:pict>
            </w:r>
            <w:r>
              <w:rPr>
                <w:noProof/>
              </w:rPr>
              <w:pict>
                <v:line id="_x0000_s1984" style="position:absolute;left:0;text-align:left;flip:x y;z-index:251457536;mso-position-horizontal-relative:text;mso-position-vertical-relative:text" from="381pt,466.55pt" to="309.4pt,449.05pt" strokeweight=".57pt"/>
              </w:pict>
            </w:r>
            <w:r>
              <w:rPr>
                <w:noProof/>
              </w:rPr>
              <w:pict>
                <v:line id="_x0000_s1983" style="position:absolute;left:0;text-align:left;flip:x y;z-index:251458560;mso-position-horizontal-relative:text;mso-position-vertical-relative:text" from="309.4pt,449.05pt" to="341.6pt,395.4pt" strokeweight=".57pt"/>
              </w:pict>
            </w:r>
            <w:r>
              <w:rPr>
                <w:noProof/>
              </w:rPr>
              <w:pict>
                <v:line id="_x0000_s1982" style="position:absolute;left:0;text-align:left;flip:x y;z-index:251459584;mso-position-horizontal-relative:text;mso-position-vertical-relative:text" from="341.6pt,395.4pt" to="357.65pt,376.1pt" strokeweight=".57pt"/>
              </w:pict>
            </w:r>
            <w:r>
              <w:rPr>
                <w:noProof/>
              </w:rPr>
              <w:pict>
                <v:line id="_x0000_s1981" style="position:absolute;left:0;text-align:left;flip:x y;z-index:251460608;mso-position-horizontal-relative:text;mso-position-vertical-relative:text" from="357.65pt,376.1pt" to="358.4pt,376.5pt" strokeweight=".57pt"/>
              </w:pict>
            </w:r>
            <w:r>
              <w:rPr>
                <w:noProof/>
              </w:rPr>
              <w:pict>
                <v:line id="_x0000_s1980" style="position:absolute;left:0;text-align:left;flip:x y;z-index:251461632;mso-position-horizontal-relative:text;mso-position-vertical-relative:text" from="358.4pt,376.5pt" to="424.5pt,420.55pt" strokeweight=".57pt"/>
              </w:pict>
            </w:r>
            <w:r>
              <w:rPr>
                <w:noProof/>
              </w:rPr>
              <w:pict>
                <v:line id="_x0000_s1979" style="position:absolute;left:0;text-align:left;flip:x y;z-index:251462656;mso-position-horizontal-relative:text;mso-position-vertical-relative:text" from="358.4pt,376.5pt" to="379.95pt,353.1pt" strokeweight=".57pt"/>
              </w:pict>
            </w:r>
            <w:r>
              <w:rPr>
                <w:noProof/>
              </w:rPr>
              <w:pict>
                <v:line id="_x0000_s1978" style="position:absolute;left:0;text-align:left;flip:x y;z-index:251463680;mso-position-horizontal-relative:text;mso-position-vertical-relative:text" from="379.95pt,353.1pt" to="445.3pt,396.2pt" strokeweight=".57pt"/>
              </w:pict>
            </w:r>
            <w:r>
              <w:rPr>
                <w:noProof/>
              </w:rPr>
              <w:pict>
                <v:line id="_x0000_s1977" style="position:absolute;left:0;text-align:left;flip:x y;z-index:251464704;mso-position-horizontal-relative:text;mso-position-vertical-relative:text" from="445.3pt,396.2pt" to="424.5pt,420.55pt" strokeweight=".57pt"/>
              </w:pict>
            </w:r>
            <w:r>
              <w:rPr>
                <w:noProof/>
              </w:rPr>
              <w:pict>
                <v:line id="_x0000_s1976" style="position:absolute;left:0;text-align:left;flip:x y;z-index:251465728;mso-position-horizontal-relative:text;mso-position-vertical-relative:text" from="424.5pt,420.55pt" to="358.4pt,376.5pt" strokeweight=".57pt"/>
              </w:pict>
            </w:r>
            <w:r>
              <w:rPr>
                <w:noProof/>
              </w:rPr>
              <w:pict>
                <v:line id="_x0000_s1975" style="position:absolute;left:0;text-align:left;flip:x y;z-index:251466752;mso-position-horizontal-relative:text;mso-position-vertical-relative:text" from="173.5pt,217.3pt" to="221.15pt,246.85pt" strokeweight=".57pt"/>
              </w:pict>
            </w:r>
            <w:r>
              <w:rPr>
                <w:noProof/>
              </w:rPr>
              <w:pict>
                <v:line id="_x0000_s1974" style="position:absolute;left:0;text-align:left;flip:x y;z-index:251467776;mso-position-horizontal-relative:text;mso-position-vertical-relative:text" from="221.15pt,246.85pt" to="218.65pt,250.05pt" strokeweight=".57pt"/>
              </w:pict>
            </w:r>
            <w:r>
              <w:rPr>
                <w:noProof/>
              </w:rPr>
              <w:pict>
                <v:line id="_x0000_s1973" style="position:absolute;left:0;text-align:left;flip:x y;z-index:251468800;mso-position-horizontal-relative:text;mso-position-vertical-relative:text" from="218.65pt,250.05pt" to="176.8pt,302.65pt" strokeweight=".57pt"/>
              </w:pict>
            </w:r>
            <w:r>
              <w:rPr>
                <w:noProof/>
              </w:rPr>
              <w:pict>
                <v:line id="_x0000_s1972" style="position:absolute;left:0;text-align:left;flip:x y;z-index:251469824;mso-position-horizontal-relative:text;mso-position-vertical-relative:text" from="176.8pt,302.65pt" to="158.7pt,286.6pt" strokeweight=".57pt"/>
              </w:pict>
            </w:r>
            <w:r>
              <w:rPr>
                <w:noProof/>
              </w:rPr>
              <w:pict>
                <v:line id="_x0000_s1971" style="position:absolute;left:0;text-align:left;flip:x y;z-index:251470848;mso-position-horizontal-relative:text;mso-position-vertical-relative:text" from="158.7pt,286.6pt" to="155.7pt,286.75pt" strokeweight=".57pt"/>
              </w:pict>
            </w:r>
            <w:r>
              <w:rPr>
                <w:noProof/>
              </w:rPr>
              <w:pict>
                <v:line id="_x0000_s1970" style="position:absolute;left:0;text-align:left;flip:x y;z-index:251471872;mso-position-horizontal-relative:text;mso-position-vertical-relative:text" from="155.7pt,286.75pt" to="155.05pt,274.1pt" strokeweight=".57pt"/>
              </w:pict>
            </w:r>
            <w:r>
              <w:rPr>
                <w:noProof/>
              </w:rPr>
              <w:pict>
                <v:line id="_x0000_s1969" style="position:absolute;left:0;text-align:left;flip:x y;z-index:251472896;mso-position-horizontal-relative:text;mso-position-vertical-relative:text" from="155.05pt,274.1pt" to="157.3pt,262.5pt" strokeweight=".57pt"/>
              </w:pict>
            </w:r>
            <w:r>
              <w:rPr>
                <w:noProof/>
              </w:rPr>
              <w:pict>
                <v:line id="_x0000_s1968" style="position:absolute;left:0;text-align:left;flip:x y;z-index:251473920;mso-position-horizontal-relative:text;mso-position-vertical-relative:text" from="157.3pt,262.5pt" to="162.55pt,245.55pt" strokeweight=".57pt"/>
              </w:pict>
            </w:r>
            <w:r>
              <w:rPr>
                <w:noProof/>
              </w:rPr>
              <w:pict>
                <v:line id="_x0000_s1967" style="position:absolute;left:0;text-align:left;flip:x y;z-index:251474944;mso-position-horizontal-relative:text;mso-position-vertical-relative:text" from="162.55pt,245.55pt" to="169.05pt,227.6pt" strokeweight=".57pt"/>
              </w:pict>
            </w:r>
            <w:r>
              <w:rPr>
                <w:noProof/>
              </w:rPr>
              <w:pict>
                <v:line id="_x0000_s1966" style="position:absolute;left:0;text-align:left;flip:x y;z-index:251475968;mso-position-horizontal-relative:text;mso-position-vertical-relative:text" from="169.05pt,227.6pt" to="173.5pt,217.3pt" strokeweight=".57pt"/>
              </w:pict>
            </w:r>
            <w:r>
              <w:rPr>
                <w:noProof/>
              </w:rPr>
              <w:pict>
                <v:line id="_x0000_s1965" style="position:absolute;left:0;text-align:left;flip:x y;z-index:251476992;mso-position-horizontal-relative:text;mso-position-vertical-relative:text" from="158.7pt,286.6pt" to="176.8pt,302.65pt" strokeweight=".57pt"/>
              </w:pict>
            </w:r>
            <w:r>
              <w:rPr>
                <w:noProof/>
              </w:rPr>
              <w:pict>
                <v:line id="_x0000_s1964" style="position:absolute;left:0;text-align:left;flip:x y;z-index:251478016;mso-position-horizontal-relative:text;mso-position-vertical-relative:text" from="176.8pt,302.65pt" to="208.75pt,330.15pt" strokeweight=".57pt"/>
              </w:pict>
            </w:r>
            <w:r>
              <w:rPr>
                <w:noProof/>
              </w:rPr>
              <w:pict>
                <v:line id="_x0000_s1963" style="position:absolute;left:0;text-align:left;flip:x y;z-index:251479040;mso-position-horizontal-relative:text;mso-position-vertical-relative:text" from="208.75pt,330.15pt" to="241.9pt,357.15pt" strokeweight=".57pt"/>
              </w:pict>
            </w:r>
            <w:r>
              <w:rPr>
                <w:noProof/>
              </w:rPr>
              <w:pict>
                <v:line id="_x0000_s1962" style="position:absolute;left:0;text-align:left;flip:x y;z-index:251480064;mso-position-horizontal-relative:text;mso-position-vertical-relative:text" from="241.9pt,357.15pt" to="249.75pt,363.75pt" strokeweight=".57pt"/>
              </w:pict>
            </w:r>
            <w:r>
              <w:rPr>
                <w:noProof/>
              </w:rPr>
              <w:pict>
                <v:line id="_x0000_s1961" style="position:absolute;left:0;text-align:left;flip:x y;z-index:251481088;mso-position-horizontal-relative:text;mso-position-vertical-relative:text" from="249.75pt,363.75pt" to="237.5pt,378.1pt" strokeweight=".57pt"/>
              </w:pict>
            </w:r>
            <w:r>
              <w:rPr>
                <w:noProof/>
              </w:rPr>
              <w:pict>
                <v:line id="_x0000_s1960" style="position:absolute;left:0;text-align:left;flip:x y;z-index:251482112;mso-position-horizontal-relative:text;mso-position-vertical-relative:text" from="237.5pt,378.1pt" to="236.25pt,379.55pt" strokeweight=".57pt"/>
              </w:pict>
            </w:r>
            <w:r>
              <w:rPr>
                <w:noProof/>
              </w:rPr>
              <w:pict>
                <v:line id="_x0000_s1959" style="position:absolute;left:0;text-align:left;flip:x y;z-index:251483136;mso-position-horizontal-relative:text;mso-position-vertical-relative:text" from="236.25pt,379.55pt" to="210.15pt,394.5pt" strokeweight=".57pt"/>
              </w:pict>
            </w:r>
            <w:r>
              <w:rPr>
                <w:noProof/>
              </w:rPr>
              <w:pict>
                <v:line id="_x0000_s1958" style="position:absolute;left:0;text-align:left;flip:x y;z-index:251484160;mso-position-horizontal-relative:text;mso-position-vertical-relative:text" from="210.15pt,394.5pt" to="182.25pt,355.5pt" strokeweight=".57pt"/>
              </w:pict>
            </w:r>
            <w:r>
              <w:rPr>
                <w:noProof/>
              </w:rPr>
              <w:pict>
                <v:line id="_x0000_s1957" style="position:absolute;left:0;text-align:left;flip:x y;z-index:251485184;mso-position-horizontal-relative:text;mso-position-vertical-relative:text" from="182.25pt,355.5pt" to="160.5pt,329.8pt" strokeweight=".57pt"/>
              </w:pict>
            </w:r>
            <w:r>
              <w:rPr>
                <w:noProof/>
              </w:rPr>
              <w:pict>
                <v:line id="_x0000_s1956" style="position:absolute;left:0;text-align:left;flip:x y;z-index:251486208;mso-position-horizontal-relative:text;mso-position-vertical-relative:text" from="160.5pt,329.8pt" to="158.7pt,286.6pt" strokeweight=".57pt"/>
              </w:pict>
            </w:r>
            <w:r>
              <w:rPr>
                <w:noProof/>
              </w:rPr>
              <w:pict>
                <v:line id="_x0000_s1955" style="position:absolute;left:0;text-align:left;flip:x y;z-index:251487232;mso-position-horizontal-relative:text;mso-position-vertical-relative:text" from="160.45pt,329.8pt" to="182.25pt,355.5pt" strokeweight=".57pt"/>
              </w:pict>
            </w:r>
            <w:r>
              <w:rPr>
                <w:noProof/>
              </w:rPr>
              <w:pict>
                <v:line id="_x0000_s1954" style="position:absolute;left:0;text-align:left;flip:x y;z-index:251488256;mso-position-horizontal-relative:text;mso-position-vertical-relative:text" from="182.25pt,355.5pt" to="210.15pt,394.5pt" strokeweight=".57pt"/>
              </w:pict>
            </w:r>
            <w:r>
              <w:rPr>
                <w:noProof/>
              </w:rPr>
              <w:pict>
                <v:line id="_x0000_s1953" style="position:absolute;left:0;text-align:left;flip:x y;z-index:251489280;mso-position-horizontal-relative:text;mso-position-vertical-relative:text" from="210.15pt,394.5pt" to="214.7pt,403.45pt" strokeweight=".57pt"/>
              </w:pict>
            </w:r>
            <w:r>
              <w:rPr>
                <w:noProof/>
              </w:rPr>
              <w:pict>
                <v:line id="_x0000_s1952" style="position:absolute;left:0;text-align:left;flip:x y;z-index:251490304;mso-position-horizontal-relative:text;mso-position-vertical-relative:text" from="214.7pt,403.45pt" to="216.2pt,406.5pt" strokeweight=".57pt"/>
              </w:pict>
            </w:r>
            <w:r>
              <w:rPr>
                <w:noProof/>
              </w:rPr>
              <w:pict>
                <v:line id="_x0000_s1951" style="position:absolute;left:0;text-align:left;flip:x y;z-index:251491328;mso-position-horizontal-relative:text;mso-position-vertical-relative:text" from="216.2pt,406.5pt" to="211.1pt,426.9pt" strokeweight=".57pt"/>
              </w:pict>
            </w:r>
            <w:r>
              <w:rPr>
                <w:noProof/>
              </w:rPr>
              <w:pict>
                <v:line id="_x0000_s1950" style="position:absolute;left:0;text-align:left;flip:x y;z-index:251492352;mso-position-horizontal-relative:text;mso-position-vertical-relative:text" from="211.1pt,426.9pt" to="161.7pt,415.55pt" strokeweight=".57pt"/>
              </w:pict>
            </w:r>
            <w:r>
              <w:rPr>
                <w:noProof/>
              </w:rPr>
              <w:pict>
                <v:line id="_x0000_s1949" style="position:absolute;left:0;text-align:left;flip:x y;z-index:251493376;mso-position-horizontal-relative:text;mso-position-vertical-relative:text" from="161.7pt,415.55pt" to="161.7pt,414.45pt" strokeweight=".57pt"/>
              </w:pict>
            </w:r>
            <w:r>
              <w:rPr>
                <w:noProof/>
              </w:rPr>
              <w:pict>
                <v:line id="_x0000_s1948" style="position:absolute;left:0;text-align:left;flip:x y;z-index:251494400;mso-position-horizontal-relative:text;mso-position-vertical-relative:text" from="161.7pt,414.45pt" to="162.65pt,366.65pt" strokeweight=".57pt"/>
              </w:pict>
            </w:r>
            <w:r>
              <w:rPr>
                <w:noProof/>
              </w:rPr>
              <w:pict>
                <v:line id="_x0000_s1947" style="position:absolute;left:0;text-align:left;flip:x y;z-index:251495424;mso-position-horizontal-relative:text;mso-position-vertical-relative:text" from="162.65pt,366.65pt" to="161.1pt,345.5pt" strokeweight=".57pt"/>
              </w:pict>
            </w:r>
            <w:r>
              <w:rPr>
                <w:noProof/>
              </w:rPr>
              <w:pict>
                <v:line id="_x0000_s1946" style="position:absolute;left:0;text-align:left;flip:x y;z-index:251496448;mso-position-horizontal-relative:text;mso-position-vertical-relative:text" from="161.1pt,345.5pt" to="160.45pt,329.8pt" strokeweight=".57pt"/>
              </w:pict>
            </w:r>
            <w:r>
              <w:rPr>
                <w:noProof/>
              </w:rPr>
              <w:pict>
                <v:line id="_x0000_s1945" style="position:absolute;left:0;text-align:left;flip:x y;z-index:251497472;mso-position-horizontal-relative:text;mso-position-vertical-relative:text" from="126.45pt,188.5pt" to="165.75pt,203.7pt" strokeweight=".57pt"/>
              </w:pict>
            </w:r>
            <w:r>
              <w:rPr>
                <w:noProof/>
              </w:rPr>
              <w:pict>
                <v:line id="_x0000_s1944" style="position:absolute;left:0;text-align:left;flip:x y;z-index:251498496;mso-position-horizontal-relative:text;mso-position-vertical-relative:text" from="165.75pt,203.7pt" to="153.15pt,236.1pt" strokeweight=".57pt"/>
              </w:pict>
            </w:r>
            <w:r>
              <w:rPr>
                <w:noProof/>
              </w:rPr>
              <w:pict>
                <v:line id="_x0000_s1943" style="position:absolute;left:0;text-align:left;flip:x y;z-index:251499520;mso-position-horizontal-relative:text;mso-position-vertical-relative:text" from="153.15pt,236.1pt" to="145.5pt,233.5pt" strokeweight=".57pt"/>
              </w:pict>
            </w:r>
            <w:r>
              <w:rPr>
                <w:noProof/>
              </w:rPr>
              <w:pict>
                <v:line id="_x0000_s1942" style="position:absolute;left:0;text-align:left;flip:x y;z-index:251500544;mso-position-horizontal-relative:text;mso-position-vertical-relative:text" from="145.5pt,233.5pt" to="138.4pt,231.1pt" strokeweight=".57pt"/>
              </w:pict>
            </w:r>
            <w:r>
              <w:rPr>
                <w:noProof/>
              </w:rPr>
              <w:pict>
                <v:line id="_x0000_s1941" style="position:absolute;left:0;text-align:left;flip:x y;z-index:251501568;mso-position-horizontal-relative:text;mso-position-vertical-relative:text" from="138.4pt,231.1pt" to="138.15pt,231.9pt" strokeweight=".57pt"/>
              </w:pict>
            </w:r>
            <w:r>
              <w:rPr>
                <w:noProof/>
              </w:rPr>
              <w:pict>
                <v:line id="_x0000_s1940" style="position:absolute;left:0;text-align:left;flip:x y;z-index:251502592;mso-position-horizontal-relative:text;mso-position-vertical-relative:text" from="138.15pt,231.9pt" to="121.15pt,226.05pt" strokeweight=".57pt"/>
              </w:pict>
            </w:r>
            <w:r>
              <w:rPr>
                <w:noProof/>
              </w:rPr>
              <w:pict>
                <v:line id="_x0000_s1939" style="position:absolute;left:0;text-align:left;flip:x y;z-index:251503616;mso-position-horizontal-relative:text;mso-position-vertical-relative:text" from="121.15pt,226.05pt" to="120.35pt,225.8pt" strokeweight=".57pt"/>
              </w:pict>
            </w:r>
            <w:r>
              <w:rPr>
                <w:noProof/>
              </w:rPr>
              <w:pict>
                <v:line id="_x0000_s1938" style="position:absolute;left:0;text-align:left;flip:x y;z-index:251504640;mso-position-horizontal-relative:text;mso-position-vertical-relative:text" from="120.35pt,225.8pt" to="115.1pt,224.05pt" strokeweight=".57pt"/>
              </w:pict>
            </w:r>
            <w:r>
              <w:rPr>
                <w:noProof/>
              </w:rPr>
              <w:pict>
                <v:line id="_x0000_s1937" style="position:absolute;left:0;text-align:left;flip:x y;z-index:251505664;mso-position-horizontal-relative:text;mso-position-vertical-relative:text" from="115.1pt,224.05pt" to="126.45pt,188.5pt" strokeweight=".57pt"/>
              </w:pict>
            </w:r>
            <w:r>
              <w:rPr>
                <w:noProof/>
              </w:rPr>
              <w:pict>
                <v:line id="_x0000_s1936" style="position:absolute;left:0;text-align:left;flip:x y;z-index:251506688;mso-position-horizontal-relative:text;mso-position-vertical-relative:text" from="115.1pt,224.05pt" to="120.35pt,225.8pt" strokeweight=".57pt"/>
              </w:pict>
            </w:r>
            <w:r>
              <w:rPr>
                <w:noProof/>
              </w:rPr>
              <w:pict>
                <v:line id="_x0000_s1935" style="position:absolute;left:0;text-align:left;flip:x y;z-index:251507712;mso-position-horizontal-relative:text;mso-position-vertical-relative:text" from="120.35pt,225.8pt" to="121.15pt,226.05pt" strokeweight=".57pt"/>
              </w:pict>
            </w:r>
            <w:r>
              <w:rPr>
                <w:noProof/>
              </w:rPr>
              <w:pict>
                <v:line id="_x0000_s1934" style="position:absolute;left:0;text-align:left;flip:x y;z-index:251508736;mso-position-horizontal-relative:text;mso-position-vertical-relative:text" from="121.15pt,226.05pt" to="138.15pt,231.9pt" strokeweight=".57pt"/>
              </w:pict>
            </w:r>
            <w:r>
              <w:rPr>
                <w:noProof/>
              </w:rPr>
              <w:pict>
                <v:line id="_x0000_s1933" style="position:absolute;left:0;text-align:left;flip:x y;z-index:251509760;mso-position-horizontal-relative:text;mso-position-vertical-relative:text" from="138.15pt,231.9pt" to="138.4pt,231.1pt" strokeweight=".57pt"/>
              </w:pict>
            </w:r>
            <w:r>
              <w:rPr>
                <w:noProof/>
              </w:rPr>
              <w:pict>
                <v:line id="_x0000_s1932" style="position:absolute;left:0;text-align:left;flip:x y;z-index:251510784;mso-position-horizontal-relative:text;mso-position-vertical-relative:text" from="138.4pt,231.1pt" to="145.5pt,233.5pt" strokeweight=".57pt"/>
              </w:pict>
            </w:r>
            <w:r>
              <w:rPr>
                <w:noProof/>
              </w:rPr>
              <w:pict>
                <v:line id="_x0000_s1931" style="position:absolute;left:0;text-align:left;flip:x y;z-index:251511808;mso-position-horizontal-relative:text;mso-position-vertical-relative:text" from="145.5pt,233.5pt" to="153.15pt,236.1pt" strokeweight=".57pt"/>
              </w:pict>
            </w:r>
            <w:r>
              <w:rPr>
                <w:noProof/>
              </w:rPr>
              <w:pict>
                <v:line id="_x0000_s1930" style="position:absolute;left:0;text-align:left;flip:x y;z-index:251512832;mso-position-horizontal-relative:text;mso-position-vertical-relative:text" from="153.15pt,236.1pt" to="152.15pt,238.65pt" strokeweight=".57pt"/>
              </w:pict>
            </w:r>
            <w:r>
              <w:rPr>
                <w:noProof/>
              </w:rPr>
              <w:pict>
                <v:line id="_x0000_s1929" style="position:absolute;left:0;text-align:left;flip:x y;z-index:251513856;mso-position-horizontal-relative:text;mso-position-vertical-relative:text" from="152.15pt,238.65pt" to="154.85pt,240pt" strokeweight=".57pt"/>
              </w:pict>
            </w:r>
            <w:r>
              <w:rPr>
                <w:noProof/>
              </w:rPr>
              <w:pict>
                <v:line id="_x0000_s1928" style="position:absolute;left:0;text-align:left;flip:x y;z-index:251514880;mso-position-horizontal-relative:text;mso-position-vertical-relative:text" from="154.85pt,240pt" to="148.05pt,255.6pt" strokeweight=".57pt"/>
              </w:pict>
            </w:r>
            <w:r>
              <w:rPr>
                <w:noProof/>
              </w:rPr>
              <w:pict>
                <v:line id="_x0000_s1927" style="position:absolute;left:0;text-align:left;flip:x y;z-index:251515904;mso-position-horizontal-relative:text;mso-position-vertical-relative:text" from="148.05pt,255.6pt" to="148.5pt,258.4pt" strokeweight=".57pt"/>
              </w:pict>
            </w:r>
            <w:r>
              <w:rPr>
                <w:noProof/>
              </w:rPr>
              <w:pict>
                <v:line id="_x0000_s1926" style="position:absolute;left:0;text-align:left;flip:x y;z-index:251516928;mso-position-horizontal-relative:text;mso-position-vertical-relative:text" from="148.5pt,258.4pt" to="144.1pt,274.9pt" strokeweight=".57pt"/>
              </w:pict>
            </w:r>
            <w:r>
              <w:rPr>
                <w:noProof/>
              </w:rPr>
              <w:pict>
                <v:line id="_x0000_s1925" style="position:absolute;left:0;text-align:left;flip:x y;z-index:251517952;mso-position-horizontal-relative:text;mso-position-vertical-relative:text" from="144.1pt,274.9pt" to="137.25pt,277.6pt" strokeweight=".57pt"/>
              </w:pict>
            </w:r>
            <w:r>
              <w:rPr>
                <w:noProof/>
              </w:rPr>
              <w:pict>
                <v:line id="_x0000_s1924" style="position:absolute;left:0;text-align:left;flip:x y;z-index:251518976;mso-position-horizontal-relative:text;mso-position-vertical-relative:text" from="137.25pt,277.6pt" to="136.85pt,272.6pt" strokeweight=".57pt"/>
              </w:pict>
            </w:r>
            <w:r>
              <w:rPr>
                <w:noProof/>
              </w:rPr>
              <w:pict>
                <v:line id="_x0000_s1923" style="position:absolute;left:0;text-align:left;flip:x y;z-index:251520000;mso-position-horizontal-relative:text;mso-position-vertical-relative:text" from="136.85pt,272.6pt" to="118.1pt,263.2pt" strokeweight=".57pt"/>
              </w:pict>
            </w:r>
            <w:r>
              <w:rPr>
                <w:noProof/>
              </w:rPr>
              <w:pict>
                <v:line id="_x0000_s1922" style="position:absolute;left:0;text-align:left;flip:x y;z-index:251521024;mso-position-horizontal-relative:text;mso-position-vertical-relative:text" from="118.1pt,263.2pt" to="118.25pt,262.35pt" strokeweight=".57pt"/>
              </w:pict>
            </w:r>
            <w:r>
              <w:rPr>
                <w:noProof/>
              </w:rPr>
              <w:pict>
                <v:line id="_x0000_s1921" style="position:absolute;left:0;text-align:left;flip:x y;z-index:251522048;mso-position-horizontal-relative:text;mso-position-vertical-relative:text" from="118.25pt,262.35pt" to="115.1pt,261.4pt" strokeweight=".57pt"/>
              </w:pict>
            </w:r>
            <w:r>
              <w:rPr>
                <w:noProof/>
              </w:rPr>
              <w:pict>
                <v:line id="_x0000_s1920" style="position:absolute;left:0;text-align:left;flip:x y;z-index:251523072;mso-position-horizontal-relative:text;mso-position-vertical-relative:text" from="115.1pt,261.4pt" to="117.2pt,251.35pt" strokeweight=".57pt"/>
              </w:pict>
            </w:r>
            <w:r>
              <w:rPr>
                <w:noProof/>
              </w:rPr>
              <w:pict>
                <v:line id="_x0000_s1919" style="position:absolute;left:0;text-align:left;flip:x y;z-index:251524096;mso-position-horizontal-relative:text;mso-position-vertical-relative:text" from="117.2pt,251.35pt" to="108.25pt,245.6pt" strokeweight=".57pt"/>
              </w:pict>
            </w:r>
            <w:r>
              <w:rPr>
                <w:noProof/>
              </w:rPr>
              <w:pict>
                <v:line id="_x0000_s1918" style="position:absolute;left:0;text-align:left;flip:x y;z-index:251525120;mso-position-horizontal-relative:text;mso-position-vertical-relative:text" from="108.25pt,245.6pt" to="110.95pt,237.1pt" strokeweight=".57pt"/>
              </w:pict>
            </w:r>
            <w:r>
              <w:rPr>
                <w:noProof/>
              </w:rPr>
              <w:pict>
                <v:line id="_x0000_s1917" style="position:absolute;left:0;text-align:left;flip:x y;z-index:251526144;mso-position-horizontal-relative:text;mso-position-vertical-relative:text" from="110.95pt,237.1pt" to="115.1pt,224.05pt" strokeweight=".57pt"/>
              </w:pict>
            </w:r>
            <w:r>
              <w:rPr>
                <w:noProof/>
              </w:rPr>
              <w:pict>
                <v:line id="_x0000_s1916" style="position:absolute;left:0;text-align:left;flip:x y;z-index:251527168;mso-position-horizontal-relative:text;mso-position-vertical-relative:text" from="326.5pt,345.35pt" to="331.9pt,337.9pt" strokeweight=".57pt"/>
              </w:pict>
            </w:r>
            <w:r>
              <w:rPr>
                <w:noProof/>
              </w:rPr>
              <w:pict>
                <v:line id="_x0000_s1915" style="position:absolute;left:0;text-align:left;flip:x y;z-index:251528192;mso-position-horizontal-relative:text;mso-position-vertical-relative:text" from="331.9pt,337.9pt" to="341.4pt,327.3pt" strokeweight=".57pt"/>
              </w:pict>
            </w:r>
            <w:r>
              <w:rPr>
                <w:noProof/>
              </w:rPr>
              <w:pict>
                <v:line id="_x0000_s1914" style="position:absolute;left:0;text-align:left;flip:x y;z-index:251529216;mso-position-horizontal-relative:text;mso-position-vertical-relative:text" from="341.4pt,327.3pt" to="348.8pt,331.9pt" strokeweight=".57pt"/>
              </w:pict>
            </w:r>
            <w:r>
              <w:rPr>
                <w:noProof/>
              </w:rPr>
              <w:pict>
                <v:line id="_x0000_s1913" style="position:absolute;left:0;text-align:left;flip:x y;z-index:251530240;mso-position-horizontal-relative:text;mso-position-vertical-relative:text" from="348.8pt,331.9pt" to="352.3pt,334.05pt" strokeweight=".57pt"/>
              </w:pict>
            </w:r>
            <w:r>
              <w:rPr>
                <w:noProof/>
              </w:rPr>
              <w:pict>
                <v:line id="_x0000_s1912" style="position:absolute;left:0;text-align:left;flip:x y;z-index:251531264;mso-position-horizontal-relative:text;mso-position-vertical-relative:text" from="352.3pt,334.05pt" to="365.85pt,342.45pt" strokeweight=".57pt"/>
              </w:pict>
            </w:r>
            <w:r>
              <w:rPr>
                <w:noProof/>
              </w:rPr>
              <w:pict>
                <v:line id="_x0000_s1911" style="position:absolute;left:0;text-align:left;flip:x y;z-index:251532288;mso-position-horizontal-relative:text;mso-position-vertical-relative:text" from="365.85pt,342.45pt" to="365.3pt,343.3pt" strokeweight=".57pt"/>
              </w:pict>
            </w:r>
            <w:r>
              <w:rPr>
                <w:noProof/>
              </w:rPr>
              <w:pict>
                <v:line id="_x0000_s1910" style="position:absolute;left:0;text-align:left;flip:x y;z-index:251533312;mso-position-horizontal-relative:text;mso-position-vertical-relative:text" from="365.3pt,343.3pt" to="375.05pt,350pt" strokeweight=".57pt"/>
              </w:pict>
            </w:r>
            <w:r>
              <w:rPr>
                <w:noProof/>
              </w:rPr>
              <w:pict>
                <v:line id="_x0000_s1909" style="position:absolute;left:0;text-align:left;flip:x y;z-index:251534336;mso-position-horizontal-relative:text;mso-position-vertical-relative:text" from="375.05pt,350pt" to="375.9pt,350.6pt" strokeweight=".57pt"/>
              </w:pict>
            </w:r>
            <w:r>
              <w:rPr>
                <w:noProof/>
              </w:rPr>
              <w:pict>
                <v:line id="_x0000_s1908" style="position:absolute;left:0;text-align:left;flip:x y;z-index:251535360;mso-position-horizontal-relative:text;mso-position-vertical-relative:text" from="375.9pt,350.6pt" to="376.45pt,349.75pt" strokeweight=".57pt"/>
              </w:pict>
            </w:r>
            <w:r>
              <w:rPr>
                <w:noProof/>
              </w:rPr>
              <w:pict>
                <v:line id="_x0000_s1907" style="position:absolute;left:0;text-align:left;flip:x y;z-index:251536384;mso-position-horizontal-relative:text;mso-position-vertical-relative:text" from="376.45pt,349.75pt" to="380.85pt,352.8pt" strokeweight=".57pt"/>
              </w:pict>
            </w:r>
            <w:r>
              <w:rPr>
                <w:noProof/>
              </w:rPr>
              <w:pict>
                <v:line id="_x0000_s1906" style="position:absolute;left:0;text-align:left;flip:x y;z-index:251537408;mso-position-horizontal-relative:text;mso-position-vertical-relative:text" from="380.85pt,352.8pt" to="379.95pt,353.1pt" strokeweight=".57pt"/>
              </w:pict>
            </w:r>
            <w:r>
              <w:rPr>
                <w:noProof/>
              </w:rPr>
              <w:pict>
                <v:line id="_x0000_s1905" style="position:absolute;left:0;text-align:left;flip:x y;z-index:251538432;mso-position-horizontal-relative:text;mso-position-vertical-relative:text" from="379.95pt,353.1pt" to="358.4pt,376.5pt" strokeweight=".57pt"/>
              </w:pict>
            </w:r>
            <w:r>
              <w:rPr>
                <w:noProof/>
              </w:rPr>
              <w:pict>
                <v:line id="_x0000_s1904" style="position:absolute;left:0;text-align:left;flip:x y;z-index:251539456;mso-position-horizontal-relative:text;mso-position-vertical-relative:text" from="358.4pt,376.5pt" to="357.65pt,376.1pt" strokeweight=".57pt"/>
              </w:pict>
            </w:r>
            <w:r>
              <w:rPr>
                <w:noProof/>
              </w:rPr>
              <w:pict>
                <v:line id="_x0000_s1903" style="position:absolute;left:0;text-align:left;flip:x y;z-index:251540480;mso-position-horizontal-relative:text;mso-position-vertical-relative:text" from="357.65pt,376.1pt" to="341.6pt,395.4pt" strokeweight=".57pt"/>
              </w:pict>
            </w:r>
            <w:r>
              <w:rPr>
                <w:noProof/>
              </w:rPr>
              <w:pict>
                <v:line id="_x0000_s1902" style="position:absolute;left:0;text-align:left;flip:x y;z-index:251541504;mso-position-horizontal-relative:text;mso-position-vertical-relative:text" from="341.6pt,395.4pt" to="310.75pt,378.55pt" strokeweight=".57pt"/>
              </w:pict>
            </w:r>
            <w:r>
              <w:rPr>
                <w:noProof/>
              </w:rPr>
              <w:pict>
                <v:line id="_x0000_s1901" style="position:absolute;left:0;text-align:left;flip:x y;z-index:251542528;mso-position-horizontal-relative:text;mso-position-vertical-relative:text" from="310.75pt,378.55pt" to="300.5pt,373pt" strokeweight=".57pt"/>
              </w:pict>
            </w:r>
            <w:r>
              <w:rPr>
                <w:noProof/>
              </w:rPr>
              <w:pict>
                <v:line id="_x0000_s1900" style="position:absolute;left:0;text-align:left;flip:x y;z-index:251543552;mso-position-horizontal-relative:text;mso-position-vertical-relative:text" from="300.5pt,373pt" to="326.5pt,345.35pt" strokeweight=".57pt"/>
              </w:pict>
            </w:r>
            <w:r>
              <w:rPr>
                <w:noProof/>
              </w:rPr>
              <w:pict>
                <v:line id="_x0000_s1899" style="position:absolute;left:0;text-align:left;flip:x y;z-index:251544576;mso-position-horizontal-relative:text;mso-position-vertical-relative:text" from="110.95pt,237.1pt" to="108.25pt,245.6pt" strokeweight=".57pt"/>
              </w:pict>
            </w:r>
            <w:r>
              <w:rPr>
                <w:noProof/>
              </w:rPr>
              <w:pict>
                <v:line id="_x0000_s1898" style="position:absolute;left:0;text-align:left;flip:x y;z-index:251545600;mso-position-horizontal-relative:text;mso-position-vertical-relative:text" from="108.25pt,245.6pt" to="117.2pt,251.35pt" strokeweight=".57pt"/>
              </w:pict>
            </w:r>
            <w:r>
              <w:rPr>
                <w:noProof/>
              </w:rPr>
              <w:pict>
                <v:line id="_x0000_s1897" style="position:absolute;left:0;text-align:left;flip:x y;z-index:251546624;mso-position-horizontal-relative:text;mso-position-vertical-relative:text" from="117.2pt,251.35pt" to="115.1pt,261.4pt" strokeweight=".57pt"/>
              </w:pict>
            </w:r>
            <w:r>
              <w:rPr>
                <w:noProof/>
              </w:rPr>
              <w:pict>
                <v:line id="_x0000_s1896" style="position:absolute;left:0;text-align:left;flip:x y;z-index:251547648;mso-position-horizontal-relative:text;mso-position-vertical-relative:text" from="115.1pt,261.4pt" to="118.1pt,263.2pt" strokeweight=".57pt"/>
              </w:pict>
            </w:r>
            <w:r>
              <w:rPr>
                <w:noProof/>
              </w:rPr>
              <w:pict>
                <v:line id="_x0000_s1895" style="position:absolute;left:0;text-align:left;flip:x y;z-index:251548672;mso-position-horizontal-relative:text;mso-position-vertical-relative:text" from="118.1pt,263.2pt" to="111.95pt,297.85pt" strokeweight=".57pt"/>
              </w:pict>
            </w:r>
            <w:r>
              <w:rPr>
                <w:noProof/>
              </w:rPr>
              <w:pict>
                <v:line id="_x0000_s1894" style="position:absolute;left:0;text-align:left;flip:x y;z-index:251549696;mso-position-horizontal-relative:text;mso-position-vertical-relative:text" from="111.95pt,297.85pt" to="34.55pt,258.2pt" strokeweight=".57pt"/>
              </w:pict>
            </w:r>
            <w:r>
              <w:rPr>
                <w:noProof/>
              </w:rPr>
              <w:pict>
                <v:line id="_x0000_s1893" style="position:absolute;left:0;text-align:left;flip:x y;z-index:251550720;mso-position-horizontal-relative:text;mso-position-vertical-relative:text" from="34.55pt,258.2pt" to="54.6pt,207.65pt" strokeweight=".57pt"/>
              </w:pict>
            </w:r>
            <w:r>
              <w:rPr>
                <w:noProof/>
              </w:rPr>
              <w:pict>
                <v:line id="_x0000_s1892" style="position:absolute;left:0;text-align:left;flip:x y;z-index:251551744;mso-position-horizontal-relative:text;mso-position-vertical-relative:text" from="54.6pt,207.65pt" to="110.95pt,237.1pt" strokeweight=".57pt"/>
              </w:pict>
            </w:r>
            <w:r>
              <w:rPr>
                <w:noProof/>
              </w:rPr>
              <w:pict>
                <v:line id="_x0000_s1891" style="position:absolute;left:0;text-align:left;flip:x y;z-index:251552768;mso-position-horizontal-relative:text;mso-position-vertical-relative:text" from="111.95pt,297.85pt" to="118.1pt,263.2pt" strokeweight=".57pt"/>
              </w:pict>
            </w:r>
            <w:r>
              <w:rPr>
                <w:noProof/>
              </w:rPr>
              <w:pict>
                <v:line id="_x0000_s1890" style="position:absolute;left:0;text-align:left;flip:x y;z-index:251553792;mso-position-horizontal-relative:text;mso-position-vertical-relative:text" from="118.1pt,263.2pt" to="136.85pt,272.6pt" strokeweight=".57pt"/>
              </w:pict>
            </w:r>
            <w:r>
              <w:rPr>
                <w:noProof/>
              </w:rPr>
              <w:pict>
                <v:line id="_x0000_s1889" style="position:absolute;left:0;text-align:left;flip:x y;z-index:251554816;mso-position-horizontal-relative:text;mso-position-vertical-relative:text" from="136.85pt,272.6pt" to="137.25pt,277.6pt" strokeweight=".57pt"/>
              </w:pict>
            </w:r>
            <w:r>
              <w:rPr>
                <w:noProof/>
              </w:rPr>
              <w:pict>
                <v:line id="_x0000_s1888" style="position:absolute;left:0;text-align:left;flip:x y;z-index:251555840;mso-position-horizontal-relative:text;mso-position-vertical-relative:text" from="137.25pt,277.6pt" to="144.1pt,274.9pt" strokeweight=".57pt"/>
              </w:pict>
            </w:r>
            <w:r>
              <w:rPr>
                <w:noProof/>
              </w:rPr>
              <w:pict>
                <v:line id="_x0000_s1887" style="position:absolute;left:0;text-align:left;flip:x y;z-index:251556864;mso-position-horizontal-relative:text;mso-position-vertical-relative:text" from="144.1pt,274.9pt" to="143.15pt,324.2pt" strokeweight=".57pt"/>
              </w:pict>
            </w:r>
            <w:r>
              <w:rPr>
                <w:noProof/>
              </w:rPr>
              <w:pict>
                <v:line id="_x0000_s1886" style="position:absolute;left:0;text-align:left;flip:x y;z-index:251557888;mso-position-horizontal-relative:text;mso-position-vertical-relative:text" from="143.15pt,324.2pt" to="143.8pt,345.55pt" strokeweight=".57pt"/>
              </w:pict>
            </w:r>
            <w:r>
              <w:rPr>
                <w:noProof/>
              </w:rPr>
              <w:pict>
                <v:line id="_x0000_s1885" style="position:absolute;left:0;text-align:left;flip:x y;z-index:251558912;mso-position-horizontal-relative:text;mso-position-vertical-relative:text" from="143.8pt,345.55pt" to="138.2pt,346.3pt" strokeweight=".57pt"/>
              </w:pict>
            </w:r>
            <w:r>
              <w:rPr>
                <w:noProof/>
              </w:rPr>
              <w:pict>
                <v:line id="_x0000_s1884" style="position:absolute;left:0;text-align:left;flip:x y;z-index:251559936;mso-position-horizontal-relative:text;mso-position-vertical-relative:text" from="138.2pt,346.3pt" to="103pt,345.1pt" strokeweight=".57pt"/>
              </w:pict>
            </w:r>
            <w:r>
              <w:rPr>
                <w:noProof/>
              </w:rPr>
              <w:pict>
                <v:line id="_x0000_s1883" style="position:absolute;left:0;text-align:left;flip:x y;z-index:251560960;mso-position-horizontal-relative:text;mso-position-vertical-relative:text" from="103pt,345.1pt" to="102.75pt,328.1pt" strokeweight=".57pt"/>
              </w:pict>
            </w:r>
            <w:r>
              <w:rPr>
                <w:noProof/>
              </w:rPr>
              <w:pict>
                <v:line id="_x0000_s1882" style="position:absolute;left:0;text-align:left;flip:x y;z-index:251561984;mso-position-horizontal-relative:text;mso-position-vertical-relative:text" from="102.75pt,328.1pt" to="38.8pt,332.85pt" strokeweight=".57pt"/>
              </w:pict>
            </w:r>
            <w:r>
              <w:rPr>
                <w:noProof/>
              </w:rPr>
              <w:pict>
                <v:line id="_x0000_s1881" style="position:absolute;left:0;text-align:left;flip:x y;z-index:251563008;mso-position-horizontal-relative:text;mso-position-vertical-relative:text" from="38.8pt,332.85pt" to="36.25pt,311.2pt" strokeweight=".57pt"/>
              </w:pict>
            </w:r>
            <w:r>
              <w:rPr>
                <w:noProof/>
              </w:rPr>
              <w:pict>
                <v:line id="_x0000_s1880" style="position:absolute;left:0;text-align:left;flip:x y;z-index:251564032;mso-position-horizontal-relative:text;mso-position-vertical-relative:text" from="36.25pt,311.2pt" to="34.6pt,285.5pt" strokeweight=".57pt"/>
              </w:pict>
            </w:r>
            <w:r>
              <w:rPr>
                <w:noProof/>
              </w:rPr>
              <w:pict>
                <v:line id="_x0000_s1879" style="position:absolute;left:0;text-align:left;flip:x y;z-index:251565056;mso-position-horizontal-relative:text;mso-position-vertical-relative:text" from="34.6pt,285.5pt" to="34.2pt,258.75pt" strokeweight=".57pt"/>
              </w:pict>
            </w:r>
            <w:r>
              <w:rPr>
                <w:noProof/>
              </w:rPr>
              <w:pict>
                <v:line id="_x0000_s1878" style="position:absolute;left:0;text-align:left;flip:x y;z-index:251566080;mso-position-horizontal-relative:text;mso-position-vertical-relative:text" from="34.2pt,258.75pt" to="34.5pt,258.2pt" strokeweight=".57pt"/>
              </w:pict>
            </w:r>
            <w:r>
              <w:rPr>
                <w:noProof/>
              </w:rPr>
              <w:pict>
                <v:line id="_x0000_s1877" style="position:absolute;left:0;text-align:left;flip:x y;z-index:251567104;mso-position-horizontal-relative:text;mso-position-vertical-relative:text" from="34.5pt,258.2pt" to="111.95pt,297.85pt" strokeweight=".57pt"/>
              </w:pict>
            </w:r>
            <w:r>
              <w:rPr>
                <w:noProof/>
              </w:rPr>
              <w:pict>
                <v:line id="_x0000_s1876" style="position:absolute;left:0;text-align:left;flip:x y;z-index:251568128;mso-position-horizontal-relative:text;mso-position-vertical-relative:text" from="100.1pt,404.25pt" to="103pt,346.3pt" strokeweight=".57pt"/>
              </w:pict>
            </w:r>
            <w:r>
              <w:rPr>
                <w:noProof/>
              </w:rPr>
              <w:pict>
                <v:line id="_x0000_s1875" style="position:absolute;left:0;text-align:left;flip:x y;z-index:251569152;mso-position-horizontal-relative:text;mso-position-vertical-relative:text" from="103pt,346.3pt" to="102.75pt,328.1pt" strokeweight=".57pt"/>
              </w:pict>
            </w:r>
            <w:r>
              <w:rPr>
                <w:noProof/>
              </w:rPr>
              <w:pict>
                <v:line id="_x0000_s1874" style="position:absolute;left:0;text-align:left;flip:x y;z-index:251570176;mso-position-horizontal-relative:text;mso-position-vertical-relative:text" from="102.75pt,328.1pt" to="38.8pt,332.85pt" strokeweight=".57pt"/>
              </w:pict>
            </w:r>
            <w:r>
              <w:rPr>
                <w:noProof/>
              </w:rPr>
              <w:pict>
                <v:line id="_x0000_s1873" style="position:absolute;left:0;text-align:left;flip:x y;z-index:251571200;mso-position-horizontal-relative:text;mso-position-vertical-relative:text" from="38.8pt,332.85pt" to="42.2pt,394.6pt" strokeweight=".57pt"/>
              </w:pict>
            </w:r>
            <w:r>
              <w:rPr>
                <w:noProof/>
              </w:rPr>
              <w:pict>
                <v:line id="_x0000_s1872" style="position:absolute;left:0;text-align:left;flip:x y;z-index:251572224;mso-position-horizontal-relative:text;mso-position-vertical-relative:text" from="42.2pt,394.6pt" to="100.1pt,404.25pt" strokeweight=".57pt"/>
              </w:pict>
            </w:r>
            <w:r>
              <w:rPr>
                <w:noProof/>
              </w:rPr>
              <w:pict>
                <v:line id="_x0000_s1871" style="position:absolute;left:0;text-align:left;flip:x y;z-index:251573248;mso-position-horizontal-relative:text;mso-position-vertical-relative:text" from="103pt,345.1pt" to="138.2pt,346.3pt" strokeweight=".57pt"/>
              </w:pict>
            </w:r>
            <w:r>
              <w:rPr>
                <w:noProof/>
              </w:rPr>
              <w:pict>
                <v:line id="_x0000_s1870" style="position:absolute;left:0;text-align:left;flip:x y;z-index:251574272;mso-position-horizontal-relative:text;mso-position-vertical-relative:text" from="138.2pt,346.3pt" to="143.8pt,345.55pt" strokeweight=".57pt"/>
              </w:pict>
            </w:r>
            <w:r>
              <w:rPr>
                <w:noProof/>
              </w:rPr>
              <w:pict>
                <v:line id="_x0000_s1869" style="position:absolute;left:0;text-align:left;flip:x y;z-index:251575296;mso-position-horizontal-relative:text;mso-position-vertical-relative:text" from="143.8pt,345.55pt" to="146.45pt,346.4pt" strokeweight=".57pt"/>
              </w:pict>
            </w:r>
            <w:r>
              <w:rPr>
                <w:noProof/>
              </w:rPr>
              <w:pict>
                <v:line id="_x0000_s1868" style="position:absolute;left:0;text-align:left;flip:x y;z-index:251576320;mso-position-horizontal-relative:text;mso-position-vertical-relative:text" from="146.45pt,346.4pt" to="148.9pt,366.65pt" strokeweight=".57pt"/>
              </w:pict>
            </w:r>
            <w:r>
              <w:rPr>
                <w:noProof/>
              </w:rPr>
              <w:pict>
                <v:line id="_x0000_s1867" style="position:absolute;left:0;text-align:left;flip:x y;z-index:251577344;mso-position-horizontal-relative:text;mso-position-vertical-relative:text" from="148.9pt,366.65pt" to="147.4pt,411.85pt" strokeweight=".57pt"/>
              </w:pict>
            </w:r>
            <w:r>
              <w:rPr>
                <w:noProof/>
              </w:rPr>
              <w:pict>
                <v:line id="_x0000_s1866" style="position:absolute;left:0;text-align:left;flip:x y;z-index:251578368;mso-position-horizontal-relative:text;mso-position-vertical-relative:text" from="147.4pt,411.85pt" to="100.1pt,404.25pt" strokeweight=".57pt"/>
              </w:pict>
            </w:r>
            <w:r>
              <w:rPr>
                <w:noProof/>
              </w:rPr>
              <w:pict>
                <v:line id="_x0000_s1865" style="position:absolute;left:0;text-align:left;flip:x y;z-index:251579392;mso-position-horizontal-relative:text;mso-position-vertical-relative:text" from="100.1pt,404.25pt" to="103pt,346.3pt" strokeweight=".57pt"/>
              </w:pict>
            </w:r>
            <w:r>
              <w:rPr>
                <w:noProof/>
              </w:rPr>
              <w:pict>
                <v:line id="_x0000_s1864" style="position:absolute;left:0;text-align:left;flip:x y;z-index:251580416;mso-position-horizontal-relative:text;mso-position-vertical-relative:text" from="103pt,346.3pt" to="103pt,345.1pt" strokeweight=".57pt"/>
              </w:pict>
            </w:r>
            <w:r>
              <w:rPr>
                <w:noProof/>
              </w:rPr>
              <w:pict>
                <v:line id="_x0000_s1863" style="position:absolute;left:0;text-align:left;flip:x y;z-index:251581440;mso-position-horizontal-relative:text;mso-position-vertical-relative:text" from="254.8pt,272.6pt" to="289.95pt,295.25pt" strokeweight=".57pt"/>
              </w:pict>
            </w:r>
            <w:r>
              <w:rPr>
                <w:noProof/>
              </w:rPr>
              <w:pict>
                <v:line id="_x0000_s1862" style="position:absolute;left:0;text-align:left;flip:x y;z-index:251582464;mso-position-horizontal-relative:text;mso-position-vertical-relative:text" from="289.95pt,295.25pt" to="282.95pt,307.35pt" strokeweight=".57pt"/>
              </w:pict>
            </w:r>
            <w:r>
              <w:rPr>
                <w:noProof/>
              </w:rPr>
              <w:pict>
                <v:line id="_x0000_s1861" style="position:absolute;left:0;text-align:left;flip:x y;z-index:251583488;mso-position-horizontal-relative:text;mso-position-vertical-relative:text" from="282.95pt,307.35pt" to="271.85pt,321.95pt" strokeweight=".57pt"/>
              </w:pict>
            </w:r>
            <w:r>
              <w:rPr>
                <w:noProof/>
              </w:rPr>
              <w:pict>
                <v:line id="_x0000_s1860" style="position:absolute;left:0;text-align:left;flip:x y;z-index:251584512;mso-position-horizontal-relative:text;mso-position-vertical-relative:text" from="271.85pt,321.95pt" to="241.9pt,357.15pt" strokeweight=".57pt"/>
              </w:pict>
            </w:r>
            <w:r>
              <w:rPr>
                <w:noProof/>
              </w:rPr>
              <w:pict>
                <v:line id="_x0000_s1859" style="position:absolute;left:0;text-align:left;flip:x y;z-index:251585536;mso-position-horizontal-relative:text;mso-position-vertical-relative:text" from="241.9pt,357.15pt" to="208.75pt,330.15pt" strokeweight=".57pt"/>
              </w:pict>
            </w:r>
            <w:r>
              <w:rPr>
                <w:noProof/>
              </w:rPr>
              <w:pict>
                <v:line id="_x0000_s1858" style="position:absolute;left:0;text-align:left;flip:x y;z-index:251586560;mso-position-horizontal-relative:text;mso-position-vertical-relative:text" from="208.75pt,330.15pt" to="225.75pt,308.9pt" strokeweight=".57pt"/>
              </w:pict>
            </w:r>
            <w:r>
              <w:rPr>
                <w:noProof/>
              </w:rPr>
              <w:pict>
                <v:line id="_x0000_s1857" style="position:absolute;left:0;text-align:left;flip:x y;z-index:251587584;mso-position-horizontal-relative:text;mso-position-vertical-relative:text" from="225.75pt,308.9pt" to="228.15pt,305.9pt" strokeweight=".57pt"/>
              </w:pict>
            </w:r>
            <w:r>
              <w:rPr>
                <w:noProof/>
              </w:rPr>
              <w:pict>
                <v:line id="_x0000_s1856" style="position:absolute;left:0;text-align:left;flip:x y;z-index:251588608;mso-position-horizontal-relative:text;mso-position-vertical-relative:text" from="228.15pt,305.9pt" to="229.65pt,304pt" strokeweight=".57pt"/>
              </w:pict>
            </w:r>
            <w:r>
              <w:rPr>
                <w:noProof/>
              </w:rPr>
              <w:pict>
                <v:line id="_x0000_s1855" style="position:absolute;left:0;text-align:left;flip:x y;z-index:251589632;mso-position-horizontal-relative:text;mso-position-vertical-relative:text" from="229.65pt,304pt" to="234.1pt,298.5pt" strokeweight=".57pt"/>
              </w:pict>
            </w:r>
            <w:r>
              <w:rPr>
                <w:noProof/>
              </w:rPr>
              <w:pict>
                <v:line id="_x0000_s1854" style="position:absolute;left:0;text-align:left;flip:x y;z-index:251590656;mso-position-horizontal-relative:text;mso-position-vertical-relative:text" from="234.1pt,298.5pt" to="241.6pt,289.1pt" strokeweight=".57pt"/>
              </w:pict>
            </w:r>
            <w:r>
              <w:rPr>
                <w:noProof/>
              </w:rPr>
              <w:pict>
                <v:line id="_x0000_s1853" style="position:absolute;left:0;text-align:left;flip:x y;z-index:251591680;mso-position-horizontal-relative:text;mso-position-vertical-relative:text" from="241.6pt,289.1pt" to="250.9pt,277.45pt" strokeweight=".57pt"/>
              </w:pict>
            </w:r>
            <w:r>
              <w:rPr>
                <w:noProof/>
              </w:rPr>
              <w:pict>
                <v:line id="_x0000_s1852" style="position:absolute;left:0;text-align:left;flip:x y;z-index:251592704;mso-position-horizontal-relative:text;mso-position-vertical-relative:text" from="250.9pt,277.45pt" to="254.8pt,272.6pt" strokeweight=".57pt"/>
              </w:pict>
            </w:r>
            <w:r>
              <w:rPr>
                <w:noProof/>
              </w:rPr>
              <w:pict>
                <v:line id="_x0000_s1851" style="position:absolute;left:0;text-align:left;flip:x y;z-index:251593728;mso-position-horizontal-relative:text;mso-position-vertical-relative:text" from="273.4pt,367.1pt" to="291.35pt,375.85pt" strokeweight=".57pt"/>
              </w:pict>
            </w:r>
            <w:r>
              <w:rPr>
                <w:noProof/>
              </w:rPr>
              <w:pict>
                <v:line id="_x0000_s1850" style="position:absolute;left:0;text-align:left;flip:x y;z-index:251594752;mso-position-horizontal-relative:text;mso-position-vertical-relative:text" from="291.35pt,375.85pt" to="280.85pt,397.5pt" strokeweight=".57pt"/>
              </w:pict>
            </w:r>
            <w:r>
              <w:rPr>
                <w:noProof/>
              </w:rPr>
              <w:pict>
                <v:line id="_x0000_s1849" style="position:absolute;left:0;text-align:left;flip:x y;z-index:251595776;mso-position-horizontal-relative:text;mso-position-vertical-relative:text" from="280.85pt,397.5pt" to="265.5pt,389.95pt" strokeweight=".57pt"/>
              </w:pict>
            </w:r>
            <w:r>
              <w:rPr>
                <w:noProof/>
              </w:rPr>
              <w:pict>
                <v:line id="_x0000_s1848" style="position:absolute;left:0;text-align:left;flip:x y;z-index:251596800;mso-position-horizontal-relative:text;mso-position-vertical-relative:text" from="265.5pt,389.95pt" to="268.5pt,383.6pt" strokeweight=".57pt"/>
              </w:pict>
            </w:r>
            <w:r>
              <w:rPr>
                <w:noProof/>
              </w:rPr>
              <w:pict>
                <v:line id="_x0000_s1847" style="position:absolute;left:0;text-align:left;flip:x y;z-index:251597824;mso-position-horizontal-relative:text;mso-position-vertical-relative:text" from="268.5pt,383.6pt" to="266.1pt,382.4pt" strokeweight=".57pt"/>
              </w:pict>
            </w:r>
            <w:r>
              <w:rPr>
                <w:noProof/>
              </w:rPr>
              <w:pict>
                <v:line id="_x0000_s1846" style="position:absolute;left:0;text-align:left;flip:x y;z-index:251598848;mso-position-horizontal-relative:text;mso-position-vertical-relative:text" from="266.1pt,382.4pt" to="273.4pt,367.1pt" strokeweight=".57pt"/>
              </w:pict>
            </w:r>
            <w:r>
              <w:rPr>
                <w:noProof/>
              </w:rPr>
              <w:pict>
                <v:line id="_x0000_s1845" style="position:absolute;left:0;text-align:left;flip:x y;z-index:251599872;mso-position-horizontal-relative:text;mso-position-vertical-relative:text" from="268.5pt,383.6pt" to="265.5pt,389.95pt" strokeweight=".57pt"/>
              </w:pict>
            </w:r>
            <w:r>
              <w:rPr>
                <w:noProof/>
              </w:rPr>
              <w:pict>
                <v:line id="_x0000_s1844" style="position:absolute;left:0;text-align:left;flip:x y;z-index:251600896;mso-position-horizontal-relative:text;mso-position-vertical-relative:text" from="265.5pt,389.95pt" to="280.85pt,397.5pt" strokeweight=".57pt"/>
              </w:pict>
            </w:r>
            <w:r>
              <w:rPr>
                <w:noProof/>
              </w:rPr>
              <w:pict>
                <v:line id="_x0000_s1843" style="position:absolute;left:0;text-align:left;flip:x y;z-index:251601920;mso-position-horizontal-relative:text;mso-position-vertical-relative:text" from="280.85pt,397.5pt" to="291.35pt,375.85pt" strokeweight=".57pt"/>
              </w:pict>
            </w:r>
            <w:r>
              <w:rPr>
                <w:noProof/>
              </w:rPr>
              <w:pict>
                <v:line id="_x0000_s1842" style="position:absolute;left:0;text-align:left;flip:x y;z-index:251602944;mso-position-horizontal-relative:text;mso-position-vertical-relative:text" from="291.35pt,375.85pt" to="275.8pt,368.3pt" strokeweight=".57pt"/>
              </w:pict>
            </w:r>
            <w:r>
              <w:rPr>
                <w:noProof/>
              </w:rPr>
              <w:pict>
                <v:line id="_x0000_s1841" style="position:absolute;left:0;text-align:left;flip:x y;z-index:251603968;mso-position-horizontal-relative:text;mso-position-vertical-relative:text" from="275.8pt,368.3pt" to="268.5pt,383.6pt" strokeweight=".57pt"/>
              </w:pict>
            </w:r>
            <w:r>
              <w:rPr>
                <w:noProof/>
              </w:rPr>
              <w:pict>
                <v:line id="_x0000_s1840" style="position:absolute;left:0;text-align:left;flip:x y;z-index:251604992;mso-position-horizontal-relative:text;mso-position-vertical-relative:text" from="120.35pt,225.8pt" to="121.15pt,226.05pt" strokeweight=".57pt"/>
              </w:pict>
            </w:r>
            <w:r>
              <w:rPr>
                <w:noProof/>
              </w:rPr>
              <w:pict>
                <v:line id="_x0000_s1839" style="position:absolute;left:0;text-align:left;flip:x y;z-index:251606016;mso-position-horizontal-relative:text;mso-position-vertical-relative:text" from="121.15pt,226.05pt" to="138.15pt,231.9pt" strokeweight=".57pt"/>
              </w:pict>
            </w:r>
            <w:r>
              <w:rPr>
                <w:noProof/>
              </w:rPr>
              <w:pict>
                <v:line id="_x0000_s1838" style="position:absolute;left:0;text-align:left;flip:x y;z-index:251607040;mso-position-horizontal-relative:text;mso-position-vertical-relative:text" from="138.15pt,231.9pt" to="138.4pt,231.1pt" strokeweight=".57pt"/>
              </w:pict>
            </w:r>
            <w:r>
              <w:rPr>
                <w:noProof/>
              </w:rPr>
              <w:pict>
                <v:line id="_x0000_s1837" style="position:absolute;left:0;text-align:left;flip:x y;z-index:251608064;mso-position-horizontal-relative:text;mso-position-vertical-relative:text" from="138.4pt,231.1pt" to="145.5pt,233.5pt" strokeweight=".57pt"/>
              </w:pict>
            </w:r>
            <w:r>
              <w:rPr>
                <w:noProof/>
              </w:rPr>
              <w:pict>
                <v:line id="_x0000_s1836" style="position:absolute;left:0;text-align:left;flip:x y;z-index:251609088;mso-position-horizontal-relative:text;mso-position-vertical-relative:text" from="145.5pt,233.5pt" to="139.4pt,251.4pt" strokeweight=".57pt"/>
              </w:pict>
            </w:r>
            <w:r>
              <w:rPr>
                <w:noProof/>
              </w:rPr>
              <w:pict>
                <v:line id="_x0000_s1835" style="position:absolute;left:0;text-align:left;flip:x y;z-index:251610112;mso-position-horizontal-relative:text;mso-position-vertical-relative:text" from="139.4pt,251.4pt" to="114.55pt,242.9pt" strokeweight=".57pt"/>
              </w:pict>
            </w:r>
            <w:r>
              <w:rPr>
                <w:noProof/>
              </w:rPr>
              <w:pict>
                <v:line id="_x0000_s1834" style="position:absolute;left:0;text-align:left;flip:x y;z-index:251611136;mso-position-horizontal-relative:text;mso-position-vertical-relative:text" from="114.55pt,242.9pt" to="120.35pt,225.8pt" strokeweight=".57pt"/>
              </w:pict>
            </w:r>
            <w:r>
              <w:rPr>
                <w:noProof/>
              </w:rPr>
              <w:pict>
                <v:line id="_x0000_s1833" style="position:absolute;left:0;text-align:left;flip:x y;z-index:251612160;mso-position-horizontal-relative:text;mso-position-vertical-relative:text" from="127.6pt,207.1pt" to="144.65pt,212.9pt" strokeweight=".57pt"/>
              </w:pict>
            </w:r>
            <w:r>
              <w:rPr>
                <w:noProof/>
              </w:rPr>
              <w:pict>
                <v:line id="_x0000_s1832" style="position:absolute;left:0;text-align:left;flip:x y;z-index:251613184;mso-position-horizontal-relative:text;mso-position-vertical-relative:text" from="144.65pt,212.9pt" to="141.5pt,222.1pt" strokeweight=".57pt"/>
              </w:pict>
            </w:r>
            <w:r>
              <w:rPr>
                <w:noProof/>
              </w:rPr>
              <w:pict>
                <v:line id="_x0000_s1831" style="position:absolute;left:0;text-align:left;flip:x y;z-index:251614208;mso-position-horizontal-relative:text;mso-position-vertical-relative:text" from="141.5pt,222.1pt" to="145.65pt,223.5pt" strokeweight=".57pt"/>
              </w:pict>
            </w:r>
            <w:r>
              <w:rPr>
                <w:noProof/>
              </w:rPr>
              <w:pict>
                <v:line id="_x0000_s1830" style="position:absolute;left:0;text-align:left;flip:x y;z-index:251615232;mso-position-horizontal-relative:text;mso-position-vertical-relative:text" from="145.65pt,223.5pt" to="144.15pt,227.85pt" strokeweight=".57pt"/>
              </w:pict>
            </w:r>
            <w:r>
              <w:rPr>
                <w:noProof/>
              </w:rPr>
              <w:pict>
                <v:line id="_x0000_s1829" style="position:absolute;left:0;text-align:left;flip:x y;z-index:251616256;mso-position-horizontal-relative:text;mso-position-vertical-relative:text" from="144.15pt,227.85pt" to="140pt,226.4pt" strokeweight=".57pt"/>
              </w:pict>
            </w:r>
            <w:r>
              <w:rPr>
                <w:noProof/>
              </w:rPr>
              <w:pict>
                <v:line id="_x0000_s1828" style="position:absolute;left:0;text-align:left;flip:x y;z-index:251617280;mso-position-horizontal-relative:text;mso-position-vertical-relative:text" from="140pt,226.4pt" to="138.4pt,231.1pt" strokeweight=".57pt"/>
              </w:pict>
            </w:r>
            <w:r>
              <w:rPr>
                <w:noProof/>
              </w:rPr>
              <w:pict>
                <v:line id="_x0000_s1827" style="position:absolute;left:0;text-align:left;flip:x y;z-index:251618304;mso-position-horizontal-relative:text;mso-position-vertical-relative:text" from="138.4pt,231.1pt" to="138.15pt,231.9pt" strokeweight=".57pt"/>
              </w:pict>
            </w:r>
            <w:r>
              <w:rPr>
                <w:noProof/>
              </w:rPr>
              <w:pict>
                <v:line id="_x0000_s1826" style="position:absolute;left:0;text-align:left;flip:x y;z-index:251619328;mso-position-horizontal-relative:text;mso-position-vertical-relative:text" from="138.15pt,231.9pt" to="121.15pt,226.05pt" strokeweight=".57pt"/>
              </w:pict>
            </w:r>
            <w:r>
              <w:rPr>
                <w:noProof/>
              </w:rPr>
              <w:pict>
                <v:line id="_x0000_s1825" style="position:absolute;left:0;text-align:left;flip:x y;z-index:251620352;mso-position-horizontal-relative:text;mso-position-vertical-relative:text" from="121.15pt,226.05pt" to="127.6pt,207.1pt" strokeweight=".57pt"/>
              </w:pict>
            </w:r>
            <w:r>
              <w:rPr>
                <w:noProof/>
              </w:rPr>
              <w:pict>
                <v:line id="_x0000_s1824" style="position:absolute;left:0;text-align:left;flip:x y;z-index:251621376;mso-position-horizontal-relative:text;mso-position-vertical-relative:text" from="344.5pt,345.2pt" to="357.75pt,352.3pt" strokeweight=".57pt"/>
              </w:pict>
            </w:r>
            <w:r>
              <w:rPr>
                <w:noProof/>
              </w:rPr>
              <w:pict>
                <v:line id="_x0000_s1823" style="position:absolute;left:0;text-align:left;flip:x y;z-index:251622400;mso-position-horizontal-relative:text;mso-position-vertical-relative:text" from="357.75pt,352.3pt" to="352.45pt,362.15pt" strokeweight=".57pt"/>
              </w:pict>
            </w:r>
            <w:r>
              <w:rPr>
                <w:noProof/>
              </w:rPr>
              <w:pict>
                <v:line id="_x0000_s1822" style="position:absolute;left:0;text-align:left;flip:x y;z-index:251623424;mso-position-horizontal-relative:text;mso-position-vertical-relative:text" from="352.45pt,362.15pt" to="355.2pt,363.65pt" strokeweight=".57pt"/>
              </w:pict>
            </w:r>
            <w:r>
              <w:rPr>
                <w:noProof/>
              </w:rPr>
              <w:pict>
                <v:line id="_x0000_s1821" style="position:absolute;left:0;text-align:left;flip:x y;z-index:251624448;mso-position-horizontal-relative:text;mso-position-vertical-relative:text" from="355.2pt,363.65pt" to="353.05pt,367.65pt" strokeweight=".57pt"/>
              </w:pict>
            </w:r>
            <w:r>
              <w:rPr>
                <w:noProof/>
              </w:rPr>
              <w:pict>
                <v:line id="_x0000_s1820" style="position:absolute;left:0;text-align:left;flip:x y;z-index:251625472;mso-position-horizontal-relative:text;mso-position-vertical-relative:text" from="353.05pt,367.65pt" to="352.6pt,367.4pt" strokeweight=".57pt"/>
              </w:pict>
            </w:r>
            <w:r>
              <w:rPr>
                <w:noProof/>
              </w:rPr>
              <w:pict>
                <v:line id="_x0000_s1819" style="position:absolute;left:0;text-align:left;flip:x y;z-index:251626496;mso-position-horizontal-relative:text;mso-position-vertical-relative:text" from="352.6pt,367.4pt" to="350.65pt,371.05pt" strokeweight=".57pt"/>
              </w:pict>
            </w:r>
            <w:r>
              <w:rPr>
                <w:noProof/>
              </w:rPr>
              <w:pict>
                <v:line id="_x0000_s1818" style="position:absolute;left:0;text-align:left;flip:x y;z-index:251627520;mso-position-horizontal-relative:text;mso-position-vertical-relative:text" from="350.65pt,371.05pt" to="348.3pt,369.8pt" strokeweight=".57pt"/>
              </w:pict>
            </w:r>
            <w:r>
              <w:rPr>
                <w:noProof/>
              </w:rPr>
              <w:pict>
                <v:line id="_x0000_s1817" style="position:absolute;left:0;text-align:left;flip:x y;z-index:251628544;mso-position-horizontal-relative:text;mso-position-vertical-relative:text" from="348.3pt,369.8pt" to="345.75pt,374.6pt" strokeweight=".57pt"/>
              </w:pict>
            </w:r>
            <w:r>
              <w:rPr>
                <w:noProof/>
              </w:rPr>
              <w:pict>
                <v:line id="_x0000_s1816" style="position:absolute;left:0;text-align:left;flip:x y;z-index:251629568;mso-position-horizontal-relative:text;mso-position-vertical-relative:text" from="345.75pt,374.6pt" to="332.5pt,367.5pt" strokeweight=".57pt"/>
              </w:pict>
            </w:r>
            <w:r>
              <w:rPr>
                <w:noProof/>
              </w:rPr>
              <w:pict>
                <v:line id="_x0000_s1815" style="position:absolute;left:0;text-align:left;flip:x y;z-index:251630592;mso-position-horizontal-relative:text;mso-position-vertical-relative:text" from="332.5pt,367.5pt" to="344.5pt,345.2pt" strokeweight=".57pt"/>
              </w:pict>
            </w:r>
            <w:r>
              <w:rPr>
                <w:noProof/>
              </w:rPr>
              <w:pict>
                <v:line id="_x0000_s1814" style="position:absolute;left:0;text-align:left;flip:x y;z-index:251631616;mso-position-horizontal-relative:text;mso-position-vertical-relative:text" from="117.65pt,363.8pt" to="122.3pt,364.7pt" strokeweight=".57pt"/>
              </w:pict>
            </w:r>
            <w:r>
              <w:rPr>
                <w:noProof/>
              </w:rPr>
              <w:pict>
                <v:line id="_x0000_s1813" style="position:absolute;left:0;text-align:left;flip:x y;z-index:251632640;mso-position-horizontal-relative:text;mso-position-vertical-relative:text" from="122.3pt,364.7pt" to="122.9pt,361.5pt" strokeweight=".57pt"/>
              </w:pict>
            </w:r>
            <w:r>
              <w:rPr>
                <w:noProof/>
              </w:rPr>
              <w:pict>
                <v:line id="_x0000_s1812" style="position:absolute;left:0;text-align:left;flip:x y;z-index:251633664;mso-position-horizontal-relative:text;mso-position-vertical-relative:text" from="122.9pt,361.5pt" to="137.3pt,364.2pt" strokeweight=".57pt"/>
              </w:pict>
            </w:r>
            <w:r>
              <w:rPr>
                <w:noProof/>
              </w:rPr>
              <w:pict>
                <v:line id="_x0000_s1811" style="position:absolute;left:0;text-align:left;flip:x y;z-index:251634688;mso-position-horizontal-relative:text;mso-position-vertical-relative:text" from="137.3pt,364.2pt" to="136.7pt,367.4pt" strokeweight=".57pt"/>
              </w:pict>
            </w:r>
            <w:r>
              <w:rPr>
                <w:noProof/>
              </w:rPr>
              <w:pict>
                <v:line id="_x0000_s1810" style="position:absolute;left:0;text-align:left;flip:x y;z-index:251635712;mso-position-horizontal-relative:text;mso-position-vertical-relative:text" from="136.7pt,367.4pt" to="141.3pt,368.25pt" strokeweight=".57pt"/>
              </w:pict>
            </w:r>
            <w:r>
              <w:rPr>
                <w:noProof/>
              </w:rPr>
              <w:pict>
                <v:line id="_x0000_s1809" style="position:absolute;left:0;text-align:left;flip:x y;z-index:251636736;mso-position-horizontal-relative:text;mso-position-vertical-relative:text" from="141.3pt,368.25pt" to="136.85pt,392pt" strokeweight=".57pt"/>
              </w:pict>
            </w:r>
            <w:r>
              <w:rPr>
                <w:noProof/>
              </w:rPr>
              <w:pict>
                <v:line id="_x0000_s1808" style="position:absolute;left:0;text-align:left;flip:x y;z-index:251637760;mso-position-horizontal-relative:text;mso-position-vertical-relative:text" from="136.85pt,392pt" to="113.15pt,387.6pt" strokeweight=".57pt"/>
              </w:pict>
            </w:r>
            <w:r>
              <w:rPr>
                <w:noProof/>
              </w:rPr>
              <w:pict>
                <v:line id="_x0000_s1807" style="position:absolute;left:0;text-align:left;flip:x y;z-index:251638784;mso-position-horizontal-relative:text;mso-position-vertical-relative:text" from="113.15pt,387.6pt" to="117.65pt,363.8pt" strokeweight=".57pt"/>
              </w:pict>
            </w:r>
            <w:r>
              <w:rPr>
                <w:noProof/>
              </w:rPr>
              <w:pict>
                <v:line id="_x0000_s1806" style="position:absolute;left:0;text-align:left;flip:x y;z-index:251639808;mso-position-horizontal-relative:text;mso-position-vertical-relative:text" from="398.85pt,373.2pt" to="416.3pt,384.6pt" strokeweight=".57pt"/>
              </w:pict>
            </w:r>
            <w:r>
              <w:rPr>
                <w:noProof/>
              </w:rPr>
              <w:pict>
                <v:line id="_x0000_s1805" style="position:absolute;left:0;text-align:left;flip:x y;z-index:251640832;mso-position-horizontal-relative:text;mso-position-vertical-relative:text" from="416.3pt,384.6pt" to="406pt,400.2pt" strokeweight=".57pt"/>
              </w:pict>
            </w:r>
            <w:r>
              <w:rPr>
                <w:noProof/>
              </w:rPr>
              <w:pict>
                <v:line id="_x0000_s1804" style="position:absolute;left:0;text-align:left;flip:x y;z-index:251641856;mso-position-horizontal-relative:text;mso-position-vertical-relative:text" from="406pt,400.2pt" to="388.55pt,388.75pt" strokeweight=".57pt"/>
              </w:pict>
            </w:r>
            <w:r>
              <w:rPr>
                <w:noProof/>
              </w:rPr>
              <w:pict>
                <v:line id="_x0000_s1803" style="position:absolute;left:0;text-align:left;flip:x y;z-index:251642880;mso-position-horizontal-relative:text;mso-position-vertical-relative:text" from="388.55pt,388.75pt" to="398.85pt,373.2pt" strokeweight=".57pt"/>
              </w:pict>
            </w:r>
            <w:r>
              <w:rPr>
                <w:noProof/>
              </w:rPr>
              <w:pict>
                <v:oval id="_x0000_s1802" style="position:absolute;left:0;text-align:left;margin-left:219.05pt;margin-top:244.7pt;width:4.25pt;height:4.25pt;z-index:251643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1" style="position:absolute;left:0;text-align:left;margin-left:253.3pt;margin-top:268.35pt;width:4.25pt;height:4.25pt;z-index:251644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0" style="position:absolute;left:0;text-align:left;margin-left:252.65pt;margin-top:270.45pt;width:4.25pt;height:4.25pt;z-index:251645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9" style="position:absolute;left:0;text-align:left;margin-left:248.8pt;margin-top:275.3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8" style="position:absolute;left:0;text-align:left;margin-left:239.45pt;margin-top:286.95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7" style="position:absolute;left:0;text-align:left;margin-left:231.95pt;margin-top:296.4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6" style="position:absolute;left:0;text-align:left;margin-left:227.5pt;margin-top:301.9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5" style="position:absolute;left:0;text-align:left;margin-left:226pt;margin-top:303.8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4" style="position:absolute;left:0;text-align:left;margin-left:223.6pt;margin-top:306.75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3" style="position:absolute;left:0;text-align:left;margin-left:206.65pt;margin-top:328.05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2" style="position:absolute;left:0;text-align:left;margin-left:174.65pt;margin-top:300.55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1" style="position:absolute;left:0;text-align:left;margin-left:216.5pt;margin-top:247.9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0" style="position:absolute;left:0;text-align:left;margin-left:219.05pt;margin-top:244.7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9" style="position:absolute;left:0;text-align:left;margin-left:123.85pt;margin-top:186.2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8" style="position:absolute;left:0;text-align:left;margin-left:111.65pt;margin-top:221.55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7" style="position:absolute;left:0;text-align:left;margin-left:107.3pt;margin-top:234.2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6" style="position:absolute;left:0;text-align:left;margin-left:52.45pt;margin-top:205.5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5" style="position:absolute;left:0;text-align:left;margin-left:67.9pt;margin-top:163.85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4" style="position:absolute;left:0;text-align:left;margin-left:123.85pt;margin-top:186.2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3" style="position:absolute;left:0;text-align:left;margin-left:123.85pt;margin-top:186.2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2" style="position:absolute;left:0;text-align:left;margin-left:162.45pt;margin-top:200.6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1" style="position:absolute;left:0;text-align:left;margin-left:152.85pt;margin-top:234.05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0" style="position:absolute;left:0;text-align:left;margin-left:143.35pt;margin-top:231.4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9" style="position:absolute;left:0;text-align:left;margin-left:136.3pt;margin-top:228.95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8" style="position:absolute;left:0;text-align:left;margin-left:136pt;margin-top:229.75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7" style="position:absolute;left:0;text-align:left;margin-left:119pt;margin-top:223.95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6" style="position:absolute;left:0;text-align:left;margin-left:118.25pt;margin-top:223.7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5" style="position:absolute;left:0;text-align:left;margin-left:111.65pt;margin-top:221.55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4" style="position:absolute;left:0;text-align:left;margin-left:123.85pt;margin-top:186.2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3" style="position:absolute;left:0;text-align:left;margin-left:111.65pt;margin-top:221.55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2" style="position:absolute;left:0;text-align:left;margin-left:118.25pt;margin-top:223.7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1" style="position:absolute;left:0;text-align:left;margin-left:119pt;margin-top:223.95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0" style="position:absolute;left:0;text-align:left;margin-left:136pt;margin-top:229.75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9" style="position:absolute;left:0;text-align:left;margin-left:136.3pt;margin-top:228.95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8" style="position:absolute;left:0;text-align:left;margin-left:143.35pt;margin-top:231.4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7" style="position:absolute;left:0;text-align:left;margin-left:152.85pt;margin-top:234.05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6" style="position:absolute;left:0;text-align:left;margin-left:150.2pt;margin-top:244.3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5" style="position:absolute;left:0;text-align:left;margin-left:146.9pt;margin-top:257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4" style="position:absolute;left:0;text-align:left;margin-left:142pt;margin-top:272.75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3" style="position:absolute;left:0;text-align:left;margin-left:134.6pt;margin-top:274.2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2" style="position:absolute;left:0;text-align:left;margin-left:134.75pt;margin-top:270.45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1" style="position:absolute;left:0;text-align:left;margin-left:116pt;margin-top:261.05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0" style="position:absolute;left:0;text-align:left;margin-left:116.15pt;margin-top:260.25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9" style="position:absolute;left:0;text-align:left;margin-left:112.95pt;margin-top:259.25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8" style="position:absolute;left:0;text-align:left;margin-left:115.05pt;margin-top:249.2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7" style="position:absolute;left:0;text-align:left;margin-left:104.5pt;margin-top:243.2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6" style="position:absolute;left:0;text-align:left;margin-left:107.3pt;margin-top:234.2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5" style="position:absolute;left:0;text-align:left;margin-left:111.65pt;margin-top:221.55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4" style="position:absolute;left:0;text-align:left;margin-left:52.45pt;margin-top:205.5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3" style="position:absolute;left:0;text-align:left;margin-left:107.3pt;margin-top:234.2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2" style="position:absolute;left:0;text-align:left;margin-left:104.5pt;margin-top:243.2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1" style="position:absolute;left:0;text-align:left;margin-left:115.05pt;margin-top:249.2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0" style="position:absolute;left:0;text-align:left;margin-left:112.95pt;margin-top:259.25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9" style="position:absolute;left:0;text-align:left;margin-left:116.15pt;margin-top:260.25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8" style="position:absolute;left:0;text-align:left;margin-left:116pt;margin-top:261.05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7" style="position:absolute;left:0;text-align:left;margin-left:109.8pt;margin-top:295.7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6" style="position:absolute;left:0;text-align:left;margin-left:32.4pt;margin-top:256.05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5" style="position:absolute;left:0;text-align:left;margin-left:52.45pt;margin-top:205.5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4" style="position:absolute;left:0;text-align:left;margin-left:32.4pt;margin-top:256.05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3" style="position:absolute;left:0;text-align:left;margin-left:109.8pt;margin-top:295.75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2" style="position:absolute;left:0;text-align:left;margin-left:116pt;margin-top:261.05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1" style="position:absolute;left:0;text-align:left;margin-left:134.75pt;margin-top:270.45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0" style="position:absolute;left:0;text-align:left;margin-left:134.6pt;margin-top:274.2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9" style="position:absolute;left:0;text-align:left;margin-left:142pt;margin-top:272.75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8" style="position:absolute;left:0;text-align:left;margin-left:142.7pt;margin-top:299.3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7" style="position:absolute;left:0;text-align:left;margin-left:146.55pt;margin-top:343.85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6" style="position:absolute;left:0;text-align:left;margin-left:136.1pt;margin-top:344.15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5" style="position:absolute;left:0;text-align:left;margin-left:100.85pt;margin-top:343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4" style="position:absolute;left:0;text-align:left;margin-left:100.6pt;margin-top:325.95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3" style="position:absolute;left:0;text-align:left;margin-left:36.7pt;margin-top:330.75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2" style="position:absolute;left:0;text-align:left;margin-left:34.15pt;margin-top:309.1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1" style="position:absolute;left:0;text-align:left;margin-left:32.5pt;margin-top:283.4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0" style="position:absolute;left:0;text-align:left;margin-left:32.1pt;margin-top:256.6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9" style="position:absolute;left:0;text-align:left;margin-left:32.4pt;margin-top:256.05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8" style="position:absolute;left:0;text-align:left;margin-left:100.85pt;margin-top:343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7" style="position:absolute;left:0;text-align:left;margin-left:136.1pt;margin-top:344.15pt;width:4.25pt;height:4.25pt;z-index:251720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6" style="position:absolute;left:0;text-align:left;margin-left:146.55pt;margin-top:343.85pt;width:4.25pt;height:4.25pt;z-index:251721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5" style="position:absolute;left:0;text-align:left;margin-left:148.2pt;margin-top:365.65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4" style="position:absolute;left:0;text-align:left;margin-left:145.25pt;margin-top:409.75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3" style="position:absolute;left:0;text-align:left;margin-left:97.95pt;margin-top:402.15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2" style="position:absolute;left:0;text-align:left;margin-left:100.9pt;margin-top:344.15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1" style="position:absolute;left:0;text-align:left;margin-left:100.85pt;margin-top:343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0" style="position:absolute;left:0;text-align:left;margin-left:252.65pt;margin-top:270.45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9" style="position:absolute;left:0;text-align:left;margin-left:288.4pt;margin-top:293pt;width:4.25pt;height:4.25pt;z-index:251728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8" style="position:absolute;left:0;text-align:left;margin-left:256.75pt;margin-top:336.9pt;width:4.25pt;height:4.25pt;z-index:251729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7" style="position:absolute;left:0;text-align:left;margin-left:239.75pt;margin-top:355.05pt;width:4.25pt;height:4.25pt;z-index:251730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6" style="position:absolute;left:0;text-align:left;margin-left:206.65pt;margin-top:328.05pt;width:4.25pt;height:4.25pt;z-index:251731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5" style="position:absolute;left:0;text-align:left;margin-left:223.6pt;margin-top:306.75pt;width:4.25pt;height:4.25pt;z-index:251732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4" style="position:absolute;left:0;text-align:left;margin-left:226pt;margin-top:303.8pt;width:4.25pt;height:4.25pt;z-index:251734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3" style="position:absolute;left:0;text-align:left;margin-left:227.5pt;margin-top:301.9pt;width:4.25pt;height:4.25pt;z-index:251735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2" style="position:absolute;left:0;text-align:left;margin-left:231.95pt;margin-top:296.4pt;width:4.25pt;height:4.25pt;z-index:251736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1" style="position:absolute;left:0;text-align:left;margin-left:239.45pt;margin-top:286.95pt;width:4.25pt;height:4.25pt;z-index:251737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0" style="position:absolute;left:0;text-align:left;margin-left:248.8pt;margin-top:275.3pt;width:4.25pt;height:4.25pt;z-index:251738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9" style="position:absolute;left:0;text-align:left;margin-left:252.65pt;margin-top:270.45pt;width:4.25pt;height:4.25pt;z-index:251739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8" style="position:absolute;left:0;text-align:left;margin-left:288.4pt;margin-top:293pt;width:4.25pt;height:4.25pt;z-index:251740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7" style="position:absolute;left:0;text-align:left;margin-left:302.8pt;margin-top:300.1pt;width:4.25pt;height:4.25pt;z-index:251741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6" style="position:absolute;left:0;text-align:left;margin-left:341.15pt;margin-top:322.95pt;width:4.25pt;height:4.25pt;z-index:251742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5" style="position:absolute;left:0;text-align:left;margin-left:332.5pt;margin-top:331.3pt;width:4.25pt;height:4.25pt;z-index:251743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4" style="position:absolute;left:0;text-align:left;margin-left:298.35pt;margin-top:370.85pt;width:4.25pt;height:4.25pt;z-index:251744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3" style="position:absolute;left:0;text-align:left;margin-left:259.55pt;margin-top:346.1pt;width:4.25pt;height:4.25pt;z-index:251745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2" style="position:absolute;left:0;text-align:left;margin-left:247.6pt;margin-top:361.6pt;width:4.25pt;height:4.25pt;z-index:251746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1" style="position:absolute;left:0;text-align:left;margin-left:239.75pt;margin-top:355.05pt;width:4.25pt;height:4.25pt;z-index:251747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0" style="position:absolute;left:0;text-align:left;margin-left:256.75pt;margin-top:336.9pt;width:4.25pt;height:4.25pt;z-index:251748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9" style="position:absolute;left:0;text-align:left;margin-left:288.4pt;margin-top:293pt;width:4.25pt;height:4.25pt;z-index:251749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8" style="position:absolute;left:0;text-align:left;margin-left:341.15pt;margin-top:322.95pt;width:4.25pt;height:4.25pt;z-index:251750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7" style="position:absolute;left:0;text-align:left;margin-left:378.6pt;margin-top:350.4pt;width:4.25pt;height:4.25pt;z-index:251751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6" style="position:absolute;left:0;text-align:left;margin-left:356.25pt;margin-top:374.4pt;width:4.25pt;height:4.25pt;z-index:251752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5" style="position:absolute;left:0;text-align:left;margin-left:355.55pt;margin-top:374pt;width:4.25pt;height:4.25pt;z-index:251753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4" style="position:absolute;left:0;text-align:left;margin-left:339.5pt;margin-top:393.3pt;width:4.25pt;height:4.25pt;z-index:251754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3" style="position:absolute;left:0;text-align:left;margin-left:308.65pt;margin-top:376.45pt;width:4.25pt;height:4.25pt;z-index:251755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2" style="position:absolute;left:0;text-align:left;margin-left:298.35pt;margin-top:370.85pt;width:4.25pt;height:4.25pt;z-index:251756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1" style="position:absolute;left:0;text-align:left;margin-left:332.5pt;margin-top:331.3pt;width:4.25pt;height:4.25pt;z-index:251757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0" style="position:absolute;left:0;text-align:left;margin-left:341.15pt;margin-top:322.95pt;width:4.25pt;height:4.25pt;z-index:251758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9" style="position:absolute;left:0;text-align:left;margin-left:378.6pt;margin-top:350.4pt;width:4.25pt;height:4.25pt;z-index:251759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8" style="position:absolute;left:0;text-align:left;margin-left:399.55pt;margin-top:363.95pt;width:4.25pt;height:4.25pt;z-index:251760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7" style="position:absolute;left:0;text-align:left;margin-left:425.1pt;margin-top:378.7pt;width:4.25pt;height:4.25pt;z-index:251761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6" style="position:absolute;left:0;text-align:left;margin-left:441.25pt;margin-top:389.75pt;width:4.25pt;height:4.25pt;z-index:251762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5" style="position:absolute;left:0;text-align:left;margin-left:440.35pt;margin-top:393.65pt;width:4.25pt;height:4.25pt;z-index:251763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4" style="position:absolute;left:0;text-align:left;margin-left:438.85pt;margin-top:397.05pt;width:4.25pt;height:4.25pt;z-index:251764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3" style="position:absolute;left:0;text-align:left;margin-left:423.55pt;margin-top:419.25pt;width:4.25pt;height:4.25pt;z-index:251765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2" style="position:absolute;left:0;text-align:left;margin-left:422.4pt;margin-top:418.45pt;width:4.25pt;height:4.25pt;z-index:251766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1" style="position:absolute;left:0;text-align:left;margin-left:356.25pt;margin-top:374.4pt;width:4.25pt;height:4.25pt;z-index:251767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0" style="position:absolute;left:0;text-align:left;margin-left:378.6pt;margin-top:350.4pt;width:4.25pt;height:4.25pt;z-index:251768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9" style="position:absolute;left:0;text-align:left;margin-left:259.55pt;margin-top:346.1pt;width:4.25pt;height:4.25pt;z-index:251769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8" style="position:absolute;left:0;text-align:left;margin-left:298.35pt;margin-top:370.85pt;width:4.25pt;height:4.25pt;z-index:251770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7" style="position:absolute;left:0;text-align:left;margin-left:280.55pt;margin-top:407.7pt;width:4.25pt;height:4.25pt;z-index:251771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6" style="position:absolute;left:0;text-align:left;margin-left:268.7pt;margin-top:438.95pt;width:4.25pt;height:4.25pt;z-index:251772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5" style="position:absolute;left:0;text-align:left;margin-left:220.7pt;margin-top:427.65pt;width:4.25pt;height:4.25pt;z-index:251773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4" style="position:absolute;left:0;text-align:left;margin-left:229.55pt;margin-top:393.95pt;width:4.25pt;height:4.25pt;z-index:251774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3" style="position:absolute;left:0;text-align:left;margin-left:233.1pt;margin-top:381.2pt;width:4.25pt;height:4.25pt;z-index:251776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2" style="position:absolute;left:0;text-align:left;margin-left:235.4pt;margin-top:375.95pt;width:4.25pt;height:4.25pt;z-index:251777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1" style="position:absolute;left:0;text-align:left;margin-left:247.6pt;margin-top:361.6pt;width:4.25pt;height:4.25pt;z-index:251778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0" style="position:absolute;left:0;text-align:left;margin-left:259.55pt;margin-top:346.1pt;width:4.25pt;height:4.25pt;z-index:251779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9" style="position:absolute;left:0;text-align:left;margin-left:66.1pt;margin-top:194.95pt;width:2.85pt;height:2.85pt;z-index:251780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8" style="position:absolute;left:0;text-align:left;margin-left:74.15pt;margin-top:175.3pt;width:2.85pt;height:2.85pt;z-index:251781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7" style="position:absolute;left:0;text-align:left;margin-left:93.45pt;margin-top:184.2pt;width:2.85pt;height:2.85pt;z-index:251782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6" style="position:absolute;left:0;text-align:left;margin-left:85.55pt;margin-top:203.35pt;width:2.85pt;height:2.85pt;z-index:251783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5" style="position:absolute;left:0;text-align:left;margin-left:66.1pt;margin-top:194.95pt;width:2.85pt;height:2.85pt;z-index:251784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4" style="position:absolute;left:0;text-align:left;margin-left:45.95pt;margin-top:248.1pt;width:2.85pt;height:2.85pt;z-index:251785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3" style="position:absolute;left:0;text-align:left;margin-left:52.85pt;margin-top:231.25pt;width:2.85pt;height:2.85pt;z-index:251786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2" style="position:absolute;left:0;text-align:left;margin-left:69.05pt;margin-top:238.25pt;width:2.85pt;height:2.85pt;z-index:251787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1" style="position:absolute;left:0;text-align:left;margin-left:62.5pt;margin-top:255pt;width:2.85pt;height:2.85pt;z-index:251788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0" style="position:absolute;left:0;text-align:left;margin-left:45.95pt;margin-top:248.1pt;width:2.85pt;height:2.85pt;z-index:251789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9" style="position:absolute;left:0;text-align:left;margin-left:47.35pt;margin-top:308.7pt;width:2.85pt;height:2.85pt;z-index:251790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8" style="position:absolute;left:0;text-align:left;margin-left:46.7pt;margin-top:297.35pt;width:2.85pt;height:2.85pt;z-index:251791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7" style="position:absolute;left:0;text-align:left;margin-left:54.55pt;margin-top:296.65pt;width:2.85pt;height:2.85pt;z-index:251792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6" style="position:absolute;left:0;text-align:left;margin-left:54.2pt;margin-top:291.35pt;width:2.85pt;height:2.85pt;z-index:251793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5" style="position:absolute;left:0;text-align:left;margin-left:67.4pt;margin-top:290.55pt;width:2.85pt;height:2.85pt;z-index:251794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4" style="position:absolute;left:0;text-align:left;margin-left:70.6pt;margin-top:290.35pt;width:2.85pt;height:2.85pt;z-index:251795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3" style="position:absolute;left:0;text-align:left;margin-left:73.1pt;margin-top:277.85pt;width:2.85pt;height:2.85pt;z-index:251796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2" style="position:absolute;left:0;text-align:left;margin-left:86.9pt;margin-top:285.8pt;width:2.85pt;height:2.85pt;z-index:251797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1" style="position:absolute;left:0;text-align:left;margin-left:85.4pt;margin-top:295.9pt;width:2.85pt;height:2.85pt;z-index:251798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0" style="position:absolute;left:0;text-align:left;margin-left:80.55pt;margin-top:296.1pt;width:2.85pt;height:2.85pt;z-index:251799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9" style="position:absolute;left:0;text-align:left;margin-left:80.9pt;margin-top:301.65pt;width:2.85pt;height:2.85pt;z-index:251800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8" style="position:absolute;left:0;text-align:left;margin-left:85.5pt;margin-top:301.1pt;width:2.85pt;height:2.85pt;z-index:251801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7" style="position:absolute;left:0;text-align:left;margin-left:85.85pt;margin-top:306.4pt;width:2.85pt;height:2.85pt;z-index:251802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6" style="position:absolute;left:0;text-align:left;margin-left:77.75pt;margin-top:306.8pt;width:2.85pt;height:2.85pt;z-index:251803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5" style="position:absolute;left:0;text-align:left;margin-left:47.35pt;margin-top:308.7pt;width:2.85pt;height:2.85pt;z-index:251804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4" style="position:absolute;left:0;text-align:left;margin-left:47.35pt;margin-top:308.7pt;width:2.85pt;height:2.85pt;z-index:251805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3" style="position:absolute;left:0;text-align:left;margin-left:77.75pt;margin-top:306.8pt;width:2.85pt;height:2.85pt;z-index:251806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2" style="position:absolute;left:0;text-align:left;margin-left:79.3pt;margin-top:327.45pt;width:2.85pt;height:2.85pt;z-index:251807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1" style="position:absolute;left:0;text-align:left;margin-left:59.65pt;margin-top:329.6pt;width:2.85pt;height:2.85pt;z-index:251808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0" style="position:absolute;left:0;text-align:left;margin-left:58.9pt;margin-top:319.65pt;width:2.85pt;height:2.85pt;z-index:251809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9" style="position:absolute;left:0;text-align:left;margin-left:48.45pt;margin-top:320.7pt;width:2.85pt;height:2.85pt;z-index:251810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8" style="position:absolute;left:0;text-align:left;margin-left:47.35pt;margin-top:308.7pt;width:2.85pt;height:2.85pt;z-index:251811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7" style="position:absolute;left:0;text-align:left;margin-left:192.75pt;margin-top:294.5pt;width:2.85pt;height:2.85pt;z-index:251812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6" style="position:absolute;left:0;text-align:left;margin-left:204.2pt;margin-top:278.1pt;width:2.85pt;height:2.85pt;z-index:251813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5" style="position:absolute;left:0;text-align:left;margin-left:224pt;margin-top:291.8pt;width:2.85pt;height:2.85pt;z-index:251814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4" style="position:absolute;left:0;text-align:left;margin-left:222.3pt;margin-top:295.05pt;width:2.85pt;height:2.85pt;z-index:251815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3" style="position:absolute;left:0;text-align:left;margin-left:223.95pt;margin-top:296.45pt;width:2.85pt;height:2.85pt;z-index:251816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2" style="position:absolute;left:0;text-align:left;margin-left:219.8pt;margin-top:302.6pt;width:2.85pt;height:2.85pt;z-index:251817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1" style="position:absolute;left:0;text-align:left;margin-left:217.45pt;margin-top:301.5pt;width:2.85pt;height:2.85pt;z-index:251819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0" style="position:absolute;left:0;text-align:left;margin-left:212.5pt;margin-top:308.05pt;width:2.85pt;height:2.85pt;z-index:251820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9" style="position:absolute;left:0;text-align:left;margin-left:192.75pt;margin-top:294.5pt;width:2.85pt;height:2.85pt;z-index:251821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8" style="position:absolute;left:0;text-align:left;margin-left:245.15pt;margin-top:297.55pt;width:2.85pt;height:2.85pt;z-index:251822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7" style="position:absolute;left:0;text-align:left;margin-left:249pt;margin-top:290.85pt;width:2.85pt;height:2.85pt;z-index:251823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6" style="position:absolute;left:0;text-align:left;margin-left:246.1pt;margin-top:289.15pt;width:2.85pt;height:2.85pt;z-index:251824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5" style="position:absolute;left:0;text-align:left;margin-left:249.15pt;margin-top:284.1pt;width:2.85pt;height:2.85pt;z-index:251825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4" style="position:absolute;left:0;text-align:left;margin-left:251.9pt;margin-top:285.45pt;width:2.85pt;height:2.85pt;z-index:251826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3" style="position:absolute;left:0;text-align:left;margin-left:253.8pt;margin-top:282.6pt;width:2.85pt;height:2.85pt;z-index:251827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2" style="position:absolute;left:0;text-align:left;margin-left:269pt;margin-top:292.1pt;width:2.85pt;height:2.85pt;z-index:251828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1" style="position:absolute;left:0;text-align:left;margin-left:260.1pt;margin-top:306.45pt;width:2.85pt;height:2.85pt;z-index:251829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0" style="position:absolute;left:0;text-align:left;margin-left:245.15pt;margin-top:297.55pt;width:2.85pt;height:2.85pt;z-index:251830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9" style="position:absolute;left:0;text-align:left;margin-left:285.05pt;margin-top:316.2pt;width:2.85pt;height:2.85pt;z-index:251831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8" style="position:absolute;left:0;text-align:left;margin-left:291.3pt;margin-top:306.9pt;width:2.85pt;height:2.85pt;z-index:251832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7" style="position:absolute;left:0;text-align:left;margin-left:310.8pt;margin-top:318.8pt;width:2.85pt;height:2.85pt;z-index:251833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6" style="position:absolute;left:0;text-align:left;margin-left:300.3pt;margin-top:336.8pt;width:2.85pt;height:2.85pt;z-index:251834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5" style="position:absolute;left:0;text-align:left;margin-left:286.7pt;margin-top:328.5pt;width:2.85pt;height:2.85pt;z-index:251835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4" style="position:absolute;left:0;text-align:left;margin-left:291.85pt;margin-top:320.35pt;width:2.85pt;height:2.85pt;z-index:251836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3" style="position:absolute;left:0;text-align:left;margin-left:285.05pt;margin-top:316.2pt;width:2.85pt;height:2.85pt;z-index:251837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2" style="position:absolute;left:0;text-align:left;margin-left:352.1pt;margin-top:438.4pt;width:2.85pt;height:2.85pt;z-index:251838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1" style="position:absolute;left:0;text-align:left;margin-left:364.45pt;margin-top:419.05pt;width:2.85pt;height:2.85pt;z-index:251839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0" style="position:absolute;left:0;text-align:left;margin-left:376.95pt;margin-top:427.45pt;width:2.85pt;height:2.85pt;z-index:251840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9" style="position:absolute;left:0;text-align:left;margin-left:376.3pt;margin-top:428.65pt;width:2.85pt;height:2.85pt;z-index:251841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8" style="position:absolute;left:0;text-align:left;margin-left:380.3pt;margin-top:431.45pt;width:2.85pt;height:2.85pt;z-index:251842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7" style="position:absolute;left:0;text-align:left;margin-left:378.8pt;margin-top:434.6pt;width:2.85pt;height:2.85pt;z-index:251843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6" style="position:absolute;left:0;text-align:left;margin-left:384.7pt;margin-top:438.35pt;width:2.85pt;height:2.85pt;z-index:251844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5" style="position:absolute;left:0;text-align:left;margin-left:375.25pt;margin-top:453.45pt;width:2.85pt;height:2.85pt;z-index:251845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4" style="position:absolute;left:0;text-align:left;margin-left:352.1pt;margin-top:438.4pt;width:2.85pt;height:2.85pt;z-index:251846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3" style="position:absolute;left:0;text-align:left;margin-left:286.7pt;margin-top:413.55pt;width:2.85pt;height:2.85pt;z-index:251847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2" style="position:absolute;left:0;text-align:left;margin-left:289.6pt;margin-top:414.05pt;width:2.85pt;height:2.85pt;z-index:251848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1" style="position:absolute;left:0;text-align:left;margin-left:289.9pt;margin-top:412.05pt;width:2.85pt;height:2.85pt;z-index:251849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0" style="position:absolute;left:0;text-align:left;margin-left:308.65pt;margin-top:414.85pt;width:2.85pt;height:2.85pt;z-index:251850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9" style="position:absolute;left:0;text-align:left;margin-left:306.55pt;margin-top:428.55pt;width:2.85pt;height:2.85pt;z-index:251851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8" style="position:absolute;left:0;text-align:left;margin-left:287.5pt;margin-top:425.75pt;width:2.85pt;height:2.85pt;z-index:251852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7" style="position:absolute;left:0;text-align:left;margin-left:287.85pt;margin-top:423.7pt;width:2.85pt;height:2.85pt;z-index:251853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6" style="position:absolute;left:0;text-align:left;margin-left:285.15pt;margin-top:423.2pt;width:2.85pt;height:2.85pt;z-index:251854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5" style="position:absolute;left:0;text-align:left;margin-left:286.7pt;margin-top:413.55pt;width:2.85pt;height:2.85pt;z-index:251855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4" style="position:absolute;left:0;text-align:left;margin-left:192.9pt;margin-top:354.8pt;width:2.85pt;height:2.85pt;z-index:251856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3" style="position:absolute;left:0;text-align:left;margin-left:203.75pt;margin-top:338.35pt;width:2.85pt;height:2.85pt;z-index:251857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2" style="position:absolute;left:0;text-align:left;margin-left:210.75pt;margin-top:342.9pt;width:2.85pt;height:2.85pt;z-index:251858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1" style="position:absolute;left:0;text-align:left;margin-left:211.4pt;margin-top:341.45pt;width:2.85pt;height:2.85pt;z-index:251859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0" style="position:absolute;left:0;text-align:left;margin-left:223.9pt;margin-top:349.6pt;width:2.85pt;height:2.85pt;z-index:251860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9" style="position:absolute;left:0;text-align:left;margin-left:223.05pt;margin-top:351.25pt;width:2.85pt;height:2.85pt;z-index:251862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8" style="position:absolute;left:0;text-align:left;margin-left:230.35pt;margin-top:356pt;width:2.85pt;height:2.85pt;z-index:251863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7" style="position:absolute;left:0;text-align:left;margin-left:219.15pt;margin-top:372.35pt;width:2.85pt;height:2.85pt;z-index:251864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6" style="position:absolute;left:0;text-align:left;margin-left:209.2pt;margin-top:365.7pt;width:2.85pt;height:2.85pt;z-index:251865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5" style="position:absolute;left:0;text-align:left;margin-left:204.2pt;margin-top:372.9pt;width:2.85pt;height:2.85pt;z-index:251866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4" style="position:absolute;left:0;text-align:left;margin-left:197.35pt;margin-top:368.25pt;width:2.85pt;height:2.85pt;z-index:251867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3" style="position:absolute;left:0;text-align:left;margin-left:202.15pt;margin-top:361pt;width:2.85pt;height:2.85pt;z-index:251868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2" style="position:absolute;left:0;text-align:left;margin-left:192.9pt;margin-top:354.8pt;width:2.85pt;height:2.85pt;z-index:251869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1" style="position:absolute;left:0;text-align:left;margin-left:344.6pt;margin-top:340.3pt;width:2.85pt;height:2.85pt;z-index:251870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0" style="position:absolute;left:0;text-align:left;margin-left:357pt;margin-top:348.85pt;width:2.85pt;height:2.85pt;z-index:251871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9" style="position:absolute;left:0;text-align:left;margin-left:350.65pt;margin-top:358pt;width:2.85pt;height:2.85pt;z-index:251872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8" style="position:absolute;left:0;text-align:left;margin-left:353.2pt;margin-top:359.8pt;width:2.85pt;height:2.85pt;z-index:251873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7" style="position:absolute;left:0;text-align:left;margin-left:350.6pt;margin-top:363.55pt;width:2.85pt;height:2.85pt;z-index:251874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6" style="position:absolute;left:0;text-align:left;margin-left:350.2pt;margin-top:363.3pt;width:2.85pt;height:2.85pt;z-index:251875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5" style="position:absolute;left:0;text-align:left;margin-left:347.85pt;margin-top:366.7pt;width:2.85pt;height:2.85pt;z-index:251876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4" style="position:absolute;left:0;text-align:left;margin-left:345.65pt;margin-top:365.2pt;width:2.85pt;height:2.85pt;z-index:251877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3" style="position:absolute;left:0;text-align:left;margin-left:342.55pt;margin-top:369.7pt;width:2.85pt;height:2.85pt;z-index:251878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2" style="position:absolute;left:0;text-align:left;margin-left:330.2pt;margin-top:361.15pt;width:2.85pt;height:2.85pt;z-index:251879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1" style="position:absolute;left:0;text-align:left;margin-left:344.6pt;margin-top:340.3pt;width:2.85pt;height:2.85pt;z-index:251880448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570" style="position:absolute;left:0;text-align:left;margin-left:218.55pt;margin-top:234.2pt;width:34pt;height:36pt;z-index:25188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9" style="position:absolute;left:0;text-align:left;margin-left:257.95pt;margin-top:262.8pt;width:34pt;height:36pt;z-index:25188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8" style="position:absolute;left:0;text-align:left;margin-left:256.9pt;margin-top:271.3pt;width:34pt;height:36pt;z-index:25188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7" style="position:absolute;left:0;text-align:left;margin-left:252.15pt;margin-top:277.45pt;width:34pt;height:36pt;z-index:25188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6" style="position:absolute;left:0;text-align:left;margin-left:242.85pt;margin-top:289.1pt;width:34pt;height:36pt;z-index:25188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5" style="position:absolute;left:0;text-align:left;margin-left:235.3pt;margin-top:298.5pt;width:34pt;height:36pt;z-index:25188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4" style="position:absolute;left:0;text-align:left;margin-left:230.9pt;margin-top:304pt;width:34pt;height:36pt;z-index:25188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3" style="position:absolute;left:0;text-align:left;margin-left:229.4pt;margin-top:305.9pt;width:34pt;height:36pt;z-index:25188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2" style="position:absolute;left:0;text-align:left;margin-left:227pt;margin-top:308.9pt;width:34pt;height:36pt;z-index:25188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1" style="position:absolute;left:0;text-align:left;margin-left:204.5pt;margin-top:333.15pt;width:34pt;height:36pt;z-index:25189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0" style="position:absolute;left:0;text-align:left;margin-left:139.8pt;margin-top:298.4pt;width:34pt;height:36pt;z-index:25189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9" style="position:absolute;left:0;text-align:left;margin-left:183.35pt;margin-top:240.05pt;width:34pt;height:36pt;z-index:25189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8" style="position:absolute;left:0;text-align:left;margin-left:201.1pt;margin-top:276.5pt;width:31pt;height:36pt;z-index:25189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7" style="position:absolute;left:0;text-align:left;margin-left:124.45pt;margin-top:190.55pt;width:34pt;height:36pt;z-index:25189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6" style="position:absolute;left:0;text-align:left;margin-left:116.35pt;margin-top:221.3pt;width:34pt;height:36pt;z-index:25189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5" style="position:absolute;left:0;text-align:left;margin-left:107.4pt;margin-top:238.75pt;width:34pt;height:36pt;z-index:25189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4" style="position:absolute;left:0;text-align:left;margin-left:24.1pt;margin-top:205.5pt;width:28pt;height:36pt;z-index:25189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3" style="position:absolute;left:0;text-align:left;margin-left:37.8pt;margin-top:153.65pt;width:34pt;height:36pt;z-index:25189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2" style="position:absolute;left:0;text-align:left;margin-left:75.5pt;margin-top:189.55pt;width:31pt;height:36pt;z-index:25189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1" style="position:absolute;left:0;text-align:left;margin-left:166.7pt;margin-top:194.1pt;width:42pt;height:36pt;z-index:25190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0" style="position:absolute;left:0;text-align:left;margin-left:153.9pt;margin-top:238.15pt;width:42pt;height:36pt;z-index:25190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9" style="position:absolute;left:0;text-align:left;margin-left:120.15pt;margin-top:236.15pt;width:28pt;height:36pt;z-index:25190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8" style="position:absolute;left:0;text-align:left;margin-left:136.95pt;margin-top:233.25pt;width:28pt;height:36pt;z-index:25190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7" style="position:absolute;left:0;text-align:left;margin-left:136.7pt;margin-top:234.05pt;width:34pt;height:36pt;z-index:25190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6" style="position:absolute;left:0;text-align:left;margin-left:89.55pt;margin-top:228.65pt;width:34pt;height:36pt;z-index:25190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5" style="position:absolute;left:0;text-align:left;margin-left:88.85pt;margin-top:228.4pt;width:34pt;height:36pt;z-index:25190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4" style="position:absolute;left:0;text-align:left;margin-left:118.75pt;margin-top:200.25pt;width:43pt;height:36pt;z-index:25190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3" style="position:absolute;left:0;text-align:left;margin-left:155.05pt;margin-top:243.45pt;width:48pt;height:36pt;z-index:25190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2" style="position:absolute;left:0;text-align:left;margin-left:151.7pt;margin-top:256.35pt;width:48pt;height:36pt;z-index:25191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1" style="position:absolute;left:0;text-align:left;margin-left:144.45pt;margin-top:275.85pt;width:34pt;height:36pt;z-index:25191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0" style="position:absolute;left:0;text-align:left;margin-left:88.55pt;margin-top:277.4pt;width:48pt;height:36pt;z-index:25191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9" style="position:absolute;left:0;text-align:left;margin-left:86.95pt;margin-top:271.7pt;width:48pt;height:36pt;z-index:25191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8" style="position:absolute;left:0;text-align:left;margin-left:82pt;margin-top:261.75pt;width:34pt;height:36pt;z-index:25191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7" style="position:absolute;left:0;text-align:left;margin-left:82.45pt;margin-top:261.55pt;width:34pt;height:36pt;z-index:25191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6" style="position:absolute;left:0;text-align:left;margin-left:79.2pt;margin-top:260.45pt;width:34pt;height:36pt;z-index:25191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5" style="position:absolute;left:0;text-align:left;margin-left:80.9pt;margin-top:249.65pt;width:34pt;height:36pt;z-index:25191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4" style="position:absolute;left:0;text-align:left;margin-left:56.2pt;margin-top:243.25pt;width:48pt;height:36pt;z-index:25191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3" style="position:absolute;left:0;text-align:left;margin-left:109.8pt;margin-top:238.65pt;width:43pt;height:36pt;z-index:25191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2" style="position:absolute;left:0;text-align:left;margin-left:110.5pt;margin-top:300pt;width:34pt;height:36pt;z-index:25192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1" style="position:absolute;left:0;text-align:left;margin-left:0;margin-top:256pt;width:34pt;height:36pt;z-index:25192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0" style="position:absolute;left:0;text-align:left;margin-left:61.4pt;margin-top:240.75pt;width:31pt;height:36pt;z-index:25192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9" style="position:absolute;left:0;text-align:left;margin-left:0;margin-top:249.55pt;width:34pt;height:36pt;z-index:25192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8" style="position:absolute;left:0;text-align:left;margin-left:79.35pt;margin-top:285.7pt;width:34pt;height:36pt;z-index:25192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7" style="position:absolute;left:0;text-align:left;margin-left:147.8pt;margin-top:296pt;width:48pt;height:36pt;z-index:25192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6" style="position:absolute;left:0;text-align:left;margin-left:149.65pt;margin-top:346.3pt;width:48pt;height:36pt;z-index:25192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5" style="position:absolute;left:0;text-align:left;margin-left:109.2pt;margin-top:349.3pt;width:34pt;height:36pt;z-index:25192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4" style="position:absolute;left:0;text-align:left;margin-left:68.3pt;margin-top:345.75pt;width:34pt;height:36pt;z-index:25192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3" style="position:absolute;left:0;text-align:left;margin-left:68.35pt;margin-top:329pt;width:34pt;height:36pt;z-index:25192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2" style="position:absolute;left:0;text-align:left;margin-left:4.7pt;margin-top:334.05pt;width:34pt;height:36pt;z-index:25193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1" style="position:absolute;left:0;text-align:left;margin-left:0;margin-top:306.95pt;width:34pt;height:36pt;z-index:25193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0" style="position:absolute;left:0;text-align:left;margin-left:0;margin-top:280.85pt;width:34pt;height:36pt;z-index:25193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9" style="position:absolute;left:0;text-align:left;margin-left:0;margin-top:251.7pt;width:34pt;height:36pt;z-index:25193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8" style="position:absolute;left:0;text-align:left;margin-left:76.45pt;margin-top:290.25pt;width:31pt;height:36pt;z-index:25193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7" style="position:absolute;left:0;text-align:left;margin-left:153.3pt;margin-top:362.75pt;width:48pt;height:36pt;z-index:25193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6" style="position:absolute;left:0;text-align:left;margin-left:147.35pt;margin-top:413.1pt;width:34pt;height:36pt;z-index:25193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5" style="position:absolute;left:0;text-align:left;margin-left:64.85pt;margin-top:404.3pt;width:34pt;height:36pt;z-index:25193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4" style="position:absolute;left:0;text-align:left;margin-left:66pt;margin-top:341.15pt;width:34pt;height:36pt;z-index:25193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3" style="position:absolute;left:0;text-align:left;margin-left:110.2pt;margin-top:366.5pt;width:31pt;height:36pt;z-index:25193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2" style="position:absolute;left:0;text-align:left;margin-left:293.35pt;margin-top:288.6pt;width:48pt;height:36pt;z-index:25194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1" style="position:absolute;left:0;text-align:left;margin-left:260.05pt;margin-top:339.1pt;width:48pt;height:36pt;z-index:25194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0" style="position:absolute;left:0;text-align:left;margin-left:237.4pt;margin-top:360.15pt;width:34pt;height:36pt;z-index:25194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9" style="position:absolute;left:0;text-align:left;margin-left:234.65pt;margin-top:302.85pt;width:31pt;height:36pt;z-index:25194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8" style="position:absolute;left:0;text-align:left;margin-left:303.75pt;margin-top:290.2pt;width:48pt;height:36pt;z-index:25194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7" style="position:absolute;left:0;text-align:left;margin-left:346.25pt;margin-top:319.2pt;width:48pt;height:36pt;z-index:25194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6" style="position:absolute;left:0;text-align:left;margin-left:335.45pt;margin-top:333.95pt;width:48pt;height:36pt;z-index:25194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5" style="position:absolute;left:0;text-align:left;margin-left:296.65pt;margin-top:375.9pt;width:34pt;height:36pt;z-index:25194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4" style="position:absolute;left:0;text-align:left;margin-left:258.05pt;margin-top:351.1pt;width:34pt;height:36pt;z-index:25194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3" style="position:absolute;left:0;text-align:left;margin-left:245.6pt;margin-top:366.7pt;width:34pt;height:36pt;z-index:25195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2" style="position:absolute;left:0;text-align:left;margin-left:274.6pt;margin-top:322.05pt;width:37pt;height:36pt;z-index:25195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1" style="position:absolute;left:0;text-align:left;margin-left:383.7pt;margin-top:346.8pt;width:48pt;height:36pt;z-index:25195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0" style="position:absolute;left:0;text-align:left;margin-left:354.65pt;margin-top:379.4pt;width:34pt;height:36pt;z-index:25195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9" style="position:absolute;left:0;text-align:left;margin-left:354.15pt;margin-top:378.95pt;width:34pt;height:36pt;z-index:25195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8" style="position:absolute;left:0;text-align:left;margin-left:338.1pt;margin-top:398.3pt;width:34pt;height:36pt;z-index:25195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7" style="position:absolute;left:0;text-align:left;margin-left:277.95pt;margin-top:380.6pt;width:34pt;height:36pt;z-index:25195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6" style="position:absolute;left:0;text-align:left;margin-left:319.65pt;margin-top:348.25pt;width:43pt;height:36pt;z-index:25195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5" style="position:absolute;left:0;text-align:left;margin-left:400.85pt;margin-top:354.25pt;width:48pt;height:36pt;z-index:25195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4" style="position:absolute;left:0;text-align:left;margin-left:426.5pt;margin-top:369.05pt;width:48pt;height:36pt;z-index:25195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3" style="position:absolute;left:0;text-align:left;margin-left:445.85pt;margin-top:384pt;width:48pt;height:36pt;z-index:25196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2" style="position:absolute;left:0;text-align:left;margin-left:445.05pt;margin-top:393.3pt;width:48pt;height:36pt;z-index:25196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1" style="position:absolute;left:0;text-align:left;margin-left:443pt;margin-top:398.05pt;width:48pt;height:36pt;z-index:25196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0" style="position:absolute;left:0;text-align:left;margin-left:422.15pt;margin-top:424.25pt;width:48pt;height:36pt;z-index:25196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9" style="position:absolute;left:0;text-align:left;margin-left:391pt;margin-top:422.2pt;width:34pt;height:36pt;z-index:25196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8" style="position:absolute;left:0;text-align:left;margin-left:383.85pt;margin-top:374.95pt;width:37pt;height:36pt;z-index:25196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7" style="position:absolute;left:0;text-align:left;margin-left:285pt;margin-top:408pt;width:34pt;height:36pt;z-index:25196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6" style="position:absolute;left:0;text-align:left;margin-left:269.6pt;margin-top:443.1pt;width:34pt;height:36pt;z-index:25196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5" style="position:absolute;left:0;text-align:left;margin-left:172.95pt;margin-top:428.9pt;width:48pt;height:36pt;z-index:25196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4" style="position:absolute;left:0;text-align:left;margin-left:180.95pt;margin-top:389pt;width:48pt;height:36pt;z-index:25196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3" style="position:absolute;left:0;text-align:left;margin-left:184.7pt;margin-top:375.65pt;width:48pt;height:36pt;z-index:25197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2" style="position:absolute;left:0;text-align:left;margin-left:201.75pt;margin-top:368.85pt;width:34pt;height:36pt;z-index:25197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1" style="position:absolute;left:0;text-align:left;margin-left:243.5pt;margin-top:382.65pt;width:37pt;height:36pt;z-index:25197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0" style="position:absolute;left:0;text-align:left;margin-left:20.05pt;margin-top:184.7pt;width:48pt;height:36pt;z-index:25197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9" style="position:absolute;left:0;text-align:left;margin-left:29.65pt;margin-top:164.25pt;width:48pt;height:36pt;z-index:25197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8" style="position:absolute;left:0;text-align:left;margin-left:97.35pt;margin-top:177.7pt;width:48pt;height:36pt;z-index:25197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7" style="position:absolute;left:0;text-align:left;margin-left:84.95pt;margin-top:207.2pt;width:48pt;height:36pt;z-index:25197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6" style="position:absolute;left:0;text-align:left;margin-left:63.2pt;margin-top:178.75pt;width:37pt;height:36pt;z-index:25197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5" style="position:absolute;left:0;text-align:left;margin-left:0;margin-top:237.85pt;width:48pt;height:36pt;z-index:25197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4" style="position:absolute;left:0;text-align:left;margin-left:8.25pt;margin-top:220.3pt;width:48pt;height:36pt;z-index:25197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3" style="position:absolute;left:0;text-align:left;margin-left:72.85pt;margin-top:231.55pt;width:48pt;height:36pt;z-index:25198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2" style="position:absolute;left:0;text-align:left;margin-left:62.05pt;margin-top:258.8pt;width:48pt;height:36pt;z-index:25198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1" style="position:absolute;left:0;text-align:left;margin-left:40.9pt;margin-top:232.55pt;width:37pt;height:36pt;z-index:25198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0" style="position:absolute;left:0;text-align:left;margin-left:0;margin-top:299.6pt;width:48pt;height:36pt;z-index:25198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9" style="position:absolute;left:0;text-align:left;margin-left:0;margin-top:288.55pt;width:48pt;height:36pt;z-index:25198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8" style="position:absolute;left:0;text-align:left;margin-left:6.85pt;margin-top:287.85pt;width:48pt;height:36pt;z-index:25198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7" style="position:absolute;left:0;text-align:left;margin-left:6.6pt;margin-top:282.5pt;width:48pt;height:36pt;z-index:25198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6" style="position:absolute;left:0;text-align:left;margin-left:25.4pt;margin-top:278.95pt;width:48pt;height:36pt;z-index:25198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5" style="position:absolute;left:0;text-align:left;margin-left:23.8pt;margin-top:280.75pt;width:48pt;height:36pt;z-index:25198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4" style="position:absolute;left:0;text-align:left;margin-left:28.2pt;margin-top:266.95pt;width:48pt;height:36pt;z-index:25199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3" style="position:absolute;left:0;text-align:left;margin-left:90.5pt;margin-top:278.75pt;width:54pt;height:36pt;z-index:25199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2" style="position:absolute;left:0;text-align:left;margin-left:87.2pt;margin-top:298.25pt;width:54pt;height:36pt;z-index:25199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1" style="position:absolute;left:0;text-align:left;margin-left:82.9pt;margin-top:297.85pt;width:54pt;height:36pt;z-index:25199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0" style="position:absolute;left:0;text-align:left;margin-left:82.45pt;margin-top:291.9pt;width:54pt;height:36pt;z-index:25199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9" style="position:absolute;left:0;text-align:left;margin-left:87pt;margin-top:291.35pt;width:54pt;height:36pt;z-index:25199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8" style="position:absolute;left:0;text-align:left;margin-left:88.25pt;margin-top:308.1pt;width:54pt;height:36pt;z-index:25199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7" style="position:absolute;left:0;text-align:left;margin-left:74.6pt;margin-top:311.2pt;width:54pt;height:36pt;z-index:25199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6" style="position:absolute;left:0;text-align:left;margin-left:50.2pt;margin-top:282.7pt;width:37pt;height:36pt;z-index:25199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5" style="position:absolute;left:0;text-align:left;margin-left:81.85pt;margin-top:329pt;width:54pt;height:36pt;z-index:25199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4" style="position:absolute;left:0;text-align:left;margin-left:7pt;margin-top:332.15pt;width:54pt;height:36pt;z-index:25200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3" style="position:absolute;left:0;text-align:left;margin-left:6.2pt;margin-top:322.2pt;width:54pt;height:36pt;z-index:25200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2" style="position:absolute;left:0;text-align:left;margin-left:0;margin-top:323.3pt;width:54pt;height:36pt;z-index:25200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1" style="position:absolute;left:0;text-align:left;margin-left:46.75pt;margin-top:307.6pt;width:37pt;height:36pt;z-index:25200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0" style="position:absolute;left:0;text-align:left;margin-left:141.45pt;margin-top:283.8pt;width:54pt;height:36pt;z-index:25200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9" style="position:absolute;left:0;text-align:left;margin-left:155.15pt;margin-top:266.65pt;width:54pt;height:36pt;z-index:25200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8" style="position:absolute;left:0;text-align:left;margin-left:228.15pt;margin-top:286.25pt;width:54pt;height:36pt;z-index:25200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7" style="position:absolute;left:0;text-align:left;margin-left:226.55pt;margin-top:289.95pt;width:54pt;height:36pt;z-index:25200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6" style="position:absolute;left:0;text-align:left;margin-left:228.3pt;margin-top:291.8pt;width:54pt;height:36pt;z-index:25200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5" style="position:absolute;left:0;text-align:left;margin-left:218.35pt;margin-top:306.75pt;width:54pt;height:36pt;z-index:25200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4" style="position:absolute;left:0;text-align:left;margin-left:215.75pt;margin-top:305.7pt;width:54pt;height:36pt;z-index:25201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3" style="position:absolute;left:0;text-align:left;margin-left:210.15pt;margin-top:312.35pt;width:54pt;height:36pt;z-index:25201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2" style="position:absolute;left:0;text-align:left;margin-left:191.8pt;margin-top:282.5pt;width:37pt;height:36pt;z-index:25201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1" style="position:absolute;left:0;text-align:left;margin-left:193.55pt;margin-top:287.05pt;width:54pt;height:36pt;z-index:25201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0" style="position:absolute;left:0;text-align:left;margin-left:193.65pt;margin-top:289.35pt;width:54pt;height:36pt;z-index:25201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9" style="position:absolute;left:0;text-align:left;margin-left:190.75pt;margin-top:287.55pt;width:54pt;height:36pt;z-index:25201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8" style="position:absolute;left:0;text-align:left;margin-left:199.4pt;margin-top:272.8pt;width:54pt;height:36pt;z-index:25201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7" style="position:absolute;left:0;text-align:left;margin-left:202.3pt;margin-top:274.15pt;width:54pt;height:36pt;z-index:25201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6" style="position:absolute;left:0;text-align:left;margin-left:204.55pt;margin-top:271.15pt;width:54pt;height:36pt;z-index:25201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5" style="position:absolute;left:0;text-align:left;margin-left:273.2pt;margin-top:286.75pt;width:54pt;height:36pt;z-index:25201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4" style="position:absolute;left:0;text-align:left;margin-left:258.4pt;margin-top:310.65pt;width:54pt;height:36pt;z-index:25202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3" style="position:absolute;left:0;text-align:left;margin-left:240.5pt;margin-top:283.95pt;width:37pt;height:36pt;z-index:25202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2" style="position:absolute;left:0;text-align:left;margin-left:233.7pt;margin-top:305.55pt;width:54pt;height:36pt;z-index:25202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1" style="position:absolute;left:0;text-align:left;margin-left:242pt;margin-top:295.5pt;width:54pt;height:36pt;z-index:25202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0" style="position:absolute;left:0;text-align:left;margin-left:314.95pt;margin-top:313.3pt;width:54pt;height:36pt;z-index:25202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9" style="position:absolute;left:0;text-align:left;margin-left:298.7pt;margin-top:340.95pt;width:54pt;height:36pt;z-index:25202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8" style="position:absolute;left:0;text-align:left;margin-left:231.3pt;margin-top:326.75pt;width:54pt;height:36pt;z-index:25202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7" style="position:absolute;left:0;text-align:left;margin-left:236.45pt;margin-top:318.6pt;width:54pt;height:36pt;z-index:25202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6" style="position:absolute;left:0;text-align:left;margin-left:281.35pt;margin-top:311.25pt;width:37pt;height:36pt;z-index:25202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5" style="position:absolute;left:0;text-align:left;margin-left:300.7pt;margin-top:427.8pt;width:54pt;height:36pt;z-index:25202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4" style="position:absolute;left:0;text-align:left;margin-left:315.25pt;margin-top:407.65pt;width:54pt;height:36pt;z-index:25203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3" style="position:absolute;left:0;text-align:left;margin-left:381.1pt;margin-top:421.9pt;width:54pt;height:36pt;z-index:25203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2" style="position:absolute;left:0;text-align:left;margin-left:380.5pt;margin-top:423.15pt;width:54pt;height:36pt;z-index:25203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1" style="position:absolute;left:0;text-align:left;margin-left:384.45pt;margin-top:425.85pt;width:54pt;height:36pt;z-index:25203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0" style="position:absolute;left:0;text-align:left;margin-left:382.9pt;margin-top:428.8pt;width:54pt;height:36pt;z-index:25203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9" style="position:absolute;left:0;text-align:left;margin-left:388.9pt;margin-top:433pt;width:54pt;height:36pt;z-index:25203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8" style="position:absolute;left:0;text-align:left;margin-left:373.4pt;margin-top:457.7pt;width:54pt;height:36pt;z-index:25203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7" style="position:absolute;left:0;text-align:left;margin-left:351.8pt;margin-top:425.65pt;width:37pt;height:36pt;z-index:25203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6" style="position:absolute;left:0;text-align:left;margin-left:283.8pt;margin-top:402pt;width:54pt;height:36pt;z-index:25203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5" style="position:absolute;left:0;text-align:left;margin-left:237.35pt;margin-top:404pt;width:54pt;height:36pt;z-index:25204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4" style="position:absolute;left:0;text-align:left;margin-left:237.6pt;margin-top:402pt;width:54pt;height:36pt;z-index:25204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3" style="position:absolute;left:0;text-align:left;margin-left:311.55pt;margin-top:406.55pt;width:54pt;height:36pt;z-index:25204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2" style="position:absolute;left:0;text-align:left;margin-left:307.75pt;margin-top:431.4pt;width:54pt;height:36pt;z-index:25204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1" style="position:absolute;left:0;text-align:left;margin-left:233.4pt;margin-top:426.85pt;width:54pt;height:36pt;z-index:25204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0" style="position:absolute;left:0;text-align:left;margin-left:233.7pt;margin-top:424.65pt;width:54pt;height:36pt;z-index:25204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9" style="position:absolute;left:0;text-align:left;margin-left:231.05pt;margin-top:424.2pt;width:54pt;height:36pt;z-index:25204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8" style="position:absolute;left:0;text-align:left;margin-left:280.35pt;margin-top:409.7pt;width:37pt;height:36pt;z-index:25204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7" style="position:absolute;left:0;text-align:left;margin-left:141.5pt;margin-top:344.15pt;width:54pt;height:36pt;z-index:25204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6" style="position:absolute;left:0;text-align:left;margin-left:154.5pt;margin-top:326.95pt;width:54pt;height:36pt;z-index:25204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5" style="position:absolute;left:0;text-align:left;margin-left:161pt;margin-top:331.6pt;width:54pt;height:36pt;z-index:25205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4" style="position:absolute;left:0;text-align:left;margin-left:161.7pt;margin-top:330.15pt;width:54pt;height:36pt;z-index:25205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3" style="position:absolute;left:0;text-align:left;margin-left:228.05pt;margin-top:344pt;width:54pt;height:36pt;z-index:25205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2" style="position:absolute;left:0;text-align:left;margin-left:227.2pt;margin-top:345.65pt;width:54pt;height:36pt;z-index:25205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1" style="position:absolute;left:0;text-align:left;margin-left:234.6pt;margin-top:350.9pt;width:54pt;height:36pt;z-index:25205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0" style="position:absolute;left:0;text-align:left;margin-left:217.05pt;margin-top:376.6pt;width:54pt;height:36pt;z-index:25205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9" style="position:absolute;left:0;text-align:left;margin-left:207.1pt;margin-top:370pt;width:54pt;height:36pt;z-index:25205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8" style="position:absolute;left:0;text-align:left;margin-left:202.05pt;margin-top:377.2pt;width:54pt;height:36pt;z-index:25205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7" style="position:absolute;left:0;text-align:left;margin-left:141.9pt;margin-top:366.25pt;width:54pt;height:36pt;z-index:25205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6" style="position:absolute;left:0;text-align:left;margin-left:146.75pt;margin-top:359pt;width:54pt;height:36pt;z-index:25205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5" style="position:absolute;left:0;text-align:left;margin-left:195.05pt;margin-top:345.05pt;width:37pt;height:36pt;z-index:25206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4" style="position:absolute;left:0;text-align:left;margin-left:294.8pt;margin-top:329.05pt;width:54pt;height:36pt;z-index:25206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3" style="position:absolute;left:0;text-align:left;margin-left:361.25pt;margin-top:343.85pt;width:54pt;height:36pt;z-index:25206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2" style="position:absolute;left:0;text-align:left;margin-left:354.9pt;margin-top:353pt;width:54pt;height:36pt;z-index:25206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1" style="position:absolute;left:0;text-align:left;margin-left:357.5pt;margin-top:354.85pt;width:54pt;height:36pt;z-index:25206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0" style="position:absolute;left:0;text-align:left;margin-left:348.4pt;margin-top:367.85pt;width:54pt;height:36pt;z-index:25206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9" style="position:absolute;left:0;text-align:left;margin-left:348pt;margin-top:367.6pt;width:54pt;height:36pt;z-index:25206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8" style="position:absolute;left:0;text-align:left;margin-left:345.65pt;margin-top:371pt;width:54pt;height:36pt;z-index:25206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7" style="position:absolute;left:0;text-align:left;margin-left:343.5pt;margin-top:369.5pt;width:54pt;height:36pt;z-index:25206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6" style="position:absolute;left:0;text-align:left;margin-left:340.4pt;margin-top:373.95pt;width:54pt;height:36pt;z-index:25206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5" style="position:absolute;left:0;text-align:left;margin-left:274.7pt;margin-top:359pt;width:54pt;height:36pt;z-index:25207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4" style="position:absolute;left:0;text-align:left;margin-left:324pt;margin-top:346.15pt;width:43pt;height:36pt;z-index:25207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3" style="position:absolute;left:0;text-align:left;margin-left:288.2pt;margin-top:399pt;width:37pt;height:36pt;z-index:25207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2" style="position:absolute;left:0;text-align:left;margin-left:348.95pt;margin-top:409.3pt;width:37pt;height:36pt;z-index:25207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1" style="position:absolute;left:0;text-align:left;margin-left:167.1pt;margin-top:247.95pt;width:43pt;height:36pt;z-index:25207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0" style="position:absolute;left:0;text-align:left;margin-left:183.2pt;margin-top:328.55pt;width:43pt;height:36pt;z-index:25207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9" style="position:absolute;left:0;text-align:left;margin-left:167.35pt;margin-top:366.35pt;width:43pt;height:36pt;z-index:25207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8" style="position:absolute;left:0;text-align:left;margin-left:55.9pt;margin-top:354.2pt;width:31pt;height:36pt;z-index:25207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7" style="position:absolute;left:0;text-align:left;margin-left:250.4pt;margin-top:370.3pt;width:57pt;height:36pt;z-index:25207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:167(1)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6" style="position:absolute;left:0;text-align:left;margin-left:250.4pt;margin-top:370.9pt;width:57pt;height:36pt;z-index:25208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:167(2)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5" style="position:absolute;left:0;text-align:left;margin-left:109pt;margin-top:226.6pt;width:43pt;height:36pt;z-index:25208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4" style="position:absolute;left:0;text-align:left;margin-left:112.4pt;margin-top:207.5pt;width:43pt;height:36pt;z-index:25208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3" style="position:absolute;left:0;text-align:left;margin-left:109.25pt;margin-top:364.75pt;width:37pt;height:36pt;z-index:25208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2" style="position:absolute;left:0;text-align:left;margin-left:384.4pt;margin-top:374.7pt;width:37pt;height:36pt;z-index:25208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0B43" w:rsidRDefault="005722E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</w:p>
          <w:p w:rsidR="005722E7" w:rsidRPr="008C3E59" w:rsidRDefault="005722E7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5722E7" w:rsidRDefault="005722E7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1400</w:t>
            </w:r>
          </w:p>
        </w:tc>
      </w:tr>
    </w:tbl>
    <w:p w:rsidR="005722E7" w:rsidRPr="00312000" w:rsidRDefault="005722E7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722E7" w:rsidRPr="00230DDF" w:rsidRDefault="005722E7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5722E7" w:rsidRPr="00230DDF" w:rsidRDefault="005722E7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:rsidR="005722E7" w:rsidRPr="00230DDF" w:rsidRDefault="005722E7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:rsidR="005722E7" w:rsidRPr="00230DDF" w:rsidRDefault="005722E7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5722E7" w:rsidRPr="00230DDF" w:rsidRDefault="005722E7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5722E7" w:rsidRPr="00230DDF" w:rsidRDefault="005722E7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:rsidR="005722E7" w:rsidRPr="00230DDF" w:rsidRDefault="005722E7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:rsidR="005722E7" w:rsidRPr="00230DDF" w:rsidRDefault="005722E7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5722E7" w:rsidRPr="00230DDF" w:rsidRDefault="005722E7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:rsidR="005722E7" w:rsidRPr="00230DDF" w:rsidRDefault="005722E7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:rsidR="005722E7" w:rsidRPr="00F40298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:rsidR="005722E7" w:rsidRPr="00230DDF" w:rsidRDefault="005722E7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:rsidR="005722E7" w:rsidRPr="00F40298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:rsidR="005722E7" w:rsidRPr="00F40298" w:rsidRDefault="005722E7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5722E7" w:rsidRPr="00F40298" w:rsidRDefault="005722E7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Часть </w:t>
                  </w:r>
                  <w:r w:rsidRPr="00F40298">
                    <w:rPr>
                      <w:sz w:val="16"/>
                      <w:szCs w:val="16"/>
                    </w:rPr>
                    <w:t>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5722E7" w:rsidRPr="00230DDF" w:rsidRDefault="005722E7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5722E7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:rsidR="005722E7" w:rsidRPr="00230DDF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:rsidR="005722E7" w:rsidRPr="00230DDF" w:rsidRDefault="005722E7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5722E7" w:rsidRPr="00F40298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5722E7" w:rsidRPr="00230DDF" w:rsidRDefault="005722E7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70" style="position:absolute;left:0;text-align:left;flip:y;z-index:252100608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5722E7" w:rsidRPr="00230DDF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:rsidR="005722E7" w:rsidRPr="00230DDF" w:rsidRDefault="005722E7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F40298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230DDF" w:rsidRDefault="005722E7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45" style="position:absolute;left:0;text-align:left;flip:y;z-index:252085248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230DDF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красного цвета толщиной 0,2 мм (допускается линия черного цвета, </w:t>
                  </w:r>
                  <w:r w:rsidRPr="00230DDF">
                    <w:rPr>
                      <w:sz w:val="16"/>
                      <w:szCs w:val="16"/>
                    </w:rPr>
                    <w:t>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100A99" w:rsidRDefault="005722E7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100A99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5722E7" w:rsidRPr="00230DDF" w:rsidRDefault="005722E7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46" style="position:absolute;left:0;text-align:left;margin-left:0;margin-top:2.15pt;width:4.25pt;height:4.25pt;z-index:25208627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5722E7" w:rsidRPr="00230DDF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100A99" w:rsidRDefault="005722E7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100A99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незавершенного строительства, размеры которого могут быть переданы в </w:t>
                  </w:r>
                  <w:r w:rsidRPr="00100A99">
                    <w:rPr>
                      <w:sz w:val="16"/>
                      <w:szCs w:val="16"/>
                    </w:rPr>
                    <w:t>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5722E7" w:rsidRPr="00230DDF" w:rsidRDefault="005722E7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5722E7" w:rsidRPr="00100A99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100A99" w:rsidRDefault="005722E7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100A99" w:rsidRDefault="005722E7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230DDF" w:rsidRDefault="005722E7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rect id="_x0000_s1347" style="position:absolute;left:0;text-align:left;margin-left:39.9pt;margin-top:9.2pt;width:8.5pt;height:8.5pt;z-index:25208729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:rsidR="005722E7" w:rsidRPr="00230DDF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5722E7" w:rsidRPr="00230DDF" w:rsidRDefault="005722E7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100A99" w:rsidRDefault="005722E7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230DDF" w:rsidRDefault="005722E7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48" style="position:absolute;left:0;text-align:left;margin-left:39.9pt;margin-top:12.7pt;width:8.5pt;height:8.5pt;z-index:25208832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230DDF" w:rsidRDefault="005722E7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5722E7" w:rsidRPr="00100A99" w:rsidRDefault="005722E7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5722E7" w:rsidRPr="00100A99" w:rsidRDefault="005722E7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5722E7" w:rsidRPr="00313936" w:rsidRDefault="005722E7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5722E7" w:rsidRDefault="005722E7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:rsidR="005722E7" w:rsidRPr="00313936" w:rsidRDefault="005722E7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:rsidTr="00AE00AA">
              <w:trPr>
                <w:cantSplit/>
              </w:trPr>
              <w:tc>
                <w:tcPr>
                  <w:tcW w:w="445" w:type="dxa"/>
                  <w:vMerge/>
                </w:tcPr>
                <w:p w:rsidR="005722E7" w:rsidRPr="00BF6242" w:rsidRDefault="005722E7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5722E7" w:rsidRPr="00100A99" w:rsidRDefault="005722E7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конструктивного элемента здания, </w:t>
                  </w:r>
                  <w:r w:rsidRPr="0024737B">
                    <w:rPr>
                      <w:sz w:val="16"/>
                      <w:szCs w:val="16"/>
                    </w:rPr>
                    <w:t>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5722E7" w:rsidRPr="00230DDF" w:rsidRDefault="005722E7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71" style="position:absolute;left:0;text-align:left;flip:y;z-index:252101632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5722E7" w:rsidRPr="00100A99" w:rsidRDefault="005722E7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5722E7" w:rsidRPr="00100A99" w:rsidRDefault="005722E7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5722E7" w:rsidRPr="00100A99" w:rsidRDefault="005722E7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5722E7" w:rsidRPr="00230DDF" w:rsidRDefault="005722E7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0" style="position:absolute;left:0;text-align:left;flip:y;z-index:252089344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5722E7" w:rsidRDefault="005722E7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:rsidR="005722E7" w:rsidRPr="00100A99" w:rsidRDefault="005722E7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5722E7" w:rsidRPr="00100A99" w:rsidRDefault="005722E7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5722E7" w:rsidRPr="00100A99" w:rsidRDefault="005722E7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5722E7" w:rsidRPr="00230DDF" w:rsidRDefault="005722E7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1" style="position:absolute;left:0;text-align:left;flip:y;z-index:252090368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5722E7" w:rsidRPr="00100A99" w:rsidRDefault="005722E7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5722E7" w:rsidRPr="00100A99" w:rsidRDefault="005722E7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5722E7" w:rsidRPr="00100A99" w:rsidRDefault="005722E7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5722E7" w:rsidRPr="00230DDF" w:rsidRDefault="005722E7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2" style="position:absolute;left:0;text-align:left;flip:y;z-index:252091392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5722E7" w:rsidRPr="00100A99" w:rsidRDefault="005722E7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5722E7" w:rsidRPr="00100A99" w:rsidRDefault="005722E7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100A99" w:rsidRDefault="005722E7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230DDF" w:rsidRDefault="005722E7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3" style="position:absolute;left:0;text-align:left;flip:y;z-index:252092416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100A99" w:rsidRDefault="005722E7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:rsidR="005722E7" w:rsidRPr="00100A99" w:rsidRDefault="005722E7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100A99" w:rsidRDefault="005722E7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230DDF" w:rsidRDefault="005722E7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4" style="position:absolute;left:0;text-align:left;flip:y;z-index:252093440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100A99" w:rsidRDefault="005722E7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100A99" w:rsidRDefault="005722E7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0E07F5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230DDF" w:rsidRDefault="005722E7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55" style="position:absolute;left:0;text-align:left;margin-left:0;margin-top:5.35pt;width:2.85pt;height:2.85pt;z-index:25209446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230DDF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5722E7" w:rsidRDefault="005722E7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5722E7" w:rsidRPr="000E07F5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5722E7" w:rsidRPr="00230DDF" w:rsidRDefault="005722E7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67" style="position:absolute;left:0;text-align:left;margin-left:36.1pt;margin-top:8.5pt;width:17.05pt;height:14.35pt;z-index:252099584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5722E7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:rsidR="005722E7" w:rsidRPr="00230DDF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:rsidR="005722E7" w:rsidRPr="00230DDF" w:rsidRDefault="005722E7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5722E7" w:rsidRPr="00230DDF" w:rsidRDefault="005722E7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5722E7" w:rsidRPr="00230DDF" w:rsidRDefault="005722E7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5722E7" w:rsidRPr="00230DDF" w:rsidRDefault="005722E7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5722E7" w:rsidRPr="00230DDF" w:rsidRDefault="005722E7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5722E7" w:rsidRPr="00230DDF" w:rsidRDefault="005722E7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5722E7" w:rsidRPr="00230DDF" w:rsidRDefault="005722E7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59" style="position:absolute;left:0;text-align:left;margin-left:39.5pt;margin-top:8.55pt;width:9.25pt;height:9.25pt;z-index:252095488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5722E7" w:rsidRPr="00230DDF" w:rsidRDefault="005722E7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0E07F5" w:rsidRDefault="005722E7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:rsidR="005722E7" w:rsidRPr="000E07F5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230DDF" w:rsidRDefault="005722E7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62" style="position:absolute;left:0;text-align:left;margin-left:0;margin-top:5.3pt;width:6.05pt;height:6.05pt;z-index:252096512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230DDF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0E07F5" w:rsidRDefault="005722E7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0E07F5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230DDF" w:rsidRDefault="005722E7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65" style="position:absolute;left:0;text-align:left;flip:y;z-index:252097536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:rsidR="005722E7" w:rsidRPr="00230DDF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0E07F5" w:rsidRDefault="005722E7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0E07F5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230DDF" w:rsidRDefault="005722E7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66" style="position:absolute;left:0;text-align:left;flip:y;z-index:252098560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22E7" w:rsidRPr="00230DDF" w:rsidRDefault="005722E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:rsidR="005722E7" w:rsidRPr="005B4876" w:rsidRDefault="005722E7" w:rsidP="00D45A64">
            <w:pPr>
              <w:jc w:val="center"/>
            </w:pPr>
          </w:p>
        </w:tc>
      </w:tr>
    </w:tbl>
    <w:p w:rsidR="005722E7" w:rsidRDefault="005722E7"/>
    <w:sectPr w:rsidR="00000000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02CD" w:rsidRDefault="00A902CD">
      <w:r>
        <w:separator/>
      </w:r>
    </w:p>
  </w:endnote>
  <w:endnote w:type="continuationSeparator" w:id="0">
    <w:p w:rsidR="00A902CD" w:rsidRDefault="00A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5722E7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02CD" w:rsidRDefault="00A902CD">
      <w:r>
        <w:separator/>
      </w:r>
    </w:p>
  </w:footnote>
  <w:footnote w:type="continuationSeparator" w:id="0">
    <w:p w:rsidR="00A902CD" w:rsidRDefault="00A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442530366">
    <w:abstractNumId w:val="32"/>
  </w:num>
  <w:num w:numId="2" w16cid:durableId="707148330">
    <w:abstractNumId w:val="28"/>
  </w:num>
  <w:num w:numId="3" w16cid:durableId="159808178">
    <w:abstractNumId w:val="38"/>
  </w:num>
  <w:num w:numId="4" w16cid:durableId="1487740642">
    <w:abstractNumId w:val="15"/>
  </w:num>
  <w:num w:numId="5" w16cid:durableId="1286890758">
    <w:abstractNumId w:val="12"/>
  </w:num>
  <w:num w:numId="6" w16cid:durableId="1832791723">
    <w:abstractNumId w:val="27"/>
  </w:num>
  <w:num w:numId="7" w16cid:durableId="1181311249">
    <w:abstractNumId w:val="17"/>
  </w:num>
  <w:num w:numId="8" w16cid:durableId="284195878">
    <w:abstractNumId w:val="42"/>
  </w:num>
  <w:num w:numId="9" w16cid:durableId="430785615">
    <w:abstractNumId w:val="7"/>
  </w:num>
  <w:num w:numId="10" w16cid:durableId="2004356912">
    <w:abstractNumId w:val="1"/>
  </w:num>
  <w:num w:numId="11" w16cid:durableId="2037536478">
    <w:abstractNumId w:val="13"/>
  </w:num>
  <w:num w:numId="12" w16cid:durableId="1921254830">
    <w:abstractNumId w:val="30"/>
  </w:num>
  <w:num w:numId="13" w16cid:durableId="331955628">
    <w:abstractNumId w:val="24"/>
  </w:num>
  <w:num w:numId="14" w16cid:durableId="133449025">
    <w:abstractNumId w:val="31"/>
  </w:num>
  <w:num w:numId="15" w16cid:durableId="969015516">
    <w:abstractNumId w:val="5"/>
  </w:num>
  <w:num w:numId="16" w16cid:durableId="205459037">
    <w:abstractNumId w:val="35"/>
  </w:num>
  <w:num w:numId="17" w16cid:durableId="835924229">
    <w:abstractNumId w:val="0"/>
  </w:num>
  <w:num w:numId="18" w16cid:durableId="1218009921">
    <w:abstractNumId w:val="39"/>
  </w:num>
  <w:num w:numId="19" w16cid:durableId="2070952234">
    <w:abstractNumId w:val="10"/>
  </w:num>
  <w:num w:numId="20" w16cid:durableId="566496900">
    <w:abstractNumId w:val="4"/>
  </w:num>
  <w:num w:numId="21" w16cid:durableId="1487474984">
    <w:abstractNumId w:val="37"/>
  </w:num>
  <w:num w:numId="22" w16cid:durableId="461507221">
    <w:abstractNumId w:val="11"/>
  </w:num>
  <w:num w:numId="23" w16cid:durableId="423185042">
    <w:abstractNumId w:val="33"/>
  </w:num>
  <w:num w:numId="24" w16cid:durableId="1015570601">
    <w:abstractNumId w:val="21"/>
  </w:num>
  <w:num w:numId="25" w16cid:durableId="1492135426">
    <w:abstractNumId w:val="2"/>
  </w:num>
  <w:num w:numId="26" w16cid:durableId="45765977">
    <w:abstractNumId w:val="22"/>
  </w:num>
  <w:num w:numId="27" w16cid:durableId="152527821">
    <w:abstractNumId w:val="44"/>
  </w:num>
  <w:num w:numId="28" w16cid:durableId="1534659326">
    <w:abstractNumId w:val="29"/>
  </w:num>
  <w:num w:numId="29" w16cid:durableId="117648217">
    <w:abstractNumId w:val="36"/>
  </w:num>
  <w:num w:numId="30" w16cid:durableId="1674793843">
    <w:abstractNumId w:val="14"/>
  </w:num>
  <w:num w:numId="31" w16cid:durableId="39061632">
    <w:abstractNumId w:val="6"/>
  </w:num>
  <w:num w:numId="32" w16cid:durableId="896403837">
    <w:abstractNumId w:val="8"/>
  </w:num>
  <w:num w:numId="33" w16cid:durableId="1959992553">
    <w:abstractNumId w:val="26"/>
  </w:num>
  <w:num w:numId="34" w16cid:durableId="1554543625">
    <w:abstractNumId w:val="18"/>
  </w:num>
  <w:num w:numId="35" w16cid:durableId="1571961642">
    <w:abstractNumId w:val="19"/>
  </w:num>
  <w:num w:numId="36" w16cid:durableId="507910238">
    <w:abstractNumId w:val="23"/>
  </w:num>
  <w:num w:numId="37" w16cid:durableId="613903577">
    <w:abstractNumId w:val="3"/>
  </w:num>
  <w:num w:numId="38" w16cid:durableId="867110954">
    <w:abstractNumId w:val="9"/>
  </w:num>
  <w:num w:numId="39" w16cid:durableId="754866756">
    <w:abstractNumId w:val="25"/>
  </w:num>
  <w:num w:numId="40" w16cid:durableId="1080175538">
    <w:abstractNumId w:val="43"/>
  </w:num>
  <w:num w:numId="41" w16cid:durableId="1043018874">
    <w:abstractNumId w:val="43"/>
    <w:lvlOverride w:ilvl="0">
      <w:startOverride w:val="1"/>
    </w:lvlOverride>
  </w:num>
  <w:num w:numId="42" w16cid:durableId="1209151591">
    <w:abstractNumId w:val="43"/>
    <w:lvlOverride w:ilvl="0">
      <w:startOverride w:val="1"/>
    </w:lvlOverride>
  </w:num>
  <w:num w:numId="43" w16cid:durableId="1295524612">
    <w:abstractNumId w:val="43"/>
    <w:lvlOverride w:ilvl="0">
      <w:startOverride w:val="1"/>
    </w:lvlOverride>
  </w:num>
  <w:num w:numId="44" w16cid:durableId="1026559618">
    <w:abstractNumId w:val="16"/>
  </w:num>
  <w:num w:numId="45" w16cid:durableId="1444497809">
    <w:abstractNumId w:val="20"/>
  </w:num>
  <w:num w:numId="46" w16cid:durableId="714164669">
    <w:abstractNumId w:val="41"/>
  </w:num>
  <w:num w:numId="47" w16cid:durableId="1816608655">
    <w:abstractNumId w:val="40"/>
  </w:num>
  <w:num w:numId="48" w16cid:durableId="4995812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22E7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B0B43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13DA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,4"/>
    </o:shapelayout>
  </w:shapeDefaults>
  <w:decimalSymbol w:val=","/>
  <w:listSeparator w:val=";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2</Pages>
  <Words>14035</Words>
  <Characters>80005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93853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2024-05-31T09:06:00Z</dcterms:created>
  <dcterms:modified xsi:type="dcterms:W3CDTF">2024-05-31T09:06:00Z</dcterms:modified>
</cp:coreProperties>
</file>