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6B381B8E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0A4BECA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9707FCF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5FE0F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72FE8485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3F36D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1A513BAC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EE01F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60:27:0060361</w:t>
            </w:r>
          </w:p>
          <w:p w14:paraId="0658DE35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15BD080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AF39A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571024AC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5B4EEFEE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A7532" w14:textId="258BDC2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4B61794D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76575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79DC3E33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114B1EBF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09E72E6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04EADA1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40BC72B3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1889238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024DE7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1774EB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9131034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1DAC00F8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5775F2D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F8B4A3D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2F304CA3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AADF8D7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6884A942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8DEB5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6BAC6F1C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45E2B35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26DD4878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12F83BA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20255BE8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231EB87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4164064F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443A028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44BAA221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52CE21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5B2D458D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EA932C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CC7E4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5716ACB7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164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1E6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6B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33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E14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3B795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5A0057E7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BD4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FE2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F29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199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93E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8903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28E12DB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392A48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18058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9962D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72890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КУВИ-001/2024-5289182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00D6F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42DB3B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5916480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A2AF2C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271CF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8E7AA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054E5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9B0D0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4F08EE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27B73B40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6563D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65B2B558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68DE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60:27:0060361. Комплексные кадастровые работы проводятся на основании Кадастрового плана территории № КУВИ-001/2024-5289182 от 09.01.2024 г. предоставленного заказчиком Комплексных кадастровых работ.</w:t>
            </w:r>
          </w:p>
          <w:p w14:paraId="413E85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</w:t>
            </w:r>
          </w:p>
          <w:p w14:paraId="16A645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Данный квартал расположен в территориальной зоне Ж-4 – реестровый номер границы 60:27-7.412, а также частично в территориальной зоне Р-1 – реестровый номер 60:27-7.15,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- 600-1500 кв.м., в территориальной оне Р-1 предельные размеры земельных участков не регламентированы.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03C7E1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260FE3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4AA862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38DF58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60:27:0060361:23 был поделен на земельные участки с кадастровыми номерами 60:27:0060361:55 и 60:27:0060361:54. После раздела исходный земельный участок подлежит снятию с ГКУ, возможно произошла техническая ошибка и данный объект недвижимости ошибочно не был снят с ГКУ.</w:t>
            </w:r>
          </w:p>
          <w:p w14:paraId="6B4686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60:27:0060361:31 отсутствует на местности. По данному адресу расположен только фундамент. В связи с этим сведения о данном объекте не внесены в настоящий Карта-план.</w:t>
            </w:r>
          </w:p>
          <w:p w14:paraId="0BA0A3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60:27:0060361:34 не внесен в настоящий Карта-план в связи с тем, что не удалось определить местоположение объекта незавершенного строительства.</w:t>
            </w:r>
          </w:p>
          <w:p w14:paraId="2CBD6C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60:27:0060361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7A02D2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60:27-7.412:</w:t>
            </w:r>
          </w:p>
          <w:p w14:paraId="5945F7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6C44B7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501125.20 1273260.10</w:t>
            </w:r>
          </w:p>
          <w:p w14:paraId="234768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501162.95 1273289.21</w:t>
            </w:r>
          </w:p>
          <w:p w14:paraId="05896B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501173.32 1273297.65</w:t>
            </w:r>
          </w:p>
          <w:p w14:paraId="03E391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501175.06 1273299.63</w:t>
            </w:r>
          </w:p>
          <w:p w14:paraId="4C423D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501199.62 1273324.02</w:t>
            </w:r>
          </w:p>
          <w:p w14:paraId="24450E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501204.91 1273329.04</w:t>
            </w:r>
          </w:p>
          <w:p w14:paraId="084F2F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501229.17 1273352.14</w:t>
            </w:r>
          </w:p>
          <w:p w14:paraId="60D282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501251.80 1273373.66</w:t>
            </w:r>
          </w:p>
          <w:p w14:paraId="06F4CD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501250.54 1273374.88</w:t>
            </w:r>
          </w:p>
          <w:p w14:paraId="788740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501251.16 1273375.30</w:t>
            </w:r>
          </w:p>
          <w:p w14:paraId="77CD0B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501266.95 1273385.90</w:t>
            </w:r>
          </w:p>
          <w:p w14:paraId="103770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501264.94 1273389.05</w:t>
            </w:r>
          </w:p>
          <w:p w14:paraId="39DC00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501266.60 1273390.33</w:t>
            </w:r>
          </w:p>
          <w:p w14:paraId="47FA06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501273.75 1273395.70</w:t>
            </w:r>
          </w:p>
          <w:p w14:paraId="5DD378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501295.42 1273413.54</w:t>
            </w:r>
          </w:p>
          <w:p w14:paraId="14B169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501316.64 1273429.77</w:t>
            </w:r>
          </w:p>
          <w:p w14:paraId="751B12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501338.92 1273445.86</w:t>
            </w:r>
          </w:p>
          <w:p w14:paraId="2A920D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501344.02 1273448.17</w:t>
            </w:r>
          </w:p>
          <w:p w14:paraId="4013CE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501361.07 1273460.03</w:t>
            </w:r>
          </w:p>
          <w:p w14:paraId="52F669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501377.36 1273471.99</w:t>
            </w:r>
          </w:p>
          <w:p w14:paraId="523A93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501383.95 1273477.09</w:t>
            </w:r>
          </w:p>
          <w:p w14:paraId="2C3544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501398.95 1273487.92</w:t>
            </w:r>
          </w:p>
          <w:p w14:paraId="1283C0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501419.40 1273527.02</w:t>
            </w:r>
          </w:p>
          <w:p w14:paraId="6373CA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501413.78 1273534.01</w:t>
            </w:r>
          </w:p>
          <w:p w14:paraId="6C2B28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501396.46 1273554.64</w:t>
            </w:r>
          </w:p>
          <w:p w14:paraId="4EB5C9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501387.51 1273563.01</w:t>
            </w:r>
          </w:p>
          <w:p w14:paraId="2EF178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501429.20 1273603.10</w:t>
            </w:r>
          </w:p>
          <w:p w14:paraId="0099BF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501454.69 1273627.31</w:t>
            </w:r>
          </w:p>
          <w:p w14:paraId="256048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501452.67 1273629.52</w:t>
            </w:r>
          </w:p>
          <w:p w14:paraId="79D4FF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501444.94 1273637.50</w:t>
            </w:r>
          </w:p>
          <w:p w14:paraId="7B610E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501399.00 1273688.00</w:t>
            </w:r>
          </w:p>
          <w:p w14:paraId="5571C4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501393.35 1273694.51</w:t>
            </w:r>
          </w:p>
          <w:p w14:paraId="0884C4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501390.91 1273697.31</w:t>
            </w:r>
          </w:p>
          <w:p w14:paraId="68668B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501397.80 1273704.10</w:t>
            </w:r>
          </w:p>
          <w:p w14:paraId="41092E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501449.50 1273749.70</w:t>
            </w:r>
          </w:p>
          <w:p w14:paraId="18482A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501418.40 1273783.50</w:t>
            </w:r>
          </w:p>
          <w:p w14:paraId="239AF9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501364.80 1273832.10</w:t>
            </w:r>
          </w:p>
          <w:p w14:paraId="0B73F9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501366.94 1273836.13</w:t>
            </w:r>
          </w:p>
          <w:p w14:paraId="7B2B36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501373.41 1273840.72</w:t>
            </w:r>
          </w:p>
          <w:p w14:paraId="43E9B3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501393.14 1273854.73</w:t>
            </w:r>
          </w:p>
          <w:p w14:paraId="77A926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501397.26 1273850.53</w:t>
            </w:r>
          </w:p>
          <w:p w14:paraId="2F38CE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501427.79 1273877.00</w:t>
            </w:r>
          </w:p>
          <w:p w14:paraId="315DD2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501458.83 1273902.60</w:t>
            </w:r>
          </w:p>
          <w:p w14:paraId="7771FF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501458.80 1273915.04</w:t>
            </w:r>
          </w:p>
          <w:p w14:paraId="6B75FB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501458.15 1273922.89</w:t>
            </w:r>
          </w:p>
          <w:p w14:paraId="284D9D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501458.61 1273954.70</w:t>
            </w:r>
          </w:p>
          <w:p w14:paraId="44B001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501459.13 1273965.08</w:t>
            </w:r>
          </w:p>
          <w:p w14:paraId="2F35C5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501446.60 1273966.20</w:t>
            </w:r>
          </w:p>
          <w:p w14:paraId="3CF87F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501436.10 1273960.50</w:t>
            </w:r>
          </w:p>
          <w:p w14:paraId="243A8B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501437.33 1273963.84</w:t>
            </w:r>
          </w:p>
          <w:p w14:paraId="750FCF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501426.92 1273985.01</w:t>
            </w:r>
          </w:p>
          <w:p w14:paraId="7A85A1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501393.09 1273977.50</w:t>
            </w:r>
          </w:p>
          <w:p w14:paraId="739FC4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501368.43 1273971.57</w:t>
            </w:r>
          </w:p>
          <w:p w14:paraId="534415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501352.91 1273967.70</w:t>
            </w:r>
          </w:p>
          <w:p w14:paraId="75F177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501345.89 1273965.42</w:t>
            </w:r>
          </w:p>
          <w:p w14:paraId="4B70E5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501282.03 1273930.63</w:t>
            </w:r>
          </w:p>
          <w:p w14:paraId="45314B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501282.64 1273932.86</w:t>
            </w:r>
          </w:p>
          <w:p w14:paraId="0F1ED3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501287.10 1273936.86</w:t>
            </w:r>
          </w:p>
          <w:p w14:paraId="2CAF0A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501288.39 1273939.32</w:t>
            </w:r>
          </w:p>
          <w:p w14:paraId="52254E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501286.22 1273975.98</w:t>
            </w:r>
          </w:p>
          <w:p w14:paraId="7C540B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501285.89 1273996.65</w:t>
            </w:r>
          </w:p>
          <w:p w14:paraId="3F3945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501287.97 1274000.66</w:t>
            </w:r>
          </w:p>
          <w:p w14:paraId="133672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501328.80 1273976.80</w:t>
            </w:r>
          </w:p>
          <w:p w14:paraId="2AC814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501335.00 1273979.70</w:t>
            </w:r>
          </w:p>
          <w:p w14:paraId="58C183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501342.59 1273978.90</w:t>
            </w:r>
          </w:p>
          <w:p w14:paraId="12EE32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501414.03 1273993.48</w:t>
            </w:r>
          </w:p>
          <w:p w14:paraId="57141C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501421.99 1273994.92</w:t>
            </w:r>
          </w:p>
          <w:p w14:paraId="3994AB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501422.56 1273999.13</w:t>
            </w:r>
          </w:p>
          <w:p w14:paraId="177286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501431.32 1274051.14</w:t>
            </w:r>
          </w:p>
          <w:p w14:paraId="1F8FB4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501425.36 1274052.12</w:t>
            </w:r>
          </w:p>
          <w:p w14:paraId="66FCC0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501398.17 1274064.26</w:t>
            </w:r>
          </w:p>
          <w:p w14:paraId="098422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501392.80 1274066.40</w:t>
            </w:r>
          </w:p>
          <w:p w14:paraId="2D3A75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501375.93 1274041.33</w:t>
            </w:r>
          </w:p>
          <w:p w14:paraId="36BFE9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501370.75 1274044.39</w:t>
            </w:r>
          </w:p>
          <w:p w14:paraId="7B80B8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501369.73 1274048.64</w:t>
            </w:r>
          </w:p>
          <w:p w14:paraId="142656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501353.68 1274056.52</w:t>
            </w:r>
          </w:p>
          <w:p w14:paraId="1DCAFF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501349.29 1274059.19</w:t>
            </w:r>
          </w:p>
          <w:p w14:paraId="0FC71E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501346.60 1274055.64</w:t>
            </w:r>
          </w:p>
          <w:p w14:paraId="64D7AA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501341.27 1274058.34</w:t>
            </w:r>
          </w:p>
          <w:p w14:paraId="40AF97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501334.35 1274055.64</w:t>
            </w:r>
          </w:p>
          <w:p w14:paraId="2B6695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501330.62 1274051.14</w:t>
            </w:r>
          </w:p>
          <w:p w14:paraId="19808D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501323.50 1274052.90</w:t>
            </w:r>
          </w:p>
          <w:p w14:paraId="73BFA7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501316.29 1274053.73</w:t>
            </w:r>
          </w:p>
          <w:p w14:paraId="1A7D7C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501314.60 1274054.96</w:t>
            </w:r>
          </w:p>
          <w:p w14:paraId="5B12D7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501286.26 1274051.15</w:t>
            </w:r>
          </w:p>
          <w:p w14:paraId="7CE984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501267.50 1274061.05</w:t>
            </w:r>
          </w:p>
          <w:p w14:paraId="258775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501266.38 1274065.52</w:t>
            </w:r>
          </w:p>
          <w:p w14:paraId="58C0B0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501232.60 1274053.65</w:t>
            </w:r>
          </w:p>
          <w:p w14:paraId="734A2C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501228.18 1274065.13</w:t>
            </w:r>
          </w:p>
          <w:p w14:paraId="7F8B37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501223.10 1274068.60</w:t>
            </w:r>
          </w:p>
          <w:p w14:paraId="1AD7DB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501212.70 1274093.70</w:t>
            </w:r>
          </w:p>
          <w:p w14:paraId="65FD59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501207.25 1274111.94</w:t>
            </w:r>
          </w:p>
          <w:p w14:paraId="434F05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501202.00 1274121.80</w:t>
            </w:r>
          </w:p>
          <w:p w14:paraId="499579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501206.64 1274124.71</w:t>
            </w:r>
          </w:p>
          <w:p w14:paraId="0660E8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501209.70 1274125.38</w:t>
            </w:r>
          </w:p>
          <w:p w14:paraId="4EB9BC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501234.24 1274122.04</w:t>
            </w:r>
          </w:p>
          <w:p w14:paraId="467EAD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501234.30 1274117.62</w:t>
            </w:r>
          </w:p>
          <w:p w14:paraId="04C413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501234.49 1274112.12</w:t>
            </w:r>
          </w:p>
          <w:p w14:paraId="713165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501258.03 1274111.96</w:t>
            </w:r>
          </w:p>
          <w:p w14:paraId="0F08DB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501258.19 1274118.08</w:t>
            </w:r>
          </w:p>
          <w:p w14:paraId="61CEEA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501257.40 1274121.50</w:t>
            </w:r>
          </w:p>
          <w:p w14:paraId="5A14A2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501255.18 1274126.90</w:t>
            </w:r>
          </w:p>
          <w:p w14:paraId="64AC26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501253.50 1274132.78</w:t>
            </w:r>
          </w:p>
          <w:p w14:paraId="3B4D05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501337.58 1274145.91</w:t>
            </w:r>
          </w:p>
          <w:p w14:paraId="14E4E1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501337.71 1274145.49</w:t>
            </w:r>
          </w:p>
          <w:p w14:paraId="2B9FEC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501353.36 1274147.99</w:t>
            </w:r>
          </w:p>
          <w:p w14:paraId="313F7F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501357.20 1274148.49</w:t>
            </w:r>
          </w:p>
          <w:p w14:paraId="6BF800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501357.22 1274148.60</w:t>
            </w:r>
          </w:p>
          <w:p w14:paraId="2443EE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501357.64 1274148.67</w:t>
            </w:r>
          </w:p>
          <w:p w14:paraId="5D31B8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501359.93 1274164.35</w:t>
            </w:r>
          </w:p>
          <w:p w14:paraId="57919E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501358.91 1274180.19</w:t>
            </w:r>
          </w:p>
          <w:p w14:paraId="08773B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501358.69 1274180.23</w:t>
            </w:r>
          </w:p>
          <w:p w14:paraId="613916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501358.00 1274190.50</w:t>
            </w:r>
          </w:p>
          <w:p w14:paraId="661908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501367.80 1274191.80</w:t>
            </w:r>
          </w:p>
          <w:p w14:paraId="697353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501376.40 1274223.60</w:t>
            </w:r>
          </w:p>
          <w:p w14:paraId="086583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501354.60 1274239.50</w:t>
            </w:r>
          </w:p>
          <w:p w14:paraId="396273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501354.46 1274243.78</w:t>
            </w:r>
          </w:p>
          <w:p w14:paraId="110067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501351.39 1274290.67</w:t>
            </w:r>
          </w:p>
          <w:p w14:paraId="5781C5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501336.02 1274310.95</w:t>
            </w:r>
          </w:p>
          <w:p w14:paraId="288ADE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501312.45 1274326.58</w:t>
            </w:r>
          </w:p>
          <w:p w14:paraId="7275EA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501300.37 1274307.83</w:t>
            </w:r>
          </w:p>
          <w:p w14:paraId="30BE60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501283.57 1274317.36</w:t>
            </w:r>
          </w:p>
          <w:p w14:paraId="1285B2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501282.69 1274317.86</w:t>
            </w:r>
          </w:p>
          <w:p w14:paraId="2E1EAD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501281.82 1274317.38</w:t>
            </w:r>
          </w:p>
          <w:p w14:paraId="69FB73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501275.57 1274320.90</w:t>
            </w:r>
          </w:p>
          <w:p w14:paraId="6E868D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501270.17 1274323.94</w:t>
            </w:r>
          </w:p>
          <w:p w14:paraId="3AE9C7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501265.86 1274326.31</w:t>
            </w:r>
          </w:p>
          <w:p w14:paraId="359A6B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501264.04 1274322.30</w:t>
            </w:r>
          </w:p>
          <w:p w14:paraId="0025AA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501238.94 1274337.13</w:t>
            </w:r>
          </w:p>
          <w:p w14:paraId="400BD2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501240.43 1274339.84</w:t>
            </w:r>
          </w:p>
          <w:p w14:paraId="20A434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501243.56 1274345.41</w:t>
            </w:r>
          </w:p>
          <w:p w14:paraId="5688D6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501222.79 1274357.71</w:t>
            </w:r>
          </w:p>
          <w:p w14:paraId="5A9DFA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501212.94 1274363.49</w:t>
            </w:r>
          </w:p>
          <w:p w14:paraId="7995A8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501219.60 1274374.40</w:t>
            </w:r>
          </w:p>
          <w:p w14:paraId="7D65E6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501241.70 1274409.10</w:t>
            </w:r>
          </w:p>
          <w:p w14:paraId="493DA2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501266.60 1274437.40</w:t>
            </w:r>
          </w:p>
          <w:p w14:paraId="5C9C40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501228.00 1274462.70</w:t>
            </w:r>
          </w:p>
          <w:p w14:paraId="71581D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501231.18 1274469.54</w:t>
            </w:r>
          </w:p>
          <w:p w14:paraId="5C5D6A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501242.50 1274483.58</w:t>
            </w:r>
          </w:p>
          <w:p w14:paraId="06CAD6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501215.45 1274504.20</w:t>
            </w:r>
          </w:p>
          <w:p w14:paraId="2E99F3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501209.25 1274498.83</w:t>
            </w:r>
          </w:p>
          <w:p w14:paraId="631B80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501198.39 1274484.15</w:t>
            </w:r>
          </w:p>
          <w:p w14:paraId="3118A1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501172.14 1274461.66</w:t>
            </w:r>
          </w:p>
          <w:p w14:paraId="18E7D9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501160.72 1274467.99</w:t>
            </w:r>
          </w:p>
          <w:p w14:paraId="119E31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501151.14 1274445.19</w:t>
            </w:r>
          </w:p>
          <w:p w14:paraId="7CED48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501145.54 1274440.64</w:t>
            </w:r>
          </w:p>
          <w:p w14:paraId="35FD91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501132.07 1274423.76</w:t>
            </w:r>
          </w:p>
          <w:p w14:paraId="5BD49E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501129.24 1274419.86</w:t>
            </w:r>
          </w:p>
          <w:p w14:paraId="06C1EC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501128.65 1274419.05</w:t>
            </w:r>
          </w:p>
          <w:p w14:paraId="58A8B4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501137.32 1274403.31</w:t>
            </w:r>
          </w:p>
          <w:p w14:paraId="5B2440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501139.03 1274401.60</w:t>
            </w:r>
          </w:p>
          <w:p w14:paraId="18CC15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501149.88 1274394.30</w:t>
            </w:r>
          </w:p>
          <w:p w14:paraId="685BA1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501154.51 1274388.35</w:t>
            </w:r>
          </w:p>
          <w:p w14:paraId="1E4D49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501164.41 1274385.30</w:t>
            </w:r>
          </w:p>
          <w:p w14:paraId="15F7C8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501163.01 1274362.05</w:t>
            </w:r>
          </w:p>
          <w:p w14:paraId="5DC320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501146.90 1274341.16</w:t>
            </w:r>
          </w:p>
          <w:p w14:paraId="21BAE1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501127.65 1274340.73</w:t>
            </w:r>
          </w:p>
          <w:p w14:paraId="196C6F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501126.14 1274340.72</w:t>
            </w:r>
          </w:p>
          <w:p w14:paraId="6FF813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501108.25 1274349.72</w:t>
            </w:r>
          </w:p>
          <w:p w14:paraId="1B03A2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501080.97 1274357.45</w:t>
            </w:r>
          </w:p>
          <w:p w14:paraId="756AA3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501076.40 1274329.02</w:t>
            </w:r>
          </w:p>
          <w:p w14:paraId="1720AC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501076.30 1274326.80</w:t>
            </w:r>
          </w:p>
          <w:p w14:paraId="5B7ACB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501062.40 1274328.00</w:t>
            </w:r>
          </w:p>
          <w:p w14:paraId="10CB0B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501019.50 1274314.40</w:t>
            </w:r>
          </w:p>
          <w:p w14:paraId="58871B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501015.98 1274308.41</w:t>
            </w:r>
          </w:p>
          <w:p w14:paraId="52418F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501012.22 1274305.06</w:t>
            </w:r>
          </w:p>
          <w:p w14:paraId="3822D6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501003.00 1274300.90</w:t>
            </w:r>
          </w:p>
          <w:p w14:paraId="2B8199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500996.71 1274296.72</w:t>
            </w:r>
          </w:p>
          <w:p w14:paraId="25DD79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500996.28 1274295.28</w:t>
            </w:r>
          </w:p>
          <w:p w14:paraId="3C96D1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500997.48 1274290.17</w:t>
            </w:r>
          </w:p>
          <w:p w14:paraId="00F839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500994.09 1274286.75</w:t>
            </w:r>
          </w:p>
          <w:p w14:paraId="4DBB98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501005.35 1274253.50</w:t>
            </w:r>
          </w:p>
          <w:p w14:paraId="30C779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501005.09 1274245.30</w:t>
            </w:r>
          </w:p>
          <w:p w14:paraId="6F8D67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501007.35 1274241.06</w:t>
            </w:r>
          </w:p>
          <w:p w14:paraId="1ED74C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501008.18 1274239.00</w:t>
            </w:r>
          </w:p>
          <w:p w14:paraId="4499E1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501018.05 1274220.73</w:t>
            </w:r>
          </w:p>
          <w:p w14:paraId="5E74A6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500998.70 1274213.63</w:t>
            </w:r>
          </w:p>
          <w:p w14:paraId="3C2972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500993.50 1274206.60</w:t>
            </w:r>
          </w:p>
          <w:p w14:paraId="1D1807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500990.45 1274206.48</w:t>
            </w:r>
          </w:p>
          <w:p w14:paraId="3DE4D1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500978.55 1274207.84</w:t>
            </w:r>
          </w:p>
          <w:p w14:paraId="0E4157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500977.97 1274209.09</w:t>
            </w:r>
          </w:p>
          <w:p w14:paraId="7BBAF4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500971.26 1274210.16</w:t>
            </w:r>
          </w:p>
          <w:p w14:paraId="4E487C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500954.98 1274214.22</w:t>
            </w:r>
          </w:p>
          <w:p w14:paraId="4DD12F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500948.22 1274214.58</w:t>
            </w:r>
          </w:p>
          <w:p w14:paraId="6D0EA7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500924.28 1274218.15</w:t>
            </w:r>
          </w:p>
          <w:p w14:paraId="662C9B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500922.81 1274202.33</w:t>
            </w:r>
          </w:p>
          <w:p w14:paraId="585B68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500928.85 1274201.42</w:t>
            </w:r>
          </w:p>
          <w:p w14:paraId="45D5F6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500927.15 1274183.03</w:t>
            </w:r>
          </w:p>
          <w:p w14:paraId="3C62B1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500929.75 1274179.62</w:t>
            </w:r>
          </w:p>
          <w:p w14:paraId="31477F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500930.18 1274178.30</w:t>
            </w:r>
          </w:p>
          <w:p w14:paraId="1EFEFD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500928.33 1274166.78</w:t>
            </w:r>
          </w:p>
          <w:p w14:paraId="3762D2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500911.87 1274156.35</w:t>
            </w:r>
          </w:p>
          <w:p w14:paraId="652A32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500904.65 1274139.86</w:t>
            </w:r>
          </w:p>
          <w:p w14:paraId="1EE52A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500891.53 1274118.58</w:t>
            </w:r>
          </w:p>
          <w:p w14:paraId="58A990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500891.29 1274109.50</w:t>
            </w:r>
          </w:p>
          <w:p w14:paraId="7C2A13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500861.32 1274108.31</w:t>
            </w:r>
          </w:p>
          <w:p w14:paraId="7533D2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500860.57 1274112.22</w:t>
            </w:r>
          </w:p>
          <w:p w14:paraId="602DF4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500859.64 1274118.15</w:t>
            </w:r>
          </w:p>
          <w:p w14:paraId="5E07E3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500858.91 1274122.69</w:t>
            </w:r>
          </w:p>
          <w:p w14:paraId="6FB26B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500854.16 1274138.95</w:t>
            </w:r>
          </w:p>
          <w:p w14:paraId="2AD892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500843.36 1274148.87</w:t>
            </w:r>
          </w:p>
          <w:p w14:paraId="5180BD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500835.33 1274162.00</w:t>
            </w:r>
          </w:p>
          <w:p w14:paraId="52EB69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500825.43 1274158.86</w:t>
            </w:r>
          </w:p>
          <w:p w14:paraId="2C2F99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500821.22 1274162.81</w:t>
            </w:r>
          </w:p>
          <w:p w14:paraId="392B2F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500818.03 1274163.07</w:t>
            </w:r>
          </w:p>
          <w:p w14:paraId="48C545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500803.51 1274164.57</w:t>
            </w:r>
          </w:p>
          <w:p w14:paraId="530EC2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500802.38 1274167.56</w:t>
            </w:r>
          </w:p>
          <w:p w14:paraId="7847D1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500784.53 1274166.25</w:t>
            </w:r>
          </w:p>
          <w:p w14:paraId="7631C7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500741.77 1274158.84</w:t>
            </w:r>
          </w:p>
          <w:p w14:paraId="6EAC48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500739.27 1274163.84</w:t>
            </w:r>
          </w:p>
          <w:p w14:paraId="6271DF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500729.14 1274169.59</w:t>
            </w:r>
          </w:p>
          <w:p w14:paraId="45A2A0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500727.22 1274170.87</w:t>
            </w:r>
          </w:p>
          <w:p w14:paraId="0AE696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500719.61 1274170.59</w:t>
            </w:r>
          </w:p>
          <w:p w14:paraId="4B376E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500711.35 1274168.08</w:t>
            </w:r>
          </w:p>
          <w:p w14:paraId="28948E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500707.85 1274163.60</w:t>
            </w:r>
          </w:p>
          <w:p w14:paraId="6633B5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500702.66 1274157.00</w:t>
            </w:r>
          </w:p>
          <w:p w14:paraId="68CCCA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500699.51 1274153.04</w:t>
            </w:r>
          </w:p>
          <w:p w14:paraId="1375A3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500697.60 1274147.85</w:t>
            </w:r>
          </w:p>
          <w:p w14:paraId="2314F0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500687.83 1274143.40</w:t>
            </w:r>
          </w:p>
          <w:p w14:paraId="755E11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500686.81 1274151.74</w:t>
            </w:r>
          </w:p>
          <w:p w14:paraId="34C849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500685.80 1274154.56</w:t>
            </w:r>
          </w:p>
          <w:p w14:paraId="02ACDC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500682.96 1274155.47</w:t>
            </w:r>
          </w:p>
          <w:p w14:paraId="3C9BC1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500676.95 1274155.28</w:t>
            </w:r>
          </w:p>
          <w:p w14:paraId="3E5D28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500668.33 1274153.34</w:t>
            </w:r>
          </w:p>
          <w:p w14:paraId="16D82A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500661.81 1274149.78</w:t>
            </w:r>
          </w:p>
          <w:p w14:paraId="7DEF3E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500657.76 1274147.57</w:t>
            </w:r>
          </w:p>
          <w:p w14:paraId="5E373B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500648.88 1274139.71</w:t>
            </w:r>
          </w:p>
          <w:p w14:paraId="07FB9B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500634.82 1274120.38</w:t>
            </w:r>
          </w:p>
          <w:p w14:paraId="5A780F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500633.89 1274117.53</w:t>
            </w:r>
          </w:p>
          <w:p w14:paraId="4B08A9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500640.06 1274082.42</w:t>
            </w:r>
          </w:p>
          <w:p w14:paraId="264963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500643.78 1274061.76</w:t>
            </w:r>
          </w:p>
          <w:p w14:paraId="6889B5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500651.50 1274060.20</w:t>
            </w:r>
          </w:p>
          <w:p w14:paraId="061759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500642.80 1274045.10</w:t>
            </w:r>
          </w:p>
          <w:p w14:paraId="48C0B6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500663.20 1274017.90</w:t>
            </w:r>
          </w:p>
          <w:p w14:paraId="243261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500688.40 1273988.30</w:t>
            </w:r>
          </w:p>
          <w:p w14:paraId="3BCE2D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500701.70 1273968.70</w:t>
            </w:r>
          </w:p>
          <w:p w14:paraId="6FA677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500721.91 1273932.80</w:t>
            </w:r>
          </w:p>
          <w:p w14:paraId="603C7C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500739.00 1273886.30</w:t>
            </w:r>
          </w:p>
          <w:p w14:paraId="0B7965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500742.20 1273866.20</w:t>
            </w:r>
          </w:p>
          <w:p w14:paraId="4B2562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500742.90 1273848.40</w:t>
            </w:r>
          </w:p>
          <w:p w14:paraId="744E56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500746.00 1273822.80</w:t>
            </w:r>
          </w:p>
          <w:p w14:paraId="7C69CD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500754.20 1273802.70</w:t>
            </w:r>
          </w:p>
          <w:p w14:paraId="01FC22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500765.60 1273784.20</w:t>
            </w:r>
          </w:p>
          <w:p w14:paraId="40BF96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500794.30 1273746.40</w:t>
            </w:r>
          </w:p>
          <w:p w14:paraId="10EEBD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500809.60 1273720.10</w:t>
            </w:r>
          </w:p>
          <w:p w14:paraId="31DCC5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500812.50 1273698.00</w:t>
            </w:r>
          </w:p>
          <w:p w14:paraId="7D8F1B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500816.60 1273631.80</w:t>
            </w:r>
          </w:p>
          <w:p w14:paraId="762C3C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500828.50 1273526.40</w:t>
            </w:r>
          </w:p>
          <w:p w14:paraId="1A1CF7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500859.10 1273516.40</w:t>
            </w:r>
          </w:p>
          <w:p w14:paraId="645274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500870.80 1273513.60</w:t>
            </w:r>
          </w:p>
          <w:p w14:paraId="4A5E8B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500975.60 1273441.60</w:t>
            </w:r>
          </w:p>
          <w:p w14:paraId="282C40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500984.60 1273437.20</w:t>
            </w:r>
          </w:p>
          <w:p w14:paraId="44C08E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500990.20 1273427.40</w:t>
            </w:r>
          </w:p>
          <w:p w14:paraId="2A29F9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501000.10 1273406.70</w:t>
            </w:r>
          </w:p>
          <w:p w14:paraId="27672F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501010.49 1273395.02</w:t>
            </w:r>
          </w:p>
          <w:p w14:paraId="3C9359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501005.16 1273390.01</w:t>
            </w:r>
          </w:p>
          <w:p w14:paraId="7BD82C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501000.20 1273385.00</w:t>
            </w:r>
          </w:p>
          <w:p w14:paraId="2F3AF9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501034.00 1273351.10</w:t>
            </w:r>
          </w:p>
          <w:p w14:paraId="047CE5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501065.80 1273318.20</w:t>
            </w:r>
          </w:p>
          <w:p w14:paraId="468CEA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501099.50 1273274.70</w:t>
            </w:r>
          </w:p>
          <w:p w14:paraId="271D19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501111.30 1273259.50</w:t>
            </w:r>
          </w:p>
          <w:p w14:paraId="227984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2AE2BA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60:27-7.15:</w:t>
            </w:r>
          </w:p>
          <w:p w14:paraId="5716FD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500748.81 1273488.47</w:t>
            </w:r>
          </w:p>
          <w:p w14:paraId="28176E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500747.85 1273522.06</w:t>
            </w:r>
          </w:p>
          <w:p w14:paraId="2609EB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500749.26 1273521.82</w:t>
            </w:r>
          </w:p>
          <w:p w14:paraId="659F56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500749.26 1273521.91</w:t>
            </w:r>
          </w:p>
          <w:p w14:paraId="2CC335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500755.69 1273520.68</w:t>
            </w:r>
          </w:p>
          <w:p w14:paraId="57F833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500775.01 1273517.26</w:t>
            </w:r>
          </w:p>
          <w:p w14:paraId="67D0A8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500774.44 1273554.82</w:t>
            </w:r>
          </w:p>
          <w:p w14:paraId="4AE9B8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500797.32 1273559.29</w:t>
            </w:r>
          </w:p>
          <w:p w14:paraId="035952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500800.13 1273555.06</w:t>
            </w:r>
          </w:p>
          <w:p w14:paraId="14C6DC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500804.86 1273549.88</w:t>
            </w:r>
          </w:p>
          <w:p w14:paraId="2BF385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500806.92 1273546.58</w:t>
            </w:r>
          </w:p>
          <w:p w14:paraId="385E2F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500807.57 1273543.11</w:t>
            </w:r>
          </w:p>
          <w:p w14:paraId="1053EF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500807.58 1273524.64</w:t>
            </w:r>
          </w:p>
          <w:p w14:paraId="7F1E68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500809.48 1273509.77</w:t>
            </w:r>
          </w:p>
          <w:p w14:paraId="4C8BDC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500810.75 1273509.95</w:t>
            </w:r>
          </w:p>
          <w:p w14:paraId="2C8C54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500810.76 1273509.95</w:t>
            </w:r>
          </w:p>
          <w:p w14:paraId="1E9055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500820.37 1273504.86</w:t>
            </w:r>
          </w:p>
          <w:p w14:paraId="2238A9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500826.36 1273497.57</w:t>
            </w:r>
          </w:p>
          <w:p w14:paraId="72BC78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500832.91 1273494.26</w:t>
            </w:r>
          </w:p>
          <w:p w14:paraId="437624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500841.20 1273512.30</w:t>
            </w:r>
          </w:p>
          <w:p w14:paraId="2656ED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500871.43 1273455.92</w:t>
            </w:r>
          </w:p>
          <w:p w14:paraId="6FEE8D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500881.56 1273463.02</w:t>
            </w:r>
          </w:p>
          <w:p w14:paraId="2DC386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500885.74 1273465.80</w:t>
            </w:r>
          </w:p>
          <w:p w14:paraId="41168A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500892.33 1273471.09</w:t>
            </w:r>
          </w:p>
          <w:p w14:paraId="18C209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500968.31 1273406.92</w:t>
            </w:r>
          </w:p>
          <w:p w14:paraId="66DFF9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501059.88 1273302.89</w:t>
            </w:r>
          </w:p>
          <w:p w14:paraId="396EB0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501068.73 1273292.55</w:t>
            </w:r>
          </w:p>
          <w:p w14:paraId="6673AD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501070.94 1273289.76</w:t>
            </w:r>
          </w:p>
          <w:p w14:paraId="7ECE28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501095.91 1273258.72</w:t>
            </w:r>
          </w:p>
          <w:p w14:paraId="45F158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501099.64 1273254.08</w:t>
            </w:r>
          </w:p>
          <w:p w14:paraId="56E5B8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501137.13 1273207.46</w:t>
            </w:r>
          </w:p>
          <w:p w14:paraId="45F34D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501155.73 1273184.33</w:t>
            </w:r>
          </w:p>
          <w:p w14:paraId="21FFBA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501161.05 1273174.31</w:t>
            </w:r>
          </w:p>
          <w:p w14:paraId="6A9E0E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501175.10 1273180.90</w:t>
            </w:r>
          </w:p>
          <w:p w14:paraId="4CAF85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501163.00 1273192.60</w:t>
            </w:r>
          </w:p>
          <w:p w14:paraId="049A71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340EBA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501111.30 1273259.50</w:t>
            </w:r>
          </w:p>
          <w:p w14:paraId="3426AE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501099.50 1273274.70</w:t>
            </w:r>
          </w:p>
          <w:p w14:paraId="4AFAB3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501065.80 1273318.20</w:t>
            </w:r>
          </w:p>
          <w:p w14:paraId="0EBB2C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501034.00 1273351.10</w:t>
            </w:r>
          </w:p>
          <w:p w14:paraId="3DA67E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501000.20 1273385.00</w:t>
            </w:r>
          </w:p>
          <w:p w14:paraId="375076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501005.16 1273390.01</w:t>
            </w:r>
          </w:p>
          <w:p w14:paraId="24D56F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501010.49 1273395.02</w:t>
            </w:r>
          </w:p>
          <w:p w14:paraId="2B21BF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501000.10 1273406.70</w:t>
            </w:r>
          </w:p>
          <w:p w14:paraId="48AF51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500990.20 1273427.40</w:t>
            </w:r>
          </w:p>
          <w:p w14:paraId="08DE16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500984.60 1273437.20</w:t>
            </w:r>
          </w:p>
          <w:p w14:paraId="4B1790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500975.60 1273441.60</w:t>
            </w:r>
          </w:p>
          <w:p w14:paraId="621DF8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500870.80 1273513.60</w:t>
            </w:r>
          </w:p>
          <w:p w14:paraId="32E1B4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500859.10 1273516.40</w:t>
            </w:r>
          </w:p>
          <w:p w14:paraId="17CB92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500828.50 1273526.40</w:t>
            </w:r>
          </w:p>
          <w:p w14:paraId="77AFB2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500816.60 1273631.80</w:t>
            </w:r>
          </w:p>
          <w:p w14:paraId="2A61A8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500812.50 1273698.00</w:t>
            </w:r>
          </w:p>
          <w:p w14:paraId="7F81C3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500809.60 1273720.10</w:t>
            </w:r>
          </w:p>
          <w:p w14:paraId="30257F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500794.30 1273746.40</w:t>
            </w:r>
          </w:p>
          <w:p w14:paraId="299841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500765.60 1273784.20</w:t>
            </w:r>
          </w:p>
          <w:p w14:paraId="51180D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500754.20 1273802.70</w:t>
            </w:r>
          </w:p>
          <w:p w14:paraId="22D544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500746.00 1273822.80</w:t>
            </w:r>
          </w:p>
          <w:p w14:paraId="6AAA93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500742.90 1273848.40</w:t>
            </w:r>
          </w:p>
          <w:p w14:paraId="2CEFE2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500742.20 1273866.20</w:t>
            </w:r>
          </w:p>
          <w:p w14:paraId="09CF8C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500739.00 1273886.30</w:t>
            </w:r>
          </w:p>
          <w:p w14:paraId="7A4C11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500721.91 1273932.80</w:t>
            </w:r>
          </w:p>
          <w:p w14:paraId="535514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500701.70 1273968.70</w:t>
            </w:r>
          </w:p>
          <w:p w14:paraId="01FEC4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500688.40 1273988.30</w:t>
            </w:r>
          </w:p>
          <w:p w14:paraId="25D51A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500663.20 1274017.90</w:t>
            </w:r>
          </w:p>
          <w:p w14:paraId="7B74E3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500642.80 1274045.10</w:t>
            </w:r>
          </w:p>
          <w:p w14:paraId="4E4325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500651.50 1274060.20</w:t>
            </w:r>
          </w:p>
          <w:p w14:paraId="00F13B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500643.78 1274061.76</w:t>
            </w:r>
          </w:p>
          <w:p w14:paraId="418312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500640.06 1274082.42</w:t>
            </w:r>
          </w:p>
          <w:p w14:paraId="5C6D9D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500633.89 1274117.53</w:t>
            </w:r>
          </w:p>
          <w:p w14:paraId="745335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500634.82 1274120.38</w:t>
            </w:r>
          </w:p>
          <w:p w14:paraId="372CBF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500648.88 1274139.71</w:t>
            </w:r>
          </w:p>
          <w:p w14:paraId="4AADAB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500657.76 1274147.57</w:t>
            </w:r>
          </w:p>
          <w:p w14:paraId="038DF6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500661.81 1274149.78</w:t>
            </w:r>
          </w:p>
          <w:p w14:paraId="782377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500668.33 1274153.34</w:t>
            </w:r>
          </w:p>
          <w:p w14:paraId="03B8D6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500676.95 1274155.28</w:t>
            </w:r>
          </w:p>
          <w:p w14:paraId="65035E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500682.96 1274155.47</w:t>
            </w:r>
          </w:p>
          <w:p w14:paraId="4D45D7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500685.80 1274154.56</w:t>
            </w:r>
          </w:p>
          <w:p w14:paraId="0B7ADB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500686.81 1274151.74</w:t>
            </w:r>
          </w:p>
          <w:p w14:paraId="033DBD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500687.83 1274143.40</w:t>
            </w:r>
          </w:p>
          <w:p w14:paraId="728E30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500697.60 1274147.85</w:t>
            </w:r>
          </w:p>
          <w:p w14:paraId="53D9F7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500699.51 1274153.04</w:t>
            </w:r>
          </w:p>
          <w:p w14:paraId="6BF3F9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500702.66 1274157.00</w:t>
            </w:r>
          </w:p>
          <w:p w14:paraId="09A6B6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500707.85 1274163.60</w:t>
            </w:r>
          </w:p>
          <w:p w14:paraId="5BC098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500711.35 1274168.08</w:t>
            </w:r>
          </w:p>
          <w:p w14:paraId="06AAAD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500719.61 1274170.59</w:t>
            </w:r>
          </w:p>
          <w:p w14:paraId="5CDB50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500727.22 1274170.87</w:t>
            </w:r>
          </w:p>
          <w:p w14:paraId="64B561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500729.14 1274169.59</w:t>
            </w:r>
          </w:p>
          <w:p w14:paraId="1D736B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500739.27 1274163.84</w:t>
            </w:r>
          </w:p>
          <w:p w14:paraId="6FFF21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500741.77 1274158.84</w:t>
            </w:r>
          </w:p>
          <w:p w14:paraId="29A31E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500784.53 1274166.25</w:t>
            </w:r>
          </w:p>
          <w:p w14:paraId="71E451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500802.38 1274167.56</w:t>
            </w:r>
          </w:p>
          <w:p w14:paraId="5F1DBB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500803.51 1274164.57</w:t>
            </w:r>
          </w:p>
          <w:p w14:paraId="12BD67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500818.03 1274163.07</w:t>
            </w:r>
          </w:p>
          <w:p w14:paraId="0734AA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500821.22 1274162.81</w:t>
            </w:r>
          </w:p>
          <w:p w14:paraId="0A8CC9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500825.43 1274158.86</w:t>
            </w:r>
          </w:p>
          <w:p w14:paraId="56271A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500835.33 1274162.00</w:t>
            </w:r>
          </w:p>
          <w:p w14:paraId="352B27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500843.36 1274148.87</w:t>
            </w:r>
          </w:p>
          <w:p w14:paraId="5398DD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500854.16 1274138.95</w:t>
            </w:r>
          </w:p>
          <w:p w14:paraId="2A74A2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500858.91 1274122.69</w:t>
            </w:r>
          </w:p>
          <w:p w14:paraId="57966F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500859.64 1274118.15</w:t>
            </w:r>
          </w:p>
          <w:p w14:paraId="413BE5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500860.57 1274112.22</w:t>
            </w:r>
          </w:p>
          <w:p w14:paraId="31DD9D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500861.32 1274108.31</w:t>
            </w:r>
          </w:p>
          <w:p w14:paraId="1DE4B1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500891.29 1274109.50</w:t>
            </w:r>
          </w:p>
          <w:p w14:paraId="69796A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500891.53 1274118.58</w:t>
            </w:r>
          </w:p>
          <w:p w14:paraId="71E9B2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500904.65 1274139.86</w:t>
            </w:r>
          </w:p>
          <w:p w14:paraId="2D6762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500911.87 1274156.35</w:t>
            </w:r>
          </w:p>
          <w:p w14:paraId="723671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500928.33 1274166.78</w:t>
            </w:r>
          </w:p>
          <w:p w14:paraId="2DBEF0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500930.18 1274178.30</w:t>
            </w:r>
          </w:p>
          <w:p w14:paraId="11114B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500929.39 1274180.09</w:t>
            </w:r>
          </w:p>
          <w:p w14:paraId="5F7D49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500927.15 1274183.03</w:t>
            </w:r>
          </w:p>
          <w:p w14:paraId="646833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500927.31 1274184.80</w:t>
            </w:r>
          </w:p>
          <w:p w14:paraId="0C8A46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500927.31 1274184.81</w:t>
            </w:r>
          </w:p>
          <w:p w14:paraId="2FD19E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500928.67 1274199.46</w:t>
            </w:r>
          </w:p>
          <w:p w14:paraId="17C961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500928.82 1274201.09</w:t>
            </w:r>
          </w:p>
          <w:p w14:paraId="23BDA2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500923.84 1274201.45</w:t>
            </w:r>
          </w:p>
          <w:p w14:paraId="3D2026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500923.86 1274202.17</w:t>
            </w:r>
          </w:p>
          <w:p w14:paraId="158241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500922.81 1274202.33</w:t>
            </w:r>
          </w:p>
          <w:p w14:paraId="410CC3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500924.28 1274218.15</w:t>
            </w:r>
          </w:p>
          <w:p w14:paraId="21A6B5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500948.22 1274214.58</w:t>
            </w:r>
          </w:p>
          <w:p w14:paraId="138490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500954.98 1274214.22</w:t>
            </w:r>
          </w:p>
          <w:p w14:paraId="5FB6AA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500971.26 1274210.16</w:t>
            </w:r>
          </w:p>
          <w:p w14:paraId="7DB51B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500977.97 1274209.09</w:t>
            </w:r>
          </w:p>
          <w:p w14:paraId="27F17E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500978.55 1274207.84</w:t>
            </w:r>
          </w:p>
          <w:p w14:paraId="7690AE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500990.45 1274206.48</w:t>
            </w:r>
          </w:p>
          <w:p w14:paraId="277CB4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500993.50 1274206.60</w:t>
            </w:r>
          </w:p>
          <w:p w14:paraId="763189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500998.70 1274213.63</w:t>
            </w:r>
          </w:p>
          <w:p w14:paraId="657F2E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501017.82 1274221.16</w:t>
            </w:r>
          </w:p>
          <w:p w14:paraId="5B1D0A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501008.18 1274239.00</w:t>
            </w:r>
          </w:p>
          <w:p w14:paraId="042ED9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501007.35 1274241.06</w:t>
            </w:r>
          </w:p>
          <w:p w14:paraId="146C0F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501005.09 1274245.30</w:t>
            </w:r>
          </w:p>
          <w:p w14:paraId="10ADB5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501005.35 1274253.50</w:t>
            </w:r>
          </w:p>
          <w:p w14:paraId="7312F4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500994.09 1274286.75</w:t>
            </w:r>
          </w:p>
          <w:p w14:paraId="3944F0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500997.48 1274290.17</w:t>
            </w:r>
          </w:p>
          <w:p w14:paraId="24C93F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500996.28 1274295.28</w:t>
            </w:r>
          </w:p>
          <w:p w14:paraId="578F1A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500996.71 1274296.72</w:t>
            </w:r>
          </w:p>
          <w:p w14:paraId="28091D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501003.00 1274300.90</w:t>
            </w:r>
          </w:p>
          <w:p w14:paraId="00AEB6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501012.22 1274305.06</w:t>
            </w:r>
          </w:p>
          <w:p w14:paraId="49A20B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501015.98 1274308.41</w:t>
            </w:r>
          </w:p>
          <w:p w14:paraId="68A77C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501019.50 1274314.40</w:t>
            </w:r>
          </w:p>
          <w:p w14:paraId="7C5233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501062.40 1274328.00</w:t>
            </w:r>
          </w:p>
          <w:p w14:paraId="7881B4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501076.30 1274326.80</w:t>
            </w:r>
          </w:p>
          <w:p w14:paraId="22E4BF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501076.40 1274329.02</w:t>
            </w:r>
          </w:p>
          <w:p w14:paraId="3C84D9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501080.97 1274357.45</w:t>
            </w:r>
          </w:p>
          <w:p w14:paraId="4FA69F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501108.25 1274349.72</w:t>
            </w:r>
          </w:p>
          <w:p w14:paraId="463BC5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501126.14 1274340.72</w:t>
            </w:r>
          </w:p>
          <w:p w14:paraId="7E0D7F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501127.65 1274340.73</w:t>
            </w:r>
          </w:p>
          <w:p w14:paraId="66ECD1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501146.90 1274341.16</w:t>
            </w:r>
          </w:p>
          <w:p w14:paraId="26279F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501163.01 1274362.05</w:t>
            </w:r>
          </w:p>
          <w:p w14:paraId="591C8B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501164.41 1274385.30</w:t>
            </w:r>
          </w:p>
          <w:p w14:paraId="3726DB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501154.51 1274388.35</w:t>
            </w:r>
          </w:p>
          <w:p w14:paraId="68CE79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501149.88 1274394.30</w:t>
            </w:r>
          </w:p>
          <w:p w14:paraId="540D26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501139.03 1274401.60</w:t>
            </w:r>
          </w:p>
          <w:p w14:paraId="1788B9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501137.32 1274403.31</w:t>
            </w:r>
          </w:p>
          <w:p w14:paraId="734A1E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501128.65 1274419.05</w:t>
            </w:r>
          </w:p>
          <w:p w14:paraId="7D7BB1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501129.24 1274419.86</w:t>
            </w:r>
          </w:p>
          <w:p w14:paraId="0D43FC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501132.07 1274423.76</w:t>
            </w:r>
          </w:p>
          <w:p w14:paraId="043A2D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501145.54 1274440.64</w:t>
            </w:r>
          </w:p>
          <w:p w14:paraId="46E651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501151.14 1274445.19</w:t>
            </w:r>
          </w:p>
          <w:p w14:paraId="0CC716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501160.72 1274467.99</w:t>
            </w:r>
          </w:p>
          <w:p w14:paraId="4CBC02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501172.14 1274461.66</w:t>
            </w:r>
          </w:p>
          <w:p w14:paraId="63B0CE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501198.39 1274484.15</w:t>
            </w:r>
          </w:p>
          <w:p w14:paraId="11018E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501209.25 1274498.83</w:t>
            </w:r>
          </w:p>
          <w:p w14:paraId="03BC60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501215.45 1274504.20</w:t>
            </w:r>
          </w:p>
          <w:p w14:paraId="6CC3BB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501242.50 1274483.58</w:t>
            </w:r>
          </w:p>
          <w:p w14:paraId="2BF74D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501231.18 1274469.54</w:t>
            </w:r>
          </w:p>
          <w:p w14:paraId="495E5D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501228.00 1274462.70</w:t>
            </w:r>
          </w:p>
          <w:p w14:paraId="44252E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501266.60 1274437.40</w:t>
            </w:r>
          </w:p>
          <w:p w14:paraId="61869E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501319.90 1274494.00</w:t>
            </w:r>
          </w:p>
          <w:p w14:paraId="047201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501361.13 1274536.51</w:t>
            </w:r>
          </w:p>
          <w:p w14:paraId="24A1F6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501381.00 1274557.00</w:t>
            </w:r>
          </w:p>
          <w:p w14:paraId="747975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501345.00 1274563.00</w:t>
            </w:r>
          </w:p>
          <w:p w14:paraId="72A128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501302.30 1274569.10</w:t>
            </w:r>
          </w:p>
          <w:p w14:paraId="2BA71F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501224.00 1274581.00</w:t>
            </w:r>
          </w:p>
          <w:p w14:paraId="457277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501193.40 1274586.50</w:t>
            </w:r>
          </w:p>
          <w:p w14:paraId="536919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501166.30 1274595.50</w:t>
            </w:r>
          </w:p>
          <w:p w14:paraId="021397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501144.80 1274602.80</w:t>
            </w:r>
          </w:p>
          <w:p w14:paraId="449E2E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501115.60 1274515.50</w:t>
            </w:r>
          </w:p>
          <w:p w14:paraId="035933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501082.90 1274466.50</w:t>
            </w:r>
          </w:p>
          <w:p w14:paraId="10287E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501081.64 1274465.10</w:t>
            </w:r>
          </w:p>
          <w:p w14:paraId="7C9487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501070.44 1274452.63</w:t>
            </w:r>
          </w:p>
          <w:p w14:paraId="690D4F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501075.38 1274447.05</w:t>
            </w:r>
          </w:p>
          <w:p w14:paraId="3EC0AB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501091.85 1274432.65</w:t>
            </w:r>
          </w:p>
          <w:p w14:paraId="00724E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501102.77 1274418.09</w:t>
            </w:r>
          </w:p>
          <w:p w14:paraId="3C424C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501108.18 1274410.89</w:t>
            </w:r>
          </w:p>
          <w:p w14:paraId="5675D1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501117.05 1274403.35</w:t>
            </w:r>
          </w:p>
          <w:p w14:paraId="00F61B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501127.19 1274392.66</w:t>
            </w:r>
          </w:p>
          <w:p w14:paraId="7C898C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501146.30 1274376.03</w:t>
            </w:r>
          </w:p>
          <w:p w14:paraId="43EDB6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501135.75 1274356.84</w:t>
            </w:r>
          </w:p>
          <w:p w14:paraId="118BBF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501130.20 1274358.94</w:t>
            </w:r>
          </w:p>
          <w:p w14:paraId="393AAA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501114.60 1274362.10</w:t>
            </w:r>
          </w:p>
          <w:p w14:paraId="1AB894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501096.04 1274364.16</w:t>
            </w:r>
          </w:p>
          <w:p w14:paraId="3616AA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501083.36 1274373.79</w:t>
            </w:r>
          </w:p>
          <w:p w14:paraId="1EA235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501092.75 1274382.53</w:t>
            </w:r>
          </w:p>
          <w:p w14:paraId="4FD982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501080.28 1274395.83</w:t>
            </w:r>
          </w:p>
          <w:p w14:paraId="6672EE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501073.26 1274392.93</w:t>
            </w:r>
          </w:p>
          <w:p w14:paraId="624337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501071.60 1274389.49</w:t>
            </w:r>
          </w:p>
          <w:p w14:paraId="47BED7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501068.65 1274390.07</w:t>
            </w:r>
          </w:p>
          <w:p w14:paraId="7F55BB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501058.48 1274388.39</w:t>
            </w:r>
          </w:p>
          <w:p w14:paraId="171173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501041.35 1274381.34</w:t>
            </w:r>
          </w:p>
          <w:p w14:paraId="1396FC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501033.41 1274377.65</w:t>
            </w:r>
          </w:p>
          <w:p w14:paraId="226F95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501028.71 1274373.03</w:t>
            </w:r>
          </w:p>
          <w:p w14:paraId="2DD012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501017.88 1274355.93</w:t>
            </w:r>
          </w:p>
          <w:p w14:paraId="22721E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501008.65 1274352.95</w:t>
            </w:r>
          </w:p>
          <w:p w14:paraId="0F016F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501001.86 1274349.81</w:t>
            </w:r>
          </w:p>
          <w:p w14:paraId="452DC0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500987.50 1274375.20</w:t>
            </w:r>
          </w:p>
          <w:p w14:paraId="074031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500948.90 1274420.00</w:t>
            </w:r>
          </w:p>
          <w:p w14:paraId="44BD53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500931.46 1274424.75</w:t>
            </w:r>
          </w:p>
          <w:p w14:paraId="2E3FA0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500929.87 1274417.41</w:t>
            </w:r>
          </w:p>
          <w:p w14:paraId="5A0ECF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500939.21 1274402.11</w:t>
            </w:r>
          </w:p>
          <w:p w14:paraId="05298C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500941.89 1274396.94</w:t>
            </w:r>
          </w:p>
          <w:p w14:paraId="25ED90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500942.47 1274395.73</w:t>
            </w:r>
          </w:p>
          <w:p w14:paraId="25C9B1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500946.71 1274386.98</w:t>
            </w:r>
          </w:p>
          <w:p w14:paraId="45ACA0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500953.71 1274376.47</w:t>
            </w:r>
          </w:p>
          <w:p w14:paraId="0A9FA0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500966.02 1274358.27</w:t>
            </w:r>
          </w:p>
          <w:p w14:paraId="28D44B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500973.13 1274345.81</w:t>
            </w:r>
          </w:p>
          <w:p w14:paraId="73648F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500981.41 1274332.52</w:t>
            </w:r>
          </w:p>
          <w:p w14:paraId="73D3FC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500983.43 1274329.20</w:t>
            </w:r>
          </w:p>
          <w:p w14:paraId="2695D1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500983.88 1274326.62</w:t>
            </w:r>
          </w:p>
          <w:p w14:paraId="5CA1B8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500984.40 1274320.46</w:t>
            </w:r>
          </w:p>
          <w:p w14:paraId="433861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500982.81 1274312.73</w:t>
            </w:r>
          </w:p>
          <w:p w14:paraId="64F12E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500977.55 1274304.19</w:t>
            </w:r>
          </w:p>
          <w:p w14:paraId="138771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500968.77 1274293.18</w:t>
            </w:r>
          </w:p>
          <w:p w14:paraId="4E2707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500958.75 1274282.18</w:t>
            </w:r>
          </w:p>
          <w:p w14:paraId="4A65A3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500951.50 1274277.14</w:t>
            </w:r>
          </w:p>
          <w:p w14:paraId="383B1C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500943.40 1274290.70</w:t>
            </w:r>
          </w:p>
          <w:p w14:paraId="4EC367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500855.70 1274374.80</w:t>
            </w:r>
          </w:p>
          <w:p w14:paraId="3974D2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500819.09 1274338.63</w:t>
            </w:r>
          </w:p>
          <w:p w14:paraId="51C0D3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500816.42 1274339.94</w:t>
            </w:r>
          </w:p>
          <w:p w14:paraId="6D8C7E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500750.60 1274365.27</w:t>
            </w:r>
          </w:p>
          <w:p w14:paraId="41D658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500702.04 1274381.95</w:t>
            </w:r>
          </w:p>
          <w:p w14:paraId="571EF0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500689.06 1274386.30</w:t>
            </w:r>
          </w:p>
          <w:p w14:paraId="590C1E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500683.00 1274378.30</w:t>
            </w:r>
          </w:p>
          <w:p w14:paraId="40F79C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500666.30 1274361.70</w:t>
            </w:r>
          </w:p>
          <w:p w14:paraId="76304C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500650.60 1274351.10</w:t>
            </w:r>
          </w:p>
          <w:p w14:paraId="35F7CE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500769.80 1274289.60</w:t>
            </w:r>
          </w:p>
          <w:p w14:paraId="7EC23E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500763.20 1274269.40</w:t>
            </w:r>
          </w:p>
          <w:p w14:paraId="7CEF8B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500753.20 1274231.00</w:t>
            </w:r>
          </w:p>
          <w:p w14:paraId="0CD999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500749.10 1274218.70</w:t>
            </w:r>
          </w:p>
          <w:p w14:paraId="12D3B6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500725.70 1274215.00</w:t>
            </w:r>
          </w:p>
          <w:p w14:paraId="5F051D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500692.40 1274209.70</w:t>
            </w:r>
          </w:p>
          <w:p w14:paraId="6237A8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500684.10 1274208.20</w:t>
            </w:r>
          </w:p>
          <w:p w14:paraId="0C3BB2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500674.30 1274207.10</w:t>
            </w:r>
          </w:p>
          <w:p w14:paraId="6931E3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500667.10 1274205.83</w:t>
            </w:r>
          </w:p>
          <w:p w14:paraId="3A0272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500661.70 1274204.80</w:t>
            </w:r>
          </w:p>
          <w:p w14:paraId="0AE45D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500647.80 1274201.60</w:t>
            </w:r>
          </w:p>
          <w:p w14:paraId="75E025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500637.50 1274197.90</w:t>
            </w:r>
          </w:p>
          <w:p w14:paraId="33177D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500632.90 1274193.60</w:t>
            </w:r>
          </w:p>
          <w:p w14:paraId="274592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500625.70 1274184.10</w:t>
            </w:r>
          </w:p>
          <w:p w14:paraId="3307CB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500619.00 1274177.30</w:t>
            </w:r>
          </w:p>
          <w:p w14:paraId="4D1DC1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500615.40 1274130.00</w:t>
            </w:r>
          </w:p>
          <w:p w14:paraId="099FDA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500613.60 1274104.97</w:t>
            </w:r>
          </w:p>
          <w:p w14:paraId="549D30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500613.00 1274093.20</w:t>
            </w:r>
          </w:p>
          <w:p w14:paraId="2D559A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500609.90 1274072.60</w:t>
            </w:r>
          </w:p>
          <w:p w14:paraId="481AF9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500606.50 1274058.40</w:t>
            </w:r>
          </w:p>
          <w:p w14:paraId="4DDB93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500575.30 1274065.90</w:t>
            </w:r>
          </w:p>
          <w:p w14:paraId="7BC612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500552.00 1274074.00</w:t>
            </w:r>
          </w:p>
          <w:p w14:paraId="78B931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500517.00 1274090.50</w:t>
            </w:r>
          </w:p>
          <w:p w14:paraId="73A042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500496.30 1274103.90</w:t>
            </w:r>
          </w:p>
          <w:p w14:paraId="661570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500473.90 1274117.40</w:t>
            </w:r>
          </w:p>
          <w:p w14:paraId="5F91BA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500431.60 1274140.70</w:t>
            </w:r>
          </w:p>
          <w:p w14:paraId="74B360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500386.30 1274164.10</w:t>
            </w:r>
          </w:p>
          <w:p w14:paraId="20863C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500470.80 1274222.40</w:t>
            </w:r>
          </w:p>
          <w:p w14:paraId="58C3B9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500464.19 1274236.06</w:t>
            </w:r>
          </w:p>
          <w:p w14:paraId="67BE9B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500461.76 1274237.74</w:t>
            </w:r>
          </w:p>
          <w:p w14:paraId="166B97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500456.41 1274241.86</w:t>
            </w:r>
          </w:p>
          <w:p w14:paraId="38978B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500455.93 1274241.34</w:t>
            </w:r>
          </w:p>
          <w:p w14:paraId="28CFD8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500450.63 1274245.08</w:t>
            </w:r>
          </w:p>
          <w:p w14:paraId="48B999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500440.64 1274252.16</w:t>
            </w:r>
          </w:p>
          <w:p w14:paraId="134F40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500437.81 1274254.36</w:t>
            </w:r>
          </w:p>
          <w:p w14:paraId="626814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500434.35 1274256.89</w:t>
            </w:r>
          </w:p>
          <w:p w14:paraId="4DE770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500434.25 1274256.80</w:t>
            </w:r>
          </w:p>
          <w:p w14:paraId="42D1F8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500433.29 1274257.44</w:t>
            </w:r>
          </w:p>
          <w:p w14:paraId="0C4817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500424.80 1274258.60</w:t>
            </w:r>
          </w:p>
          <w:p w14:paraId="44B9B3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500451.80 1274286.70</w:t>
            </w:r>
          </w:p>
          <w:p w14:paraId="231622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500470.20 1274307.20</w:t>
            </w:r>
          </w:p>
          <w:p w14:paraId="23397E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500478.80 1274318.80</w:t>
            </w:r>
          </w:p>
          <w:p w14:paraId="6FB4F7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500476.04 1274321.07</w:t>
            </w:r>
          </w:p>
          <w:p w14:paraId="0C7BDE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500429.66 1274347.98</w:t>
            </w:r>
          </w:p>
          <w:p w14:paraId="0712D9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500430.13 1274348.76</w:t>
            </w:r>
          </w:p>
          <w:p w14:paraId="793C00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500447.41 1274377.87</w:t>
            </w:r>
          </w:p>
          <w:p w14:paraId="0DDA98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500455.43 1274374.07</w:t>
            </w:r>
          </w:p>
          <w:p w14:paraId="16101C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500466.81 1274392.71</w:t>
            </w:r>
          </w:p>
          <w:p w14:paraId="031BA2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500469.01 1274396.30</w:t>
            </w:r>
          </w:p>
          <w:p w14:paraId="562776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500448.04 1274406.84</w:t>
            </w:r>
          </w:p>
          <w:p w14:paraId="430458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500446.89 1274412.92</w:t>
            </w:r>
          </w:p>
          <w:p w14:paraId="18D397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500424.64 1274423.19</w:t>
            </w:r>
          </w:p>
          <w:p w14:paraId="087AD1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500384.36 1274444.98</w:t>
            </w:r>
          </w:p>
          <w:p w14:paraId="6ACBA5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500346.02 1274464.32</w:t>
            </w:r>
          </w:p>
          <w:p w14:paraId="219837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500339.57 1274467.44</w:t>
            </w:r>
          </w:p>
          <w:p w14:paraId="678D5F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500329.40 1274449.30</w:t>
            </w:r>
          </w:p>
          <w:p w14:paraId="358E1C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500311.40 1274415.10</w:t>
            </w:r>
          </w:p>
          <w:p w14:paraId="27DE0F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500285.50 1274368.50</w:t>
            </w:r>
          </w:p>
          <w:p w14:paraId="0CF342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500274.20 1274346.70</w:t>
            </w:r>
          </w:p>
          <w:p w14:paraId="6B409E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500273.60 1274345.70</w:t>
            </w:r>
          </w:p>
          <w:p w14:paraId="290344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500241.30 1274287.40</w:t>
            </w:r>
          </w:p>
          <w:p w14:paraId="7D6BBB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500245.04 1274284.72</w:t>
            </w:r>
          </w:p>
          <w:p w14:paraId="2912C0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500269.44 1274270.15</w:t>
            </w:r>
          </w:p>
          <w:p w14:paraId="4F76EA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500257.60 1274249.23</w:t>
            </w:r>
          </w:p>
          <w:p w14:paraId="201A32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500268.12 1274243.99</w:t>
            </w:r>
          </w:p>
          <w:p w14:paraId="281CDA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500292.69 1274231.89</w:t>
            </w:r>
          </w:p>
          <w:p w14:paraId="7609EB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500276.92 1274201.41</w:t>
            </w:r>
          </w:p>
          <w:p w14:paraId="75AD09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500276.41 1274200.25</w:t>
            </w:r>
          </w:p>
          <w:p w14:paraId="0A4D11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500242.90 1274209.23</w:t>
            </w:r>
          </w:p>
          <w:p w14:paraId="4992DD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500223.22 1274216.04</w:t>
            </w:r>
          </w:p>
          <w:p w14:paraId="225144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500218.25 1274212.40</w:t>
            </w:r>
          </w:p>
          <w:p w14:paraId="22CBF5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500217.39 1274208.37</w:t>
            </w:r>
          </w:p>
          <w:p w14:paraId="0586DB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500207.26 1274208.94</w:t>
            </w:r>
          </w:p>
          <w:p w14:paraId="219933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500200.98 1274210.28</w:t>
            </w:r>
          </w:p>
          <w:p w14:paraId="0D59BD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500199.48 1274210.89</w:t>
            </w:r>
          </w:p>
          <w:p w14:paraId="46D01E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500181.95 1274208.54</w:t>
            </w:r>
          </w:p>
          <w:p w14:paraId="39245D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500176.73 1274205.07</w:t>
            </w:r>
          </w:p>
          <w:p w14:paraId="4323ED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500171.92 1274204.33</w:t>
            </w:r>
          </w:p>
          <w:p w14:paraId="546717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500166.50 1274211.44</w:t>
            </w:r>
          </w:p>
          <w:p w14:paraId="11EF53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500160.50 1274211.80</w:t>
            </w:r>
          </w:p>
          <w:p w14:paraId="256857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500138.04 1274196.76</w:t>
            </w:r>
          </w:p>
          <w:p w14:paraId="2EEBE7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500109.30 1274184.40</w:t>
            </w:r>
          </w:p>
          <w:p w14:paraId="2B2DF6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500092.80 1274170.20</w:t>
            </w:r>
          </w:p>
          <w:p w14:paraId="1D6964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500086.98 1274167.66</w:t>
            </w:r>
          </w:p>
          <w:p w14:paraId="6F3EE1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500061.19 1274172.72</w:t>
            </w:r>
          </w:p>
          <w:p w14:paraId="5A56EF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500010.56 1274214.45</w:t>
            </w:r>
          </w:p>
          <w:p w14:paraId="5427B8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500015.00 1274219.50</w:t>
            </w:r>
          </w:p>
          <w:p w14:paraId="12ECBA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500014.08 1274221.43</w:t>
            </w:r>
          </w:p>
          <w:p w14:paraId="1EC438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500008.79 1274225.23</w:t>
            </w:r>
          </w:p>
          <w:p w14:paraId="68B3AD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500011.28 1274242.80</w:t>
            </w:r>
          </w:p>
          <w:p w14:paraId="501A37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500023.97 1274271.64</w:t>
            </w:r>
          </w:p>
          <w:p w14:paraId="18C029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500024.73 1274272.60</w:t>
            </w:r>
          </w:p>
          <w:p w14:paraId="1EF76E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500028.87 1274277.39</w:t>
            </w:r>
          </w:p>
          <w:p w14:paraId="155E7E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500032.74 1274293.31</w:t>
            </w:r>
          </w:p>
          <w:p w14:paraId="653A0E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500043.56 1274309.96</w:t>
            </w:r>
          </w:p>
          <w:p w14:paraId="7F4231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500042.36 1274315.44</w:t>
            </w:r>
          </w:p>
          <w:p w14:paraId="2973C8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500042.24 1274317.90</w:t>
            </w:r>
          </w:p>
          <w:p w14:paraId="59EB9E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500042.52 1274327.64</w:t>
            </w:r>
          </w:p>
          <w:p w14:paraId="3F2374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500044.17 1274339.42</w:t>
            </w:r>
          </w:p>
          <w:p w14:paraId="4E2E2F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500045.98 1274348.97</w:t>
            </w:r>
          </w:p>
          <w:p w14:paraId="5CEDCD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500049.12 1274356.54</w:t>
            </w:r>
          </w:p>
          <w:p w14:paraId="29F760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500055.44 1274363.62</w:t>
            </w:r>
          </w:p>
          <w:p w14:paraId="123456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500059.29 1274366.20</w:t>
            </w:r>
          </w:p>
          <w:p w14:paraId="7CDE08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500060.70 1274371.40</w:t>
            </w:r>
          </w:p>
          <w:p w14:paraId="6CE9BD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500053.70 1274388.80</w:t>
            </w:r>
          </w:p>
          <w:p w14:paraId="5E1367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500043.13 1274413.03</w:t>
            </w:r>
          </w:p>
          <w:p w14:paraId="296A8F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500038.60 1274423.10</w:t>
            </w:r>
          </w:p>
          <w:p w14:paraId="7819A7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500022.90 1274452.70</w:t>
            </w:r>
          </w:p>
          <w:p w14:paraId="0B3B78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500008.20 1274481.10</w:t>
            </w:r>
          </w:p>
          <w:p w14:paraId="038888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499998.95 1274495.63</w:t>
            </w:r>
          </w:p>
          <w:p w14:paraId="27D658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499997.18 1274494.43</w:t>
            </w:r>
          </w:p>
          <w:p w14:paraId="6520DE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499983.10 1274484.07</w:t>
            </w:r>
          </w:p>
          <w:p w14:paraId="3910C9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499955.78 1274501.28</w:t>
            </w:r>
          </w:p>
          <w:p w14:paraId="541E4B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499932.62 1274521.41</w:t>
            </w:r>
          </w:p>
          <w:p w14:paraId="294185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499929.20 1274524.20</w:t>
            </w:r>
          </w:p>
          <w:p w14:paraId="51A18F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499956.80 1274550.20</w:t>
            </w:r>
          </w:p>
          <w:p w14:paraId="3DFD15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499950.70 1274558.70</w:t>
            </w:r>
          </w:p>
          <w:p w14:paraId="3140A6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499946.24 1274564.11</w:t>
            </w:r>
          </w:p>
          <w:p w14:paraId="1837F4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499940.69 1274559.66</w:t>
            </w:r>
          </w:p>
          <w:p w14:paraId="359EF1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499909.23 1274535.07</w:t>
            </w:r>
          </w:p>
          <w:p w14:paraId="2DA5CF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499901.61 1274528.97</w:t>
            </w:r>
          </w:p>
          <w:p w14:paraId="4D2643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499893.43 1274520.79</w:t>
            </w:r>
          </w:p>
          <w:p w14:paraId="4FF6DE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499890.30 1274517.06</w:t>
            </w:r>
          </w:p>
          <w:p w14:paraId="4CC5D6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499883.50 1274521.20</w:t>
            </w:r>
          </w:p>
          <w:p w14:paraId="5CBD9E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499866.70 1274529.30</w:t>
            </w:r>
          </w:p>
          <w:p w14:paraId="717B4F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499847.20 1274538.70</w:t>
            </w:r>
          </w:p>
          <w:p w14:paraId="229625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499837.10 1274552.50</w:t>
            </w:r>
          </w:p>
          <w:p w14:paraId="753A0F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499823.00 1274579.00</w:t>
            </w:r>
          </w:p>
          <w:p w14:paraId="4F83AE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499812.40 1274597.80</w:t>
            </w:r>
          </w:p>
          <w:p w14:paraId="09CE40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499806.20 1274622.20</w:t>
            </w:r>
          </w:p>
          <w:p w14:paraId="488F76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499806.00 1274635.30</w:t>
            </w:r>
          </w:p>
          <w:p w14:paraId="42AFE0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499810.10 1274660.00</w:t>
            </w:r>
          </w:p>
          <w:p w14:paraId="704C44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499818.90 1274689.90</w:t>
            </w:r>
          </w:p>
          <w:p w14:paraId="38E872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499825.10 1274699.00</w:t>
            </w:r>
          </w:p>
          <w:p w14:paraId="487D0E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499836.60 1274714.60</w:t>
            </w:r>
          </w:p>
          <w:p w14:paraId="0097F2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499852.60 1274731.00</w:t>
            </w:r>
          </w:p>
          <w:p w14:paraId="602DF0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499880.00 1274762.20</w:t>
            </w:r>
          </w:p>
          <w:p w14:paraId="5D66E0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499896.20 1274785.80</w:t>
            </w:r>
          </w:p>
          <w:p w14:paraId="4EBBBF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499922.40 1274824.50</w:t>
            </w:r>
          </w:p>
          <w:p w14:paraId="13A354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499941.01 1274848.86</w:t>
            </w:r>
          </w:p>
          <w:p w14:paraId="7BF75D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499958.43 1274870.47</w:t>
            </w:r>
          </w:p>
          <w:p w14:paraId="5BD0E5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499960.03 1274873.95</w:t>
            </w:r>
          </w:p>
          <w:p w14:paraId="77F98A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499959.07 1274876.09</w:t>
            </w:r>
          </w:p>
          <w:p w14:paraId="3B4D92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499958.78 1274878.76</w:t>
            </w:r>
          </w:p>
          <w:p w14:paraId="29FC86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499965.39 1274902.36</w:t>
            </w:r>
          </w:p>
          <w:p w14:paraId="57CDA8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499970.11 1274921.95</w:t>
            </w:r>
          </w:p>
          <w:p w14:paraId="07C5C1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499982.61 1274964.03</w:t>
            </w:r>
          </w:p>
          <w:p w14:paraId="488C74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499988.92 1274987.37</w:t>
            </w:r>
          </w:p>
          <w:p w14:paraId="4F4EFB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499993.32 1275008.09</w:t>
            </w:r>
          </w:p>
          <w:p w14:paraId="24210E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499998.35 1275027.50</w:t>
            </w:r>
          </w:p>
          <w:p w14:paraId="234092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499997.01 1275027.74</w:t>
            </w:r>
          </w:p>
          <w:p w14:paraId="7F3A76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500005.61 1275055.56</w:t>
            </w:r>
          </w:p>
          <w:p w14:paraId="00E22D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500012.64 1275075.25</w:t>
            </w:r>
          </w:p>
          <w:p w14:paraId="7FF1B4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500014.40 1275080.28</w:t>
            </w:r>
          </w:p>
          <w:p w14:paraId="76B89C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500012.70 1275081.00</w:t>
            </w:r>
          </w:p>
          <w:p w14:paraId="23685D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500006.70 1275084.40</w:t>
            </w:r>
          </w:p>
          <w:p w14:paraId="75DBB7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499978.87 1275089.61</w:t>
            </w:r>
          </w:p>
          <w:p w14:paraId="09170D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499893.77 1275124.37</w:t>
            </w:r>
          </w:p>
          <w:p w14:paraId="5473C4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499704.43 1275197.51</w:t>
            </w:r>
          </w:p>
          <w:p w14:paraId="785816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499689.15 1275283.35</w:t>
            </w:r>
          </w:p>
          <w:p w14:paraId="6672F6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499673.46 1275359.70</w:t>
            </w:r>
          </w:p>
          <w:p w14:paraId="636880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499763.93 1275378.02</w:t>
            </w:r>
          </w:p>
          <w:p w14:paraId="3B22C1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499779.32 1275302.71</w:t>
            </w:r>
          </w:p>
          <w:p w14:paraId="3F6E89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499766.30 1275299.60</w:t>
            </w:r>
          </w:p>
          <w:p w14:paraId="0EB04F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499774.40 1275289.40</w:t>
            </w:r>
          </w:p>
          <w:p w14:paraId="1CEF81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499782.80 1275283.00</w:t>
            </w:r>
          </w:p>
          <w:p w14:paraId="2B54E4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499795.50 1275279.40</w:t>
            </w:r>
          </w:p>
          <w:p w14:paraId="72DB7D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499817.50 1275282.10</w:t>
            </w:r>
          </w:p>
          <w:p w14:paraId="6958FB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499852.70 1275286.60</w:t>
            </w:r>
          </w:p>
          <w:p w14:paraId="15BAAB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499890.90 1275292.00</w:t>
            </w:r>
          </w:p>
          <w:p w14:paraId="3542ED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499922.80 1275295.90</w:t>
            </w:r>
          </w:p>
          <w:p w14:paraId="63926E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499949.70 1275295.60</w:t>
            </w:r>
          </w:p>
          <w:p w14:paraId="03A449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500000.90 1275295.00</w:t>
            </w:r>
          </w:p>
          <w:p w14:paraId="50A1F3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500038.05 1275294.68</w:t>
            </w:r>
          </w:p>
          <w:p w14:paraId="700291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500047.40 1275319.79</w:t>
            </w:r>
          </w:p>
          <w:p w14:paraId="2D9D5C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500035.17 1275327.24</w:t>
            </w:r>
          </w:p>
          <w:p w14:paraId="09046C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500026.35 1275332.66</w:t>
            </w:r>
          </w:p>
          <w:p w14:paraId="09B73B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499946.27 1275383.75</w:t>
            </w:r>
          </w:p>
          <w:p w14:paraId="558433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499863.53 1275430.51</w:t>
            </w:r>
          </w:p>
          <w:p w14:paraId="4BCB79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499824.79 1275450.05</w:t>
            </w:r>
          </w:p>
          <w:p w14:paraId="57F2C9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499785.85 1275465.77</w:t>
            </w:r>
          </w:p>
          <w:p w14:paraId="182407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499737.90 1275478.89</w:t>
            </w:r>
          </w:p>
          <w:p w14:paraId="39519E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499713.60 1275488.93</w:t>
            </w:r>
          </w:p>
          <w:p w14:paraId="0B4856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499705.00 1275470.00</w:t>
            </w:r>
          </w:p>
          <w:p w14:paraId="7138EF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499692.00 1275452.00</w:t>
            </w:r>
          </w:p>
          <w:p w14:paraId="3055F4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499672.00 1275434.00</w:t>
            </w:r>
          </w:p>
          <w:p w14:paraId="6C95AE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499657.00 1275425.00</w:t>
            </w:r>
          </w:p>
          <w:p w14:paraId="45566C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499640.00 1275420.00</w:t>
            </w:r>
          </w:p>
          <w:p w14:paraId="1F7B3E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499621.00 1275414.00</w:t>
            </w:r>
          </w:p>
          <w:p w14:paraId="56272A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499595.00 1275403.00</w:t>
            </w:r>
          </w:p>
          <w:p w14:paraId="378814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499576.00 1275398.00</w:t>
            </w:r>
          </w:p>
          <w:p w14:paraId="7A7E84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499556.00 1275393.00</w:t>
            </w:r>
          </w:p>
          <w:p w14:paraId="62B07E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499515.00 1275387.00</w:t>
            </w:r>
          </w:p>
          <w:p w14:paraId="280212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499490.00 1275383.00</w:t>
            </w:r>
          </w:p>
          <w:p w14:paraId="72831E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499469.00 1275377.00</w:t>
            </w:r>
          </w:p>
          <w:p w14:paraId="2B3156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499453.00 1275370.00</w:t>
            </w:r>
          </w:p>
          <w:p w14:paraId="1EC17F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499437.00 1275355.00</w:t>
            </w:r>
          </w:p>
          <w:p w14:paraId="00458A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499427.00 1275337.00</w:t>
            </w:r>
          </w:p>
          <w:p w14:paraId="06DC36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499424.00 1275319.00</w:t>
            </w:r>
          </w:p>
          <w:p w14:paraId="4916B6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499426.00 1275299.00</w:t>
            </w:r>
          </w:p>
          <w:p w14:paraId="0761AB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499434.00 1275280.00</w:t>
            </w:r>
          </w:p>
          <w:p w14:paraId="490FD4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499444.00 1275263.00</w:t>
            </w:r>
          </w:p>
          <w:p w14:paraId="7F4A2A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499460.00 1275247.00</w:t>
            </w:r>
          </w:p>
          <w:p w14:paraId="5B52AC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499477.00 1275234.00</w:t>
            </w:r>
          </w:p>
          <w:p w14:paraId="0DC191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499490.00 1275228.00</w:t>
            </w:r>
          </w:p>
          <w:p w14:paraId="560960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499522.00 1275210.00</w:t>
            </w:r>
          </w:p>
          <w:p w14:paraId="40BDBD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499553.00 1275200.00</w:t>
            </w:r>
          </w:p>
          <w:p w14:paraId="4A266F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499581.00 1275190.00</w:t>
            </w:r>
          </w:p>
          <w:p w14:paraId="3F87FD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499616.00 1275170.00</w:t>
            </w:r>
          </w:p>
          <w:p w14:paraId="5F23DA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499648.00 1275154.00</w:t>
            </w:r>
          </w:p>
          <w:p w14:paraId="7D7ECC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499687.00 1275139.00</w:t>
            </w:r>
          </w:p>
          <w:p w14:paraId="046619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499724.00 1275130.00</w:t>
            </w:r>
          </w:p>
          <w:p w14:paraId="5BE2F3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499756.00 1275118.00</w:t>
            </w:r>
          </w:p>
          <w:p w14:paraId="2CB0EE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499784.00 1275097.00</w:t>
            </w:r>
          </w:p>
          <w:p w14:paraId="1AB965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499817.00 1275082.00</w:t>
            </w:r>
          </w:p>
          <w:p w14:paraId="557246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499859.00 1275070.00</w:t>
            </w:r>
          </w:p>
          <w:p w14:paraId="1BFDD8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499894.00 1275061.00</w:t>
            </w:r>
          </w:p>
          <w:p w14:paraId="745BD2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499909.00 1275057.00</w:t>
            </w:r>
          </w:p>
          <w:p w14:paraId="01B7A2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499930.00 1275046.00</w:t>
            </w:r>
          </w:p>
          <w:p w14:paraId="7CF4BC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499945.00 1275025.00</w:t>
            </w:r>
          </w:p>
          <w:p w14:paraId="53EF2B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499954.00 1275003.00</w:t>
            </w:r>
          </w:p>
          <w:p w14:paraId="1960D6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499957.00 1274980.00</w:t>
            </w:r>
          </w:p>
          <w:p w14:paraId="33201B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499955.84 1274969.83</w:t>
            </w:r>
          </w:p>
          <w:p w14:paraId="71D1AC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499951.00 1274945.50</w:t>
            </w:r>
          </w:p>
          <w:p w14:paraId="13C2A5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499948.00 1274941.00</w:t>
            </w:r>
          </w:p>
          <w:p w14:paraId="2D614C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499934.00 1274911.00</w:t>
            </w:r>
          </w:p>
          <w:p w14:paraId="08D2CF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499922.00 1274884.00</w:t>
            </w:r>
          </w:p>
          <w:p w14:paraId="1A7B32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499908.00 1274846.00</w:t>
            </w:r>
          </w:p>
          <w:p w14:paraId="035AE2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499899.00 1274820.00</w:t>
            </w:r>
          </w:p>
          <w:p w14:paraId="50B644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499882.00 1274791.00</w:t>
            </w:r>
          </w:p>
          <w:p w14:paraId="7B7B9E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499865.00 1274771.00</w:t>
            </w:r>
          </w:p>
          <w:p w14:paraId="50808A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499843.00 1274748.00</w:t>
            </w:r>
          </w:p>
          <w:p w14:paraId="6E4D79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499828.00 1274734.00</w:t>
            </w:r>
          </w:p>
          <w:p w14:paraId="2D358E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499805.00 1274716.00</w:t>
            </w:r>
          </w:p>
          <w:p w14:paraId="7AB204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499790.00 1274700.00</w:t>
            </w:r>
          </w:p>
          <w:p w14:paraId="1A6108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499772.00 1274677.00</w:t>
            </w:r>
          </w:p>
          <w:p w14:paraId="178AC3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499761.00 1274660.00</w:t>
            </w:r>
          </w:p>
          <w:p w14:paraId="41737A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499753.00 1274646.00</w:t>
            </w:r>
          </w:p>
          <w:p w14:paraId="0626C1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499745.00 1274630.00</w:t>
            </w:r>
          </w:p>
          <w:p w14:paraId="17E1A3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499735.00 1274613.00</w:t>
            </w:r>
          </w:p>
          <w:p w14:paraId="464D3D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499726.00 1274596.00</w:t>
            </w:r>
          </w:p>
          <w:p w14:paraId="1C3994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499724.00 1274578.00</w:t>
            </w:r>
          </w:p>
          <w:p w14:paraId="67F185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499726.00 1274562.00</w:t>
            </w:r>
          </w:p>
          <w:p w14:paraId="379489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499729.00 1274550.00</w:t>
            </w:r>
          </w:p>
          <w:p w14:paraId="586752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499735.00 1274538.00</w:t>
            </w:r>
          </w:p>
          <w:p w14:paraId="0ECE90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499749.00 1274522.00</w:t>
            </w:r>
          </w:p>
          <w:p w14:paraId="257712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499760.00 1274512.00</w:t>
            </w:r>
          </w:p>
          <w:p w14:paraId="641D56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499775.00 1274501.00</w:t>
            </w:r>
          </w:p>
          <w:p w14:paraId="54868F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499797.00 1274492.00</w:t>
            </w:r>
          </w:p>
          <w:p w14:paraId="492E26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499815.00 1274486.00</w:t>
            </w:r>
          </w:p>
          <w:p w14:paraId="0A9189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499838.00 1274484.00</w:t>
            </w:r>
          </w:p>
          <w:p w14:paraId="0C4D9B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499850.00 1274487.00</w:t>
            </w:r>
          </w:p>
          <w:p w14:paraId="185A1E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499866.00 1274490.00</w:t>
            </w:r>
          </w:p>
          <w:p w14:paraId="546342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499886.00 1274494.00</w:t>
            </w:r>
          </w:p>
          <w:p w14:paraId="7EFDCE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499896.00 1274495.00</w:t>
            </w:r>
          </w:p>
          <w:p w14:paraId="69E801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499910.00 1274494.00</w:t>
            </w:r>
          </w:p>
          <w:p w14:paraId="048225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499928.00 1274492.00</w:t>
            </w:r>
          </w:p>
          <w:p w14:paraId="0FD7B1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499939.00 1274492.00</w:t>
            </w:r>
          </w:p>
          <w:p w14:paraId="60BB39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499953.00 1274490.00</w:t>
            </w:r>
          </w:p>
          <w:p w14:paraId="099D07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499963.00 1274483.00</w:t>
            </w:r>
          </w:p>
          <w:p w14:paraId="682E37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499978.00 1274472.00</w:t>
            </w:r>
          </w:p>
          <w:p w14:paraId="500276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499998.00 1274455.00</w:t>
            </w:r>
          </w:p>
          <w:p w14:paraId="098B5C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500019.00 1274432.00</w:t>
            </w:r>
          </w:p>
          <w:p w14:paraId="427369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500028.00 1274415.00</w:t>
            </w:r>
          </w:p>
          <w:p w14:paraId="6094F6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500034.00 1274400.00</w:t>
            </w:r>
          </w:p>
          <w:p w14:paraId="4DB6BD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500034.00 1274384.00</w:t>
            </w:r>
          </w:p>
          <w:p w14:paraId="768BEF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500035.00 1274367.00</w:t>
            </w:r>
          </w:p>
          <w:p w14:paraId="716E1E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500037.00 1274356.00</w:t>
            </w:r>
          </w:p>
          <w:p w14:paraId="288ECA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500037.00 1274349.00</w:t>
            </w:r>
          </w:p>
          <w:p w14:paraId="08F56A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500034.00 1274338.00</w:t>
            </w:r>
          </w:p>
          <w:p w14:paraId="4A07B7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500028.00 1274320.00</w:t>
            </w:r>
          </w:p>
          <w:p w14:paraId="252867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500025.00 1274308.00</w:t>
            </w:r>
          </w:p>
          <w:p w14:paraId="1A0A0B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500017.00 1274285.00</w:t>
            </w:r>
          </w:p>
          <w:p w14:paraId="0E6425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500007.00 1274272.00</w:t>
            </w:r>
          </w:p>
          <w:p w14:paraId="330A99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499994.00 1274256.00</w:t>
            </w:r>
          </w:p>
          <w:p w14:paraId="38A1BC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499986.00 1274241.00</w:t>
            </w:r>
          </w:p>
          <w:p w14:paraId="2FDC17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499980.00 1274225.00</w:t>
            </w:r>
          </w:p>
          <w:p w14:paraId="2982DC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499973.00 1274204.00</w:t>
            </w:r>
          </w:p>
          <w:p w14:paraId="1C5F19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499968.00 1274184.00</w:t>
            </w:r>
          </w:p>
          <w:p w14:paraId="07546F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499968.00 1274165.00</w:t>
            </w:r>
          </w:p>
          <w:p w14:paraId="4D4BC0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499971.00 1274151.00</w:t>
            </w:r>
          </w:p>
          <w:p w14:paraId="6E18FA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499981.00 1274138.00</w:t>
            </w:r>
          </w:p>
          <w:p w14:paraId="4F5F62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499993.00 1274127.00</w:t>
            </w:r>
          </w:p>
          <w:p w14:paraId="1947A5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500005.00 1274121.00</w:t>
            </w:r>
          </w:p>
          <w:p w14:paraId="6C9AAC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500020.00 1274118.00</w:t>
            </w:r>
          </w:p>
          <w:p w14:paraId="04DFB7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500031.00 1274119.00</w:t>
            </w:r>
          </w:p>
          <w:p w14:paraId="158122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500047.00 1274122.00</w:t>
            </w:r>
          </w:p>
          <w:p w14:paraId="161D83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500060.00 1274128.00</w:t>
            </w:r>
          </w:p>
          <w:p w14:paraId="05384E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500080.00 1274135.00</w:t>
            </w:r>
          </w:p>
          <w:p w14:paraId="5C163C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500113.00 1274147.00</w:t>
            </w:r>
          </w:p>
          <w:p w14:paraId="5C08ED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500152.00 1274163.00</w:t>
            </w:r>
          </w:p>
          <w:p w14:paraId="5D9C3E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500178.00 1274181.00</w:t>
            </w:r>
          </w:p>
          <w:p w14:paraId="4E1168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500205.00 1274195.00</w:t>
            </w:r>
          </w:p>
          <w:p w14:paraId="0CE2D3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500233.00 1274203.00</w:t>
            </w:r>
          </w:p>
          <w:p w14:paraId="74E685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500252.00 1274203.00</w:t>
            </w:r>
          </w:p>
          <w:p w14:paraId="4A90CD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500264.00 1274201.00</w:t>
            </w:r>
          </w:p>
          <w:p w14:paraId="3016FE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500289.00 1274192.00</w:t>
            </w:r>
          </w:p>
          <w:p w14:paraId="7D3AF1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500314.00 1274180.00</w:t>
            </w:r>
          </w:p>
          <w:p w14:paraId="593F02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500343.14 1274162.36</w:t>
            </w:r>
          </w:p>
          <w:p w14:paraId="614258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500352.00 1274157.00</w:t>
            </w:r>
          </w:p>
          <w:p w14:paraId="4939BC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500370.00 1274134.00</w:t>
            </w:r>
          </w:p>
          <w:p w14:paraId="470CCD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500373.24 1274127.74</w:t>
            </w:r>
          </w:p>
          <w:p w14:paraId="513591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500385.00 1274105.00</w:t>
            </w:r>
          </w:p>
          <w:p w14:paraId="0F2382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500401.00 1274080.00</w:t>
            </w:r>
          </w:p>
          <w:p w14:paraId="6045E5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500416.00 1274064.00</w:t>
            </w:r>
          </w:p>
          <w:p w14:paraId="748B8B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500438.00 1274051.00</w:t>
            </w:r>
          </w:p>
          <w:p w14:paraId="286DFA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500461.00 1274040.00</w:t>
            </w:r>
          </w:p>
          <w:p w14:paraId="1E1D9B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500472.00 1274030.00</w:t>
            </w:r>
          </w:p>
          <w:p w14:paraId="70E78A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500486.00 1274027.00</w:t>
            </w:r>
          </w:p>
          <w:p w14:paraId="7DC9D5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500494.00 1274028.00</w:t>
            </w:r>
          </w:p>
          <w:p w14:paraId="431C17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500501.00 1274029.00</w:t>
            </w:r>
          </w:p>
          <w:p w14:paraId="27C716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500508.00 1274028.00</w:t>
            </w:r>
          </w:p>
          <w:p w14:paraId="1BC88D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500514.00 1274029.00</w:t>
            </w:r>
          </w:p>
          <w:p w14:paraId="77E628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500520.00 1274030.00</w:t>
            </w:r>
          </w:p>
          <w:p w14:paraId="53B050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500524.00 1274033.00</w:t>
            </w:r>
          </w:p>
          <w:p w14:paraId="2E0ED2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500537.00 1274040.00</w:t>
            </w:r>
          </w:p>
          <w:p w14:paraId="099F98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500556.00 1274050.00</w:t>
            </w:r>
          </w:p>
          <w:p w14:paraId="4AB4AF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500580.00 1274051.00</w:t>
            </w:r>
          </w:p>
          <w:p w14:paraId="10BED8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500598.00 1274050.00</w:t>
            </w:r>
          </w:p>
          <w:p w14:paraId="049066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500618.00 1274037.00</w:t>
            </w:r>
          </w:p>
          <w:p w14:paraId="32B251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500634.00 1274020.00</w:t>
            </w:r>
          </w:p>
          <w:p w14:paraId="7DFDA7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500665.00 1273987.00</w:t>
            </w:r>
          </w:p>
          <w:p w14:paraId="070CA8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500689.00 1273954.00</w:t>
            </w:r>
          </w:p>
          <w:p w14:paraId="0B9C03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500699.00 1273932.00</w:t>
            </w:r>
          </w:p>
          <w:p w14:paraId="7B3132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500710.00 1273909.00</w:t>
            </w:r>
          </w:p>
          <w:p w14:paraId="295EC7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500712.00 1273885.00</w:t>
            </w:r>
          </w:p>
          <w:p w14:paraId="342133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500711.00 1273848.00</w:t>
            </w:r>
          </w:p>
          <w:p w14:paraId="78C5F0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500706.00 1273816.00</w:t>
            </w:r>
          </w:p>
          <w:p w14:paraId="5CA21F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500702.00 1273792.00</w:t>
            </w:r>
          </w:p>
          <w:p w14:paraId="529CB9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500695.00 1273770.00</w:t>
            </w:r>
          </w:p>
          <w:p w14:paraId="618409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500690.00 1273753.00</w:t>
            </w:r>
          </w:p>
          <w:p w14:paraId="217737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500680.00 1273733.00</w:t>
            </w:r>
          </w:p>
          <w:p w14:paraId="758BF8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500673.00 1273712.00</w:t>
            </w:r>
          </w:p>
          <w:p w14:paraId="15B655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500670.00 1273697.00</w:t>
            </w:r>
          </w:p>
          <w:p w14:paraId="0F0BEA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500670.62 1273684.86</w:t>
            </w:r>
          </w:p>
          <w:p w14:paraId="571FA7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500683.00 1273657.00</w:t>
            </w:r>
          </w:p>
          <w:p w14:paraId="7468E5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500696.00 1273630.00</w:t>
            </w:r>
          </w:p>
          <w:p w14:paraId="773C85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500706.00 1273595.00</w:t>
            </w:r>
          </w:p>
          <w:p w14:paraId="67D6BF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500712.00 1273568.00</w:t>
            </w:r>
          </w:p>
          <w:p w14:paraId="347A67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500713.00 1273549.00</w:t>
            </w:r>
          </w:p>
          <w:p w14:paraId="56E46E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500716.00 1273523.00</w:t>
            </w:r>
          </w:p>
          <w:p w14:paraId="14699D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500716.00 1273493.00</w:t>
            </w:r>
          </w:p>
          <w:p w14:paraId="32C663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500717.00 1273460.00</w:t>
            </w:r>
          </w:p>
          <w:p w14:paraId="7FEFB5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500713.00 1273432.00</w:t>
            </w:r>
          </w:p>
          <w:p w14:paraId="2A0248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500711.00 1273412.00</w:t>
            </w:r>
          </w:p>
          <w:p w14:paraId="3498FC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500703.00 1273396.00</w:t>
            </w:r>
          </w:p>
          <w:p w14:paraId="6C2E20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500690.00 1273382.00</w:t>
            </w:r>
          </w:p>
          <w:p w14:paraId="409ABC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500668.00 1273362.00</w:t>
            </w:r>
          </w:p>
          <w:p w14:paraId="0B3615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500646.00 1273341.00</w:t>
            </w:r>
          </w:p>
          <w:p w14:paraId="34F359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500609.00 1273313.00</w:t>
            </w:r>
          </w:p>
          <w:p w14:paraId="76CB8B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500604.57 1273309.75</w:t>
            </w:r>
          </w:p>
          <w:p w14:paraId="79BDAA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500596.79 1273304.05</w:t>
            </w:r>
          </w:p>
          <w:p w14:paraId="7C3687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500594.00 1273302.00</w:t>
            </w:r>
          </w:p>
          <w:p w14:paraId="530266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500569.00 1273280.00</w:t>
            </w:r>
          </w:p>
          <w:p w14:paraId="1E252A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500546.00 1273261.00</w:t>
            </w:r>
          </w:p>
          <w:p w14:paraId="12CA43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500541.00 1273244.00</w:t>
            </w:r>
          </w:p>
          <w:p w14:paraId="748F7A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500538.00 1273237.00</w:t>
            </w:r>
          </w:p>
          <w:p w14:paraId="3F54C2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500529.00 1273229.00</w:t>
            </w:r>
          </w:p>
          <w:p w14:paraId="31A84F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500517.00 1273218.00</w:t>
            </w:r>
          </w:p>
          <w:p w14:paraId="20F017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500513.00 1273202.00</w:t>
            </w:r>
          </w:p>
          <w:p w14:paraId="35C82E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500502.00 1273180.00</w:t>
            </w:r>
          </w:p>
          <w:p w14:paraId="5BB711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500495.00 1273165.00</w:t>
            </w:r>
          </w:p>
          <w:p w14:paraId="1935EE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500497.00 1273156.00</w:t>
            </w:r>
          </w:p>
          <w:p w14:paraId="450CB2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500502.00 1273148.00</w:t>
            </w:r>
          </w:p>
          <w:p w14:paraId="132F2D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500510.00 1273132.00</w:t>
            </w:r>
          </w:p>
          <w:p w14:paraId="13E216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500515.00 1273124.00</w:t>
            </w:r>
          </w:p>
          <w:p w14:paraId="637CDD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500525.00 1273090.00</w:t>
            </w:r>
          </w:p>
          <w:p w14:paraId="485158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500534.00 1273056.00</w:t>
            </w:r>
          </w:p>
          <w:p w14:paraId="73AF47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500536.00 1273041.00</w:t>
            </w:r>
          </w:p>
          <w:p w14:paraId="2658CA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500538.00 1273018.00</w:t>
            </w:r>
          </w:p>
          <w:p w14:paraId="3756FE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500540.00 1272983.00</w:t>
            </w:r>
          </w:p>
          <w:p w14:paraId="1F5F73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500539.00 1272958.00</w:t>
            </w:r>
          </w:p>
          <w:p w14:paraId="2BD375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500542.00 1272925.00</w:t>
            </w:r>
          </w:p>
          <w:p w14:paraId="6A4E65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500544.00 1272903.00</w:t>
            </w:r>
          </w:p>
          <w:p w14:paraId="5CA3F7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500546.00 1272886.00</w:t>
            </w:r>
          </w:p>
          <w:p w14:paraId="195A28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500548.00 1272877.00</w:t>
            </w:r>
          </w:p>
          <w:p w14:paraId="32D4DD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500554.00 1272854.00</w:t>
            </w:r>
          </w:p>
          <w:p w14:paraId="2B3BFE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500555.77 1272850.26</w:t>
            </w:r>
          </w:p>
          <w:p w14:paraId="37B111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500563.00 1272835.00</w:t>
            </w:r>
          </w:p>
          <w:p w14:paraId="1EFC88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500563.00 1272832.35</w:t>
            </w:r>
          </w:p>
          <w:p w14:paraId="5916FE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500563.00 1272824.00</w:t>
            </w:r>
          </w:p>
          <w:p w14:paraId="6237CC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500568.00 1272819.00</w:t>
            </w:r>
          </w:p>
          <w:p w14:paraId="11B82E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500572.00 1272812.98</w:t>
            </w:r>
          </w:p>
          <w:p w14:paraId="61D661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500575.44 1272815.01</w:t>
            </w:r>
          </w:p>
          <w:p w14:paraId="786BFC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500568.81 1272832.32</w:t>
            </w:r>
          </w:p>
          <w:p w14:paraId="61C008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500567.87 1272834.97</w:t>
            </w:r>
          </w:p>
          <w:p w14:paraId="1F1FE3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500563.76 1272843.82</w:t>
            </w:r>
          </w:p>
          <w:p w14:paraId="2571B0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500575.09 1272850.09</w:t>
            </w:r>
          </w:p>
          <w:p w14:paraId="159B06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500570.86 1272858.94</w:t>
            </w:r>
          </w:p>
          <w:p w14:paraId="774B71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500569.81 1272860.90</w:t>
            </w:r>
          </w:p>
          <w:p w14:paraId="2446B6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500557.51 1272943.73</w:t>
            </w:r>
          </w:p>
          <w:p w14:paraId="47C2B5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500555.07 1272960.01</w:t>
            </w:r>
          </w:p>
          <w:p w14:paraId="13C5C3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500557.51 1273008.17</w:t>
            </w:r>
          </w:p>
          <w:p w14:paraId="24D7D4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500604.34 1272994.88</w:t>
            </w:r>
          </w:p>
          <w:p w14:paraId="070FC1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500608.30 1272996.50</w:t>
            </w:r>
          </w:p>
          <w:p w14:paraId="02857A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500621.20 1273027.90</w:t>
            </w:r>
          </w:p>
          <w:p w14:paraId="55B8DE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500639.61 1273068.81</w:t>
            </w:r>
          </w:p>
          <w:p w14:paraId="303083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500653.34 1273100.29</w:t>
            </w:r>
          </w:p>
          <w:p w14:paraId="503468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500704.05 1273071.15</w:t>
            </w:r>
          </w:p>
          <w:p w14:paraId="05944F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500753.19 1273108.61</w:t>
            </w:r>
          </w:p>
          <w:p w14:paraId="25BF0A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500705.61 1273179.71</w:t>
            </w:r>
          </w:p>
          <w:p w14:paraId="2D0B99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500692.50 1273187.40</w:t>
            </w:r>
          </w:p>
          <w:p w14:paraId="311911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500685.91 1273191.54</w:t>
            </w:r>
          </w:p>
          <w:p w14:paraId="29B166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500663.54 1273202.66</w:t>
            </w:r>
          </w:p>
          <w:p w14:paraId="15AC05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500659.20 1273208.14</w:t>
            </w:r>
          </w:p>
          <w:p w14:paraId="035DF8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500654.15 1273218.56</w:t>
            </w:r>
          </w:p>
          <w:p w14:paraId="471E66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500653.20 1273233.11</w:t>
            </w:r>
          </w:p>
          <w:p w14:paraId="744686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500659.18 1273245.32</w:t>
            </w:r>
          </w:p>
          <w:p w14:paraId="5095C0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500661.63 1273249.41</w:t>
            </w:r>
          </w:p>
          <w:p w14:paraId="1C1897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500666.36 1273257.31</w:t>
            </w:r>
          </w:p>
          <w:p w14:paraId="766A86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500669.88 1273258.86</w:t>
            </w:r>
          </w:p>
          <w:p w14:paraId="6FC37B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500670.38 1273262.36</w:t>
            </w:r>
          </w:p>
          <w:p w14:paraId="39756E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500667.60 1273264.10</w:t>
            </w:r>
          </w:p>
          <w:p w14:paraId="690D37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500636.48 1273283.75</w:t>
            </w:r>
          </w:p>
          <w:p w14:paraId="3B07DC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500639.91 1273288.69</w:t>
            </w:r>
          </w:p>
          <w:p w14:paraId="37B538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500635.28 1273295.42</w:t>
            </w:r>
          </w:p>
          <w:p w14:paraId="3E3E38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500639.88 1273301.30</w:t>
            </w:r>
          </w:p>
          <w:p w14:paraId="740CF4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500639.19 1273301.83</w:t>
            </w:r>
          </w:p>
          <w:p w14:paraId="301C47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500640.58 1273303.68</w:t>
            </w:r>
          </w:p>
          <w:p w14:paraId="47E208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500641.14 1273303.26</w:t>
            </w:r>
          </w:p>
          <w:p w14:paraId="4569D0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500646.06 1273309.45</w:t>
            </w:r>
          </w:p>
          <w:p w14:paraId="07758F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500654.68 1273315.98</w:t>
            </w:r>
          </w:p>
          <w:p w14:paraId="4411C1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500685.05 1273352.99</w:t>
            </w:r>
          </w:p>
          <w:p w14:paraId="782B21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500686.10 1273354.05</w:t>
            </w:r>
          </w:p>
          <w:p w14:paraId="29A47D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500685.19 1273354.29</w:t>
            </w:r>
          </w:p>
          <w:p w14:paraId="266CED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500699.28 1273366.98</w:t>
            </w:r>
          </w:p>
          <w:p w14:paraId="3BD6BF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500721.93 1273388.03</w:t>
            </w:r>
          </w:p>
          <w:p w14:paraId="388F29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500723.44 1273389.39</w:t>
            </w:r>
          </w:p>
          <w:p w14:paraId="67265B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500721.78 1273390.66</w:t>
            </w:r>
          </w:p>
          <w:p w14:paraId="458A27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500725.21 1273396.79</w:t>
            </w:r>
          </w:p>
          <w:p w14:paraId="60272E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500748.68 1273437.50</w:t>
            </w:r>
          </w:p>
          <w:p w14:paraId="5A3A9A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500748.81 1273488.47</w:t>
            </w:r>
          </w:p>
          <w:p w14:paraId="1533E38D" w14:textId="77777777" w:rsidR="00E0098C" w:rsidRPr="004B4F2D" w:rsidRDefault="00E0098C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D46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500625.37 1273256.23</w:t>
            </w:r>
          </w:p>
          <w:p w14:paraId="4C636D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500600.84 1273254.43</w:t>
            </w:r>
          </w:p>
          <w:p w14:paraId="1D6DB3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500595.38 1273248.23</w:t>
            </w:r>
          </w:p>
          <w:p w14:paraId="1494D5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500600.24 1273208.31</w:t>
            </w:r>
          </w:p>
          <w:p w14:paraId="2CD6A9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500631.01 1273219.13</w:t>
            </w:r>
          </w:p>
          <w:p w14:paraId="42219D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500625.37 1273256.23</w:t>
            </w:r>
          </w:p>
          <w:p w14:paraId="1E9AFF3D" w14:textId="77777777" w:rsidR="00E0098C" w:rsidRPr="004B4F2D" w:rsidRDefault="00E0098C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E90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500600.01 1273079.76</w:t>
            </w:r>
          </w:p>
          <w:p w14:paraId="6A2F6B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500593.06 1273042.29</w:t>
            </w:r>
          </w:p>
          <w:p w14:paraId="38414E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500587.25 1273040.47</w:t>
            </w:r>
          </w:p>
          <w:p w14:paraId="3C6833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500578.26 1273009.00</w:t>
            </w:r>
          </w:p>
          <w:p w14:paraId="04804D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500594.85 1273004.12</w:t>
            </w:r>
          </w:p>
          <w:p w14:paraId="491876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500606.09 1273001.16</w:t>
            </w:r>
          </w:p>
          <w:p w14:paraId="4A989E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500608.26 1273010.80</w:t>
            </w:r>
          </w:p>
          <w:p w14:paraId="5C0B13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500613.95 1273033.87</w:t>
            </w:r>
          </w:p>
          <w:p w14:paraId="2FFCF2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500614.10 1273034.47</w:t>
            </w:r>
          </w:p>
          <w:p w14:paraId="15F807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500614.37 1273035.57</w:t>
            </w:r>
          </w:p>
          <w:p w14:paraId="673872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500614.77 1273035.43</w:t>
            </w:r>
          </w:p>
          <w:p w14:paraId="7B8BF1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500619.11 1273057.98</w:t>
            </w:r>
          </w:p>
          <w:p w14:paraId="42B43D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500621.37 1273074.07</w:t>
            </w:r>
          </w:p>
          <w:p w14:paraId="17B6E2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500600.01 1273079.76</w:t>
            </w:r>
          </w:p>
          <w:p w14:paraId="5E0E4D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5 объектов капитального строительства, исправлены реестровые ошибки в отношении 9 земельных участков.</w:t>
            </w:r>
          </w:p>
        </w:tc>
      </w:tr>
      <w:tr w:rsidR="00F33511" w:rsidRPr="004A75A7" w14:paraId="29D0605B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3EB8E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2DF3D241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D5E9F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71DAC6AB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5CEF1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0C2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1DD10A09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0A6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A826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9FC8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69DAA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459B4CB6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52AE5C9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852E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27AD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FC5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EC3F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FC8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3F0D5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49A4EBD5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11A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385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3C0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9B4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AD03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2B2D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2414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F17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BD771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649F4CE8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25C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A74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048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44F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133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F9C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3ED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ED9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07CC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27F385F1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65B1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007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21C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F6C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65EE655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20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57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26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FF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8467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1F9B5C8B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663210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7A6DABFB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9F3F9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6922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062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48777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2F51EDA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AE8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2BB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C79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51FC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5784F497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1765B3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A5872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3EB835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2DCFA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3BEB6EAC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A82F7B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32475E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E8B825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ED127F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23D0CA3B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1A2D6" w14:textId="77777777" w:rsidR="00035E0C" w:rsidRPr="00B634EE" w:rsidRDefault="0090138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ED75516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AEEC9" w14:textId="77777777" w:rsidR="0090138F" w:rsidRPr="00BF41B4" w:rsidRDefault="0090138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60:27:0060361:1</w:t>
            </w:r>
          </w:p>
        </w:tc>
      </w:tr>
      <w:tr w:rsidR="001D786B" w:rsidRPr="00DF5913" w14:paraId="7FC68024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5E7EC15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D58B938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6287A20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2EED5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EF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C468B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B15AB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4B0C6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B263B5C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E2173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B1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B15F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5DEE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C4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8A428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B2D3159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12DC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4FB" w14:textId="77777777" w:rsidR="0090138F" w:rsidRPr="00EB43A2" w:rsidRDefault="0090138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9C1" w14:textId="77777777" w:rsidR="0090138F" w:rsidRPr="00EB43A2" w:rsidRDefault="0090138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045" w14:textId="77777777" w:rsidR="0090138F" w:rsidRPr="00EB43A2" w:rsidRDefault="0090138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BB21" w14:textId="77777777" w:rsidR="0090138F" w:rsidRPr="00EB43A2" w:rsidRDefault="0090138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C8C4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D0B5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790DC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90B932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EC9C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0F3E" w14:textId="77777777" w:rsidR="0090138F" w:rsidRPr="00EB43A2" w:rsidRDefault="0090138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695" w14:textId="77777777" w:rsidR="0090138F" w:rsidRPr="00EB43A2" w:rsidRDefault="0090138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50A6" w14:textId="77777777" w:rsidR="0090138F" w:rsidRPr="00EB43A2" w:rsidRDefault="0090138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C726" w14:textId="77777777" w:rsidR="0090138F" w:rsidRPr="00EB43A2" w:rsidRDefault="0090138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C449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094C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B8E37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1E48AF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8D10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CFA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288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5C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501069.70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DB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1274191.61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AC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503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EB578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97EB8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425C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3C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0BC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92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501069.75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BD8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1274192.94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FB5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28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EED70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2867C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488D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8C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AA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8CE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501060.26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50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1274214.30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E3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8C0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BAC29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9CCE3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210A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02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3DF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DD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501036.56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85B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1274207.22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D87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5D4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B79CF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A240A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F1F6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74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C00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1F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501042.47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17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161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CF9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6CD63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B5164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64F6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35D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81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85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501045.67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FB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1274194.06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E94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643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9606D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A5ED7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3A19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FD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8B3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7B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501050.64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82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1274187.11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83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99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5A98A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4C799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4FD3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69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5E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89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501049.74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07DE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1274186.45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DA6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F4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22D9B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FE672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1470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F79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F1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BD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501054.51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58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AC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D421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CBEBF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9BCFA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8EF4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C8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76A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59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501069.70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0B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1274191.61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368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8EB7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5FCAF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0F13A8F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7AA3F8" w14:textId="77777777" w:rsidR="0090138F" w:rsidRPr="00443290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60:27:0060361:1</w:t>
            </w:r>
          </w:p>
        </w:tc>
      </w:tr>
      <w:tr w:rsidR="00590258" w:rsidRPr="00DF5913" w14:paraId="476C999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0552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F341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D894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37600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4F2FB4E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A2B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B39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D71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47E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156FE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8C1A6B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BF8B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A0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2E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A2B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319C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9440A9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57AD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B6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86E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C5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43A0F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331B9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83FF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D3A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BA4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B63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6E59A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674FA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5534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CB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13D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512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E1A63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6456C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7DE7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29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A9C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7E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652D4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11506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2AA6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02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F03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69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6DF4D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E2A46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691E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8E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1109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32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8BE8A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2D0DA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8D47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87A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617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F16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D456C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D46A7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0F20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2F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451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5F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DAA20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B2D90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50CB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FE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109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E9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7966F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1CF3D2F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3D6819" w14:textId="77777777" w:rsidR="0090138F" w:rsidRPr="000049CC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60:27:0060361:1</w:t>
            </w:r>
          </w:p>
        </w:tc>
      </w:tr>
      <w:tr w:rsidR="00EB43A2" w:rsidRPr="00590258" w14:paraId="7470185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AED1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945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50F7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F47802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51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41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1877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E5FD1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D4047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95EC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F4610" w14:textId="77777777" w:rsidR="0090138F" w:rsidRPr="003C4580" w:rsidRDefault="0090138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788AB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27460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4C42" w14:textId="77777777" w:rsidR="0090138F" w:rsidRPr="006A3E83" w:rsidRDefault="0090138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56175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3/10 д</w:t>
            </w:r>
          </w:p>
        </w:tc>
      </w:tr>
      <w:tr w:rsidR="002E34DF" w:rsidRPr="004A75A7" w14:paraId="01223F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48FD1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95D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B88F8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D33C6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C2D6A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C34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64D63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614 кв.м ± 4.96 кв.м</w:t>
            </w:r>
          </w:p>
        </w:tc>
      </w:tr>
      <w:tr w:rsidR="002E34DF" w:rsidRPr="004A75A7" w14:paraId="4775C9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685D0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1C1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5471B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√614 * √((1 + 1.03²)/(2 * 1.03)) = 4.96</w:t>
            </w:r>
          </w:p>
        </w:tc>
      </w:tr>
      <w:tr w:rsidR="002E34DF" w:rsidRPr="004A75A7" w14:paraId="61D39E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0F70B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0E8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56229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619</w:t>
            </w:r>
          </w:p>
        </w:tc>
      </w:tr>
      <w:tr w:rsidR="00942F16" w:rsidRPr="004A75A7" w14:paraId="484AF1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D2BA0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5BBC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F277E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3129D86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75390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BEF6" w14:textId="77777777" w:rsidR="0090138F" w:rsidRPr="00942F16" w:rsidRDefault="0090138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3C2C1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763225A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0906E0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F84B7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B25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0CC0B" w14:textId="77777777" w:rsidR="0090138F" w:rsidRPr="005E1946" w:rsidRDefault="0090138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60:27:0000000:4212</w:t>
            </w:r>
          </w:p>
        </w:tc>
      </w:tr>
      <w:tr w:rsidR="007C13B7" w:rsidRPr="004A75A7" w14:paraId="6AAC682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AE16F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AB4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E165A" w14:textId="77777777" w:rsidR="0090138F" w:rsidRPr="00954E32" w:rsidRDefault="0090138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6912C8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24FBA1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50AA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1694A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A708A1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504A4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EC2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BD7BF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74F15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6F3834" w14:textId="77777777" w:rsidR="0090138F" w:rsidRPr="00942F16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CBE92C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BD255C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B714D0F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FEE7E55" w14:textId="77777777" w:rsidR="0090138F" w:rsidRPr="00601D79" w:rsidRDefault="0090138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60:27:0060361:1</w:t>
            </w:r>
          </w:p>
        </w:tc>
      </w:tr>
      <w:tr w:rsidR="007C13B7" w:rsidRPr="004A75A7" w14:paraId="4A2E50D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60B8B" w14:textId="77777777" w:rsidR="0090138F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5BE31" w14:textId="77777777" w:rsidR="0090138F" w:rsidRPr="00942F16" w:rsidRDefault="0090138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60:27:0060361:1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6F94BE7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F34CB" w14:textId="77777777" w:rsidR="00035E0C" w:rsidRPr="00B634EE" w:rsidRDefault="0090138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2104372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E1B602" w14:textId="77777777" w:rsidR="0090138F" w:rsidRPr="00BF41B4" w:rsidRDefault="0090138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60:27:0060361:2</w:t>
            </w:r>
          </w:p>
        </w:tc>
      </w:tr>
      <w:tr w:rsidR="001D786B" w:rsidRPr="00DF5913" w14:paraId="541A2764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4F82249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E483B5D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6DFEC59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66018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FA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D481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36A7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17C4A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7AD3EB49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7AD63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B8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 xml:space="preserve">ном реестре </w:t>
            </w:r>
            <w:r w:rsidRPr="001D786B">
              <w:rPr>
                <w:b/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1457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lastRenderedPageBreak/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</w:t>
            </w:r>
            <w:r w:rsidRPr="001D786B">
              <w:rPr>
                <w:b/>
                <w:sz w:val="22"/>
                <w:szCs w:val="22"/>
              </w:rPr>
              <w:lastRenderedPageBreak/>
              <w:t>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26D0E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E538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76562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9AA10B3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368C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968" w14:textId="77777777" w:rsidR="0090138F" w:rsidRPr="00EB43A2" w:rsidRDefault="0090138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EBC" w14:textId="77777777" w:rsidR="0090138F" w:rsidRPr="00EB43A2" w:rsidRDefault="0090138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77FA" w14:textId="77777777" w:rsidR="0090138F" w:rsidRPr="00EB43A2" w:rsidRDefault="0090138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F5" w14:textId="77777777" w:rsidR="0090138F" w:rsidRPr="00EB43A2" w:rsidRDefault="0090138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A614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3051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09893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F7269C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7FF0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FD05" w14:textId="77777777" w:rsidR="0090138F" w:rsidRPr="00EB43A2" w:rsidRDefault="0090138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72B3" w14:textId="77777777" w:rsidR="0090138F" w:rsidRPr="00EB43A2" w:rsidRDefault="0090138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F440" w14:textId="77777777" w:rsidR="0090138F" w:rsidRPr="00EB43A2" w:rsidRDefault="0090138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1011" w14:textId="77777777" w:rsidR="0090138F" w:rsidRPr="00EB43A2" w:rsidRDefault="0090138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4DB1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6042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09F77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6B30EB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FDC9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7D2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F7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B7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501060.26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50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1274214.30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ADD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C6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E0E30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B6A6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7928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3B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A7B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72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501051.01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6F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1274234.77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D1E0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C4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6FC38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8A39C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C1C6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B0E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501050.66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5C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1274234.67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D2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501050.66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C0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1274234.67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570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02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73DC9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7EBCB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6BD7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17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501039.64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95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1274231.59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66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501039.64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EB9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1274231.59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DE3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31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FE41A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9C1E0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AC1A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3B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501030.48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642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1274229.25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75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501030.48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2D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1274229.25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CFC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405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E2347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E3C05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7E39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8F1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501022.46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59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1274226.56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436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501022.46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232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1274226.56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6DA0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554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1BA45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0B892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7545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CC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501022.70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A33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1274225.21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B8E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501022.70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30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1274225.21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EB98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4E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32D3E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B529B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8762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94B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64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78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501023.41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86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1274223.15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9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35F7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9022C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FFFF3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E92F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7C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E8C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06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501027.68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CA5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1274215.00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A4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EA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0BA17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E6FD0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F9CC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5E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C0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C4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501036.56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B5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1274207.22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5BAD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6D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BD4FE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D68F0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5A69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FAA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64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A3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50106</w:t>
            </w:r>
            <w:r w:rsidRPr="009067AB">
              <w:rPr>
                <w:lang w:val="en-US"/>
              </w:rPr>
              <w:lastRenderedPageBreak/>
              <w:t>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2F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12742</w:t>
            </w:r>
            <w:r w:rsidRPr="009067AB">
              <w:rPr>
                <w:lang w:val="en-US"/>
              </w:rPr>
              <w:lastRenderedPageBreak/>
              <w:t>14.30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DA0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94C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9F846" w14:textId="77777777" w:rsidR="0090138F" w:rsidRDefault="0090138F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DF5913" w14:paraId="6E751C8F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3A44FA" w14:textId="77777777" w:rsidR="0090138F" w:rsidRPr="00443290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60:27:0060361:2</w:t>
            </w:r>
          </w:p>
        </w:tc>
      </w:tr>
      <w:tr w:rsidR="00590258" w:rsidRPr="00DF5913" w14:paraId="6AF6BF8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58FF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0AD8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CFF3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A884A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9EFE4D8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9B3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F40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9E1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A14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C3571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5B0279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8C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C62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947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6C3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190E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947A2D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A83B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3D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AC4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175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96D00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C4123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000E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69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3C6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D4C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6B113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1D9F5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CEDC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A2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C44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C0D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A1E00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21911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5E4E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32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ACC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01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D05BA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99142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7844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E9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9B2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D5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C56C1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43AC4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65D6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23D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B29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C9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C41C3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ECC94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61DB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56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80E0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22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39E4D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6A7C7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2E32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BF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B3F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DDE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BB638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1792C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6310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7B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7C8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C0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EC565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D9283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6A31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8E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757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C6C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0FEBA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C0409B9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E9CA56" w14:textId="77777777" w:rsidR="0090138F" w:rsidRPr="000049CC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60:27:0060361:2</w:t>
            </w:r>
          </w:p>
        </w:tc>
      </w:tr>
      <w:tr w:rsidR="00EB43A2" w:rsidRPr="00590258" w14:paraId="7A89C79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5FF2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29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6D51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85EC82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FB5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0CC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6B4B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49D14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2A3D7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72F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16504" w14:textId="77777777" w:rsidR="0090138F" w:rsidRPr="003C4580" w:rsidRDefault="0090138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D6365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93EDB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261" w14:textId="77777777" w:rsidR="0090138F" w:rsidRPr="006A3E83" w:rsidRDefault="0090138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6DD44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8 д</w:t>
            </w:r>
          </w:p>
        </w:tc>
      </w:tr>
      <w:tr w:rsidR="002E34DF" w:rsidRPr="004A75A7" w14:paraId="602EFB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F2EA6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6235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D652C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DF66F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A0E9D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545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156A9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648 кв.м ± 5.22 кв.м</w:t>
            </w:r>
          </w:p>
        </w:tc>
      </w:tr>
      <w:tr w:rsidR="002E34DF" w:rsidRPr="004A75A7" w14:paraId="766271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227BE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8D73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E3E22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√648 * √((1 + 1.37²)/(2 * 1.37)) = 5.22</w:t>
            </w:r>
          </w:p>
        </w:tc>
      </w:tr>
      <w:tr w:rsidR="002E34DF" w:rsidRPr="004A75A7" w14:paraId="3C0FAFC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9ECFC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827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DDA62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620</w:t>
            </w:r>
          </w:p>
        </w:tc>
      </w:tr>
      <w:tr w:rsidR="00942F16" w:rsidRPr="004A75A7" w14:paraId="32338F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643E6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EA6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E4D2E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28 кв.м</w:t>
            </w:r>
          </w:p>
        </w:tc>
      </w:tr>
      <w:tr w:rsidR="00942F16" w:rsidRPr="004A75A7" w14:paraId="3908C29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0B336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E30" w14:textId="77777777" w:rsidR="0090138F" w:rsidRPr="00942F16" w:rsidRDefault="0090138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50CBF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AC6D5E6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2569E1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D8282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676E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0B543" w14:textId="77777777" w:rsidR="0090138F" w:rsidRPr="005E1946" w:rsidRDefault="0090138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60:27:0060361:38</w:t>
            </w:r>
          </w:p>
        </w:tc>
      </w:tr>
      <w:tr w:rsidR="007C13B7" w:rsidRPr="004A75A7" w14:paraId="3C96BF3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A93AC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861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2A23C" w14:textId="77777777" w:rsidR="0090138F" w:rsidRPr="00954E32" w:rsidRDefault="0090138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671EF4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1D47A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B10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3C0A3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7D8032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63EC1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4D87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4FE98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AD0E0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FDEBA0" w14:textId="77777777" w:rsidR="0090138F" w:rsidRPr="00942F16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4527BA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11D2CD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C761A01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A363402" w14:textId="77777777" w:rsidR="0090138F" w:rsidRPr="00601D79" w:rsidRDefault="0090138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60:27:0060361:2</w:t>
            </w:r>
          </w:p>
        </w:tc>
      </w:tr>
      <w:tr w:rsidR="007C13B7" w:rsidRPr="004A75A7" w14:paraId="45A8424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D053B4" w14:textId="77777777" w:rsidR="0090138F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81B33" w14:textId="77777777" w:rsidR="0090138F" w:rsidRPr="00942F16" w:rsidRDefault="0090138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60:27:0060361:2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68479D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373F5" w14:textId="77777777" w:rsidR="00035E0C" w:rsidRPr="00B634EE" w:rsidRDefault="0090138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B9FC7D5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43D06D" w14:textId="77777777" w:rsidR="0090138F" w:rsidRPr="00BF41B4" w:rsidRDefault="0090138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60:27:0060361:6</w:t>
            </w:r>
          </w:p>
        </w:tc>
      </w:tr>
      <w:tr w:rsidR="001D786B" w:rsidRPr="00DF5913" w14:paraId="46D4F963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BC1EEF4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9F8BF70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E71B95A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7032A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C9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20E7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1B90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F34A3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72955163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E0881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E6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 xml:space="preserve">ном реестре </w:t>
            </w:r>
            <w:r w:rsidRPr="001D786B">
              <w:rPr>
                <w:b/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6397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lastRenderedPageBreak/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</w:t>
            </w:r>
            <w:r w:rsidRPr="001D786B">
              <w:rPr>
                <w:b/>
                <w:sz w:val="22"/>
                <w:szCs w:val="22"/>
              </w:rPr>
              <w:lastRenderedPageBreak/>
              <w:t>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793F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3A59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73B93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104F34B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3E12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EB4" w14:textId="77777777" w:rsidR="0090138F" w:rsidRPr="00EB43A2" w:rsidRDefault="0090138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407" w14:textId="77777777" w:rsidR="0090138F" w:rsidRPr="00EB43A2" w:rsidRDefault="0090138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2B4" w14:textId="77777777" w:rsidR="0090138F" w:rsidRPr="00EB43A2" w:rsidRDefault="0090138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CC24" w14:textId="77777777" w:rsidR="0090138F" w:rsidRPr="00EB43A2" w:rsidRDefault="0090138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585F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FF71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65E1A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329C08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7B28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9190" w14:textId="77777777" w:rsidR="0090138F" w:rsidRPr="00EB43A2" w:rsidRDefault="0090138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0799" w14:textId="77777777" w:rsidR="0090138F" w:rsidRPr="00EB43A2" w:rsidRDefault="0090138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A98" w14:textId="77777777" w:rsidR="0090138F" w:rsidRPr="00EB43A2" w:rsidRDefault="0090138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B408" w14:textId="77777777" w:rsidR="0090138F" w:rsidRPr="00EB43A2" w:rsidRDefault="0090138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7670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974F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08657A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BB3923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ADDC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E5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40C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12E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501019.75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A7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1274181.50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82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7D3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D65B4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A32A4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E24E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7C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EA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1D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501032.87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32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1274162.38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EE3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BD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191CC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8F936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8F61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176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F3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3D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501054.51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1D8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9E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6A3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D30A3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CA97F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6235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91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E1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34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501049.74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EDE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1274186.45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DD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20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FCCA4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C812E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34468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F8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3E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1E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501050.64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C2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1274187.11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E76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939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721CA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F049B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B186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03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79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67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501042.47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96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6C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125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32145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8E4BE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85F2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153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702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F7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501019.75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59A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1274181.50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6CE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47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F7B69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9C8D0A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01BD53" w14:textId="77777777" w:rsidR="0090138F" w:rsidRPr="00443290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60:27:0060361:6</w:t>
            </w:r>
          </w:p>
        </w:tc>
      </w:tr>
      <w:tr w:rsidR="00590258" w:rsidRPr="00DF5913" w14:paraId="0CCE28E6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A472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96A6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EDC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2872E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0F1D68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AC8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F6D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09A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91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B87F2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36068E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B69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0C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040B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023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65119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A11073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555B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14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0828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5CE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AE932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39DEA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DE67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A91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CA1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F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6BC7D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E7C21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E8A7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DF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AC1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20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15787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773AD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DC35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2C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5C49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2D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1437F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F1E66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97D4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26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D8D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11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EB4FB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DD7D9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1334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1E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B4D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2C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502E8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D55718B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27AE46" w14:textId="77777777" w:rsidR="0090138F" w:rsidRPr="000049CC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60:27:0060361:6</w:t>
            </w:r>
          </w:p>
        </w:tc>
      </w:tr>
      <w:tr w:rsidR="00EB43A2" w:rsidRPr="00590258" w14:paraId="6DAC208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1D19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5D8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9FAE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1C6937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B67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2AD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65219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7DCC2E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5295C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711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EDD4F" w14:textId="77777777" w:rsidR="0090138F" w:rsidRPr="003C4580" w:rsidRDefault="0090138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A5D42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E7316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1EF" w14:textId="77777777" w:rsidR="0090138F" w:rsidRPr="006A3E83" w:rsidRDefault="0090138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DF877B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1/60 д</w:t>
            </w:r>
          </w:p>
        </w:tc>
      </w:tr>
      <w:tr w:rsidR="002E34DF" w:rsidRPr="004A75A7" w14:paraId="78FFC1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7CAF8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620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ECEC9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7F835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2D67D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2D0A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B91E2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638 кв.м ± 5.05 кв.м</w:t>
            </w:r>
          </w:p>
        </w:tc>
      </w:tr>
      <w:tr w:rsidR="002E34DF" w:rsidRPr="004A75A7" w14:paraId="0ECB5A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81471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7C3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1BCF8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√638 * √((1 + 1.04²)/(2 * 1.04)) = 5.05</w:t>
            </w:r>
          </w:p>
        </w:tc>
      </w:tr>
      <w:tr w:rsidR="002E34DF" w:rsidRPr="004A75A7" w14:paraId="1952DEF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442E0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52C8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2A077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636</w:t>
            </w:r>
          </w:p>
        </w:tc>
      </w:tr>
      <w:tr w:rsidR="00942F16" w:rsidRPr="004A75A7" w14:paraId="36B1F49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01BCC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CD5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9C1F0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 кв.м</w:t>
            </w:r>
          </w:p>
        </w:tc>
      </w:tr>
      <w:tr w:rsidR="00942F16" w:rsidRPr="004A75A7" w14:paraId="1DCB754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248D5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1C0" w14:textId="77777777" w:rsidR="0090138F" w:rsidRPr="00942F16" w:rsidRDefault="0090138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CEB95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2067BE3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F5D296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E0486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E37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55D08" w14:textId="77777777" w:rsidR="0090138F" w:rsidRPr="005E1946" w:rsidRDefault="0090138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60:27:0060361:170,</w:t>
            </w:r>
          </w:p>
          <w:p w14:paraId="2A6EFFEE" w14:textId="77777777" w:rsidR="0090138F" w:rsidRPr="005E1946" w:rsidRDefault="0090138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60:27:0000000:4212</w:t>
            </w:r>
          </w:p>
        </w:tc>
      </w:tr>
      <w:tr w:rsidR="007C13B7" w:rsidRPr="004A75A7" w14:paraId="7475C1D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A0306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D66A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8AD85" w14:textId="77777777" w:rsidR="0090138F" w:rsidRPr="00954E32" w:rsidRDefault="0090138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CB57F7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994E4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D58D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A838D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C845A4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8618F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68E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7E3A0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18EB0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873406" w14:textId="77777777" w:rsidR="0090138F" w:rsidRPr="00942F16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E39DCE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299038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F2B25E6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A245705" w14:textId="77777777" w:rsidR="0090138F" w:rsidRPr="00601D79" w:rsidRDefault="0090138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60:27:0060361:6</w:t>
            </w:r>
          </w:p>
        </w:tc>
      </w:tr>
      <w:tr w:rsidR="007C13B7" w:rsidRPr="004A75A7" w14:paraId="6FE6CAE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99C2E" w14:textId="77777777" w:rsidR="0090138F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97051" w14:textId="77777777" w:rsidR="0090138F" w:rsidRPr="00942F16" w:rsidRDefault="0090138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60:27:0060361:6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E85981E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4282A" w14:textId="77777777" w:rsidR="00035E0C" w:rsidRPr="00B634EE" w:rsidRDefault="0090138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338191F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298DF7" w14:textId="77777777" w:rsidR="0090138F" w:rsidRPr="00BF41B4" w:rsidRDefault="0090138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60:27:0060361:52</w:t>
            </w:r>
          </w:p>
        </w:tc>
      </w:tr>
      <w:tr w:rsidR="001D786B" w:rsidRPr="00DF5913" w14:paraId="6A606358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A286C50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BD01FCA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8DF3222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D0147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4F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F61C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0CC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74AB6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E55F6D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92F4E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93E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41DCB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7A60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A082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D6B7C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5060FF6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2E88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9A3" w14:textId="77777777" w:rsidR="0090138F" w:rsidRPr="00EB43A2" w:rsidRDefault="0090138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112" w14:textId="77777777" w:rsidR="0090138F" w:rsidRPr="00EB43A2" w:rsidRDefault="0090138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E18" w14:textId="77777777" w:rsidR="0090138F" w:rsidRPr="00EB43A2" w:rsidRDefault="0090138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08B" w14:textId="77777777" w:rsidR="0090138F" w:rsidRPr="00EB43A2" w:rsidRDefault="0090138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D575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5D9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80D8B3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A10001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2E67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DAF" w14:textId="77777777" w:rsidR="0090138F" w:rsidRPr="00EB43A2" w:rsidRDefault="0090138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FB5D" w14:textId="77777777" w:rsidR="0090138F" w:rsidRPr="00EB43A2" w:rsidRDefault="0090138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01FE" w14:textId="77777777" w:rsidR="0090138F" w:rsidRPr="00EB43A2" w:rsidRDefault="0090138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33A1" w14:textId="77777777" w:rsidR="0090138F" w:rsidRPr="00EB43A2" w:rsidRDefault="0090138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96D4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4039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89243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401B6B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02D7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60D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2F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57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501042.47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43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FA6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9C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EE91C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11DA2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B07F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F1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7C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67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501036.56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25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1274207.22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A0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196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1F3C7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047E1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BFC1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EF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7B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59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501027.68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BA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1274215.00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322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DC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47DA1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897D8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7011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D9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B6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6E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501023.41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9C2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1274223.15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E4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856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398CB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2C790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0D54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BC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F5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8C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501018.05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E1E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1274220.73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2B7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EB91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DB0A71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10EA0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CC60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B3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86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F9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500999.31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F6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1274212.24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5B5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89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4111B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CE16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F421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E7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AF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83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501007.08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796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6B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D2B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B0867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5946F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1119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CD6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87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706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501016.02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2D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C5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CA7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F8DA2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BB48F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40D4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3D2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F15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6CF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501019.75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34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1274181.50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F3E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4927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A1B6F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99B1B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BFFA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940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6D8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C5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501042.47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AE7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4E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707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21CD9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964EAF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4356C6" w14:textId="77777777" w:rsidR="0090138F" w:rsidRPr="00443290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60:27:0060361:52</w:t>
            </w:r>
          </w:p>
        </w:tc>
      </w:tr>
      <w:tr w:rsidR="00590258" w:rsidRPr="00DF5913" w14:paraId="4DC88D64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68AC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5C82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D842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F36DD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F81372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247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119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AD9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91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1CA7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E15503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EF8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5E9E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87B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F9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35F8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04FA80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2CCA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28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3590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FB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6177B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33985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D959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0A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921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070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10ED9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555D0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7FEA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7D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D3D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0D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6E2BD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ED79A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FA73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87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949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70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DB81F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A5B0F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0768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D1E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C95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B60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F2BF2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EA6ED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3BE1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C9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389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FA5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0675F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D5CDC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B2B4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638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046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31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81F4F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7282B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407F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D5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E719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66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00AFF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0361E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EB66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45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6D2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FC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D88BB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C1D712D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D07B78" w14:textId="77777777" w:rsidR="0090138F" w:rsidRPr="000049CC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60:27:0060361:52</w:t>
            </w:r>
          </w:p>
        </w:tc>
      </w:tr>
      <w:tr w:rsidR="00EB43A2" w:rsidRPr="00590258" w14:paraId="38E44A6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BA93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2D3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AE58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5C1C45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390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16C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63F52E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FE943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64D9F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495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72E55" w14:textId="77777777" w:rsidR="0090138F" w:rsidRPr="003C4580" w:rsidRDefault="0090138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8C1A7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C908E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6E7" w14:textId="77777777" w:rsidR="0090138F" w:rsidRPr="006A3E83" w:rsidRDefault="0090138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CA20D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58 д</w:t>
            </w:r>
          </w:p>
        </w:tc>
      </w:tr>
      <w:tr w:rsidR="002E34DF" w:rsidRPr="004A75A7" w14:paraId="0F77F5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6B2F3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F310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87E09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F5533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6FF93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4D8C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6AE9A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916 кв.м ± 6.05 кв.м</w:t>
            </w:r>
          </w:p>
        </w:tc>
      </w:tr>
      <w:tr w:rsidR="002E34DF" w:rsidRPr="004A75A7" w14:paraId="4B184C5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08CCC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419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DE071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√916 * √((1 + 1.04²)/(2 * 1.04)) = 6.05</w:t>
            </w:r>
          </w:p>
        </w:tc>
      </w:tr>
      <w:tr w:rsidR="002E34DF" w:rsidRPr="004A75A7" w14:paraId="55351A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52753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A22C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4581D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901</w:t>
            </w:r>
          </w:p>
        </w:tc>
      </w:tr>
      <w:tr w:rsidR="00942F16" w:rsidRPr="004A75A7" w14:paraId="7271F8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7B29C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FFB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2137A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 кв.м</w:t>
            </w:r>
          </w:p>
        </w:tc>
      </w:tr>
      <w:tr w:rsidR="00942F16" w:rsidRPr="004A75A7" w14:paraId="2D704DD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404B0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865D" w14:textId="77777777" w:rsidR="0090138F" w:rsidRPr="00942F16" w:rsidRDefault="0090138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380FD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48856A1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9062A9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6BB38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131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6B337" w14:textId="77777777" w:rsidR="0090138F" w:rsidRPr="005E1946" w:rsidRDefault="0090138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60:27:0060361:168</w:t>
            </w:r>
          </w:p>
        </w:tc>
      </w:tr>
      <w:tr w:rsidR="007C13B7" w:rsidRPr="004A75A7" w14:paraId="589E0B1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C7BA9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A98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31589" w14:textId="77777777" w:rsidR="0090138F" w:rsidRPr="00954E32" w:rsidRDefault="0090138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AE044C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BBDBB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301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08F8F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8DB77B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A77DB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DAEF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FDC83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52790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8B7C91" w14:textId="77777777" w:rsidR="0090138F" w:rsidRPr="00942F16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36BA85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9E2CC0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6066382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9E2348A" w14:textId="77777777" w:rsidR="0090138F" w:rsidRPr="00601D79" w:rsidRDefault="0090138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lastRenderedPageBreak/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60:27:0060361:52</w:t>
            </w:r>
          </w:p>
        </w:tc>
      </w:tr>
      <w:tr w:rsidR="007C13B7" w:rsidRPr="004A75A7" w14:paraId="2E33788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42FBE" w14:textId="77777777" w:rsidR="0090138F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86ABC" w14:textId="77777777" w:rsidR="0090138F" w:rsidRPr="00942F16" w:rsidRDefault="0090138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60:27:0060361:52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FB33E19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4934A" w14:textId="77777777" w:rsidR="00035E0C" w:rsidRPr="00B634EE" w:rsidRDefault="0090138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F5D8B86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62121C" w14:textId="77777777" w:rsidR="0090138F" w:rsidRPr="00BF41B4" w:rsidRDefault="0090138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60:27:0060361:57</w:t>
            </w:r>
          </w:p>
        </w:tc>
      </w:tr>
      <w:tr w:rsidR="001D786B" w:rsidRPr="00DF5913" w14:paraId="3AF0A54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BE54DF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ACAA38A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155F37A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01347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2E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F08E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D77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B8D87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705A61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6A4E6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B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9B81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8790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7517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5C1E5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87C384F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F39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975" w14:textId="77777777" w:rsidR="0090138F" w:rsidRPr="00EB43A2" w:rsidRDefault="0090138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BFD8" w14:textId="77777777" w:rsidR="0090138F" w:rsidRPr="00EB43A2" w:rsidRDefault="0090138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27F" w14:textId="77777777" w:rsidR="0090138F" w:rsidRPr="00EB43A2" w:rsidRDefault="0090138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AF4" w14:textId="77777777" w:rsidR="0090138F" w:rsidRPr="00EB43A2" w:rsidRDefault="0090138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868D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CF59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A7A8C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CAEE48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F44F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4AB9" w14:textId="77777777" w:rsidR="0090138F" w:rsidRPr="00EB43A2" w:rsidRDefault="0090138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74BE" w14:textId="77777777" w:rsidR="0090138F" w:rsidRPr="00EB43A2" w:rsidRDefault="0090138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9F8D" w14:textId="77777777" w:rsidR="0090138F" w:rsidRPr="00EB43A2" w:rsidRDefault="0090138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7E2" w14:textId="77777777" w:rsidR="0090138F" w:rsidRPr="00EB43A2" w:rsidRDefault="0090138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63C4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27CD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E0B5E5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2C94C6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24D8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6A1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501022.61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37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1274155.41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85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501022.61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5D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1274155.41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57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FA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E81E1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919A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5306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4F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80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14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501003.74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6A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CE6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65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DAF79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9A41D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3457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7F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54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761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500988.10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06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1274173.61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9C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27F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B6123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1159F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CFC4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62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500986.73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20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1274140.56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79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500986.73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51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1274140.56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A7D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D48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84DE6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68C2E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B5BB7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06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</w:t>
            </w:r>
            <w:r>
              <w:rPr>
                <w:lang w:val="en-US"/>
              </w:rPr>
              <w:lastRenderedPageBreak/>
              <w:t>6.57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1C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12741</w:t>
            </w:r>
            <w:r>
              <w:rPr>
                <w:lang w:val="en-US"/>
              </w:rPr>
              <w:lastRenderedPageBreak/>
              <w:t>28.99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AE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50099</w:t>
            </w:r>
            <w:r w:rsidRPr="009067AB">
              <w:rPr>
                <w:lang w:val="en-US"/>
              </w:rPr>
              <w:lastRenderedPageBreak/>
              <w:t>6.57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D0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12741</w:t>
            </w:r>
            <w:r w:rsidRPr="009067AB">
              <w:rPr>
                <w:lang w:val="en-US"/>
              </w:rPr>
              <w:lastRenderedPageBreak/>
              <w:t>28.99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C3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F2B2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77BE5" w14:textId="77777777" w:rsidR="0090138F" w:rsidRDefault="0090138F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461A9FF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8FE8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50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501021.57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F0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1274151.58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DBF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501021.57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1E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1274151.58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715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260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0362A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2BD4E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7446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1C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501022.61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3F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1274155.41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50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501022.61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5C0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1274155.41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D40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1885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FC8FF7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D19172A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3FB35" w14:textId="77777777" w:rsidR="0090138F" w:rsidRPr="00443290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60:27:0060361:57</w:t>
            </w:r>
          </w:p>
        </w:tc>
      </w:tr>
      <w:tr w:rsidR="00590258" w:rsidRPr="00DF5913" w14:paraId="79518F37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A8A3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51F7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2C8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AE431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399FEAC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2F7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8CB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5A4B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B4D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3059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F8B6DD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24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2E0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B5A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E1B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2214F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50E0CB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1EC0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C73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1DE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28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34FEE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1E86E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BA01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F6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4EE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5F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34083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B6F3C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A374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6E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69D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7E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5EC4D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F4C8E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20C4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F7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370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A8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F7B95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64F31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B8A6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48E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61A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064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49BAB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B4A1F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CDCE6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A7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440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71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2618A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682DE84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B6F287" w14:textId="77777777" w:rsidR="0090138F" w:rsidRPr="000049CC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60:27:0060361:57</w:t>
            </w:r>
          </w:p>
        </w:tc>
      </w:tr>
      <w:tr w:rsidR="00EB43A2" w:rsidRPr="00590258" w14:paraId="13A7E3C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F2DA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58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B6E6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B49F7E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FCA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499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E3052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06E78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7EBA7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28E1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516F5" w14:textId="77777777" w:rsidR="0090138F" w:rsidRPr="003C4580" w:rsidRDefault="0090138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D9A2D4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36BE8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465" w14:textId="77777777" w:rsidR="0090138F" w:rsidRPr="006A3E83" w:rsidRDefault="0090138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B4A9D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67 д</w:t>
            </w:r>
          </w:p>
        </w:tc>
      </w:tr>
      <w:tr w:rsidR="002E34DF" w:rsidRPr="004A75A7" w14:paraId="633ABD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8824B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E3D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54F94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BD94D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D1953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63A3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83FEE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1217 кв.м ± 7.29 кв.м</w:t>
            </w:r>
          </w:p>
        </w:tc>
      </w:tr>
      <w:tr w:rsidR="002E34DF" w:rsidRPr="004A75A7" w14:paraId="756038A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FF322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6F1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BA25A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√1217 * √((1 + 1.53²)/(2 * 1.53)) = 7.29</w:t>
            </w:r>
          </w:p>
        </w:tc>
      </w:tr>
      <w:tr w:rsidR="002E34DF" w:rsidRPr="004A75A7" w14:paraId="7D6ABD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93B7A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79C8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BCBEB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1229</w:t>
            </w:r>
          </w:p>
        </w:tc>
      </w:tr>
      <w:tr w:rsidR="00942F16" w:rsidRPr="004A75A7" w14:paraId="0646EE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E19E2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8FB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6494E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14:paraId="030CA49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B3F4D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083" w14:textId="77777777" w:rsidR="0090138F" w:rsidRPr="00942F16" w:rsidRDefault="0090138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5AA86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7DBB71D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F5F845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3BCAE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280B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F0DC1" w14:textId="77777777" w:rsidR="0090138F" w:rsidRPr="005E1946" w:rsidRDefault="0090138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60:27:0060361:29</w:t>
            </w:r>
          </w:p>
        </w:tc>
      </w:tr>
      <w:tr w:rsidR="007C13B7" w:rsidRPr="004A75A7" w14:paraId="2F1BB27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51F00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694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BE4F7" w14:textId="77777777" w:rsidR="0090138F" w:rsidRPr="00954E32" w:rsidRDefault="0090138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52C1D5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A7E28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B932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B85E3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A6846B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DB40B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15C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DE788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A7191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6CB890" w14:textId="77777777" w:rsidR="0090138F" w:rsidRPr="00942F16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F13213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1ABA80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686CEA7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1F31C06" w14:textId="77777777" w:rsidR="0090138F" w:rsidRPr="00601D79" w:rsidRDefault="0090138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60:27:0060361:57</w:t>
            </w:r>
          </w:p>
        </w:tc>
      </w:tr>
      <w:tr w:rsidR="007C13B7" w:rsidRPr="004A75A7" w14:paraId="1677F04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2802E" w14:textId="77777777" w:rsidR="0090138F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C68A8" w14:textId="77777777" w:rsidR="0090138F" w:rsidRPr="00942F16" w:rsidRDefault="0090138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60:27:0060361:57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FAE1833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A1902" w14:textId="77777777" w:rsidR="00035E0C" w:rsidRPr="00B634EE" w:rsidRDefault="0090138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BF72253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E33864" w14:textId="77777777" w:rsidR="0090138F" w:rsidRPr="00BF41B4" w:rsidRDefault="0090138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60:27:0060361:16</w:t>
            </w:r>
          </w:p>
        </w:tc>
      </w:tr>
      <w:tr w:rsidR="001D786B" w:rsidRPr="00DF5913" w14:paraId="166A3A68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2ECCDBB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19D30E9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5D9449D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4F778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3E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2DE7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DB07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EF8477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1F3CA2E0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2A2C5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E9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 xml:space="preserve">ном реестре </w:t>
            </w:r>
            <w:r w:rsidRPr="001D786B">
              <w:rPr>
                <w:b/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FC88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lastRenderedPageBreak/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</w:t>
            </w:r>
            <w:r w:rsidRPr="001D786B">
              <w:rPr>
                <w:b/>
                <w:sz w:val="22"/>
                <w:szCs w:val="22"/>
              </w:rPr>
              <w:lastRenderedPageBreak/>
              <w:t>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CB39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8BD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7A69E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C0281C0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1F73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1D6" w14:textId="77777777" w:rsidR="0090138F" w:rsidRPr="00EB43A2" w:rsidRDefault="0090138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750" w14:textId="77777777" w:rsidR="0090138F" w:rsidRPr="00EB43A2" w:rsidRDefault="0090138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739" w14:textId="77777777" w:rsidR="0090138F" w:rsidRPr="00EB43A2" w:rsidRDefault="0090138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CEE0" w14:textId="77777777" w:rsidR="0090138F" w:rsidRPr="00EB43A2" w:rsidRDefault="0090138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20B1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24C7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B2D783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9957C8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6F54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56A" w14:textId="77777777" w:rsidR="0090138F" w:rsidRPr="00EB43A2" w:rsidRDefault="0090138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A3C8" w14:textId="77777777" w:rsidR="0090138F" w:rsidRPr="00EB43A2" w:rsidRDefault="0090138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2EA8" w14:textId="77777777" w:rsidR="0090138F" w:rsidRPr="00EB43A2" w:rsidRDefault="0090138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DEBD" w14:textId="77777777" w:rsidR="0090138F" w:rsidRPr="00EB43A2" w:rsidRDefault="0090138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CE3A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718B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ABF9B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2FFAE7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7B52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EFF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8DC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4F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501003.74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6B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50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D2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927FC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59C02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4BC6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B6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76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6D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500989.31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BF1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1274205.88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46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BCE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A76BB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B1BDF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E227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7D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500977.48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A6F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1274199.71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32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500977.48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A5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75AD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5E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9BB43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5560F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1E1F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430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1F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DB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500972.52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84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365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2D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29405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67F4A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5420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0F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8C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611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500969.71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96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1274196.10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72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CC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FEA30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A50FC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0790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E9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34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E4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500954.26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678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15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F188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AB2AA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83681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C28D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226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8D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64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500951.41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99E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1274198.76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81C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625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CE468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09C2D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DDD9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383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500933.12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C6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1274200.78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15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500933.12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D2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1274200.78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844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CEF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BC463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287F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4606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FB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57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16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500928.85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8DC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3A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061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88EBC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916FB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DCDE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F3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A29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A5F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500927.15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C3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1274183.03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C82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3B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1B1DE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3A837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664D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64E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87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574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50092</w:t>
            </w:r>
            <w:r w:rsidRPr="009067AB">
              <w:rPr>
                <w:lang w:val="en-US"/>
              </w:rPr>
              <w:lastRenderedPageBreak/>
              <w:t>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06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12741</w:t>
            </w:r>
            <w:r w:rsidRPr="009067AB">
              <w:rPr>
                <w:lang w:val="en-US"/>
              </w:rPr>
              <w:lastRenderedPageBreak/>
              <w:t>79.62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04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CB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E5D9F" w14:textId="77777777" w:rsidR="0090138F" w:rsidRDefault="0090138F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54F8AFA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32D5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2F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BF8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BC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500936.75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76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80D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42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BF37C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D874D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801D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E2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03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E6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500937.34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5AE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1274185.15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E9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590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EEEB6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B0FB2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722D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79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17C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59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500941.87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02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8E8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857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008DD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E21BE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0AE9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88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B56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D0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500947.94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BD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1274182.72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321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946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2C591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96C9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61B2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38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D3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C3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500988.10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2C2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1274173.61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E5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71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CD652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ED1DD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B4793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2D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55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1B7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501003.74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07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4B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20D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A2794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DE223DC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9EF9CF" w14:textId="77777777" w:rsidR="0090138F" w:rsidRPr="00443290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60:27:0060361:16</w:t>
            </w:r>
          </w:p>
        </w:tc>
      </w:tr>
      <w:tr w:rsidR="00590258" w:rsidRPr="00DF5913" w14:paraId="32175876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69F7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031E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5CE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01549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49AA08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696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9A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97F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B81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991C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C8119A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A3C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D45E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1A8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802E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3633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7B7AFF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2071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FA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3DFD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0A9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36006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A299A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6F5F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C8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EE3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76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A70B6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44260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CB97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E0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9E90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7C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C3EDB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4AA3B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2FB6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49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3C5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CCE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0DEA9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8A872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8087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44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B38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6B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7E0DE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B8B31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0C41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17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34F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85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BCC47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CD209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BC01A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9C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A99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39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2DB8B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41AA5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70F9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D6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06C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E3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8898C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95A93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05D1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50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B01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E6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75C88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2A116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8AA3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17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D1A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11B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ED9E6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E9ACD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AE69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71C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ACD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AD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07EB5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09775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95C3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CA8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6E0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F8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89E30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3C94B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457F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9C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A69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F8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72329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56839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1180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9FB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EDA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F7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50250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AD8C9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2169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CB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406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81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905BA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086BD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7231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59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9B4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52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8AF43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940A080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1EE4E9" w14:textId="77777777" w:rsidR="0090138F" w:rsidRPr="000049CC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60:27:0060361:16</w:t>
            </w:r>
          </w:p>
        </w:tc>
      </w:tr>
      <w:tr w:rsidR="00EB43A2" w:rsidRPr="00590258" w14:paraId="2E24B46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A30E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48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A9BB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64356C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26C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FCE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83A5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724631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4E018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D5A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E0E38" w14:textId="77777777" w:rsidR="0090138F" w:rsidRPr="003C4580" w:rsidRDefault="0090138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F435C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A6703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904" w14:textId="77777777" w:rsidR="0090138F" w:rsidRPr="006A3E83" w:rsidRDefault="0090138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6F0DF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65 д</w:t>
            </w:r>
          </w:p>
        </w:tc>
      </w:tr>
      <w:tr w:rsidR="002E34DF" w:rsidRPr="004A75A7" w14:paraId="1878FFC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06AE6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F92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501F6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9E975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84A3B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F55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18149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1446 кв.м ± 8.99 кв.м</w:t>
            </w:r>
          </w:p>
        </w:tc>
      </w:tr>
      <w:tr w:rsidR="002E34DF" w:rsidRPr="004A75A7" w14:paraId="783CDA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61C7B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125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01906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√1446 * √((1 + 2.37²)/(2 * 2.37)) = 8.99</w:t>
            </w:r>
          </w:p>
        </w:tc>
      </w:tr>
      <w:tr w:rsidR="002E34DF" w:rsidRPr="004A75A7" w14:paraId="1673B1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B4990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0954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CCA8F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1446</w:t>
            </w:r>
          </w:p>
        </w:tc>
      </w:tr>
      <w:tr w:rsidR="00942F16" w:rsidRPr="004A75A7" w14:paraId="15E784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5F2F61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7C3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A107E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3CF330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883BB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9C50" w14:textId="77777777" w:rsidR="0090138F" w:rsidRPr="00942F16" w:rsidRDefault="0090138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37ACF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D3B378F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EB8701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66C36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270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B8EF7" w14:textId="77777777" w:rsidR="0090138F" w:rsidRPr="005E1946" w:rsidRDefault="0090138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60:27:0060361:171</w:t>
            </w:r>
          </w:p>
        </w:tc>
      </w:tr>
      <w:tr w:rsidR="007C13B7" w:rsidRPr="004A75A7" w14:paraId="05C3B3E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23FAA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0D89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1241F" w14:textId="77777777" w:rsidR="0090138F" w:rsidRPr="00954E32" w:rsidRDefault="0090138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FEBA8B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A258C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A45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10DCF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633102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58C77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8C58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6E103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3E3FF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FF5665" w14:textId="77777777" w:rsidR="0090138F" w:rsidRPr="00942F16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A263AC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D65E14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8F87985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CD2AB0A" w14:textId="77777777" w:rsidR="0090138F" w:rsidRPr="00601D79" w:rsidRDefault="0090138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60:27:0060361:16</w:t>
            </w:r>
          </w:p>
        </w:tc>
      </w:tr>
      <w:tr w:rsidR="007C13B7" w:rsidRPr="004A75A7" w14:paraId="070D80E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AC9D1" w14:textId="77777777" w:rsidR="0090138F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D4359" w14:textId="77777777" w:rsidR="0090138F" w:rsidRPr="00942F16" w:rsidRDefault="0090138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60:27:0060361:16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2F86B9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5FF85" w14:textId="77777777" w:rsidR="00035E0C" w:rsidRPr="00B634EE" w:rsidRDefault="0090138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27BB2A0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44EE6D" w14:textId="77777777" w:rsidR="0090138F" w:rsidRPr="00BF41B4" w:rsidRDefault="0090138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60:27:0060361:10</w:t>
            </w:r>
          </w:p>
        </w:tc>
      </w:tr>
      <w:tr w:rsidR="001D786B" w:rsidRPr="00DF5913" w14:paraId="09E4845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E8074AD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108CE70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E0215D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B6D04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49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8E4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DF23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41F93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670CE73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0C735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D8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8497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6A1F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0247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24021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D970CE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DE0F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57B" w14:textId="77777777" w:rsidR="0090138F" w:rsidRPr="00EB43A2" w:rsidRDefault="0090138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3B8" w14:textId="77777777" w:rsidR="0090138F" w:rsidRPr="00EB43A2" w:rsidRDefault="0090138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9C7C" w14:textId="77777777" w:rsidR="0090138F" w:rsidRPr="00EB43A2" w:rsidRDefault="0090138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C16" w14:textId="77777777" w:rsidR="0090138F" w:rsidRPr="00EB43A2" w:rsidRDefault="0090138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4612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DE5B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531D48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3C2EA2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BBA8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1AE2" w14:textId="77777777" w:rsidR="0090138F" w:rsidRPr="00EB43A2" w:rsidRDefault="0090138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3DDF" w14:textId="77777777" w:rsidR="0090138F" w:rsidRPr="00EB43A2" w:rsidRDefault="0090138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71D2" w14:textId="77777777" w:rsidR="0090138F" w:rsidRPr="00EB43A2" w:rsidRDefault="0090138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F04" w14:textId="77777777" w:rsidR="0090138F" w:rsidRPr="00EB43A2" w:rsidRDefault="0090138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AB52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2B79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8B420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571BD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D61F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00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500977.48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E2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1274199.71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19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500977.48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D4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44D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34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FE8C5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B3F31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ECD1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FF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500978.55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B3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1274207.84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43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500978.55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3C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1274207.84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A3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25DD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1847A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FB705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1B11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A33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500977.97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139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1274209.09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C5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500977.97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EA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1274209.09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A2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D21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275BB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EA483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242B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BF9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500971.26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9A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1274210.16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71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500971.26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0D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1274210.16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BB5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7A8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A66E6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FC121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23F5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33F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31E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E2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500962.86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F6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1274211.83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962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27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99B6A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C599F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EDB5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4E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E9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89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500948.22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57F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1274214.58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1D7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DC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AC933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64812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197C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2A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9A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1E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500935.34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8C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1274215.63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B13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4E5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EC97D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02BF9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B663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57D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AC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23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500924.22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4C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1274217.58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C1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E52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9D08F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C8F4F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CBBD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1C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10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46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500922.81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83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1274202.33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C928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8A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163A8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B752E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A151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B0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0B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7B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500928.85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F6C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880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2C1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383E3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1B4D8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49E5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614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90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F0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500933.12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02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1274200.78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5F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31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35547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5F9D6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ADC0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250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68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EED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500951.41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25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1274198.76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2D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C3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F4E68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3C809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59BE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E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F0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22A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500954.26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38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92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F51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053D2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97F15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F2BB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1D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58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A8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500969.71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773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1274196.10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BE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D86D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98DF6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8752B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210F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BE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E7A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54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500972.52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E7C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750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906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4C787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D862C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C498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28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500977.48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875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1274199.71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34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500977.48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B1B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1274199.71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A48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638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598EB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AC7F2FD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51A231" w14:textId="77777777" w:rsidR="0090138F" w:rsidRPr="00443290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60:27:0060361:10</w:t>
            </w:r>
          </w:p>
        </w:tc>
      </w:tr>
      <w:tr w:rsidR="00590258" w:rsidRPr="00DF5913" w14:paraId="03272F9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1AEC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AE9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6831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20033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253DAEC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787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822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3A1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13A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0568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4D78ED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68F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FF1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A92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A1D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FE9C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85A442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FC65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C1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37E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5A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45914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5F28F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4AD8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AC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FA1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66E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02604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CC666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275F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14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482B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F0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58AD8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3FE2D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0258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04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7CA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49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FA814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7B0EF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DB78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DA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CDAA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61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5820D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AFFF6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9858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7D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B2DD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B2E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35A67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2DE43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4FD8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4DA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F0B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42F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348D4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D0E31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95E9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62D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F41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DD5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D72C72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946AA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49C6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29D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5C5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29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FDF41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617B0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C385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FB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FE80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5F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96417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9650B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9AFF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45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813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E5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2C397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7D07A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3A40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35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DE1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DA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6EF0A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8014F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C332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E6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89A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32D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653F7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A47C5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1AA6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839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EDC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5B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2A4AD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A551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2898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69F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C14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F36E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FB23A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A240DAC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74F8F" w14:textId="77777777" w:rsidR="0090138F" w:rsidRPr="000049CC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60:27:0060361:10</w:t>
            </w:r>
          </w:p>
        </w:tc>
      </w:tr>
      <w:tr w:rsidR="00EB43A2" w:rsidRPr="00590258" w14:paraId="2632347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2D487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3E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BE4B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45E252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05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1D1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7261E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5B64F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C4950C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D090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C1109" w14:textId="77777777" w:rsidR="0090138F" w:rsidRPr="003C4580" w:rsidRDefault="0090138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FA796E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E00D1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759" w14:textId="77777777" w:rsidR="0090138F" w:rsidRPr="006A3E83" w:rsidRDefault="0090138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0CEBA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63 д</w:t>
            </w:r>
          </w:p>
        </w:tc>
      </w:tr>
      <w:tr w:rsidR="002E34DF" w:rsidRPr="004A75A7" w14:paraId="734AA3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4F3E1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0863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76501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4E3FE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361C0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B939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39B93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798 кв.м ± 6.89 кв.м</w:t>
            </w:r>
          </w:p>
        </w:tc>
      </w:tr>
      <w:tr w:rsidR="002E34DF" w:rsidRPr="004A75A7" w14:paraId="0BD4FA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5A2D8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0CF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2B4F5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√798 * √((1 + 2.59²)/(2 * 2.59)) = 6.89</w:t>
            </w:r>
          </w:p>
        </w:tc>
      </w:tr>
      <w:tr w:rsidR="002E34DF" w:rsidRPr="004A75A7" w14:paraId="0EADFEE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B0B17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6D0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4B203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798</w:t>
            </w:r>
          </w:p>
        </w:tc>
      </w:tr>
      <w:tr w:rsidR="00942F16" w:rsidRPr="004A75A7" w14:paraId="7E0DD6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78C6D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C26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033BF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37B04B2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C0B6C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15DC" w14:textId="77777777" w:rsidR="0090138F" w:rsidRPr="00942F16" w:rsidRDefault="0090138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67ADA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303E68C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5A2C97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0A750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0C0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9A16D" w14:textId="77777777" w:rsidR="0090138F" w:rsidRPr="005E1946" w:rsidRDefault="0090138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60:27:0060361:27</w:t>
            </w:r>
          </w:p>
        </w:tc>
      </w:tr>
      <w:tr w:rsidR="007C13B7" w:rsidRPr="004A75A7" w14:paraId="20EC9E0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17F45C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93F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F1F32" w14:textId="77777777" w:rsidR="0090138F" w:rsidRPr="00954E32" w:rsidRDefault="0090138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59DE84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641DD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949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492BB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67DFFF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4A531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0186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13869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F7FF5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D18F41" w14:textId="77777777" w:rsidR="0090138F" w:rsidRPr="00942F16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71995D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155C3A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5DB0E3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B0ABC00" w14:textId="77777777" w:rsidR="0090138F" w:rsidRPr="00601D79" w:rsidRDefault="0090138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60:27:0060361:10</w:t>
            </w:r>
          </w:p>
        </w:tc>
      </w:tr>
      <w:tr w:rsidR="007C13B7" w:rsidRPr="004A75A7" w14:paraId="6E5340E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BE0384" w14:textId="77777777" w:rsidR="0090138F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9B220" w14:textId="77777777" w:rsidR="0090138F" w:rsidRPr="00942F16" w:rsidRDefault="0090138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60:27:0060361:10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02558D86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EB2FF" w14:textId="77777777" w:rsidR="00035E0C" w:rsidRPr="00B634EE" w:rsidRDefault="0090138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lastRenderedPageBreak/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3CDDA45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22F997" w14:textId="77777777" w:rsidR="0090138F" w:rsidRPr="00BF41B4" w:rsidRDefault="0090138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60:27:0060361:55</w:t>
            </w:r>
          </w:p>
        </w:tc>
      </w:tr>
      <w:tr w:rsidR="001D786B" w:rsidRPr="00DF5913" w14:paraId="435B5C8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B3B4D54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D125532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4693533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F92FD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BB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40A9E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549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53301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869637A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2AEAFB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3FA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6CFEB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33F5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1C5B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EA1660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A75E463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09E0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5F2" w14:textId="77777777" w:rsidR="0090138F" w:rsidRPr="00EB43A2" w:rsidRDefault="0090138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315E" w14:textId="77777777" w:rsidR="0090138F" w:rsidRPr="00EB43A2" w:rsidRDefault="0090138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809" w14:textId="77777777" w:rsidR="0090138F" w:rsidRPr="00EB43A2" w:rsidRDefault="0090138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8E4" w14:textId="77777777" w:rsidR="0090138F" w:rsidRPr="00EB43A2" w:rsidRDefault="0090138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0B0C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ADE3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FD833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079BE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64DB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CEB" w14:textId="77777777" w:rsidR="0090138F" w:rsidRPr="00EB43A2" w:rsidRDefault="0090138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4AC6" w14:textId="77777777" w:rsidR="0090138F" w:rsidRPr="00EB43A2" w:rsidRDefault="0090138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5AE2" w14:textId="77777777" w:rsidR="0090138F" w:rsidRPr="00EB43A2" w:rsidRDefault="0090138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87C" w14:textId="77777777" w:rsidR="0090138F" w:rsidRPr="00EB43A2" w:rsidRDefault="0090138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525C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4792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B09610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A678D9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FFFC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6B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500928.33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5C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1274166.78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9A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500928.33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8C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1274166.78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2E6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31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F8114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02410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EF87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C8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7FA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1A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500930.18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8E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1274178.30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078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188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F1481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1180A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56AC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42B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9A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124E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500929.75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B1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1274179.62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03A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08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EBFD1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A3348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26AB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16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D9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18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500927.15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91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1274183.03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CEC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833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1FB52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712E4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2302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023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F3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8CE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500928.85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FA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BE1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886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1B8F4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172D6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81D4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FF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95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CC6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500922.81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8DE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1274202.33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6A6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CD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D18A5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C7CFB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6DDB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63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500907.99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CA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1274203.92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8F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500907.99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26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1274203.92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165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11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160B5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B1058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7FEF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03A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50090</w:t>
            </w:r>
            <w:r>
              <w:rPr>
                <w:lang w:val="en-US"/>
              </w:rPr>
              <w:lastRenderedPageBreak/>
              <w:t>0.64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0C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12741</w:t>
            </w:r>
            <w:r>
              <w:rPr>
                <w:lang w:val="en-US"/>
              </w:rPr>
              <w:lastRenderedPageBreak/>
              <w:t>62.90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F1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50090</w:t>
            </w:r>
            <w:r w:rsidRPr="009067AB">
              <w:rPr>
                <w:lang w:val="en-US"/>
              </w:rPr>
              <w:lastRenderedPageBreak/>
              <w:t>0.64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71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12741</w:t>
            </w:r>
            <w:r w:rsidRPr="009067AB">
              <w:rPr>
                <w:lang w:val="en-US"/>
              </w:rPr>
              <w:lastRenderedPageBreak/>
              <w:t>62.90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B3D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4C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D1337D" w14:textId="77777777" w:rsidR="0090138F" w:rsidRDefault="0090138F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7984EFA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E9C1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64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500911.87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B6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1274156.35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362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500911.87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B9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1274156.35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BB3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31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54BAD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B1DA1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AFF9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49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500928.33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79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1274166.78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32E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500928.33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F55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1274166.78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DFD5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A933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5D38F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3A001CD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0930C0" w14:textId="77777777" w:rsidR="0090138F" w:rsidRPr="00443290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60:27:0060361:55</w:t>
            </w:r>
          </w:p>
        </w:tc>
      </w:tr>
      <w:tr w:rsidR="00590258" w:rsidRPr="00DF5913" w14:paraId="3A1F3103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1FD5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0298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6DC3E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0BFE1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855EC9C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21B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83A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A35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4256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7BA6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29365C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008E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FFE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3E1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5F5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F001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28C97C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31FB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56D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4CD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A8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8BCB8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5BA08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68C1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67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DB6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5EB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80DF1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E0412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29596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2E9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6290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21E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0497F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5B28A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FB7C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66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816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D7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CE6B2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33C26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3A7C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7B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0AB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414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EFA44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018BE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55F4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92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CB8D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D6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5FF57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5A94A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16BA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86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CAA0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9B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638B6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18019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5B22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970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8E9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70F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55844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6575D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101D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A6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CDAD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5F6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CFDE7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8E4FA78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657FCF" w14:textId="77777777" w:rsidR="0090138F" w:rsidRPr="000049CC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60:27:0060361:55</w:t>
            </w:r>
          </w:p>
        </w:tc>
      </w:tr>
      <w:tr w:rsidR="00EB43A2" w:rsidRPr="00590258" w14:paraId="7E2E707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9B85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1D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3512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B444D6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1AF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2F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DAC1A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8D663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96C0A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165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AB74A" w14:textId="77777777" w:rsidR="0090138F" w:rsidRPr="003C4580" w:rsidRDefault="0090138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4B9C7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7B89F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8E98" w14:textId="77777777" w:rsidR="0090138F" w:rsidRPr="006A3E83" w:rsidRDefault="0090138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52719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</w:t>
            </w:r>
          </w:p>
        </w:tc>
      </w:tr>
      <w:tr w:rsidR="002E34DF" w:rsidRPr="004A75A7" w14:paraId="28BB46D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DBFF1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4BB5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A195A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75EFDB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8B7D0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205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2D9EC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1028 кв.м ± 6.77 кв.м</w:t>
            </w:r>
          </w:p>
        </w:tc>
      </w:tr>
      <w:tr w:rsidR="002E34DF" w:rsidRPr="004A75A7" w14:paraId="06763B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90EAF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CF0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E4A54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√1028 * √((1 + 1.61²)/(2 * 1.61)) = 6.77</w:t>
            </w:r>
          </w:p>
        </w:tc>
      </w:tr>
      <w:tr w:rsidR="002E34DF" w:rsidRPr="004A75A7" w14:paraId="2A914A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B45EC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073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201F1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1028</w:t>
            </w:r>
          </w:p>
        </w:tc>
      </w:tr>
      <w:tr w:rsidR="00942F16" w:rsidRPr="004A75A7" w14:paraId="2802C11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F628E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B162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5E799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6F6513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71190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23D" w14:textId="77777777" w:rsidR="0090138F" w:rsidRPr="00942F16" w:rsidRDefault="0090138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07F73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0F421B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5ACA8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311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88931" w14:textId="77777777" w:rsidR="0090138F" w:rsidRPr="005E1946" w:rsidRDefault="0090138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019042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E9909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E83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2252D" w14:textId="77777777" w:rsidR="0090138F" w:rsidRPr="00954E32" w:rsidRDefault="0090138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96480F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1B0C5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CE2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EEC19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9A3948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B4E770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DC0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DE553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68D34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8667D9" w14:textId="77777777" w:rsidR="0090138F" w:rsidRPr="00942F16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4AB119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78C794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7F33717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22EC975" w14:textId="77777777" w:rsidR="0090138F" w:rsidRPr="00601D79" w:rsidRDefault="0090138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60:27:0060361:55</w:t>
            </w:r>
          </w:p>
        </w:tc>
      </w:tr>
      <w:tr w:rsidR="007C13B7" w:rsidRPr="004A75A7" w14:paraId="48393DB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53FED" w14:textId="77777777" w:rsidR="0090138F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24761" w14:textId="77777777" w:rsidR="0090138F" w:rsidRPr="00942F16" w:rsidRDefault="0090138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60:27:0060361:55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0E26F1BB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24BE8" w14:textId="77777777" w:rsidR="00035E0C" w:rsidRPr="00B634EE" w:rsidRDefault="0090138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E5CCD26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143C5F" w14:textId="77777777" w:rsidR="0090138F" w:rsidRPr="00BF41B4" w:rsidRDefault="0090138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60:27:0060361:56</w:t>
            </w:r>
          </w:p>
        </w:tc>
      </w:tr>
      <w:tr w:rsidR="001D786B" w:rsidRPr="00DF5913" w14:paraId="71A54DF9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936ECF8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lastRenderedPageBreak/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B2DA87C" w14:textId="77777777" w:rsidR="0090138F" w:rsidRPr="001D786B" w:rsidRDefault="0090138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E935019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AD3AB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3CE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FD76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73B6B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4F704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A42A253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74B608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40C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9CD0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BBBB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C64F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B9641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62FE187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124F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777" w14:textId="77777777" w:rsidR="0090138F" w:rsidRPr="00EB43A2" w:rsidRDefault="0090138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71C" w14:textId="77777777" w:rsidR="0090138F" w:rsidRPr="00EB43A2" w:rsidRDefault="0090138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FC9" w14:textId="77777777" w:rsidR="0090138F" w:rsidRPr="00EB43A2" w:rsidRDefault="0090138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37DB" w14:textId="77777777" w:rsidR="0090138F" w:rsidRPr="00EB43A2" w:rsidRDefault="0090138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8B1F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17CD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DF0EA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264186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CB71" w14:textId="77777777" w:rsidR="0090138F" w:rsidRPr="00EB43A2" w:rsidRDefault="0090138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735C" w14:textId="77777777" w:rsidR="0090138F" w:rsidRPr="00EB43A2" w:rsidRDefault="0090138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6AF0" w14:textId="77777777" w:rsidR="0090138F" w:rsidRPr="00EB43A2" w:rsidRDefault="0090138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CDA" w14:textId="77777777" w:rsidR="0090138F" w:rsidRPr="00EB43A2" w:rsidRDefault="0090138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B7F" w14:textId="77777777" w:rsidR="0090138F" w:rsidRPr="00EB43A2" w:rsidRDefault="0090138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8BD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A239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91F58" w14:textId="77777777" w:rsidR="0090138F" w:rsidRPr="00EB43A2" w:rsidRDefault="0090138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B5FCA5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8BD5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7F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500996.57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D9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1274128.99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0EB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500996.57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BE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1274128.99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EF78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009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DF368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10454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1C19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BB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500986.73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DF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1274140.56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1B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500986.73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091D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1274140.56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C9D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F46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5BAE9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18FFB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D827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D6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BD6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F3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500988.10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91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1274173.61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A9D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CDA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101A5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F847A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6009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922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87D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46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500947.94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C0B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1274182.72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A42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54B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A3462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AE24E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29AE7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EB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C1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E93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500941.87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30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1274184.11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976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CE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18312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3E2C8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98F5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6D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500947.14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F88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1274176.13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B4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500947.14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BF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1274176.13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FC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5D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3D062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7DC8F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3FD4B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DB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500952.73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68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1274167.56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21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500952.73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3A3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1274167.56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58F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245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2DA4E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87FC7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4660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005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500969.41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6C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1274152.54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0D4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500969.41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69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1274152.54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03D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C52A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AAE28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36DB7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D231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C9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500971.81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DAFF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1274149.55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21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500971.81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05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1274149.55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A9C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B9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86C7E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C47B6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D4456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596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500993.24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D2B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1274126.08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E9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500993.24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D8F0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1274126.08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B3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B0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5F27E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94BAA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FF28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DB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500996.57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BD8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1274128.99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A2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500996.57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F0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1274128.99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D9E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A94" w14:textId="77777777" w:rsidR="0090138F" w:rsidRPr="001121D1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B03FD" w14:textId="77777777" w:rsidR="0090138F" w:rsidRDefault="0090138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FBB046B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CA80C6" w14:textId="77777777" w:rsidR="0090138F" w:rsidRPr="00443290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60:27:0060361:56</w:t>
            </w:r>
          </w:p>
        </w:tc>
      </w:tr>
      <w:tr w:rsidR="00590258" w:rsidRPr="00DF5913" w14:paraId="2F7803C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56A9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6138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79CC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27230A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6191A0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F97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E95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23B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431F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7E5D7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82A3D6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9632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EE9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8B9D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FCC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49F433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D99726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2F32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4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081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4D8A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F7787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8D505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78729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EF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85C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CA3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62599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0EF17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F4FA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8CC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D63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BDF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9EBFC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F3875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1868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99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3EE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CA6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C2851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7B503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CCFC2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834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B9B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058C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39658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A188D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101D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688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430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3BE5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0C70F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7881D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BFD85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77D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4DE3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D162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88739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BAD29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97FF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B1E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AD0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A07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5CECA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0A573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E5921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22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D00A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4E8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DD7BE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74840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17003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0D6A" w14:textId="77777777" w:rsidR="0090138F" w:rsidRPr="00590258" w:rsidRDefault="0090138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BAE" w14:textId="77777777" w:rsidR="0090138F" w:rsidRDefault="0090138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9B1" w14:textId="77777777" w:rsidR="0090138F" w:rsidRDefault="0090138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508EF" w14:textId="77777777" w:rsidR="0090138F" w:rsidRDefault="0090138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3D68DC0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FACEA6" w14:textId="77777777" w:rsidR="0090138F" w:rsidRPr="000049CC" w:rsidRDefault="0090138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60:27:0060361:56</w:t>
            </w:r>
          </w:p>
        </w:tc>
      </w:tr>
      <w:tr w:rsidR="00EB43A2" w:rsidRPr="00590258" w14:paraId="6183F41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8B141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E6C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FEDD5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1273A7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3654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06C9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637CB" w14:textId="77777777" w:rsidR="0090138F" w:rsidRPr="00DF5913" w:rsidRDefault="0090138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C4F331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9D6C4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59E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7095E" w14:textId="77777777" w:rsidR="0090138F" w:rsidRPr="003C4580" w:rsidRDefault="0090138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BBB54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8C2D0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940" w14:textId="77777777" w:rsidR="0090138F" w:rsidRPr="006A3E83" w:rsidRDefault="0090138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21779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</w:t>
            </w:r>
          </w:p>
        </w:tc>
      </w:tr>
      <w:tr w:rsidR="002E34DF" w:rsidRPr="004A75A7" w14:paraId="4E731E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34691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117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1B616" w14:textId="77777777" w:rsidR="0090138F" w:rsidRPr="002E34D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2381B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C5433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658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F9230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1059 кв.м ± 6.52 кв.м</w:t>
            </w:r>
          </w:p>
        </w:tc>
      </w:tr>
      <w:tr w:rsidR="002E34DF" w:rsidRPr="004A75A7" w14:paraId="352039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68BAE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B4E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AD8E8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√1059 * √((1 + 1.06²)/(2 * 1.06)) = 6.52</w:t>
            </w:r>
          </w:p>
        </w:tc>
      </w:tr>
      <w:tr w:rsidR="002E34DF" w:rsidRPr="004A75A7" w14:paraId="041EF9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B771E" w14:textId="77777777" w:rsidR="0090138F" w:rsidRPr="002E34D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85F3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0A321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1059</w:t>
            </w:r>
          </w:p>
        </w:tc>
      </w:tr>
      <w:tr w:rsidR="00942F16" w:rsidRPr="004A75A7" w14:paraId="591EE9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220FC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B1A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A7031" w14:textId="77777777" w:rsidR="0090138F" w:rsidRPr="00942F16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77AA781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E14CE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CF44" w14:textId="77777777" w:rsidR="0090138F" w:rsidRPr="00942F16" w:rsidRDefault="0090138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C58E4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72AFFF6" w14:textId="77777777" w:rsidR="0090138F" w:rsidRPr="000825F3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8C95D1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E6153" w14:textId="77777777" w:rsidR="0090138F" w:rsidRDefault="0090138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8BF0" w14:textId="77777777" w:rsidR="0090138F" w:rsidRPr="00942F16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D4769" w14:textId="77777777" w:rsidR="0090138F" w:rsidRPr="005E1946" w:rsidRDefault="0090138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60:27:0060361:173</w:t>
            </w:r>
          </w:p>
        </w:tc>
      </w:tr>
      <w:tr w:rsidR="007C13B7" w:rsidRPr="004A75A7" w14:paraId="0422F50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4FBF1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C92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A75B9" w14:textId="77777777" w:rsidR="0090138F" w:rsidRPr="00954E32" w:rsidRDefault="0090138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D6C35B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ED792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78F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04BE4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6F4DFA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620DA" w14:textId="77777777" w:rsidR="0090138F" w:rsidRDefault="0090138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FD7A" w14:textId="77777777" w:rsidR="0090138F" w:rsidRPr="00942F16" w:rsidRDefault="0090138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6E03B" w14:textId="77777777" w:rsidR="0090138F" w:rsidRPr="00954E32" w:rsidRDefault="0090138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4B1D2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35A8B9" w14:textId="77777777" w:rsidR="0090138F" w:rsidRPr="00942F16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966F83" w14:textId="77777777" w:rsidR="0090138F" w:rsidRPr="00E70CD1" w:rsidRDefault="0090138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40D82B" w14:textId="77777777" w:rsidR="0090138F" w:rsidRDefault="0090138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2685800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4F47CE6" w14:textId="77777777" w:rsidR="0090138F" w:rsidRPr="00601D79" w:rsidRDefault="0090138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60:27:0060361:56</w:t>
            </w:r>
          </w:p>
        </w:tc>
      </w:tr>
      <w:tr w:rsidR="007C13B7" w:rsidRPr="004A75A7" w14:paraId="43F667F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4C6AE" w14:textId="77777777" w:rsidR="0090138F" w:rsidRDefault="0090138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6AA0C" w14:textId="77777777" w:rsidR="0090138F" w:rsidRPr="00942F16" w:rsidRDefault="0090138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60:27:0060361:56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67892BF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F9E96" w14:textId="77777777" w:rsidR="0090138F" w:rsidRDefault="0090138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F73C640" w14:textId="77777777" w:rsidR="00035E0C" w:rsidRPr="0091230B" w:rsidRDefault="0090138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9771780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4695F3B" w14:textId="77777777" w:rsidR="0090138F" w:rsidRPr="00872610" w:rsidRDefault="0090138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60:27:0060361:38</w:t>
            </w:r>
          </w:p>
        </w:tc>
      </w:tr>
      <w:tr w:rsidR="00786373" w:rsidRPr="00EB43A2" w14:paraId="3191A31B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CD64C3" w14:textId="77777777" w:rsidR="0090138F" w:rsidRPr="00786373" w:rsidRDefault="0090138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A9F6FD2" w14:textId="77777777" w:rsidR="0090138F" w:rsidRPr="002E139C" w:rsidRDefault="0090138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2721E3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2B1827" w14:textId="77777777" w:rsidR="0090138F" w:rsidRPr="00BB7DA2" w:rsidRDefault="0090138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5BC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C7C5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AEC0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1DE1F4" w14:textId="77777777" w:rsidR="0090138F" w:rsidRPr="00BB7DA2" w:rsidRDefault="0090138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775E5C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EFCFB64" w14:textId="77777777" w:rsidR="0090138F" w:rsidRPr="00BB7DA2" w:rsidRDefault="0090138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51101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FDC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0B55C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6D7A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6C040" w14:textId="77777777" w:rsidR="0090138F" w:rsidRPr="00BB7DA2" w:rsidRDefault="0090138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6A5CC6" w14:textId="77777777" w:rsidR="0090138F" w:rsidRPr="00BB7DA2" w:rsidRDefault="0090138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064B28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CF8EE" w14:textId="77777777" w:rsidR="0090138F" w:rsidRPr="00BB7DA2" w:rsidRDefault="0090138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30B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BC02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87D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35B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BC6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B9DE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69AB" w14:textId="77777777" w:rsidR="0090138F" w:rsidRPr="00BB7DA2" w:rsidRDefault="0090138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198DE1" w14:textId="77777777" w:rsidR="0090138F" w:rsidRPr="00BB7DA2" w:rsidRDefault="0090138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8A4B1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1AAF5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182C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3F68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715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C35A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1B8D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17B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2CAF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FF69C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CF843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CFF5D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56D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D25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00E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19F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501047.33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33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1274213.24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533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52F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EA3A2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125A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83648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27B2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B2B4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178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C66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501053.58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7E5D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1274216.14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95EC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3EF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83051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57B5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09B52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045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1BD8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327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EF0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501052.57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F7A2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1274218.57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F2F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3C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F04CB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2702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F2804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585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0A8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FF7D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308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501054.23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73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1274219.37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682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C49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46517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8621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84FA8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A15E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BF9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DB7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A2A6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501051.56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AD2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1274224.99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5EC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667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5AC0C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A689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29202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4373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5BD5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80A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36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501043.68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D45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1274221.29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B08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03C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BE114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5852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95113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369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023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A302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AD3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</w:t>
            </w:r>
            <w:r w:rsidRPr="009067AB">
              <w:rPr>
                <w:lang w:val="en-US"/>
              </w:rPr>
              <w:lastRenderedPageBreak/>
              <w:t>47.33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E75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</w:t>
            </w:r>
            <w:r w:rsidRPr="009067AB">
              <w:rPr>
                <w:lang w:val="en-US"/>
              </w:rPr>
              <w:lastRenderedPageBreak/>
              <w:t>213.24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75F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B53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BF163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546C11" w:rsidRPr="00EB43A2" w14:paraId="1A06089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8D6D1" w14:textId="77777777" w:rsidR="0090138F" w:rsidRPr="00590258" w:rsidRDefault="0090138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60:27:0060361:38</w:t>
            </w:r>
          </w:p>
        </w:tc>
      </w:tr>
      <w:tr w:rsidR="00546C11" w:rsidRPr="00590258" w14:paraId="5EEFC8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340B8" w14:textId="77777777" w:rsidR="0090138F" w:rsidRPr="00590258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CD3" w14:textId="77777777" w:rsidR="0090138F" w:rsidRPr="00B634EE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CAFC5" w14:textId="77777777" w:rsidR="0090138F" w:rsidRPr="00590258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749179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BA02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9BDE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A75E2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20E63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B20C5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DBF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33614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3114F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53A9F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CF0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0F19A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B3879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D0DB3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11B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6F3EC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60:27:0060361:2</w:t>
            </w:r>
          </w:p>
        </w:tc>
      </w:tr>
      <w:tr w:rsidR="00546C11" w:rsidRPr="004A75A7" w14:paraId="400AF2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4A75B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C4B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F7F7F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60:27:0060361</w:t>
            </w:r>
          </w:p>
        </w:tc>
      </w:tr>
      <w:tr w:rsidR="00546C11" w:rsidRPr="004A75A7" w14:paraId="5E42D3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65D14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AB7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6B176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09E3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FB5EB" w14:textId="77777777" w:rsidR="0090138F" w:rsidRPr="00546C11" w:rsidRDefault="0090138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DF1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35AAA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8 д</w:t>
            </w:r>
          </w:p>
        </w:tc>
      </w:tr>
      <w:tr w:rsidR="00546C11" w:rsidRPr="004A75A7" w14:paraId="3F84A6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69AB19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2BF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75355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C6CB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FF7516" w14:textId="77777777" w:rsidR="0090138F" w:rsidRPr="00DF6CF8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3BC7CE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6CD225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B95FF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766BEFA" w14:textId="77777777" w:rsidR="0090138F" w:rsidRPr="005E14F4" w:rsidRDefault="0090138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60:27:0060361:38</w:t>
            </w:r>
          </w:p>
        </w:tc>
      </w:tr>
      <w:tr w:rsidR="00546C11" w:rsidRPr="004A75A7" w14:paraId="0EC1CE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A2D308" w14:textId="77777777" w:rsidR="0090138F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86A701" w14:textId="77777777" w:rsidR="0090138F" w:rsidRPr="00A552E8" w:rsidRDefault="0090138F" w:rsidP="005C4E99">
            <w:pPr>
              <w:spacing w:before="120" w:after="120"/>
            </w:pPr>
            <w:r w:rsidRPr="00A552E8">
              <w:t>Здание с кадастровым номером 60:27:0060361:38 расположено в кадастровом квартале 60:27:0060361 и на земельном участке с кадастровым номером 60:27:0060361:2.</w:t>
            </w:r>
          </w:p>
        </w:tc>
      </w:tr>
      <w:tr w:rsidR="00035E0C" w:rsidRPr="0091230B" w14:paraId="772FE1E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A5F6D" w14:textId="77777777" w:rsidR="0090138F" w:rsidRDefault="0090138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4FBB3DB" w14:textId="77777777" w:rsidR="00035E0C" w:rsidRPr="0091230B" w:rsidRDefault="0090138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37C0B96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2FA32D0" w14:textId="77777777" w:rsidR="0090138F" w:rsidRPr="00872610" w:rsidRDefault="0090138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60:27:0060361:36</w:t>
            </w:r>
          </w:p>
        </w:tc>
      </w:tr>
      <w:tr w:rsidR="00786373" w:rsidRPr="00EB43A2" w14:paraId="3D7C57FD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D551E9" w14:textId="77777777" w:rsidR="0090138F" w:rsidRPr="00786373" w:rsidRDefault="0090138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AB42F04" w14:textId="77777777" w:rsidR="0090138F" w:rsidRPr="002E139C" w:rsidRDefault="0090138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F8509E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484CD7" w14:textId="77777777" w:rsidR="0090138F" w:rsidRPr="00BB7DA2" w:rsidRDefault="0090138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C54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5C2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E3509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659800" w14:textId="77777777" w:rsidR="0090138F" w:rsidRPr="00BB7DA2" w:rsidRDefault="0090138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E10499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D9847C" w14:textId="77777777" w:rsidR="0090138F" w:rsidRPr="00BB7DA2" w:rsidRDefault="0090138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C7146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74E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C331C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8F8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BE5E0" w14:textId="77777777" w:rsidR="0090138F" w:rsidRPr="00BB7DA2" w:rsidRDefault="0090138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5E6332" w14:textId="77777777" w:rsidR="0090138F" w:rsidRPr="00BB7DA2" w:rsidRDefault="0090138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A9BC6C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32D72" w14:textId="77777777" w:rsidR="0090138F" w:rsidRPr="00BB7DA2" w:rsidRDefault="0090138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C39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06E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11E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07C3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910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327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0EED" w14:textId="77777777" w:rsidR="0090138F" w:rsidRPr="00BB7DA2" w:rsidRDefault="0090138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E792F" w14:textId="77777777" w:rsidR="0090138F" w:rsidRPr="00BB7DA2" w:rsidRDefault="0090138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33321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6B8A9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ED7C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977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5A5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E57F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08B7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436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5A25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37FEB4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65042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F5045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D81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5773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959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9B9E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501013.74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F88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1274268.15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B05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6F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7053A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F078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73707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ECC6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A9E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C34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156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501022.45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DC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1274272.44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E82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272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2547F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E5FF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C9A33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9B3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5A8E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D419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AD1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501016.40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F78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1274284.41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68E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802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41713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38ED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F3CA8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827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792E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AAD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4D4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501008.05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4BE2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1274280.47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209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14E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6F599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2F28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52881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338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AB0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58A1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F865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501013.74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7B6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1274268.15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55F8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7A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01629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11E90F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25BF09" w14:textId="77777777" w:rsidR="0090138F" w:rsidRPr="00590258" w:rsidRDefault="0090138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60:27:0060361:36</w:t>
            </w:r>
          </w:p>
        </w:tc>
      </w:tr>
      <w:tr w:rsidR="00546C11" w:rsidRPr="00590258" w14:paraId="30D8131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B2AC4" w14:textId="77777777" w:rsidR="0090138F" w:rsidRPr="00590258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A67" w14:textId="77777777" w:rsidR="0090138F" w:rsidRPr="00B634EE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E6C28" w14:textId="77777777" w:rsidR="0090138F" w:rsidRPr="00590258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3A0DC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7461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A652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B8603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59F30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7036A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CCB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4FEC8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9ED1C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1C7C6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A21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D9FED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A5613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A9144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66C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A031C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60:27:0060361:5</w:t>
            </w:r>
          </w:p>
        </w:tc>
      </w:tr>
      <w:tr w:rsidR="00546C11" w:rsidRPr="004A75A7" w14:paraId="43D0A2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CB647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5A5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30918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60:27:0060361</w:t>
            </w:r>
          </w:p>
        </w:tc>
      </w:tr>
      <w:tr w:rsidR="00546C11" w:rsidRPr="004A75A7" w14:paraId="52684C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6FEF6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3E0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1806B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EDA0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577AF" w14:textId="77777777" w:rsidR="0090138F" w:rsidRPr="00546C11" w:rsidRDefault="0090138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9D0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F8DBF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4 д</w:t>
            </w:r>
          </w:p>
        </w:tc>
      </w:tr>
      <w:tr w:rsidR="00546C11" w:rsidRPr="004A75A7" w14:paraId="4DED66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266BE9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EC3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585DD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A8B9D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767032" w14:textId="77777777" w:rsidR="0090138F" w:rsidRPr="00DF6CF8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BAF473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40A1C9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E2AB4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91A66B2" w14:textId="77777777" w:rsidR="0090138F" w:rsidRPr="005E14F4" w:rsidRDefault="0090138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60:27:0060361:36</w:t>
            </w:r>
          </w:p>
        </w:tc>
      </w:tr>
      <w:tr w:rsidR="00546C11" w:rsidRPr="004A75A7" w14:paraId="2F9127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D1C338" w14:textId="77777777" w:rsidR="0090138F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3B21EC" w14:textId="77777777" w:rsidR="0090138F" w:rsidRPr="00A552E8" w:rsidRDefault="0090138F" w:rsidP="005C4E99">
            <w:pPr>
              <w:spacing w:before="120" w:after="120"/>
            </w:pPr>
            <w:r w:rsidRPr="00A552E8">
              <w:t>Здание с кадастровым номером 60:27:0060361:36 расположено в кадастровом квартале 60:27:0060361 и на земельном участке с кадастровым номером 60:27:0060361:5.</w:t>
            </w:r>
          </w:p>
        </w:tc>
      </w:tr>
      <w:tr w:rsidR="00035E0C" w:rsidRPr="0091230B" w14:paraId="3A4587F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F3330" w14:textId="77777777" w:rsidR="0090138F" w:rsidRDefault="0090138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24B9FFD" w14:textId="77777777" w:rsidR="00035E0C" w:rsidRPr="0091230B" w:rsidRDefault="0090138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88DB7E1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87D435B" w14:textId="77777777" w:rsidR="0090138F" w:rsidRPr="00872610" w:rsidRDefault="0090138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60:27:0060361:29</w:t>
            </w:r>
          </w:p>
        </w:tc>
      </w:tr>
      <w:tr w:rsidR="00786373" w:rsidRPr="00EB43A2" w14:paraId="3B92E34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D3E099" w14:textId="77777777" w:rsidR="0090138F" w:rsidRPr="00786373" w:rsidRDefault="0090138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E5C075A" w14:textId="77777777" w:rsidR="0090138F" w:rsidRPr="002E139C" w:rsidRDefault="0090138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B74A22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253378" w14:textId="77777777" w:rsidR="0090138F" w:rsidRPr="00BB7DA2" w:rsidRDefault="0090138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9EC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DFF0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FE808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455FAF" w14:textId="77777777" w:rsidR="0090138F" w:rsidRPr="00BB7DA2" w:rsidRDefault="0090138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319BB5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7E7DE1" w14:textId="77777777" w:rsidR="0090138F" w:rsidRPr="00BB7DA2" w:rsidRDefault="0090138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FD8F0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2B82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BD62C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574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7B0D9" w14:textId="77777777" w:rsidR="0090138F" w:rsidRPr="00BB7DA2" w:rsidRDefault="0090138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884707" w14:textId="77777777" w:rsidR="0090138F" w:rsidRPr="00BB7DA2" w:rsidRDefault="0090138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36A4FD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51D13" w14:textId="77777777" w:rsidR="0090138F" w:rsidRPr="00BB7DA2" w:rsidRDefault="0090138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048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D7C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1C8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749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F5C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F38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662C" w14:textId="77777777" w:rsidR="0090138F" w:rsidRPr="00BB7DA2" w:rsidRDefault="0090138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E35CC2" w14:textId="77777777" w:rsidR="0090138F" w:rsidRPr="00BB7DA2" w:rsidRDefault="0090138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35D78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62A1A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AFF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4147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611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326A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D4BD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465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E972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DA3B1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0E74C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A2663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106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3F3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2EB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958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501000.31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2BF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1274144.90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1B1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802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A1D00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A543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66AB4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198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4C4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728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F35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501013.84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0C0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1274154.76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5031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47F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6D48F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DFFA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EC4EE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F0D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F3A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B52D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8C5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501014.48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3D4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1274156.96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CB1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0D9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1BBD7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2C97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420F8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8EA8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7E3A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D94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2DAF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501004.48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106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1274170.58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3D7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EB8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58ADA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53A3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F715C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71F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BCB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1D2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CC2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500997.63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761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1274165.72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472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1BF2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6E748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256A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9BB76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46F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F37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BC9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30E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501003.08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5A6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1274158.33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AEB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C80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C6042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66EA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BC4CC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B50B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A96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9D3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995F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501002.75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A390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1274156.90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AD2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3E9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D4F46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5FF9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A810E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3F8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1CA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D0D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E2D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500998.80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81C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1274153.77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C5D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EB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2D8B3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E6DF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B74D1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427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F24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2565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46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500999.29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91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1274153.0</w:t>
            </w:r>
            <w:r w:rsidRPr="009067AB">
              <w:rPr>
                <w:lang w:val="en-US"/>
              </w:rPr>
              <w:lastRenderedPageBreak/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61BA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C25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11D89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1C4EB2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127E0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7F1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1E6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D3B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0C2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500996.07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186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1274150.60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D3B8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55E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F53CD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C1A7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CAFC4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4DA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74F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BC5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D5A3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501000.31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C96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1274144.90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8F53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BE8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34B6F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1D74FB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3F2E12" w14:textId="77777777" w:rsidR="0090138F" w:rsidRPr="00590258" w:rsidRDefault="0090138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60:27:0060361:29</w:t>
            </w:r>
          </w:p>
        </w:tc>
      </w:tr>
      <w:tr w:rsidR="00546C11" w:rsidRPr="00590258" w14:paraId="3D3C46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9FDE4" w14:textId="77777777" w:rsidR="0090138F" w:rsidRPr="00590258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893" w14:textId="77777777" w:rsidR="0090138F" w:rsidRPr="00B634EE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01397" w14:textId="77777777" w:rsidR="0090138F" w:rsidRPr="00590258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9BE23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2A27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F36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ACAAC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239214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84268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E80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83940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0EC49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F1A4D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F6EF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DFC14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E86EA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F5EB8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94DC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87180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60:27:0060361:57</w:t>
            </w:r>
          </w:p>
        </w:tc>
      </w:tr>
      <w:tr w:rsidR="00546C11" w:rsidRPr="004A75A7" w14:paraId="240D4F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FE6E6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E45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0D94E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60:27:0060361</w:t>
            </w:r>
          </w:p>
        </w:tc>
      </w:tr>
      <w:tr w:rsidR="00546C11" w:rsidRPr="004A75A7" w14:paraId="55DDA6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BBCD88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49F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605E9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02932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489D8" w14:textId="77777777" w:rsidR="0090138F" w:rsidRPr="00546C11" w:rsidRDefault="0090138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3FA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A65DD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67 д</w:t>
            </w:r>
          </w:p>
        </w:tc>
      </w:tr>
      <w:tr w:rsidR="00546C11" w:rsidRPr="004A75A7" w14:paraId="5C75C2B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D4C830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509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3BDD1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371E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BB740B" w14:textId="77777777" w:rsidR="0090138F" w:rsidRPr="00DF6CF8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5F9F1E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680290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7F2A29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7A4E202" w14:textId="77777777" w:rsidR="0090138F" w:rsidRPr="005E14F4" w:rsidRDefault="0090138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60:27:0060361:29</w:t>
            </w:r>
          </w:p>
        </w:tc>
      </w:tr>
      <w:tr w:rsidR="00546C11" w:rsidRPr="004A75A7" w14:paraId="637C19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815304" w14:textId="77777777" w:rsidR="0090138F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5A9E6A" w14:textId="77777777" w:rsidR="0090138F" w:rsidRPr="00A552E8" w:rsidRDefault="0090138F" w:rsidP="005C4E99">
            <w:pPr>
              <w:spacing w:before="120" w:after="120"/>
            </w:pPr>
            <w:r w:rsidRPr="00A552E8">
              <w:t>Здание с кадастровым номером 60:27:0060361:29 расположено в кадастровом квартале 60:27:0060361 и на земельном участке с кадастровым номером 60:27:0060361:57.</w:t>
            </w:r>
          </w:p>
        </w:tc>
      </w:tr>
      <w:tr w:rsidR="00035E0C" w:rsidRPr="0091230B" w14:paraId="45CEB83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6D0C0" w14:textId="77777777" w:rsidR="0090138F" w:rsidRDefault="0090138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9B31237" w14:textId="77777777" w:rsidR="00035E0C" w:rsidRPr="0091230B" w:rsidRDefault="0090138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4755210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67E404B" w14:textId="77777777" w:rsidR="0090138F" w:rsidRPr="00872610" w:rsidRDefault="0090138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60:27:0060361:27</w:t>
            </w:r>
          </w:p>
        </w:tc>
      </w:tr>
      <w:tr w:rsidR="00786373" w:rsidRPr="00EB43A2" w14:paraId="1AAA217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DA2154" w14:textId="77777777" w:rsidR="0090138F" w:rsidRPr="00786373" w:rsidRDefault="0090138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23D7479" w14:textId="77777777" w:rsidR="0090138F" w:rsidRPr="002E139C" w:rsidRDefault="0090138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90A669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BD1E3F1" w14:textId="77777777" w:rsidR="0090138F" w:rsidRPr="00BB7DA2" w:rsidRDefault="0090138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39A5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1F0B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5DA5C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A6F4CF" w14:textId="77777777" w:rsidR="0090138F" w:rsidRPr="00BB7DA2" w:rsidRDefault="0090138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A18D2B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0D9974" w14:textId="77777777" w:rsidR="0090138F" w:rsidRPr="00BB7DA2" w:rsidRDefault="0090138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4A347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DBE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29FA4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CE4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99967" w14:textId="77777777" w:rsidR="0090138F" w:rsidRPr="00BB7DA2" w:rsidRDefault="0090138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3EBE57" w14:textId="77777777" w:rsidR="0090138F" w:rsidRPr="00BB7DA2" w:rsidRDefault="0090138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A5BE7B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99345" w14:textId="77777777" w:rsidR="0090138F" w:rsidRPr="00BB7DA2" w:rsidRDefault="0090138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C83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D63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9F6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AE4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595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60E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861" w14:textId="77777777" w:rsidR="0090138F" w:rsidRPr="00BB7DA2" w:rsidRDefault="0090138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2FD4A" w14:textId="77777777" w:rsidR="0090138F" w:rsidRPr="00BB7DA2" w:rsidRDefault="0090138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9C37A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5E7B3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6DAE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9A22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6BD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B913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F4A0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F73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EC66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26D4EE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8D33A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E9C38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31C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694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874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0811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500970.37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A6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1274200.09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756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E744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2D7F3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BFB9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E9334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F39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636E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1EA6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75CF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500971.27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62F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1274208.32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6B3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1C2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A9C6D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6BDF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DA497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5E3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7EB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64A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849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500963.97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339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1274209.25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F38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531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7AE71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295D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13913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407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207C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1D1F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1392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500963.07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6B54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1274200.95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48F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348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FD920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30F3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66AD2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E583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9BB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E4A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12D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500970.37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273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1274200.09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D38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635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D396D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1E75F0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F194D3" w14:textId="77777777" w:rsidR="0090138F" w:rsidRPr="00590258" w:rsidRDefault="0090138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60:27:0060361:27</w:t>
            </w:r>
          </w:p>
        </w:tc>
      </w:tr>
      <w:tr w:rsidR="00546C11" w:rsidRPr="00590258" w14:paraId="241DA2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5A3D3" w14:textId="77777777" w:rsidR="0090138F" w:rsidRPr="00590258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C17A" w14:textId="77777777" w:rsidR="0090138F" w:rsidRPr="00B634EE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D2768" w14:textId="77777777" w:rsidR="0090138F" w:rsidRPr="00590258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2FB00D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9CD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0EFF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A1817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2ED14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B69A9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50E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74774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8C438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7E8CA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56D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1E17D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AA3A1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A3F49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7A1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7D99A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60:27:0060361:10</w:t>
            </w:r>
          </w:p>
        </w:tc>
      </w:tr>
      <w:tr w:rsidR="00546C11" w:rsidRPr="004A75A7" w14:paraId="249320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3A399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1CD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E3851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60:27:0060361</w:t>
            </w:r>
          </w:p>
        </w:tc>
      </w:tr>
      <w:tr w:rsidR="00546C11" w:rsidRPr="004A75A7" w14:paraId="2D7A2C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05E8D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65A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E26FB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73EC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993EB" w14:textId="77777777" w:rsidR="0090138F" w:rsidRPr="00546C11" w:rsidRDefault="0090138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EFE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AF133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63 д</w:t>
            </w:r>
          </w:p>
        </w:tc>
      </w:tr>
      <w:tr w:rsidR="00546C11" w:rsidRPr="004A75A7" w14:paraId="410D29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501B97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C49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D11B6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3CFD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0CE134" w14:textId="77777777" w:rsidR="0090138F" w:rsidRPr="00DF6CF8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84568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FB857D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0053E4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C3CF9C" w14:textId="77777777" w:rsidR="0090138F" w:rsidRPr="005E14F4" w:rsidRDefault="0090138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60:27:0060361:27</w:t>
            </w:r>
          </w:p>
        </w:tc>
      </w:tr>
      <w:tr w:rsidR="00546C11" w:rsidRPr="004A75A7" w14:paraId="5CC391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9EF87E" w14:textId="77777777" w:rsidR="0090138F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AFC91F" w14:textId="77777777" w:rsidR="0090138F" w:rsidRPr="00A552E8" w:rsidRDefault="0090138F" w:rsidP="005C4E99">
            <w:pPr>
              <w:spacing w:before="120" w:after="120"/>
            </w:pPr>
            <w:r w:rsidRPr="00A552E8">
              <w:t>Здание с кадастровым номером 60:27:0060361:27 расположено в кадастровом квартале 60:27:0060361 и на земельном участке с кадастровым номером 60:27:0060361:10.</w:t>
            </w:r>
          </w:p>
        </w:tc>
      </w:tr>
      <w:tr w:rsidR="00035E0C" w:rsidRPr="0091230B" w14:paraId="36BB48F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DB399" w14:textId="77777777" w:rsidR="0090138F" w:rsidRDefault="0090138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99FE905" w14:textId="77777777" w:rsidR="00035E0C" w:rsidRPr="0091230B" w:rsidRDefault="0090138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567DBB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9EC32DB" w14:textId="77777777" w:rsidR="0090138F" w:rsidRPr="00872610" w:rsidRDefault="0090138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60:27:0060361:33</w:t>
            </w:r>
          </w:p>
        </w:tc>
      </w:tr>
      <w:tr w:rsidR="00786373" w:rsidRPr="00EB43A2" w14:paraId="500867B3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63F0DC" w14:textId="77777777" w:rsidR="0090138F" w:rsidRPr="00786373" w:rsidRDefault="0090138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11C26C7" w14:textId="77777777" w:rsidR="0090138F" w:rsidRPr="002E139C" w:rsidRDefault="0090138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8E83FC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7F1BD6" w14:textId="77777777" w:rsidR="0090138F" w:rsidRPr="00BB7DA2" w:rsidRDefault="0090138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A77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C76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9D8F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041D64" w14:textId="77777777" w:rsidR="0090138F" w:rsidRPr="00BB7DA2" w:rsidRDefault="0090138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42E4EF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0E35C7A" w14:textId="77777777" w:rsidR="0090138F" w:rsidRPr="00BB7DA2" w:rsidRDefault="0090138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FB472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AA2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98DF0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5CB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06322" w14:textId="77777777" w:rsidR="0090138F" w:rsidRPr="00BB7DA2" w:rsidRDefault="0090138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77E8E5" w14:textId="77777777" w:rsidR="0090138F" w:rsidRPr="00BB7DA2" w:rsidRDefault="0090138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826D52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929C8" w14:textId="77777777" w:rsidR="0090138F" w:rsidRPr="00BB7DA2" w:rsidRDefault="0090138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0BF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93A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7BF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D69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9BB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D0D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17B4" w14:textId="77777777" w:rsidR="0090138F" w:rsidRPr="00BB7DA2" w:rsidRDefault="0090138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60EE9" w14:textId="77777777" w:rsidR="0090138F" w:rsidRPr="00BB7DA2" w:rsidRDefault="0090138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F6DAC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C81E7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5FE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1A0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6CE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9B51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3D47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83E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E822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953060" w14:textId="77777777" w:rsidR="0090138F" w:rsidRPr="00BB7DA2" w:rsidRDefault="0090138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77B1F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C3AAB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BFE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5271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380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9CB0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500954.05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5B4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1274125.20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518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73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AE048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E851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26F34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26A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303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2026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546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500957.70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59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1274128.32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9B8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C97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8D10A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9700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38E4E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259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C46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809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A5C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500955.84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423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1274130.80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5EF3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811F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A4ADF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41E2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8EC6F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979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770F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499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8343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500957.80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53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1274132.52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2B46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807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DC816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75F6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D3300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27C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FB6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996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C2D8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500959.37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BF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1274130.74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B8EA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C7C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712B8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F12C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42A05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F3EF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3E1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03A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177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500961.32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E9D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1274132.50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498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709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2A56D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33A2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5058A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D35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CE6F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4C9F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080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500957.95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5F2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1274136.84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76B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7AE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F86D0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E6D3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DE48B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3F4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7BF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F564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059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500956.23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A10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1274139.23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895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84FC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AB74D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932F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43F726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B06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D682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78F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605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500951.94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42B7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1274136.00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975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BC1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4EDCA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7DC0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EC2DE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2E0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601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AE8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840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500949.47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C484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1274139.35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9B2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EE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C36C3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1EDA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5894E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7B15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750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401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030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500947.47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BE0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1274137.74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C5C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30CC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DF7F8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4A32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458C7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8B2E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4918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EFB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50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500945.52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304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1274136.10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6E3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26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86F14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AAB9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20E5C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FAB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190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7A0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7B2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500949.83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7F2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1274130.39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87D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AA0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88673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6167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C86C1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E08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1388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E2A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F37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500949.95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8A4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1274130.24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87D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63D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3E267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6D9B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F25EC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802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66E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4C5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83D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500951.95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1BA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1274127.66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FD2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E6B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684B3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A60C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6C025" w14:textId="77777777" w:rsidR="0090138F" w:rsidRPr="00AB6621" w:rsidRDefault="0090138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17E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09A" w14:textId="77777777" w:rsidR="0090138F" w:rsidRPr="00590258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5C5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7788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500954.05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6265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1274125.20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2D4" w14:textId="77777777" w:rsidR="0090138F" w:rsidRPr="009067AB" w:rsidRDefault="0090138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A51" w14:textId="77777777" w:rsidR="0090138F" w:rsidRDefault="0090138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7C890" w14:textId="77777777" w:rsidR="0090138F" w:rsidRPr="005E14F4" w:rsidRDefault="0090138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07ACA7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3CB865" w14:textId="77777777" w:rsidR="0090138F" w:rsidRPr="00590258" w:rsidRDefault="0090138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60:27:0060361:33</w:t>
            </w:r>
          </w:p>
        </w:tc>
      </w:tr>
      <w:tr w:rsidR="00546C11" w:rsidRPr="00590258" w14:paraId="6CEDCE4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70868" w14:textId="77777777" w:rsidR="0090138F" w:rsidRPr="00590258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64E" w14:textId="77777777" w:rsidR="0090138F" w:rsidRPr="00B634EE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3A717" w14:textId="77777777" w:rsidR="0090138F" w:rsidRPr="00590258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FA3781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9172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C05E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1FBD06" w14:textId="77777777" w:rsidR="0090138F" w:rsidRPr="00F13182" w:rsidRDefault="0090138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36727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27C7F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6D2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42974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31F35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462D3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8C8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F1B82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69463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AF39B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F45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3C25E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60:27:0060361:18,60:27:0060361:53,60:27:0060361:19</w:t>
            </w:r>
          </w:p>
        </w:tc>
      </w:tr>
      <w:tr w:rsidR="00546C11" w:rsidRPr="004A75A7" w14:paraId="668D27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CEAEE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766B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4A510" w14:textId="77777777" w:rsidR="0090138F" w:rsidRPr="00BE7498" w:rsidRDefault="0090138F" w:rsidP="00B138FB">
            <w:pPr>
              <w:spacing w:before="120" w:after="120"/>
            </w:pPr>
            <w:r w:rsidRPr="00BE7498">
              <w:rPr>
                <w:lang w:val="en-US"/>
              </w:rPr>
              <w:t>60:27:0060361</w:t>
            </w:r>
          </w:p>
        </w:tc>
      </w:tr>
      <w:tr w:rsidR="00546C11" w:rsidRPr="004A75A7" w14:paraId="0FE5950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1981E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456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86E21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EB4A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2C106" w14:textId="77777777" w:rsidR="0090138F" w:rsidRPr="00546C11" w:rsidRDefault="0090138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F415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77AB5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Мишарина ул, 13 д</w:t>
            </w:r>
          </w:p>
        </w:tc>
      </w:tr>
      <w:tr w:rsidR="00546C11" w:rsidRPr="004A75A7" w14:paraId="71AC3D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9A7993" w14:textId="77777777" w:rsidR="0090138F" w:rsidRPr="00546C11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BEA3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3C62EF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372D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D32AF0" w14:textId="77777777" w:rsidR="0090138F" w:rsidRPr="00DF6CF8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232827" w14:textId="77777777" w:rsidR="0090138F" w:rsidRPr="00BE7498" w:rsidRDefault="0090138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C860D3" w14:textId="77777777" w:rsidR="0090138F" w:rsidRPr="00BE7498" w:rsidRDefault="0090138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BEA091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7D8B5AE" w14:textId="77777777" w:rsidR="0090138F" w:rsidRPr="005E14F4" w:rsidRDefault="0090138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60:27:0060361:33</w:t>
            </w:r>
          </w:p>
        </w:tc>
      </w:tr>
      <w:tr w:rsidR="00546C11" w:rsidRPr="004A75A7" w14:paraId="5BEF65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2291AD" w14:textId="77777777" w:rsidR="0090138F" w:rsidRDefault="0090138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3B59C4" w14:textId="77777777" w:rsidR="0090138F" w:rsidRPr="00A552E8" w:rsidRDefault="0090138F" w:rsidP="005C4E99">
            <w:pPr>
              <w:spacing w:before="120" w:after="120"/>
            </w:pPr>
            <w:r w:rsidRPr="00A552E8">
              <w:t>Здание с кадастровым номером 60:27:0060361:33 расположено в кадастровом квартале 60:27:0060361 и на земельных участках с кадстровыми номерами 60:27:0060361:18,60:27:0060361:53,60:27:0060361:19.</w:t>
            </w:r>
          </w:p>
        </w:tc>
      </w:tr>
    </w:tbl>
    <w:p w14:paraId="0A1033E5" w14:textId="77777777" w:rsidR="003F7409" w:rsidRDefault="0090138F">
      <w:r>
        <w:br w:type="page"/>
      </w:r>
    </w:p>
    <w:p w14:paraId="2AA397E2" w14:textId="77777777" w:rsidR="003F7409" w:rsidRDefault="003F7409">
      <w:pPr>
        <w:sectPr w:rsidR="003F7409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1067BB6" w14:textId="77777777" w:rsidR="0090138F" w:rsidRPr="007A37E2" w:rsidRDefault="0090138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2C049EFE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50C4E150" w14:textId="77777777" w:rsidR="0090138F" w:rsidRPr="00904A74" w:rsidRDefault="0090138F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63AC7010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48544373" w14:textId="77777777" w:rsidR="0090138F" w:rsidRPr="008C3E59" w:rsidRDefault="0090138F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292672" behindDoc="0" locked="0" layoutInCell="1" allowOverlap="1" wp14:anchorId="2C5733D1" wp14:editId="286BA7E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03573404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6953F51E" w14:textId="77777777" w:rsidR="0090138F" w:rsidRPr="008C3E59" w:rsidRDefault="00000000" w:rsidP="005B25AC">
            <w:pPr>
              <w:jc w:val="center"/>
            </w:pPr>
            <w:r>
              <w:rPr>
                <w:noProof/>
              </w:rPr>
              <w:pict w14:anchorId="45150DA1">
                <v:line id="_x0000_s3091" style="position:absolute;left:0;text-align:left;flip:x y;z-index:251293696;mso-position-horizontal-relative:text;mso-position-vertical-relative:text" from="215.7pt,111.1pt" to="218.4pt,111pt" strokecolor="red" strokeweight=".57pt"/>
              </w:pict>
            </w:r>
            <w:r>
              <w:rPr>
                <w:noProof/>
              </w:rPr>
              <w:pict w14:anchorId="53B8A29E">
                <v:line id="_x0000_s3090" style="position:absolute;left:0;text-align:left;flip:x y;z-index:251294720;mso-position-horizontal-relative:text;mso-position-vertical-relative:text" from="218.4pt,111pt" to="261.65pt,130.2pt" strokecolor="red" strokeweight=".57pt"/>
              </w:pict>
            </w:r>
            <w:r>
              <w:rPr>
                <w:noProof/>
              </w:rPr>
              <w:pict w14:anchorId="6D436C06">
                <v:line id="_x0000_s3089" style="position:absolute;left:0;text-align:left;flip:x y;z-index:251295744;mso-position-horizontal-relative:text;mso-position-vertical-relative:text" from="261.65pt,130.2pt" to="247.3pt,178.2pt" strokecolor="red" strokeweight=".57pt"/>
              </w:pict>
            </w:r>
            <w:r>
              <w:rPr>
                <w:noProof/>
              </w:rPr>
              <w:pict w14:anchorId="4E942035">
                <v:line id="_x0000_s3088" style="position:absolute;left:0;text-align:left;flip:x y;z-index:251296768;mso-position-horizontal-relative:text;mso-position-vertical-relative:text" from="247.3pt,178.2pt" to="229.8pt,166.2pt" strokecolor="red" strokeweight=".57pt"/>
              </w:pict>
            </w:r>
            <w:r>
              <w:rPr>
                <w:noProof/>
              </w:rPr>
              <w:pict w14:anchorId="23A47F2D">
                <v:line id="_x0000_s3087" style="position:absolute;left:0;text-align:left;flip:x y;z-index:251297792;mso-position-horizontal-relative:text;mso-position-vertical-relative:text" from="229.8pt,166.2pt" to="220.65pt,159.75pt" strokecolor="red" strokeweight=".57pt"/>
              </w:pict>
            </w:r>
            <w:r>
              <w:rPr>
                <w:noProof/>
              </w:rPr>
              <w:pict w14:anchorId="78AFA6BA">
                <v:line id="_x0000_s3086" style="position:absolute;left:0;text-align:left;flip:x y;z-index:251298816;mso-position-horizontal-relative:text;mso-position-vertical-relative:text" from="220.65pt,159.75pt" to="206.55pt,149.65pt" strokecolor="red" strokeweight=".57pt"/>
              </w:pict>
            </w:r>
            <w:r>
              <w:rPr>
                <w:noProof/>
              </w:rPr>
              <w:pict w14:anchorId="059C356B">
                <v:line id="_x0000_s3085" style="position:absolute;left:0;text-align:left;flip:x y;z-index:251299840;mso-position-horizontal-relative:text;mso-position-vertical-relative:text" from="206.55pt,149.65pt" to="205.25pt,151.5pt" strokecolor="red" strokeweight=".57pt"/>
              </w:pict>
            </w:r>
            <w:r>
              <w:rPr>
                <w:noProof/>
              </w:rPr>
              <w:pict w14:anchorId="54BA097C">
                <v:line id="_x0000_s3084" style="position:absolute;left:0;text-align:left;flip:x y;z-index:251300864;mso-position-horizontal-relative:text;mso-position-vertical-relative:text" from="205.25pt,151.5pt" to="192.35pt,141.85pt" strokecolor="red" strokeweight=".57pt"/>
              </w:pict>
            </w:r>
            <w:r>
              <w:rPr>
                <w:noProof/>
              </w:rPr>
              <w:pict w14:anchorId="000ABC0F">
                <v:line id="_x0000_s3083" style="position:absolute;left:0;text-align:left;flip:x y;z-index:251301888;mso-position-horizontal-relative:text;mso-position-vertical-relative:text" from="192.35pt,141.85pt" to="215.7pt,111.1pt" strokecolor="red" strokeweight=".57pt"/>
              </w:pict>
            </w:r>
            <w:r>
              <w:rPr>
                <w:noProof/>
              </w:rPr>
              <w:pict w14:anchorId="36DD2F0B">
                <v:line id="_x0000_s3082" style="position:absolute;left:0;text-align:left;flip:x y;z-index:251302912;mso-position-horizontal-relative:text;mso-position-vertical-relative:text" from="261.65pt,130.2pt" to="303.05pt,148.9pt" strokecolor="red" strokeweight=".57pt"/>
              </w:pict>
            </w:r>
            <w:r>
              <w:rPr>
                <w:noProof/>
              </w:rPr>
              <w:pict w14:anchorId="5E627730">
                <v:line id="_x0000_s3081" style="position:absolute;left:0;text-align:left;flip:x y;z-index:251303936;mso-position-horizontal-relative:text;mso-position-vertical-relative:text" from="303.05pt,148.9pt" to="302.85pt,149.65pt" strokecolor="red" strokeweight=".57pt"/>
              </w:pict>
            </w:r>
            <w:r>
              <w:rPr>
                <w:noProof/>
              </w:rPr>
              <w:pict w14:anchorId="02834AC7">
                <v:line id="_x0000_s3080" style="position:absolute;left:0;text-align:left;flip:x y;z-index:251304960;mso-position-horizontal-relative:text;mso-position-vertical-relative:text" from="302.85pt,149.65pt" to="296.65pt,171.95pt" strokeweight=".57pt"/>
              </w:pict>
            </w:r>
            <w:r>
              <w:rPr>
                <w:noProof/>
              </w:rPr>
              <w:pict w14:anchorId="01D85BB6">
                <v:line id="_x0000_s3079" style="position:absolute;left:0;text-align:left;flip:x y;z-index:251305984;mso-position-horizontal-relative:text;mso-position-vertical-relative:text" from="296.65pt,171.95pt" to="291.9pt,190.5pt" strokeweight=".57pt"/>
              </w:pict>
            </w:r>
            <w:r>
              <w:rPr>
                <w:noProof/>
              </w:rPr>
              <w:pict w14:anchorId="6442F70F">
                <v:line id="_x0000_s3078" style="position:absolute;left:0;text-align:left;flip:x y;z-index:251307008;mso-position-horizontal-relative:text;mso-position-vertical-relative:text" from="291.9pt,190.5pt" to="286.45pt,206.75pt" strokeweight=".57pt"/>
              </w:pict>
            </w:r>
            <w:r>
              <w:rPr>
                <w:noProof/>
              </w:rPr>
              <w:pict w14:anchorId="780CF626">
                <v:line id="_x0000_s3077" style="position:absolute;left:0;text-align:left;flip:x y;z-index:251308032;mso-position-horizontal-relative:text;mso-position-vertical-relative:text" from="286.45pt,206.75pt" to="283.7pt,206.25pt" strokeweight=".57pt"/>
              </w:pict>
            </w:r>
            <w:r>
              <w:rPr>
                <w:noProof/>
              </w:rPr>
              <w:pict w14:anchorId="244C0418">
                <v:line id="_x0000_s3076" style="position:absolute;left:0;text-align:left;flip:x y;z-index:251309056;mso-position-horizontal-relative:text;mso-position-vertical-relative:text" from="283.7pt,206.25pt" to="279.55pt,204.8pt" strokecolor="red" strokeweight=".57pt"/>
              </w:pict>
            </w:r>
            <w:r>
              <w:rPr>
                <w:noProof/>
              </w:rPr>
              <w:pict w14:anchorId="1345E2F7">
                <v:line id="_x0000_s3075" style="position:absolute;left:0;text-align:left;flip:x y;z-index:251310080;mso-position-horizontal-relative:text;mso-position-vertical-relative:text" from="279.55pt,204.8pt" to="263.05pt,196.15pt" strokecolor="red" strokeweight=".57pt"/>
              </w:pict>
            </w:r>
            <w:r>
              <w:rPr>
                <w:noProof/>
              </w:rPr>
              <w:pict w14:anchorId="7B20D3D3">
                <v:line id="_x0000_s3074" style="position:absolute;left:0;text-align:left;flip:x y;z-index:251311104;mso-position-horizontal-relative:text;mso-position-vertical-relative:text" from="263.05pt,196.15pt" to="247.3pt,178.2pt" strokecolor="red" strokeweight=".57pt"/>
              </w:pict>
            </w:r>
            <w:r>
              <w:rPr>
                <w:noProof/>
              </w:rPr>
              <w:pict w14:anchorId="356B4B66">
                <v:line id="_x0000_s3073" style="position:absolute;left:0;text-align:left;flip:x y;z-index:251312128;mso-position-horizontal-relative:text;mso-position-vertical-relative:text" from="247.3pt,178.2pt" to="261.65pt,130.2pt" strokecolor="red" strokeweight=".57pt"/>
              </w:pict>
            </w:r>
            <w:r>
              <w:rPr>
                <w:noProof/>
              </w:rPr>
              <w:pict w14:anchorId="70386ABC">
                <v:line id="_x0000_s3072" style="position:absolute;left:0;text-align:left;flip:x y;z-index:251313152;mso-position-horizontal-relative:text;mso-position-vertical-relative:text" from="195.2pt,212.2pt" to="156.5pt,185.65pt" strokecolor="red" strokeweight=".57pt"/>
              </w:pict>
            </w:r>
            <w:r>
              <w:rPr>
                <w:noProof/>
              </w:rPr>
              <w:pict w14:anchorId="3F63909A">
                <v:line id="_x0000_s3071" style="position:absolute;left:0;text-align:left;flip:x y;z-index:251314176;mso-position-horizontal-relative:text;mso-position-vertical-relative:text" from="156.5pt,185.65pt" to="192.35pt,141.85pt" strokecolor="red" strokeweight=".57pt"/>
              </w:pict>
            </w:r>
            <w:r>
              <w:rPr>
                <w:noProof/>
              </w:rPr>
              <w:pict w14:anchorId="69AF49C5">
                <v:line id="_x0000_s3070" style="position:absolute;left:0;text-align:left;flip:x y;z-index:251315200;mso-position-horizontal-relative:text;mso-position-vertical-relative:text" from="192.35pt,141.85pt" to="205.25pt,151.5pt" strokecolor="red" strokeweight=".57pt"/>
              </w:pict>
            </w:r>
            <w:r>
              <w:rPr>
                <w:noProof/>
              </w:rPr>
              <w:pict w14:anchorId="04AE0501">
                <v:line id="_x0000_s3069" style="position:absolute;left:0;text-align:left;flip:x y;z-index:251316224;mso-position-horizontal-relative:text;mso-position-vertical-relative:text" from="205.25pt,151.5pt" to="206.55pt,149.65pt" strokecolor="red" strokeweight=".57pt"/>
              </w:pict>
            </w:r>
            <w:r>
              <w:rPr>
                <w:noProof/>
              </w:rPr>
              <w:pict w14:anchorId="2302A333">
                <v:line id="_x0000_s3068" style="position:absolute;left:0;text-align:left;flip:x y;z-index:251317248;mso-position-horizontal-relative:text;mso-position-vertical-relative:text" from="206.55pt,149.65pt" to="229.8pt,166.2pt" strokecolor="red" strokeweight=".57pt"/>
              </w:pict>
            </w:r>
            <w:r>
              <w:rPr>
                <w:noProof/>
              </w:rPr>
              <w:pict w14:anchorId="373B98F8">
                <v:line id="_x0000_s3067" style="position:absolute;left:0;text-align:left;flip:x y;z-index:251318272;mso-position-horizontal-relative:text;mso-position-vertical-relative:text" from="229.8pt,166.2pt" to="195.2pt,212.2pt" strokecolor="red" strokeweight=".57pt"/>
              </w:pict>
            </w:r>
            <w:r>
              <w:rPr>
                <w:noProof/>
              </w:rPr>
              <w:pict w14:anchorId="046839D7">
                <v:line id="_x0000_s3066" style="position:absolute;left:0;text-align:left;flip:x y;z-index:251319296;mso-position-horizontal-relative:text;mso-position-vertical-relative:text" from="229.8pt,166.2pt" to="247.3pt,178.2pt" strokecolor="red" strokeweight=".57pt"/>
              </w:pict>
            </w:r>
            <w:r>
              <w:rPr>
                <w:noProof/>
              </w:rPr>
              <w:pict w14:anchorId="2D7F951E">
                <v:line id="_x0000_s3065" style="position:absolute;left:0;text-align:left;flip:x y;z-index:251320320;mso-position-horizontal-relative:text;mso-position-vertical-relative:text" from="247.3pt,178.2pt" to="263.05pt,196.15pt" strokecolor="red" strokeweight=".57pt"/>
              </w:pict>
            </w:r>
            <w:r>
              <w:rPr>
                <w:noProof/>
              </w:rPr>
              <w:pict w14:anchorId="12887997">
                <v:line id="_x0000_s3064" style="position:absolute;left:0;text-align:left;flip:x y;z-index:251321344;mso-position-horizontal-relative:text;mso-position-vertical-relative:text" from="263.05pt,196.15pt" to="279.55pt,204.8pt" strokecolor="red" strokeweight=".57pt"/>
              </w:pict>
            </w:r>
            <w:r>
              <w:rPr>
                <w:noProof/>
              </w:rPr>
              <w:pict w14:anchorId="18AD5998">
                <v:line id="_x0000_s3063" style="position:absolute;left:0;text-align:left;flip:x y;z-index:251322368;mso-position-horizontal-relative:text;mso-position-vertical-relative:text" from="279.55pt,204.8pt" to="274.65pt,215.65pt" strokecolor="red" strokeweight=".57pt"/>
              </w:pict>
            </w:r>
            <w:r>
              <w:rPr>
                <w:noProof/>
              </w:rPr>
              <w:pict w14:anchorId="4D52D77D">
                <v:line id="_x0000_s3062" style="position:absolute;left:0;text-align:left;flip:x y;z-index:251323392;mso-position-horizontal-relative:text;mso-position-vertical-relative:text" from="274.65pt,215.65pt" to="257.45pt,253.6pt" strokecolor="red" strokeweight=".57pt"/>
              </w:pict>
            </w:r>
            <w:r>
              <w:rPr>
                <w:noProof/>
              </w:rPr>
              <w:pict w14:anchorId="7E21A3E2">
                <v:line id="_x0000_s3061" style="position:absolute;left:0;text-align:left;flip:x y;z-index:251324416;mso-position-horizontal-relative:text;mso-position-vertical-relative:text" from="257.45pt,253.6pt" to="233.25pt,237.85pt" strokecolor="red" strokeweight=".57pt"/>
              </w:pict>
            </w:r>
            <w:r>
              <w:rPr>
                <w:noProof/>
              </w:rPr>
              <w:pict w14:anchorId="6B990E42">
                <v:line id="_x0000_s3060" style="position:absolute;left:0;text-align:left;flip:x y;z-index:251325440;mso-position-horizontal-relative:text;mso-position-vertical-relative:text" from="233.25pt,237.85pt" to="206.8pt,219.75pt" strokecolor="red" strokeweight=".57pt"/>
              </w:pict>
            </w:r>
            <w:r>
              <w:rPr>
                <w:noProof/>
              </w:rPr>
              <w:pict w14:anchorId="69C4EF3D">
                <v:line id="_x0000_s3059" style="position:absolute;left:0;text-align:left;flip:x y;z-index:251326464;mso-position-horizontal-relative:text;mso-position-vertical-relative:text" from="206.8pt,219.75pt" to="195.2pt,212.2pt" strokecolor="red" strokeweight=".57pt"/>
              </w:pict>
            </w:r>
            <w:r>
              <w:rPr>
                <w:noProof/>
              </w:rPr>
              <w:pict w14:anchorId="431ADB57">
                <v:line id="_x0000_s3058" style="position:absolute;left:0;text-align:left;flip:x y;z-index:251327488;mso-position-horizontal-relative:text;mso-position-vertical-relative:text" from="195.2pt,212.2pt" to="229.8pt,166.2pt" strokecolor="red" strokeweight=".57pt"/>
              </w:pict>
            </w:r>
            <w:r>
              <w:rPr>
                <w:noProof/>
              </w:rPr>
              <w:pict w14:anchorId="785D6CD2">
                <v:line id="_x0000_s3057" style="position:absolute;left:0;text-align:left;flip:x y;z-index:251328512;mso-position-horizontal-relative:text;mso-position-vertical-relative:text" from="142.4pt,206.45pt" to="199.75pt,244.65pt" strokecolor="red" strokeweight=".57pt"/>
              </w:pict>
            </w:r>
            <w:r>
              <w:rPr>
                <w:noProof/>
              </w:rPr>
              <w:pict w14:anchorId="3324BAC9">
                <v:line id="_x0000_s3056" style="position:absolute;left:0;text-align:left;flip:x y;z-index:251329536;mso-position-horizontal-relative:text;mso-position-vertical-relative:text" from="199.75pt,244.65pt" to="179.25pt,276.3pt" strokecolor="red" strokeweight=".57pt"/>
              </w:pict>
            </w:r>
            <w:r>
              <w:rPr>
                <w:noProof/>
              </w:rPr>
              <w:pict w14:anchorId="231E8CA9">
                <v:line id="_x0000_s3055" style="position:absolute;left:0;text-align:left;flip:x y;z-index:251330560;mso-position-horizontal-relative:text;mso-position-vertical-relative:text" from="179.25pt,276.3pt" to="112.3pt,279.1pt" strokecolor="red" strokeweight=".57pt"/>
              </w:pict>
            </w:r>
            <w:r>
              <w:rPr>
                <w:noProof/>
              </w:rPr>
              <w:pict w14:anchorId="6606E87D">
                <v:line id="_x0000_s3054" style="position:absolute;left:0;text-align:left;flip:x y;z-index:251331584;mso-position-horizontal-relative:text;mso-position-vertical-relative:text" from="112.3pt,279.1pt" to="88.9pt,259.15pt" strokeweight=".57pt"/>
              </w:pict>
            </w:r>
            <w:r>
              <w:rPr>
                <w:noProof/>
              </w:rPr>
              <w:pict w14:anchorId="3211ECFC">
                <v:line id="_x0000_s3053" style="position:absolute;left:0;text-align:left;flip:x y;z-index:251332608;mso-position-horizontal-relative:text;mso-position-vertical-relative:text" from="88.9pt,259.15pt" to="134.65pt,208.55pt" strokeweight=".57pt"/>
              </w:pict>
            </w:r>
            <w:r>
              <w:rPr>
                <w:noProof/>
              </w:rPr>
              <w:pict w14:anchorId="74BD56C3">
                <v:line id="_x0000_s3052" style="position:absolute;left:0;text-align:left;flip:x y;z-index:251333632;mso-position-horizontal-relative:text;mso-position-vertical-relative:text" from="134.65pt,208.55pt" to="142.4pt,206.45pt" strokeweight=".57pt"/>
              </w:pict>
            </w:r>
            <w:r>
              <w:rPr>
                <w:noProof/>
              </w:rPr>
              <w:pict w14:anchorId="1EB6612A">
                <v:line id="_x0000_s3051" style="position:absolute;left:0;text-align:left;flip:x y;z-index:251334656;mso-position-horizontal-relative:text;mso-position-vertical-relative:text" from="199.75pt,244.65pt" to="244.6pt,273.85pt" strokecolor="red" strokeweight=".57pt"/>
              </w:pict>
            </w:r>
            <w:r>
              <w:rPr>
                <w:noProof/>
              </w:rPr>
              <w:pict w14:anchorId="55BA5881">
                <v:line id="_x0000_s3050" style="position:absolute;left:0;text-align:left;flip:x y;z-index:251335680;mso-position-horizontal-relative:text;mso-position-vertical-relative:text" from="244.6pt,273.85pt" to="232.1pt,297.8pt" strokecolor="red" strokeweight=".57pt"/>
              </w:pict>
            </w:r>
            <w:r>
              <w:rPr>
                <w:noProof/>
              </w:rPr>
              <w:pict w14:anchorId="68E23B4E">
                <v:line id="_x0000_s3049" style="position:absolute;left:0;text-align:left;flip:x y;z-index:251336704;mso-position-horizontal-relative:text;mso-position-vertical-relative:text" from="232.1pt,297.8pt" to="226.55pt,307.85pt" strokecolor="red" strokeweight=".57pt"/>
              </w:pict>
            </w:r>
            <w:r>
              <w:rPr>
                <w:noProof/>
              </w:rPr>
              <w:pict w14:anchorId="4A0A157F">
                <v:line id="_x0000_s3048" style="position:absolute;left:0;text-align:left;flip:x y;z-index:251337728;mso-position-horizontal-relative:text;mso-position-vertical-relative:text" from="226.55pt,307.85pt" to="224.8pt,313.55pt" strokecolor="red" strokeweight=".57pt"/>
              </w:pict>
            </w:r>
            <w:r>
              <w:rPr>
                <w:noProof/>
              </w:rPr>
              <w:pict w14:anchorId="7FE79421">
                <v:line id="_x0000_s3047" style="position:absolute;left:0;text-align:left;flip:x y;z-index:251338752;mso-position-horizontal-relative:text;mso-position-vertical-relative:text" from="224.8pt,313.55pt" to="229.2pt,344.8pt" strokecolor="red" strokeweight=".57pt"/>
              </w:pict>
            </w:r>
            <w:r>
              <w:rPr>
                <w:noProof/>
              </w:rPr>
              <w:pict w14:anchorId="722AC4E0">
                <v:line id="_x0000_s3046" style="position:absolute;left:0;text-align:left;flip:x y;z-index:251339776;mso-position-horizontal-relative:text;mso-position-vertical-relative:text" from="229.2pt,344.8pt" to="230.15pt,350.6pt" strokecolor="red" strokeweight=".57pt"/>
              </w:pict>
            </w:r>
            <w:r>
              <w:rPr>
                <w:noProof/>
              </w:rPr>
              <w:pict w14:anchorId="6DCFAE32">
                <v:line id="_x0000_s3045" style="position:absolute;left:0;text-align:left;flip:x y;z-index:251340800;mso-position-horizontal-relative:text;mso-position-vertical-relative:text" from="230.15pt,350.6pt" to="234.25pt,387.6pt" strokecolor="red" strokeweight=".57pt"/>
              </w:pict>
            </w:r>
            <w:r>
              <w:rPr>
                <w:noProof/>
              </w:rPr>
              <w:pict w14:anchorId="535AB8DC">
                <v:line id="_x0000_s3044" style="position:absolute;left:0;text-align:left;flip:x y;z-index:251341824;mso-position-horizontal-relative:text;mso-position-vertical-relative:text" from="234.25pt,387.6pt" to="235.55pt,396.25pt" strokecolor="red" strokeweight=".57pt"/>
              </w:pict>
            </w:r>
            <w:r>
              <w:rPr>
                <w:noProof/>
              </w:rPr>
              <w:pict w14:anchorId="5A72C422">
                <v:line id="_x0000_s3043" style="position:absolute;left:0;text-align:left;flip:x y;z-index:251342848;mso-position-horizontal-relative:text;mso-position-vertical-relative:text" from="235.55pt,396.25pt" to="198.3pt,399.7pt" strokecolor="red" strokeweight=".57pt"/>
              </w:pict>
            </w:r>
            <w:r>
              <w:rPr>
                <w:noProof/>
              </w:rPr>
              <w:pict w14:anchorId="7FDB41FC">
                <v:line id="_x0000_s3042" style="position:absolute;left:0;text-align:left;flip:x y;z-index:251343872;mso-position-horizontal-relative:text;mso-position-vertical-relative:text" from="198.3pt,399.7pt" to="191.4pt,394.45pt" strokecolor="red" strokeweight=".57pt"/>
              </w:pict>
            </w:r>
            <w:r>
              <w:rPr>
                <w:noProof/>
              </w:rPr>
              <w:pict w14:anchorId="197F677F">
                <v:line id="_x0000_s3041" style="position:absolute;left:0;text-align:left;flip:x y;z-index:251344896;mso-position-horizontal-relative:text;mso-position-vertical-relative:text" from="191.4pt,394.45pt" to="200.1pt,380.25pt" strokecolor="red" strokeweight=".57pt"/>
              </w:pict>
            </w:r>
            <w:r>
              <w:rPr>
                <w:noProof/>
              </w:rPr>
              <w:pict w14:anchorId="47B22BDB">
                <v:line id="_x0000_s3040" style="position:absolute;left:0;text-align:left;flip:x y;z-index:251345920;mso-position-horizontal-relative:text;mso-position-vertical-relative:text" from="200.1pt,380.25pt" to="202.6pt,379.1pt" strokecolor="red" strokeweight=".57pt"/>
              </w:pict>
            </w:r>
            <w:r>
              <w:rPr>
                <w:noProof/>
              </w:rPr>
              <w:pict w14:anchorId="19495DA8">
                <v:line id="_x0000_s3039" style="position:absolute;left:0;text-align:left;flip:x y;z-index:251346944;mso-position-horizontal-relative:text;mso-position-vertical-relative:text" from="202.6pt,379.1pt" to="200.5pt,369.9pt" strokecolor="red" strokeweight=".57pt"/>
              </w:pict>
            </w:r>
            <w:r>
              <w:rPr>
                <w:noProof/>
              </w:rPr>
              <w:pict w14:anchorId="2E9ABB7E">
                <v:line id="_x0000_s3038" style="position:absolute;left:0;text-align:left;flip:x y;z-index:251347968;mso-position-horizontal-relative:text;mso-position-vertical-relative:text" from="200.5pt,369.9pt" to="197.7pt,357.6pt" strokecolor="red" strokeweight=".57pt"/>
              </w:pict>
            </w:r>
            <w:r>
              <w:rPr>
                <w:noProof/>
              </w:rPr>
              <w:pict w14:anchorId="011792DD">
                <v:line id="_x0000_s3037" style="position:absolute;left:0;text-align:left;flip:x y;z-index:251348992;mso-position-horizontal-relative:text;mso-position-vertical-relative:text" from="197.7pt,357.6pt" to="179.25pt,276.3pt" strokecolor="red" strokeweight=".57pt"/>
              </w:pict>
            </w:r>
            <w:r>
              <w:rPr>
                <w:noProof/>
              </w:rPr>
              <w:pict w14:anchorId="0069E3B5">
                <v:line id="_x0000_s3036" style="position:absolute;left:0;text-align:left;flip:x y;z-index:251350016;mso-position-horizontal-relative:text;mso-position-vertical-relative:text" from="179.25pt,276.3pt" to="199.75pt,244.65pt" strokecolor="red" strokeweight=".57pt"/>
              </w:pict>
            </w:r>
            <w:r>
              <w:rPr>
                <w:noProof/>
              </w:rPr>
              <w:pict w14:anchorId="79514BCD">
                <v:line id="_x0000_s3035" style="position:absolute;left:0;text-align:left;flip:x y;z-index:251351040;mso-position-horizontal-relative:text;mso-position-vertical-relative:text" from="232.1pt,297.8pt" to="248.55pt,295.65pt" strokeweight=".57pt"/>
              </w:pict>
            </w:r>
            <w:r>
              <w:rPr>
                <w:noProof/>
              </w:rPr>
              <w:pict w14:anchorId="3ED5F3E4">
                <v:line id="_x0000_s3034" style="position:absolute;left:0;text-align:left;flip:x y;z-index:251352064;mso-position-horizontal-relative:text;mso-position-vertical-relative:text" from="248.55pt,295.65pt" to="251.1pt,296.8pt" strokeweight=".57pt"/>
              </w:pict>
            </w:r>
            <w:r>
              <w:rPr>
                <w:noProof/>
              </w:rPr>
              <w:pict w14:anchorId="30FA3BEF">
                <v:line id="_x0000_s3033" style="position:absolute;left:0;text-align:left;flip:x y;z-index:251353088;mso-position-horizontal-relative:text;mso-position-vertical-relative:text" from="251.1pt,296.8pt" to="253.25pt,310.4pt" strokeweight=".57pt"/>
              </w:pict>
            </w:r>
            <w:r>
              <w:rPr>
                <w:noProof/>
              </w:rPr>
              <w:pict w14:anchorId="0ADA0BF4">
                <v:line id="_x0000_s3032" style="position:absolute;left:0;text-align:left;flip:x y;z-index:251354112;mso-position-horizontal-relative:text;mso-position-vertical-relative:text" from="253.25pt,310.4pt" to="256.65pt,327.4pt" strokecolor="red" strokeweight=".57pt"/>
              </w:pict>
            </w:r>
            <w:r>
              <w:rPr>
                <w:noProof/>
              </w:rPr>
              <w:pict w14:anchorId="6A095818">
                <v:line id="_x0000_s3031" style="position:absolute;left:0;text-align:left;flip:x y;z-index:251355136;mso-position-horizontal-relative:text;mso-position-vertical-relative:text" from="256.65pt,327.4pt" to="262.2pt,357.05pt" strokecolor="red" strokeweight=".57pt"/>
              </w:pict>
            </w:r>
            <w:r>
              <w:rPr>
                <w:noProof/>
              </w:rPr>
              <w:pict w14:anchorId="0385835D">
                <v:line id="_x0000_s3030" style="position:absolute;left:0;text-align:left;flip:x y;z-index:251356160;mso-position-horizontal-relative:text;mso-position-vertical-relative:text" from="262.2pt,357.05pt" to="264.3pt,383.15pt" strokecolor="red" strokeweight=".57pt"/>
              </w:pict>
            </w:r>
            <w:r>
              <w:rPr>
                <w:noProof/>
              </w:rPr>
              <w:pict w14:anchorId="340D36D1">
                <v:line id="_x0000_s3029" style="position:absolute;left:0;text-align:left;flip:x y;z-index:251357184;mso-position-horizontal-relative:text;mso-position-vertical-relative:text" from="264.3pt,383.15pt" to="268.25pt,405.65pt" strokecolor="red" strokeweight=".57pt"/>
              </w:pict>
            </w:r>
            <w:r>
              <w:rPr>
                <w:noProof/>
              </w:rPr>
              <w:pict w14:anchorId="79FCB3F5">
                <v:line id="_x0000_s3028" style="position:absolute;left:0;text-align:left;flip:x y;z-index:251358208;mso-position-horizontal-relative:text;mso-position-vertical-relative:text" from="268.25pt,405.65pt" to="237.4pt,408.5pt" strokecolor="red" strokeweight=".57pt"/>
              </w:pict>
            </w:r>
            <w:r>
              <w:rPr>
                <w:noProof/>
              </w:rPr>
              <w:pict w14:anchorId="6E90BB82">
                <v:line id="_x0000_s3027" style="position:absolute;left:0;text-align:left;flip:x y;z-index:251359232;mso-position-horizontal-relative:text;mso-position-vertical-relative:text" from="237.4pt,408.5pt" to="235.55pt,396.25pt" strokecolor="red" strokeweight=".57pt"/>
              </w:pict>
            </w:r>
            <w:r>
              <w:rPr>
                <w:noProof/>
              </w:rPr>
              <w:pict w14:anchorId="41764DA8">
                <v:line id="_x0000_s3026" style="position:absolute;left:0;text-align:left;flip:x y;z-index:251360256;mso-position-horizontal-relative:text;mso-position-vertical-relative:text" from="235.55pt,396.25pt" to="234.25pt,387.6pt" strokecolor="red" strokeweight=".57pt"/>
              </w:pict>
            </w:r>
            <w:r>
              <w:rPr>
                <w:noProof/>
              </w:rPr>
              <w:pict w14:anchorId="728E015E">
                <v:line id="_x0000_s3025" style="position:absolute;left:0;text-align:left;flip:x y;z-index:251361280;mso-position-horizontal-relative:text;mso-position-vertical-relative:text" from="234.25pt,387.6pt" to="230.15pt,350.6pt" strokecolor="red" strokeweight=".57pt"/>
              </w:pict>
            </w:r>
            <w:r>
              <w:rPr>
                <w:noProof/>
              </w:rPr>
              <w:pict w14:anchorId="4CD75D19">
                <v:line id="_x0000_s3024" style="position:absolute;left:0;text-align:left;flip:x y;z-index:251362304;mso-position-horizontal-relative:text;mso-position-vertical-relative:text" from="230.15pt,350.6pt" to="229.2pt,344.8pt" strokecolor="red" strokeweight=".57pt"/>
              </w:pict>
            </w:r>
            <w:r>
              <w:rPr>
                <w:noProof/>
              </w:rPr>
              <w:pict w14:anchorId="7D1B5BEC">
                <v:line id="_x0000_s3023" style="position:absolute;left:0;text-align:left;flip:x y;z-index:251363328;mso-position-horizontal-relative:text;mso-position-vertical-relative:text" from="229.2pt,344.8pt" to="224.8pt,313.55pt" strokecolor="red" strokeweight=".57pt"/>
              </w:pict>
            </w:r>
            <w:r>
              <w:rPr>
                <w:noProof/>
              </w:rPr>
              <w:pict w14:anchorId="1DA276C1">
                <v:line id="_x0000_s3022" style="position:absolute;left:0;text-align:left;flip:x y;z-index:251364352;mso-position-horizontal-relative:text;mso-position-vertical-relative:text" from="224.8pt,313.55pt" to="226.55pt,307.85pt" strokecolor="red" strokeweight=".57pt"/>
              </w:pict>
            </w:r>
            <w:r>
              <w:rPr>
                <w:noProof/>
              </w:rPr>
              <w:pict w14:anchorId="7CB29410">
                <v:line id="_x0000_s3021" style="position:absolute;left:0;text-align:left;flip:x y;z-index:251365376;mso-position-horizontal-relative:text;mso-position-vertical-relative:text" from="226.55pt,307.85pt" to="232.1pt,297.8pt" strokecolor="red" strokeweight=".57pt"/>
              </w:pict>
            </w:r>
            <w:r>
              <w:rPr>
                <w:noProof/>
              </w:rPr>
              <w:pict w14:anchorId="69E734BA">
                <v:line id="_x0000_s3020" style="position:absolute;left:0;text-align:left;flip:x y;z-index:251366400;mso-position-horizontal-relative:text;mso-position-vertical-relative:text" from="165.4pt,397.3pt" to="188.75pt,393.6pt" strokecolor="red" strokeweight=".57pt"/>
              </w:pict>
            </w:r>
            <w:r>
              <w:rPr>
                <w:noProof/>
              </w:rPr>
              <w:pict w14:anchorId="65DEBAC7">
                <v:line id="_x0000_s3019" style="position:absolute;left:0;text-align:left;flip:x y;z-index:251367424;mso-position-horizontal-relative:text;mso-position-vertical-relative:text" from="188.75pt,393.6pt" to="191.4pt,394.45pt" strokecolor="red" strokeweight=".57pt"/>
              </w:pict>
            </w:r>
            <w:r>
              <w:rPr>
                <w:noProof/>
              </w:rPr>
              <w:pict w14:anchorId="2CB0641F">
                <v:line id="_x0000_s3018" style="position:absolute;left:0;text-align:left;flip:x y;z-index:251368448;mso-position-horizontal-relative:text;mso-position-vertical-relative:text" from="191.4pt,394.45pt" to="198.3pt,399.7pt" strokecolor="red" strokeweight=".57pt"/>
              </w:pict>
            </w:r>
            <w:r>
              <w:rPr>
                <w:noProof/>
              </w:rPr>
              <w:pict w14:anchorId="05FDCE76">
                <v:line id="_x0000_s3017" style="position:absolute;left:0;text-align:left;flip:x y;z-index:251369472;mso-position-horizontal-relative:text;mso-position-vertical-relative:text" from="198.3pt,399.7pt" to="235.55pt,396.25pt" strokecolor="red" strokeweight=".57pt"/>
              </w:pict>
            </w:r>
            <w:r>
              <w:rPr>
                <w:noProof/>
              </w:rPr>
              <w:pict w14:anchorId="74E62622">
                <v:line id="_x0000_s3016" style="position:absolute;left:0;text-align:left;flip:x y;z-index:251370496;mso-position-horizontal-relative:text;mso-position-vertical-relative:text" from="235.55pt,396.25pt" to="237.4pt,408.5pt" strokecolor="red" strokeweight=".57pt"/>
              </w:pict>
            </w:r>
            <w:r>
              <w:rPr>
                <w:noProof/>
              </w:rPr>
              <w:pict w14:anchorId="3C51D911">
                <v:line id="_x0000_s3015" style="position:absolute;left:0;text-align:left;flip:x y;z-index:251371520;mso-position-horizontal-relative:text;mso-position-vertical-relative:text" from="237.4pt,408.5pt" to="240.6pt,438.5pt" strokecolor="red" strokeweight=".57pt"/>
              </w:pict>
            </w:r>
            <w:r>
              <w:rPr>
                <w:noProof/>
              </w:rPr>
              <w:pict w14:anchorId="2B013E9D">
                <v:line id="_x0000_s3014" style="position:absolute;left:0;text-align:left;flip:x y;z-index:251372544;mso-position-horizontal-relative:text;mso-position-vertical-relative:text" from="240.6pt,438.5pt" to="157.55pt,453.4pt" strokeweight=".57pt"/>
              </w:pict>
            </w:r>
            <w:r>
              <w:rPr>
                <w:noProof/>
              </w:rPr>
              <w:pict w14:anchorId="69CBD3EA">
                <v:line id="_x0000_s3013" style="position:absolute;left:0;text-align:left;flip:x y;z-index:251373568;mso-position-horizontal-relative:text;mso-position-vertical-relative:text" from="157.55pt,453.4pt" to="144.3pt,430.65pt" strokeweight=".57pt"/>
              </w:pict>
            </w:r>
            <w:r>
              <w:rPr>
                <w:noProof/>
              </w:rPr>
              <w:pict w14:anchorId="4B8DB1C4">
                <v:line id="_x0000_s3012" style="position:absolute;left:0;text-align:left;flip:x y;z-index:251374592;mso-position-horizontal-relative:text;mso-position-vertical-relative:text" from="144.3pt,430.65pt" to="165.4pt,397.3pt" strokeweight=".57pt"/>
              </w:pict>
            </w:r>
            <w:r>
              <w:rPr>
                <w:noProof/>
              </w:rPr>
              <w:pict w14:anchorId="15E98C6A">
                <v:line id="_x0000_s3011" style="position:absolute;left:0;text-align:left;flip:x y;z-index:251375616;mso-position-horizontal-relative:text;mso-position-vertical-relative:text" from="88.9pt,259.15pt" to="112.3pt,279.1pt" strokeweight=".57pt"/>
              </w:pict>
            </w:r>
            <w:r>
              <w:rPr>
                <w:noProof/>
              </w:rPr>
              <w:pict w14:anchorId="3BBC7AAD">
                <v:line id="_x0000_s3010" style="position:absolute;left:0;text-align:left;flip:x y;z-index:251376640;mso-position-horizontal-relative:text;mso-position-vertical-relative:text" from="112.3pt,279.1pt" to="179.25pt,276.3pt" strokecolor="red" strokeweight=".57pt"/>
              </w:pict>
            </w:r>
            <w:r>
              <w:rPr>
                <w:noProof/>
              </w:rPr>
              <w:pict w14:anchorId="48BB1337">
                <v:line id="_x0000_s3009" style="position:absolute;left:0;text-align:left;flip:x y;z-index:251377664;mso-position-horizontal-relative:text;mso-position-vertical-relative:text" from="179.25pt,276.3pt" to="197.7pt,357.6pt" strokecolor="red" strokeweight=".57pt"/>
              </w:pict>
            </w:r>
            <w:r>
              <w:rPr>
                <w:noProof/>
              </w:rPr>
              <w:pict w14:anchorId="4BDD130D">
                <v:line id="_x0000_s3008" style="position:absolute;left:0;text-align:left;flip:x y;z-index:251378688;mso-position-horizontal-relative:text;mso-position-vertical-relative:text" from="197.7pt,357.6pt" to="200.5pt,369.9pt" strokecolor="red" strokeweight=".57pt"/>
              </w:pict>
            </w:r>
            <w:r>
              <w:rPr>
                <w:noProof/>
              </w:rPr>
              <w:pict w14:anchorId="7B30AD0A">
                <v:line id="_x0000_s3007" style="position:absolute;left:0;text-align:left;flip:x y;z-index:251379712;mso-position-horizontal-relative:text;mso-position-vertical-relative:text" from="200.5pt,369.9pt" to="184.35pt,359.25pt" strokecolor="red" strokeweight=".57pt"/>
              </w:pict>
            </w:r>
            <w:r>
              <w:rPr>
                <w:noProof/>
              </w:rPr>
              <w:pict w14:anchorId="156B583D">
                <v:line id="_x0000_s3006" style="position:absolute;left:0;text-align:left;flip:x y;z-index:251380736;mso-position-horizontal-relative:text;mso-position-vertical-relative:text" from="184.35pt,359.25pt" to="167pt,347.9pt" strokeweight=".57pt"/>
              </w:pict>
            </w:r>
            <w:r>
              <w:rPr>
                <w:noProof/>
              </w:rPr>
              <w:pict w14:anchorId="5224DC86">
                <v:line id="_x0000_s3005" style="position:absolute;left:0;text-align:left;flip:x y;z-index:251381760;mso-position-horizontal-relative:text;mso-position-vertical-relative:text" from="167pt,347.9pt" to="136.6pt,314.15pt" strokeweight=".57pt"/>
              </w:pict>
            </w:r>
            <w:r>
              <w:rPr>
                <w:noProof/>
              </w:rPr>
              <w:pict w14:anchorId="6B2CDBA4">
                <v:line id="_x0000_s3004" style="position:absolute;left:0;text-align:left;flip:x y;z-index:251382784;mso-position-horizontal-relative:text;mso-position-vertical-relative:text" from="136.6pt,314.15pt" to="130.55pt,309.3pt" strokeweight=".57pt"/>
              </w:pict>
            </w:r>
            <w:r>
              <w:rPr>
                <w:noProof/>
              </w:rPr>
              <w:pict w14:anchorId="32F3100D">
                <v:line id="_x0000_s3003" style="position:absolute;left:0;text-align:left;flip:x y;z-index:251383808;mso-position-horizontal-relative:text;mso-position-vertical-relative:text" from="130.55pt,309.3pt" to="83pt,265.9pt" strokeweight=".57pt"/>
              </w:pict>
            </w:r>
            <w:r>
              <w:rPr>
                <w:noProof/>
              </w:rPr>
              <w:pict w14:anchorId="31BB84BC">
                <v:line id="_x0000_s3002" style="position:absolute;left:0;text-align:left;flip:x y;z-index:251384832;mso-position-horizontal-relative:text;mso-position-vertical-relative:text" from="83pt,265.9pt" to="88.9pt,259.15pt" strokeweight=".57pt"/>
              </w:pict>
            </w:r>
            <w:r>
              <w:rPr>
                <w:noProof/>
              </w:rPr>
              <w:pict w14:anchorId="01DFFB1D">
                <v:line id="_x0000_s3001" style="position:absolute;left:0;text-align:left;flip:x y;z-index:251385856;mso-position-horizontal-relative:text;mso-position-vertical-relative:text" from="259.5pt,156.4pt" to="265.35pt,143.7pt" strokecolor="red" strokeweight=".57pt"/>
              </w:pict>
            </w:r>
            <w:r>
              <w:rPr>
                <w:noProof/>
              </w:rPr>
              <w:pict w14:anchorId="08B140B6">
                <v:line id="_x0000_s3000" style="position:absolute;left:0;text-align:left;flip:x y;z-index:251386880;mso-position-horizontal-relative:text;mso-position-vertical-relative:text" from="265.35pt,143.7pt" to="270.25pt,145.75pt" strokecolor="red" strokeweight=".57pt"/>
              </w:pict>
            </w:r>
            <w:r>
              <w:rPr>
                <w:noProof/>
              </w:rPr>
              <w:pict w14:anchorId="130C29F0">
                <v:line id="_x0000_s2999" style="position:absolute;left:0;text-align:left;flip:x y;z-index:251387904;mso-position-horizontal-relative:text;mso-position-vertical-relative:text" from="270.25pt,145.75pt" to="271.9pt,142.4pt" strokecolor="red" strokeweight=".57pt"/>
              </w:pict>
            </w:r>
            <w:r>
              <w:rPr>
                <w:noProof/>
              </w:rPr>
              <w:pict w14:anchorId="54B19FEA">
                <v:line id="_x0000_s2998" style="position:absolute;left:0;text-align:left;flip:x y;z-index:251388928;mso-position-horizontal-relative:text;mso-position-vertical-relative:text" from="271.9pt,142.4pt" to="283.25pt,147.8pt" strokecolor="red" strokeweight=".57pt"/>
              </w:pict>
            </w:r>
            <w:r>
              <w:rPr>
                <w:noProof/>
              </w:rPr>
              <w:pict w14:anchorId="3D50A664">
                <v:line id="_x0000_s2997" style="position:absolute;left:0;text-align:left;flip:x y;z-index:251389952;mso-position-horizontal-relative:text;mso-position-vertical-relative:text" from="283.25pt,147.8pt" to="275.8pt,163.75pt" strokecolor="red" strokeweight=".57pt"/>
              </w:pict>
            </w:r>
            <w:r>
              <w:rPr>
                <w:noProof/>
              </w:rPr>
              <w:pict w14:anchorId="5A0C2C55">
                <v:line id="_x0000_s2996" style="position:absolute;left:0;text-align:left;flip:x y;z-index:251390976;mso-position-horizontal-relative:text;mso-position-vertical-relative:text" from="275.8pt,163.75pt" to="259.5pt,156.4pt" strokecolor="red" strokeweight=".57pt"/>
              </w:pict>
            </w:r>
            <w:r>
              <w:rPr>
                <w:noProof/>
              </w:rPr>
              <w:pict w14:anchorId="200DA933">
                <v:line id="_x0000_s2995" style="position:absolute;left:0;text-align:left;flip:x y;z-index:251392000;mso-position-horizontal-relative:text;mso-position-vertical-relative:text" from="370.65pt,224.4pt" to="379.35pt,206.75pt" strokecolor="red" strokeweight=".57pt"/>
              </w:pict>
            </w:r>
            <w:r>
              <w:rPr>
                <w:noProof/>
              </w:rPr>
              <w:pict w14:anchorId="4720C7B8">
                <v:line id="_x0000_s2994" style="position:absolute;left:0;text-align:left;flip:x y;z-index:251393024;mso-position-horizontal-relative:text;mso-position-vertical-relative:text" from="379.35pt,206.75pt" to="403.6pt,219pt" strokecolor="red" strokeweight=".57pt"/>
              </w:pict>
            </w:r>
            <w:r>
              <w:rPr>
                <w:noProof/>
              </w:rPr>
              <w:pict w14:anchorId="4F9AAE8A">
                <v:line id="_x0000_s2993" style="position:absolute;left:0;text-align:left;flip:x y;z-index:251394048;mso-position-horizontal-relative:text;mso-position-vertical-relative:text" from="403.6pt,219pt" to="395.6pt,235.9pt" strokecolor="red" strokeweight=".57pt"/>
              </w:pict>
            </w:r>
            <w:r>
              <w:rPr>
                <w:noProof/>
              </w:rPr>
              <w:pict w14:anchorId="7C26D605">
                <v:line id="_x0000_s2992" style="position:absolute;left:0;text-align:left;flip:x y;z-index:251395072;mso-position-horizontal-relative:text;mso-position-vertical-relative:text" from="395.6pt,235.9pt" to="370.65pt,224.4pt" strokecolor="red" strokeweight=".57pt"/>
              </w:pict>
            </w:r>
            <w:r>
              <w:rPr>
                <w:noProof/>
              </w:rPr>
              <w:pict w14:anchorId="78ED819D">
                <v:line id="_x0000_s2991" style="position:absolute;left:0;text-align:left;flip:x y;z-index:251396096;mso-position-horizontal-relative:text;mso-position-vertical-relative:text" from="121.1pt,251.6pt" to="141.05pt,224.2pt" strokecolor="red" strokeweight=".57pt"/>
              </w:pict>
            </w:r>
            <w:r>
              <w:rPr>
                <w:noProof/>
              </w:rPr>
              <w:pict w14:anchorId="4A92515B">
                <v:line id="_x0000_s2990" style="position:absolute;left:0;text-align:left;flip:x y;z-index:251397120;mso-position-horizontal-relative:text;mso-position-vertical-relative:text" from="141.05pt,224.2pt" to="145.55pt,222.9pt" strokecolor="red" strokeweight=".57pt"/>
              </w:pict>
            </w:r>
            <w:r>
              <w:rPr>
                <w:noProof/>
              </w:rPr>
              <w:pict w14:anchorId="6A47EA7F">
                <v:line id="_x0000_s2989" style="position:absolute;left:0;text-align:left;flip:x y;z-index:251398144;mso-position-horizontal-relative:text;mso-position-vertical-relative:text" from="145.55pt,222.9pt" to="173.1pt,243.15pt" strokecolor="red" strokeweight=".57pt"/>
              </w:pict>
            </w:r>
            <w:r>
              <w:rPr>
                <w:noProof/>
              </w:rPr>
              <w:pict w14:anchorId="63FBED31">
                <v:line id="_x0000_s2988" style="position:absolute;left:0;text-align:left;flip:x y;z-index:251399168;mso-position-horizontal-relative:text;mso-position-vertical-relative:text" from="173.1pt,243.15pt" to="163.25pt,257pt" strokecolor="red" strokeweight=".57pt"/>
              </w:pict>
            </w:r>
            <w:r>
              <w:rPr>
                <w:noProof/>
              </w:rPr>
              <w:pict w14:anchorId="52C74F96">
                <v:line id="_x0000_s2987" style="position:absolute;left:0;text-align:left;flip:x y;z-index:251400192;mso-position-horizontal-relative:text;mso-position-vertical-relative:text" from="163.25pt,257pt" to="148.3pt,245.95pt" strokecolor="red" strokeweight=".57pt"/>
              </w:pict>
            </w:r>
            <w:r>
              <w:rPr>
                <w:noProof/>
              </w:rPr>
              <w:pict w14:anchorId="4344FEB7">
                <v:line id="_x0000_s2986" style="position:absolute;left:0;text-align:left;flip:x y;z-index:251401216;mso-position-horizontal-relative:text;mso-position-vertical-relative:text" from="148.3pt,245.95pt" to="145.4pt,246.65pt" strokecolor="red" strokeweight=".57pt"/>
              </w:pict>
            </w:r>
            <w:r>
              <w:rPr>
                <w:noProof/>
              </w:rPr>
              <w:pict w14:anchorId="48EC886C">
                <v:line id="_x0000_s2985" style="position:absolute;left:0;text-align:left;flip:x y;z-index:251402240;mso-position-horizontal-relative:text;mso-position-vertical-relative:text" from="145.4pt,246.65pt" to="139.05pt,254.65pt" strokecolor="red" strokeweight=".57pt"/>
              </w:pict>
            </w:r>
            <w:r>
              <w:rPr>
                <w:noProof/>
              </w:rPr>
              <w:pict w14:anchorId="353A7E30">
                <v:line id="_x0000_s2984" style="position:absolute;left:0;text-align:left;flip:x y;z-index:251403264;mso-position-horizontal-relative:text;mso-position-vertical-relative:text" from="139.05pt,254.65pt" to="137.5pt,253.65pt" strokecolor="red" strokeweight=".57pt"/>
              </w:pict>
            </w:r>
            <w:r>
              <w:rPr>
                <w:noProof/>
              </w:rPr>
              <w:pict w14:anchorId="2007C0F2">
                <v:line id="_x0000_s2983" style="position:absolute;left:0;text-align:left;flip:x y;z-index:251404288;mso-position-horizontal-relative:text;mso-position-vertical-relative:text" from="137.5pt,253.65pt" to="132.65pt,260.15pt" strokecolor="red" strokeweight=".57pt"/>
              </w:pict>
            </w:r>
            <w:r>
              <w:rPr>
                <w:noProof/>
              </w:rPr>
              <w:pict w14:anchorId="6481BEA8">
                <v:line id="_x0000_s2982" style="position:absolute;left:0;text-align:left;flip:x y;z-index:251405312;mso-position-horizontal-relative:text;mso-position-vertical-relative:text" from="132.65pt,260.15pt" to="121.1pt,251.6pt" strokecolor="red" strokeweight=".57pt"/>
              </w:pict>
            </w:r>
            <w:r>
              <w:rPr>
                <w:noProof/>
              </w:rPr>
              <w:pict w14:anchorId="607C1C74">
                <v:line id="_x0000_s2981" style="position:absolute;left:0;text-align:left;flip:x y;z-index:251406336;mso-position-horizontal-relative:text;mso-position-vertical-relative:text" from="232.85pt,312.2pt" to="249.5pt,310.4pt" strokecolor="red" strokeweight=".57pt"/>
              </w:pict>
            </w:r>
            <w:r>
              <w:rPr>
                <w:noProof/>
              </w:rPr>
              <w:pict w14:anchorId="145C7DC9">
                <v:line id="_x0000_s2980" style="position:absolute;left:0;text-align:left;flip:x y;z-index:251407360;mso-position-horizontal-relative:text;mso-position-vertical-relative:text" from="249.5pt,310.4pt" to="251.4pt,325.15pt" strokecolor="red" strokeweight=".57pt"/>
              </w:pict>
            </w:r>
            <w:r>
              <w:rPr>
                <w:noProof/>
              </w:rPr>
              <w:pict w14:anchorId="3B525439">
                <v:line id="_x0000_s2979" style="position:absolute;left:0;text-align:left;flip:x y;z-index:251408384;mso-position-horizontal-relative:text;mso-position-vertical-relative:text" from="251.4pt,325.15pt" to="234.6pt,327pt" strokecolor="red" strokeweight=".57pt"/>
              </w:pict>
            </w:r>
            <w:r>
              <w:rPr>
                <w:noProof/>
              </w:rPr>
              <w:pict w14:anchorId="6075DE21">
                <v:line id="_x0000_s2978" style="position:absolute;left:0;text-align:left;flip:x y;z-index:251409408;mso-position-horizontal-relative:text;mso-position-vertical-relative:text" from="234.6pt,327pt" to="232.85pt,312.2pt" strokecolor="red" strokeweight=".57pt"/>
              </w:pict>
            </w:r>
            <w:r>
              <w:rPr>
                <w:noProof/>
              </w:rPr>
              <w:pict w14:anchorId="24D78682">
                <v:line id="_x0000_s2977" style="position:absolute;left:0;text-align:left;flip:x y;z-index:251410432;mso-position-horizontal-relative:text;mso-position-vertical-relative:text" from="81.2pt,345.25pt" to="87.55pt,337.85pt" strokecolor="red" strokeweight=".57pt"/>
              </w:pict>
            </w:r>
            <w:r>
              <w:rPr>
                <w:noProof/>
              </w:rPr>
              <w:pict w14:anchorId="7B4FFFFD">
                <v:line id="_x0000_s2976" style="position:absolute;left:0;text-align:left;flip:x y;z-index:251411456;mso-position-horizontal-relative:text;mso-position-vertical-relative:text" from="87.55pt,337.85pt" to="92.55pt,341.6pt" strokecolor="red" strokeweight=".57pt"/>
              </w:pict>
            </w:r>
            <w:r>
              <w:rPr>
                <w:noProof/>
              </w:rPr>
              <w:pict w14:anchorId="471C9A26">
                <v:line id="_x0000_s2975" style="position:absolute;left:0;text-align:left;flip:x y;z-index:251412480;mso-position-horizontal-relative:text;mso-position-vertical-relative:text" from="92.55pt,341.6pt" to="96.05pt,337.65pt" strokecolor="red" strokeweight=".57pt"/>
              </w:pict>
            </w:r>
            <w:r>
              <w:rPr>
                <w:noProof/>
              </w:rPr>
              <w:pict w14:anchorId="2F528CC8">
                <v:line id="_x0000_s2974" style="position:absolute;left:0;text-align:left;flip:x y;z-index:251413504;mso-position-horizontal-relative:text;mso-position-vertical-relative:text" from="96.05pt,337.65pt" to="92.45pt,334.45pt" strokecolor="red" strokeweight=".57pt"/>
              </w:pict>
            </w:r>
            <w:r>
              <w:rPr>
                <w:noProof/>
              </w:rPr>
              <w:pict w14:anchorId="0CEF9A7E">
                <v:line id="_x0000_s2973" style="position:absolute;left:0;text-align:left;flip:x y;z-index:251414528;mso-position-horizontal-relative:text;mso-position-vertical-relative:text" from="92.45pt,334.45pt" to="96pt,330.5pt" strokecolor="red" strokeweight=".57pt"/>
              </w:pict>
            </w:r>
            <w:r>
              <w:rPr>
                <w:noProof/>
              </w:rPr>
              <w:pict w14:anchorId="5F069256">
                <v:line id="_x0000_s2972" style="position:absolute;left:0;text-align:left;flip:x y;z-index:251415552;mso-position-horizontal-relative:text;mso-position-vertical-relative:text" from="96pt,330.5pt" to="104.8pt,337.35pt" strokecolor="red" strokeweight=".57pt"/>
              </w:pict>
            </w:r>
            <w:r>
              <w:rPr>
                <w:noProof/>
              </w:rPr>
              <w:pict w14:anchorId="1A28E0C9">
                <v:line id="_x0000_s2971" style="position:absolute;left:0;text-align:left;flip:x y;z-index:251416576;mso-position-horizontal-relative:text;mso-position-vertical-relative:text" from="104.8pt,337.35pt" to="109.65pt,340.85pt" strokecolor="red" strokeweight=".57pt"/>
              </w:pict>
            </w:r>
            <w:r>
              <w:rPr>
                <w:noProof/>
              </w:rPr>
              <w:pict w14:anchorId="2D4435F2">
                <v:line id="_x0000_s2970" style="position:absolute;left:0;text-align:left;flip:x y;z-index:251417600;mso-position-horizontal-relative:text;mso-position-vertical-relative:text" from="109.65pt,340.85pt" to="103.1pt,349.5pt" strokecolor="red" strokeweight=".57pt"/>
              </w:pict>
            </w:r>
            <w:r>
              <w:rPr>
                <w:noProof/>
              </w:rPr>
              <w:pict w14:anchorId="2CD63DDC">
                <v:line id="_x0000_s2969" style="position:absolute;left:0;text-align:left;flip:x y;z-index:251418624;mso-position-horizontal-relative:text;mso-position-vertical-relative:text" from="103.1pt,349.5pt" to="109.85pt,354.5pt" strokecolor="red" strokeweight=".57pt"/>
              </w:pict>
            </w:r>
            <w:r>
              <w:rPr>
                <w:noProof/>
              </w:rPr>
              <w:pict w14:anchorId="320FFC8F">
                <v:line id="_x0000_s2968" style="position:absolute;left:0;text-align:left;flip:x y;z-index:251419648;mso-position-horizontal-relative:text;mso-position-vertical-relative:text" from="109.85pt,354.5pt" to="106.6pt,358.55pt" strokecolor="red" strokeweight=".57pt"/>
              </w:pict>
            </w:r>
            <w:r>
              <w:rPr>
                <w:noProof/>
              </w:rPr>
              <w:pict w14:anchorId="2A58D969">
                <v:line id="_x0000_s2967" style="position:absolute;left:0;text-align:left;flip:x y;z-index:251420672;mso-position-horizontal-relative:text;mso-position-vertical-relative:text" from="106.6pt,358.55pt" to="103.3pt,362.5pt" strokecolor="red" strokeweight=".57pt"/>
              </w:pict>
            </w:r>
            <w:r>
              <w:rPr>
                <w:noProof/>
              </w:rPr>
              <w:pict w14:anchorId="2D99545B">
                <v:line id="_x0000_s2966" style="position:absolute;left:0;text-align:left;flip:x y;z-index:251421696;mso-position-horizontal-relative:text;mso-position-vertical-relative:text" from="103.3pt,362.5pt" to="91.75pt,353.8pt" strokecolor="red" strokeweight=".57pt"/>
              </w:pict>
            </w:r>
            <w:r>
              <w:rPr>
                <w:noProof/>
              </w:rPr>
              <w:pict w14:anchorId="6E45FE46">
                <v:line id="_x0000_s2965" style="position:absolute;left:0;text-align:left;flip:x y;z-index:251422720;mso-position-horizontal-relative:text;mso-position-vertical-relative:text" from="91.75pt,353.8pt" to="91.45pt,353.55pt" strokecolor="red" strokeweight=".57pt"/>
              </w:pict>
            </w:r>
            <w:r>
              <w:rPr>
                <w:noProof/>
              </w:rPr>
              <w:pict w14:anchorId="0E38ADC2">
                <v:line id="_x0000_s2964" style="position:absolute;left:0;text-align:left;flip:x y;z-index:251423744;mso-position-horizontal-relative:text;mso-position-vertical-relative:text" from="91.45pt,353.55pt" to="86.2pt,349.5pt" strokecolor="red" strokeweight=".57pt"/>
              </w:pict>
            </w:r>
            <w:r>
              <w:rPr>
                <w:noProof/>
              </w:rPr>
              <w:pict w14:anchorId="2F6E955D">
                <v:line id="_x0000_s2963" style="position:absolute;left:0;text-align:left;flip:x y;z-index:251424768;mso-position-horizontal-relative:text;mso-position-vertical-relative:text" from="86.2pt,349.5pt" to="81.2pt,345.25pt" strokecolor="red" strokeweight=".57pt"/>
              </w:pict>
            </w:r>
            <w:r>
              <w:rPr>
                <w:noProof/>
              </w:rPr>
              <w:pict w14:anchorId="4064D8DE">
                <v:line id="_x0000_s2962" style="position:absolute;left:0;text-align:left;flip:x y;z-index:251425792;mso-position-horizontal-relative:text;mso-position-vertical-relative:text" from="194.1pt,144.55pt" to="195.3pt,142.4pt" strokeweight=".57pt"/>
              </w:pict>
            </w:r>
            <w:r>
              <w:rPr>
                <w:noProof/>
              </w:rPr>
              <w:pict w14:anchorId="77E08C72">
                <v:line id="_x0000_s2961" style="position:absolute;left:0;text-align:left;flip:x y;z-index:251426816;mso-position-horizontal-relative:text;mso-position-vertical-relative:text" from="195.3pt,142.4pt" to="193.05pt,140.75pt" strokeweight=".57pt"/>
              </w:pict>
            </w:r>
            <w:r>
              <w:rPr>
                <w:noProof/>
              </w:rPr>
              <w:pict w14:anchorId="7C78DC69">
                <v:line id="_x0000_s2960" style="position:absolute;left:0;text-align:left;flip:x y;z-index:251427840;mso-position-horizontal-relative:text;mso-position-vertical-relative:text" from="193.05pt,140.75pt" to="205.15pt,125.6pt" strokeweight=".57pt"/>
              </w:pict>
            </w:r>
            <w:r>
              <w:rPr>
                <w:noProof/>
              </w:rPr>
              <w:pict w14:anchorId="43AC90AB">
                <v:line id="_x0000_s2959" style="position:absolute;left:0;text-align:left;flip:x y;z-index:251428864;mso-position-horizontal-relative:text;mso-position-vertical-relative:text" from="205.15pt,125.6pt" to="207.35pt,127.1pt" strokeweight=".57pt"/>
              </w:pict>
            </w:r>
            <w:r>
              <w:rPr>
                <w:noProof/>
              </w:rPr>
              <w:pict w14:anchorId="4E36D8F2">
                <v:line id="_x0000_s2958" style="position:absolute;left:0;text-align:left;flip:x y;z-index:251429888;mso-position-horizontal-relative:text;mso-position-vertical-relative:text" from="207.35pt,127.1pt" to="215.9pt,115.45pt" strokeweight=".57pt"/>
              </w:pict>
            </w:r>
            <w:r>
              <w:rPr>
                <w:noProof/>
              </w:rPr>
              <w:pict w14:anchorId="292D9A2D">
                <v:line id="_x0000_s2957" style="position:absolute;left:0;text-align:left;flip:x y;z-index:251430912;mso-position-horizontal-relative:text;mso-position-vertical-relative:text" from="215.9pt,115.45pt" to="221.2pt,112.2pt" strokeweight=".57pt"/>
              </w:pict>
            </w:r>
            <w:r>
              <w:rPr>
                <w:noProof/>
              </w:rPr>
              <w:pict w14:anchorId="55807727">
                <v:line id="_x0000_s2956" style="position:absolute;left:0;text-align:left;flip:x y;z-index:251431936;mso-position-horizontal-relative:text;mso-position-vertical-relative:text" from="221.2pt,112.2pt" to="232.8pt,117.3pt" strokeweight=".57pt"/>
              </w:pict>
            </w:r>
            <w:r>
              <w:rPr>
                <w:noProof/>
              </w:rPr>
              <w:pict w14:anchorId="3C6805F5">
                <v:line id="_x0000_s2955" style="position:absolute;left:0;text-align:left;flip:x y;z-index:251432960;mso-position-horizontal-relative:text;mso-position-vertical-relative:text" from="232.8pt,117.3pt" to="247.2pt,124.35pt" strokeweight=".57pt"/>
              </w:pict>
            </w:r>
            <w:r>
              <w:rPr>
                <w:noProof/>
              </w:rPr>
              <w:pict w14:anchorId="7DB96C54">
                <v:line id="_x0000_s2954" style="position:absolute;left:0;text-align:left;flip:x y;z-index:251433984;mso-position-horizontal-relative:text;mso-position-vertical-relative:text" from="247.2pt,124.35pt" to="253.65pt,127.2pt" strokeweight=".57pt"/>
              </w:pict>
            </w:r>
            <w:r>
              <w:rPr>
                <w:noProof/>
              </w:rPr>
              <w:pict w14:anchorId="4D7DDB09">
                <v:line id="_x0000_s2953" style="position:absolute;left:0;text-align:left;flip:x y;z-index:251435008;mso-position-horizontal-relative:text;mso-position-vertical-relative:text" from="253.65pt,127.2pt" to="263.65pt,131.4pt" strokeweight=".57pt"/>
              </w:pict>
            </w:r>
            <w:r>
              <w:rPr>
                <w:noProof/>
              </w:rPr>
              <w:pict w14:anchorId="7048C04F">
                <v:line id="_x0000_s2952" style="position:absolute;left:0;text-align:left;flip:x y;z-index:251436032;mso-position-horizontal-relative:text;mso-position-vertical-relative:text" from="263.65pt,131.4pt" to="256.8pt,154.4pt" strokeweight=".57pt"/>
              </w:pict>
            </w:r>
            <w:r>
              <w:rPr>
                <w:noProof/>
              </w:rPr>
              <w:pict w14:anchorId="320680F3">
                <v:line id="_x0000_s2951" style="position:absolute;left:0;text-align:left;flip:x y;z-index:251437056;mso-position-horizontal-relative:text;mso-position-vertical-relative:text" from="256.8pt,154.4pt" to="250.3pt,178.2pt" strokeweight=".57pt"/>
              </w:pict>
            </w:r>
            <w:r>
              <w:rPr>
                <w:noProof/>
              </w:rPr>
              <w:pict w14:anchorId="3E8DB3A2">
                <v:line id="_x0000_s2950" style="position:absolute;left:0;text-align:left;flip:x y;z-index:251438080;mso-position-horizontal-relative:text;mso-position-vertical-relative:text" from="250.3pt,178.2pt" to="232.6pt,167.45pt" strokeweight=".57pt"/>
              </w:pict>
            </w:r>
            <w:r>
              <w:rPr>
                <w:noProof/>
              </w:rPr>
              <w:pict w14:anchorId="5D312105">
                <v:line id="_x0000_s2949" style="position:absolute;left:0;text-align:left;flip:x y;z-index:251439104;mso-position-horizontal-relative:text;mso-position-vertical-relative:text" from="232.6pt,167.45pt" to="223.45pt,160.95pt" strokeweight=".57pt"/>
              </w:pict>
            </w:r>
            <w:r>
              <w:rPr>
                <w:noProof/>
              </w:rPr>
              <w:pict w14:anchorId="40CCAE7C">
                <v:line id="_x0000_s2948" style="position:absolute;left:0;text-align:left;flip:x y;z-index:251440128;mso-position-horizontal-relative:text;mso-position-vertical-relative:text" from="223.45pt,160.95pt" to="217.55pt,157.65pt" strokeweight=".57pt"/>
              </w:pict>
            </w:r>
            <w:r>
              <w:rPr>
                <w:noProof/>
              </w:rPr>
              <w:pict w14:anchorId="074E9395">
                <v:line id="_x0000_s2947" style="position:absolute;left:0;text-align:left;flip:x y;z-index:251441152;mso-position-horizontal-relative:text;mso-position-vertical-relative:text" from="217.55pt,157.65pt" to="208.75pt,150.5pt" strokeweight=".57pt"/>
              </w:pict>
            </w:r>
            <w:r>
              <w:rPr>
                <w:noProof/>
              </w:rPr>
              <w:pict w14:anchorId="6C806802">
                <v:line id="_x0000_s2946" style="position:absolute;left:0;text-align:left;flip:x y;z-index:251442176;mso-position-horizontal-relative:text;mso-position-vertical-relative:text" from="208.75pt,150.5pt" to="207.4pt,152.15pt" strokeweight=".57pt"/>
              </w:pict>
            </w:r>
            <w:r>
              <w:rPr>
                <w:noProof/>
              </w:rPr>
              <w:pict w14:anchorId="15230D5D">
                <v:line id="_x0000_s2945" style="position:absolute;left:0;text-align:left;flip:x y;z-index:251443200;mso-position-horizontal-relative:text;mso-position-vertical-relative:text" from="207.4pt,152.15pt" to="203.7pt,149.1pt" strokeweight=".57pt"/>
              </w:pict>
            </w:r>
            <w:r>
              <w:rPr>
                <w:noProof/>
              </w:rPr>
              <w:pict w14:anchorId="7CC46D57">
                <v:line id="_x0000_s2944" style="position:absolute;left:0;text-align:left;flip:x y;z-index:251444224;mso-position-horizontal-relative:text;mso-position-vertical-relative:text" from="203.7pt,149.1pt" to="200.05pt,148.4pt" strokeweight=".57pt"/>
              </w:pict>
            </w:r>
            <w:r>
              <w:rPr>
                <w:noProof/>
              </w:rPr>
              <w:pict w14:anchorId="16A3AA87">
                <v:line id="_x0000_s2943" style="position:absolute;left:0;text-align:left;flip:x y;z-index:251445248;mso-position-horizontal-relative:text;mso-position-vertical-relative:text" from="200.05pt,148.4pt" to="196.45pt,146.45pt" strokeweight=".57pt"/>
              </w:pict>
            </w:r>
            <w:r>
              <w:rPr>
                <w:noProof/>
              </w:rPr>
              <w:pict w14:anchorId="1FD1C3B4">
                <v:line id="_x0000_s2942" style="position:absolute;left:0;text-align:left;flip:x y;z-index:251446272;mso-position-horizontal-relative:text;mso-position-vertical-relative:text" from="196.45pt,146.45pt" to="194.1pt,144.55pt" strokeweight=".57pt"/>
              </w:pict>
            </w:r>
            <w:r>
              <w:rPr>
                <w:noProof/>
              </w:rPr>
              <w:pict w14:anchorId="4D4D8EE1">
                <v:line id="_x0000_s2941" style="position:absolute;left:0;text-align:left;flip:x y;z-index:251447296;mso-position-horizontal-relative:text;mso-position-vertical-relative:text" from="230.5pt,338.6pt" to="234.25pt,387.6pt" strokeweight=".57pt"/>
              </w:pict>
            </w:r>
            <w:r>
              <w:rPr>
                <w:noProof/>
              </w:rPr>
              <w:pict w14:anchorId="336F3A4F">
                <v:line id="_x0000_s2940" style="position:absolute;left:0;text-align:left;flip:x y;z-index:251448320;mso-position-horizontal-relative:text;mso-position-vertical-relative:text" from="234.25pt,387.6pt" to="235.6pt,406.4pt" strokeweight=".57pt"/>
              </w:pict>
            </w:r>
            <w:r>
              <w:rPr>
                <w:noProof/>
              </w:rPr>
              <w:pict w14:anchorId="4D1CCA1B">
                <v:line id="_x0000_s2939" style="position:absolute;left:0;text-align:left;flip:x y;z-index:251449344;mso-position-horizontal-relative:text;mso-position-vertical-relative:text" from="235.6pt,406.4pt" to="269.4pt,405.5pt" strokeweight=".57pt"/>
              </w:pict>
            </w:r>
            <w:r>
              <w:rPr>
                <w:noProof/>
              </w:rPr>
              <w:pict w14:anchorId="64824CBE">
                <v:line id="_x0000_s2938" style="position:absolute;left:0;text-align:left;flip:x y;z-index:251450368;mso-position-horizontal-relative:text;mso-position-vertical-relative:text" from="269.4pt,405.5pt" to="262.2pt,357.05pt" strokeweight=".57pt"/>
              </w:pict>
            </w:r>
            <w:r>
              <w:rPr>
                <w:noProof/>
              </w:rPr>
              <w:pict w14:anchorId="75C6F42E">
                <v:line id="_x0000_s2937" style="position:absolute;left:0;text-align:left;flip:x y;z-index:251451392;mso-position-horizontal-relative:text;mso-position-vertical-relative:text" from="262.2pt,357.05pt" to="261.45pt,343.35pt" strokeweight=".57pt"/>
              </w:pict>
            </w:r>
            <w:r>
              <w:rPr>
                <w:noProof/>
              </w:rPr>
              <w:pict w14:anchorId="6C927CC6">
                <v:line id="_x0000_s2936" style="position:absolute;left:0;text-align:left;flip:x y;z-index:251452416;mso-position-horizontal-relative:text;mso-position-vertical-relative:text" from="261.45pt,343.35pt" to="253.25pt,310.4pt" strokeweight=".57pt"/>
              </w:pict>
            </w:r>
            <w:r>
              <w:rPr>
                <w:noProof/>
              </w:rPr>
              <w:pict w14:anchorId="4AC99FB4">
                <v:line id="_x0000_s2935" style="position:absolute;left:0;text-align:left;flip:x y;z-index:251453440;mso-position-horizontal-relative:text;mso-position-vertical-relative:text" from="253.25pt,310.4pt" to="251.1pt,296.8pt" strokeweight=".57pt"/>
              </w:pict>
            </w:r>
            <w:r>
              <w:rPr>
                <w:noProof/>
              </w:rPr>
              <w:pict w14:anchorId="3400AC42">
                <v:line id="_x0000_s2934" style="position:absolute;left:0;text-align:left;flip:x y;z-index:251454464;mso-position-horizontal-relative:text;mso-position-vertical-relative:text" from="251.1pt,296.8pt" to="248.55pt,295.65pt" strokeweight=".57pt"/>
              </w:pict>
            </w:r>
            <w:r>
              <w:rPr>
                <w:noProof/>
              </w:rPr>
              <w:pict w14:anchorId="18DD4116">
                <v:line id="_x0000_s2933" style="position:absolute;left:0;text-align:left;flip:x y;z-index:251455488;mso-position-horizontal-relative:text;mso-position-vertical-relative:text" from="248.55pt,295.65pt" to="232.65pt,297.7pt" strokeweight=".57pt"/>
              </w:pict>
            </w:r>
            <w:r>
              <w:rPr>
                <w:noProof/>
              </w:rPr>
              <w:pict w14:anchorId="7B16AC0D">
                <v:line id="_x0000_s2932" style="position:absolute;left:0;text-align:left;flip:x y;z-index:251456512;mso-position-horizontal-relative:text;mso-position-vertical-relative:text" from="232.65pt,297.7pt" to="225.35pt,298.65pt" strokeweight=".57pt"/>
              </w:pict>
            </w:r>
            <w:r>
              <w:rPr>
                <w:noProof/>
              </w:rPr>
              <w:pict w14:anchorId="2FD35E5E">
                <v:line id="_x0000_s2931" style="position:absolute;left:0;text-align:left;flip:x y;z-index:251457536;mso-position-horizontal-relative:text;mso-position-vertical-relative:text" from="225.35pt,298.65pt" to="226.45pt,307.25pt" strokeweight=".57pt"/>
              </w:pict>
            </w:r>
            <w:r>
              <w:rPr>
                <w:noProof/>
              </w:rPr>
              <w:pict w14:anchorId="5AD80880">
                <v:line id="_x0000_s2930" style="position:absolute;left:0;text-align:left;flip:x y;z-index:251458560;mso-position-horizontal-relative:text;mso-position-vertical-relative:text" from="226.45pt,307.25pt" to="227.7pt,316.85pt" strokeweight=".57pt"/>
              </w:pict>
            </w:r>
            <w:r>
              <w:rPr>
                <w:noProof/>
              </w:rPr>
              <w:pict w14:anchorId="2CCAF3DD">
                <v:line id="_x0000_s2929" style="position:absolute;left:0;text-align:left;flip:x y;z-index:251459584;mso-position-horizontal-relative:text;mso-position-vertical-relative:text" from="227.7pt,316.85pt" to="228.55pt,323.55pt" strokeweight=".57pt"/>
              </w:pict>
            </w:r>
            <w:r>
              <w:rPr>
                <w:noProof/>
              </w:rPr>
              <w:pict w14:anchorId="00FA2534">
                <v:line id="_x0000_s2928" style="position:absolute;left:0;text-align:left;flip:x y;z-index:251460608;mso-position-horizontal-relative:text;mso-position-vertical-relative:text" from="228.55pt,323.55pt" to="230.5pt,338.6pt" strokeweight=".57pt"/>
              </w:pict>
            </w:r>
            <w:r>
              <w:rPr>
                <w:noProof/>
              </w:rPr>
              <w:pict w14:anchorId="1771ED0C">
                <v:line id="_x0000_s2927" style="position:absolute;left:0;text-align:left;flip:x y;z-index:251461632;mso-position-horizontal-relative:text;mso-position-vertical-relative:text" from="55pt,520.15pt" to="56.35pt,505.95pt" strokeweight=".57pt"/>
              </w:pict>
            </w:r>
            <w:r>
              <w:rPr>
                <w:noProof/>
              </w:rPr>
              <w:pict w14:anchorId="089F9ED6">
                <v:line id="_x0000_s2926" style="position:absolute;left:0;text-align:left;flip:x y;z-index:251462656;mso-position-horizontal-relative:text;mso-position-vertical-relative:text" from="56.35pt,505.95pt" to="71pt,507.35pt" strokeweight=".57pt"/>
              </w:pict>
            </w:r>
            <w:r>
              <w:rPr>
                <w:noProof/>
              </w:rPr>
              <w:pict w14:anchorId="6E9D1C91">
                <v:line id="_x0000_s2925" style="position:absolute;left:0;text-align:left;flip:x y;z-index:251463680;mso-position-horizontal-relative:text;mso-position-vertical-relative:text" from="71pt,507.35pt" to="69.6pt,521.5pt" strokeweight=".57pt"/>
              </w:pict>
            </w:r>
            <w:r>
              <w:rPr>
                <w:noProof/>
              </w:rPr>
              <w:pict w14:anchorId="1C5DDE4D">
                <v:line id="_x0000_s2924" style="position:absolute;left:0;text-align:left;flip:x y;z-index:251464704;mso-position-horizontal-relative:text;mso-position-vertical-relative:text" from="69.6pt,521.5pt" to="55pt,520.15pt" strokeweight=".57pt"/>
              </w:pict>
            </w:r>
            <w:r>
              <w:rPr>
                <w:noProof/>
              </w:rPr>
              <w:pict w14:anchorId="5825F654">
                <v:line id="_x0000_s2923" style="position:absolute;left:0;text-align:left;flip:x y;z-index:251465728;mso-position-horizontal-relative:text;mso-position-vertical-relative:text" from="180.15pt,273.9pt" to="200.7pt,243.15pt" strokeweight=".57pt"/>
              </w:pict>
            </w:r>
            <w:r>
              <w:rPr>
                <w:noProof/>
              </w:rPr>
              <w:pict w14:anchorId="4367E3DC">
                <v:line id="_x0000_s2922" style="position:absolute;left:0;text-align:left;flip:x y;z-index:251466752;mso-position-horizontal-relative:text;mso-position-vertical-relative:text" from="200.7pt,243.15pt" to="245.8pt,271.55pt" strokeweight=".57pt"/>
              </w:pict>
            </w:r>
            <w:r>
              <w:rPr>
                <w:noProof/>
              </w:rPr>
              <w:pict w14:anchorId="039D459E">
                <v:line id="_x0000_s2921" style="position:absolute;left:0;text-align:left;flip:x y;z-index:251467776;mso-position-horizontal-relative:text;mso-position-vertical-relative:text" from="245.8pt,271.55pt" to="248.55pt,295.65pt" strokeweight=".57pt"/>
              </w:pict>
            </w:r>
            <w:r>
              <w:rPr>
                <w:noProof/>
              </w:rPr>
              <w:pict w14:anchorId="438477F2">
                <v:line id="_x0000_s2920" style="position:absolute;left:0;text-align:left;flip:x y;z-index:251468800;mso-position-horizontal-relative:text;mso-position-vertical-relative:text" from="248.55pt,295.65pt" to="225.35pt,298.65pt" strokeweight=".57pt"/>
              </w:pict>
            </w:r>
            <w:r>
              <w:rPr>
                <w:noProof/>
              </w:rPr>
              <w:pict w14:anchorId="4BFA4592">
                <v:line id="_x0000_s2919" style="position:absolute;left:0;text-align:left;flip:x y;z-index:251469824;mso-position-horizontal-relative:text;mso-position-vertical-relative:text" from="225.35pt,298.65pt" to="230.5pt,338.6pt" strokeweight=".57pt"/>
              </w:pict>
            </w:r>
            <w:r>
              <w:rPr>
                <w:noProof/>
              </w:rPr>
              <w:pict w14:anchorId="5B4BD6E4">
                <v:line id="_x0000_s2918" style="position:absolute;left:0;text-align:left;flip:x y;z-index:251470848;mso-position-horizontal-relative:text;mso-position-vertical-relative:text" from="230.5pt,338.6pt" to="234.25pt,387.6pt" strokeweight=".57pt"/>
              </w:pict>
            </w:r>
            <w:r>
              <w:rPr>
                <w:noProof/>
              </w:rPr>
              <w:pict w14:anchorId="077FD567">
                <v:line id="_x0000_s2917" style="position:absolute;left:0;text-align:left;flip:x y;z-index:251471872;mso-position-horizontal-relative:text;mso-position-vertical-relative:text" from="234.25pt,387.6pt" to="202.7pt,388.2pt" strokeweight=".57pt"/>
              </w:pict>
            </w:r>
            <w:r>
              <w:rPr>
                <w:noProof/>
              </w:rPr>
              <w:pict w14:anchorId="4E2A8B76">
                <v:line id="_x0000_s2916" style="position:absolute;left:0;text-align:left;flip:x y;z-index:251472896;mso-position-horizontal-relative:text;mso-position-vertical-relative:text" from="202.7pt,388.2pt" to="198.95pt,372.05pt" strokeweight=".57pt"/>
              </w:pict>
            </w:r>
            <w:r>
              <w:rPr>
                <w:noProof/>
              </w:rPr>
              <w:pict w14:anchorId="51350CCD">
                <v:line id="_x0000_s2915" style="position:absolute;left:0;text-align:left;flip:x y;z-index:251473920;mso-position-horizontal-relative:text;mso-position-vertical-relative:text" from="198.95pt,372.05pt" to="180.15pt,273.9pt" strokeweight=".57pt"/>
              </w:pict>
            </w:r>
            <w:r>
              <w:rPr>
                <w:noProof/>
              </w:rPr>
              <w:pict w14:anchorId="7B38F3A1">
                <v:line id="_x0000_s2914" style="position:absolute;left:0;text-align:left;flip:x y;z-index:251474944;mso-position-horizontal-relative:text;mso-position-vertical-relative:text" from="30.4pt,331.9pt" to="27.3pt,337.45pt" strokeweight=".57pt"/>
              </w:pict>
            </w:r>
            <w:r>
              <w:rPr>
                <w:noProof/>
              </w:rPr>
              <w:pict w14:anchorId="52E75B8D">
                <v:line id="_x0000_s2913" style="position:absolute;left:0;text-align:left;flip:x y;z-index:251475968;mso-position-horizontal-relative:text;mso-position-vertical-relative:text" from="27.3pt,337.45pt" to="33.85pt,341.15pt" strokeweight=".57pt"/>
              </w:pict>
            </w:r>
            <w:r>
              <w:rPr>
                <w:noProof/>
              </w:rPr>
              <w:pict w14:anchorId="10B01800">
                <v:line id="_x0000_s2912" style="position:absolute;left:0;text-align:left;flip:x y;z-index:251476992;mso-position-horizontal-relative:text;mso-position-vertical-relative:text" from="33.85pt,341.15pt" to="36.75pt,335.55pt" strokeweight=".57pt"/>
              </w:pict>
            </w:r>
            <w:r>
              <w:rPr>
                <w:noProof/>
              </w:rPr>
              <w:pict w14:anchorId="4E95816E">
                <v:line id="_x0000_s2911" style="position:absolute;left:0;text-align:left;flip:x y;z-index:251478016;mso-position-horizontal-relative:text;mso-position-vertical-relative:text" from="36.75pt,335.55pt" to="30.4pt,331.9pt" strokeweight=".57pt"/>
              </w:pict>
            </w:r>
            <w:r>
              <w:rPr>
                <w:noProof/>
              </w:rPr>
              <w:pict w14:anchorId="58933319">
                <v:line id="_x0000_s2910" style="position:absolute;left:0;text-align:left;flip:x y;z-index:251479040;mso-position-horizontal-relative:text;mso-position-vertical-relative:text" from="31.9pt,320.65pt" to="62.7pt,4in" strokeweight=".57pt"/>
              </w:pict>
            </w:r>
            <w:r>
              <w:rPr>
                <w:noProof/>
              </w:rPr>
              <w:pict w14:anchorId="221C33A1">
                <v:line id="_x0000_s2909" style="position:absolute;left:0;text-align:left;flip:x y;z-index:251480064;mso-position-horizontal-relative:text;mso-position-vertical-relative:text" from="62.7pt,4in" to="97.15pt,321.3pt" strokeweight=".57pt"/>
              </w:pict>
            </w:r>
            <w:r>
              <w:rPr>
                <w:noProof/>
              </w:rPr>
              <w:pict w14:anchorId="2EF57065">
                <v:line id="_x0000_s2908" style="position:absolute;left:0;text-align:left;flip:x y;z-index:251481088;mso-position-horizontal-relative:text;mso-position-vertical-relative:text" from="97.15pt,321.3pt" to="84.5pt,335.85pt" strokeweight=".57pt"/>
              </w:pict>
            </w:r>
            <w:r>
              <w:rPr>
                <w:noProof/>
              </w:rPr>
              <w:pict w14:anchorId="18E5A26B">
                <v:line id="_x0000_s2907" style="position:absolute;left:0;text-align:left;flip:x y;z-index:251482112;mso-position-horizontal-relative:text;mso-position-vertical-relative:text" from="84.5pt,335.85pt" to="87.55pt,337.85pt" strokeweight=".57pt"/>
              </w:pict>
            </w:r>
            <w:r>
              <w:rPr>
                <w:noProof/>
              </w:rPr>
              <w:pict w14:anchorId="3C94A08A">
                <v:line id="_x0000_s2906" style="position:absolute;left:0;text-align:left;flip:x y;z-index:251483136;mso-position-horizontal-relative:text;mso-position-vertical-relative:text" from="87.55pt,337.85pt" to="92.55pt,341.6pt" strokeweight=".57pt"/>
              </w:pict>
            </w:r>
            <w:r>
              <w:rPr>
                <w:noProof/>
              </w:rPr>
              <w:pict w14:anchorId="2CDF946B">
                <v:line id="_x0000_s2905" style="position:absolute;left:0;text-align:left;flip:x y;z-index:251484160;mso-position-horizontal-relative:text;mso-position-vertical-relative:text" from="92.55pt,341.6pt" to="92.6pt,341.55pt" strokeweight=".57pt"/>
              </w:pict>
            </w:r>
            <w:r>
              <w:rPr>
                <w:noProof/>
              </w:rPr>
              <w:pict w14:anchorId="184D8EE3">
                <v:line id="_x0000_s2904" style="position:absolute;left:0;text-align:left;flip:x y;z-index:251485184;mso-position-horizontal-relative:text;mso-position-vertical-relative:text" from="92.6pt,341.55pt" to="97.85pt,345.5pt" strokeweight=".57pt"/>
              </w:pict>
            </w:r>
            <w:r>
              <w:rPr>
                <w:noProof/>
              </w:rPr>
              <w:pict w14:anchorId="726F4EE9">
                <v:line id="_x0000_s2903" style="position:absolute;left:0;text-align:left;flip:x y;z-index:251486208;mso-position-horizontal-relative:text;mso-position-vertical-relative:text" from="97.85pt,345.5pt" to="91.75pt,353.8pt" strokeweight=".57pt"/>
              </w:pict>
            </w:r>
            <w:r>
              <w:rPr>
                <w:noProof/>
              </w:rPr>
              <w:pict w14:anchorId="3333468B">
                <v:line id="_x0000_s2902" style="position:absolute;left:0;text-align:left;flip:x y;z-index:251487232;mso-position-horizontal-relative:text;mso-position-vertical-relative:text" from="91.75pt,353.8pt" to="91.45pt,353.55pt" strokeweight=".57pt"/>
              </w:pict>
            </w:r>
            <w:r>
              <w:rPr>
                <w:noProof/>
              </w:rPr>
              <w:pict w14:anchorId="51260CC0">
                <v:line id="_x0000_s2901" style="position:absolute;left:0;text-align:left;flip:x y;z-index:251488256;mso-position-horizontal-relative:text;mso-position-vertical-relative:text" from="91.45pt,353.55pt" to="86.4pt,361.75pt" strokeweight=".57pt"/>
              </w:pict>
            </w:r>
            <w:r>
              <w:rPr>
                <w:noProof/>
              </w:rPr>
              <w:pict w14:anchorId="3BC3FBD0">
                <v:line id="_x0000_s2900" style="position:absolute;left:0;text-align:left;flip:x y;z-index:251489280;mso-position-horizontal-relative:text;mso-position-vertical-relative:text" from="86.4pt,361.75pt" to="82.8pt,366.5pt" strokeweight=".57pt"/>
              </w:pict>
            </w:r>
            <w:r>
              <w:rPr>
                <w:noProof/>
              </w:rPr>
              <w:pict w14:anchorId="68A04123">
                <v:line id="_x0000_s2899" style="position:absolute;left:0;text-align:left;flip:x y;z-index:251490304;mso-position-horizontal-relative:text;mso-position-vertical-relative:text" from="82.8pt,366.5pt" to="76.3pt,361.85pt" strokeweight=".57pt"/>
              </w:pict>
            </w:r>
            <w:r>
              <w:rPr>
                <w:noProof/>
              </w:rPr>
              <w:pict w14:anchorId="66EFCF1A">
                <v:line id="_x0000_s2898" style="position:absolute;left:0;text-align:left;flip:x y;z-index:251491328;mso-position-horizontal-relative:text;mso-position-vertical-relative:text" from="76.3pt,361.85pt" to="68.3pt,356.6pt" strokeweight=".57pt"/>
              </w:pict>
            </w:r>
            <w:r>
              <w:rPr>
                <w:noProof/>
              </w:rPr>
              <w:pict w14:anchorId="18E90E29">
                <v:line id="_x0000_s2897" style="position:absolute;left:0;text-align:left;flip:x y;z-index:251492352;mso-position-horizontal-relative:text;mso-position-vertical-relative:text" from="68.3pt,356.6pt" to="66.2pt,354.8pt" strokeweight=".57pt"/>
              </w:pict>
            </w:r>
            <w:r>
              <w:rPr>
                <w:noProof/>
              </w:rPr>
              <w:pict w14:anchorId="3FD0FC15">
                <v:line id="_x0000_s2896" style="position:absolute;left:0;text-align:left;flip:x y;z-index:251493376;mso-position-horizontal-relative:text;mso-position-vertical-relative:text" from="66.2pt,354.8pt" to="54.9pt,343.3pt" strokeweight=".57pt"/>
              </w:pict>
            </w:r>
            <w:r>
              <w:rPr>
                <w:noProof/>
              </w:rPr>
              <w:pict w14:anchorId="4F638C84">
                <v:line id="_x0000_s2895" style="position:absolute;left:0;text-align:left;flip:x y;z-index:251494400;mso-position-horizontal-relative:text;mso-position-vertical-relative:text" from="54.9pt,343.3pt" to="60.25pt,337.6pt" strokeweight=".57pt"/>
              </w:pict>
            </w:r>
            <w:r>
              <w:rPr>
                <w:noProof/>
              </w:rPr>
              <w:pict w14:anchorId="39128A75">
                <v:line id="_x0000_s2894" style="position:absolute;left:0;text-align:left;flip:x y;z-index:251495424;mso-position-horizontal-relative:text;mso-position-vertical-relative:text" from="60.25pt,337.6pt" to="55.3pt,333.7pt" strokeweight=".57pt"/>
              </w:pict>
            </w:r>
            <w:r>
              <w:rPr>
                <w:noProof/>
              </w:rPr>
              <w:pict w14:anchorId="17567091">
                <v:line id="_x0000_s2893" style="position:absolute;left:0;text-align:left;flip:x y;z-index:251496448;mso-position-horizontal-relative:text;mso-position-vertical-relative:text" from="55.3pt,333.7pt" to="49.9pt,338.45pt" strokeweight=".57pt"/>
              </w:pict>
            </w:r>
            <w:r>
              <w:rPr>
                <w:noProof/>
              </w:rPr>
              <w:pict w14:anchorId="6A2917C8">
                <v:line id="_x0000_s2892" style="position:absolute;left:0;text-align:left;flip:x y;z-index:251497472;mso-position-horizontal-relative:text;mso-position-vertical-relative:text" from="49.9pt,338.45pt" to="31.9pt,320.65pt" strokeweight=".57pt"/>
              </w:pict>
            </w:r>
            <w:r>
              <w:rPr>
                <w:noProof/>
              </w:rPr>
              <w:pict w14:anchorId="45823AD5">
                <v:line id="_x0000_s2891" style="position:absolute;left:0;text-align:left;flip:x y;z-index:251498496;mso-position-horizontal-relative:text;mso-position-vertical-relative:text" from="86.4pt,361.75pt" to="91.45pt,353.55pt" strokeweight=".57pt"/>
              </w:pict>
            </w:r>
            <w:r>
              <w:rPr>
                <w:noProof/>
              </w:rPr>
              <w:pict w14:anchorId="3017DBCA">
                <v:line id="_x0000_s2890" style="position:absolute;left:0;text-align:left;flip:x y;z-index:251499520;mso-position-horizontal-relative:text;mso-position-vertical-relative:text" from="91.45pt,353.55pt" to="91.75pt,353.8pt" strokeweight=".57pt"/>
              </w:pict>
            </w:r>
            <w:r>
              <w:rPr>
                <w:noProof/>
              </w:rPr>
              <w:pict w14:anchorId="1E57A921">
                <v:line id="_x0000_s2889" style="position:absolute;left:0;text-align:left;flip:x y;z-index:251500544;mso-position-horizontal-relative:text;mso-position-vertical-relative:text" from="91.75pt,353.8pt" to="97.85pt,345.5pt" strokeweight=".57pt"/>
              </w:pict>
            </w:r>
            <w:r>
              <w:rPr>
                <w:noProof/>
              </w:rPr>
              <w:pict w14:anchorId="24001B2D">
                <v:line id="_x0000_s2888" style="position:absolute;left:0;text-align:left;flip:x y;z-index:251501568;mso-position-horizontal-relative:text;mso-position-vertical-relative:text" from="97.85pt,345.5pt" to="103.1pt,349.5pt" strokeweight=".57pt"/>
              </w:pict>
            </w:r>
            <w:r>
              <w:rPr>
                <w:noProof/>
              </w:rPr>
              <w:pict w14:anchorId="331F4C10">
                <v:line id="_x0000_s2887" style="position:absolute;left:0;text-align:left;flip:x y;z-index:251502592;mso-position-horizontal-relative:text;mso-position-vertical-relative:text" from="103.1pt,349.5pt" to="116.75pt,331.35pt" strokeweight=".57pt"/>
              </w:pict>
            </w:r>
            <w:r>
              <w:rPr>
                <w:noProof/>
              </w:rPr>
              <w:pict w14:anchorId="52B5DCED">
                <v:line id="_x0000_s2886" style="position:absolute;left:0;text-align:left;flip:x y;z-index:251503616;mso-position-horizontal-relative:text;mso-position-vertical-relative:text" from="116.75pt,331.35pt" to="114.1pt,329.05pt" strokeweight=".57pt"/>
              </w:pict>
            </w:r>
            <w:r>
              <w:rPr>
                <w:noProof/>
              </w:rPr>
              <w:pict w14:anchorId="25E94525">
                <v:line id="_x0000_s2885" style="position:absolute;left:0;text-align:left;flip:x y;z-index:251504640;mso-position-horizontal-relative:text;mso-position-vertical-relative:text" from="114.1pt,329.05pt" to="121.75pt,320.35pt" strokeweight=".57pt"/>
              </w:pict>
            </w:r>
            <w:r>
              <w:rPr>
                <w:noProof/>
              </w:rPr>
              <w:pict w14:anchorId="010E5624">
                <v:line id="_x0000_s2884" style="position:absolute;left:0;text-align:left;flip:x y;z-index:251505664;mso-position-horizontal-relative:text;mso-position-vertical-relative:text" from="121.75pt,320.35pt" to="130.55pt,309.3pt" strokeweight=".57pt"/>
              </w:pict>
            </w:r>
            <w:r>
              <w:rPr>
                <w:noProof/>
              </w:rPr>
              <w:pict w14:anchorId="1E0B5150">
                <v:line id="_x0000_s2883" style="position:absolute;left:0;text-align:left;flip:x y;z-index:251506688;mso-position-horizontal-relative:text;mso-position-vertical-relative:text" from="130.55pt,309.3pt" to="135.35pt,313.1pt" strokeweight=".57pt"/>
              </w:pict>
            </w:r>
            <w:r>
              <w:rPr>
                <w:noProof/>
              </w:rPr>
              <w:pict w14:anchorId="333B2050">
                <v:line id="_x0000_s2882" style="position:absolute;left:0;text-align:left;flip:x y;z-index:251507712;mso-position-horizontal-relative:text;mso-position-vertical-relative:text" from="135.35pt,313.1pt" to="136.6pt,314.15pt" strokeweight=".57pt"/>
              </w:pict>
            </w:r>
            <w:r>
              <w:rPr>
                <w:noProof/>
              </w:rPr>
              <w:pict w14:anchorId="7E536F85">
                <v:line id="_x0000_s2881" style="position:absolute;left:0;text-align:left;flip:x y;z-index:251508736;mso-position-horizontal-relative:text;mso-position-vertical-relative:text" from="136.6pt,314.15pt" to="167pt,347.9pt" strokeweight=".57pt"/>
              </w:pict>
            </w:r>
            <w:r>
              <w:rPr>
                <w:noProof/>
              </w:rPr>
              <w:pict w14:anchorId="61EA2A54">
                <v:line id="_x0000_s2880" style="position:absolute;left:0;text-align:left;flip:x y;z-index:251509760;mso-position-horizontal-relative:text;mso-position-vertical-relative:text" from="167pt,347.9pt" to="184.35pt,359.3pt" strokeweight=".57pt"/>
              </w:pict>
            </w:r>
            <w:r>
              <w:rPr>
                <w:noProof/>
              </w:rPr>
              <w:pict w14:anchorId="6F66B50D">
                <v:line id="_x0000_s2879" style="position:absolute;left:0;text-align:left;flip:x y;z-index:251510784;mso-position-horizontal-relative:text;mso-position-vertical-relative:text" from="184.35pt,359.3pt" to="181.85pt,363.55pt" strokeweight=".57pt"/>
              </w:pict>
            </w:r>
            <w:r>
              <w:rPr>
                <w:noProof/>
              </w:rPr>
              <w:pict w14:anchorId="523C9A13">
                <v:line id="_x0000_s2878" style="position:absolute;left:0;text-align:left;flip:x y;z-index:251511808;mso-position-horizontal-relative:text;mso-position-vertical-relative:text" from="181.85pt,363.55pt" to="170.05pt,382.3pt" strokeweight=".57pt"/>
              </w:pict>
            </w:r>
            <w:r>
              <w:rPr>
                <w:noProof/>
              </w:rPr>
              <w:pict w14:anchorId="79EFA989">
                <v:line id="_x0000_s2877" style="position:absolute;left:0;text-align:left;flip:x y;z-index:251512832;mso-position-horizontal-relative:text;mso-position-vertical-relative:text" from="170.05pt,382.3pt" to="169.45pt,384.75pt" strokeweight=".57pt"/>
              </w:pict>
            </w:r>
            <w:r>
              <w:rPr>
                <w:noProof/>
              </w:rPr>
              <w:pict w14:anchorId="7A47D66A">
                <v:line id="_x0000_s2876" style="position:absolute;left:0;text-align:left;flip:x y;z-index:251513856;mso-position-horizontal-relative:text;mso-position-vertical-relative:text" from="169.45pt,384.75pt" to="165.4pt,397.3pt" strokeweight=".57pt"/>
              </w:pict>
            </w:r>
            <w:r>
              <w:rPr>
                <w:noProof/>
              </w:rPr>
              <w:pict w14:anchorId="30F9A535">
                <v:line id="_x0000_s2875" style="position:absolute;left:0;text-align:left;flip:x y;z-index:251514880;mso-position-horizontal-relative:text;mso-position-vertical-relative:text" from="165.4pt,397.3pt" to="159.65pt,397.35pt" strokeweight=".57pt"/>
              </w:pict>
            </w:r>
            <w:r>
              <w:rPr>
                <w:noProof/>
              </w:rPr>
              <w:pict w14:anchorId="7443B01A">
                <v:line id="_x0000_s2874" style="position:absolute;left:0;text-align:left;flip:x y;z-index:251515904;mso-position-horizontal-relative:text;mso-position-vertical-relative:text" from="159.65pt,397.35pt" to="128.8pt,400.65pt" strokeweight=".57pt"/>
              </w:pict>
            </w:r>
            <w:r>
              <w:rPr>
                <w:noProof/>
              </w:rPr>
              <w:pict w14:anchorId="63C7CB15">
                <v:line id="_x0000_s2873" style="position:absolute;left:0;text-align:left;flip:x y;z-index:251516928;mso-position-horizontal-relative:text;mso-position-vertical-relative:text" from="128.8pt,400.65pt" to="105.85pt,400.6pt" strokeweight=".57pt"/>
              </w:pict>
            </w:r>
            <w:r>
              <w:rPr>
                <w:noProof/>
              </w:rPr>
              <w:pict w14:anchorId="02C6C55E">
                <v:line id="_x0000_s2872" style="position:absolute;left:0;text-align:left;flip:x y;z-index:251517952;mso-position-horizontal-relative:text;mso-position-vertical-relative:text" from="105.85pt,400.6pt" to="99.55pt,399.6pt" strokeweight=".57pt"/>
              </w:pict>
            </w:r>
            <w:r>
              <w:rPr>
                <w:noProof/>
              </w:rPr>
              <w:pict w14:anchorId="1E8E475F">
                <v:line id="_x0000_s2871" style="position:absolute;left:0;text-align:left;flip:x y;z-index:251518976;mso-position-horizontal-relative:text;mso-position-vertical-relative:text" from="99.55pt,399.6pt" to="93.55pt,396.95pt" strokeweight=".57pt"/>
              </w:pict>
            </w:r>
            <w:r>
              <w:rPr>
                <w:noProof/>
              </w:rPr>
              <w:pict w14:anchorId="5354BF09">
                <v:line id="_x0000_s2870" style="position:absolute;left:0;text-align:left;flip:x y;z-index:251520000;mso-position-horizontal-relative:text;mso-position-vertical-relative:text" from="93.55pt,396.95pt" to="100.5pt,379.6pt" strokeweight=".57pt"/>
              </w:pict>
            </w:r>
            <w:r>
              <w:rPr>
                <w:noProof/>
              </w:rPr>
              <w:pict w14:anchorId="75319D99">
                <v:line id="_x0000_s2869" style="position:absolute;left:0;text-align:left;flip:x y;z-index:251521024;mso-position-horizontal-relative:text;mso-position-vertical-relative:text" from="100.5pt,379.6pt" to="102.45pt,379.8pt" strokeweight=".57pt"/>
              </w:pict>
            </w:r>
            <w:r>
              <w:rPr>
                <w:noProof/>
              </w:rPr>
              <w:pict w14:anchorId="0B77F4EA">
                <v:line id="_x0000_s2868" style="position:absolute;left:0;text-align:left;flip:x y;z-index:251522048;mso-position-horizontal-relative:text;mso-position-vertical-relative:text" from="102.45pt,379.8pt" to="105.2pt,371.4pt" strokeweight=".57pt"/>
              </w:pict>
            </w:r>
            <w:r>
              <w:rPr>
                <w:noProof/>
              </w:rPr>
              <w:pict w14:anchorId="13FB7214">
                <v:line id="_x0000_s2867" style="position:absolute;left:0;text-align:left;flip:x y;z-index:251523072;mso-position-horizontal-relative:text;mso-position-vertical-relative:text" from="105.2pt,371.4pt" to="104pt,368.6pt" strokeweight=".57pt"/>
              </w:pict>
            </w:r>
            <w:r>
              <w:rPr>
                <w:noProof/>
              </w:rPr>
              <w:pict w14:anchorId="30541E2B">
                <v:line id="_x0000_s2866" style="position:absolute;left:0;text-align:left;flip:x y;z-index:251524096;mso-position-horizontal-relative:text;mso-position-vertical-relative:text" from="104pt,368.6pt" to="100.3pt,366.95pt" strokeweight=".57pt"/>
              </w:pict>
            </w:r>
            <w:r>
              <w:rPr>
                <w:noProof/>
              </w:rPr>
              <w:pict w14:anchorId="2616143D">
                <v:line id="_x0000_s2865" style="position:absolute;left:0;text-align:left;flip:x y;z-index:251525120;mso-position-horizontal-relative:text;mso-position-vertical-relative:text" from="100.3pt,366.95pt" to="98.75pt,370.1pt" strokeweight=".57pt"/>
              </w:pict>
            </w:r>
            <w:r>
              <w:rPr>
                <w:noProof/>
              </w:rPr>
              <w:pict w14:anchorId="38133FFA">
                <v:line id="_x0000_s2864" style="position:absolute;left:0;text-align:left;flip:x y;z-index:251526144;mso-position-horizontal-relative:text;mso-position-vertical-relative:text" from="98.75pt,370.1pt" to="93.45pt,368.35pt" strokeweight=".57pt"/>
              </w:pict>
            </w:r>
            <w:r>
              <w:rPr>
                <w:noProof/>
              </w:rPr>
              <w:pict w14:anchorId="558A2F2A">
                <v:line id="_x0000_s2863" style="position:absolute;left:0;text-align:left;flip:x y;z-index:251527168;mso-position-horizontal-relative:text;mso-position-vertical-relative:text" from="93.45pt,368.35pt" to="93.9pt,366.7pt" strokeweight=".57pt"/>
              </w:pict>
            </w:r>
            <w:r>
              <w:rPr>
                <w:noProof/>
              </w:rPr>
              <w:pict w14:anchorId="314033D4">
                <v:line id="_x0000_s2862" style="position:absolute;left:0;text-align:left;flip:x y;z-index:251528192;mso-position-horizontal-relative:text;mso-position-vertical-relative:text" from="93.9pt,366.7pt" to="86.4pt,361.75pt" strokeweight=".57pt"/>
              </w:pict>
            </w:r>
            <w:r>
              <w:rPr>
                <w:noProof/>
              </w:rPr>
              <w:pict w14:anchorId="07111021">
                <v:line id="_x0000_s2861" style="position:absolute;left:0;text-align:left;flip:x y;z-index:251529216;mso-position-horizontal-relative:text;mso-position-vertical-relative:text" from="263.65pt,131.4pt" to="303.5pt,147.5pt" strokeweight=".57pt"/>
              </w:pict>
            </w:r>
            <w:r>
              <w:rPr>
                <w:noProof/>
              </w:rPr>
              <w:pict w14:anchorId="34A479BC">
                <v:line id="_x0000_s2860" style="position:absolute;left:0;text-align:left;flip:x y;z-index:251530240;mso-position-horizontal-relative:text;mso-position-vertical-relative:text" from="303.5pt,147.5pt" to="302.85pt,149.65pt" strokeweight=".57pt"/>
              </w:pict>
            </w:r>
            <w:r>
              <w:rPr>
                <w:noProof/>
              </w:rPr>
              <w:pict w14:anchorId="24DF0088">
                <v:line id="_x0000_s2859" style="position:absolute;left:0;text-align:left;flip:x y;z-index:251531264;mso-position-horizontal-relative:text;mso-position-vertical-relative:text" from="302.85pt,149.65pt" to="296.65pt,171.95pt" strokeweight=".57pt"/>
              </w:pict>
            </w:r>
            <w:r>
              <w:rPr>
                <w:noProof/>
              </w:rPr>
              <w:pict w14:anchorId="1A243614">
                <v:line id="_x0000_s2858" style="position:absolute;left:0;text-align:left;flip:x y;z-index:251532288;mso-position-horizontal-relative:text;mso-position-vertical-relative:text" from="296.65pt,171.95pt" to="291.9pt,190.5pt" strokeweight=".57pt"/>
              </w:pict>
            </w:r>
            <w:r>
              <w:rPr>
                <w:noProof/>
              </w:rPr>
              <w:pict w14:anchorId="7A3B5A7B">
                <v:line id="_x0000_s2857" style="position:absolute;left:0;text-align:left;flip:x y;z-index:251533312;mso-position-horizontal-relative:text;mso-position-vertical-relative:text" from="291.9pt,190.5pt" to="286.45pt,206.75pt" strokeweight=".57pt"/>
              </w:pict>
            </w:r>
            <w:r>
              <w:rPr>
                <w:noProof/>
              </w:rPr>
              <w:pict w14:anchorId="520B09E2">
                <v:line id="_x0000_s2856" style="position:absolute;left:0;text-align:left;flip:x y;z-index:251534336;mso-position-horizontal-relative:text;mso-position-vertical-relative:text" from="286.45pt,206.75pt" to="283.7pt,206.25pt" strokeweight=".57pt"/>
              </w:pict>
            </w:r>
            <w:r>
              <w:rPr>
                <w:noProof/>
              </w:rPr>
              <w:pict w14:anchorId="0C86FDD8">
                <v:line id="_x0000_s2855" style="position:absolute;left:0;text-align:left;flip:x y;z-index:251535360;mso-position-horizontal-relative:text;mso-position-vertical-relative:text" from="283.7pt,206.25pt" to="282.6pt,209.05pt" strokeweight=".57pt"/>
              </w:pict>
            </w:r>
            <w:r>
              <w:rPr>
                <w:noProof/>
              </w:rPr>
              <w:pict w14:anchorId="31C4F9AC">
                <v:line id="_x0000_s2854" style="position:absolute;left:0;text-align:left;flip:x y;z-index:251536384;mso-position-horizontal-relative:text;mso-position-vertical-relative:text" from="282.6pt,209.05pt" to="279.1pt,207pt" strokeweight=".57pt"/>
              </w:pict>
            </w:r>
            <w:r>
              <w:rPr>
                <w:noProof/>
              </w:rPr>
              <w:pict w14:anchorId="6CAB09C8">
                <v:line id="_x0000_s2853" style="position:absolute;left:0;text-align:left;flip:x y;z-index:251537408;mso-position-horizontal-relative:text;mso-position-vertical-relative:text" from="279.1pt,207pt" to="269.15pt,200.65pt" strokeweight=".57pt"/>
              </w:pict>
            </w:r>
            <w:r>
              <w:rPr>
                <w:noProof/>
              </w:rPr>
              <w:pict w14:anchorId="78A336BD">
                <v:line id="_x0000_s2852" style="position:absolute;left:0;text-align:left;flip:x y;z-index:251538432;mso-position-horizontal-relative:text;mso-position-vertical-relative:text" from="269.15pt,200.65pt" to="250.3pt,178.25pt" strokeweight=".57pt"/>
              </w:pict>
            </w:r>
            <w:r>
              <w:rPr>
                <w:noProof/>
              </w:rPr>
              <w:pict w14:anchorId="2877DEE2">
                <v:line id="_x0000_s2851" style="position:absolute;left:0;text-align:left;flip:x y;z-index:251539456;mso-position-horizontal-relative:text;mso-position-vertical-relative:text" from="250.3pt,178.25pt" to="256.8pt,154.4pt" strokeweight=".57pt"/>
              </w:pict>
            </w:r>
            <w:r>
              <w:rPr>
                <w:noProof/>
              </w:rPr>
              <w:pict w14:anchorId="19AE3F13">
                <v:line id="_x0000_s2850" style="position:absolute;left:0;text-align:left;flip:x y;z-index:251540480;mso-position-horizontal-relative:text;mso-position-vertical-relative:text" from="256.8pt,154.4pt" to="263.65pt,131.4pt" strokeweight=".57pt"/>
              </w:pict>
            </w:r>
            <w:r>
              <w:rPr>
                <w:noProof/>
              </w:rPr>
              <w:pict w14:anchorId="4CB66D81">
                <v:line id="_x0000_s2849" style="position:absolute;left:0;text-align:left;flip:x y;z-index:251541504;mso-position-horizontal-relative:text;mso-position-vertical-relative:text" from="165.4pt,397.3pt" to="159.65pt,397.35pt" strokeweight=".57pt"/>
              </w:pict>
            </w:r>
            <w:r>
              <w:rPr>
                <w:noProof/>
              </w:rPr>
              <w:pict w14:anchorId="0D93D126">
                <v:line id="_x0000_s2848" style="position:absolute;left:0;text-align:left;flip:x y;z-index:251542528;mso-position-horizontal-relative:text;mso-position-vertical-relative:text" from="159.65pt,397.35pt" to="128.8pt,400.65pt" strokeweight=".57pt"/>
              </w:pict>
            </w:r>
            <w:r>
              <w:rPr>
                <w:noProof/>
              </w:rPr>
              <w:pict w14:anchorId="7ACB45C4">
                <v:line id="_x0000_s2847" style="position:absolute;left:0;text-align:left;flip:x y;z-index:251543552;mso-position-horizontal-relative:text;mso-position-vertical-relative:text" from="128.8pt,400.65pt" to="105.85pt,400.6pt" strokeweight=".57pt"/>
              </w:pict>
            </w:r>
            <w:r>
              <w:rPr>
                <w:noProof/>
              </w:rPr>
              <w:pict w14:anchorId="63405B6C">
                <v:line id="_x0000_s2846" style="position:absolute;left:0;text-align:left;flip:x y;z-index:251544576;mso-position-horizontal-relative:text;mso-position-vertical-relative:text" from="105.85pt,400.6pt" to="99.55pt,399.6pt" strokeweight=".57pt"/>
              </w:pict>
            </w:r>
            <w:r>
              <w:rPr>
                <w:noProof/>
              </w:rPr>
              <w:pict w14:anchorId="37003BBD">
                <v:line id="_x0000_s2845" style="position:absolute;left:0;text-align:left;flip:x y;z-index:251545600;mso-position-horizontal-relative:text;mso-position-vertical-relative:text" from="99.55pt,399.6pt" to="93.55pt,396.95pt" strokeweight=".57pt"/>
              </w:pict>
            </w:r>
            <w:r>
              <w:rPr>
                <w:noProof/>
              </w:rPr>
              <w:pict w14:anchorId="1F00A504">
                <v:line id="_x0000_s2844" style="position:absolute;left:0;text-align:left;flip:x y;z-index:251546624;mso-position-horizontal-relative:text;mso-position-vertical-relative:text" from="93.55pt,396.95pt" to="95.05pt,393.15pt" strokeweight=".57pt"/>
              </w:pict>
            </w:r>
            <w:r>
              <w:rPr>
                <w:noProof/>
              </w:rPr>
              <w:pict w14:anchorId="76C75EBF">
                <v:line id="_x0000_s2843" style="position:absolute;left:0;text-align:left;flip:x y;z-index:251547648;mso-position-horizontal-relative:text;mso-position-vertical-relative:text" from="95.05pt,393.15pt" to="70.9pt,373.35pt" strokeweight=".57pt"/>
              </w:pict>
            </w:r>
            <w:r>
              <w:rPr>
                <w:noProof/>
              </w:rPr>
              <w:pict w14:anchorId="598AAC7D">
                <v:line id="_x0000_s2842" style="position:absolute;left:0;text-align:left;flip:x y;z-index:251548672;mso-position-horizontal-relative:text;mso-position-vertical-relative:text" from="70.9pt,373.35pt" to="40.9pt,382.7pt" strokeweight=".57pt"/>
              </w:pict>
            </w:r>
            <w:r>
              <w:rPr>
                <w:noProof/>
              </w:rPr>
              <w:pict w14:anchorId="38080EDA">
                <v:line id="_x0000_s2841" style="position:absolute;left:0;text-align:left;flip:x y;z-index:251549696;mso-position-horizontal-relative:text;mso-position-vertical-relative:text" from="40.9pt,382.7pt" to="67.8pt,471.85pt" strokeweight=".57pt"/>
              </w:pict>
            </w:r>
            <w:r>
              <w:rPr>
                <w:noProof/>
              </w:rPr>
              <w:pict w14:anchorId="282E9A10">
                <v:line id="_x0000_s2840" style="position:absolute;left:0;text-align:left;flip:x y;z-index:251550720;mso-position-horizontal-relative:text;mso-position-vertical-relative:text" from="67.8pt,471.85pt" to="110.9pt,445.25pt" strokeweight=".57pt"/>
              </w:pict>
            </w:r>
            <w:r>
              <w:rPr>
                <w:noProof/>
              </w:rPr>
              <w:pict w14:anchorId="1ED91BA0">
                <v:line id="_x0000_s2839" style="position:absolute;left:0;text-align:left;flip:x y;z-index:251551744;mso-position-horizontal-relative:text;mso-position-vertical-relative:text" from="110.9pt,445.25pt" to="144.3pt,430.65pt" strokeweight=".57pt"/>
              </w:pict>
            </w:r>
            <w:r>
              <w:rPr>
                <w:noProof/>
              </w:rPr>
              <w:pict w14:anchorId="0A058B5D">
                <v:line id="_x0000_s2838" style="position:absolute;left:0;text-align:left;flip:x y;z-index:251552768;mso-position-horizontal-relative:text;mso-position-vertical-relative:text" from="144.3pt,430.65pt" to="165.4pt,397.3pt" strokeweight=".57pt"/>
              </w:pict>
            </w:r>
            <w:r>
              <w:rPr>
                <w:noProof/>
              </w:rPr>
              <w:pict w14:anchorId="11C03825">
                <v:line id="_x0000_s2837" style="position:absolute;left:0;text-align:left;flip:x y;z-index:251553792;mso-position-horizontal-relative:text;mso-position-vertical-relative:text" from="165.4pt,397.3pt" to="144.3pt,430.65pt" strokeweight=".57pt"/>
              </w:pict>
            </w:r>
            <w:r>
              <w:rPr>
                <w:noProof/>
              </w:rPr>
              <w:pict w14:anchorId="16369040">
                <v:line id="_x0000_s2836" style="position:absolute;left:0;text-align:left;flip:x y;z-index:251554816;mso-position-horizontal-relative:text;mso-position-vertical-relative:text" from="144.3pt,430.65pt" to="167.1pt,469.75pt" strokeweight=".57pt"/>
              </w:pict>
            </w:r>
            <w:r>
              <w:rPr>
                <w:noProof/>
              </w:rPr>
              <w:pict w14:anchorId="4648B28E">
                <v:line id="_x0000_s2835" style="position:absolute;left:0;text-align:left;flip:x y;z-index:251555840;mso-position-horizontal-relative:text;mso-position-vertical-relative:text" from="167.1pt,469.75pt" to="213.35pt,471.8pt" strokeweight=".57pt"/>
              </w:pict>
            </w:r>
            <w:r>
              <w:rPr>
                <w:noProof/>
              </w:rPr>
              <w:pict w14:anchorId="6DF6BA1D">
                <v:line id="_x0000_s2834" style="position:absolute;left:0;text-align:left;flip:x y;z-index:251556864;mso-position-horizontal-relative:text;mso-position-vertical-relative:text" from="213.35pt,471.8pt" to="244.3pt,462.4pt" strokeweight=".57pt"/>
              </w:pict>
            </w:r>
            <w:r>
              <w:rPr>
                <w:noProof/>
              </w:rPr>
              <w:pict w14:anchorId="2D4EE425">
                <v:line id="_x0000_s2833" style="position:absolute;left:0;text-align:left;flip:x y;z-index:251557888;mso-position-horizontal-relative:text;mso-position-vertical-relative:text" from="244.3pt,462.4pt" to="235.6pt,406.4pt" strokeweight=".57pt"/>
              </w:pict>
            </w:r>
            <w:r>
              <w:rPr>
                <w:noProof/>
              </w:rPr>
              <w:pict w14:anchorId="469331CA">
                <v:line id="_x0000_s2832" style="position:absolute;left:0;text-align:left;flip:x y;z-index:251558912;mso-position-horizontal-relative:text;mso-position-vertical-relative:text" from="235.6pt,406.4pt" to="234.25pt,387.6pt" strokeweight=".57pt"/>
              </w:pict>
            </w:r>
            <w:r>
              <w:rPr>
                <w:noProof/>
              </w:rPr>
              <w:pict w14:anchorId="17E9DDC3">
                <v:line id="_x0000_s2831" style="position:absolute;left:0;text-align:left;flip:x y;z-index:251559936;mso-position-horizontal-relative:text;mso-position-vertical-relative:text" from="234.25pt,387.6pt" to="202.7pt,388.2pt" strokeweight=".57pt"/>
              </w:pict>
            </w:r>
            <w:r>
              <w:rPr>
                <w:noProof/>
              </w:rPr>
              <w:pict w14:anchorId="01ED5158">
                <v:line id="_x0000_s2830" style="position:absolute;left:0;text-align:left;flip:x y;z-index:251560960;mso-position-horizontal-relative:text;mso-position-vertical-relative:text" from="202.7pt,388.2pt" to="201.15pt,410.45pt" strokeweight=".57pt"/>
              </w:pict>
            </w:r>
            <w:r>
              <w:rPr>
                <w:noProof/>
              </w:rPr>
              <w:pict w14:anchorId="085645BC">
                <v:line id="_x0000_s2829" style="position:absolute;left:0;text-align:left;flip:x y;z-index:251561984;mso-position-horizontal-relative:text;mso-position-vertical-relative:text" from="201.15pt,410.45pt" to="165.4pt,397.3pt" strokeweight=".57pt"/>
              </w:pict>
            </w:r>
            <w:r>
              <w:rPr>
                <w:noProof/>
              </w:rPr>
              <w:pict w14:anchorId="70BDE994">
                <v:line id="_x0000_s2828" style="position:absolute;left:0;text-align:left;flip:x y;z-index:251563008;mso-position-horizontal-relative:text;mso-position-vertical-relative:text" from="296.65pt,171.95pt" to="320.45pt,182.65pt" strokeweight=".57pt"/>
              </w:pict>
            </w:r>
            <w:r>
              <w:rPr>
                <w:noProof/>
              </w:rPr>
              <w:pict w14:anchorId="40B6D103">
                <v:line id="_x0000_s2827" style="position:absolute;left:0;text-align:left;flip:x y;z-index:251564032;mso-position-horizontal-relative:text;mso-position-vertical-relative:text" from="320.45pt,182.65pt" to="324.8pt,184.7pt" strokeweight=".57pt"/>
              </w:pict>
            </w:r>
            <w:r>
              <w:rPr>
                <w:noProof/>
              </w:rPr>
              <w:pict w14:anchorId="407D2D31">
                <v:line id="_x0000_s2826" style="position:absolute;left:0;text-align:left;flip:x y;z-index:251565056;mso-position-horizontal-relative:text;mso-position-vertical-relative:text" from="324.8pt,184.7pt" to="325.1pt,184.2pt" strokeweight=".57pt"/>
              </w:pict>
            </w:r>
            <w:r>
              <w:rPr>
                <w:noProof/>
              </w:rPr>
              <w:pict w14:anchorId="1D3B871F">
                <v:line id="_x0000_s2825" style="position:absolute;left:0;text-align:left;flip:x y;z-index:251566080;mso-position-horizontal-relative:text;mso-position-vertical-relative:text" from="325.1pt,184.2pt" to="332pt,187.45pt" strokeweight=".57pt"/>
              </w:pict>
            </w:r>
            <w:r>
              <w:rPr>
                <w:noProof/>
              </w:rPr>
              <w:pict w14:anchorId="0FBB6D55">
                <v:line id="_x0000_s2824" style="position:absolute;left:0;text-align:left;flip:x y;z-index:251567104;mso-position-horizontal-relative:text;mso-position-vertical-relative:text" from="332pt,187.45pt" to="340.65pt,191.15pt" strokeweight=".57pt"/>
              </w:pict>
            </w:r>
            <w:r>
              <w:rPr>
                <w:noProof/>
              </w:rPr>
              <w:pict w14:anchorId="245E0AC8">
                <v:line id="_x0000_s2823" style="position:absolute;left:0;text-align:left;flip:x y;z-index:251568128;mso-position-horizontal-relative:text;mso-position-vertical-relative:text" from="340.65pt,191.15pt" to="348.15pt,169.25pt" strokeweight=".57pt"/>
              </w:pict>
            </w:r>
            <w:r>
              <w:rPr>
                <w:noProof/>
              </w:rPr>
              <w:pict w14:anchorId="46D05746">
                <v:line id="_x0000_s2822" style="position:absolute;left:0;text-align:left;flip:x y;z-index:251569152;mso-position-horizontal-relative:text;mso-position-vertical-relative:text" from="348.15pt,169.25pt" to="351.25pt,170.75pt" strokeweight=".57pt"/>
              </w:pict>
            </w:r>
            <w:r>
              <w:rPr>
                <w:noProof/>
              </w:rPr>
              <w:pict w14:anchorId="41B0F03F">
                <v:line id="_x0000_s2821" style="position:absolute;left:0;text-align:left;flip:x y;z-index:251570176;mso-position-horizontal-relative:text;mso-position-vertical-relative:text" from="351.25pt,170.75pt" to="343.8pt,192.5pt" strokeweight=".57pt"/>
              </w:pict>
            </w:r>
            <w:r>
              <w:rPr>
                <w:noProof/>
              </w:rPr>
              <w:pict w14:anchorId="3BFD763B">
                <v:line id="_x0000_s2820" style="position:absolute;left:0;text-align:left;flip:x y;z-index:251571200;mso-position-horizontal-relative:text;mso-position-vertical-relative:text" from="343.8pt,192.5pt" to="342.75pt,196.2pt" strokeweight=".57pt"/>
              </w:pict>
            </w:r>
            <w:r>
              <w:rPr>
                <w:noProof/>
              </w:rPr>
              <w:pict w14:anchorId="05AD8B01">
                <v:line id="_x0000_s2819" style="position:absolute;left:0;text-align:left;flip:x y;z-index:251572224;mso-position-horizontal-relative:text;mso-position-vertical-relative:text" from="342.75pt,196.2pt" to="347.25pt,198.1pt" strokeweight=".57pt"/>
              </w:pict>
            </w:r>
            <w:r>
              <w:rPr>
                <w:noProof/>
              </w:rPr>
              <w:pict w14:anchorId="6DBA6978">
                <v:line id="_x0000_s2818" style="position:absolute;left:0;text-align:left;flip:x y;z-index:251573248;mso-position-horizontal-relative:text;mso-position-vertical-relative:text" from="347.25pt,198.1pt" to="343.1pt,207pt" strokeweight=".57pt"/>
              </w:pict>
            </w:r>
            <w:r>
              <w:rPr>
                <w:noProof/>
              </w:rPr>
              <w:pict w14:anchorId="236D2512">
                <v:line id="_x0000_s2817" style="position:absolute;left:0;text-align:left;flip:x y;z-index:251574272;mso-position-horizontal-relative:text;mso-position-vertical-relative:text" from="343.1pt,207pt" to="350.85pt,219.2pt" strokeweight=".57pt"/>
              </w:pict>
            </w:r>
            <w:r>
              <w:rPr>
                <w:noProof/>
              </w:rPr>
              <w:pict w14:anchorId="2D33DC69">
                <v:line id="_x0000_s2816" style="position:absolute;left:0;text-align:left;flip:x y;z-index:251575296;mso-position-horizontal-relative:text;mso-position-vertical-relative:text" from="350.85pt,219.2pt" to="343.95pt,234.75pt" strokeweight=".57pt"/>
              </w:pict>
            </w:r>
            <w:r>
              <w:rPr>
                <w:noProof/>
              </w:rPr>
              <w:pict w14:anchorId="399B7CD0">
                <v:line id="_x0000_s2815" style="position:absolute;left:0;text-align:left;flip:x y;z-index:251576320;mso-position-horizontal-relative:text;mso-position-vertical-relative:text" from="343.95pt,234.75pt" to="336.65pt,231.15pt" strokeweight=".57pt"/>
              </w:pict>
            </w:r>
            <w:r>
              <w:rPr>
                <w:noProof/>
              </w:rPr>
              <w:pict w14:anchorId="1D101B25">
                <v:line id="_x0000_s2814" style="position:absolute;left:0;text-align:left;flip:x y;z-index:251577344;mso-position-horizontal-relative:text;mso-position-vertical-relative:text" from="336.65pt,231.15pt" to="334pt,237.45pt" strokeweight=".57pt"/>
              </w:pict>
            </w:r>
            <w:r>
              <w:rPr>
                <w:noProof/>
              </w:rPr>
              <w:pict w14:anchorId="0DEE1D48">
                <v:line id="_x0000_s2813" style="position:absolute;left:0;text-align:left;flip:x y;z-index:251578368;mso-position-horizontal-relative:text;mso-position-vertical-relative:text" from="334pt,237.45pt" to="327.75pt,238.4pt" strokeweight=".57pt"/>
              </w:pict>
            </w:r>
            <w:r>
              <w:rPr>
                <w:noProof/>
              </w:rPr>
              <w:pict w14:anchorId="02E60789">
                <v:line id="_x0000_s2812" style="position:absolute;left:0;text-align:left;flip:x y;z-index:251579392;mso-position-horizontal-relative:text;mso-position-vertical-relative:text" from="327.75pt,238.4pt" to="325.45pt,234.65pt" strokeweight=".57pt"/>
              </w:pict>
            </w:r>
            <w:r>
              <w:rPr>
                <w:noProof/>
              </w:rPr>
              <w:pict w14:anchorId="4DBBC4F9">
                <v:line id="_x0000_s2811" style="position:absolute;left:0;text-align:left;flip:x y;z-index:251580416;mso-position-horizontal-relative:text;mso-position-vertical-relative:text" from="325.45pt,234.65pt" to="319.35pt,237.65pt" strokeweight=".57pt"/>
              </w:pict>
            </w:r>
            <w:r>
              <w:rPr>
                <w:noProof/>
              </w:rPr>
              <w:pict w14:anchorId="378052C3">
                <v:line id="_x0000_s2810" style="position:absolute;left:0;text-align:left;flip:x y;z-index:251581440;mso-position-horizontal-relative:text;mso-position-vertical-relative:text" from="319.35pt,237.65pt" to="315.8pt,237.35pt" strokeweight=".57pt"/>
              </w:pict>
            </w:r>
            <w:r>
              <w:rPr>
                <w:noProof/>
              </w:rPr>
              <w:pict w14:anchorId="50F3C633">
                <v:line id="_x0000_s2809" style="position:absolute;left:0;text-align:left;flip:x y;z-index:251582464;mso-position-horizontal-relative:text;mso-position-vertical-relative:text" from="315.8pt,237.35pt" to="311.65pt,235.65pt" strokeweight=".57pt"/>
              </w:pict>
            </w:r>
            <w:r>
              <w:rPr>
                <w:noProof/>
              </w:rPr>
              <w:pict w14:anchorId="330777AF">
                <v:line id="_x0000_s2808" style="position:absolute;left:0;text-align:left;flip:x y;z-index:251583488;mso-position-horizontal-relative:text;mso-position-vertical-relative:text" from="311.65pt,235.65pt" to="285pt,217.1pt" strokeweight=".57pt"/>
              </w:pict>
            </w:r>
            <w:r>
              <w:rPr>
                <w:noProof/>
              </w:rPr>
              <w:pict w14:anchorId="4087304B">
                <v:line id="_x0000_s2807" style="position:absolute;left:0;text-align:left;flip:x y;z-index:251584512;mso-position-horizontal-relative:text;mso-position-vertical-relative:text" from="285pt,217.1pt" to="282.45pt,213.3pt" strokeweight=".57pt"/>
              </w:pict>
            </w:r>
            <w:r>
              <w:rPr>
                <w:noProof/>
              </w:rPr>
              <w:pict w14:anchorId="1D547E2C">
                <v:line id="_x0000_s2806" style="position:absolute;left:0;text-align:left;flip:x y;z-index:251585536;mso-position-horizontal-relative:text;mso-position-vertical-relative:text" from="282.45pt,213.3pt" to="282.6pt,209.05pt" strokeweight=".57pt"/>
              </w:pict>
            </w:r>
            <w:r>
              <w:rPr>
                <w:noProof/>
              </w:rPr>
              <w:pict w14:anchorId="4D79180E">
                <v:line id="_x0000_s2805" style="position:absolute;left:0;text-align:left;flip:x y;z-index:251586560;mso-position-horizontal-relative:text;mso-position-vertical-relative:text" from="282.6pt,209.05pt" to="283.7pt,206.25pt" strokeweight=".57pt"/>
              </w:pict>
            </w:r>
            <w:r>
              <w:rPr>
                <w:noProof/>
              </w:rPr>
              <w:pict w14:anchorId="399CA229">
                <v:line id="_x0000_s2804" style="position:absolute;left:0;text-align:left;flip:x y;z-index:251587584;mso-position-horizontal-relative:text;mso-position-vertical-relative:text" from="283.7pt,206.25pt" to="286.45pt,206.75pt" strokeweight=".57pt"/>
              </w:pict>
            </w:r>
            <w:r>
              <w:rPr>
                <w:noProof/>
              </w:rPr>
              <w:pict w14:anchorId="4905C6E7">
                <v:line id="_x0000_s2803" style="position:absolute;left:0;text-align:left;flip:x y;z-index:251588608;mso-position-horizontal-relative:text;mso-position-vertical-relative:text" from="286.45pt,206.75pt" to="291.9pt,190.5pt" strokeweight=".57pt"/>
              </w:pict>
            </w:r>
            <w:r>
              <w:rPr>
                <w:noProof/>
              </w:rPr>
              <w:pict w14:anchorId="7DAC54BF">
                <v:line id="_x0000_s2802" style="position:absolute;left:0;text-align:left;flip:x y;z-index:251589632;mso-position-horizontal-relative:text;mso-position-vertical-relative:text" from="291.9pt,190.5pt" to="296.65pt,171.95pt" strokeweight=".57pt"/>
              </w:pict>
            </w:r>
            <w:r>
              <w:rPr>
                <w:noProof/>
              </w:rPr>
              <w:pict w14:anchorId="573C1281">
                <v:line id="_x0000_s2801" style="position:absolute;left:0;text-align:left;flip:x y;z-index:251590656;mso-position-horizontal-relative:text;mso-position-vertical-relative:text" from="302.85pt,149.65pt" to="303.5pt,147.5pt" strokeweight=".57pt"/>
              </w:pict>
            </w:r>
            <w:r>
              <w:rPr>
                <w:noProof/>
              </w:rPr>
              <w:pict w14:anchorId="369EC717">
                <v:line id="_x0000_s2800" style="position:absolute;left:0;text-align:left;flip:x y;z-index:251591680;mso-position-horizontal-relative:text;mso-position-vertical-relative:text" from="303.5pt,147.5pt" to="329.7pt,159.6pt" strokeweight=".57pt"/>
              </w:pict>
            </w:r>
            <w:r>
              <w:rPr>
                <w:noProof/>
              </w:rPr>
              <w:pict w14:anchorId="04488A3C">
                <v:line id="_x0000_s2799" style="position:absolute;left:0;text-align:left;flip:x y;z-index:251592704;mso-position-horizontal-relative:text;mso-position-vertical-relative:text" from="329.7pt,159.6pt" to="335.75pt,162.1pt" strokeweight=".57pt"/>
              </w:pict>
            </w:r>
            <w:r>
              <w:rPr>
                <w:noProof/>
              </w:rPr>
              <w:pict w14:anchorId="6DEBE135">
                <v:line id="_x0000_s2798" style="position:absolute;left:0;text-align:left;flip:x y;z-index:251593728;mso-position-horizontal-relative:text;mso-position-vertical-relative:text" from="335.75pt,162.1pt" to="342.7pt,164.9pt" strokeweight=".57pt"/>
              </w:pict>
            </w:r>
            <w:r>
              <w:rPr>
                <w:noProof/>
              </w:rPr>
              <w:pict w14:anchorId="0D2B9E0D">
                <v:line id="_x0000_s2797" style="position:absolute;left:0;text-align:left;flip:x y;z-index:251594752;mso-position-horizontal-relative:text;mso-position-vertical-relative:text" from="342.7pt,164.9pt" to="342.7pt,166.05pt" strokeweight=".57pt"/>
              </w:pict>
            </w:r>
            <w:r>
              <w:rPr>
                <w:noProof/>
              </w:rPr>
              <w:pict w14:anchorId="5D5B0C7F">
                <v:line id="_x0000_s2796" style="position:absolute;left:0;text-align:left;flip:x y;z-index:251595776;mso-position-horizontal-relative:text;mso-position-vertical-relative:text" from="342.7pt,166.05pt" to="344.85pt,167.65pt" strokeweight=".57pt"/>
              </w:pict>
            </w:r>
            <w:r>
              <w:rPr>
                <w:noProof/>
              </w:rPr>
              <w:pict w14:anchorId="08FB51B0">
                <v:line id="_x0000_s2795" style="position:absolute;left:0;text-align:left;flip:x y;z-index:251596800;mso-position-horizontal-relative:text;mso-position-vertical-relative:text" from="344.85pt,167.65pt" to="348.15pt,169.25pt" strokeweight=".57pt"/>
              </w:pict>
            </w:r>
            <w:r>
              <w:rPr>
                <w:noProof/>
              </w:rPr>
              <w:pict w14:anchorId="2C796F7B">
                <v:line id="_x0000_s2794" style="position:absolute;left:0;text-align:left;flip:x y;z-index:251597824;mso-position-horizontal-relative:text;mso-position-vertical-relative:text" from="348.15pt,169.25pt" to="340.65pt,191.15pt" strokeweight=".57pt"/>
              </w:pict>
            </w:r>
            <w:r>
              <w:rPr>
                <w:noProof/>
              </w:rPr>
              <w:pict w14:anchorId="49B69168">
                <v:line id="_x0000_s2793" style="position:absolute;left:0;text-align:left;flip:x y;z-index:251598848;mso-position-horizontal-relative:text;mso-position-vertical-relative:text" from="340.65pt,191.15pt" to="332pt,187.45pt" strokeweight=".57pt"/>
              </w:pict>
            </w:r>
            <w:r>
              <w:rPr>
                <w:noProof/>
              </w:rPr>
              <w:pict w14:anchorId="7BF526CF">
                <v:line id="_x0000_s2792" style="position:absolute;left:0;text-align:left;flip:x y;z-index:251599872;mso-position-horizontal-relative:text;mso-position-vertical-relative:text" from="332pt,187.45pt" to="325.1pt,184.2pt" strokeweight=".57pt"/>
              </w:pict>
            </w:r>
            <w:r>
              <w:rPr>
                <w:noProof/>
              </w:rPr>
              <w:pict w14:anchorId="06DEBFD9">
                <v:line id="_x0000_s2791" style="position:absolute;left:0;text-align:left;flip:x y;z-index:251600896;mso-position-horizontal-relative:text;mso-position-vertical-relative:text" from="325.1pt,184.2pt" to="324.8pt,184.7pt" strokeweight=".57pt"/>
              </w:pict>
            </w:r>
            <w:r>
              <w:rPr>
                <w:noProof/>
              </w:rPr>
              <w:pict w14:anchorId="2A72A9FF">
                <v:line id="_x0000_s2790" style="position:absolute;left:0;text-align:left;flip:x y;z-index:251601920;mso-position-horizontal-relative:text;mso-position-vertical-relative:text" from="324.8pt,184.7pt" to="320.45pt,182.65pt" strokeweight=".57pt"/>
              </w:pict>
            </w:r>
            <w:r>
              <w:rPr>
                <w:noProof/>
              </w:rPr>
              <w:pict w14:anchorId="0BF05E07">
                <v:line id="_x0000_s2789" style="position:absolute;left:0;text-align:left;flip:x y;z-index:251602944;mso-position-horizontal-relative:text;mso-position-vertical-relative:text" from="320.45pt,182.65pt" to="296.65pt,171.95pt" strokeweight=".57pt"/>
              </w:pict>
            </w:r>
            <w:r>
              <w:rPr>
                <w:noProof/>
              </w:rPr>
              <w:pict w14:anchorId="1F53E379">
                <v:line id="_x0000_s2788" style="position:absolute;left:0;text-align:left;flip:x y;z-index:251603968;mso-position-horizontal-relative:text;mso-position-vertical-relative:text" from="296.65pt,171.95pt" to="302.85pt,149.65pt" strokeweight=".57pt"/>
              </w:pict>
            </w:r>
            <w:r>
              <w:rPr>
                <w:noProof/>
              </w:rPr>
              <w:pict w14:anchorId="704A63E2">
                <v:line id="_x0000_s2787" style="position:absolute;left:0;text-align:left;flip:x y;z-index:251604992;mso-position-horizontal-relative:text;mso-position-vertical-relative:text" from="351.25pt,170.75pt" to="452.2pt,219.85pt" strokeweight=".57pt"/>
              </w:pict>
            </w:r>
            <w:r>
              <w:rPr>
                <w:noProof/>
              </w:rPr>
              <w:pict w14:anchorId="70E6C784">
                <v:line id="_x0000_s2786" style="position:absolute;left:0;text-align:left;flip:x y;z-index:251606016;mso-position-horizontal-relative:text;mso-position-vertical-relative:text" from="452.2pt,219.85pt" to="408.3pt,264.15pt" strokeweight=".57pt"/>
              </w:pict>
            </w:r>
            <w:r>
              <w:rPr>
                <w:noProof/>
              </w:rPr>
              <w:pict w14:anchorId="6080FAE1">
                <v:line id="_x0000_s2785" style="position:absolute;left:0;text-align:left;flip:x y;z-index:251607040;mso-position-horizontal-relative:text;mso-position-vertical-relative:text" from="408.3pt,264.15pt" to="341pt,241.35pt" strokeweight=".57pt"/>
              </w:pict>
            </w:r>
            <w:r>
              <w:rPr>
                <w:noProof/>
              </w:rPr>
              <w:pict w14:anchorId="4F25612E">
                <v:line id="_x0000_s2784" style="position:absolute;left:0;text-align:left;flip:x y;z-index:251608064;mso-position-horizontal-relative:text;mso-position-vertical-relative:text" from="341pt,241.35pt" to="343.95pt,234.75pt" strokeweight=".57pt"/>
              </w:pict>
            </w:r>
            <w:r>
              <w:rPr>
                <w:noProof/>
              </w:rPr>
              <w:pict w14:anchorId="680DFA93">
                <v:line id="_x0000_s2783" style="position:absolute;left:0;text-align:left;flip:x y;z-index:251609088;mso-position-horizontal-relative:text;mso-position-vertical-relative:text" from="343.95pt,234.75pt" to="350.85pt,219.2pt" strokeweight=".57pt"/>
              </w:pict>
            </w:r>
            <w:r>
              <w:rPr>
                <w:noProof/>
              </w:rPr>
              <w:pict w14:anchorId="7B52C393">
                <v:line id="_x0000_s2782" style="position:absolute;left:0;text-align:left;flip:x y;z-index:251610112;mso-position-horizontal-relative:text;mso-position-vertical-relative:text" from="350.85pt,219.2pt" to="343.1pt,207pt" strokeweight=".57pt"/>
              </w:pict>
            </w:r>
            <w:r>
              <w:rPr>
                <w:noProof/>
              </w:rPr>
              <w:pict w14:anchorId="3125C701">
                <v:line id="_x0000_s2781" style="position:absolute;left:0;text-align:left;flip:x y;z-index:251611136;mso-position-horizontal-relative:text;mso-position-vertical-relative:text" from="343.1pt,207pt" to="347.25pt,198.1pt" strokeweight=".57pt"/>
              </w:pict>
            </w:r>
            <w:r>
              <w:rPr>
                <w:noProof/>
              </w:rPr>
              <w:pict w14:anchorId="11503AB9">
                <v:line id="_x0000_s2780" style="position:absolute;left:0;text-align:left;flip:x y;z-index:251612160;mso-position-horizontal-relative:text;mso-position-vertical-relative:text" from="347.25pt,198.1pt" to="342.75pt,196.2pt" strokeweight=".57pt"/>
              </w:pict>
            </w:r>
            <w:r>
              <w:rPr>
                <w:noProof/>
              </w:rPr>
              <w:pict w14:anchorId="4DE97803">
                <v:line id="_x0000_s2779" style="position:absolute;left:0;text-align:left;flip:x y;z-index:251613184;mso-position-horizontal-relative:text;mso-position-vertical-relative:text" from="342.75pt,196.2pt" to="343.8pt,192.5pt" strokeweight=".57pt"/>
              </w:pict>
            </w:r>
            <w:r>
              <w:rPr>
                <w:noProof/>
              </w:rPr>
              <w:pict w14:anchorId="10ADFCC2">
                <v:line id="_x0000_s2778" style="position:absolute;left:0;text-align:left;flip:x y;z-index:251614208;mso-position-horizontal-relative:text;mso-position-vertical-relative:text" from="343.8pt,192.5pt" to="351.25pt,170.75pt" strokeweight=".57pt"/>
              </w:pict>
            </w:r>
            <w:r>
              <w:rPr>
                <w:noProof/>
              </w:rPr>
              <w:pict w14:anchorId="7DC66701">
                <v:line id="_x0000_s2777" style="position:absolute;left:0;text-align:left;flip:x y;z-index:251615232;mso-position-horizontal-relative:text;mso-position-vertical-relative:text" from="232.6pt,167.45pt" to="250.3pt,178.2pt" strokeweight=".57pt"/>
              </w:pict>
            </w:r>
            <w:r>
              <w:rPr>
                <w:noProof/>
              </w:rPr>
              <w:pict w14:anchorId="3F6A8AF9">
                <v:line id="_x0000_s2776" style="position:absolute;left:0;text-align:left;flip:x y;z-index:251616256;mso-position-horizontal-relative:text;mso-position-vertical-relative:text" from="250.3pt,178.2pt" to="269.15pt,200.65pt" strokeweight=".57pt"/>
              </w:pict>
            </w:r>
            <w:r>
              <w:rPr>
                <w:noProof/>
              </w:rPr>
              <w:pict w14:anchorId="756244CD">
                <v:line id="_x0000_s2775" style="position:absolute;left:0;text-align:left;flip:x y;z-index:251617280;mso-position-horizontal-relative:text;mso-position-vertical-relative:text" from="269.15pt,200.65pt" to="279.1pt,207pt" strokeweight=".57pt"/>
              </w:pict>
            </w:r>
            <w:r>
              <w:rPr>
                <w:noProof/>
              </w:rPr>
              <w:pict w14:anchorId="55F65E36">
                <v:line id="_x0000_s2774" style="position:absolute;left:0;text-align:left;flip:x y;z-index:251618304;mso-position-horizontal-relative:text;mso-position-vertical-relative:text" from="279.1pt,207pt" to="260.25pt,254.85pt" strokeweight=".57pt"/>
              </w:pict>
            </w:r>
            <w:r>
              <w:rPr>
                <w:noProof/>
              </w:rPr>
              <w:pict w14:anchorId="678933A1">
                <v:line id="_x0000_s2773" style="position:absolute;left:0;text-align:left;flip:x y;z-index:251619328;mso-position-horizontal-relative:text;mso-position-vertical-relative:text" from="260.25pt,254.85pt" to="236.05pt,239.1pt" strokeweight=".57pt"/>
              </w:pict>
            </w:r>
            <w:r>
              <w:rPr>
                <w:noProof/>
              </w:rPr>
              <w:pict w14:anchorId="158E848D">
                <v:line id="_x0000_s2772" style="position:absolute;left:0;text-align:left;flip:x y;z-index:251620352;mso-position-horizontal-relative:text;mso-position-vertical-relative:text" from="236.05pt,239.1pt" to="204.2pt,218.35pt" strokeweight=".57pt"/>
              </w:pict>
            </w:r>
            <w:r>
              <w:rPr>
                <w:noProof/>
              </w:rPr>
              <w:pict w14:anchorId="177FDFA1">
                <v:line id="_x0000_s2771" style="position:absolute;left:0;text-align:left;flip:x y;z-index:251621376;mso-position-horizontal-relative:text;mso-position-vertical-relative:text" from="204.2pt,218.35pt" to="198.85pt,214.85pt" strokeweight=".57pt"/>
              </w:pict>
            </w:r>
            <w:r>
              <w:rPr>
                <w:noProof/>
              </w:rPr>
              <w:pict w14:anchorId="1FB2E521">
                <v:line id="_x0000_s2770" style="position:absolute;left:0;text-align:left;flip:x y;z-index:251622400;mso-position-horizontal-relative:text;mso-position-vertical-relative:text" from="198.85pt,214.85pt" to="198.5pt,213.65pt" strokeweight=".57pt"/>
              </w:pict>
            </w:r>
            <w:r>
              <w:rPr>
                <w:noProof/>
              </w:rPr>
              <w:pict w14:anchorId="2D0CDAF6">
                <v:line id="_x0000_s2769" style="position:absolute;left:0;text-align:left;flip:x y;z-index:251623424;mso-position-horizontal-relative:text;mso-position-vertical-relative:text" from="198.5pt,213.65pt" to="232.6pt,167.45pt" strokeweight=".57pt"/>
              </w:pict>
            </w:r>
            <w:r>
              <w:rPr>
                <w:noProof/>
              </w:rPr>
              <w:pict w14:anchorId="6138DD24">
                <v:line id="_x0000_s2768" style="position:absolute;left:0;text-align:left;flip:x y;z-index:251624448;mso-position-horizontal-relative:text;mso-position-vertical-relative:text" from="83pt,265.9pt" to="130.5pt,309.3pt" strokeweight=".57pt"/>
              </w:pict>
            </w:r>
            <w:r>
              <w:rPr>
                <w:noProof/>
              </w:rPr>
              <w:pict w14:anchorId="5D889CBF">
                <v:line id="_x0000_s2767" style="position:absolute;left:0;text-align:left;flip:x y;z-index:251625472;mso-position-horizontal-relative:text;mso-position-vertical-relative:text" from="130.5pt,309.3pt" to="121.75pt,320.35pt" strokeweight=".57pt"/>
              </w:pict>
            </w:r>
            <w:r>
              <w:rPr>
                <w:noProof/>
              </w:rPr>
              <w:pict w14:anchorId="5CF23017">
                <v:line id="_x0000_s2766" style="position:absolute;left:0;text-align:left;flip:x y;z-index:251626496;mso-position-horizontal-relative:text;mso-position-vertical-relative:text" from="121.75pt,320.35pt" to="114.1pt,329.05pt" strokeweight=".57pt"/>
              </w:pict>
            </w:r>
            <w:r>
              <w:rPr>
                <w:noProof/>
              </w:rPr>
              <w:pict w14:anchorId="522BC0FD">
                <v:line id="_x0000_s2765" style="position:absolute;left:0;text-align:left;flip:x y;z-index:251627520;mso-position-horizontal-relative:text;mso-position-vertical-relative:text" from="114.1pt,329.05pt" to="116.7pt,331.35pt" strokeweight=".57pt"/>
              </w:pict>
            </w:r>
            <w:r>
              <w:rPr>
                <w:noProof/>
              </w:rPr>
              <w:pict w14:anchorId="7397938E">
                <v:line id="_x0000_s2764" style="position:absolute;left:0;text-align:left;flip:x y;z-index:251628544;mso-position-horizontal-relative:text;mso-position-vertical-relative:text" from="116.7pt,331.35pt" to="103.1pt,349.5pt" strokeweight=".57pt"/>
              </w:pict>
            </w:r>
            <w:r>
              <w:rPr>
                <w:noProof/>
              </w:rPr>
              <w:pict w14:anchorId="1904B323">
                <v:line id="_x0000_s2763" style="position:absolute;left:0;text-align:left;flip:x y;z-index:251629568;mso-position-horizontal-relative:text;mso-position-vertical-relative:text" from="103.1pt,349.5pt" to="97.85pt,345.55pt" strokeweight=".57pt"/>
              </w:pict>
            </w:r>
            <w:r>
              <w:rPr>
                <w:noProof/>
              </w:rPr>
              <w:pict w14:anchorId="645905A0">
                <v:line id="_x0000_s2762" style="position:absolute;left:0;text-align:left;flip:x y;z-index:251630592;mso-position-horizontal-relative:text;mso-position-vertical-relative:text" from="97.85pt,345.55pt" to="92.6pt,341.55pt" strokeweight=".57pt"/>
              </w:pict>
            </w:r>
            <w:r>
              <w:rPr>
                <w:noProof/>
              </w:rPr>
              <w:pict w14:anchorId="4639C901">
                <v:line id="_x0000_s2761" style="position:absolute;left:0;text-align:left;flip:x y;z-index:251631616;mso-position-horizontal-relative:text;mso-position-vertical-relative:text" from="92.6pt,341.55pt" to="87.5pt,337.85pt" strokeweight=".57pt"/>
              </w:pict>
            </w:r>
            <w:r>
              <w:rPr>
                <w:noProof/>
              </w:rPr>
              <w:pict w14:anchorId="31E10B33">
                <v:line id="_x0000_s2760" style="position:absolute;left:0;text-align:left;flip:x y;z-index:251632640;mso-position-horizontal-relative:text;mso-position-vertical-relative:text" from="87.5pt,337.85pt" to="84.45pt,335.85pt" strokeweight=".57pt"/>
              </w:pict>
            </w:r>
            <w:r>
              <w:rPr>
                <w:noProof/>
              </w:rPr>
              <w:pict w14:anchorId="21776338">
                <v:line id="_x0000_s2759" style="position:absolute;left:0;text-align:left;flip:x y;z-index:251633664;mso-position-horizontal-relative:text;mso-position-vertical-relative:text" from="84.45pt,335.85pt" to="97.2pt,321.3pt" strokeweight=".57pt"/>
              </w:pict>
            </w:r>
            <w:r>
              <w:rPr>
                <w:noProof/>
              </w:rPr>
              <w:pict w14:anchorId="7C261DF4">
                <v:line id="_x0000_s2758" style="position:absolute;left:0;text-align:left;flip:x y;z-index:251634688;mso-position-horizontal-relative:text;mso-position-vertical-relative:text" from="97.2pt,321.3pt" to="62.7pt,4in" strokeweight=".57pt"/>
              </w:pict>
            </w:r>
            <w:r>
              <w:rPr>
                <w:noProof/>
              </w:rPr>
              <w:pict w14:anchorId="5D5805D6">
                <v:line id="_x0000_s2757" style="position:absolute;left:0;text-align:left;flip:x y;z-index:251635712;mso-position-horizontal-relative:text;mso-position-vertical-relative:text" from="62.7pt,4in" to="72.65pt,274.9pt" strokeweight=".57pt"/>
              </w:pict>
            </w:r>
            <w:r>
              <w:rPr>
                <w:noProof/>
              </w:rPr>
              <w:pict w14:anchorId="14E4C7AC">
                <v:line id="_x0000_s2756" style="position:absolute;left:0;text-align:left;flip:x y;z-index:251636736;mso-position-horizontal-relative:text;mso-position-vertical-relative:text" from="72.65pt,274.9pt" to="83pt,265.9pt" strokeweight=".57pt"/>
              </w:pict>
            </w:r>
            <w:r>
              <w:rPr>
                <w:noProof/>
              </w:rPr>
              <w:pict w14:anchorId="27CCDEAA">
                <v:line id="_x0000_s2755" style="position:absolute;left:0;text-align:left;flip:x y;z-index:251637760;mso-position-horizontal-relative:text;mso-position-vertical-relative:text" from="157.55pt,453.4pt" to="240.6pt,438.5pt" strokeweight=".57pt"/>
              </w:pict>
            </w:r>
            <w:r>
              <w:rPr>
                <w:noProof/>
              </w:rPr>
              <w:pict w14:anchorId="7986D6AD">
                <v:line id="_x0000_s2754" style="position:absolute;left:0;text-align:left;flip:x y;z-index:251638784;mso-position-horizontal-relative:text;mso-position-vertical-relative:text" from="240.6pt,438.5pt" to="244.3pt,462.4pt" strokeweight=".57pt"/>
              </w:pict>
            </w:r>
            <w:r>
              <w:rPr>
                <w:noProof/>
              </w:rPr>
              <w:pict w14:anchorId="44E6B085">
                <v:line id="_x0000_s2753" style="position:absolute;left:0;text-align:left;flip:x y;z-index:251639808;mso-position-horizontal-relative:text;mso-position-vertical-relative:text" from="244.3pt,462.4pt" to="213.35pt,471.8pt" strokeweight=".57pt"/>
              </w:pict>
            </w:r>
            <w:r>
              <w:rPr>
                <w:noProof/>
              </w:rPr>
              <w:pict w14:anchorId="610EB9F4">
                <v:line id="_x0000_s2752" style="position:absolute;left:0;text-align:left;flip:x y;z-index:251640832;mso-position-horizontal-relative:text;mso-position-vertical-relative:text" from="213.35pt,471.8pt" to="167.1pt,469.75pt" strokeweight=".57pt"/>
              </w:pict>
            </w:r>
            <w:r>
              <w:rPr>
                <w:noProof/>
              </w:rPr>
              <w:pict w14:anchorId="0D00A51A">
                <v:line id="_x0000_s2751" style="position:absolute;left:0;text-align:left;flip:x y;z-index:251641856;mso-position-horizontal-relative:text;mso-position-vertical-relative:text" from="167.1pt,469.75pt" to="157.55pt,453.4pt" strokeweight=".57pt"/>
              </w:pict>
            </w:r>
            <w:r>
              <w:rPr>
                <w:noProof/>
              </w:rPr>
              <w:pict w14:anchorId="6CCA99A7">
                <v:line id="_x0000_s2750" style="position:absolute;left:0;text-align:left;flip:x y;z-index:251642880;mso-position-horizontal-relative:text;mso-position-vertical-relative:text" from="165.4pt,397.3pt" to="201.15pt,410.45pt" strokeweight=".57pt"/>
              </w:pict>
            </w:r>
            <w:r>
              <w:rPr>
                <w:noProof/>
              </w:rPr>
              <w:pict w14:anchorId="33759940">
                <v:line id="_x0000_s2749" style="position:absolute;left:0;text-align:left;flip:x y;z-index:251643904;mso-position-horizontal-relative:text;mso-position-vertical-relative:text" from="201.15pt,410.45pt" to="202.7pt,388.2pt" strokeweight=".57pt"/>
              </w:pict>
            </w:r>
            <w:r>
              <w:rPr>
                <w:noProof/>
              </w:rPr>
              <w:pict w14:anchorId="4184F036">
                <v:line id="_x0000_s2748" style="position:absolute;left:0;text-align:left;flip:x y;z-index:251644928;mso-position-horizontal-relative:text;mso-position-vertical-relative:text" from="202.7pt,388.2pt" to="234.25pt,387.6pt" strokeweight=".57pt"/>
              </w:pict>
            </w:r>
            <w:r>
              <w:rPr>
                <w:noProof/>
              </w:rPr>
              <w:pict w14:anchorId="240017CB">
                <v:line id="_x0000_s2747" style="position:absolute;left:0;text-align:left;flip:x y;z-index:251645952;mso-position-horizontal-relative:text;mso-position-vertical-relative:text" from="234.25pt,387.6pt" to="235.6pt,406.4pt" strokeweight=".57pt"/>
              </w:pict>
            </w:r>
            <w:r>
              <w:rPr>
                <w:noProof/>
              </w:rPr>
              <w:pict w14:anchorId="329D87DC">
                <v:line id="_x0000_s2746" style="position:absolute;left:0;text-align:left;flip:x y;z-index:251646976;mso-position-horizontal-relative:text;mso-position-vertical-relative:text" from="235.6pt,406.4pt" to="240.6pt,438.5pt" strokeweight=".57pt"/>
              </w:pict>
            </w:r>
            <w:r>
              <w:rPr>
                <w:noProof/>
              </w:rPr>
              <w:pict w14:anchorId="6071D6D7">
                <v:line id="_x0000_s2745" style="position:absolute;left:0;text-align:left;flip:x y;z-index:251648000;mso-position-horizontal-relative:text;mso-position-vertical-relative:text" from="240.6pt,438.5pt" to="157.55pt,453.4pt" strokeweight=".57pt"/>
              </w:pict>
            </w:r>
            <w:r>
              <w:rPr>
                <w:noProof/>
              </w:rPr>
              <w:pict w14:anchorId="0A4BE0BB">
                <v:line id="_x0000_s2744" style="position:absolute;left:0;text-align:left;flip:x y;z-index:251649024;mso-position-horizontal-relative:text;mso-position-vertical-relative:text" from="157.55pt,453.4pt" to="144.3pt,430.65pt" strokeweight=".57pt"/>
              </w:pict>
            </w:r>
            <w:r>
              <w:rPr>
                <w:noProof/>
              </w:rPr>
              <w:pict w14:anchorId="1BF92B9F">
                <v:line id="_x0000_s2743" style="position:absolute;left:0;text-align:left;flip:x y;z-index:251650048;mso-position-horizontal-relative:text;mso-position-vertical-relative:text" from="144.3pt,430.65pt" to="165.4pt,397.3pt" strokeweight=".57pt"/>
              </w:pict>
            </w:r>
            <w:r>
              <w:rPr>
                <w:noProof/>
              </w:rPr>
              <w:pict w14:anchorId="410B2364">
                <v:line id="_x0000_s2742" style="position:absolute;left:0;text-align:left;flip:x y;z-index:251651072;mso-position-horizontal-relative:text;mso-position-vertical-relative:text" from="88.9pt,259.15pt" to="112.3pt,279.1pt" strokeweight=".57pt"/>
              </w:pict>
            </w:r>
            <w:r>
              <w:rPr>
                <w:noProof/>
              </w:rPr>
              <w:pict w14:anchorId="635988BF">
                <v:line id="_x0000_s2741" style="position:absolute;left:0;text-align:left;flip:x y;z-index:251652096;mso-position-horizontal-relative:text;mso-position-vertical-relative:text" from="112.3pt,279.1pt" to="180.6pt,276.25pt" strokeweight=".57pt"/>
              </w:pict>
            </w:r>
            <w:r>
              <w:rPr>
                <w:noProof/>
              </w:rPr>
              <w:pict w14:anchorId="7CDFE3EB">
                <v:line id="_x0000_s2740" style="position:absolute;left:0;text-align:left;flip:x y;z-index:251653120;mso-position-horizontal-relative:text;mso-position-vertical-relative:text" from="180.6pt,276.25pt" to="198.95pt,372.05pt" strokeweight=".57pt"/>
              </w:pict>
            </w:r>
            <w:r>
              <w:rPr>
                <w:noProof/>
              </w:rPr>
              <w:pict w14:anchorId="3437BB16">
                <v:line id="_x0000_s2739" style="position:absolute;left:0;text-align:left;flip:x y;z-index:251654144;mso-position-horizontal-relative:text;mso-position-vertical-relative:text" from="198.95pt,372.05pt" to="184.35pt,359.25pt" strokeweight=".57pt"/>
              </w:pict>
            </w:r>
            <w:r>
              <w:rPr>
                <w:noProof/>
              </w:rPr>
              <w:pict w14:anchorId="591119A0">
                <v:line id="_x0000_s2738" style="position:absolute;left:0;text-align:left;flip:x y;z-index:251655168;mso-position-horizontal-relative:text;mso-position-vertical-relative:text" from="184.35pt,359.25pt" to="167pt,347.9pt" strokeweight=".57pt"/>
              </w:pict>
            </w:r>
            <w:r>
              <w:rPr>
                <w:noProof/>
              </w:rPr>
              <w:pict w14:anchorId="0010F8C7">
                <v:line id="_x0000_s2737" style="position:absolute;left:0;text-align:left;flip:x y;z-index:251656192;mso-position-horizontal-relative:text;mso-position-vertical-relative:text" from="167pt,347.9pt" to="136.6pt,314.15pt" strokeweight=".57pt"/>
              </w:pict>
            </w:r>
            <w:r>
              <w:rPr>
                <w:noProof/>
              </w:rPr>
              <w:pict w14:anchorId="2624A21E">
                <v:line id="_x0000_s2736" style="position:absolute;left:0;text-align:left;flip:x y;z-index:251657216;mso-position-horizontal-relative:text;mso-position-vertical-relative:text" from="136.6pt,314.15pt" to="130.55pt,309.3pt" strokeweight=".57pt"/>
              </w:pict>
            </w:r>
            <w:r>
              <w:rPr>
                <w:noProof/>
              </w:rPr>
              <w:pict w14:anchorId="666C18BD">
                <v:line id="_x0000_s2735" style="position:absolute;left:0;text-align:left;flip:x y;z-index:251658240;mso-position-horizontal-relative:text;mso-position-vertical-relative:text" from="130.55pt,309.3pt" to="83pt,265.9pt" strokeweight=".57pt"/>
              </w:pict>
            </w:r>
            <w:r>
              <w:rPr>
                <w:noProof/>
              </w:rPr>
              <w:pict w14:anchorId="5BFDE8D8">
                <v:line id="_x0000_s2734" style="position:absolute;left:0;text-align:left;flip:x y;z-index:251659264;mso-position-horizontal-relative:text;mso-position-vertical-relative:text" from="83pt,265.9pt" to="88.9pt,259.15pt" strokeweight=".57pt"/>
              </w:pict>
            </w:r>
            <w:r>
              <w:rPr>
                <w:noProof/>
              </w:rPr>
              <w:pict w14:anchorId="36DA8CAC">
                <v:line id="_x0000_s2733" style="position:absolute;left:0;text-align:left;flip:x y;z-index:251660288;mso-position-horizontal-relative:text;mso-position-vertical-relative:text" from="142.4pt,206.45pt" to="200.7pt,243.15pt" strokeweight=".57pt"/>
              </w:pict>
            </w:r>
            <w:r>
              <w:rPr>
                <w:noProof/>
              </w:rPr>
              <w:pict w14:anchorId="79537307">
                <v:line id="_x0000_s2732" style="position:absolute;left:0;text-align:left;flip:x y;z-index:251661312;mso-position-horizontal-relative:text;mso-position-vertical-relative:text" from="200.7pt,243.15pt" to="180.15pt,273.95pt" strokeweight=".57pt"/>
              </w:pict>
            </w:r>
            <w:r>
              <w:rPr>
                <w:noProof/>
              </w:rPr>
              <w:pict w14:anchorId="1170DDDD">
                <v:line id="_x0000_s2731" style="position:absolute;left:0;text-align:left;flip:x y;z-index:251662336;mso-position-horizontal-relative:text;mso-position-vertical-relative:text" from="180.15pt,273.95pt" to="180.6pt,276.25pt" strokeweight=".57pt"/>
              </w:pict>
            </w:r>
            <w:r>
              <w:rPr>
                <w:noProof/>
              </w:rPr>
              <w:pict w14:anchorId="31FC26C0">
                <v:line id="_x0000_s2730" style="position:absolute;left:0;text-align:left;flip:x y;z-index:251663360;mso-position-horizontal-relative:text;mso-position-vertical-relative:text" from="180.6pt,276.25pt" to="112.3pt,279.1pt" strokeweight=".57pt"/>
              </w:pict>
            </w:r>
            <w:r>
              <w:rPr>
                <w:noProof/>
              </w:rPr>
              <w:pict w14:anchorId="316767D2">
                <v:line id="_x0000_s2729" style="position:absolute;left:0;text-align:left;flip:x y;z-index:251664384;mso-position-horizontal-relative:text;mso-position-vertical-relative:text" from="112.3pt,279.1pt" to="88.9pt,259.15pt" strokeweight=".57pt"/>
              </w:pict>
            </w:r>
            <w:r>
              <w:rPr>
                <w:noProof/>
              </w:rPr>
              <w:pict w14:anchorId="6706B57C">
                <v:line id="_x0000_s2728" style="position:absolute;left:0;text-align:left;flip:x y;z-index:251665408;mso-position-horizontal-relative:text;mso-position-vertical-relative:text" from="88.9pt,259.15pt" to="134.65pt,208.55pt" strokeweight=".57pt"/>
              </w:pict>
            </w:r>
            <w:r>
              <w:rPr>
                <w:noProof/>
              </w:rPr>
              <w:pict w14:anchorId="076D39DB">
                <v:line id="_x0000_s2727" style="position:absolute;left:0;text-align:left;flip:x y;z-index:251666432;mso-position-horizontal-relative:text;mso-position-vertical-relative:text" from="134.65pt,208.55pt" to="142.4pt,206.45pt" strokeweight=".57pt"/>
              </w:pict>
            </w:r>
            <w:r>
              <w:rPr>
                <w:noProof/>
              </w:rPr>
              <w:pict w14:anchorId="045137F1">
                <v:line id="_x0000_s2726" style="position:absolute;left:0;text-align:left;flip:x y;z-index:251667456;mso-position-horizontal-relative:text;mso-position-vertical-relative:text" from="198.5pt,213.65pt" to="159.3pt,186.9pt" strokeweight=".57pt"/>
              </w:pict>
            </w:r>
            <w:r>
              <w:rPr>
                <w:noProof/>
              </w:rPr>
              <w:pict w14:anchorId="3ADBC090">
                <v:line id="_x0000_s2725" style="position:absolute;left:0;text-align:left;flip:x y;z-index:251668480;mso-position-horizontal-relative:text;mso-position-vertical-relative:text" from="159.3pt,186.9pt" to="194.1pt,144.55pt" strokeweight=".57pt"/>
              </w:pict>
            </w:r>
            <w:r>
              <w:rPr>
                <w:noProof/>
              </w:rPr>
              <w:pict w14:anchorId="1B772E01">
                <v:line id="_x0000_s2724" style="position:absolute;left:0;text-align:left;flip:x y;z-index:251669504;mso-position-horizontal-relative:text;mso-position-vertical-relative:text" from="194.1pt,144.55pt" to="196.45pt,146.45pt" strokeweight=".57pt"/>
              </w:pict>
            </w:r>
            <w:r>
              <w:rPr>
                <w:noProof/>
              </w:rPr>
              <w:pict w14:anchorId="462CA019">
                <v:line id="_x0000_s2723" style="position:absolute;left:0;text-align:left;flip:x y;z-index:251670528;mso-position-horizontal-relative:text;mso-position-vertical-relative:text" from="196.45pt,146.45pt" to="200.05pt,148.4pt" strokeweight=".57pt"/>
              </w:pict>
            </w:r>
            <w:r>
              <w:rPr>
                <w:noProof/>
              </w:rPr>
              <w:pict w14:anchorId="3906C0B7">
                <v:line id="_x0000_s2722" style="position:absolute;left:0;text-align:left;flip:x y;z-index:251671552;mso-position-horizontal-relative:text;mso-position-vertical-relative:text" from="200.05pt,148.4pt" to="203.7pt,149.1pt" strokeweight=".57pt"/>
              </w:pict>
            </w:r>
            <w:r>
              <w:rPr>
                <w:noProof/>
              </w:rPr>
              <w:pict w14:anchorId="531BF9F5">
                <v:line id="_x0000_s2721" style="position:absolute;left:0;text-align:left;flip:x y;z-index:251672576;mso-position-horizontal-relative:text;mso-position-vertical-relative:text" from="203.7pt,149.1pt" to="207.4pt,152.15pt" strokeweight=".57pt"/>
              </w:pict>
            </w:r>
            <w:r>
              <w:rPr>
                <w:noProof/>
              </w:rPr>
              <w:pict w14:anchorId="7350FECC">
                <v:line id="_x0000_s2720" style="position:absolute;left:0;text-align:left;flip:x y;z-index:251673600;mso-position-horizontal-relative:text;mso-position-vertical-relative:text" from="207.4pt,152.15pt" to="208.75pt,150.5pt" strokeweight=".57pt"/>
              </w:pict>
            </w:r>
            <w:r>
              <w:rPr>
                <w:noProof/>
              </w:rPr>
              <w:pict w14:anchorId="054BCD4D">
                <v:line id="_x0000_s2719" style="position:absolute;left:0;text-align:left;flip:x y;z-index:251674624;mso-position-horizontal-relative:text;mso-position-vertical-relative:text" from="208.75pt,150.5pt" to="217.55pt,157.65pt" strokeweight=".57pt"/>
              </w:pict>
            </w:r>
            <w:r>
              <w:rPr>
                <w:noProof/>
              </w:rPr>
              <w:pict w14:anchorId="480FB9BF">
                <v:line id="_x0000_s2718" style="position:absolute;left:0;text-align:left;flip:x y;z-index:251675648;mso-position-horizontal-relative:text;mso-position-vertical-relative:text" from="217.55pt,157.65pt" to="223.45pt,160.95pt" strokeweight=".57pt"/>
              </w:pict>
            </w:r>
            <w:r>
              <w:rPr>
                <w:noProof/>
              </w:rPr>
              <w:pict w14:anchorId="1E55A5C3">
                <v:line id="_x0000_s2717" style="position:absolute;left:0;text-align:left;flip:x y;z-index:251676672;mso-position-horizontal-relative:text;mso-position-vertical-relative:text" from="223.45pt,160.95pt" to="232.6pt,167.45pt" strokeweight=".57pt"/>
              </w:pict>
            </w:r>
            <w:r>
              <w:rPr>
                <w:noProof/>
              </w:rPr>
              <w:pict w14:anchorId="56C4E75B">
                <v:line id="_x0000_s2716" style="position:absolute;left:0;text-align:left;flip:x y;z-index:251677696;mso-position-horizontal-relative:text;mso-position-vertical-relative:text" from="232.6pt,167.45pt" to="198.5pt,213.65pt" strokeweight=".57pt"/>
              </w:pict>
            </w:r>
            <w:r>
              <w:rPr>
                <w:noProof/>
              </w:rPr>
              <w:pict w14:anchorId="5AEC6CC4">
                <v:line id="_x0000_s2715" style="position:absolute;left:0;text-align:left;flip:x y;z-index:251678720;mso-position-horizontal-relative:text;mso-position-vertical-relative:text" from="231.9pt,188.4pt" to="241pt,194.6pt" strokeweight=".57pt"/>
              </w:pict>
            </w:r>
            <w:r>
              <w:rPr>
                <w:noProof/>
              </w:rPr>
              <w:pict w14:anchorId="3B158BD2">
                <v:line id="_x0000_s2714" style="position:absolute;left:0;text-align:left;flip:x y;z-index:251679744;mso-position-horizontal-relative:text;mso-position-vertical-relative:text" from="241pt,194.6pt" to="238.85pt,197.8pt" strokeweight=".57pt"/>
              </w:pict>
            </w:r>
            <w:r>
              <w:rPr>
                <w:noProof/>
              </w:rPr>
              <w:pict w14:anchorId="44A1D15A">
                <v:line id="_x0000_s2713" style="position:absolute;left:0;text-align:left;flip:x y;z-index:251680768;mso-position-horizontal-relative:text;mso-position-vertical-relative:text" from="238.85pt,197.8pt" to="247.25pt,203.55pt" strokeweight=".57pt"/>
              </w:pict>
            </w:r>
            <w:r>
              <w:rPr>
                <w:noProof/>
              </w:rPr>
              <w:pict w14:anchorId="0EE95047">
                <v:line id="_x0000_s2712" style="position:absolute;left:0;text-align:left;flip:x y;z-index:251681792;mso-position-horizontal-relative:text;mso-position-vertical-relative:text" from="247.25pt,203.55pt" to="236.85pt,218.8pt" strokeweight=".57pt"/>
              </w:pict>
            </w:r>
            <w:r>
              <w:rPr>
                <w:noProof/>
              </w:rPr>
              <w:pict w14:anchorId="27B95A75">
                <v:line id="_x0000_s2711" style="position:absolute;left:0;text-align:left;flip:x y;z-index:251682816;mso-position-horizontal-relative:text;mso-position-vertical-relative:text" from="236.85pt,218.8pt" to="219.3pt,206.85pt" strokeweight=".57pt"/>
              </w:pict>
            </w:r>
            <w:r>
              <w:rPr>
                <w:noProof/>
              </w:rPr>
              <w:pict w14:anchorId="0CD009DB">
                <v:line id="_x0000_s2710" style="position:absolute;left:0;text-align:left;flip:x y;z-index:251683840;mso-position-horizontal-relative:text;mso-position-vertical-relative:text" from="219.3pt,206.85pt" to="231.9pt,188.4pt" strokeweight=".57pt"/>
              </w:pict>
            </w:r>
            <w:r>
              <w:rPr>
                <w:noProof/>
              </w:rPr>
              <w:pict w14:anchorId="2416D7C0">
                <v:line id="_x0000_s2709" style="position:absolute;left:0;text-align:left;flip:x y;z-index:251684864;mso-position-horizontal-relative:text;mso-position-vertical-relative:text" from="177.6pt,169.75pt" to="188.15pt,179.45pt" strokeweight=".57pt"/>
              </w:pict>
            </w:r>
            <w:r>
              <w:rPr>
                <w:noProof/>
              </w:rPr>
              <w:pict w14:anchorId="1B5F9547">
                <v:line id="_x0000_s2708" style="position:absolute;left:0;text-align:left;flip:x y;z-index:251685888;mso-position-horizontal-relative:text;mso-position-vertical-relative:text" from="188.15pt,179.45pt" to="173.8pt,195.05pt" strokeweight=".57pt"/>
              </w:pict>
            </w:r>
            <w:r>
              <w:rPr>
                <w:noProof/>
              </w:rPr>
              <w:pict w14:anchorId="3CEE84EF">
                <v:line id="_x0000_s2707" style="position:absolute;left:0;text-align:left;flip:x y;z-index:251686912;mso-position-horizontal-relative:text;mso-position-vertical-relative:text" from="173.8pt,195.05pt" to="163.25pt,185.35pt" strokeweight=".57pt"/>
              </w:pict>
            </w:r>
            <w:r>
              <w:rPr>
                <w:noProof/>
              </w:rPr>
              <w:pict w14:anchorId="256E8AE2">
                <v:line id="_x0000_s2706" style="position:absolute;left:0;text-align:left;flip:x y;z-index:251687936;mso-position-horizontal-relative:text;mso-position-vertical-relative:text" from="163.25pt,185.35pt" to="169.1pt,179pt" strokeweight=".57pt"/>
              </w:pict>
            </w:r>
            <w:r>
              <w:rPr>
                <w:noProof/>
              </w:rPr>
              <w:pict w14:anchorId="1CD2D393">
                <v:line id="_x0000_s2705" style="position:absolute;left:0;text-align:left;flip:x y;z-index:251688960;mso-position-horizontal-relative:text;mso-position-vertical-relative:text" from="169.1pt,179pt" to="167.5pt,177.5pt" strokeweight=".57pt"/>
              </w:pict>
            </w:r>
            <w:r>
              <w:rPr>
                <w:noProof/>
              </w:rPr>
              <w:pict w14:anchorId="5F0B6F37">
                <v:line id="_x0000_s2704" style="position:absolute;left:0;text-align:left;flip:x y;z-index:251689984;mso-position-horizontal-relative:text;mso-position-vertical-relative:text" from="167.5pt,177.5pt" to="171.6pt,173.05pt" strokeweight=".57pt"/>
              </w:pict>
            </w:r>
            <w:r>
              <w:rPr>
                <w:noProof/>
              </w:rPr>
              <w:pict w14:anchorId="54B66F64">
                <v:line id="_x0000_s2703" style="position:absolute;left:0;text-align:left;flip:x y;z-index:251691008;mso-position-horizontal-relative:text;mso-position-vertical-relative:text" from="171.6pt,173.05pt" to="173.2pt,174.5pt" strokeweight=".57pt"/>
              </w:pict>
            </w:r>
            <w:r>
              <w:rPr>
                <w:noProof/>
              </w:rPr>
              <w:pict w14:anchorId="75DC2412">
                <v:line id="_x0000_s2702" style="position:absolute;left:0;text-align:left;flip:x y;z-index:251692032;mso-position-horizontal-relative:text;mso-position-vertical-relative:text" from="173.2pt,174.5pt" to="177.6pt,169.75pt" strokeweight=".57pt"/>
              </w:pict>
            </w:r>
            <w:r>
              <w:rPr>
                <w:noProof/>
              </w:rPr>
              <w:pict w14:anchorId="1960B117">
                <v:line id="_x0000_s2701" style="position:absolute;left:0;text-align:left;flip:x y;z-index:251693056;mso-position-horizontal-relative:text;mso-position-vertical-relative:text" from="222.2pt,270.25pt" to="218.9pt,274.9pt" strokeweight=".57pt"/>
              </w:pict>
            </w:r>
            <w:r>
              <w:rPr>
                <w:noProof/>
              </w:rPr>
              <w:pict w14:anchorId="2D767E39">
                <v:line id="_x0000_s2700" style="position:absolute;left:0;text-align:left;flip:x y;z-index:251694080;mso-position-horizontal-relative:text;mso-position-vertical-relative:text" from="218.9pt,274.9pt" to="220.1pt,275.9pt" strokeweight=".57pt"/>
              </w:pict>
            </w:r>
            <w:r>
              <w:rPr>
                <w:noProof/>
              </w:rPr>
              <w:pict w14:anchorId="35D51365">
                <v:line id="_x0000_s2699" style="position:absolute;left:0;text-align:left;flip:x y;z-index:251695104;mso-position-horizontal-relative:text;mso-position-vertical-relative:text" from="220.1pt,275.9pt" to="211.05pt,288.45pt" strokeweight=".57pt"/>
              </w:pict>
            </w:r>
            <w:r>
              <w:rPr>
                <w:noProof/>
              </w:rPr>
              <w:pict w14:anchorId="4A55D67E">
                <v:line id="_x0000_s2698" style="position:absolute;left:0;text-align:left;flip:x y;z-index:251696128;mso-position-horizontal-relative:text;mso-position-vertical-relative:text" from="211.05pt,288.45pt" to="211.15pt,290.75pt" strokeweight=".57pt"/>
              </w:pict>
            </w:r>
            <w:r>
              <w:rPr>
                <w:noProof/>
              </w:rPr>
              <w:pict w14:anchorId="5A128094">
                <v:line id="_x0000_s2697" style="position:absolute;left:0;text-align:left;flip:x y;z-index:251697152;mso-position-horizontal-relative:text;mso-position-vertical-relative:text" from="211.15pt,290.75pt" to="208pt,295.1pt" strokeweight=".57pt"/>
              </w:pict>
            </w:r>
            <w:r>
              <w:rPr>
                <w:noProof/>
              </w:rPr>
              <w:pict w14:anchorId="12DBA1AF">
                <v:line id="_x0000_s2696" style="position:absolute;left:0;text-align:left;flip:x y;z-index:251698176;mso-position-horizontal-relative:text;mso-position-vertical-relative:text" from="208pt,295.1pt" to="205.9pt,295.55pt" strokeweight=".57pt"/>
              </w:pict>
            </w:r>
            <w:r>
              <w:rPr>
                <w:noProof/>
              </w:rPr>
              <w:pict w14:anchorId="0ED669FA">
                <v:line id="_x0000_s2695" style="position:absolute;left:0;text-align:left;flip:x y;z-index:251699200;mso-position-horizontal-relative:text;mso-position-vertical-relative:text" from="205.9pt,295.55pt" to="204.1pt,297.8pt" strokeweight=".57pt"/>
              </w:pict>
            </w:r>
            <w:r>
              <w:rPr>
                <w:noProof/>
              </w:rPr>
              <w:pict w14:anchorId="52AC6686">
                <v:line id="_x0000_s2694" style="position:absolute;left:0;text-align:left;flip:x y;z-index:251700224;mso-position-horizontal-relative:text;mso-position-vertical-relative:text" from="204.1pt,297.8pt" to="185.6pt,284.05pt" strokeweight=".57pt"/>
              </w:pict>
            </w:r>
            <w:r>
              <w:rPr>
                <w:noProof/>
              </w:rPr>
              <w:pict w14:anchorId="3AE60031">
                <v:line id="_x0000_s2693" style="position:absolute;left:0;text-align:left;flip:x y;z-index:251701248;mso-position-horizontal-relative:text;mso-position-vertical-relative:text" from="185.6pt,284.05pt" to="200.2pt,263.85pt" strokeweight=".57pt"/>
              </w:pict>
            </w:r>
            <w:r>
              <w:rPr>
                <w:noProof/>
              </w:rPr>
              <w:pict w14:anchorId="24A225A7">
                <v:line id="_x0000_s2692" style="position:absolute;left:0;text-align:left;flip:x y;z-index:251702272;mso-position-horizontal-relative:text;mso-position-vertical-relative:text" from="200.2pt,263.85pt" to="206.95pt,268.9pt" strokeweight=".57pt"/>
              </w:pict>
            </w:r>
            <w:r>
              <w:rPr>
                <w:noProof/>
              </w:rPr>
              <w:pict w14:anchorId="7B8B46F0">
                <v:line id="_x0000_s2691" style="position:absolute;left:0;text-align:left;flip:x y;z-index:251703296;mso-position-horizontal-relative:text;mso-position-vertical-relative:text" from="206.95pt,268.9pt" to="208.1pt,267.25pt" strokeweight=".57pt"/>
              </w:pict>
            </w:r>
            <w:r>
              <w:rPr>
                <w:noProof/>
              </w:rPr>
              <w:pict w14:anchorId="292D6C23">
                <v:line id="_x0000_s2690" style="position:absolute;left:0;text-align:left;flip:x y;z-index:251704320;mso-position-horizontal-relative:text;mso-position-vertical-relative:text" from="208.1pt,267.25pt" to="213.05pt,270.75pt" strokeweight=".57pt"/>
              </w:pict>
            </w:r>
            <w:r>
              <w:rPr>
                <w:noProof/>
              </w:rPr>
              <w:pict w14:anchorId="4E9A336F">
                <v:line id="_x0000_s2689" style="position:absolute;left:0;text-align:left;flip:x y;z-index:251705344;mso-position-horizontal-relative:text;mso-position-vertical-relative:text" from="213.05pt,270.75pt" to="216.3pt,266.2pt" strokeweight=".57pt"/>
              </w:pict>
            </w:r>
            <w:r>
              <w:rPr>
                <w:noProof/>
              </w:rPr>
              <w:pict w14:anchorId="0CB4166C">
                <v:line id="_x0000_s2688" style="position:absolute;left:0;text-align:left;flip:x y;z-index:251706368;mso-position-horizontal-relative:text;mso-position-vertical-relative:text" from="216.3pt,266.2pt" to="222.2pt,270.25pt" strokeweight=".57pt"/>
              </w:pict>
            </w:r>
            <w:r>
              <w:rPr>
                <w:noProof/>
              </w:rPr>
              <w:pict w14:anchorId="73CCF2B1">
                <v:line id="_x0000_s2687" style="position:absolute;left:0;text-align:left;flip:x y;z-index:251707392;mso-position-horizontal-relative:text;mso-position-vertical-relative:text" from="69.95pt,420.95pt" to="89.15pt,416.55pt" strokeweight=".57pt"/>
              </w:pict>
            </w:r>
            <w:r>
              <w:rPr>
                <w:noProof/>
              </w:rPr>
              <w:pict w14:anchorId="188758C1">
                <v:line id="_x0000_s2686" style="position:absolute;left:0;text-align:left;flip:x y;z-index:251708416;mso-position-horizontal-relative:text;mso-position-vertical-relative:text" from="89.15pt,416.55pt" to="94.3pt,439.45pt" strokeweight=".57pt"/>
              </w:pict>
            </w:r>
            <w:r>
              <w:rPr>
                <w:noProof/>
              </w:rPr>
              <w:pict w14:anchorId="1B649FAF">
                <v:line id="_x0000_s2685" style="position:absolute;left:0;text-align:left;flip:x y;z-index:251709440;mso-position-horizontal-relative:text;mso-position-vertical-relative:text" from="94.3pt,439.45pt" to="75.05pt,443.9pt" strokeweight=".57pt"/>
              </w:pict>
            </w:r>
            <w:r>
              <w:rPr>
                <w:noProof/>
              </w:rPr>
              <w:pict w14:anchorId="7E4EBF8E">
                <v:line id="_x0000_s2684" style="position:absolute;left:0;text-align:left;flip:x y;z-index:251710464;mso-position-horizontal-relative:text;mso-position-vertical-relative:text" from="75.05pt,443.9pt" to="69.95pt,420.95pt" strokeweight=".57pt"/>
              </w:pict>
            </w:r>
            <w:r>
              <w:rPr>
                <w:noProof/>
              </w:rPr>
              <w:pict w14:anchorId="2E17B9A0">
                <v:line id="_x0000_s2683" style="position:absolute;left:0;text-align:left;flip:x y;z-index:251711488;mso-position-horizontal-relative:text;mso-position-vertical-relative:text" from="144.7pt,286.15pt" to="168.2pt,285.15pt" strokeweight=".57pt"/>
              </w:pict>
            </w:r>
            <w:r>
              <w:rPr>
                <w:noProof/>
              </w:rPr>
              <w:pict w14:anchorId="5F38FF85">
                <v:line id="_x0000_s2682" style="position:absolute;left:0;text-align:left;flip:x y;z-index:251712512;mso-position-horizontal-relative:text;mso-position-vertical-relative:text" from="168.2pt,285.15pt" to="168.9pt,304.95pt" strokeweight=".57pt"/>
              </w:pict>
            </w:r>
            <w:r>
              <w:rPr>
                <w:noProof/>
              </w:rPr>
              <w:pict w14:anchorId="28AF8DB3">
                <v:line id="_x0000_s2681" style="position:absolute;left:0;text-align:left;flip:x y;z-index:251713536;mso-position-horizontal-relative:text;mso-position-vertical-relative:text" from="168.9pt,304.95pt" to="145.5pt,305.9pt" strokeweight=".57pt"/>
              </w:pict>
            </w:r>
            <w:r>
              <w:rPr>
                <w:noProof/>
              </w:rPr>
              <w:pict w14:anchorId="71DBD395">
                <v:line id="_x0000_s2680" style="position:absolute;left:0;text-align:left;flip:x y;z-index:251714560;mso-position-horizontal-relative:text;mso-position-vertical-relative:text" from="145.5pt,305.9pt" to="145.25pt,300.05pt" strokeweight=".57pt"/>
              </w:pict>
            </w:r>
            <w:r>
              <w:rPr>
                <w:noProof/>
              </w:rPr>
              <w:pict w14:anchorId="1950E6E1">
                <v:line id="_x0000_s2679" style="position:absolute;left:0;text-align:left;flip:x y;z-index:251715584;mso-position-horizontal-relative:text;mso-position-vertical-relative:text" from="145.25pt,300.05pt" to="144.9pt,292.05pt" strokeweight=".57pt"/>
              </w:pict>
            </w:r>
            <w:r>
              <w:rPr>
                <w:noProof/>
              </w:rPr>
              <w:pict w14:anchorId="4FB60102">
                <v:line id="_x0000_s2678" style="position:absolute;left:0;text-align:left;flip:x y;z-index:251716608;mso-position-horizontal-relative:text;mso-position-vertical-relative:text" from="144.9pt,292.05pt" to="144.7pt,286.15pt" strokeweight=".57pt"/>
              </w:pict>
            </w:r>
            <w:r>
              <w:rPr>
                <w:noProof/>
              </w:rPr>
              <w:pict w14:anchorId="14517735">
                <v:line id="_x0000_s2677" style="position:absolute;left:0;text-align:left;flip:x y;z-index:251717632;mso-position-horizontal-relative:text;mso-position-vertical-relative:text" from="144.7pt,286.15pt" to="168.2pt,285.15pt" strokeweight=".57pt"/>
              </w:pict>
            </w:r>
            <w:r>
              <w:rPr>
                <w:noProof/>
              </w:rPr>
              <w:pict w14:anchorId="1456D8B0">
                <v:line id="_x0000_s2676" style="position:absolute;left:0;text-align:left;flip:x y;z-index:251718656;mso-position-horizontal-relative:text;mso-position-vertical-relative:text" from="168.2pt,285.15pt" to="168.9pt,304.95pt" strokeweight=".57pt"/>
              </w:pict>
            </w:r>
            <w:r>
              <w:rPr>
                <w:noProof/>
              </w:rPr>
              <w:pict w14:anchorId="62C3A6C3">
                <v:line id="_x0000_s2675" style="position:absolute;left:0;text-align:left;flip:x y;z-index:251719680;mso-position-horizontal-relative:text;mso-position-vertical-relative:text" from="168.9pt,304.95pt" to="145.5pt,305.9pt" strokeweight=".57pt"/>
              </w:pict>
            </w:r>
            <w:r>
              <w:rPr>
                <w:noProof/>
              </w:rPr>
              <w:pict w14:anchorId="06E163FB">
                <v:line id="_x0000_s2674" style="position:absolute;left:0;text-align:left;flip:x y;z-index:251720704;mso-position-horizontal-relative:text;mso-position-vertical-relative:text" from="145.5pt,305.9pt" to="145.25pt,300.05pt" strokeweight=".57pt"/>
              </w:pict>
            </w:r>
            <w:r>
              <w:rPr>
                <w:noProof/>
              </w:rPr>
              <w:pict w14:anchorId="0FC53F32">
                <v:line id="_x0000_s2673" style="position:absolute;left:0;text-align:left;flip:x y;z-index:251721728;mso-position-horizontal-relative:text;mso-position-vertical-relative:text" from="145.25pt,300.05pt" to="143.45pt,300.15pt" strokeweight=".57pt"/>
              </w:pict>
            </w:r>
            <w:r>
              <w:rPr>
                <w:noProof/>
              </w:rPr>
              <w:pict w14:anchorId="1D161EAF">
                <v:line id="_x0000_s2672" style="position:absolute;left:0;text-align:left;flip:x y;z-index:251722752;mso-position-horizontal-relative:text;mso-position-vertical-relative:text" from="143.45pt,300.15pt" to="143.15pt,292.1pt" strokeweight=".57pt"/>
              </w:pict>
            </w:r>
            <w:r>
              <w:rPr>
                <w:noProof/>
              </w:rPr>
              <w:pict w14:anchorId="74A3D7EB">
                <v:line id="_x0000_s2671" style="position:absolute;left:0;text-align:left;flip:x y;z-index:251723776;mso-position-horizontal-relative:text;mso-position-vertical-relative:text" from="143.15pt,292.1pt" to="144.9pt,292.05pt" strokeweight=".57pt"/>
              </w:pict>
            </w:r>
            <w:r>
              <w:rPr>
                <w:noProof/>
              </w:rPr>
              <w:pict w14:anchorId="4C9F42FD">
                <v:line id="_x0000_s2670" style="position:absolute;left:0;text-align:left;flip:x y;z-index:251724800;mso-position-horizontal-relative:text;mso-position-vertical-relative:text" from="144.9pt,292.05pt" to="144.7pt,286.15pt" strokeweight=".57pt"/>
              </w:pict>
            </w:r>
            <w:r>
              <w:rPr>
                <w:noProof/>
              </w:rPr>
              <w:pict w14:anchorId="14D9BE0D">
                <v:oval id="_x0000_s2669" style="position:absolute;left:0;text-align:left;margin-left:213.55pt;margin-top:108.95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005CBFE9">
                <v:oval id="_x0000_s2668" style="position:absolute;left:0;text-align:left;margin-left:216.25pt;margin-top:108.8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013AF031">
                <v:oval id="_x0000_s2667" style="position:absolute;left:0;text-align:left;margin-left:259.5pt;margin-top:128.0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4D1D312A">
                <v:oval id="_x0000_s2666" style="position:absolute;left:0;text-align:left;margin-left:245.15pt;margin-top:176.05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73F3E44B">
                <v:oval id="_x0000_s2665" style="position:absolute;left:0;text-align:left;margin-left:227.65pt;margin-top:164.1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6E8A1412">
                <v:oval id="_x0000_s2664" style="position:absolute;left:0;text-align:left;margin-left:218.5pt;margin-top:157.6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4230D613">
                <v:oval id="_x0000_s2663" style="position:absolute;left:0;text-align:left;margin-left:204.45pt;margin-top:147.55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66916127">
                <v:oval id="_x0000_s2662" style="position:absolute;left:0;text-align:left;margin-left:203.1pt;margin-top:149.35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72491598">
                <v:oval id="_x0000_s2661" style="position:absolute;left:0;text-align:left;margin-left:190.2pt;margin-top:139.7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78CE4ECB">
                <v:oval id="_x0000_s2660" style="position:absolute;left:0;text-align:left;margin-left:213.55pt;margin-top:108.95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1DB1B537">
                <v:oval id="_x0000_s2659" style="position:absolute;left:0;text-align:left;margin-left:259.5pt;margin-top:128.05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4581AF02">
                <v:oval id="_x0000_s2658" style="position:absolute;left:0;text-align:left;margin-left:300.95pt;margin-top:146.8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1B23CA21">
                <v:oval id="_x0000_s2657" style="position:absolute;left:0;text-align:left;margin-left:300.75pt;margin-top:147.5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470E04C4">
                <v:oval id="_x0000_s2656" style="position:absolute;left:0;text-align:left;margin-left:294.5pt;margin-top:169.8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7FD9B68E">
                <v:oval id="_x0000_s2655" style="position:absolute;left:0;text-align:left;margin-left:289.75pt;margin-top:188.35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5E3D603E">
                <v:oval id="_x0000_s2654" style="position:absolute;left:0;text-align:left;margin-left:284.3pt;margin-top:204.6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73A211B2">
                <v:oval id="_x0000_s2653" style="position:absolute;left:0;text-align:left;margin-left:281.6pt;margin-top:204.1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2B8DDE70">
                <v:oval id="_x0000_s2652" style="position:absolute;left:0;text-align:left;margin-left:277.4pt;margin-top:202.7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7C9B436E">
                <v:oval id="_x0000_s2651" style="position:absolute;left:0;text-align:left;margin-left:260.9pt;margin-top:194.05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6B76BD82">
                <v:oval id="_x0000_s2650" style="position:absolute;left:0;text-align:left;margin-left:245.15pt;margin-top:176.05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45510974">
                <v:oval id="_x0000_s2649" style="position:absolute;left:0;text-align:left;margin-left:259.5pt;margin-top:128.05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50E49044">
                <v:oval id="_x0000_s2648" style="position:absolute;left:0;text-align:left;margin-left:193.1pt;margin-top:210.1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6B7F5478">
                <v:oval id="_x0000_s2647" style="position:absolute;left:0;text-align:left;margin-left:154.4pt;margin-top:183.55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0ED882A6">
                <v:oval id="_x0000_s2646" style="position:absolute;left:0;text-align:left;margin-left:190.2pt;margin-top:139.7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2318C1F2">
                <v:oval id="_x0000_s2645" style="position:absolute;left:0;text-align:left;margin-left:203.1pt;margin-top:149.35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07D517C4">
                <v:oval id="_x0000_s2644" style="position:absolute;left:0;text-align:left;margin-left:204.45pt;margin-top:147.55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14FD6C2F">
                <v:oval id="_x0000_s2643" style="position:absolute;left:0;text-align:left;margin-left:227.65pt;margin-top:164.1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592C0078">
                <v:oval id="_x0000_s2642" style="position:absolute;left:0;text-align:left;margin-left:193.1pt;margin-top:210.1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081ADAAE">
                <v:oval id="_x0000_s2641" style="position:absolute;left:0;text-align:left;margin-left:227.65pt;margin-top:164.1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09440BF2">
                <v:oval id="_x0000_s2640" style="position:absolute;left:0;text-align:left;margin-left:245.15pt;margin-top:176.05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128B0860">
                <v:oval id="_x0000_s2639" style="position:absolute;left:0;text-align:left;margin-left:260.9pt;margin-top:194.05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7ACD0CF5">
                <v:oval id="_x0000_s2638" style="position:absolute;left:0;text-align:left;margin-left:277.4pt;margin-top:202.7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27771B27">
                <v:oval id="_x0000_s2637" style="position:absolute;left:0;text-align:left;margin-left:272.5pt;margin-top:213.55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1F595C4B">
                <v:oval id="_x0000_s2636" style="position:absolute;left:0;text-align:left;margin-left:255.35pt;margin-top:251.5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42367AC5">
                <v:oval id="_x0000_s2635" style="position:absolute;left:0;text-align:left;margin-left:231.1pt;margin-top:235.75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3F10A305">
                <v:oval id="_x0000_s2634" style="position:absolute;left:0;text-align:left;margin-left:204.65pt;margin-top:217.65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7C4ACD48">
                <v:oval id="_x0000_s2633" style="position:absolute;left:0;text-align:left;margin-left:193.1pt;margin-top:210.1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5CB23485">
                <v:oval id="_x0000_s2632" style="position:absolute;left:0;text-align:left;margin-left:227.65pt;margin-top:164.1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3B95CBC7">
                <v:oval id="_x0000_s2631" style="position:absolute;left:0;text-align:left;margin-left:140.25pt;margin-top:204.3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7CB755A0">
                <v:oval id="_x0000_s2630" style="position:absolute;left:0;text-align:left;margin-left:197.65pt;margin-top:242.5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205CCE24">
                <v:oval id="_x0000_s2629" style="position:absolute;left:0;text-align:left;margin-left:177.1pt;margin-top:274.2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235D0E07">
                <v:oval id="_x0000_s2628" style="position:absolute;left:0;text-align:left;margin-left:110.2pt;margin-top:276.95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43EFD8F1">
                <v:oval id="_x0000_s2627" style="position:absolute;left:0;text-align:left;margin-left:86.75pt;margin-top:257.05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63626A71">
                <v:oval id="_x0000_s2626" style="position:absolute;left:0;text-align:left;margin-left:132.5pt;margin-top:206.4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519A6989">
                <v:oval id="_x0000_s2625" style="position:absolute;left:0;text-align:left;margin-left:140.25pt;margin-top:204.3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2BCF899B">
                <v:oval id="_x0000_s2624" style="position:absolute;left:0;text-align:left;margin-left:197.65pt;margin-top:242.5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53DEDB2B">
                <v:oval id="_x0000_s2623" style="position:absolute;left:0;text-align:left;margin-left:242.45pt;margin-top:271.75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278AF4FD">
                <v:oval id="_x0000_s2622" style="position:absolute;left:0;text-align:left;margin-left:229.95pt;margin-top:295.7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18E544C3">
                <v:oval id="_x0000_s2621" style="position:absolute;left:0;text-align:left;margin-left:224.4pt;margin-top:305.7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2E8B9ED2">
                <v:oval id="_x0000_s2620" style="position:absolute;left:0;text-align:left;margin-left:222.65pt;margin-top:311.4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3D5897AF">
                <v:oval id="_x0000_s2619" style="position:absolute;left:0;text-align:left;margin-left:227.05pt;margin-top:342.7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0ABFF3A9">
                <v:oval id="_x0000_s2618" style="position:absolute;left:0;text-align:left;margin-left:228.05pt;margin-top:348.45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00F36122">
                <v:oval id="_x0000_s2617" style="position:absolute;left:0;text-align:left;margin-left:232.15pt;margin-top:385.5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13E1F473">
                <v:oval id="_x0000_s2616" style="position:absolute;left:0;text-align:left;margin-left:233.4pt;margin-top:394.15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5E6BA1DD">
                <v:oval id="_x0000_s2615" style="position:absolute;left:0;text-align:left;margin-left:196.2pt;margin-top:397.6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622D8891">
                <v:oval id="_x0000_s2614" style="position:absolute;left:0;text-align:left;margin-left:189.3pt;margin-top:392.3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07DD0CC7">
                <v:oval id="_x0000_s2613" style="position:absolute;left:0;text-align:left;margin-left:198pt;margin-top:378.15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463FE990">
                <v:oval id="_x0000_s2612" style="position:absolute;left:0;text-align:left;margin-left:200.5pt;margin-top:376.95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1CF006CA">
                <v:oval id="_x0000_s2611" style="position:absolute;left:0;text-align:left;margin-left:198.35pt;margin-top:367.8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3F41462E">
                <v:oval id="_x0000_s2610" style="position:absolute;left:0;text-align:left;margin-left:195.55pt;margin-top:355.5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462E2189">
                <v:oval id="_x0000_s2609" style="position:absolute;left:0;text-align:left;margin-left:177.1pt;margin-top:274.2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72C961E7">
                <v:oval id="_x0000_s2608" style="position:absolute;left:0;text-align:left;margin-left:197.65pt;margin-top:242.5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32BDD2A8">
                <v:oval id="_x0000_s2607" style="position:absolute;left:0;text-align:left;margin-left:229.95pt;margin-top:295.7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374734B3">
                <v:oval id="_x0000_s2606" style="position:absolute;left:0;text-align:left;margin-left:246.4pt;margin-top:293.5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41BD7D4F">
                <v:oval id="_x0000_s2605" style="position:absolute;left:0;text-align:left;margin-left:248.95pt;margin-top:294.7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1D7D2814">
                <v:oval id="_x0000_s2604" style="position:absolute;left:0;text-align:left;margin-left:251.1pt;margin-top:308.25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65773BB7">
                <v:oval id="_x0000_s2603" style="position:absolute;left:0;text-align:left;margin-left:254.5pt;margin-top:325.3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2A3ABB04">
                <v:oval id="_x0000_s2602" style="position:absolute;left:0;text-align:left;margin-left:260.05pt;margin-top:354.9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2A2552A2">
                <v:oval id="_x0000_s2601" style="position:absolute;left:0;text-align:left;margin-left:262.2pt;margin-top:381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74DFE3F2">
                <v:oval id="_x0000_s2600" style="position:absolute;left:0;text-align:left;margin-left:266.15pt;margin-top:403.5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4C38A59D">
                <v:oval id="_x0000_s2599" style="position:absolute;left:0;text-align:left;margin-left:235.25pt;margin-top:406.35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343644B0">
                <v:oval id="_x0000_s2598" style="position:absolute;left:0;text-align:left;margin-left:233.4pt;margin-top:394.15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20F5E6CF">
                <v:oval id="_x0000_s2597" style="position:absolute;left:0;text-align:left;margin-left:232.15pt;margin-top:385.5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14A468FF">
                <v:oval id="_x0000_s2596" style="position:absolute;left:0;text-align:left;margin-left:228.05pt;margin-top:348.45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025CB14B">
                <v:oval id="_x0000_s2595" style="position:absolute;left:0;text-align:left;margin-left:227.05pt;margin-top:342.7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390A35A1">
                <v:oval id="_x0000_s2594" style="position:absolute;left:0;text-align:left;margin-left:222.65pt;margin-top:311.4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57B841D9">
                <v:oval id="_x0000_s2593" style="position:absolute;left:0;text-align:left;margin-left:224.4pt;margin-top:305.7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52C302F0">
                <v:oval id="_x0000_s2592" style="position:absolute;left:0;text-align:left;margin-left:229.95pt;margin-top:295.7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1E549A9D">
                <v:oval id="_x0000_s2591" style="position:absolute;left:0;text-align:left;margin-left:163.3pt;margin-top:395.2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2EBC4251">
                <v:oval id="_x0000_s2590" style="position:absolute;left:0;text-align:left;margin-left:186.6pt;margin-top:391.45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0748E9A2">
                <v:oval id="_x0000_s2589" style="position:absolute;left:0;text-align:left;margin-left:189.3pt;margin-top:392.3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133794EA">
                <v:oval id="_x0000_s2588" style="position:absolute;left:0;text-align:left;margin-left:196.2pt;margin-top:397.6pt;width:4.25pt;height:4.2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56589D2A">
                <v:oval id="_x0000_s2587" style="position:absolute;left:0;text-align:left;margin-left:233.4pt;margin-top:394.15pt;width:4.25pt;height:4.2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20922B07">
                <v:oval id="_x0000_s2586" style="position:absolute;left:0;text-align:left;margin-left:235.25pt;margin-top:406.35pt;width:4.25pt;height:4.2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22896C0F">
                <v:oval id="_x0000_s2585" style="position:absolute;left:0;text-align:left;margin-left:238.5pt;margin-top:436.4pt;width:4.25pt;height:4.2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0D033DFD">
                <v:oval id="_x0000_s2584" style="position:absolute;left:0;text-align:left;margin-left:155.45pt;margin-top:451.25pt;width:4.25pt;height:4.2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506DD1C6">
                <v:oval id="_x0000_s2583" style="position:absolute;left:0;text-align:left;margin-left:142.15pt;margin-top:428.5pt;width:4.25pt;height:4.2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201581FB">
                <v:oval id="_x0000_s2582" style="position:absolute;left:0;text-align:left;margin-left:163.3pt;margin-top:395.2pt;width:4.25pt;height:4.2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742846FB">
                <v:oval id="_x0000_s2581" style="position:absolute;left:0;text-align:left;margin-left:86.75pt;margin-top:257.05pt;width:4.25pt;height:4.2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4838125B">
                <v:oval id="_x0000_s2580" style="position:absolute;left:0;text-align:left;margin-left:110.2pt;margin-top:276.95pt;width:4.25pt;height:4.2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2A24FA9C">
                <v:oval id="_x0000_s2579" style="position:absolute;left:0;text-align:left;margin-left:177.1pt;margin-top:274.2pt;width:4.25pt;height:4.2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67AF0C6F">
                <v:oval id="_x0000_s2578" style="position:absolute;left:0;text-align:left;margin-left:195.55pt;margin-top:355.5pt;width:4.25pt;height:4.2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417CEF64">
                <v:oval id="_x0000_s2577" style="position:absolute;left:0;text-align:left;margin-left:198.35pt;margin-top:367.8pt;width:4.25pt;height:4.2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70F8ACD6">
                <v:oval id="_x0000_s2576" style="position:absolute;left:0;text-align:left;margin-left:182.2pt;margin-top:357.1pt;width:4.25pt;height:4.2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0F0B81F6">
                <v:oval id="_x0000_s2575" style="position:absolute;left:0;text-align:left;margin-left:164.85pt;margin-top:345.8pt;width:4.25pt;height:4.2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4785635A">
                <v:oval id="_x0000_s2574" style="position:absolute;left:0;text-align:left;margin-left:134.45pt;margin-top:312pt;width:4.25pt;height:4.2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63415B3F">
                <v:oval id="_x0000_s2573" style="position:absolute;left:0;text-align:left;margin-left:128.4pt;margin-top:307.15pt;width:4.25pt;height:4.2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5D565AC6">
                <v:oval id="_x0000_s2572" style="position:absolute;left:0;text-align:left;margin-left:80.9pt;margin-top:263.75pt;width:4.25pt;height:4.2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54E5446E">
                <v:oval id="_x0000_s2571" style="position:absolute;left:0;text-align:left;margin-left:86.75pt;margin-top:257.05pt;width:4.25pt;height:4.2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7A7F1C61">
                <v:oval id="_x0000_s2570" style="position:absolute;left:0;text-align:left;margin-left:258.05pt;margin-top:154.95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7970AF12">
                <v:oval id="_x0000_s2569" style="position:absolute;left:0;text-align:left;margin-left:263.95pt;margin-top:142.3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72F92CDD">
                <v:oval id="_x0000_s2568" style="position:absolute;left:0;text-align:left;margin-left:268.85pt;margin-top:144.35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5C3B06B4">
                <v:oval id="_x0000_s2567" style="position:absolute;left:0;text-align:left;margin-left:270.5pt;margin-top:141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5F7D214C">
                <v:oval id="_x0000_s2566" style="position:absolute;left:0;text-align:left;margin-left:281.85pt;margin-top:146.4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5E734EC1">
                <v:oval id="_x0000_s2565" style="position:absolute;left:0;text-align:left;margin-left:274.35pt;margin-top:162.35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08A11C68">
                <v:oval id="_x0000_s2564" style="position:absolute;left:0;text-align:left;margin-left:258.05pt;margin-top:154.95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27CB708A">
                <v:oval id="_x0000_s2563" style="position:absolute;left:0;text-align:left;margin-left:369.25pt;margin-top:222.95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42A91ECC">
                <v:oval id="_x0000_s2562" style="position:absolute;left:0;text-align:left;margin-left:377.95pt;margin-top:205.35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6D0F4894">
                <v:oval id="_x0000_s2561" style="position:absolute;left:0;text-align:left;margin-left:402.15pt;margin-top:217.6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7E60591D">
                <v:oval id="_x0000_s2560" style="position:absolute;left:0;text-align:left;margin-left:394.2pt;margin-top:234.5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51479768">
                <v:oval id="_x0000_s2559" style="position:absolute;left:0;text-align:left;margin-left:369.25pt;margin-top:222.95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428863F2">
                <v:oval id="_x0000_s2558" style="position:absolute;left:0;text-align:left;margin-left:119.7pt;margin-top:250.15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056F1BBA">
                <v:oval id="_x0000_s2557" style="position:absolute;left:0;text-align:left;margin-left:139.65pt;margin-top:222.7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128755C3">
                <v:oval id="_x0000_s2556" style="position:absolute;left:0;text-align:left;margin-left:144.1pt;margin-top:221.45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6CF1CD3D">
                <v:oval id="_x0000_s2555" style="position:absolute;left:0;text-align:left;margin-left:171.7pt;margin-top:241.7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135B8E3B">
                <v:oval id="_x0000_s2554" style="position:absolute;left:0;text-align:left;margin-left:161.85pt;margin-top:255.6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3A6C24A8">
                <v:oval id="_x0000_s2553" style="position:absolute;left:0;text-align:left;margin-left:146.9pt;margin-top:244.55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61C715D9">
                <v:oval id="_x0000_s2552" style="position:absolute;left:0;text-align:left;margin-left:2in;margin-top:245.2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2D9E175A">
                <v:oval id="_x0000_s2551" style="position:absolute;left:0;text-align:left;margin-left:137.65pt;margin-top:253.2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24F2924B">
                <v:oval id="_x0000_s2550" style="position:absolute;left:0;text-align:left;margin-left:136.1pt;margin-top:252.25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08E2FC60">
                <v:oval id="_x0000_s2549" style="position:absolute;left:0;text-align:left;margin-left:131.25pt;margin-top:258.7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06F89A0A">
                <v:oval id="_x0000_s2548" style="position:absolute;left:0;text-align:left;margin-left:119.7pt;margin-top:250.15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0A3A16BA">
                <v:oval id="_x0000_s2547" style="position:absolute;left:0;text-align:left;margin-left:231.45pt;margin-top:310.8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71868DAC">
                <v:oval id="_x0000_s2546" style="position:absolute;left:0;text-align:left;margin-left:248.1pt;margin-top:308.95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51F5F0DA">
                <v:oval id="_x0000_s2545" style="position:absolute;left:0;text-align:left;margin-left:250pt;margin-top:323.75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6325AE4A">
                <v:oval id="_x0000_s2544" style="position:absolute;left:0;text-align:left;margin-left:233.2pt;margin-top:325.55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379C3795">
                <v:oval id="_x0000_s2543" style="position:absolute;left:0;text-align:left;margin-left:231.45pt;margin-top:310.8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7F0D1BC7">
                <v:oval id="_x0000_s2542" style="position:absolute;left:0;text-align:left;margin-left:79.8pt;margin-top:343.85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34EF9A87">
                <v:oval id="_x0000_s2541" style="position:absolute;left:0;text-align:left;margin-left:86.1pt;margin-top:336.45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670802FC">
                <v:oval id="_x0000_s2540" style="position:absolute;left:0;text-align:left;margin-left:91.15pt;margin-top:340.2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39676480">
                <v:oval id="_x0000_s2539" style="position:absolute;left:0;text-align:left;margin-left:94.65pt;margin-top:336.25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4E874C01">
                <v:oval id="_x0000_s2538" style="position:absolute;left:0;text-align:left;margin-left:91pt;margin-top:333.05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377BA379">
                <v:oval id="_x0000_s2537" style="position:absolute;left:0;text-align:left;margin-left:94.6pt;margin-top:329.1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1D3B1C05">
                <v:oval id="_x0000_s2536" style="position:absolute;left:0;text-align:left;margin-left:103.35pt;margin-top:335.95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7FAEB518">
                <v:oval id="_x0000_s2535" style="position:absolute;left:0;text-align:left;margin-left:108.2pt;margin-top:339.4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6C664C48">
                <v:oval id="_x0000_s2534" style="position:absolute;left:0;text-align:left;margin-left:101.65pt;margin-top:348.1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2B895C05">
                <v:oval id="_x0000_s2533" style="position:absolute;left:0;text-align:left;margin-left:108.45pt;margin-top:353.1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4F9BFB04">
                <v:oval id="_x0000_s2532" style="position:absolute;left:0;text-align:left;margin-left:105.2pt;margin-top:357.15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2DF9A212">
                <v:oval id="_x0000_s2531" style="position:absolute;left:0;text-align:left;margin-left:101.85pt;margin-top:361.1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5CCB494E">
                <v:oval id="_x0000_s2530" style="position:absolute;left:0;text-align:left;margin-left:90.3pt;margin-top:352.35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7DC81B16">
                <v:oval id="_x0000_s2529" style="position:absolute;left:0;text-align:left;margin-left:90pt;margin-top:352.15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00C40E76">
                <v:oval id="_x0000_s2528" style="position:absolute;left:0;text-align:left;margin-left:84.8pt;margin-top:348.1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7C6B74E5">
                <v:oval id="_x0000_s2527" style="position:absolute;left:0;text-align:left;margin-left:79.8pt;margin-top:343.85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41705F97">
                <v:shape id="_x0000_s2526" style="position:absolute;left:0;text-align:left;margin-left:174.75pt;margin-top:99.15pt;width:42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76C552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10068A">
                <v:shape id="_x0000_s2525" style="position:absolute;left:0;text-align:left;margin-left:214.9pt;margin-top:98.15pt;width:42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090847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D79813">
                <v:shape id="_x0000_s2524" style="position:absolute;left:0;text-align:left;margin-left:263.9pt;margin-top:121.85pt;width:42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29A24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F1F6BC">
                <v:shape id="_x0000_s2523" style="position:absolute;left:0;text-align:left;margin-left:244.95pt;margin-top:180.7pt;width:42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C8483E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933815">
                <v:shape id="_x0000_s2522" style="position:absolute;left:0;text-align:left;margin-left:188.25pt;margin-top:167.8pt;width:42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C86E2E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DB306F">
                <v:shape id="_x0000_s2521" style="position:absolute;left:0;text-align:left;margin-left:179pt;margin-top:161.25pt;width:42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E26DB7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DDCBA4">
                <v:shape id="_x0000_s2520" style="position:absolute;left:0;text-align:left;margin-left:202.85pt;margin-top:152.55pt;width:42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B328C1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DA5110">
                <v:shape id="_x0000_s2519" style="position:absolute;left:0;text-align:left;margin-left:201.4pt;margin-top:154.4pt;width:42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B835E5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64774F">
                <v:shape id="_x0000_s2518" style="position:absolute;left:0;text-align:left;margin-left:147.4pt;margin-top:137.95pt;width:42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155563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41B06C">
                <v:shape id="_x0000_s2517" style="position:absolute;left:0;text-align:left;margin-left:213pt;margin-top:132.6pt;width:31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963B7B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19E4D8">
                <v:shape id="_x0000_s2516" style="position:absolute;left:0;text-align:left;margin-left:305.35pt;margin-top:140.55pt;width:48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892329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6D10E0">
                <v:shape id="_x0000_s2515" style="position:absolute;left:0;text-align:left;margin-left:305.55pt;margin-top:146.8pt;width:34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1B1E61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2D5C7C">
                <v:shape id="_x0000_s2514" style="position:absolute;left:0;text-align:left;margin-left:299.35pt;margin-top:169pt;width:34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AC9B5F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41C54F">
                <v:shape id="_x0000_s2513" style="position:absolute;left:0;text-align:left;margin-left:294.55pt;margin-top:187.75pt;width:34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4A207A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3B2D61">
                <v:shape id="_x0000_s2512" style="position:absolute;left:0;text-align:left;margin-left:285.55pt;margin-top:208.6pt;width:34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505274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48DF98">
                <v:shape id="_x0000_s2511" style="position:absolute;left:0;text-align:left;margin-left:252.7pt;margin-top:209pt;width:34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8DF946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B69FB6">
                <v:shape id="_x0000_s2510" style="position:absolute;left:0;text-align:left;margin-left:233.4pt;margin-top:207.15pt;width:48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B7578C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19EC9F">
                <v:shape id="_x0000_s2509" style="position:absolute;left:0;text-align:left;margin-left:215.1pt;margin-top:197.45pt;width:48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6231CF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9771FD">
                <v:shape id="_x0000_s2508" style="position:absolute;left:0;text-align:left;margin-left:260.4pt;margin-top:157.65pt;width:31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920D81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FCFC22">
                <v:shape id="_x0000_s2507" style="position:absolute;left:0;text-align:left;margin-left:148.35pt;margin-top:214.2pt;width:48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2D654E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617CB0">
                <v:shape id="_x0000_s2506" style="position:absolute;left:0;text-align:left;margin-left:105.6pt;margin-top:181.8pt;width:48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807EB5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F97210">
                <v:shape id="_x0000_s2505" style="position:absolute;left:0;text-align:left;margin-left:179.55pt;margin-top:165.75pt;width:31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C40228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9988AF">
                <v:shape id="_x0000_s2504" style="position:absolute;left:0;text-align:left;margin-left:276.95pt;margin-top:213.95pt;width:48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2711EB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1D763F">
                <v:shape id="_x0000_s2503" style="position:absolute;left:0;text-align:left;margin-left:254.7pt;margin-top:256.3pt;width:48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63F741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4E0C1B">
                <v:shape id="_x0000_s2502" style="position:absolute;left:0;text-align:left;margin-left:185.8pt;margin-top:239.55pt;width:48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190C5B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332AA6">
                <v:shape id="_x0000_s2501" style="position:absolute;left:0;text-align:left;margin-left:159.35pt;margin-top:221.4pt;width:48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CBA31D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F7E50E">
                <v:shape id="_x0000_s2500" style="position:absolute;left:0;text-align:left;margin-left:219.4pt;margin-top:198.55pt;width:37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0412F7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1B06F7">
                <v:shape id="_x0000_s2499" style="position:absolute;left:0;text-align:left;margin-left:139.7pt;margin-top:193.75pt;width:34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783073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E70EC2">
                <v:shape id="_x0000_s2498" style="position:absolute;left:0;text-align:left;margin-left:202.6pt;margin-top:238pt;width:48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7CF86C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DDC2D">
                <v:shape id="_x0000_s2497" style="position:absolute;left:0;text-align:left;margin-left:178.2pt;margin-top:278.25pt;width:48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54482A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6490EC">
                <v:shape id="_x0000_s2496" style="position:absolute;left:0;text-align:left;margin-left:80.7pt;margin-top:281.65pt;width:34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2DC5E1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18A11F">
                <v:shape id="_x0000_s2495" style="position:absolute;left:0;text-align:left;margin-left:51.9pt;margin-top:254.7pt;width:34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DBAB2C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EA17F9">
                <v:shape id="_x0000_s2494" style="position:absolute;left:0;text-align:left;margin-left:101.45pt;margin-top:196.7pt;width:34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7B00A3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A69315">
                <v:shape id="_x0000_s2493" style="position:absolute;left:0;text-align:left;margin-left:126.8pt;margin-top:230.75pt;width:37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938945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656E7C">
                <v:shape id="_x0000_s2492" style="position:absolute;left:0;text-align:left;margin-left:247.3pt;margin-top:266.8pt;width:48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EB549F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4C6D6D">
                <v:shape id="_x0000_s2491" style="position:absolute;left:0;text-align:left;margin-left:234.15pt;margin-top:296.6pt;width:34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FDECDC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0EDB65">
                <v:shape id="_x0000_s2490" style="position:absolute;left:0;text-align:left;margin-left:228.9pt;margin-top:306pt;width:48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9E1AFE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0381A5">
                <v:shape id="_x0000_s2489" style="position:absolute;left:0;text-align:left;margin-left:227.75pt;margin-top:309.2pt;width:48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0AF16C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914327">
                <v:shape id="_x0000_s2488" style="position:absolute;left:0;text-align:left;margin-left:232.1pt;margin-top:338.6pt;width:48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8A47AB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C9E917">
                <v:shape id="_x0000_s2487" style="position:absolute;left:0;text-align:left;margin-left:233.1pt;margin-top:344.5pt;width:48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7D1343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FFDA7E">
                <v:shape id="_x0000_s2486" style="position:absolute;left:0;text-align:left;margin-left:237.2pt;margin-top:381.6pt;width:34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CAFD24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6DE406">
                <v:shape id="_x0000_s2485" style="position:absolute;left:0;text-align:left;margin-left:236.85pt;margin-top:396.2pt;width:48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AC62CD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D18242">
                <v:shape id="_x0000_s2484" style="position:absolute;left:0;text-align:left;margin-left:153.1pt;margin-top:402.4pt;width:48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27717B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7F1424">
                <v:shape id="_x0000_s2483" style="position:absolute;left:0;text-align:left;margin-left:140.55pt;margin-top:390.9pt;width:48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603A40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346DB7">
                <v:shape id="_x0000_s2482" style="position:absolute;left:0;text-align:left;margin-left:151.75pt;margin-top:369.35pt;width:48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79C53F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61C7A5">
                <v:shape id="_x0000_s2481" style="position:absolute;left:0;text-align:left;margin-left:152.4pt;margin-top:370.6pt;width:48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47E2E7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34C753">
                <v:shape id="_x0000_s2480" style="position:absolute;left:0;text-align:left;margin-left:149.7pt;margin-top:366.7pt;width:48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14DFE4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CFB8CF">
                <v:shape id="_x0000_s2479" style="position:absolute;left:0;text-align:left;margin-left:146.9pt;margin-top:354.4pt;width:48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31ED47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F1A835">
                <v:shape id="_x0000_s2478" style="position:absolute;left:0;text-align:left;margin-left:195.9pt;margin-top:309.45pt;width:37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379245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CEA5E9">
                <v:shape id="_x0000_s2477" style="position:absolute;left:0;text-align:left;margin-left:244.75pt;margin-top:282.75pt;width:34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B3FF16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BFBF5F">
                <v:shape id="_x0000_s2476" style="position:absolute;left:0;text-align:left;margin-left:252.45pt;margin-top:287pt;width:34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5DA234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1D96B9">
                <v:shape id="_x0000_s2475" style="position:absolute;left:0;text-align:left;margin-left:256.1pt;margin-top:304pt;width:34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B67438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2C10AD">
                <v:shape id="_x0000_s2474" style="position:absolute;left:0;text-align:left;margin-left:259.5pt;margin-top:320.9pt;width:48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6B0E24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886BAD">
                <v:shape id="_x0000_s2473" style="position:absolute;left:0;text-align:left;margin-left:265.1pt;margin-top:351pt;width:48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243E30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97B9D9">
                <v:shape id="_x0000_s2472" style="position:absolute;left:0;text-align:left;margin-left:267.25pt;margin-top:377.1pt;width:48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282EE1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C15FD1">
                <v:shape id="_x0000_s2471" style="position:absolute;left:0;text-align:left;margin-left:269.65pt;margin-top:405.5pt;width:48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D07685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85D8A7">
                <v:shape id="_x0000_s2470" style="position:absolute;left:0;text-align:left;margin-left:189.45pt;margin-top:409.8pt;width:48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0580B7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D53EBC">
                <v:shape id="_x0000_s2469" style="position:absolute;left:0;text-align:left;margin-left:229.1pt;margin-top:340.05pt;width:37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CA289C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D47164">
                <v:shape id="_x0000_s2468" style="position:absolute;left:0;text-align:left;margin-left:135.8pt;margin-top:384.35pt;width:34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31BEC9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0EBA8E">
                <v:shape id="_x0000_s2467" style="position:absolute;left:0;text-align:left;margin-left:184.35pt;margin-top:380.6pt;width:48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4B930B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17C063">
                <v:shape id="_x0000_s2466" style="position:absolute;left:0;text-align:left;margin-left:242pt;margin-top:438.3pt;width:34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BC5943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3C77E5">
                <v:shape id="_x0000_s2465" style="position:absolute;left:0;text-align:left;margin-left:125.2pt;margin-top:455.65pt;width:34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BB92DF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D0759E">
                <v:shape id="_x0000_s2464" style="position:absolute;left:0;text-align:left;margin-left:107.3pt;margin-top:425.5pt;width:34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A6321B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3CF7AE">
                <v:shape id="_x0000_s2463" style="position:absolute;left:0;text-align:left;margin-left:174.45pt;margin-top:408.5pt;width:37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A7E2B5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F69A6A">
                <v:shape id="_x0000_s2462" style="position:absolute;left:0;text-align:left;margin-left:150.95pt;margin-top:360.9pt;width:34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893F93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8EA3EE">
                <v:shape id="_x0000_s2461" style="position:absolute;left:0;text-align:left;margin-left:132.8pt;margin-top:349pt;width:34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309BE4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33CFFB">
                <v:shape id="_x0000_s2460" style="position:absolute;left:0;text-align:left;margin-left:102.1pt;margin-top:314.95pt;width:34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20B0CC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BEA6F4">
                <v:shape id="_x0000_s2459" style="position:absolute;left:0;text-align:left;margin-left:96.3pt;margin-top:310.35pt;width:34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11E65E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179F27">
                <v:shape id="_x0000_s2458" style="position:absolute;left:0;text-align:left;margin-left:46pt;margin-top:261.35pt;width:34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F2745C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418412">
                <v:shape id="_x0000_s2457" style="position:absolute;left:0;text-align:left;margin-left:123.75pt;margin-top:303.6pt;width:37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8120CF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746568">
                <v:shape id="_x0000_s2456" style="position:absolute;left:0;text-align:left;margin-left:212.2pt;margin-top:144.65pt;width:48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6381A4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630977">
                <v:shape id="_x0000_s2455" style="position:absolute;left:0;text-align:left;margin-left:219.45pt;margin-top:131.25pt;width:48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8E2D8B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6F0D66">
                <v:shape id="_x0000_s2454" style="position:absolute;left:0;text-align:left;margin-left:224.45pt;margin-top:133.3pt;width:48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4C9F36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61BC93">
                <v:shape id="_x0000_s2453" style="position:absolute;left:0;text-align:left;margin-left:226.25pt;margin-top:129.85pt;width:48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F4BF35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8C27ED">
                <v:shape id="_x0000_s2452" style="position:absolute;left:0;text-align:left;margin-left:285.8pt;margin-top:140.1pt;width:48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CCA843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E45E60">
                <v:shape id="_x0000_s2451" style="position:absolute;left:0;text-align:left;margin-left:273.55pt;margin-top:166.25pt;width:48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10DA25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057A52">
                <v:shape id="_x0000_s2450" style="position:absolute;left:0;text-align:left;margin-left:253.4pt;margin-top:141.1pt;width:37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CEF861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324F90">
                <v:shape id="_x0000_s2449" style="position:absolute;left:0;text-align:left;margin-left:323.45pt;margin-top:212.6pt;width:48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E5AD93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2334DD">
                <v:shape id="_x0000_s2448" style="position:absolute;left:0;text-align:left;margin-left:333.8pt;margin-top:194.15pt;width:48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AEBFCA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AFA4D4">
                <v:shape id="_x0000_s2447" style="position:absolute;left:0;text-align:left;margin-left:406.15pt;margin-top:211.4pt;width:48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80B33D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5328BE">
                <v:shape id="_x0000_s2446" style="position:absolute;left:0;text-align:left;margin-left:393.35pt;margin-top:238.45pt;width:48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50D56D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4EBEB0">
                <v:shape id="_x0000_s2445" style="position:absolute;left:0;text-align:left;margin-left:369.1pt;margin-top:209.35pt;width:37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E8E733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F65296">
                <v:shape id="_x0000_s2444" style="position:absolute;left:0;text-align:left;margin-left:68.5pt;margin-top:239.45pt;width:54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55B092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CB06A8">
                <v:shape id="_x0000_s2443" style="position:absolute;left:0;text-align:left;margin-left:87.5pt;margin-top:212.65pt;width:54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37A48E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CB1D6A">
                <v:shape id="_x0000_s2442" style="position:absolute;left:0;text-align:left;margin-left:141.9pt;margin-top:210pt;width:54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E1D49D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346929">
                <v:shape id="_x0000_s2441" style="position:absolute;left:0;text-align:left;margin-left:176pt;margin-top:236.85pt;width:54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848D8C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B33B43">
                <v:shape id="_x0000_s2440" style="position:absolute;left:0;text-align:left;margin-left:159.55pt;margin-top:259.9pt;width:54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DB0C5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F54C5C">
                <v:shape id="_x0000_s2439" style="position:absolute;left:0;text-align:left;margin-left:97.7pt;margin-top:248.8pt;width:54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80C88C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7F4927">
                <v:shape id="_x0000_s2438" style="position:absolute;left:0;text-align:left;margin-left:144.7pt;margin-top:248.4pt;width:54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0E288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262DF1">
                <v:shape id="_x0000_s2437" style="position:absolute;left:0;text-align:left;margin-left:135.4pt;margin-top:257.55pt;width:54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925B7D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BD490D">
                <v:shape id="_x0000_s2436" style="position:absolute;left:0;text-align:left;margin-left:133.95pt;margin-top:256.5pt;width:54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3A2852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A82AAC">
                <v:shape id="_x0000_s2435" style="position:absolute;left:0;text-align:left;margin-left:128.8pt;margin-top:263.1pt;width:54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73CAA3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9F61B">
                <v:shape id="_x0000_s2434" style="position:absolute;left:0;text-align:left;margin-left:129.1pt;margin-top:229.55pt;width:37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0F85AB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E339C1">
                <v:shape id="_x0000_s2433" style="position:absolute;left:0;text-align:left;margin-left:183.4pt;margin-top:299.2pt;width:54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02E8B1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2B9A0B">
                <v:shape id="_x0000_s2432" style="position:absolute;left:0;text-align:left;margin-left:249.45pt;margin-top:299.1pt;width:54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2821AC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C19EA5">
                <v:shape id="_x0000_s2431" style="position:absolute;left:0;text-align:left;margin-left:252.7pt;margin-top:325.1pt;width:54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F50D8F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EFE328">
                <v:shape id="_x0000_s2430" style="position:absolute;left:0;text-align:left;margin-left:180.6pt;margin-top:328.25pt;width:54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D07D98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EA2663">
                <v:shape id="_x0000_s2429" style="position:absolute;left:0;text-align:left;margin-left:224.15pt;margin-top:306.7pt;width:37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E1B31F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CF67EC">
                <v:shape id="_x0000_s2428" style="position:absolute;left:0;text-align:left;margin-left:28.85pt;margin-top:333pt;width:54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9125E4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D2BF45">
                <v:shape id="_x0000_s2427" style="position:absolute;left:0;text-align:left;margin-left:37.65pt;margin-top:324.9pt;width:54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BD545B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00A18A">
                <v:shape id="_x0000_s2426" style="position:absolute;left:0;text-align:left;margin-left:42.75pt;margin-top:328.65pt;width:54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BBEAE9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42257E">
                <v:shape id="_x0000_s2425" style="position:absolute;left:0;text-align:left;margin-left:39.05pt;margin-top:333.15pt;width:54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54DD75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A51E14">
                <v:shape id="_x0000_s2424" style="position:absolute;left:0;text-align:left;margin-left:35.45pt;margin-top:329.95pt;width:54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7D2C06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7FADCB">
                <v:shape id="_x0000_s2423" style="position:absolute;left:0;text-align:left;margin-left:46.3pt;margin-top:317.55pt;width:54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19C279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3B3E5C">
                <v:shape id="_x0000_s2422" style="position:absolute;left:0;text-align:left;margin-left:104.6pt;margin-top:325.95pt;width:54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3835C7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3FB68">
                <v:shape id="_x0000_s2421" style="position:absolute;left:0;text-align:left;margin-left:112.55pt;margin-top:334.65pt;width:54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815C6E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609029">
                <v:shape id="_x0000_s2420" style="position:absolute;left:0;text-align:left;margin-left:106pt;margin-top:343.35pt;width:54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559FF6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874464">
                <v:shape id="_x0000_s2419" style="position:absolute;left:0;text-align:left;margin-left:112.8pt;margin-top:348.5pt;width:54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B21A0C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57A5D1">
                <v:shape id="_x0000_s2418" style="position:absolute;left:0;text-align:left;margin-left:107.8pt;margin-top:358.65pt;width:54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481C72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811593">
                <v:shape id="_x0000_s2417" style="position:absolute;left:0;text-align:left;margin-left:99.2pt;margin-top:365.45pt;width:54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DB01EC" w14:textId="77777777" w:rsidR="003F7409" w:rsidRDefault="0090138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25694A">
                <v:shape id="_x0000_s2416" style="position:absolute;left:0;text-align:left;margin-left:37.8pt;margin-top:355.1pt;width:54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7BB1F9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452144">
                <v:shape id="_x0000_s2415" style="position:absolute;left:0;text-align:left;margin-left:37.5pt;margin-top:354.85pt;width:54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610FE5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19D7F6">
                <v:shape id="_x0000_s2414" style="position:absolute;left:0;text-align:left;margin-left:32.15pt;margin-top:350.7pt;width:54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EEE0B1" w14:textId="77777777" w:rsidR="003F7409" w:rsidRDefault="0090138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7EE34A">
                <v:shape id="_x0000_s2413" style="position:absolute;left:0;text-align:left;margin-left:77.55pt;margin-top:334.5pt;width:37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9BFF14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E26F84">
                <v:shape id="_x0000_s2412" style="position:absolute;left:0;text-align:left;margin-left:45pt;margin-top:501.7pt;width:37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6C7CF3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DCE86F">
                <v:shape id="_x0000_s2411" style="position:absolute;left:0;text-align:left;margin-left:11.05pt;margin-top:324.55pt;width:43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ABCD60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CD96C2">
                <v:shape id="_x0000_s2410" style="position:absolute;left:0;text-align:left;margin-left:46.9pt;margin-top:315.25pt;width:37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07381C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1D5F4E">
                <v:shape id="_x0000_s2409" style="position:absolute;left:0;text-align:left;margin-left:117.35pt;margin-top:342.95pt;width:37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2E490B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DDEA1C">
                <v:shape id="_x0000_s2408" style="position:absolute;left:0;text-align:left;margin-left:85.15pt;margin-top:410.6pt;width:37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CA227B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6B058C">
                <v:shape id="_x0000_s2407" style="position:absolute;left:0;text-align:left;margin-left:176.3pt;margin-top:417.7pt;width:37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9B3043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C08961">
                <v:shape id="_x0000_s2406" style="position:absolute;left:0;text-align:left;margin-left:298.85pt;margin-top:191.85pt;width:37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ED8F47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630696">
                <v:shape id="_x0000_s2405" style="position:absolute;left:0;text-align:left;margin-left:304.4pt;margin-top:157.35pt;width:37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E3AD91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0072BF">
                <v:shape id="_x0000_s2404" style="position:absolute;left:0;text-align:left;margin-left:381.6pt;margin-top:205.45pt;width:31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29C6DB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3EE373">
                <v:shape id="_x0000_s2403" style="position:absolute;left:0;text-align:left;margin-left:78.6pt;margin-top:295.7pt;width:37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4901A2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A8995A">
                <v:shape id="_x0000_s2402" style="position:absolute;left:0;text-align:left;margin-left:182.95pt;margin-top:443.15pt;width:37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4E10B2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100517">
                <v:shape id="_x0000_s2401" style="position:absolute;left:0;text-align:left;margin-left:212.3pt;margin-top:191.6pt;width:43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7CE866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9FEC57">
                <v:shape id="_x0000_s2400" style="position:absolute;left:0;text-align:left;margin-left:154.7pt;margin-top:170.4pt;width:43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0E1296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3AAD29">
                <v:shape id="_x0000_s2399" style="position:absolute;left:0;text-align:left;margin-left:182.9pt;margin-top:268.85pt;width:43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E4F036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11B292">
                <v:shape id="_x0000_s2398" style="position:absolute;left:0;text-align:left;margin-left:61.15pt;margin-top:418.2pt;width:43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4E043E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FC591D">
                <v:shape id="_x0000_s2397" style="position:absolute;left:0;text-align:left;margin-left:128.8pt;margin-top:283.5pt;width:57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04A668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:173(1)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F391B6">
                <v:shape id="_x0000_s2396" style="position:absolute;left:0;text-align:left;margin-left:128.05pt;margin-top:283.5pt;width:57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9D54A4" w14:textId="77777777" w:rsidR="003F7409" w:rsidRDefault="0090138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:173(2)</w:t>
                        </w:r>
                      </w:p>
                    </w:txbxContent>
                  </v:textbox>
                </v:shape>
              </w:pict>
            </w:r>
          </w:p>
          <w:p w14:paraId="54EF81E6" w14:textId="77777777" w:rsidR="0090138F" w:rsidRPr="008C3E59" w:rsidRDefault="0090138F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378490FA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437340AA" w14:textId="77777777" w:rsidR="0090138F" w:rsidRDefault="0090138F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1400</w:t>
            </w:r>
          </w:p>
        </w:tc>
      </w:tr>
    </w:tbl>
    <w:p w14:paraId="73BA8AC7" w14:textId="77777777" w:rsidR="0090138F" w:rsidRPr="00312000" w:rsidRDefault="0090138F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01850EDE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5EBFAEA4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66AEAD4" w14:textId="77777777" w:rsidR="0090138F" w:rsidRPr="00230DDF" w:rsidRDefault="0090138F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3685346D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A9BAB6E" w14:textId="77777777" w:rsidR="0090138F" w:rsidRPr="00230DDF" w:rsidRDefault="0090138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410CA3B5" w14:textId="77777777" w:rsidR="0090138F" w:rsidRPr="00230DDF" w:rsidRDefault="0090138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1CF11D44" w14:textId="77777777" w:rsidR="0090138F" w:rsidRPr="00230DDF" w:rsidRDefault="0090138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8FC6A41" w14:textId="77777777" w:rsidR="0090138F" w:rsidRPr="00230DDF" w:rsidRDefault="0090138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25EBCBCA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F391A42" w14:textId="77777777" w:rsidR="0090138F" w:rsidRPr="00230DDF" w:rsidRDefault="0090138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3CB11597" w14:textId="77777777" w:rsidR="0090138F" w:rsidRPr="00230DDF" w:rsidRDefault="0090138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709623DC" w14:textId="77777777" w:rsidR="0090138F" w:rsidRPr="00230DDF" w:rsidRDefault="0090138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AEA9F3D" w14:textId="77777777" w:rsidR="0090138F" w:rsidRPr="00230DDF" w:rsidRDefault="0090138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01DF4489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61F5DC0C" w14:textId="77777777" w:rsidR="0090138F" w:rsidRPr="00230DDF" w:rsidRDefault="0090138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3007A621" w14:textId="77777777" w:rsidR="0090138F" w:rsidRPr="00F40298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307D1DCD" w14:textId="77777777" w:rsidR="0090138F" w:rsidRPr="00230DDF" w:rsidRDefault="0090138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0429EDB4" wp14:editId="5790CC29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4AED04D5" w14:textId="77777777" w:rsidR="0090138F" w:rsidRPr="00F40298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128C3E41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6D54F77C" w14:textId="77777777" w:rsidR="0090138F" w:rsidRPr="00F40298" w:rsidRDefault="0090138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FA74755" w14:textId="77777777" w:rsidR="0090138F" w:rsidRPr="00F40298" w:rsidRDefault="0090138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F687F63" w14:textId="77777777" w:rsidR="0090138F" w:rsidRPr="00230DDF" w:rsidRDefault="0090138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6EBEE60" w14:textId="77777777" w:rsidR="0090138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0424CAFF" w14:textId="77777777" w:rsidR="0090138F" w:rsidRPr="00230DD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57F35E29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293CFE22" w14:textId="77777777" w:rsidR="0090138F" w:rsidRPr="00230DDF" w:rsidRDefault="0090138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3EE32DF" w14:textId="77777777" w:rsidR="0090138F" w:rsidRPr="00F40298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4226AA9" w14:textId="77777777" w:rsidR="0090138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8F51C74">
                      <v:line id="_x0000_s2394" style="position:absolute;left:0;text-align:left;flip:y;z-index:25202176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7627A1C" w14:textId="77777777" w:rsidR="0090138F" w:rsidRPr="00230DD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C8AB79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2E702A81" w14:textId="77777777" w:rsidR="0090138F" w:rsidRPr="00230DDF" w:rsidRDefault="0090138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1B6803" w14:textId="77777777" w:rsidR="0090138F" w:rsidRPr="00F40298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720A10" w14:textId="77777777" w:rsidR="0090138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E518CFF">
                      <v:line id="_x0000_s2369" style="position:absolute;left:0;text-align:left;flip:y;z-index:25200640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F8F2E2" w14:textId="77777777" w:rsidR="0090138F" w:rsidRPr="00230DD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36E0651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B226D9" w14:textId="77777777" w:rsidR="0090138F" w:rsidRPr="00100A99" w:rsidRDefault="0090138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892A80" w14:textId="77777777" w:rsidR="0090138F" w:rsidRPr="00100A99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23037E8" w14:textId="77777777" w:rsidR="0090138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99AD9F8">
                      <v:oval id="_x0000_s2370" style="position:absolute;left:0;text-align:left;margin-left:0;margin-top:2.15pt;width:4.25pt;height:4.25pt;z-index:25200742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EDD9D18" w14:textId="77777777" w:rsidR="0090138F" w:rsidRPr="00230DD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7846F48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92956B" w14:textId="77777777" w:rsidR="0090138F" w:rsidRPr="00100A99" w:rsidRDefault="0090138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7B0BF3" w14:textId="77777777" w:rsidR="0090138F" w:rsidRPr="00100A99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686608F" w14:textId="77777777" w:rsidR="0090138F" w:rsidRPr="00230DDF" w:rsidRDefault="0090138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04A8D5F1" wp14:editId="5C241FAB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C3354BF" w14:textId="77777777" w:rsidR="0090138F" w:rsidRPr="00100A99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277D7FBB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1FFABE" w14:textId="77777777" w:rsidR="0090138F" w:rsidRPr="00100A99" w:rsidRDefault="0090138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E3363F" w14:textId="77777777" w:rsidR="0090138F" w:rsidRPr="00100A99" w:rsidRDefault="0090138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A4E5F5" w14:textId="77777777" w:rsidR="0090138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0DFC7E6">
                      <v:rect id="_x0000_s2371" style="position:absolute;left:0;text-align:left;margin-left:39.9pt;margin-top:9.2pt;width:8.5pt;height:8.5pt;z-index:25200844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169E06" w14:textId="77777777" w:rsidR="0090138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68B94AF5" w14:textId="77777777" w:rsidR="0090138F" w:rsidRPr="00230DD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85ADAE2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49A03E6" w14:textId="77777777" w:rsidR="0090138F" w:rsidRPr="00230DDF" w:rsidRDefault="0090138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9455A9" w14:textId="77777777" w:rsidR="0090138F" w:rsidRPr="00100A99" w:rsidRDefault="0090138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A71CB2" w14:textId="77777777" w:rsidR="0090138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404A828">
                      <v:oval id="_x0000_s2372" style="position:absolute;left:0;text-align:left;margin-left:39.9pt;margin-top:12.7pt;width:8.5pt;height:8.5pt;z-index:25200947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04AC82" w14:textId="77777777" w:rsidR="0090138F" w:rsidRPr="00230DDF" w:rsidRDefault="0090138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7C029723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708BD9E7" w14:textId="77777777" w:rsidR="0090138F" w:rsidRPr="00100A99" w:rsidRDefault="0090138F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0336FE6" w14:textId="77777777" w:rsidR="0090138F" w:rsidRPr="00100A99" w:rsidRDefault="0090138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058A37F" w14:textId="77777777" w:rsidR="0090138F" w:rsidRPr="00313936" w:rsidRDefault="0090138F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38509EB" w14:textId="77777777" w:rsidR="0090138F" w:rsidRDefault="0090138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11DA3A7D" w14:textId="77777777" w:rsidR="0090138F" w:rsidRPr="00313936" w:rsidRDefault="0090138F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418DEA93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0A6D0FBB" w14:textId="77777777" w:rsidR="0090138F" w:rsidRPr="00BF6242" w:rsidRDefault="0090138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5012FB6" w14:textId="77777777" w:rsidR="0090138F" w:rsidRPr="00100A99" w:rsidRDefault="0090138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9900420" w14:textId="77777777" w:rsidR="0090138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1B3EC0F">
                      <v:line id="_x0000_s2395" style="position:absolute;left:0;text-align:left;flip:y;z-index:25202278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4FB2381" w14:textId="77777777" w:rsidR="0090138F" w:rsidRPr="00100A99" w:rsidRDefault="0090138F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58F88B2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C6CD3A7" w14:textId="77777777" w:rsidR="0090138F" w:rsidRPr="00100A99" w:rsidRDefault="0090138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600AE18" w14:textId="77777777" w:rsidR="0090138F" w:rsidRPr="00100A99" w:rsidRDefault="0090138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323B573" w14:textId="77777777" w:rsidR="0090138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E73DA01">
                      <v:line id="_x0000_s2374" style="position:absolute;left:0;text-align:left;flip:y;z-index:25201049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BF4B173" w14:textId="77777777" w:rsidR="0090138F" w:rsidRDefault="0090138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55487D37" w14:textId="77777777" w:rsidR="0090138F" w:rsidRPr="00100A99" w:rsidRDefault="0090138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21E18082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1FF781D" w14:textId="77777777" w:rsidR="0090138F" w:rsidRPr="00100A99" w:rsidRDefault="0090138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0AFD0AB" w14:textId="77777777" w:rsidR="0090138F" w:rsidRPr="00100A99" w:rsidRDefault="0090138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3E50BB0" w14:textId="77777777" w:rsidR="0090138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D7F6168">
                      <v:line id="_x0000_s2375" style="position:absolute;left:0;text-align:left;flip:y;z-index:25201152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4FE1112" w14:textId="77777777" w:rsidR="0090138F" w:rsidRPr="00100A99" w:rsidRDefault="0090138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93571D0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30BD211" w14:textId="77777777" w:rsidR="0090138F" w:rsidRPr="00100A99" w:rsidRDefault="0090138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786C405" w14:textId="77777777" w:rsidR="0090138F" w:rsidRPr="00100A99" w:rsidRDefault="0090138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81AD898" w14:textId="77777777" w:rsidR="0090138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AC8B529">
                      <v:line id="_x0000_s2376" style="position:absolute;left:0;text-align:left;flip:y;z-index:25201254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8F424D2" w14:textId="77777777" w:rsidR="0090138F" w:rsidRPr="00100A99" w:rsidRDefault="0090138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B28E31C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25C3D7D" w14:textId="77777777" w:rsidR="0090138F" w:rsidRPr="00100A99" w:rsidRDefault="0090138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AFA0E0" w14:textId="77777777" w:rsidR="0090138F" w:rsidRPr="00100A99" w:rsidRDefault="0090138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BBA19F" w14:textId="77777777" w:rsidR="0090138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0DAD2B0">
                      <v:line id="_x0000_s2377" style="position:absolute;left:0;text-align:left;flip:y;z-index:25201356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340822" w14:textId="77777777" w:rsidR="0090138F" w:rsidRPr="00100A99" w:rsidRDefault="0090138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843EA1C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A9D6C16" w14:textId="77777777" w:rsidR="0090138F" w:rsidRPr="00100A99" w:rsidRDefault="0090138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484355" w14:textId="77777777" w:rsidR="0090138F" w:rsidRPr="00100A99" w:rsidRDefault="0090138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4C0EB0" w14:textId="77777777" w:rsidR="0090138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5D1A040">
                      <v:line id="_x0000_s2378" style="position:absolute;left:0;text-align:left;flip:y;z-index:25201459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DC44AF" w14:textId="77777777" w:rsidR="0090138F" w:rsidRPr="00100A99" w:rsidRDefault="0090138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F8C6BD2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78E34E" w14:textId="77777777" w:rsidR="0090138F" w:rsidRPr="00100A99" w:rsidRDefault="0090138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B4E47B" w14:textId="77777777" w:rsidR="0090138F" w:rsidRPr="000E07F5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ADFE8D" w14:textId="77777777" w:rsidR="0090138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5FD89D3">
                      <v:oval id="_x0000_s2379" style="position:absolute;left:0;text-align:left;margin-left:0;margin-top:5.35pt;width:2.85pt;height:2.85pt;z-index:25201561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0B4615" w14:textId="77777777" w:rsidR="0090138F" w:rsidRPr="00230DD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50AB591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911291D" w14:textId="77777777" w:rsidR="0090138F" w:rsidRDefault="0090138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262FE7F" w14:textId="77777777" w:rsidR="0090138F" w:rsidRPr="000E07F5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ACA3A7D" w14:textId="77777777" w:rsidR="0090138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A9D1D93">
                      <v:group id="_x0000_s2391" style="position:absolute;left:0;text-align:left;margin-left:36.1pt;margin-top:8.5pt;width:17.05pt;height:14.35pt;z-index:25202073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B32738D" w14:textId="77777777" w:rsidR="0090138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2987AD29" w14:textId="77777777" w:rsidR="0090138F" w:rsidRPr="00230DD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767490B6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16E453F2" w14:textId="77777777" w:rsidR="0090138F" w:rsidRPr="00230DDF" w:rsidRDefault="0090138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0751D57" w14:textId="77777777" w:rsidR="0090138F" w:rsidRPr="00230DDF" w:rsidRDefault="0090138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7F375D0" w14:textId="77777777" w:rsidR="0090138F" w:rsidRPr="00230DDF" w:rsidRDefault="0090138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1FB72EC" w14:textId="77777777" w:rsidR="0090138F" w:rsidRPr="00230DDF" w:rsidRDefault="0090138F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229C4A30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0E0932B" w14:textId="77777777" w:rsidR="0090138F" w:rsidRPr="00230DDF" w:rsidRDefault="0090138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27ADEF7" w14:textId="77777777" w:rsidR="0090138F" w:rsidRPr="00230DDF" w:rsidRDefault="0090138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EC89DCB" w14:textId="77777777" w:rsidR="0090138F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884538A">
                      <v:group id="_x0000_s2383" style="position:absolute;left:0;text-align:left;margin-left:39.5pt;margin-top:8.55pt;width:9.25pt;height:9.25pt;z-index:252016640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15A5C86" w14:textId="77777777" w:rsidR="0090138F" w:rsidRPr="00230DDF" w:rsidRDefault="0090138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4A114D9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D6CE2E" w14:textId="77777777" w:rsidR="0090138F" w:rsidRPr="000E07F5" w:rsidRDefault="0090138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B0A423" w14:textId="77777777" w:rsidR="0090138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32959BFF" w14:textId="77777777" w:rsidR="0090138F" w:rsidRPr="000E07F5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8E51D7" w14:textId="77777777" w:rsidR="0090138F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785A562">
                      <v:group id="_x0000_s2386" style="position:absolute;left:0;text-align:left;margin-left:0;margin-top:5.3pt;width:6.05pt;height:6.05pt;z-index:252017664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E67487" w14:textId="77777777" w:rsidR="0090138F" w:rsidRPr="00230DD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3D8260F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D96415" w14:textId="77777777" w:rsidR="0090138F" w:rsidRPr="000E07F5" w:rsidRDefault="0090138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E13A24" w14:textId="77777777" w:rsidR="0090138F" w:rsidRPr="000E07F5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805FFA" w14:textId="77777777" w:rsidR="0090138F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D2668AE">
                      <v:line id="_x0000_s2389" style="position:absolute;left:0;text-align:left;flip:y;z-index:25201868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EEDF0C" w14:textId="77777777" w:rsidR="0090138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2EEFB869" w14:textId="77777777" w:rsidR="0090138F" w:rsidRPr="00230DD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1FAD1D5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CE04B9" w14:textId="77777777" w:rsidR="0090138F" w:rsidRPr="000E07F5" w:rsidRDefault="0090138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97FAC1" w14:textId="77777777" w:rsidR="0090138F" w:rsidRPr="000E07F5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7BBE3E" w14:textId="77777777" w:rsidR="0090138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58AD15F">
                      <v:line id="_x0000_s2390" style="position:absolute;left:0;text-align:left;flip:y;z-index:25201971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3E1B61" w14:textId="77777777" w:rsidR="0090138F" w:rsidRPr="00230DDF" w:rsidRDefault="0090138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4F4ABEC3" w14:textId="77777777" w:rsidR="0090138F" w:rsidRPr="005B4876" w:rsidRDefault="0090138F" w:rsidP="00D45A64">
            <w:pPr>
              <w:jc w:val="center"/>
            </w:pPr>
          </w:p>
        </w:tc>
      </w:tr>
    </w:tbl>
    <w:p w14:paraId="68980DD3" w14:textId="77777777" w:rsidR="0090138F" w:rsidRDefault="0090138F"/>
    <w:sectPr w:rsidR="0090138F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09940" w14:textId="77777777" w:rsidR="006A6049" w:rsidRDefault="006A6049">
      <w:r>
        <w:separator/>
      </w:r>
    </w:p>
  </w:endnote>
  <w:endnote w:type="continuationSeparator" w:id="0">
    <w:p w14:paraId="53D7F394" w14:textId="77777777" w:rsidR="006A6049" w:rsidRDefault="006A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AD08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FBD0C4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2175" w14:textId="77777777" w:rsidR="008D51C3" w:rsidRDefault="0090138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8B378F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BD07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F025" w14:textId="77777777" w:rsidR="006A6049" w:rsidRDefault="006A6049">
      <w:r>
        <w:separator/>
      </w:r>
    </w:p>
  </w:footnote>
  <w:footnote w:type="continuationSeparator" w:id="0">
    <w:p w14:paraId="3A5F437F" w14:textId="77777777" w:rsidR="006A6049" w:rsidRDefault="006A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02D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06685780">
    <w:abstractNumId w:val="32"/>
  </w:num>
  <w:num w:numId="2" w16cid:durableId="2125153344">
    <w:abstractNumId w:val="28"/>
  </w:num>
  <w:num w:numId="3" w16cid:durableId="1541749541">
    <w:abstractNumId w:val="38"/>
  </w:num>
  <w:num w:numId="4" w16cid:durableId="1747530091">
    <w:abstractNumId w:val="15"/>
  </w:num>
  <w:num w:numId="5" w16cid:durableId="942415225">
    <w:abstractNumId w:val="12"/>
  </w:num>
  <w:num w:numId="6" w16cid:durableId="328556231">
    <w:abstractNumId w:val="27"/>
  </w:num>
  <w:num w:numId="7" w16cid:durableId="849491972">
    <w:abstractNumId w:val="17"/>
  </w:num>
  <w:num w:numId="8" w16cid:durableId="811026375">
    <w:abstractNumId w:val="42"/>
  </w:num>
  <w:num w:numId="9" w16cid:durableId="1480924474">
    <w:abstractNumId w:val="7"/>
  </w:num>
  <w:num w:numId="10" w16cid:durableId="1830903071">
    <w:abstractNumId w:val="1"/>
  </w:num>
  <w:num w:numId="11" w16cid:durableId="1172405443">
    <w:abstractNumId w:val="13"/>
  </w:num>
  <w:num w:numId="12" w16cid:durableId="310603840">
    <w:abstractNumId w:val="30"/>
  </w:num>
  <w:num w:numId="13" w16cid:durableId="122500387">
    <w:abstractNumId w:val="24"/>
  </w:num>
  <w:num w:numId="14" w16cid:durableId="1955138608">
    <w:abstractNumId w:val="31"/>
  </w:num>
  <w:num w:numId="15" w16cid:durableId="1365710224">
    <w:abstractNumId w:val="5"/>
  </w:num>
  <w:num w:numId="16" w16cid:durableId="2025159762">
    <w:abstractNumId w:val="35"/>
  </w:num>
  <w:num w:numId="17" w16cid:durableId="26685119">
    <w:abstractNumId w:val="0"/>
  </w:num>
  <w:num w:numId="18" w16cid:durableId="136534574">
    <w:abstractNumId w:val="39"/>
  </w:num>
  <w:num w:numId="19" w16cid:durableId="483552559">
    <w:abstractNumId w:val="10"/>
  </w:num>
  <w:num w:numId="20" w16cid:durableId="980232681">
    <w:abstractNumId w:val="4"/>
  </w:num>
  <w:num w:numId="21" w16cid:durableId="97256438">
    <w:abstractNumId w:val="37"/>
  </w:num>
  <w:num w:numId="22" w16cid:durableId="173805561">
    <w:abstractNumId w:val="11"/>
  </w:num>
  <w:num w:numId="23" w16cid:durableId="449933185">
    <w:abstractNumId w:val="33"/>
  </w:num>
  <w:num w:numId="24" w16cid:durableId="436751151">
    <w:abstractNumId w:val="21"/>
  </w:num>
  <w:num w:numId="25" w16cid:durableId="609557402">
    <w:abstractNumId w:val="2"/>
  </w:num>
  <w:num w:numId="26" w16cid:durableId="2113478633">
    <w:abstractNumId w:val="22"/>
  </w:num>
  <w:num w:numId="27" w16cid:durableId="637029754">
    <w:abstractNumId w:val="44"/>
  </w:num>
  <w:num w:numId="28" w16cid:durableId="849300039">
    <w:abstractNumId w:val="29"/>
  </w:num>
  <w:num w:numId="29" w16cid:durableId="1711997053">
    <w:abstractNumId w:val="36"/>
  </w:num>
  <w:num w:numId="30" w16cid:durableId="1023943573">
    <w:abstractNumId w:val="14"/>
  </w:num>
  <w:num w:numId="31" w16cid:durableId="1843277884">
    <w:abstractNumId w:val="6"/>
  </w:num>
  <w:num w:numId="32" w16cid:durableId="1785691161">
    <w:abstractNumId w:val="8"/>
  </w:num>
  <w:num w:numId="33" w16cid:durableId="1904873123">
    <w:abstractNumId w:val="26"/>
  </w:num>
  <w:num w:numId="34" w16cid:durableId="1595748422">
    <w:abstractNumId w:val="18"/>
  </w:num>
  <w:num w:numId="35" w16cid:durableId="1452626203">
    <w:abstractNumId w:val="19"/>
  </w:num>
  <w:num w:numId="36" w16cid:durableId="2063014399">
    <w:abstractNumId w:val="23"/>
  </w:num>
  <w:num w:numId="37" w16cid:durableId="280307908">
    <w:abstractNumId w:val="3"/>
  </w:num>
  <w:num w:numId="38" w16cid:durableId="390078862">
    <w:abstractNumId w:val="9"/>
  </w:num>
  <w:num w:numId="39" w16cid:durableId="337780930">
    <w:abstractNumId w:val="25"/>
  </w:num>
  <w:num w:numId="40" w16cid:durableId="1870532716">
    <w:abstractNumId w:val="43"/>
  </w:num>
  <w:num w:numId="41" w16cid:durableId="178666387">
    <w:abstractNumId w:val="43"/>
    <w:lvlOverride w:ilvl="0">
      <w:startOverride w:val="1"/>
    </w:lvlOverride>
  </w:num>
  <w:num w:numId="42" w16cid:durableId="96563058">
    <w:abstractNumId w:val="43"/>
    <w:lvlOverride w:ilvl="0">
      <w:startOverride w:val="1"/>
    </w:lvlOverride>
  </w:num>
  <w:num w:numId="43" w16cid:durableId="1425953136">
    <w:abstractNumId w:val="43"/>
    <w:lvlOverride w:ilvl="0">
      <w:startOverride w:val="1"/>
    </w:lvlOverride>
  </w:num>
  <w:num w:numId="44" w16cid:durableId="564295229">
    <w:abstractNumId w:val="16"/>
  </w:num>
  <w:num w:numId="45" w16cid:durableId="258872374">
    <w:abstractNumId w:val="20"/>
  </w:num>
  <w:num w:numId="46" w16cid:durableId="474027490">
    <w:abstractNumId w:val="41"/>
  </w:num>
  <w:num w:numId="47" w16cid:durableId="469520222">
    <w:abstractNumId w:val="40"/>
  </w:num>
  <w:num w:numId="48" w16cid:durableId="102656099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2541B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409"/>
    <w:rsid w:val="003F7F20"/>
    <w:rsid w:val="0040093A"/>
    <w:rsid w:val="00406266"/>
    <w:rsid w:val="004179A5"/>
    <w:rsid w:val="0042175B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A6049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399D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6735C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138F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"/>
    <o:shapelayout v:ext="edit">
      <o:idmap v:ext="edit" data="2,3"/>
    </o:shapelayout>
  </w:shapeDefaults>
  <w:decimalSymbol w:val=","/>
  <w:listSeparator w:val=";"/>
  <w14:docId w14:val="038019D8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12728</Words>
  <Characters>72556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85114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2024-06-18T12:12:00Z</cp:lastPrinted>
  <dcterms:created xsi:type="dcterms:W3CDTF">2024-06-03T05:18:00Z</dcterms:created>
  <dcterms:modified xsi:type="dcterms:W3CDTF">2024-06-18T12:12:00Z</dcterms:modified>
</cp:coreProperties>
</file>